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91BB" w14:textId="77777777" w:rsidR="00B02739" w:rsidRDefault="00B02739" w:rsidP="00B02739">
      <w:pPr>
        <w:spacing w:line="360" w:lineRule="auto"/>
        <w:jc w:val="center"/>
        <w:rPr>
          <w:sz w:val="24"/>
          <w:lang w:val="pt-PT"/>
        </w:rPr>
      </w:pPr>
      <w:r>
        <w:rPr>
          <w:sz w:val="24"/>
          <w:lang w:val="pt-PT"/>
        </w:rPr>
        <w:t>ANEXO</w:t>
      </w:r>
    </w:p>
    <w:p w14:paraId="099A9757" w14:textId="77777777" w:rsidR="00B02739" w:rsidRDefault="00B02739" w:rsidP="00B02739">
      <w:pPr>
        <w:spacing w:line="360" w:lineRule="auto"/>
        <w:ind w:firstLine="720"/>
        <w:jc w:val="center"/>
        <w:rPr>
          <w:sz w:val="24"/>
          <w:lang w:val="pt-PT"/>
        </w:rPr>
      </w:pPr>
      <w:r>
        <w:rPr>
          <w:sz w:val="24"/>
          <w:lang w:val="pt-PT"/>
        </w:rPr>
        <w:t xml:space="preserve">(a que se refere o ponto 2 do Despacho n.º </w:t>
      </w:r>
      <w:r>
        <w:rPr>
          <w:bCs/>
          <w:sz w:val="24"/>
          <w:lang w:val="pt-PT"/>
        </w:rPr>
        <w:t>01/DRAM/2024 – SIADAP-RAM</w:t>
      </w:r>
      <w:r>
        <w:rPr>
          <w:sz w:val="24"/>
          <w:lang w:val="pt-PT"/>
        </w:rPr>
        <w:t>)</w:t>
      </w:r>
    </w:p>
    <w:p w14:paraId="0AACA75F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</w:p>
    <w:p w14:paraId="1C9D94EC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</w:p>
    <w:p w14:paraId="6466D80E" w14:textId="77777777" w:rsidR="00B02739" w:rsidRDefault="00B02739" w:rsidP="00B02739">
      <w:pPr>
        <w:spacing w:line="360" w:lineRule="auto"/>
        <w:ind w:left="4320"/>
        <w:rPr>
          <w:sz w:val="24"/>
          <w:lang w:val="pt-PT"/>
        </w:rPr>
      </w:pPr>
      <w:r>
        <w:rPr>
          <w:sz w:val="24"/>
          <w:lang w:val="pt-PT"/>
        </w:rPr>
        <w:t>Ex.mo Senhor Diretor Regional do Ambiente e Mar</w:t>
      </w:r>
    </w:p>
    <w:p w14:paraId="587B8560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</w:p>
    <w:p w14:paraId="15B88A1F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</w:p>
    <w:p w14:paraId="63977D5C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 xml:space="preserve">____________________________________________________________________ (nome), ______________________________ (categoria), vem, em conformidade com o disposto na alínea a) do n.º 6 do artigo 55.º do Decreto Legislativo Regional n.º 27/2009/M, de 21 de agosto, na redação em vigor, indicar os membros da mesa de voto, nos seguintes termos: </w:t>
      </w:r>
    </w:p>
    <w:p w14:paraId="45B111CE" w14:textId="77777777" w:rsidR="00B02739" w:rsidRDefault="00B02739" w:rsidP="00B02739">
      <w:pPr>
        <w:numPr>
          <w:ilvl w:val="0"/>
          <w:numId w:val="22"/>
        </w:numPr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>___________________________________________________;</w:t>
      </w:r>
    </w:p>
    <w:p w14:paraId="3504EE71" w14:textId="77777777" w:rsidR="00B02739" w:rsidRDefault="00B02739" w:rsidP="00B02739">
      <w:pPr>
        <w:numPr>
          <w:ilvl w:val="0"/>
          <w:numId w:val="22"/>
        </w:numPr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>___________________________________________________;</w:t>
      </w:r>
    </w:p>
    <w:p w14:paraId="193C4064" w14:textId="77777777" w:rsidR="00B02739" w:rsidRDefault="00B02739" w:rsidP="00B02739">
      <w:pPr>
        <w:numPr>
          <w:ilvl w:val="0"/>
          <w:numId w:val="22"/>
        </w:numPr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>___________________________________________________;</w:t>
      </w:r>
    </w:p>
    <w:p w14:paraId="377EFFEA" w14:textId="77777777" w:rsidR="00B02739" w:rsidRDefault="00B02739" w:rsidP="00B02739">
      <w:pPr>
        <w:numPr>
          <w:ilvl w:val="0"/>
          <w:numId w:val="22"/>
        </w:numPr>
        <w:spacing w:line="360" w:lineRule="auto"/>
        <w:jc w:val="both"/>
        <w:rPr>
          <w:sz w:val="24"/>
          <w:lang w:val="pt-PT"/>
        </w:rPr>
      </w:pPr>
      <w:r>
        <w:rPr>
          <w:sz w:val="24"/>
          <w:lang w:val="pt-PT"/>
        </w:rPr>
        <w:t>___________________________________________________;</w:t>
      </w:r>
    </w:p>
    <w:p w14:paraId="1E2C87B5" w14:textId="77777777" w:rsidR="00B02739" w:rsidRDefault="00B02739" w:rsidP="00B02739">
      <w:pPr>
        <w:spacing w:line="360" w:lineRule="auto"/>
        <w:ind w:left="360"/>
        <w:jc w:val="both"/>
        <w:rPr>
          <w:sz w:val="24"/>
          <w:lang w:val="pt-PT"/>
        </w:rPr>
      </w:pPr>
    </w:p>
    <w:p w14:paraId="2D5EDA1C" w14:textId="77777777" w:rsidR="00B02739" w:rsidRDefault="00B02739" w:rsidP="00B02739">
      <w:pPr>
        <w:spacing w:line="360" w:lineRule="auto"/>
        <w:ind w:left="360"/>
        <w:jc w:val="both"/>
        <w:rPr>
          <w:sz w:val="24"/>
          <w:lang w:val="pt-PT"/>
        </w:rPr>
      </w:pPr>
      <w:r>
        <w:rPr>
          <w:sz w:val="24"/>
          <w:lang w:val="pt-PT"/>
        </w:rPr>
        <w:t xml:space="preserve">Funchal, ________ de _____________________________ </w:t>
      </w:r>
      <w:proofErr w:type="spellStart"/>
      <w:r>
        <w:rPr>
          <w:sz w:val="24"/>
          <w:lang w:val="pt-PT"/>
        </w:rPr>
        <w:t>de</w:t>
      </w:r>
      <w:proofErr w:type="spellEnd"/>
      <w:r>
        <w:rPr>
          <w:sz w:val="24"/>
          <w:lang w:val="pt-PT"/>
        </w:rPr>
        <w:t xml:space="preserve"> 2024.</w:t>
      </w:r>
    </w:p>
    <w:p w14:paraId="2AE23638" w14:textId="77777777" w:rsidR="00B02739" w:rsidRDefault="00B02739" w:rsidP="00B02739">
      <w:pPr>
        <w:spacing w:line="360" w:lineRule="auto"/>
        <w:jc w:val="both"/>
        <w:rPr>
          <w:sz w:val="24"/>
          <w:lang w:val="pt-PT"/>
        </w:rPr>
      </w:pPr>
    </w:p>
    <w:p w14:paraId="4346D836" w14:textId="77777777" w:rsidR="00B02739" w:rsidRDefault="00B02739" w:rsidP="00B02739">
      <w:pPr>
        <w:spacing w:line="360" w:lineRule="auto"/>
        <w:ind w:left="360"/>
        <w:jc w:val="center"/>
        <w:rPr>
          <w:sz w:val="24"/>
          <w:lang w:val="pt-PT"/>
        </w:rPr>
      </w:pPr>
      <w:r>
        <w:rPr>
          <w:sz w:val="24"/>
          <w:lang w:val="pt-PT"/>
        </w:rPr>
        <w:t>O trabalhador,</w:t>
      </w:r>
    </w:p>
    <w:p w14:paraId="0FE16F9B" w14:textId="77777777" w:rsidR="00B02739" w:rsidRDefault="00B02739" w:rsidP="00B02739">
      <w:pPr>
        <w:spacing w:line="360" w:lineRule="auto"/>
        <w:ind w:left="360"/>
        <w:jc w:val="center"/>
        <w:rPr>
          <w:sz w:val="24"/>
          <w:lang w:val="pt-PT"/>
        </w:rPr>
      </w:pPr>
    </w:p>
    <w:p w14:paraId="56833492" w14:textId="77777777" w:rsidR="00B02739" w:rsidRDefault="00B02739" w:rsidP="00B02739">
      <w:pPr>
        <w:spacing w:line="360" w:lineRule="auto"/>
        <w:ind w:left="360"/>
        <w:jc w:val="center"/>
        <w:rPr>
          <w:sz w:val="24"/>
          <w:lang w:val="pt-PT"/>
        </w:rPr>
      </w:pPr>
      <w:r>
        <w:rPr>
          <w:sz w:val="24"/>
          <w:lang w:val="pt-PT"/>
        </w:rPr>
        <w:t>_____________________________________________________</w:t>
      </w:r>
    </w:p>
    <w:p w14:paraId="1B708BF7" w14:textId="77777777" w:rsidR="00F916C9" w:rsidRPr="00B02739" w:rsidRDefault="00F916C9" w:rsidP="00B02739"/>
    <w:sectPr w:rsidR="00F916C9" w:rsidRPr="00B02739" w:rsidSect="00244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268" w:bottom="1321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7AF9" w14:textId="77777777" w:rsidR="00E3304A" w:rsidRDefault="00E3304A" w:rsidP="00424053">
      <w:r>
        <w:separator/>
      </w:r>
    </w:p>
  </w:endnote>
  <w:endnote w:type="continuationSeparator" w:id="0">
    <w:p w14:paraId="6F136168" w14:textId="77777777" w:rsidR="00E3304A" w:rsidRDefault="00E3304A" w:rsidP="004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stSlab712 BT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Slabserif 712 BT">
    <w:altName w:val="Calisto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D9D8" w14:textId="77777777" w:rsidR="00E93A60" w:rsidRDefault="00E93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030497"/>
      <w:docPartObj>
        <w:docPartGallery w:val="Page Numbers (Bottom of Page)"/>
        <w:docPartUnique/>
      </w:docPartObj>
    </w:sdtPr>
    <w:sdtContent>
      <w:p w14:paraId="76688811" w14:textId="6BB69E0D" w:rsidR="007209DC" w:rsidRDefault="007209DC">
        <w:pPr>
          <w:pStyle w:val="Rodap"/>
          <w:jc w:val="center"/>
        </w:pPr>
        <w:r>
          <w:rPr>
            <w:noProof/>
            <w:lang w:eastAsia="pt-PT"/>
          </w:rPr>
          <w:drawing>
            <wp:anchor distT="0" distB="0" distL="114300" distR="114300" simplePos="0" relativeHeight="251661824" behindDoc="0" locked="0" layoutInCell="1" allowOverlap="1" wp14:anchorId="4062FB57" wp14:editId="4796148B">
              <wp:simplePos x="0" y="0"/>
              <wp:positionH relativeFrom="column">
                <wp:posOffset>581025</wp:posOffset>
              </wp:positionH>
              <wp:positionV relativeFrom="paragraph">
                <wp:posOffset>153670</wp:posOffset>
              </wp:positionV>
              <wp:extent cx="552450" cy="593725"/>
              <wp:effectExtent l="0" t="0" r="0" b="0"/>
              <wp:wrapNone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7A2444D" w14:textId="1FCCD437" w:rsidR="007209DC" w:rsidRDefault="00000000">
        <w:pPr>
          <w:pStyle w:val="Rodap"/>
          <w:jc w:val="center"/>
        </w:pPr>
      </w:p>
    </w:sdtContent>
  </w:sdt>
  <w:p w14:paraId="3B1A7CF0" w14:textId="35F97290" w:rsidR="007209DC" w:rsidRPr="001E0D16" w:rsidRDefault="00607E6C" w:rsidP="00607E6C">
    <w:pPr>
      <w:tabs>
        <w:tab w:val="left" w:pos="1515"/>
        <w:tab w:val="center" w:pos="4111"/>
        <w:tab w:val="center" w:pos="4607"/>
      </w:tabs>
      <w:jc w:val="center"/>
      <w:rPr>
        <w:rFonts w:ascii="Arial" w:hAnsi="Arial" w:cs="Arial"/>
        <w:color w:val="000000" w:themeColor="text1"/>
        <w:sz w:val="16"/>
        <w:szCs w:val="16"/>
        <w:lang w:val="pt-PT"/>
      </w:rPr>
    </w:pPr>
    <w:r w:rsidRPr="00E93A60">
      <w:rPr>
        <w:rFonts w:ascii="Arial" w:hAnsi="Arial" w:cs="Arial"/>
        <w:color w:val="000000" w:themeColor="text1"/>
        <w:sz w:val="16"/>
        <w:szCs w:val="16"/>
        <w:lang w:val="pt-PT"/>
      </w:rPr>
      <w:t xml:space="preserve">       </w:t>
    </w:r>
    <w:r w:rsidR="007209DC" w:rsidRPr="00E93A60">
      <w:rPr>
        <w:rFonts w:ascii="Arial" w:hAnsi="Arial" w:cs="Arial"/>
        <w:color w:val="000000" w:themeColor="text1"/>
        <w:sz w:val="16"/>
        <w:szCs w:val="16"/>
        <w:lang w:val="pt-PT"/>
      </w:rPr>
      <w:t>Rua Dr. Pestana Júnior, nº 6 - 3</w:t>
    </w:r>
    <w:r w:rsidR="007209DC" w:rsidRPr="005438BB">
      <w:rPr>
        <w:rFonts w:ascii="Arial" w:hAnsi="Arial" w:cs="Arial"/>
        <w:color w:val="000000" w:themeColor="text1"/>
        <w:sz w:val="16"/>
        <w:szCs w:val="16"/>
        <w:lang w:val="pt-PT"/>
      </w:rPr>
      <w:t>º Andar</w:t>
    </w:r>
    <w:r w:rsidR="007209DC">
      <w:rPr>
        <w:rFonts w:ascii="Arial" w:hAnsi="Arial" w:cs="Arial"/>
        <w:color w:val="000000" w:themeColor="text1"/>
        <w:sz w:val="16"/>
        <w:szCs w:val="16"/>
        <w:lang w:val="pt-PT"/>
      </w:rPr>
      <w:t xml:space="preserve"> | 9064-506 Funchal | T. +351 291</w:t>
    </w:r>
    <w:r w:rsidR="00E979D0">
      <w:rPr>
        <w:rFonts w:ascii="Arial" w:hAnsi="Arial" w:cs="Arial"/>
        <w:color w:val="000000" w:themeColor="text1"/>
        <w:sz w:val="16"/>
        <w:szCs w:val="16"/>
        <w:lang w:val="pt-PT"/>
      </w:rPr>
      <w:t> 145 610</w:t>
    </w:r>
  </w:p>
  <w:p w14:paraId="0237E2E0" w14:textId="739CC8B1" w:rsidR="007209DC" w:rsidRPr="00E93A60" w:rsidRDefault="00607E6C" w:rsidP="00607E6C">
    <w:pPr>
      <w:tabs>
        <w:tab w:val="center" w:pos="4111"/>
      </w:tabs>
      <w:jc w:val="center"/>
      <w:rPr>
        <w:rFonts w:ascii="Arial" w:hAnsi="Arial" w:cs="Arial"/>
        <w:color w:val="000000" w:themeColor="text1"/>
        <w:sz w:val="16"/>
        <w:szCs w:val="16"/>
        <w:lang w:val="pt-PT"/>
      </w:rPr>
    </w:pPr>
    <w:r w:rsidRPr="00E93A60">
      <w:rPr>
        <w:lang w:val="pt-PT"/>
      </w:rPr>
      <w:t xml:space="preserve">     </w:t>
    </w:r>
    <w:hyperlink r:id="rId2" w:history="1">
      <w:r w:rsidR="007209DC" w:rsidRPr="00E93A60">
        <w:rPr>
          <w:rStyle w:val="Hiperligao"/>
          <w:rFonts w:ascii="Arial" w:hAnsi="Arial" w:cs="Arial"/>
          <w:color w:val="000000" w:themeColor="text1"/>
          <w:sz w:val="16"/>
          <w:szCs w:val="16"/>
          <w:lang w:val="pt-PT"/>
        </w:rPr>
        <w:t>www.madeira.gov.pt</w:t>
      </w:r>
    </w:hyperlink>
    <w:r w:rsidR="007209DC" w:rsidRPr="00E93A60">
      <w:rPr>
        <w:rFonts w:ascii="Arial" w:hAnsi="Arial" w:cs="Arial"/>
        <w:color w:val="000000" w:themeColor="text1"/>
        <w:sz w:val="16"/>
        <w:szCs w:val="16"/>
        <w:lang w:val="pt-PT"/>
      </w:rPr>
      <w:t xml:space="preserve"> | </w:t>
    </w:r>
    <w:hyperlink r:id="rId3" w:history="1">
      <w:r w:rsidR="00E979D0" w:rsidRPr="000E7D57">
        <w:rPr>
          <w:rStyle w:val="Hiperligao"/>
          <w:rFonts w:ascii="Arial" w:hAnsi="Arial" w:cs="Arial"/>
          <w:sz w:val="16"/>
          <w:szCs w:val="16"/>
          <w:lang w:val="pt-PT"/>
        </w:rPr>
        <w:t>dram@madeira.gov.pt</w:t>
      </w:r>
    </w:hyperlink>
    <w:r w:rsidR="007209DC" w:rsidRPr="00E93A60">
      <w:rPr>
        <w:lang w:val="pt-PT"/>
      </w:rPr>
      <w:t xml:space="preserve"> </w:t>
    </w:r>
    <w:r w:rsidR="007209DC" w:rsidRPr="00E93A60">
      <w:rPr>
        <w:rFonts w:ascii="Arial" w:hAnsi="Arial" w:cs="Arial"/>
        <w:color w:val="000000" w:themeColor="text1"/>
        <w:sz w:val="16"/>
        <w:szCs w:val="16"/>
        <w:lang w:val="pt-PT"/>
      </w:rPr>
      <w:t>| NIPC: 671 001 299</w:t>
    </w:r>
  </w:p>
  <w:p w14:paraId="35075D21" w14:textId="77777777" w:rsidR="007209DC" w:rsidRPr="00E93A60" w:rsidRDefault="007209DC" w:rsidP="00607E6C">
    <w:pPr>
      <w:jc w:val="center"/>
      <w:rPr>
        <w:lang w:val="pt-PT"/>
      </w:rPr>
    </w:pPr>
  </w:p>
  <w:p w14:paraId="2B4A0F16" w14:textId="3E22AA72" w:rsidR="00E241ED" w:rsidRPr="009E506B" w:rsidRDefault="00E241ED" w:rsidP="00F916C9">
    <w:pPr>
      <w:pStyle w:val="Rodap"/>
      <w:tabs>
        <w:tab w:val="center" w:pos="48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3E57" w14:textId="77777777" w:rsidR="00E241ED" w:rsidRDefault="008D68D4" w:rsidP="009F050C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752" behindDoc="0" locked="0" layoutInCell="1" allowOverlap="1" wp14:anchorId="28DBE412" wp14:editId="16C94ACD">
          <wp:simplePos x="0" y="0"/>
          <wp:positionH relativeFrom="column">
            <wp:posOffset>2540</wp:posOffset>
          </wp:positionH>
          <wp:positionV relativeFrom="paragraph">
            <wp:posOffset>154305</wp:posOffset>
          </wp:positionV>
          <wp:extent cx="733425" cy="716280"/>
          <wp:effectExtent l="0" t="0" r="0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061CD" w14:textId="77777777" w:rsidR="00E241ED" w:rsidRDefault="00E241ED" w:rsidP="009F050C">
    <w:pPr>
      <w:pStyle w:val="Rodap"/>
    </w:pPr>
  </w:p>
  <w:p w14:paraId="4D54D947" w14:textId="77777777" w:rsidR="00E241ED" w:rsidRDefault="00C57EF4" w:rsidP="009F050C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476028" wp14:editId="2440B586">
              <wp:simplePos x="0" y="0"/>
              <wp:positionH relativeFrom="column">
                <wp:posOffset>389890</wp:posOffset>
              </wp:positionH>
              <wp:positionV relativeFrom="paragraph">
                <wp:posOffset>52705</wp:posOffset>
              </wp:positionV>
              <wp:extent cx="5485130" cy="359410"/>
              <wp:effectExtent l="0" t="0" r="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51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BA882" w14:textId="77777777" w:rsidR="00E241ED" w:rsidRPr="001E0D16" w:rsidRDefault="00E241ED" w:rsidP="00F44B63">
                          <w:pPr>
                            <w:tabs>
                              <w:tab w:val="center" w:pos="3969"/>
                            </w:tabs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pt-PT"/>
                            </w:rPr>
                          </w:pPr>
                          <w:r w:rsidRPr="00E93A6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pt-PT"/>
                            </w:rPr>
                            <w:t>Rua Dr. Pestana Júnior, nº 6 - 5º Andar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pt-PT"/>
                            </w:rPr>
                            <w:t xml:space="preserve">  |  9064-506 Funchal  |  T. +351 291 220 200   F. +351 291 225 112</w:t>
                          </w:r>
                        </w:p>
                        <w:p w14:paraId="2EFC7079" w14:textId="77777777" w:rsidR="00E241ED" w:rsidRPr="001E0D16" w:rsidRDefault="00000000" w:rsidP="00F44B63">
                          <w:pPr>
                            <w:tabs>
                              <w:tab w:val="center" w:pos="3969"/>
                            </w:tabs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E241ED" w:rsidRPr="001E0D16">
                              <w:rPr>
                                <w:rStyle w:val="Hiperligao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www.madeira.gov.pt</w:t>
                            </w:r>
                          </w:hyperlink>
                          <w:r w:rsidR="00E241E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|  </w:t>
                          </w:r>
                          <w:hyperlink r:id="rId3" w:history="1">
                            <w:r w:rsidR="00E241ED" w:rsidRPr="005438BB">
                              <w:rPr>
                                <w:rStyle w:val="Hiperligao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gabinete.sra@madeira.gov.pt</w:t>
                            </w:r>
                          </w:hyperlink>
                          <w:r w:rsidR="00E241E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|  NIF: 671 001 299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760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.7pt;margin-top:4.15pt;width:431.9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" filled="f" stroked="f">
              <v:textbox>
                <w:txbxContent>
                  <w:p w14:paraId="7C7BA882" w14:textId="77777777" w:rsidR="00E241ED" w:rsidRPr="001E0D16" w:rsidRDefault="00E241ED" w:rsidP="00F44B63">
                    <w:pPr>
                      <w:tabs>
                        <w:tab w:val="center" w:pos="3969"/>
                      </w:tabs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pt-PT"/>
                      </w:rPr>
                    </w:pPr>
                    <w:r w:rsidRPr="00E93A6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pt-PT"/>
                      </w:rPr>
                      <w:t>Rua Dr. Pestana Júnior, nº 6 - 5º Andar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pt-PT"/>
                      </w:rPr>
                      <w:t xml:space="preserve">  |  9064-506 Funchal  |  T. +351 291 220 200   F. +351 291 225 112</w:t>
                    </w:r>
                  </w:p>
                  <w:p w14:paraId="2EFC7079" w14:textId="77777777" w:rsidR="00E241ED" w:rsidRPr="001E0D16" w:rsidRDefault="00000000" w:rsidP="00F44B63">
                    <w:pPr>
                      <w:tabs>
                        <w:tab w:val="center" w:pos="3969"/>
                      </w:tabs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="00E241ED" w:rsidRPr="001E0D16">
                        <w:rPr>
                          <w:rStyle w:val="Hiperligao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www.madeira.gov.pt</w:t>
                      </w:r>
                    </w:hyperlink>
                    <w:r w:rsidR="00E241E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|  </w:t>
                    </w:r>
                    <w:hyperlink r:id="rId5" w:history="1">
                      <w:r w:rsidR="00E241ED" w:rsidRPr="005438BB">
                        <w:rPr>
                          <w:rStyle w:val="Hiperligao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gabinete.sra@madeira.gov.pt</w:t>
                      </w:r>
                    </w:hyperlink>
                    <w:r w:rsidR="00E241E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|  NIF: 671 001 299</w:t>
                    </w:r>
                  </w:p>
                </w:txbxContent>
              </v:textbox>
            </v:shape>
          </w:pict>
        </mc:Fallback>
      </mc:AlternateContent>
    </w:r>
  </w:p>
  <w:p w14:paraId="4B205089" w14:textId="77777777" w:rsidR="00E241ED" w:rsidRDefault="00E241ED" w:rsidP="00E319A4">
    <w:pPr>
      <w:pStyle w:val="Rodap"/>
      <w:tabs>
        <w:tab w:val="clear" w:pos="4320"/>
        <w:tab w:val="clear" w:pos="8640"/>
        <w:tab w:val="left" w:pos="9330"/>
      </w:tabs>
    </w:pPr>
  </w:p>
  <w:p w14:paraId="31BE6625" w14:textId="77777777" w:rsidR="00E241ED" w:rsidRDefault="00C57EF4" w:rsidP="009F050C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80AB19" wp14:editId="2030BA9F">
              <wp:simplePos x="0" y="0"/>
              <wp:positionH relativeFrom="margin">
                <wp:align>center</wp:align>
              </wp:positionH>
              <wp:positionV relativeFrom="paragraph">
                <wp:posOffset>-561975</wp:posOffset>
              </wp:positionV>
              <wp:extent cx="842645" cy="205105"/>
              <wp:effectExtent l="0" t="0" r="0" b="0"/>
              <wp:wrapNone/>
              <wp:docPr id="1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10DA5" w14:textId="0B206B7F" w:rsidR="00E241ED" w:rsidRPr="00EA047E" w:rsidRDefault="00E241ED" w:rsidP="009828B3">
                          <w:pPr>
                            <w:jc w:val="center"/>
                            <w:rPr>
                              <w:rFonts w:ascii="HumstSlab712 BT" w:hAnsi="HumstSlab712 BT" w:cs="Tahoma"/>
                              <w:sz w:val="16"/>
                              <w:szCs w:val="16"/>
                            </w:rPr>
                          </w:pP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7418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A047E">
                            <w:rPr>
                              <w:rStyle w:val="Nmerodepgina"/>
                              <w:rFonts w:ascii="HumstSlab712 BT" w:hAnsi="HumstSlab712 BT" w:cs="Tahoma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954D3C" w14:textId="77777777" w:rsidR="00E241ED" w:rsidRPr="00687EE1" w:rsidRDefault="00E241ED" w:rsidP="009828B3">
                          <w:pPr>
                            <w:rPr>
                              <w:rFonts w:ascii="Humanist Slabserif 712 BT" w:hAnsi="Humanist Slabserif 712 BT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0AB19" id="_x0000_s1027" type="#_x0000_t202" style="position:absolute;margin-left:0;margin-top:-44.25pt;width:66.35pt;height:16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" filled="f" stroked="f">
              <v:textbox>
                <w:txbxContent>
                  <w:p w14:paraId="60A10DA5" w14:textId="0B206B7F" w:rsidR="00E241ED" w:rsidRPr="00EA047E" w:rsidRDefault="00E241ED" w:rsidP="009828B3">
                    <w:pPr>
                      <w:jc w:val="center"/>
                      <w:rPr>
                        <w:rFonts w:ascii="HumstSlab712 BT" w:hAnsi="HumstSlab712 BT" w:cs="Tahoma"/>
                        <w:sz w:val="16"/>
                        <w:szCs w:val="16"/>
                      </w:rPr>
                    </w:pP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instrText xml:space="preserve"> PAGE </w:instrText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t>1</w:t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t>/</w:t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instrText xml:space="preserve"> NUMPAGES </w:instrText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087418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t>1</w:t>
                    </w:r>
                    <w:r w:rsidRPr="00EA047E">
                      <w:rPr>
                        <w:rStyle w:val="Nmerodepgina"/>
                        <w:rFonts w:ascii="HumstSlab712 BT" w:hAnsi="HumstSlab712 BT" w:cs="Tahoma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  <w:p w14:paraId="1D954D3C" w14:textId="77777777" w:rsidR="00E241ED" w:rsidRPr="00687EE1" w:rsidRDefault="00E241ED" w:rsidP="009828B3">
                    <w:pPr>
                      <w:rPr>
                        <w:rFonts w:ascii="Humanist Slabserif 712 BT" w:hAnsi="Humanist Slabserif 712 BT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223B" w14:textId="77777777" w:rsidR="00E3304A" w:rsidRDefault="00E3304A" w:rsidP="00424053">
      <w:r>
        <w:separator/>
      </w:r>
    </w:p>
  </w:footnote>
  <w:footnote w:type="continuationSeparator" w:id="0">
    <w:p w14:paraId="7FECBE01" w14:textId="77777777" w:rsidR="00E3304A" w:rsidRDefault="00E3304A" w:rsidP="0042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B9A3" w14:textId="77777777" w:rsidR="00E93A60" w:rsidRDefault="00E93A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CC70" w14:textId="77777777" w:rsidR="00E241ED" w:rsidRDefault="00E241ED" w:rsidP="00A95034">
    <w:pPr>
      <w:pStyle w:val="Cabealho"/>
      <w:rPr>
        <w:rFonts w:ascii="Arial" w:hAnsi="Arial" w:cs="Arial"/>
        <w:b/>
        <w:szCs w:val="16"/>
      </w:rPr>
    </w:pPr>
  </w:p>
  <w:p w14:paraId="3F932376" w14:textId="77777777" w:rsidR="00A07A2D" w:rsidRDefault="00A07A2D" w:rsidP="00A07A2D">
    <w:pPr>
      <w:pStyle w:val="Cabealho"/>
    </w:pPr>
    <w:r w:rsidRPr="00C304D3">
      <w:rPr>
        <w:rFonts w:ascii="Times New Roman" w:hAnsi="Times New Roman"/>
        <w:noProof/>
        <w:lang w:eastAsia="pt-PT"/>
      </w:rPr>
      <w:drawing>
        <wp:inline distT="0" distB="0" distL="0" distR="0" wp14:anchorId="4CCF33AF" wp14:editId="43FE9984">
          <wp:extent cx="514350" cy="409575"/>
          <wp:effectExtent l="0" t="0" r="0" b="0"/>
          <wp:docPr id="2" name="Imagem 10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42BDB" w14:textId="77777777" w:rsidR="00A07A2D" w:rsidRPr="003309C2" w:rsidRDefault="00A07A2D" w:rsidP="00A07A2D">
    <w:pPr>
      <w:pStyle w:val="Cabealho"/>
      <w:rPr>
        <w:rFonts w:ascii="Arial" w:hAnsi="Arial" w:cs="Arial"/>
        <w:b/>
        <w:szCs w:val="16"/>
      </w:rPr>
    </w:pPr>
    <w:r w:rsidRPr="003309C2">
      <w:rPr>
        <w:rFonts w:ascii="Arial" w:hAnsi="Arial" w:cs="Arial"/>
        <w:b/>
        <w:szCs w:val="16"/>
      </w:rPr>
      <w:t>REGIÃO AUTÓNOMA DA MADEIRA</w:t>
    </w:r>
  </w:p>
  <w:p w14:paraId="22D316B3" w14:textId="77777777" w:rsidR="00A07A2D" w:rsidRPr="003309C2" w:rsidRDefault="00A07A2D" w:rsidP="00A07A2D">
    <w:pPr>
      <w:pStyle w:val="Cabealho"/>
      <w:rPr>
        <w:rFonts w:ascii="Arial" w:hAnsi="Arial" w:cs="Arial"/>
        <w:szCs w:val="16"/>
      </w:rPr>
    </w:pPr>
    <w:r w:rsidRPr="003309C2">
      <w:rPr>
        <w:rFonts w:ascii="Arial" w:hAnsi="Arial" w:cs="Arial"/>
        <w:szCs w:val="16"/>
      </w:rPr>
      <w:t>GOVERNO REGIONAL</w:t>
    </w:r>
  </w:p>
  <w:p w14:paraId="171A95F7" w14:textId="472E5411" w:rsidR="00A07A2D" w:rsidRDefault="00A07A2D" w:rsidP="00A07A2D">
    <w:pPr>
      <w:pStyle w:val="Cabealho"/>
      <w:rPr>
        <w:rFonts w:ascii="Arial" w:hAnsi="Arial" w:cs="Arial"/>
        <w:szCs w:val="16"/>
      </w:rPr>
    </w:pPr>
    <w:r w:rsidRPr="00757B5A">
      <w:rPr>
        <w:rFonts w:ascii="Arial" w:hAnsi="Arial" w:cs="Arial"/>
        <w:szCs w:val="16"/>
      </w:rPr>
      <w:t>SECRETARIA REGIONAL DE AGRICULTURA</w:t>
    </w:r>
    <w:r w:rsidR="00E93A60">
      <w:rPr>
        <w:rFonts w:ascii="Arial" w:hAnsi="Arial" w:cs="Arial"/>
        <w:szCs w:val="16"/>
      </w:rPr>
      <w:t xml:space="preserve">, PESCAS E </w:t>
    </w:r>
    <w:r w:rsidRPr="00757B5A">
      <w:rPr>
        <w:rFonts w:ascii="Arial" w:hAnsi="Arial" w:cs="Arial"/>
        <w:szCs w:val="16"/>
      </w:rPr>
      <w:t>AMBIENTE</w:t>
    </w:r>
  </w:p>
  <w:p w14:paraId="3F35FEA0" w14:textId="04A5F93D" w:rsidR="00A07A2D" w:rsidRDefault="00A07A2D" w:rsidP="00A07A2D">
    <w:pPr>
      <w:pStyle w:val="Cabealho"/>
      <w:rPr>
        <w:rFonts w:ascii="Arial" w:hAnsi="Arial" w:cs="Arial"/>
        <w:szCs w:val="16"/>
      </w:rPr>
    </w:pPr>
    <w:r w:rsidRPr="00A07A2D">
      <w:rPr>
        <w:rFonts w:ascii="Arial" w:hAnsi="Arial" w:cs="Arial"/>
        <w:b/>
        <w:szCs w:val="16"/>
      </w:rPr>
      <w:t xml:space="preserve">DIREÇÃO REGIONAL DO AMBIENTE E </w:t>
    </w:r>
    <w:r w:rsidR="00E979D0">
      <w:rPr>
        <w:rFonts w:ascii="Arial" w:hAnsi="Arial" w:cs="Arial"/>
        <w:b/>
        <w:szCs w:val="16"/>
      </w:rPr>
      <w:t>MAR</w:t>
    </w:r>
  </w:p>
  <w:p w14:paraId="5989EC60" w14:textId="6D1277D2" w:rsidR="00E241ED" w:rsidRPr="00A2264D" w:rsidRDefault="00E241ED" w:rsidP="00A07A2D">
    <w:pPr>
      <w:pStyle w:val="Cabealho"/>
      <w:rPr>
        <w:rFonts w:ascii="Arial" w:hAnsi="Arial" w:cs="Arial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3486" w14:textId="77777777" w:rsidR="00E241ED" w:rsidRDefault="00217FF5" w:rsidP="001E5F9D">
    <w:pPr>
      <w:pStyle w:val="Cabealho"/>
    </w:pPr>
    <w:r w:rsidRPr="00217FF5">
      <w:rPr>
        <w:rFonts w:ascii="Times New Roman" w:hAnsi="Times New Roman"/>
        <w:noProof/>
        <w:lang w:eastAsia="pt-PT"/>
      </w:rPr>
      <w:drawing>
        <wp:inline distT="0" distB="0" distL="0" distR="0" wp14:anchorId="1372B5D7" wp14:editId="32B6C622">
          <wp:extent cx="400050" cy="428625"/>
          <wp:effectExtent l="0" t="0" r="0" b="0"/>
          <wp:docPr id="4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5C089" w14:textId="77777777" w:rsidR="00E241ED" w:rsidRPr="001E0D16" w:rsidRDefault="00E241ED" w:rsidP="001E5F9D">
    <w:pPr>
      <w:pStyle w:val="Cabealho"/>
      <w:rPr>
        <w:rFonts w:ascii="Arial" w:hAnsi="Arial" w:cs="Arial"/>
        <w:b/>
      </w:rPr>
    </w:pPr>
    <w:r w:rsidRPr="001E0D16">
      <w:rPr>
        <w:rFonts w:ascii="Arial" w:hAnsi="Arial" w:cs="Arial"/>
        <w:b/>
      </w:rPr>
      <w:t>REGIÃO AUTÓNOMA DA MADEIRA</w:t>
    </w:r>
  </w:p>
  <w:p w14:paraId="02982908" w14:textId="77777777" w:rsidR="00E241ED" w:rsidRPr="001E0D16" w:rsidRDefault="00E241ED" w:rsidP="001E5F9D">
    <w:pPr>
      <w:pStyle w:val="Cabealho"/>
      <w:rPr>
        <w:rFonts w:ascii="Arial" w:hAnsi="Arial" w:cs="Arial"/>
      </w:rPr>
    </w:pPr>
    <w:r w:rsidRPr="001E0D16">
      <w:rPr>
        <w:rFonts w:ascii="Arial" w:hAnsi="Arial" w:cs="Arial"/>
      </w:rPr>
      <w:t>GOVERNO REGIONAL</w:t>
    </w:r>
  </w:p>
  <w:p w14:paraId="226AC28B" w14:textId="77777777" w:rsidR="00E241ED" w:rsidRPr="001E0D16" w:rsidRDefault="00E241ED" w:rsidP="001E5F9D">
    <w:pPr>
      <w:pStyle w:val="Cabealho"/>
      <w:rPr>
        <w:rFonts w:ascii="Arial" w:hAnsi="Arial" w:cs="Arial"/>
      </w:rPr>
    </w:pPr>
    <w:r w:rsidRPr="001E0D16">
      <w:rPr>
        <w:rFonts w:ascii="Arial" w:hAnsi="Arial" w:cs="Arial"/>
      </w:rPr>
      <w:t>SECRETARIA REGIONAL D</w:t>
    </w:r>
    <w:r>
      <w:rPr>
        <w:rFonts w:ascii="Arial" w:hAnsi="Arial" w:cs="Arial"/>
      </w:rPr>
      <w:t>O AMBIENTE E RECURSOS NATURAIS</w:t>
    </w:r>
  </w:p>
  <w:p w14:paraId="74B60F89" w14:textId="77777777" w:rsidR="00E241ED" w:rsidRPr="001E0D16" w:rsidRDefault="00E241ED" w:rsidP="001E5F9D">
    <w:pPr>
      <w:pStyle w:val="Cabealho"/>
      <w:rPr>
        <w:rFonts w:ascii="Arial" w:hAnsi="Arial" w:cs="Arial"/>
        <w:b/>
      </w:rPr>
    </w:pPr>
  </w:p>
  <w:p w14:paraId="077EDEBA" w14:textId="77777777" w:rsidR="00E241ED" w:rsidRPr="006C0FB3" w:rsidRDefault="00E241ED" w:rsidP="006C0FB3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DDE765D"/>
    <w:multiLevelType w:val="hybridMultilevel"/>
    <w:tmpl w:val="1D242E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3DD0"/>
    <w:multiLevelType w:val="hybridMultilevel"/>
    <w:tmpl w:val="35520378"/>
    <w:lvl w:ilvl="0" w:tplc="08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2FCB3ECF"/>
    <w:multiLevelType w:val="hybridMultilevel"/>
    <w:tmpl w:val="919A3A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3950491">
    <w:abstractNumId w:val="19"/>
  </w:num>
  <w:num w:numId="2" w16cid:durableId="1932352160">
    <w:abstractNumId w:val="11"/>
  </w:num>
  <w:num w:numId="3" w16cid:durableId="1025599604">
    <w:abstractNumId w:val="17"/>
  </w:num>
  <w:num w:numId="4" w16cid:durableId="971709417">
    <w:abstractNumId w:val="15"/>
  </w:num>
  <w:num w:numId="5" w16cid:durableId="2029720973">
    <w:abstractNumId w:val="12"/>
  </w:num>
  <w:num w:numId="6" w16cid:durableId="840238980">
    <w:abstractNumId w:val="20"/>
  </w:num>
  <w:num w:numId="7" w16cid:durableId="1026519916">
    <w:abstractNumId w:val="21"/>
  </w:num>
  <w:num w:numId="8" w16cid:durableId="2057465236">
    <w:abstractNumId w:val="18"/>
  </w:num>
  <w:num w:numId="9" w16cid:durableId="2094624478">
    <w:abstractNumId w:val="9"/>
  </w:num>
  <w:num w:numId="10" w16cid:durableId="1789356181">
    <w:abstractNumId w:val="7"/>
  </w:num>
  <w:num w:numId="11" w16cid:durableId="244654763">
    <w:abstractNumId w:val="6"/>
  </w:num>
  <w:num w:numId="12" w16cid:durableId="379061951">
    <w:abstractNumId w:val="5"/>
  </w:num>
  <w:num w:numId="13" w16cid:durableId="1723408212">
    <w:abstractNumId w:val="4"/>
  </w:num>
  <w:num w:numId="14" w16cid:durableId="920530050">
    <w:abstractNumId w:val="8"/>
  </w:num>
  <w:num w:numId="15" w16cid:durableId="696273926">
    <w:abstractNumId w:val="3"/>
  </w:num>
  <w:num w:numId="16" w16cid:durableId="1074858572">
    <w:abstractNumId w:val="2"/>
  </w:num>
  <w:num w:numId="17" w16cid:durableId="860124091">
    <w:abstractNumId w:val="1"/>
  </w:num>
  <w:num w:numId="18" w16cid:durableId="966859026">
    <w:abstractNumId w:val="0"/>
  </w:num>
  <w:num w:numId="19" w16cid:durableId="726301198">
    <w:abstractNumId w:val="10"/>
  </w:num>
  <w:num w:numId="20" w16cid:durableId="686100014">
    <w:abstractNumId w:val="16"/>
  </w:num>
  <w:num w:numId="21" w16cid:durableId="2014066304">
    <w:abstractNumId w:val="14"/>
  </w:num>
  <w:num w:numId="22" w16cid:durableId="1355375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DB"/>
    <w:rsid w:val="00000E73"/>
    <w:rsid w:val="00001CD0"/>
    <w:rsid w:val="00001F48"/>
    <w:rsid w:val="00017784"/>
    <w:rsid w:val="00042592"/>
    <w:rsid w:val="000434FA"/>
    <w:rsid w:val="00054C1D"/>
    <w:rsid w:val="00057C74"/>
    <w:rsid w:val="00064909"/>
    <w:rsid w:val="00076011"/>
    <w:rsid w:val="00087418"/>
    <w:rsid w:val="00090CE5"/>
    <w:rsid w:val="000941FF"/>
    <w:rsid w:val="000C09B4"/>
    <w:rsid w:val="000D2A00"/>
    <w:rsid w:val="000D2A66"/>
    <w:rsid w:val="000D4586"/>
    <w:rsid w:val="000D4C0E"/>
    <w:rsid w:val="000E7970"/>
    <w:rsid w:val="000F4750"/>
    <w:rsid w:val="00101933"/>
    <w:rsid w:val="001253E7"/>
    <w:rsid w:val="00131499"/>
    <w:rsid w:val="0014419D"/>
    <w:rsid w:val="00147861"/>
    <w:rsid w:val="00167F34"/>
    <w:rsid w:val="00180922"/>
    <w:rsid w:val="0018451B"/>
    <w:rsid w:val="00186FEB"/>
    <w:rsid w:val="00187F3E"/>
    <w:rsid w:val="00193BEC"/>
    <w:rsid w:val="001A52E3"/>
    <w:rsid w:val="001A5CA4"/>
    <w:rsid w:val="001C07A3"/>
    <w:rsid w:val="001C0C0A"/>
    <w:rsid w:val="001C2A4E"/>
    <w:rsid w:val="001C37E6"/>
    <w:rsid w:val="001C5E13"/>
    <w:rsid w:val="001D1E2F"/>
    <w:rsid w:val="001E0D16"/>
    <w:rsid w:val="001E5F9D"/>
    <w:rsid w:val="001F76ED"/>
    <w:rsid w:val="002038DE"/>
    <w:rsid w:val="00207A8B"/>
    <w:rsid w:val="00211DF0"/>
    <w:rsid w:val="00217FF5"/>
    <w:rsid w:val="00220134"/>
    <w:rsid w:val="0022410B"/>
    <w:rsid w:val="002336CE"/>
    <w:rsid w:val="0023393F"/>
    <w:rsid w:val="00244AEC"/>
    <w:rsid w:val="002751DC"/>
    <w:rsid w:val="00284B85"/>
    <w:rsid w:val="0028585D"/>
    <w:rsid w:val="00290DD5"/>
    <w:rsid w:val="002A224D"/>
    <w:rsid w:val="002B025B"/>
    <w:rsid w:val="002B3086"/>
    <w:rsid w:val="002B747F"/>
    <w:rsid w:val="002C2B73"/>
    <w:rsid w:val="002C726E"/>
    <w:rsid w:val="002C7F30"/>
    <w:rsid w:val="002E33A7"/>
    <w:rsid w:val="002E4748"/>
    <w:rsid w:val="002F456B"/>
    <w:rsid w:val="00304BE9"/>
    <w:rsid w:val="003139D9"/>
    <w:rsid w:val="00317C4B"/>
    <w:rsid w:val="0032243A"/>
    <w:rsid w:val="00326DF3"/>
    <w:rsid w:val="003309C2"/>
    <w:rsid w:val="003428D8"/>
    <w:rsid w:val="003534C0"/>
    <w:rsid w:val="00381BA7"/>
    <w:rsid w:val="003879C5"/>
    <w:rsid w:val="003951C0"/>
    <w:rsid w:val="00395211"/>
    <w:rsid w:val="00397458"/>
    <w:rsid w:val="003A36B3"/>
    <w:rsid w:val="003A3853"/>
    <w:rsid w:val="003C1278"/>
    <w:rsid w:val="003C7440"/>
    <w:rsid w:val="003F2493"/>
    <w:rsid w:val="004062DC"/>
    <w:rsid w:val="004076D3"/>
    <w:rsid w:val="00422837"/>
    <w:rsid w:val="00423A57"/>
    <w:rsid w:val="00424053"/>
    <w:rsid w:val="00430C95"/>
    <w:rsid w:val="00432D95"/>
    <w:rsid w:val="0043319D"/>
    <w:rsid w:val="004336D4"/>
    <w:rsid w:val="00437C89"/>
    <w:rsid w:val="004459B0"/>
    <w:rsid w:val="00451330"/>
    <w:rsid w:val="00463DB8"/>
    <w:rsid w:val="00481C2D"/>
    <w:rsid w:val="004923A4"/>
    <w:rsid w:val="00494216"/>
    <w:rsid w:val="00495620"/>
    <w:rsid w:val="004A7A81"/>
    <w:rsid w:val="004A7FB9"/>
    <w:rsid w:val="004B7954"/>
    <w:rsid w:val="004D434B"/>
    <w:rsid w:val="004E0DCF"/>
    <w:rsid w:val="004E270D"/>
    <w:rsid w:val="004E47E9"/>
    <w:rsid w:val="004E5E9A"/>
    <w:rsid w:val="004F4C85"/>
    <w:rsid w:val="004F4D87"/>
    <w:rsid w:val="004F7433"/>
    <w:rsid w:val="00511E0E"/>
    <w:rsid w:val="00520601"/>
    <w:rsid w:val="005340D2"/>
    <w:rsid w:val="00535AE9"/>
    <w:rsid w:val="005438BB"/>
    <w:rsid w:val="00555C61"/>
    <w:rsid w:val="00582447"/>
    <w:rsid w:val="0058409E"/>
    <w:rsid w:val="005844EB"/>
    <w:rsid w:val="005914F0"/>
    <w:rsid w:val="005E3A8C"/>
    <w:rsid w:val="005F4AD6"/>
    <w:rsid w:val="005F6322"/>
    <w:rsid w:val="00601018"/>
    <w:rsid w:val="00607E6C"/>
    <w:rsid w:val="00610F27"/>
    <w:rsid w:val="00622152"/>
    <w:rsid w:val="00635091"/>
    <w:rsid w:val="00642D63"/>
    <w:rsid w:val="006465C2"/>
    <w:rsid w:val="0064756C"/>
    <w:rsid w:val="006503EC"/>
    <w:rsid w:val="00675866"/>
    <w:rsid w:val="0067750E"/>
    <w:rsid w:val="00677EE8"/>
    <w:rsid w:val="006801A3"/>
    <w:rsid w:val="0068594E"/>
    <w:rsid w:val="00687EE1"/>
    <w:rsid w:val="006A7215"/>
    <w:rsid w:val="006B308C"/>
    <w:rsid w:val="006C0FB3"/>
    <w:rsid w:val="006C487A"/>
    <w:rsid w:val="006E5F7F"/>
    <w:rsid w:val="00703953"/>
    <w:rsid w:val="00705865"/>
    <w:rsid w:val="00705F4D"/>
    <w:rsid w:val="007209DC"/>
    <w:rsid w:val="007312F4"/>
    <w:rsid w:val="00733F0C"/>
    <w:rsid w:val="00740B23"/>
    <w:rsid w:val="007630F2"/>
    <w:rsid w:val="007647EA"/>
    <w:rsid w:val="00777ADA"/>
    <w:rsid w:val="00780E75"/>
    <w:rsid w:val="007873B3"/>
    <w:rsid w:val="00793249"/>
    <w:rsid w:val="00794AA7"/>
    <w:rsid w:val="00796B4C"/>
    <w:rsid w:val="0079702C"/>
    <w:rsid w:val="0079743E"/>
    <w:rsid w:val="007B30D4"/>
    <w:rsid w:val="007C226B"/>
    <w:rsid w:val="007C6BB7"/>
    <w:rsid w:val="007F0EB0"/>
    <w:rsid w:val="007F10E2"/>
    <w:rsid w:val="007F6656"/>
    <w:rsid w:val="008034D2"/>
    <w:rsid w:val="00812A1C"/>
    <w:rsid w:val="00812C74"/>
    <w:rsid w:val="00816BDB"/>
    <w:rsid w:val="00835571"/>
    <w:rsid w:val="00845920"/>
    <w:rsid w:val="00847272"/>
    <w:rsid w:val="008475C5"/>
    <w:rsid w:val="00854188"/>
    <w:rsid w:val="008666A5"/>
    <w:rsid w:val="008752B7"/>
    <w:rsid w:val="00876D8A"/>
    <w:rsid w:val="00877118"/>
    <w:rsid w:val="0088428D"/>
    <w:rsid w:val="008B1782"/>
    <w:rsid w:val="008B7E28"/>
    <w:rsid w:val="008C0F0C"/>
    <w:rsid w:val="008C6EA7"/>
    <w:rsid w:val="008D3BAD"/>
    <w:rsid w:val="008D6139"/>
    <w:rsid w:val="008D68D4"/>
    <w:rsid w:val="009037E4"/>
    <w:rsid w:val="0090472A"/>
    <w:rsid w:val="00905D91"/>
    <w:rsid w:val="00911304"/>
    <w:rsid w:val="00911AA9"/>
    <w:rsid w:val="00922ABC"/>
    <w:rsid w:val="00942DEE"/>
    <w:rsid w:val="009828B3"/>
    <w:rsid w:val="00983F56"/>
    <w:rsid w:val="0099209C"/>
    <w:rsid w:val="00997FB6"/>
    <w:rsid w:val="009B34A1"/>
    <w:rsid w:val="009C2913"/>
    <w:rsid w:val="009C523B"/>
    <w:rsid w:val="009D6620"/>
    <w:rsid w:val="009E30CF"/>
    <w:rsid w:val="009E506B"/>
    <w:rsid w:val="009F050C"/>
    <w:rsid w:val="009F28AB"/>
    <w:rsid w:val="00A00166"/>
    <w:rsid w:val="00A07A2D"/>
    <w:rsid w:val="00A14153"/>
    <w:rsid w:val="00A1490B"/>
    <w:rsid w:val="00A2054A"/>
    <w:rsid w:val="00A2264D"/>
    <w:rsid w:val="00A226BB"/>
    <w:rsid w:val="00A276DB"/>
    <w:rsid w:val="00A3180A"/>
    <w:rsid w:val="00A329F3"/>
    <w:rsid w:val="00A363FE"/>
    <w:rsid w:val="00A530AD"/>
    <w:rsid w:val="00A64959"/>
    <w:rsid w:val="00A657B7"/>
    <w:rsid w:val="00A81386"/>
    <w:rsid w:val="00A81DD6"/>
    <w:rsid w:val="00A8737C"/>
    <w:rsid w:val="00A95034"/>
    <w:rsid w:val="00A952D2"/>
    <w:rsid w:val="00AA21D6"/>
    <w:rsid w:val="00AB1C0E"/>
    <w:rsid w:val="00AC54BA"/>
    <w:rsid w:val="00AC7047"/>
    <w:rsid w:val="00AD2DD0"/>
    <w:rsid w:val="00AD61ED"/>
    <w:rsid w:val="00AF09BB"/>
    <w:rsid w:val="00AF1239"/>
    <w:rsid w:val="00B01A9F"/>
    <w:rsid w:val="00B02739"/>
    <w:rsid w:val="00B138FC"/>
    <w:rsid w:val="00B24C64"/>
    <w:rsid w:val="00B25BAC"/>
    <w:rsid w:val="00B329E4"/>
    <w:rsid w:val="00B3426C"/>
    <w:rsid w:val="00B7216B"/>
    <w:rsid w:val="00B7463C"/>
    <w:rsid w:val="00B90323"/>
    <w:rsid w:val="00B9349B"/>
    <w:rsid w:val="00BA2752"/>
    <w:rsid w:val="00BA6CEE"/>
    <w:rsid w:val="00BC3B90"/>
    <w:rsid w:val="00BD1CE9"/>
    <w:rsid w:val="00BD1DB4"/>
    <w:rsid w:val="00BE2B93"/>
    <w:rsid w:val="00BE5ADB"/>
    <w:rsid w:val="00BF30B5"/>
    <w:rsid w:val="00C11B21"/>
    <w:rsid w:val="00C2432A"/>
    <w:rsid w:val="00C325A5"/>
    <w:rsid w:val="00C34278"/>
    <w:rsid w:val="00C34A7C"/>
    <w:rsid w:val="00C57EF4"/>
    <w:rsid w:val="00C80C56"/>
    <w:rsid w:val="00C87DEC"/>
    <w:rsid w:val="00C96D2B"/>
    <w:rsid w:val="00CA6EA3"/>
    <w:rsid w:val="00CB3CE5"/>
    <w:rsid w:val="00CB56F9"/>
    <w:rsid w:val="00CD12F3"/>
    <w:rsid w:val="00CD5A53"/>
    <w:rsid w:val="00CD7EF4"/>
    <w:rsid w:val="00CE2626"/>
    <w:rsid w:val="00CE4A72"/>
    <w:rsid w:val="00CE6D67"/>
    <w:rsid w:val="00CF0711"/>
    <w:rsid w:val="00CF5E0F"/>
    <w:rsid w:val="00D0204D"/>
    <w:rsid w:val="00D06D07"/>
    <w:rsid w:val="00D22B1A"/>
    <w:rsid w:val="00D25337"/>
    <w:rsid w:val="00D362A1"/>
    <w:rsid w:val="00D44E49"/>
    <w:rsid w:val="00D554C2"/>
    <w:rsid w:val="00D61F35"/>
    <w:rsid w:val="00D648B2"/>
    <w:rsid w:val="00D67A27"/>
    <w:rsid w:val="00D80214"/>
    <w:rsid w:val="00D837A7"/>
    <w:rsid w:val="00D9067B"/>
    <w:rsid w:val="00DB45C2"/>
    <w:rsid w:val="00DB7902"/>
    <w:rsid w:val="00DB797B"/>
    <w:rsid w:val="00DC11E0"/>
    <w:rsid w:val="00DC1501"/>
    <w:rsid w:val="00DC49C4"/>
    <w:rsid w:val="00DD093B"/>
    <w:rsid w:val="00DE50E9"/>
    <w:rsid w:val="00DE6D3B"/>
    <w:rsid w:val="00E04031"/>
    <w:rsid w:val="00E1339E"/>
    <w:rsid w:val="00E241ED"/>
    <w:rsid w:val="00E25E2C"/>
    <w:rsid w:val="00E319A4"/>
    <w:rsid w:val="00E32F6B"/>
    <w:rsid w:val="00E3304A"/>
    <w:rsid w:val="00E43C92"/>
    <w:rsid w:val="00E4449C"/>
    <w:rsid w:val="00E502AD"/>
    <w:rsid w:val="00E57FE8"/>
    <w:rsid w:val="00E62405"/>
    <w:rsid w:val="00E64BF4"/>
    <w:rsid w:val="00E71F5B"/>
    <w:rsid w:val="00E75061"/>
    <w:rsid w:val="00E93A60"/>
    <w:rsid w:val="00E979D0"/>
    <w:rsid w:val="00E97DDD"/>
    <w:rsid w:val="00EA047E"/>
    <w:rsid w:val="00EB0F3C"/>
    <w:rsid w:val="00EB5071"/>
    <w:rsid w:val="00EC0E21"/>
    <w:rsid w:val="00ED0D59"/>
    <w:rsid w:val="00ED4CD5"/>
    <w:rsid w:val="00EE29B6"/>
    <w:rsid w:val="00EF2DAF"/>
    <w:rsid w:val="00F057E9"/>
    <w:rsid w:val="00F13D8B"/>
    <w:rsid w:val="00F15AB0"/>
    <w:rsid w:val="00F15B01"/>
    <w:rsid w:val="00F244D7"/>
    <w:rsid w:val="00F27712"/>
    <w:rsid w:val="00F30C18"/>
    <w:rsid w:val="00F34211"/>
    <w:rsid w:val="00F44B63"/>
    <w:rsid w:val="00F45B72"/>
    <w:rsid w:val="00F54C61"/>
    <w:rsid w:val="00F57237"/>
    <w:rsid w:val="00F606A2"/>
    <w:rsid w:val="00F64531"/>
    <w:rsid w:val="00F75EAB"/>
    <w:rsid w:val="00F916C9"/>
    <w:rsid w:val="00F92ADE"/>
    <w:rsid w:val="00FA50FE"/>
    <w:rsid w:val="00FB6AEE"/>
    <w:rsid w:val="00FB77C0"/>
    <w:rsid w:val="00FC5DB7"/>
    <w:rsid w:val="00FE5081"/>
    <w:rsid w:val="00FE5842"/>
    <w:rsid w:val="00FE69FE"/>
    <w:rsid w:val="00FF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182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56"/>
    <w:rPr>
      <w:rFonts w:ascii="Palatino Linotype" w:hAnsi="Palatino Linotype"/>
      <w:sz w:val="20"/>
    </w:rPr>
  </w:style>
  <w:style w:type="paragraph" w:styleId="Ttulo1">
    <w:name w:val="heading 1"/>
    <w:basedOn w:val="Normal"/>
    <w:next w:val="Corpodetexto"/>
    <w:link w:val="Ttulo1Carter"/>
    <w:uiPriority w:val="99"/>
    <w:qFormat/>
    <w:rsid w:val="00D648B2"/>
    <w:pPr>
      <w:keepNext/>
      <w:spacing w:before="360"/>
      <w:jc w:val="both"/>
      <w:outlineLvl w:val="0"/>
    </w:pPr>
    <w:rPr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uiPriority w:val="99"/>
    <w:qFormat/>
    <w:rsid w:val="00D648B2"/>
    <w:pPr>
      <w:keepNext/>
      <w:spacing w:before="240"/>
      <w:jc w:val="both"/>
      <w:outlineLvl w:val="1"/>
    </w:pPr>
    <w:rPr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uiPriority w:val="99"/>
    <w:qFormat/>
    <w:rsid w:val="00D648B2"/>
    <w:pPr>
      <w:keepNext/>
      <w:spacing w:before="120"/>
      <w:jc w:val="both"/>
      <w:outlineLvl w:val="2"/>
    </w:pPr>
    <w:rPr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9"/>
    <w:unhideWhenUsed/>
    <w:qFormat/>
    <w:rsid w:val="009F050C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9"/>
    <w:locked/>
    <w:rsid w:val="00D648B2"/>
    <w:rPr>
      <w:rFonts w:ascii="Garamond" w:hAnsi="Garamond" w:cs="Times New Roman"/>
      <w:sz w:val="28"/>
      <w:szCs w:val="28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uiPriority w:val="99"/>
    <w:locked/>
    <w:rsid w:val="00D648B2"/>
    <w:rPr>
      <w:rFonts w:ascii="Garamond" w:hAnsi="Garamond" w:cs="Times New Roman"/>
      <w:b/>
      <w:lang w:val="pt-PT" w:eastAsia="pt-PT"/>
    </w:rPr>
  </w:style>
  <w:style w:type="character" w:customStyle="1" w:styleId="Ttulo8Carter">
    <w:name w:val="Título 8 Caráter"/>
    <w:basedOn w:val="Tipodeletrapredefinidodopargrafo"/>
    <w:link w:val="Ttulo8"/>
    <w:uiPriority w:val="99"/>
    <w:locked/>
    <w:rsid w:val="009F050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9F050C"/>
    <w:pPr>
      <w:numPr>
        <w:ilvl w:val="1"/>
      </w:numPr>
      <w:spacing w:before="360" w:after="160"/>
      <w:jc w:val="center"/>
    </w:pPr>
    <w:rPr>
      <w:color w:val="5A5A5A" w:themeColor="text1" w:themeTint="A5"/>
      <w:spacing w:val="15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D648B2"/>
    <w:rPr>
      <w:rFonts w:ascii="Garamond" w:hAnsi="Garamond" w:cs="Times New Roman"/>
      <w:sz w:val="20"/>
      <w:szCs w:val="20"/>
      <w:lang w:val="pt-PT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9F050C"/>
    <w:rPr>
      <w:rFonts w:ascii="Garamond" w:hAnsi="Garamond" w:cs="Times New Roman"/>
      <w:color w:val="5A5A5A" w:themeColor="text1" w:themeTint="A5"/>
      <w:spacing w:val="15"/>
      <w:sz w:val="22"/>
      <w:szCs w:val="22"/>
    </w:rPr>
  </w:style>
  <w:style w:type="paragraph" w:styleId="Corpodetexto2">
    <w:name w:val="Body Text 2"/>
    <w:basedOn w:val="Normal"/>
    <w:link w:val="Corpodetexto2Carter"/>
    <w:uiPriority w:val="99"/>
    <w:rsid w:val="000D2A66"/>
    <w:pPr>
      <w:jc w:val="both"/>
    </w:pPr>
    <w:rPr>
      <w:rFonts w:ascii="Times New Roman" w:hAnsi="Times New Roman"/>
      <w:szCs w:val="20"/>
      <w:lang w:val="pt-PT"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0D2A66"/>
    <w:rPr>
      <w:rFonts w:ascii="Times New Roman" w:hAnsi="Times New Roman" w:cs="Times New Roman"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405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24053"/>
    <w:rPr>
      <w:rFonts w:ascii="Lucida Grande" w:hAnsi="Lucida Grande" w:cs="Times New Roman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C0C0A"/>
    <w:pPr>
      <w:tabs>
        <w:tab w:val="center" w:pos="4320"/>
        <w:tab w:val="right" w:pos="8640"/>
      </w:tabs>
      <w:jc w:val="center"/>
    </w:pPr>
    <w:rPr>
      <w:sz w:val="16"/>
      <w:szCs w:val="28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1C0C0A"/>
    <w:rPr>
      <w:rFonts w:ascii="Palatino Linotype" w:hAnsi="Palatino Linotype" w:cs="Times New Roman"/>
      <w:sz w:val="28"/>
      <w:szCs w:val="28"/>
      <w:lang w:val="pt-PT" w:eastAsia="x-none"/>
    </w:rPr>
  </w:style>
  <w:style w:type="paragraph" w:styleId="Rodap">
    <w:name w:val="footer"/>
    <w:basedOn w:val="Normal"/>
    <w:link w:val="RodapCarter"/>
    <w:uiPriority w:val="99"/>
    <w:unhideWhenUsed/>
    <w:rsid w:val="009F050C"/>
    <w:pPr>
      <w:tabs>
        <w:tab w:val="center" w:pos="4320"/>
        <w:tab w:val="right" w:pos="8640"/>
      </w:tabs>
    </w:pPr>
    <w:rPr>
      <w:sz w:val="18"/>
      <w:szCs w:val="18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9F050C"/>
    <w:rPr>
      <w:rFonts w:ascii="Garamond" w:hAnsi="Garamond" w:cs="Times New Roman"/>
      <w:sz w:val="18"/>
      <w:szCs w:val="18"/>
      <w:lang w:val="pt-PT" w:eastAsia="x-none"/>
    </w:rPr>
  </w:style>
  <w:style w:type="character" w:styleId="Hiperligao">
    <w:name w:val="Hyperlink"/>
    <w:basedOn w:val="Tipodeletrapredefinidodopargrafo"/>
    <w:uiPriority w:val="99"/>
    <w:unhideWhenUsed/>
    <w:rsid w:val="00687EE1"/>
    <w:rPr>
      <w:rFonts w:cs="Times New Roman"/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87EE1"/>
    <w:rPr>
      <w:rFonts w:cs="Times New Roman"/>
      <w:color w:val="800080" w:themeColor="followedHyperlink"/>
      <w:u w:val="single"/>
    </w:rPr>
  </w:style>
  <w:style w:type="character" w:styleId="Nmerodepgina">
    <w:name w:val="page number"/>
    <w:basedOn w:val="Tipodeletrapredefinidodopargrafo"/>
    <w:uiPriority w:val="99"/>
    <w:rsid w:val="00EA047E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7F6656"/>
    <w:pPr>
      <w:spacing w:after="120"/>
      <w:ind w:firstLine="567"/>
      <w:jc w:val="both"/>
    </w:pPr>
    <w:rPr>
      <w:bCs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7F6656"/>
    <w:rPr>
      <w:rFonts w:ascii="Palatino Linotype" w:hAnsi="Palatino Linotype" w:cs="Times New Roman"/>
      <w:bCs/>
      <w:sz w:val="20"/>
      <w:lang w:val="pt-PT" w:eastAsia="pt-PT"/>
    </w:rPr>
  </w:style>
  <w:style w:type="paragraph" w:styleId="Corpodetexto3">
    <w:name w:val="Body Text 3"/>
    <w:basedOn w:val="Normal"/>
    <w:link w:val="Corpodetexto3Carter"/>
    <w:uiPriority w:val="99"/>
    <w:rsid w:val="000D2A66"/>
    <w:pPr>
      <w:spacing w:before="480" w:line="280" w:lineRule="exact"/>
      <w:ind w:right="-1043"/>
      <w:jc w:val="both"/>
    </w:pPr>
    <w:rPr>
      <w:rFonts w:ascii="Times New Roman" w:hAnsi="Times New Roman"/>
      <w:szCs w:val="20"/>
      <w:lang w:val="pt-PT"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locked/>
    <w:rsid w:val="000D2A66"/>
    <w:rPr>
      <w:rFonts w:ascii="Times New Roman" w:hAnsi="Times New Roman" w:cs="Times New Roman"/>
      <w:sz w:val="20"/>
      <w:szCs w:val="20"/>
      <w:lang w:val="pt-PT" w:eastAsia="pt-PT"/>
    </w:rPr>
  </w:style>
  <w:style w:type="table" w:styleId="TabelacomGrelha">
    <w:name w:val="Table Grid"/>
    <w:basedOn w:val="Tabelanormal"/>
    <w:uiPriority w:val="99"/>
    <w:rsid w:val="000D2A66"/>
    <w:rPr>
      <w:rFonts w:ascii="Times New Roman" w:hAnsi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057C74"/>
    <w:pPr>
      <w:ind w:left="2977"/>
      <w:jc w:val="center"/>
    </w:pPr>
  </w:style>
  <w:style w:type="character" w:customStyle="1" w:styleId="AssinaturaCarter">
    <w:name w:val="Assinatura Caráter"/>
    <w:basedOn w:val="Tipodeletrapredefinidodopargrafo"/>
    <w:link w:val="Assinatura"/>
    <w:uiPriority w:val="99"/>
    <w:locked/>
    <w:rsid w:val="00057C74"/>
    <w:rPr>
      <w:rFonts w:ascii="Garamond" w:hAnsi="Garamond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F6656"/>
    <w:rPr>
      <w:sz w:val="16"/>
      <w:szCs w:val="18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locked/>
    <w:rsid w:val="007F6656"/>
    <w:rPr>
      <w:rFonts w:ascii="Palatino Linotype" w:hAnsi="Palatino Linotype" w:cs="Times New Roman"/>
      <w:sz w:val="18"/>
      <w:szCs w:val="18"/>
      <w:lang w:val="pt-PT" w:eastAsia="x-none"/>
    </w:rPr>
  </w:style>
  <w:style w:type="paragraph" w:styleId="Ttulo">
    <w:name w:val="Title"/>
    <w:basedOn w:val="Normal"/>
    <w:next w:val="Normal"/>
    <w:link w:val="TtuloCarter"/>
    <w:uiPriority w:val="99"/>
    <w:qFormat/>
    <w:rsid w:val="009F050C"/>
    <w:pPr>
      <w:spacing w:before="600" w:after="240"/>
      <w:contextualSpacing/>
      <w:jc w:val="center"/>
    </w:pPr>
    <w:rPr>
      <w:rFonts w:eastAsiaTheme="majorEastAsia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9F050C"/>
    <w:rPr>
      <w:rFonts w:ascii="Garamond" w:eastAsiaTheme="majorEastAsia" w:hAnsi="Garamond" w:cs="Times New Roman"/>
      <w:spacing w:val="-10"/>
      <w:kern w:val="28"/>
      <w:sz w:val="56"/>
      <w:szCs w:val="5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77AD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777ADA"/>
    <w:rPr>
      <w:rFonts w:ascii="Garamond" w:hAnsi="Garamond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77ADA"/>
    <w:rPr>
      <w:rFonts w:cs="Times New Roman"/>
      <w:vertAlign w:val="superscript"/>
    </w:rPr>
  </w:style>
  <w:style w:type="paragraph" w:styleId="Destinatrio">
    <w:name w:val="envelope address"/>
    <w:basedOn w:val="Normal"/>
    <w:uiPriority w:val="99"/>
    <w:unhideWhenUsed/>
    <w:rsid w:val="00777ADA"/>
    <w:pPr>
      <w:framePr w:w="7938" w:h="1984" w:hRule="exact" w:hSpace="141" w:wrap="auto" w:hAnchor="page" w:xAlign="center" w:yAlign="bottom"/>
      <w:ind w:left="2835"/>
    </w:pPr>
    <w:rPr>
      <w:rFonts w:asciiTheme="majorHAnsi" w:eastAsiaTheme="majorEastAsia" w:hAnsiTheme="majorHAnsi"/>
    </w:rPr>
  </w:style>
  <w:style w:type="paragraph" w:styleId="Textosimples">
    <w:name w:val="Plain Text"/>
    <w:basedOn w:val="Normal"/>
    <w:link w:val="TextosimplesCarter"/>
    <w:uiPriority w:val="99"/>
    <w:unhideWhenUsed/>
    <w:rsid w:val="00064909"/>
    <w:rPr>
      <w:b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locked/>
    <w:rsid w:val="00064909"/>
    <w:rPr>
      <w:rFonts w:ascii="Garamond" w:hAnsi="Garamond" w:cs="Times New Roman"/>
      <w:b/>
      <w:sz w:val="20"/>
      <w:szCs w:val="20"/>
    </w:rPr>
  </w:style>
  <w:style w:type="paragraph" w:customStyle="1" w:styleId="NOficio">
    <w:name w:val="NºOficio"/>
    <w:basedOn w:val="Normal"/>
    <w:rsid w:val="00F916C9"/>
    <w:pPr>
      <w:tabs>
        <w:tab w:val="left" w:pos="3075"/>
      </w:tabs>
    </w:pPr>
    <w:rPr>
      <w:rFonts w:ascii="Times New Roman" w:hAnsi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E47E9"/>
    <w:pPr>
      <w:ind w:left="720"/>
      <w:contextualSpacing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2264D"/>
    <w:rPr>
      <w:rFonts w:cs="Times New Roman"/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062DC"/>
    <w:rPr>
      <w:rFonts w:cs="Times New Roman"/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E9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am@madeira.gov.pt" TargetMode="External"/><Relationship Id="rId2" Type="http://schemas.openxmlformats.org/officeDocument/2006/relationships/hyperlink" Target="http://www.madeira.gov.p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sra@madeira.gov.pt" TargetMode="External"/><Relationship Id="rId2" Type="http://schemas.openxmlformats.org/officeDocument/2006/relationships/hyperlink" Target="http://www.madeira.gov.pt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gabinete.sra@madeira.gov.pt" TargetMode="External"/><Relationship Id="rId4" Type="http://schemas.openxmlformats.org/officeDocument/2006/relationships/hyperlink" Target="http://www.madeira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cabral\Documents\SRA\Logos%20e%20Templates\OFICIOS\Modelo_oficio_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5AAD-3B60-4C30-A760-617F0B3E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Modelo_oficio_GERAL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2024-11-29T16:30:00Z</dcterms:created>
  <dcterms:modified xsi:type="dcterms:W3CDTF">2024-11-29T16:34:00Z</dcterms:modified>
</cp:coreProperties>
</file>