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3B8A2" w14:textId="789E67F3" w:rsidR="00C3390C" w:rsidRPr="00C3390C" w:rsidRDefault="00F80558" w:rsidP="00C3390C">
      <w:pPr>
        <w:pStyle w:val="InformaesdeContacto"/>
        <w:ind w:left="851"/>
        <w:jc w:val="left"/>
        <w:rPr>
          <w:b/>
        </w:rPr>
      </w:pPr>
      <w:r>
        <w:rPr>
          <w:b/>
          <w:sz w:val="28"/>
        </w:rPr>
        <w:t>Nome da Escola</w:t>
      </w:r>
      <w:r w:rsidR="008F5CA1">
        <w:rPr>
          <w:b/>
          <w:sz w:val="28"/>
        </w:rPr>
        <w:t>:</w:t>
      </w:r>
      <w:r w:rsidR="00C3390C">
        <w:rPr>
          <w:b/>
          <w:sz w:val="28"/>
        </w:rPr>
        <w:t xml:space="preserve"> </w:t>
      </w:r>
    </w:p>
    <w:sdt>
      <w:sdtPr>
        <w:tag w:val=""/>
        <w:id w:val="1543715586"/>
        <w:placeholder>
          <w:docPart w:val="BF9281AB052A4C44AF05CE0E6070E731"/>
        </w:placeholder>
        <w:temporary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appearance w15:val="hidden"/>
        <w:text/>
      </w:sdtPr>
      <w:sdtEndPr/>
      <w:sdtContent>
        <w:p w14:paraId="4B4EE01D" w14:textId="77777777" w:rsidR="00C3390C" w:rsidRDefault="00C3390C" w:rsidP="00C3390C">
          <w:pPr>
            <w:pStyle w:val="InformaesdeContacto"/>
            <w:ind w:left="851"/>
            <w:jc w:val="left"/>
          </w:pPr>
          <w:r>
            <w:rPr>
              <w:lang w:bidi="pt-PT"/>
            </w:rPr>
            <w:t>[Nome do responsável pelo projeto]</w:t>
          </w:r>
        </w:p>
      </w:sdtContent>
    </w:sdt>
    <w:p w14:paraId="2BF89A65" w14:textId="77777777" w:rsidR="00C3390C" w:rsidRDefault="008157E4" w:rsidP="00C3390C">
      <w:pPr>
        <w:pStyle w:val="InformaesdeContacto"/>
        <w:ind w:left="851"/>
        <w:jc w:val="left"/>
        <w:rPr>
          <w:lang w:bidi="pt-PT"/>
        </w:rPr>
      </w:pPr>
      <w:sdt>
        <w:sdtPr>
          <w:tag w:val="Telefone"/>
          <w:id w:val="599758962"/>
          <w:placeholder>
            <w:docPart w:val="7BF1757733024DFC82B5E3396D900FCB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C3390C">
            <w:rPr>
              <w:lang w:bidi="pt-PT"/>
            </w:rPr>
            <w:t>[Contacto telefónico]</w:t>
          </w:r>
        </w:sdtContent>
      </w:sdt>
      <w:r w:rsidR="00C3390C">
        <w:rPr>
          <w:lang w:bidi="pt-PT"/>
        </w:rPr>
        <w:t xml:space="preserve"> </w:t>
      </w:r>
    </w:p>
    <w:p w14:paraId="7B47D0B5" w14:textId="77777777" w:rsidR="00C3390C" w:rsidRDefault="008157E4" w:rsidP="00C3390C">
      <w:pPr>
        <w:pStyle w:val="InformaesdeContacto"/>
        <w:ind w:left="851"/>
        <w:jc w:val="left"/>
        <w:rPr>
          <w:rStyle w:val="nfase"/>
        </w:rPr>
      </w:pPr>
      <w:sdt>
        <w:sdtPr>
          <w:rPr>
            <w:rStyle w:val="nfase"/>
          </w:rPr>
          <w:tag w:val=""/>
          <w:id w:val="1889536063"/>
          <w:placeholder>
            <w:docPart w:val="255084B4638442B58F5FA92DD41F0F6C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>
          <w:rPr>
            <w:rStyle w:val="nfase"/>
          </w:rPr>
        </w:sdtEndPr>
        <w:sdtContent>
          <w:r w:rsidR="00C3390C">
            <w:rPr>
              <w:rStyle w:val="nfase"/>
              <w:lang w:bidi="pt-PT"/>
            </w:rPr>
            <w:t>[E-mail]</w:t>
          </w:r>
        </w:sdtContent>
      </w:sdt>
    </w:p>
    <w:p w14:paraId="64EA580D" w14:textId="77777777" w:rsidR="00BB70CD" w:rsidRPr="009C3C22" w:rsidRDefault="00BB70CD">
      <w:pPr>
        <w:pStyle w:val="InformaesdeContacto"/>
        <w:rPr>
          <w:rStyle w:val="nfase"/>
        </w:rPr>
      </w:pPr>
    </w:p>
    <w:p w14:paraId="6D2AC09D" w14:textId="4E6AEDBE" w:rsidR="00BB70CD" w:rsidRDefault="00BB70CD" w:rsidP="00BB70CD">
      <w:pPr>
        <w:spacing w:after="0" w:line="240" w:lineRule="auto"/>
        <w:ind w:right="77" w:firstLine="851"/>
        <w:jc w:val="both"/>
      </w:pPr>
      <w:r w:rsidRPr="00BB70CD">
        <w:rPr>
          <w:sz w:val="22"/>
        </w:rPr>
        <w:t>P</w:t>
      </w:r>
      <w:bookmarkStart w:id="0" w:name="_Hlk199492143"/>
      <w:r w:rsidRPr="00BB70CD">
        <w:rPr>
          <w:sz w:val="22"/>
        </w:rPr>
        <w:t xml:space="preserve">retende-se com este documento realizar uma </w:t>
      </w:r>
      <w:r w:rsidRPr="00717299">
        <w:rPr>
          <w:b/>
          <w:sz w:val="22"/>
        </w:rPr>
        <w:t>avaliação global</w:t>
      </w:r>
      <w:r w:rsidRPr="00BB70CD">
        <w:rPr>
          <w:sz w:val="22"/>
        </w:rPr>
        <w:t xml:space="preserve"> de modo a verificar os resultados e a eficácia do(s) projetos(s)</w:t>
      </w:r>
      <w:r w:rsidR="00717299">
        <w:rPr>
          <w:sz w:val="22"/>
        </w:rPr>
        <w:t xml:space="preserve"> de promoção do sucesso escolar</w:t>
      </w:r>
      <w:r w:rsidRPr="00BB70CD">
        <w:rPr>
          <w:sz w:val="22"/>
        </w:rPr>
        <w:t>.  Nesse sentido, de forma a averiguar em que medida o</w:t>
      </w:r>
      <w:r w:rsidR="00483DD6">
        <w:rPr>
          <w:sz w:val="22"/>
        </w:rPr>
        <w:t>(s)</w:t>
      </w:r>
      <w:r w:rsidRPr="00BB70CD">
        <w:rPr>
          <w:sz w:val="22"/>
        </w:rPr>
        <w:t xml:space="preserve"> projeto</w:t>
      </w:r>
      <w:r w:rsidR="00483DD6">
        <w:rPr>
          <w:sz w:val="22"/>
        </w:rPr>
        <w:t>(s)</w:t>
      </w:r>
      <w:r w:rsidRPr="00BB70CD">
        <w:rPr>
          <w:sz w:val="22"/>
        </w:rPr>
        <w:t xml:space="preserve"> produziu</w:t>
      </w:r>
      <w:r w:rsidR="00260903">
        <w:rPr>
          <w:sz w:val="22"/>
        </w:rPr>
        <w:t>/produzira</w:t>
      </w:r>
      <w:r w:rsidR="00483DD6">
        <w:rPr>
          <w:sz w:val="22"/>
        </w:rPr>
        <w:t>m</w:t>
      </w:r>
      <w:r w:rsidRPr="00BB70CD">
        <w:rPr>
          <w:sz w:val="22"/>
        </w:rPr>
        <w:t xml:space="preserve"> as mudanças desejadas e quais os resultados obtidos</w:t>
      </w:r>
      <w:r w:rsidR="00717299">
        <w:rPr>
          <w:sz w:val="22"/>
        </w:rPr>
        <w:t>. A</w:t>
      </w:r>
      <w:r w:rsidRPr="00BB70CD">
        <w:rPr>
          <w:sz w:val="22"/>
        </w:rPr>
        <w:t xml:space="preserve"> avaliação global deverá responder, entre outras, às seguintes perguntas:</w:t>
      </w:r>
      <w:r>
        <w:rPr>
          <w:sz w:val="22"/>
        </w:rPr>
        <w:t xml:space="preserve"> </w:t>
      </w:r>
      <w:r w:rsidRPr="00BB70CD">
        <w:rPr>
          <w:sz w:val="22"/>
        </w:rPr>
        <w:t>Em que medida os objetivos foram atingidos e as ações previstas foram alcançadas?</w:t>
      </w:r>
      <w:r>
        <w:rPr>
          <w:sz w:val="22"/>
        </w:rPr>
        <w:t xml:space="preserve"> </w:t>
      </w:r>
      <w:r w:rsidRPr="00BB70CD">
        <w:rPr>
          <w:sz w:val="22"/>
        </w:rPr>
        <w:t>As necessidades e benefícios (em termos de objetivos do projeto) foram alcançados?</w:t>
      </w:r>
      <w:r>
        <w:rPr>
          <w:sz w:val="22"/>
        </w:rPr>
        <w:t xml:space="preserve"> </w:t>
      </w:r>
      <w:r w:rsidRPr="00BB70CD">
        <w:rPr>
          <w:sz w:val="22"/>
        </w:rPr>
        <w:t>Os meios utilizados foram adequados?</w:t>
      </w:r>
      <w:r>
        <w:rPr>
          <w:sz w:val="22"/>
        </w:rPr>
        <w:t xml:space="preserve"> </w:t>
      </w:r>
      <w:r w:rsidRPr="00BB70CD">
        <w:rPr>
          <w:sz w:val="22"/>
        </w:rPr>
        <w:t>De que forma as medidas definidas contribuíram para o sucesso escolar?</w:t>
      </w:r>
      <w:r>
        <w:rPr>
          <w:sz w:val="22"/>
        </w:rPr>
        <w:t xml:space="preserve"> </w:t>
      </w:r>
      <w:r w:rsidRPr="00BB70CD">
        <w:rPr>
          <w:sz w:val="22"/>
        </w:rPr>
        <w:t>Quais as dificuldades/desafios sentidas?</w:t>
      </w:r>
    </w:p>
    <w:bookmarkEnd w:id="0"/>
    <w:p w14:paraId="3678FD74" w14:textId="77777777" w:rsidR="00BB70CD" w:rsidRDefault="00BB70CD">
      <w:pPr>
        <w:pStyle w:val="InformaesdeContacto"/>
        <w:rPr>
          <w:rStyle w:val="nfase"/>
        </w:rPr>
      </w:pPr>
    </w:p>
    <w:p w14:paraId="39A57ABB" w14:textId="75C28330" w:rsidR="007E122D" w:rsidRDefault="00D543D8">
      <w:pPr>
        <w:pStyle w:val="Nome"/>
      </w:pPr>
      <w:r>
        <w:t>nome do Projeto</w:t>
      </w:r>
      <w:r w:rsidR="00F83337">
        <w:t>:</w:t>
      </w:r>
      <w:r w:rsidR="00C3390C">
        <w:t xml:space="preserve">  </w:t>
      </w:r>
      <w:sdt>
        <w:sdtPr>
          <w:id w:val="1593660677"/>
          <w:placeholder>
            <w:docPart w:val="48212B664D7249BEA21649A5AD5EDB98"/>
          </w:placeholder>
          <w:showingPlcHdr/>
          <w:text/>
        </w:sdtPr>
        <w:sdtEndPr/>
        <w:sdtContent>
          <w:r w:rsidR="00C3390C" w:rsidRPr="00C3390C">
            <w:rPr>
              <w:rStyle w:val="TextodoMarcadordePosio"/>
              <w:color w:val="FFFFFF" w:themeColor="background1"/>
            </w:rPr>
            <w:t>Clique ou toque aqui para introduzir texto.</w:t>
          </w:r>
        </w:sdtContent>
      </w:sdt>
    </w:p>
    <w:tbl>
      <w:tblPr>
        <w:tblStyle w:val="TabeladeCurrculo"/>
        <w:tblW w:w="5110" w:type="pct"/>
        <w:tblLayout w:type="fixed"/>
        <w:tblLook w:val="04A0" w:firstRow="1" w:lastRow="0" w:firstColumn="1" w:lastColumn="0" w:noHBand="0" w:noVBand="1"/>
        <w:tblCaption w:val="Texto de currículo"/>
        <w:tblDescription w:val="Currículo"/>
      </w:tblPr>
      <w:tblGrid>
        <w:gridCol w:w="1922"/>
        <w:gridCol w:w="63"/>
        <w:gridCol w:w="83"/>
        <w:gridCol w:w="20"/>
        <w:gridCol w:w="12913"/>
      </w:tblGrid>
      <w:tr w:rsidR="005573F9" w14:paraId="7B3F4B94" w14:textId="77777777" w:rsidTr="00390D7E">
        <w:trPr>
          <w:trHeight w:val="361"/>
        </w:trPr>
        <w:tc>
          <w:tcPr>
            <w:tcW w:w="15001" w:type="dxa"/>
            <w:gridSpan w:val="5"/>
          </w:tcPr>
          <w:p w14:paraId="1C621EAB" w14:textId="77777777" w:rsidR="005573F9" w:rsidRDefault="005573F9" w:rsidP="00C343C8">
            <w:pPr>
              <w:ind w:left="330"/>
            </w:pPr>
            <w:r w:rsidRPr="005573F9">
              <w:rPr>
                <w:b/>
              </w:rPr>
              <w:t>Nota:</w:t>
            </w:r>
            <w:r>
              <w:t xml:space="preserve"> Deverá preencher um documento por medida</w:t>
            </w:r>
          </w:p>
        </w:tc>
      </w:tr>
      <w:tr w:rsidR="000A4F1B" w14:paraId="1A159FF3" w14:textId="77777777" w:rsidTr="00390D7E">
        <w:trPr>
          <w:trHeight w:val="703"/>
        </w:trPr>
        <w:tc>
          <w:tcPr>
            <w:tcW w:w="1922" w:type="dxa"/>
          </w:tcPr>
          <w:p w14:paraId="46435537" w14:textId="77777777" w:rsidR="000A4F1B" w:rsidRDefault="000A4F1B">
            <w:pPr>
              <w:pStyle w:val="Ttulo1"/>
              <w:rPr>
                <w:lang w:bidi="pt-PT"/>
              </w:rPr>
            </w:pPr>
            <w:r>
              <w:rPr>
                <w:lang w:bidi="pt-PT"/>
              </w:rPr>
              <w:t>DESIGNAÇãO DA Medida</w:t>
            </w:r>
          </w:p>
        </w:tc>
        <w:tc>
          <w:tcPr>
            <w:tcW w:w="63" w:type="dxa"/>
          </w:tcPr>
          <w:p w14:paraId="202900EA" w14:textId="77777777" w:rsidR="000A4F1B" w:rsidRPr="009A344D" w:rsidRDefault="000A4F1B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sdt>
          <w:sdtPr>
            <w:id w:val="1005779507"/>
            <w:placeholder>
              <w:docPart w:val="98B9C747133F4196BF65A3F7384B0DEF"/>
            </w:placeholder>
            <w:showingPlcHdr/>
            <w:text/>
          </w:sdtPr>
          <w:sdtEndPr/>
          <w:sdtContent>
            <w:tc>
              <w:tcPr>
                <w:tcW w:w="13016" w:type="dxa"/>
                <w:gridSpan w:val="3"/>
              </w:tcPr>
              <w:p w14:paraId="6014D3FE" w14:textId="33FFA2B0" w:rsidR="000A4F1B" w:rsidRDefault="00C3390C" w:rsidP="008909FA">
                <w:pPr>
                  <w:ind w:left="330"/>
                </w:pPr>
                <w:r w:rsidRPr="00177599">
                  <w:rPr>
                    <w:rStyle w:val="TextodoMarcadordePosio"/>
                  </w:rPr>
                  <w:t xml:space="preserve">Clique ou toque aqui para introduzir </w:t>
                </w:r>
                <w:r>
                  <w:rPr>
                    <w:rStyle w:val="TextodoMarcadordePosio"/>
                  </w:rPr>
                  <w:t>texto.</w:t>
                </w:r>
              </w:p>
            </w:tc>
          </w:sdtContent>
        </w:sdt>
      </w:tr>
      <w:tr w:rsidR="0077604F" w14:paraId="23D90570" w14:textId="77777777" w:rsidTr="00B02125">
        <w:tc>
          <w:tcPr>
            <w:tcW w:w="1922" w:type="dxa"/>
          </w:tcPr>
          <w:p w14:paraId="4AA5FD9A" w14:textId="77777777" w:rsidR="007E122D" w:rsidRDefault="00034D98" w:rsidP="000D705A">
            <w:pPr>
              <w:pStyle w:val="Ttulo1"/>
              <w:ind w:right="77"/>
              <w:rPr>
                <w:lang w:bidi="pt-PT"/>
              </w:rPr>
            </w:pPr>
            <w:r>
              <w:rPr>
                <w:lang w:bidi="pt-PT"/>
              </w:rPr>
              <w:t>Objetivo</w:t>
            </w:r>
            <w:r w:rsidR="000D705A">
              <w:rPr>
                <w:lang w:bidi="pt-PT"/>
              </w:rPr>
              <w:t>s</w:t>
            </w:r>
          </w:p>
        </w:tc>
        <w:tc>
          <w:tcPr>
            <w:tcW w:w="63" w:type="dxa"/>
          </w:tcPr>
          <w:p w14:paraId="5CFECBFE" w14:textId="77777777" w:rsidR="000D705A" w:rsidRPr="009A344D" w:rsidRDefault="000D705A" w:rsidP="000D705A">
            <w:pPr>
              <w:ind w:right="170"/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sdt>
          <w:sdtPr>
            <w:id w:val="400182870"/>
            <w:placeholder>
              <w:docPart w:val="721EBC29C28847569C62D4C3590DA52E"/>
            </w:placeholder>
            <w:showingPlcHdr/>
            <w:text/>
          </w:sdtPr>
          <w:sdtEndPr/>
          <w:sdtContent>
            <w:tc>
              <w:tcPr>
                <w:tcW w:w="13016" w:type="dxa"/>
                <w:gridSpan w:val="3"/>
              </w:tcPr>
              <w:p w14:paraId="35E4C151" w14:textId="4C002008" w:rsidR="007E122D" w:rsidRPr="009C3C22" w:rsidRDefault="00C3390C" w:rsidP="00C343C8">
                <w:pPr>
                  <w:ind w:left="330"/>
                  <w:rPr>
                    <w:rFonts w:ascii="Arial Narrow" w:hAnsi="Arial Narrow"/>
                    <w:sz w:val="22"/>
                    <w:szCs w:val="22"/>
                  </w:rPr>
                </w:pPr>
                <w:r w:rsidRPr="00177599">
                  <w:rPr>
                    <w:rStyle w:val="TextodoMarcadordePosio"/>
                  </w:rPr>
                  <w:t xml:space="preserve">Clique ou toque aqui para introduzir </w:t>
                </w:r>
                <w:r>
                  <w:rPr>
                    <w:rStyle w:val="TextodoMarcadordePosio"/>
                  </w:rPr>
                  <w:t>texto.</w:t>
                </w:r>
              </w:p>
            </w:tc>
          </w:sdtContent>
        </w:sdt>
      </w:tr>
      <w:tr w:rsidR="000960EB" w14:paraId="2D7DB94B" w14:textId="77777777" w:rsidTr="00AF46D4">
        <w:tc>
          <w:tcPr>
            <w:tcW w:w="1922" w:type="dxa"/>
          </w:tcPr>
          <w:p w14:paraId="57B25854" w14:textId="77777777" w:rsidR="000960EB" w:rsidRDefault="000960EB" w:rsidP="00AF46D4">
            <w:pPr>
              <w:pStyle w:val="Ttulo1"/>
            </w:pPr>
            <w:r>
              <w:rPr>
                <w:lang w:bidi="pt-PT"/>
              </w:rPr>
              <w:lastRenderedPageBreak/>
              <w:t>Histórico mETAS E RESULTADOS DE SUCESSO</w:t>
            </w:r>
          </w:p>
        </w:tc>
        <w:tc>
          <w:tcPr>
            <w:tcW w:w="63" w:type="dxa"/>
          </w:tcPr>
          <w:p w14:paraId="6FF362A8" w14:textId="77777777" w:rsidR="000960EB" w:rsidRDefault="000960EB" w:rsidP="00AF46D4"/>
        </w:tc>
        <w:tc>
          <w:tcPr>
            <w:tcW w:w="13016" w:type="dxa"/>
            <w:gridSpan w:val="3"/>
          </w:tcPr>
          <w:tbl>
            <w:tblPr>
              <w:tblStyle w:val="TabeladoProgramaComLimites"/>
              <w:tblW w:w="10746" w:type="dxa"/>
              <w:tblInd w:w="315" w:type="dxa"/>
              <w:tblLayout w:type="fixed"/>
              <w:tblLook w:val="04A0" w:firstRow="1" w:lastRow="0" w:firstColumn="1" w:lastColumn="0" w:noHBand="0" w:noVBand="1"/>
              <w:tblDescription w:val="A tabela Calendário de Exames contém os campos Datas e Disciplinas"/>
            </w:tblPr>
            <w:tblGrid>
              <w:gridCol w:w="1816"/>
              <w:gridCol w:w="2126"/>
              <w:gridCol w:w="2268"/>
              <w:gridCol w:w="2268"/>
              <w:gridCol w:w="2268"/>
            </w:tblGrid>
            <w:tr w:rsidR="00C3390C" w:rsidRPr="00CE35F7" w14:paraId="3736F913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</w:tcPr>
                <w:p w14:paraId="3827723C" w14:textId="77777777" w:rsidR="00C3390C" w:rsidRPr="00CE35F7" w:rsidRDefault="00C3390C" w:rsidP="00C3390C">
                  <w:pPr>
                    <w:jc w:val="center"/>
                  </w:pPr>
                  <w:r>
                    <w:t>Ano de Escolaridade/Ciclo</w:t>
                  </w:r>
                </w:p>
              </w:tc>
              <w:sdt>
                <w:sdtPr>
                  <w:alias w:val="Histórico"/>
                  <w:tag w:val="Histórico"/>
                  <w:id w:val="-899668002"/>
                  <w:placeholder>
                    <w:docPart w:val="D91B989F426C45499355C4FB5790CC4E"/>
                  </w:placeholder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5C564C6D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t>Histórico de Sucesso</w:t>
                      </w:r>
                    </w:p>
                    <w:p w14:paraId="75BEC943" w14:textId="675B5A4B" w:rsidR="00C3390C" w:rsidRPr="00CE35F7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2022/2023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sdt>
                  <w:sdtPr>
                    <w:alias w:val="Meta"/>
                    <w:tag w:val="Meta"/>
                    <w:id w:val="-1138946635"/>
                    <w:placeholder>
                      <w:docPart w:val="DB0BCDAFCDC648BDBBC87F8A2BDBAFF3"/>
                    </w:placeholder>
                    <w15:appearance w15:val="hidden"/>
                  </w:sdtPr>
                  <w:sdtEndPr/>
                  <w:sdtContent>
                    <w:p w14:paraId="333BFD1C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t>Metas de Sucesso</w:t>
                      </w:r>
                    </w:p>
                  </w:sdtContent>
                </w:sdt>
                <w:p w14:paraId="1F69F90F" w14:textId="21CED692" w:rsidR="00C3390C" w:rsidRPr="00CE35F7" w:rsidRDefault="00C3390C" w:rsidP="00C3390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2023/2024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3F847EC7" w14:textId="77777777" w:rsidR="00C3390C" w:rsidRDefault="00C3390C" w:rsidP="00C3390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Disciplinas envolvidas</w:t>
                  </w:r>
                  <w:bookmarkStart w:id="1" w:name="_GoBack"/>
                  <w:bookmarkEnd w:id="1"/>
                </w:p>
              </w:tc>
              <w:sdt>
                <w:sdtPr>
                  <w:alias w:val="Resultados"/>
                  <w:tag w:val="Resultados"/>
                  <w:id w:val="316767462"/>
                  <w:placeholder>
                    <w:docPart w:val="90D16AFDE38B4BA4AFB1BB30D5C9E3DE"/>
                  </w:placeholder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left w:val="single" w:sz="4" w:space="0" w:color="auto"/>
                      </w:tcBorders>
                    </w:tcPr>
                    <w:p w14:paraId="59007953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t>Resultados</w:t>
                      </w:r>
                    </w:p>
                    <w:p w14:paraId="023B479D" w14:textId="692ED736" w:rsidR="00C3390C" w:rsidRPr="00CE35F7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2024/2025</w:t>
                      </w:r>
                    </w:p>
                  </w:tc>
                </w:sdtContent>
              </w:sdt>
            </w:tr>
            <w:tr w:rsidR="00C3390C" w:rsidRPr="00CE35F7" w14:paraId="1772F872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393199489"/>
                  <w:placeholder>
                    <w:docPart w:val="BF684251E6F64D1CAAACDF521318D53F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52FE19BB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597401625"/>
                  <w:placeholder>
                    <w:docPart w:val="F440AC92CDCF45C091F10BDCE8C6D43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792E04E1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490380007"/>
                  <w:placeholder>
                    <w:docPart w:val="925E0C84F12144FD8349789AFAFAC9F2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757E25CB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834648673"/>
                  <w:placeholder>
                    <w:docPart w:val="9725B4583815491B96C349CAEAA7C7C4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037CD8E8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243345171"/>
                  <w:placeholder>
                    <w:docPart w:val="EF7FC4B3DCE449D8B8EEF179261A1D97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6799EF01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5EF0F516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610344815"/>
                  <w:placeholder>
                    <w:docPart w:val="AD2B9AD9DF10412997FBEF8E234B15A4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30B1E34A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241458450"/>
                  <w:placeholder>
                    <w:docPart w:val="0A00006E3F4148E19000BFAFA003C6A8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3369585D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467198595"/>
                  <w:placeholder>
                    <w:docPart w:val="FD814415EE884962912D3CC238B07A25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6B6FB063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2100372006"/>
                  <w:placeholder>
                    <w:docPart w:val="03FFD400BBEF42CEB58082805C0A5A18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36CEC68B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778789438"/>
                  <w:placeholder>
                    <w:docPart w:val="F5523F48F24E4C0699D2E6C751D96CC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35A390A6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7112EA32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937892689"/>
                  <w:placeholder>
                    <w:docPart w:val="8E3CEB682B3146029140124B3F9A966D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5CF74374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42985901"/>
                  <w:placeholder>
                    <w:docPart w:val="309C5F4592B948A7B345480441095B01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14E399A7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067335750"/>
                  <w:placeholder>
                    <w:docPart w:val="254F10282BC84E8A8E3998DE4CC1DE0F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7A8A4D58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-1908300292"/>
                  <w:placeholder>
                    <w:docPart w:val="4FD8E2C89006469880BF93751816BAA2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26C61338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200539730"/>
                  <w:placeholder>
                    <w:docPart w:val="4976D0F22E164DE4B82CA9617E41B30D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17DC14B4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656D47C0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67949732"/>
                  <w:placeholder>
                    <w:docPart w:val="9A05A187996947199B3F0D95E6CEBFA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7DAF71D4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90398746"/>
                  <w:placeholder>
                    <w:docPart w:val="42547ECD552F47FFA19544659A5A0C0A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4EAEC0FC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501582527"/>
                  <w:placeholder>
                    <w:docPart w:val="5D499CC2CFD24E2CA8FA68793136D80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212E5DD6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1529982749"/>
                  <w:placeholder>
                    <w:docPart w:val="A8A8F48DDD274BFEB96BB7704AD2C1A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0AD2AFDD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1238669024"/>
                  <w:placeholder>
                    <w:docPart w:val="33A8B888A2F5400293C72DBA7B5C31F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4FB171F3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4722EAC2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782639587"/>
                  <w:placeholder>
                    <w:docPart w:val="C21853ACC7CA418CB8A1A7A13270030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2C666DBD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697776245"/>
                  <w:placeholder>
                    <w:docPart w:val="93282E8AD3A543EFB738F5A2A9ECD4A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708CAF18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818874199"/>
                  <w:placeholder>
                    <w:docPart w:val="F27488C0AE314219912AE37286B3FE01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602617D7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-786269513"/>
                  <w:placeholder>
                    <w:docPart w:val="AC525EED7BAE4DF0A23E744E1261F81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306D7124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1302274816"/>
                  <w:placeholder>
                    <w:docPart w:val="66C9B7559D2F40DA959ECDC68D3A2AC5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719A4A57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6FE96A18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871339466"/>
                  <w:placeholder>
                    <w:docPart w:val="E8E43BDF747B4FFFA221FEFE061FF08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2194F7C2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878312836"/>
                  <w:placeholder>
                    <w:docPart w:val="E21759B2002546848089A78D308CCF4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6AF19ACD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880778931"/>
                  <w:placeholder>
                    <w:docPart w:val="D1269DD0FC6C4AEFB0B19B4ED431A173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51CC95B2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-207727190"/>
                  <w:placeholder>
                    <w:docPart w:val="6FFE173435FB4190810343FE8A0654EF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3097A4CF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077054227"/>
                  <w:placeholder>
                    <w:docPart w:val="3321C5BD674B40BB9BCA03C3F8AB7A9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449A5631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6088A3D4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650818463"/>
                  <w:placeholder>
                    <w:docPart w:val="1D15F6BD31B34C89BB1570145263D32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689801D1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826943074"/>
                  <w:placeholder>
                    <w:docPart w:val="23B55F74A2B7469C8CD4F69F77DC001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2A8AACBB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644896872"/>
                  <w:placeholder>
                    <w:docPart w:val="F213EE02E20F4BCF8D437F48FC3F599F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25115ACD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79966226"/>
                  <w:placeholder>
                    <w:docPart w:val="E672D66DEFC5404DB680617C9223876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25D52E49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981232153"/>
                  <w:placeholder>
                    <w:docPart w:val="795C26EE8F7147CAB2077D389693AB21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7E5D68C1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</w:tbl>
          <w:p w14:paraId="5CAB2A2C" w14:textId="77777777" w:rsidR="000960EB" w:rsidRDefault="000960EB" w:rsidP="00AF46D4">
            <w:pPr>
              <w:pStyle w:val="TextodeCurrculo"/>
            </w:pPr>
          </w:p>
        </w:tc>
      </w:tr>
      <w:tr w:rsidR="00C343C8" w14:paraId="79B13C9A" w14:textId="77777777" w:rsidTr="00B02125">
        <w:tc>
          <w:tcPr>
            <w:tcW w:w="2068" w:type="dxa"/>
            <w:gridSpan w:val="3"/>
          </w:tcPr>
          <w:p w14:paraId="4B3A4DE2" w14:textId="77777777" w:rsidR="00F80558" w:rsidRDefault="00F80558" w:rsidP="00474C10">
            <w:pPr>
              <w:pStyle w:val="Ttulo1"/>
              <w:rPr>
                <w:lang w:bidi="pt-PT"/>
              </w:rPr>
            </w:pPr>
          </w:p>
          <w:p w14:paraId="16CAB690" w14:textId="77777777" w:rsidR="00C343C8" w:rsidRDefault="00C343C8" w:rsidP="00474C10">
            <w:pPr>
              <w:pStyle w:val="Ttulo1"/>
              <w:rPr>
                <w:lang w:bidi="pt-PT"/>
              </w:rPr>
            </w:pPr>
            <w:r>
              <w:rPr>
                <w:lang w:bidi="pt-PT"/>
              </w:rPr>
              <w:t>Dados Globais do projeto</w:t>
            </w:r>
          </w:p>
        </w:tc>
        <w:tc>
          <w:tcPr>
            <w:tcW w:w="20" w:type="dxa"/>
          </w:tcPr>
          <w:p w14:paraId="79CA7585" w14:textId="77777777" w:rsidR="00C343C8" w:rsidRPr="009A344D" w:rsidRDefault="00C343C8" w:rsidP="00474C10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2913" w:type="dxa"/>
          </w:tcPr>
          <w:sdt>
            <w:sdtPr>
              <w:alias w:val="Coadjuvação"/>
              <w:tag w:val="Coadjuvação"/>
              <w:id w:val="-2028172820"/>
              <w:placeholder>
                <w:docPart w:val="861DC72D0DD4470C83F33F3820C714AE"/>
              </w:placeholder>
              <w15:appearance w15:val="hidden"/>
            </w:sdtPr>
            <w:sdtEndP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</w:sdtEndPr>
            <w:sdtContent>
              <w:p w14:paraId="670B6CE5" w14:textId="77777777" w:rsidR="00F80558" w:rsidRDefault="00F80558" w:rsidP="00C343C8">
                <w:pPr>
                  <w:ind w:firstLine="173"/>
                </w:pPr>
              </w:p>
              <w:p w14:paraId="3C5D7784" w14:textId="49B2E59F" w:rsidR="00C343C8" w:rsidRPr="00C343C8" w:rsidRDefault="00C343C8" w:rsidP="00C343C8">
                <w:pPr>
                  <w:ind w:firstLine="173"/>
                </w:pPr>
                <w:r w:rsidRPr="00594016">
                  <w:rPr>
                    <w:rFonts w:asciiTheme="majorHAnsi" w:eastAsiaTheme="minorHAnsi" w:hAnsiTheme="majorHAnsi"/>
                    <w:b/>
                    <w:color w:val="306785" w:themeColor="accent1" w:themeShade="BF"/>
                    <w:sz w:val="22"/>
                    <w:szCs w:val="22"/>
                  </w:rPr>
                  <w:t>Coadjuvação:</w:t>
                </w:r>
                <w:r>
                  <w:rPr>
                    <w:rFonts w:asciiTheme="majorHAnsi" w:eastAsiaTheme="minorHAnsi" w:hAnsiTheme="majorHAnsi"/>
                    <w:b/>
                    <w:color w:val="306785" w:themeColor="accent1" w:themeShade="BF"/>
                    <w:sz w:val="22"/>
                    <w:szCs w:val="22"/>
                  </w:rPr>
                  <w:t xml:space="preserve">            </w:t>
                </w:r>
                <w:r w:rsidRPr="00713533">
                  <w:rPr>
                    <w:rFonts w:asciiTheme="majorHAnsi" w:eastAsiaTheme="minorHAnsi" w:hAnsiTheme="majorHAnsi"/>
                    <w:color w:val="auto"/>
                    <w:sz w:val="22"/>
                    <w:szCs w:val="22"/>
                  </w:rPr>
                  <w:t>Sim</w:t>
                </w:r>
                <w:r w:rsidRPr="00713533">
                  <w:rPr>
                    <w:rFonts w:asciiTheme="majorHAnsi" w:eastAsiaTheme="minorHAnsi" w:hAnsiTheme="majorHAnsi"/>
                    <w:color w:val="306785" w:themeColor="accent1" w:themeShade="BF"/>
                    <w:sz w:val="22"/>
                    <w:szCs w:val="22"/>
                  </w:rPr>
                  <w:t xml:space="preserve"> </w:t>
                </w:r>
                <w:sdt>
                  <w:sdtPr>
                    <w:alias w:val="Sim"/>
                    <w:tag w:val="Sim"/>
                    <w:id w:val="19148912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          </w:t>
                </w:r>
                <w:r w:rsidRPr="00713533">
                  <w:rPr>
                    <w:rFonts w:asciiTheme="majorHAnsi" w:eastAsiaTheme="minorHAnsi" w:hAnsiTheme="majorHAnsi"/>
                    <w:color w:val="auto"/>
                    <w:sz w:val="22"/>
                    <w:szCs w:val="22"/>
                  </w:rPr>
                  <w:t>Não</w:t>
                </w:r>
                <w:r>
                  <w:rPr>
                    <w:rFonts w:asciiTheme="majorHAnsi" w:eastAsiaTheme="minorHAnsi" w:hAnsiTheme="majorHAnsi"/>
                    <w:b/>
                    <w:color w:val="306785" w:themeColor="accent1" w:themeShade="BF"/>
                    <w:sz w:val="22"/>
                    <w:szCs w:val="22"/>
                  </w:rPr>
                  <w:t xml:space="preserve"> </w:t>
                </w:r>
                <w:sdt>
                  <w:sdtPr>
                    <w:alias w:val="Não"/>
                    <w:tag w:val="Não"/>
                    <w:id w:val="-6220802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390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  <w:tbl>
            <w:tblPr>
              <w:tblStyle w:val="TabeladoProgramaComLimites"/>
              <w:tblW w:w="12505" w:type="dxa"/>
              <w:tblInd w:w="195" w:type="dxa"/>
              <w:tblLayout w:type="fixed"/>
              <w:tblLook w:val="04A0" w:firstRow="1" w:lastRow="0" w:firstColumn="1" w:lastColumn="0" w:noHBand="0" w:noVBand="1"/>
              <w:tblDescription w:val="A tabela Calendário de Exames contém os campos Datas e Disciplinas"/>
            </w:tblPr>
            <w:tblGrid>
              <w:gridCol w:w="2238"/>
              <w:gridCol w:w="2287"/>
              <w:gridCol w:w="1969"/>
              <w:gridCol w:w="3044"/>
              <w:gridCol w:w="2967"/>
            </w:tblGrid>
            <w:tr w:rsidR="00190DB7" w:rsidRPr="00CE35F7" w14:paraId="21A5BA02" w14:textId="77777777" w:rsidTr="00B0212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alias w:val="N.º total de turmas"/>
                  <w:tag w:val="N.º total de turmas"/>
                  <w:id w:val="-897427729"/>
                  <w:placeholder>
                    <w:docPart w:val="AF01879AF81A4D0388A3B4958D2E62DD"/>
                  </w:placeholder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238" w:type="dxa"/>
                      <w:vAlign w:val="bottom"/>
                    </w:tcPr>
                    <w:p w14:paraId="68BED320" w14:textId="77777777" w:rsidR="00190DB7" w:rsidRDefault="00190DB7" w:rsidP="00190DB7">
                      <w:r>
                        <w:t>N.º Total de Turmas</w:t>
                      </w:r>
                    </w:p>
                  </w:tc>
                </w:sdtContent>
              </w:sdt>
              <w:sdt>
                <w:sdtPr>
                  <w:alias w:val="N.º total de Alunos"/>
                  <w:tag w:val="N.º total de Alunos"/>
                  <w:id w:val="2015647891"/>
                  <w:placeholder>
                    <w:docPart w:val="C1CAF549E1214B98BCC7C9DCBB7A6DF7"/>
                  </w:placeholder>
                  <w15:appearance w15:val="hidden"/>
                </w:sdtPr>
                <w:sdtEndPr/>
                <w:sdtContent>
                  <w:tc>
                    <w:tcPr>
                      <w:tcW w:w="2287" w:type="dxa"/>
                      <w:vAlign w:val="bottom"/>
                    </w:tcPr>
                    <w:p w14:paraId="7BB65A19" w14:textId="77777777" w:rsidR="00190DB7" w:rsidRPr="00CE35F7" w:rsidRDefault="00190DB7" w:rsidP="00190DB7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N.º Total de Alunos</w:t>
                      </w:r>
                    </w:p>
                  </w:tc>
                </w:sdtContent>
              </w:sdt>
              <w:tc>
                <w:tcPr>
                  <w:tcW w:w="1969" w:type="dxa"/>
                  <w:vAlign w:val="bottom"/>
                </w:tcPr>
                <w:sdt>
                  <w:sdtPr>
                    <w:alias w:val="N.º total de Docentes"/>
                    <w:tag w:val="N.º total de Docentes"/>
                    <w:id w:val="1391931840"/>
                    <w:placeholder>
                      <w:docPart w:val="F5FABEF845D64E34AB49A192F77FC1EC"/>
                    </w:placeholder>
                    <w15:appearance w15:val="hidden"/>
                  </w:sdtPr>
                  <w:sdtEndPr/>
                  <w:sdtContent>
                    <w:p w14:paraId="1DAB6B5E" w14:textId="77777777" w:rsidR="00190DB7" w:rsidRPr="00CE35F7" w:rsidRDefault="00190DB7" w:rsidP="00190DB7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N.º total de Docentes</w:t>
                      </w:r>
                    </w:p>
                  </w:sdtContent>
                </w:sdt>
              </w:tc>
              <w:tc>
                <w:tcPr>
                  <w:tcW w:w="3044" w:type="dxa"/>
                  <w:vAlign w:val="bottom"/>
                </w:tcPr>
                <w:sdt>
                  <w:sdtPr>
                    <w:alias w:val="N.º total de tempos letivos"/>
                    <w:tag w:val="N.º total de tempos letivos"/>
                    <w:id w:val="1597056000"/>
                    <w:placeholder>
                      <w:docPart w:val="471589AE6F18498CADECF4AB2CEFD98F"/>
                    </w:placeholder>
                    <w15:appearance w15:val="hidden"/>
                  </w:sdtPr>
                  <w:sdtEndPr/>
                  <w:sdtContent>
                    <w:p w14:paraId="5442B968" w14:textId="77777777" w:rsidR="00190DB7" w:rsidRPr="00CE35F7" w:rsidRDefault="00190DB7" w:rsidP="00B02125">
                      <w:pPr>
                        <w:ind w:left="282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 xml:space="preserve">N.º total de tempos letivos que a escola utiliza dentro do CGE </w:t>
                      </w:r>
                      <w:r w:rsidRPr="00190DB7">
                        <w:rPr>
                          <w:sz w:val="16"/>
                          <w:szCs w:val="16"/>
                        </w:rPr>
                        <w:t>(Crédito Global de Escola)</w:t>
                      </w:r>
                    </w:p>
                  </w:sdtContent>
                </w:sdt>
              </w:tc>
              <w:tc>
                <w:tcPr>
                  <w:tcW w:w="2967" w:type="dxa"/>
                  <w:vAlign w:val="bottom"/>
                </w:tcPr>
                <w:sdt>
                  <w:sdtPr>
                    <w:alias w:val="N.º total de tempos letivos"/>
                    <w:tag w:val="N.º total de tempos letivos"/>
                    <w:id w:val="584884282"/>
                    <w:placeholder>
                      <w:docPart w:val="BF05CB261D5D4F2D8D001009A0A1AC42"/>
                    </w:placeholder>
                    <w15:appearance w15:val="hidden"/>
                  </w:sdtPr>
                  <w:sdtEndPr/>
                  <w:sdtContent>
                    <w:p w14:paraId="1ECFB6D5" w14:textId="77777777" w:rsidR="00190DB7" w:rsidRPr="00CE35F7" w:rsidRDefault="00190DB7" w:rsidP="00190DB7">
                      <w:pPr>
                        <w:ind w:left="276" w:right="289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N.º total de tempos letivos excecionados do CGE</w:t>
                      </w:r>
                    </w:p>
                  </w:sdtContent>
                </w:sdt>
              </w:tc>
            </w:tr>
            <w:tr w:rsidR="00C3390C" w:rsidRPr="00CE35F7" w14:paraId="6CB99DDB" w14:textId="77777777" w:rsidTr="00B02125"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-729689373"/>
                  <w:placeholder>
                    <w:docPart w:val="D13E77DED4A647D9A51345F29DC03FA7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238" w:type="dxa"/>
                    </w:tcPr>
                    <w:p w14:paraId="6DDDB424" w14:textId="43DF1CA0" w:rsidR="00C3390C" w:rsidRDefault="00C3390C" w:rsidP="00C3390C">
                      <w:pPr>
                        <w:rPr>
                          <w:sz w:val="18"/>
                          <w:szCs w:val="18"/>
                        </w:rPr>
                      </w:pPr>
                      <w:r w:rsidRPr="00713533">
                        <w:rPr>
                          <w:b w:val="0"/>
                          <w:sz w:val="18"/>
                          <w:szCs w:val="18"/>
                        </w:rPr>
                        <w:t xml:space="preserve">Introduza o </w:t>
                      </w:r>
                      <w:r w:rsidRPr="00713533">
                        <w:rPr>
                          <w:b w:val="0"/>
                          <w:sz w:val="18"/>
                          <w:szCs w:val="18"/>
                          <w:lang w:bidi="pt-PT"/>
                        </w:rPr>
                        <w:t xml:space="preserve">valor 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-1534106681"/>
                  <w:placeholder>
                    <w:docPart w:val="DE6F8921010341C19D1E0B75B17D4C5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87" w:type="dxa"/>
                    </w:tcPr>
                    <w:p w14:paraId="6D54CBFA" w14:textId="3D9E38BC" w:rsidR="00C3390C" w:rsidRPr="00C343C8" w:rsidRDefault="00C3390C" w:rsidP="00C3390C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713533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713533">
                        <w:rPr>
                          <w:sz w:val="18"/>
                          <w:szCs w:val="18"/>
                          <w:lang w:bidi="pt-PT"/>
                        </w:rPr>
                        <w:t xml:space="preserve">valor 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276377195"/>
                  <w:placeholder>
                    <w:docPart w:val="495829C0AE4D449782F736283DD957B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1969" w:type="dxa"/>
                    </w:tcPr>
                    <w:p w14:paraId="69221C3F" w14:textId="590A7B0F" w:rsidR="00C3390C" w:rsidRPr="00C343C8" w:rsidRDefault="00C3390C" w:rsidP="00C3390C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 xml:space="preserve">valor 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1398705055"/>
                  <w:placeholder>
                    <w:docPart w:val="7CA9D58121234C4CAFEED11F3B160630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3044" w:type="dxa"/>
                    </w:tcPr>
                    <w:p w14:paraId="5CA2826A" w14:textId="1C589A8C" w:rsidR="00C3390C" w:rsidRPr="00C343C8" w:rsidRDefault="00C3390C" w:rsidP="00C3390C">
                      <w:pPr>
                        <w:ind w:left="282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1874573746"/>
                  <w:placeholder>
                    <w:docPart w:val="97D5D097CB2346D9B3F51E4157995582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967" w:type="dxa"/>
                    </w:tcPr>
                    <w:p w14:paraId="6171FB11" w14:textId="00934890" w:rsidR="00C3390C" w:rsidRDefault="00C3390C" w:rsidP="00C3390C">
                      <w:pPr>
                        <w:ind w:firstLine="276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</w:t>
                      </w:r>
                    </w:p>
                  </w:tc>
                </w:sdtContent>
              </w:sdt>
            </w:tr>
          </w:tbl>
          <w:p w14:paraId="27E9BCDE" w14:textId="77777777" w:rsidR="00F80558" w:rsidRDefault="00F80558" w:rsidP="00474C10"/>
          <w:p w14:paraId="4CFF501D" w14:textId="77777777" w:rsidR="000960EB" w:rsidRDefault="000960EB" w:rsidP="00474C10"/>
        </w:tc>
      </w:tr>
      <w:tr w:rsidR="00F80558" w14:paraId="37A5C18D" w14:textId="77777777" w:rsidTr="00AF46D4">
        <w:tc>
          <w:tcPr>
            <w:tcW w:w="1922" w:type="dxa"/>
          </w:tcPr>
          <w:p w14:paraId="1F6ED882" w14:textId="77777777" w:rsidR="00F80558" w:rsidRDefault="00F80558" w:rsidP="00AF46D4">
            <w:pPr>
              <w:pStyle w:val="Ttulo1"/>
              <w:rPr>
                <w:lang w:bidi="pt-PT"/>
              </w:rPr>
            </w:pPr>
            <w:r>
              <w:rPr>
                <w:lang w:bidi="pt-PT"/>
              </w:rPr>
              <w:lastRenderedPageBreak/>
              <w:t>Metodologias e estratégias implementadas</w:t>
            </w:r>
          </w:p>
        </w:tc>
        <w:tc>
          <w:tcPr>
            <w:tcW w:w="63" w:type="dxa"/>
          </w:tcPr>
          <w:p w14:paraId="7A74B0BD" w14:textId="77777777" w:rsidR="00F80558" w:rsidRPr="009A344D" w:rsidRDefault="00F80558" w:rsidP="00AF46D4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</w:tcPr>
          <w:sdt>
            <w:sdtPr>
              <w:rPr>
                <w:color w:val="808080"/>
              </w:rPr>
              <w:id w:val="1105308750"/>
              <w:placeholder>
                <w:docPart w:val="964C1F22527F47A0AF9EB0B4593225EF"/>
              </w:placeholder>
              <w:text/>
            </w:sdtPr>
            <w:sdtEndPr/>
            <w:sdtContent>
              <w:p w14:paraId="4F9A91E6" w14:textId="77777777" w:rsidR="00C3390C" w:rsidRDefault="00C3390C" w:rsidP="00C3390C">
                <w:pPr>
                  <w:ind w:left="288"/>
                  <w:rPr>
                    <w:color w:val="808080"/>
                  </w:rPr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  <w:p w14:paraId="69AD47BB" w14:textId="35878527" w:rsidR="00F80558" w:rsidRPr="009C3C22" w:rsidRDefault="00F80558" w:rsidP="00561FA2">
            <w:pPr>
              <w:ind w:left="28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0558" w14:paraId="610D0464" w14:textId="77777777" w:rsidTr="00AF46D4">
        <w:tc>
          <w:tcPr>
            <w:tcW w:w="1922" w:type="dxa"/>
          </w:tcPr>
          <w:p w14:paraId="6CFF1849" w14:textId="77777777" w:rsidR="00F80558" w:rsidRDefault="00F80558" w:rsidP="00AF46D4">
            <w:pPr>
              <w:pStyle w:val="Ttulo1"/>
              <w:rPr>
                <w:lang w:bidi="pt-PT"/>
              </w:rPr>
            </w:pPr>
            <w:r>
              <w:rPr>
                <w:lang w:bidi="pt-PT"/>
              </w:rPr>
              <w:t>Recursos Materias</w:t>
            </w:r>
          </w:p>
        </w:tc>
        <w:tc>
          <w:tcPr>
            <w:tcW w:w="63" w:type="dxa"/>
          </w:tcPr>
          <w:p w14:paraId="11538F19" w14:textId="77777777" w:rsidR="00F80558" w:rsidRPr="009A344D" w:rsidRDefault="00F80558" w:rsidP="00AF46D4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</w:tcPr>
          <w:sdt>
            <w:sdtPr>
              <w:rPr>
                <w:color w:val="808080"/>
              </w:rPr>
              <w:id w:val="-2119355968"/>
              <w:placeholder>
                <w:docPart w:val="A1EE0314D38642C4B4B51E1DA4E85414"/>
              </w:placeholder>
              <w:text/>
            </w:sdtPr>
            <w:sdtEndPr/>
            <w:sdtContent>
              <w:p w14:paraId="4DA57F2F" w14:textId="4F5216FB" w:rsidR="00F80558" w:rsidRDefault="00717299" w:rsidP="00AF46D4">
                <w:pPr>
                  <w:ind w:left="288"/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</w:tc>
      </w:tr>
      <w:tr w:rsidR="000960EB" w14:paraId="0A6BCFCF" w14:textId="77777777" w:rsidTr="00AF46D4">
        <w:tc>
          <w:tcPr>
            <w:tcW w:w="1922" w:type="dxa"/>
          </w:tcPr>
          <w:p w14:paraId="4B6E53C2" w14:textId="77777777" w:rsidR="000960EB" w:rsidRDefault="000960EB" w:rsidP="00AF46D4">
            <w:pPr>
              <w:pStyle w:val="Ttulo1"/>
            </w:pPr>
            <w:r>
              <w:rPr>
                <w:lang w:bidi="pt-PT"/>
              </w:rPr>
              <w:t>Avaliação sumativa periódica dos alunos</w:t>
            </w:r>
          </w:p>
        </w:tc>
        <w:tc>
          <w:tcPr>
            <w:tcW w:w="63" w:type="dxa"/>
          </w:tcPr>
          <w:p w14:paraId="629014BD" w14:textId="77777777" w:rsidR="000960EB" w:rsidRDefault="000960EB" w:rsidP="00AF46D4"/>
        </w:tc>
        <w:tc>
          <w:tcPr>
            <w:tcW w:w="13016" w:type="dxa"/>
            <w:gridSpan w:val="3"/>
          </w:tcPr>
          <w:tbl>
            <w:tblPr>
              <w:tblStyle w:val="TabeladoProgramaComLimites"/>
              <w:tblW w:w="13014" w:type="dxa"/>
              <w:tblInd w:w="315" w:type="dxa"/>
              <w:tblLayout w:type="fixed"/>
              <w:tblLook w:val="04A0" w:firstRow="1" w:lastRow="0" w:firstColumn="1" w:lastColumn="0" w:noHBand="0" w:noVBand="1"/>
              <w:tblDescription w:val="A tabela Calendário de Exames contém os campos Datas e Disciplinas"/>
            </w:tblPr>
            <w:tblGrid>
              <w:gridCol w:w="1816"/>
              <w:gridCol w:w="2126"/>
              <w:gridCol w:w="2268"/>
              <w:gridCol w:w="2268"/>
              <w:gridCol w:w="2268"/>
              <w:gridCol w:w="2268"/>
            </w:tblGrid>
            <w:tr w:rsidR="000960EB" w:rsidRPr="00CE35F7" w14:paraId="3849A6D7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right w:val="single" w:sz="4" w:space="0" w:color="306785" w:themeColor="accent1" w:themeShade="BF"/>
                  </w:tcBorders>
                </w:tcPr>
                <w:p w14:paraId="4C7879A4" w14:textId="77777777" w:rsidR="000960EB" w:rsidRDefault="000960EB" w:rsidP="00AF46D4">
                  <w:pPr>
                    <w:jc w:val="center"/>
                  </w:pPr>
                </w:p>
              </w:tc>
              <w:tc>
                <w:tcPr>
                  <w:tcW w:w="6662" w:type="dxa"/>
                  <w:gridSpan w:val="3"/>
                  <w:tcBorders>
                    <w:left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44DF6065" w14:textId="77777777" w:rsidR="000960EB" w:rsidRDefault="000960EB" w:rsidP="00AF46D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Organização trimestral</w:t>
                  </w:r>
                </w:p>
              </w:tc>
              <w:tc>
                <w:tcPr>
                  <w:tcW w:w="4536" w:type="dxa"/>
                  <w:gridSpan w:val="2"/>
                  <w:tcBorders>
                    <w:left w:val="single" w:sz="4" w:space="0" w:color="306785" w:themeColor="accent1" w:themeShade="BF"/>
                  </w:tcBorders>
                </w:tcPr>
                <w:p w14:paraId="4881D809" w14:textId="77777777" w:rsidR="000960EB" w:rsidRDefault="000960EB" w:rsidP="00AF46D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Organização semestral</w:t>
                  </w:r>
                </w:p>
              </w:tc>
            </w:tr>
            <w:tr w:rsidR="000960EB" w:rsidRPr="00CE35F7" w14:paraId="074B5A17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7C924A36" w14:textId="77777777" w:rsidR="000960EB" w:rsidRPr="00CE35F7" w:rsidRDefault="000960EB" w:rsidP="00AF46D4">
                  <w:pPr>
                    <w:jc w:val="center"/>
                  </w:pPr>
                  <w:r>
                    <w:t>Ano de Escolaridade</w:t>
                  </w:r>
                </w:p>
              </w:tc>
              <w:sdt>
                <w:sdtPr>
                  <w:alias w:val="Histórico"/>
                  <w:tag w:val="Histórico"/>
                  <w:id w:val="-814332733"/>
                  <w:placeholder>
                    <w:docPart w:val="F7C2BAF6B5124C9AA7755FF18F4865A5"/>
                  </w:placeholder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left w:val="single" w:sz="4" w:space="0" w:color="306785" w:themeColor="accent1" w:themeShade="BF"/>
                      </w:tcBorders>
                    </w:tcPr>
                    <w:p w14:paraId="1335FE18" w14:textId="77777777" w:rsidR="000960EB" w:rsidRPr="00CE35F7" w:rsidRDefault="000960EB" w:rsidP="000960EB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1.º Período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19619798" w14:textId="77777777" w:rsidR="000960EB" w:rsidRPr="00CE35F7" w:rsidRDefault="008157E4" w:rsidP="00AF46D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alias w:val="Histórico"/>
                      <w:tag w:val="Histórico"/>
                      <w:id w:val="440266644"/>
                      <w:placeholder>
                        <w:docPart w:val="62527A2E8E4F47E7952DFDEF1D6DA13B"/>
                      </w:placeholder>
                      <w15:appearance w15:val="hidden"/>
                    </w:sdtPr>
                    <w:sdtEndPr/>
                    <w:sdtContent>
                      <w:r w:rsidR="000960EB">
                        <w:t>2.º Período</w:t>
                      </w:r>
                    </w:sdtContent>
                  </w:sdt>
                </w:p>
              </w:tc>
              <w:sdt>
                <w:sdtPr>
                  <w:alias w:val="Histórico"/>
                  <w:tag w:val="Histórico"/>
                  <w:id w:val="-1625603383"/>
                  <w:placeholder>
                    <w:docPart w:val="B9F8E332D44F4D81AE9A846DDF14D5AF"/>
                  </w:placeholder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right w:val="single" w:sz="4" w:space="0" w:color="306785" w:themeColor="accent1" w:themeShade="BF"/>
                      </w:tcBorders>
                    </w:tcPr>
                    <w:p w14:paraId="50015086" w14:textId="77777777" w:rsidR="000960EB" w:rsidRDefault="000960EB" w:rsidP="00AF46D4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3.º Período</w:t>
                      </w:r>
                    </w:p>
                  </w:tc>
                </w:sdtContent>
              </w:sdt>
              <w:sdt>
                <w:sdtPr>
                  <w:alias w:val="Resultados"/>
                  <w:tag w:val="Resultados"/>
                  <w:id w:val="306899858"/>
                  <w:placeholder>
                    <w:docPart w:val="39C72C1FDD3A4B2FB47F0EA456B95116"/>
                  </w:placeholder>
                  <w15:appearance w15:val="hidden"/>
                </w:sdtPr>
                <w:sdtEndPr/>
                <w:sdtContent>
                  <w:sdt>
                    <w:sdtPr>
                      <w:alias w:val="Histórico"/>
                      <w:tag w:val="Histórico"/>
                      <w:id w:val="-1614749712"/>
                      <w:placeholder>
                        <w:docPart w:val="E5EF151CF5F34705A151DE112EA8F715"/>
                      </w:placeholder>
                      <w15:appearance w15:val="hidden"/>
                    </w:sdtPr>
                    <w:sdtEndPr/>
                    <w:sdtContent>
                      <w:tc>
                        <w:tcPr>
                          <w:tcW w:w="2268" w:type="dxa"/>
                          <w:tcBorders>
                            <w:left w:val="single" w:sz="4" w:space="0" w:color="306785" w:themeColor="accent1" w:themeShade="BF"/>
                          </w:tcBorders>
                        </w:tcPr>
                        <w:p w14:paraId="5D7B0842" w14:textId="77777777" w:rsidR="000960EB" w:rsidRPr="00CE35F7" w:rsidRDefault="000960EB" w:rsidP="00AF46D4">
                          <w:pPr>
                            <w:jc w:val="center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/w:pPr>
                          <w:r>
                            <w:t>1.º Semestre</w:t>
                          </w:r>
                        </w:p>
                      </w:tc>
                    </w:sdtContent>
                  </w:sdt>
                </w:sdtContent>
              </w:sdt>
              <w:sdt>
                <w:sdtPr>
                  <w:alias w:val="Histórico"/>
                  <w:tag w:val="Histórico"/>
                  <w:id w:val="1676071631"/>
                  <w:placeholder>
                    <w:docPart w:val="9330411735464E009CCEE4B1C3281EE8"/>
                  </w:placeholder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53F8B52D" w14:textId="77777777" w:rsidR="000960EB" w:rsidRDefault="000960EB" w:rsidP="00AF46D4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2.º Semestre</w:t>
                      </w:r>
                    </w:p>
                  </w:tc>
                </w:sdtContent>
              </w:sdt>
            </w:tr>
            <w:tr w:rsidR="00C3390C" w:rsidRPr="00CE35F7" w14:paraId="070420AA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70CBD68E" w14:textId="6CF23B6B" w:rsidR="00C3390C" w:rsidRPr="00C343C8" w:rsidRDefault="00C3390C" w:rsidP="00C339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833404195"/>
                  <w:placeholder>
                    <w:docPart w:val="AA470FD65DC8431199E4B03FAE90BB18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56F2FA40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236867950"/>
                  <w:placeholder>
                    <w:docPart w:val="843BB80D2AB24BF1A4C939E5F93D7F9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42773C0C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2054533061"/>
                  <w:placeholder>
                    <w:docPart w:val="62CEB5AF50134870A21825A2DE1BD600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7347672E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809207660"/>
                  <w:placeholder>
                    <w:docPart w:val="A5380EBD4DEA43CFB83B8F77B56DFB5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154E5337" w14:textId="5342E59A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428927249"/>
                  <w:placeholder>
                    <w:docPart w:val="36CA095C38434A1AA1770789A001456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78DB1010" w14:textId="56EAEEF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</w:tr>
            <w:tr w:rsidR="00C3390C" w:rsidRPr="00CE35F7" w14:paraId="45A9D4F5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4465CE22" w14:textId="19CB12CF" w:rsidR="00C3390C" w:rsidRPr="00C343C8" w:rsidRDefault="00C3390C" w:rsidP="00C339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655558493"/>
                  <w:placeholder>
                    <w:docPart w:val="7782BC029EF046EE92460694E4A424A0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10A1C6EC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81961545"/>
                  <w:placeholder>
                    <w:docPart w:val="3553DD11920C42B393E7118A121E0611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2958F3AC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882597361"/>
                  <w:placeholder>
                    <w:docPart w:val="010239AF5330400293892BECA2DB0AB7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5488E034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500509442"/>
                  <w:placeholder>
                    <w:docPart w:val="B154C0C888EF4BEF9C9856AF02E9A0A2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220E191D" w14:textId="456F3EB4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68396882"/>
                  <w:placeholder>
                    <w:docPart w:val="B86ACE60C7244081ADC0E9BDFAC513F5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11E6286F" w14:textId="32952346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</w:tr>
            <w:tr w:rsidR="00C3390C" w:rsidRPr="00CE35F7" w14:paraId="1E97ED4C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1F5BA268" w14:textId="0F4F4A7C" w:rsidR="00C3390C" w:rsidRPr="00C343C8" w:rsidRDefault="00C3390C" w:rsidP="00C339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22149488"/>
                  <w:placeholder>
                    <w:docPart w:val="A41217454935440480CF6F157EEDCA3A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19723CBC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2086207156"/>
                  <w:placeholder>
                    <w:docPart w:val="6F52E7338663471EA0E881F5ADD6F8B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4E90C0AD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540165374"/>
                  <w:placeholder>
                    <w:docPart w:val="70085F3609254DF493CCFE0ADED6A50D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223C9886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492331406"/>
                  <w:placeholder>
                    <w:docPart w:val="E06EC32DD38C4F818540C36C9A6EEF3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09B400D5" w14:textId="6AC6E891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943928178"/>
                  <w:placeholder>
                    <w:docPart w:val="143FE07CFDA64D07AF42F05B517D383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5990AF0A" w14:textId="6A97E150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</w:tr>
            <w:tr w:rsidR="00C3390C" w:rsidRPr="00CE35F7" w14:paraId="158C587D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45774E35" w14:textId="26D45E2C" w:rsidR="00C3390C" w:rsidRPr="00C343C8" w:rsidRDefault="00C3390C" w:rsidP="00C339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471590627"/>
                  <w:placeholder>
                    <w:docPart w:val="D16E5CA30D574DBB9DF7D9093B96437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0D0019AE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719706452"/>
                  <w:placeholder>
                    <w:docPart w:val="FBAEABEB1D3A4B018E54331D8EF8C825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57E5D431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654451446"/>
                  <w:placeholder>
                    <w:docPart w:val="4781D5059FCC4141951AFD3F55AD49E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270A4D8B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289783841"/>
                  <w:placeholder>
                    <w:docPart w:val="BFF9ED5F78B845E795AD876C3F6199A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514D9CFF" w14:textId="06B0D6F0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850020827"/>
                  <w:placeholder>
                    <w:docPart w:val="97B61DF54EA34E1E919168B244291958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298CB1C3" w14:textId="569E180B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</w:tr>
            <w:tr w:rsidR="00C3390C" w:rsidRPr="00CE35F7" w14:paraId="7F19E022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442B744C" w14:textId="4B3667E1" w:rsidR="00C3390C" w:rsidRPr="00C343C8" w:rsidRDefault="00C3390C" w:rsidP="00C339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752701661"/>
                  <w:placeholder>
                    <w:docPart w:val="0A6B1016A61843AE8ED6A23CC946FB0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52196CFD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701510171"/>
                  <w:placeholder>
                    <w:docPart w:val="4551B99181AF4B48957EEA2A15AF8B75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3476F689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633559524"/>
                  <w:placeholder>
                    <w:docPart w:val="31511C5AF314484FB6BA666E7E22ED81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52DCAA54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852067280"/>
                  <w:placeholder>
                    <w:docPart w:val="7C9732525FAE4492886131C9977E1D3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767F3A12" w14:textId="3E6BF4DA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079559380"/>
                  <w:placeholder>
                    <w:docPart w:val="87D1D96FDE9A45989148594020A911F2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09E3B16A" w14:textId="338A7C43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</w:tr>
            <w:tr w:rsidR="00C3390C" w:rsidRPr="00CE35F7" w14:paraId="680E4EE3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1EB87423" w14:textId="1C7BF339" w:rsidR="00C3390C" w:rsidRPr="00C343C8" w:rsidRDefault="00C3390C" w:rsidP="00C339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381822904"/>
                  <w:placeholder>
                    <w:docPart w:val="AE50DF04C19041B49112FDA4C374353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254C18E4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139227906"/>
                  <w:placeholder>
                    <w:docPart w:val="EC38EC8FA4834AB98DF7C44609F304B1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7363A2D0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825361924"/>
                  <w:placeholder>
                    <w:docPart w:val="BD0478174DD64FA1BE0466768AF85AA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506A0A69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679472423"/>
                  <w:placeholder>
                    <w:docPart w:val="54B4FBD728DF4A1DBE390B6177389085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0F1E39EF" w14:textId="2DF53EF6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437058173"/>
                  <w:placeholder>
                    <w:docPart w:val="D9AD6CA06DAD4A18BA7248512F85E9FD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15A14CDC" w14:textId="64C1AECD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</w:tr>
            <w:tr w:rsidR="00C3390C" w:rsidRPr="00CE35F7" w14:paraId="148A78FA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07F558CC" w14:textId="7DEFC123" w:rsidR="00C3390C" w:rsidRPr="00C343C8" w:rsidRDefault="00C3390C" w:rsidP="00C339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69796659"/>
                  <w:placeholder>
                    <w:docPart w:val="65064EF686AF46C6A10342D94C77FD6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6A5C4706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334116406"/>
                  <w:placeholder>
                    <w:docPart w:val="E8B7E37610A7489EB057D1DD1F1BFD6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711DA4DE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2042629966"/>
                  <w:placeholder>
                    <w:docPart w:val="C71B13CF97A2456F843A3239E60D3E88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194AC3E0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67086485"/>
                  <w:placeholder>
                    <w:docPart w:val="CAF71CBDD598485F8A04CE2B8387D41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64491927" w14:textId="57B794FC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872645572"/>
                  <w:placeholder>
                    <w:docPart w:val="340EB2B84C37474CBE38D1C03F194257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6356D085" w14:textId="5404A520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</w:tr>
            <w:tr w:rsidR="00C3390C" w:rsidRPr="00CE35F7" w14:paraId="119606E6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1F4FCF90" w14:textId="4ABEAC56" w:rsidR="00C3390C" w:rsidRPr="00C343C8" w:rsidRDefault="00C3390C" w:rsidP="00C339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693642662"/>
                  <w:placeholder>
                    <w:docPart w:val="92E6C309BDAB4A00B2C64CF220B48152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53DA7864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30233489"/>
                  <w:placeholder>
                    <w:docPart w:val="9056438CC03F43BC9127A99ED611101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7F496D31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326627101"/>
                  <w:placeholder>
                    <w:docPart w:val="40274A880407457FAB9C169E1214DFC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3EEEDAF9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966480153"/>
                  <w:placeholder>
                    <w:docPart w:val="69359AE92022442B99D0F602CCB31AFF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6C536B21" w14:textId="384E65C4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508602074"/>
                  <w:placeholder>
                    <w:docPart w:val="F3D13CB66F2F4BCCBB9479FDA0A0738A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5741C7AC" w14:textId="2BF0C72F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</w:tr>
          </w:tbl>
          <w:p w14:paraId="4393713B" w14:textId="77777777" w:rsidR="000960EB" w:rsidRDefault="000960EB" w:rsidP="00AF46D4">
            <w:pPr>
              <w:pStyle w:val="TextodeCurrculo"/>
            </w:pPr>
          </w:p>
        </w:tc>
      </w:tr>
      <w:tr w:rsidR="000765F5" w14:paraId="69E3ABEA" w14:textId="77777777" w:rsidTr="00AF46D4">
        <w:tc>
          <w:tcPr>
            <w:tcW w:w="1922" w:type="dxa"/>
          </w:tcPr>
          <w:p w14:paraId="650FF6D6" w14:textId="77777777" w:rsidR="000765F5" w:rsidRDefault="000765F5" w:rsidP="00AF46D4">
            <w:pPr>
              <w:pStyle w:val="Ttulo1"/>
              <w:rPr>
                <w:lang w:bidi="pt-PT"/>
              </w:rPr>
            </w:pPr>
            <w:r>
              <w:rPr>
                <w:lang w:bidi="pt-PT"/>
              </w:rPr>
              <w:t>Avaliação Global do Projeto</w:t>
            </w:r>
          </w:p>
        </w:tc>
        <w:tc>
          <w:tcPr>
            <w:tcW w:w="63" w:type="dxa"/>
          </w:tcPr>
          <w:p w14:paraId="307D6A40" w14:textId="77777777" w:rsidR="000765F5" w:rsidRPr="009A344D" w:rsidRDefault="000765F5" w:rsidP="00AF46D4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</w:tcPr>
          <w:sdt>
            <w:sdtPr>
              <w:rPr>
                <w:color w:val="808080"/>
              </w:rPr>
              <w:id w:val="-1277402870"/>
              <w:placeholder>
                <w:docPart w:val="0170CA2FAA9F4BC28B24E4F3079E1785"/>
              </w:placeholder>
              <w:text/>
            </w:sdtPr>
            <w:sdtEndPr/>
            <w:sdtContent>
              <w:p w14:paraId="5661F26A" w14:textId="71203F99" w:rsidR="000765F5" w:rsidRPr="00C3390C" w:rsidRDefault="00C3390C" w:rsidP="00C3390C">
                <w:pPr>
                  <w:ind w:left="288"/>
                  <w:rPr>
                    <w:color w:val="808080"/>
                  </w:rPr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  <w:p w14:paraId="069DAC32" w14:textId="77777777" w:rsidR="000765F5" w:rsidRDefault="000765F5" w:rsidP="00AF46D4">
            <w:pPr>
              <w:ind w:left="288"/>
            </w:pPr>
          </w:p>
        </w:tc>
      </w:tr>
      <w:tr w:rsidR="00F80558" w14:paraId="40F022FC" w14:textId="77777777" w:rsidTr="00483DD6">
        <w:tc>
          <w:tcPr>
            <w:tcW w:w="1922" w:type="dxa"/>
            <w:tcBorders>
              <w:bottom w:val="single" w:sz="4" w:space="0" w:color="418AB3" w:themeColor="accent1"/>
            </w:tcBorders>
          </w:tcPr>
          <w:p w14:paraId="5E472139" w14:textId="77777777" w:rsidR="00F80558" w:rsidRDefault="000765F5" w:rsidP="00F80558">
            <w:pPr>
              <w:pStyle w:val="Ttulo1"/>
              <w:rPr>
                <w:lang w:bidi="pt-PT"/>
              </w:rPr>
            </w:pPr>
            <w:r>
              <w:rPr>
                <w:lang w:bidi="pt-PT"/>
              </w:rPr>
              <w:t>Sugestões de melhoria</w:t>
            </w:r>
          </w:p>
        </w:tc>
        <w:tc>
          <w:tcPr>
            <w:tcW w:w="63" w:type="dxa"/>
            <w:tcBorders>
              <w:bottom w:val="single" w:sz="4" w:space="0" w:color="418AB3" w:themeColor="accent1"/>
            </w:tcBorders>
          </w:tcPr>
          <w:p w14:paraId="69D27327" w14:textId="77777777" w:rsidR="00F80558" w:rsidRPr="009A344D" w:rsidRDefault="00F80558" w:rsidP="00F80558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  <w:tcBorders>
              <w:bottom w:val="single" w:sz="4" w:space="0" w:color="418AB3" w:themeColor="accent1"/>
            </w:tcBorders>
          </w:tcPr>
          <w:sdt>
            <w:sdtPr>
              <w:rPr>
                <w:color w:val="808080"/>
              </w:rPr>
              <w:id w:val="-952938486"/>
              <w:placeholder>
                <w:docPart w:val="DA2E3F0BFFBC45BAB2DE57DAE59C8C90"/>
              </w:placeholder>
              <w:text/>
            </w:sdtPr>
            <w:sdtEndPr/>
            <w:sdtContent>
              <w:p w14:paraId="49988B24" w14:textId="2F3910D7" w:rsidR="00F80558" w:rsidRDefault="00717299" w:rsidP="00F80558">
                <w:pPr>
                  <w:ind w:left="288"/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  <w:p w14:paraId="03A78C01" w14:textId="77777777" w:rsidR="008910F2" w:rsidRDefault="008910F2" w:rsidP="00F80558">
            <w:pPr>
              <w:ind w:left="288"/>
            </w:pPr>
          </w:p>
          <w:p w14:paraId="598FA674" w14:textId="77777777" w:rsidR="00483DD6" w:rsidRDefault="00483DD6" w:rsidP="00F80558">
            <w:pPr>
              <w:ind w:left="288"/>
            </w:pPr>
          </w:p>
          <w:p w14:paraId="2B24B569" w14:textId="77777777" w:rsidR="00483DD6" w:rsidRDefault="00483DD6" w:rsidP="00F80558">
            <w:pPr>
              <w:ind w:left="288"/>
            </w:pPr>
          </w:p>
          <w:p w14:paraId="7C1EB419" w14:textId="76F18914" w:rsidR="00483DD6" w:rsidRDefault="00483DD6" w:rsidP="00F80558">
            <w:pPr>
              <w:ind w:left="288"/>
            </w:pPr>
          </w:p>
        </w:tc>
      </w:tr>
      <w:tr w:rsidR="00F80558" w14:paraId="10FC6F07" w14:textId="77777777" w:rsidTr="00717299">
        <w:trPr>
          <w:trHeight w:val="2643"/>
        </w:trPr>
        <w:tc>
          <w:tcPr>
            <w:tcW w:w="192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577AF9C8" w14:textId="77777777" w:rsidR="00F80558" w:rsidRDefault="00C11280" w:rsidP="00F80558">
            <w:pPr>
              <w:pStyle w:val="Ttulo1"/>
              <w:rPr>
                <w:lang w:bidi="pt-PT"/>
              </w:rPr>
            </w:pPr>
            <w:r>
              <w:rPr>
                <w:lang w:bidi="pt-PT"/>
              </w:rPr>
              <w:lastRenderedPageBreak/>
              <w:t>Considerações finais</w:t>
            </w:r>
          </w:p>
        </w:tc>
        <w:tc>
          <w:tcPr>
            <w:tcW w:w="63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23CD5E80" w14:textId="77777777" w:rsidR="00F80558" w:rsidRPr="009A344D" w:rsidRDefault="00F80558" w:rsidP="00F80558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color w:val="808080"/>
              </w:rPr>
              <w:id w:val="-1356184179"/>
              <w:placeholder>
                <w:docPart w:val="ED92CAB19C8C497CB5F2FD303B946DF0"/>
              </w:placeholder>
              <w:text/>
            </w:sdtPr>
            <w:sdtEndPr/>
            <w:sdtContent>
              <w:p w14:paraId="18AF1D1C" w14:textId="40EA632B" w:rsidR="00F80558" w:rsidRDefault="00717299" w:rsidP="00F80558">
                <w:pPr>
                  <w:ind w:left="288"/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</w:tc>
      </w:tr>
    </w:tbl>
    <w:p w14:paraId="3F3C0755" w14:textId="77777777" w:rsidR="007E122D" w:rsidRDefault="007E122D" w:rsidP="00B02125"/>
    <w:p w14:paraId="7CF20CA9" w14:textId="4F2A82A7" w:rsidR="00F80558" w:rsidRPr="00483DD6" w:rsidRDefault="00483DD6" w:rsidP="00483DD6">
      <w:pPr>
        <w:jc w:val="right"/>
        <w:rPr>
          <w:b/>
        </w:rPr>
      </w:pPr>
      <w:r w:rsidRPr="00483DD6">
        <w:rPr>
          <w:b/>
          <w:color w:val="418AB3" w:themeColor="accent1"/>
        </w:rPr>
        <w:t>Obrigada pela vossa colaboração!</w:t>
      </w:r>
    </w:p>
    <w:sectPr w:rsidR="00F80558" w:rsidRPr="00483DD6" w:rsidSect="00044769">
      <w:footerReference w:type="default" r:id="rId11"/>
      <w:headerReference w:type="first" r:id="rId12"/>
      <w:pgSz w:w="16838" w:h="11906" w:orient="landscape" w:code="9"/>
      <w:pgMar w:top="1080" w:right="1080" w:bottom="1080" w:left="1080" w:header="28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C681F" w14:textId="77777777" w:rsidR="005D2226" w:rsidRDefault="005D2226">
      <w:pPr>
        <w:spacing w:before="0" w:after="0" w:line="240" w:lineRule="auto"/>
      </w:pPr>
      <w:r>
        <w:separator/>
      </w:r>
    </w:p>
  </w:endnote>
  <w:endnote w:type="continuationSeparator" w:id="0">
    <w:p w14:paraId="419274DB" w14:textId="77777777" w:rsidR="005D2226" w:rsidRDefault="005D2226">
      <w:pPr>
        <w:spacing w:before="0" w:after="0" w:line="240" w:lineRule="auto"/>
      </w:pPr>
      <w:r>
        <w:continuationSeparator/>
      </w:r>
    </w:p>
  </w:endnote>
  <w:endnote w:type="continuationNotice" w:id="1">
    <w:p w14:paraId="6951B240" w14:textId="77777777" w:rsidR="005D2226" w:rsidRDefault="005D222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  <w:tblDescription w:val="Tabela de rodapé"/>
    </w:tblPr>
    <w:tblGrid>
      <w:gridCol w:w="5148"/>
      <w:gridCol w:w="5148"/>
    </w:tblGrid>
    <w:tr w:rsidR="0022605F" w14:paraId="65EFE5D6" w14:textId="77777777">
      <w:tc>
        <w:tcPr>
          <w:tcW w:w="5148" w:type="dxa"/>
        </w:tcPr>
        <w:p w14:paraId="7BA465E9" w14:textId="77777777" w:rsidR="0022605F" w:rsidRDefault="0022605F">
          <w:pPr>
            <w:pStyle w:val="Rodap"/>
          </w:pPr>
          <w:r>
            <w:rPr>
              <w:lang w:bidi="pt-PT"/>
            </w:rPr>
            <w:t xml:space="preserve">Página | </w:t>
          </w:r>
          <w:r>
            <w:rPr>
              <w:lang w:bidi="pt-PT"/>
            </w:rPr>
            <w:fldChar w:fldCharType="begin"/>
          </w:r>
          <w:r>
            <w:rPr>
              <w:lang w:bidi="pt-PT"/>
            </w:rPr>
            <w:instrText xml:space="preserve"> PAGE   \* MERGEFORMAT </w:instrText>
          </w:r>
          <w:r>
            <w:rPr>
              <w:lang w:bidi="pt-PT"/>
            </w:rPr>
            <w:fldChar w:fldCharType="separate"/>
          </w:r>
          <w:r w:rsidR="009C3C22">
            <w:rPr>
              <w:noProof/>
              <w:lang w:bidi="pt-PT"/>
            </w:rPr>
            <w:t>4</w:t>
          </w:r>
          <w:r>
            <w:rPr>
              <w:lang w:bidi="pt-PT"/>
            </w:rPr>
            <w:fldChar w:fldCharType="end"/>
          </w:r>
        </w:p>
      </w:tc>
      <w:tc>
        <w:tcPr>
          <w:tcW w:w="5148" w:type="dxa"/>
        </w:tcPr>
        <w:p w14:paraId="6CE69BB2" w14:textId="77777777" w:rsidR="0022605F" w:rsidRDefault="0022605F">
          <w:pPr>
            <w:pStyle w:val="Rodap"/>
            <w:jc w:val="right"/>
          </w:pPr>
        </w:p>
      </w:tc>
    </w:tr>
  </w:tbl>
  <w:p w14:paraId="3F512B6B" w14:textId="77777777" w:rsidR="0022605F" w:rsidRDefault="002260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B1129" w14:textId="77777777" w:rsidR="005D2226" w:rsidRDefault="005D2226">
      <w:pPr>
        <w:spacing w:before="0" w:after="0" w:line="240" w:lineRule="auto"/>
      </w:pPr>
      <w:r>
        <w:separator/>
      </w:r>
    </w:p>
  </w:footnote>
  <w:footnote w:type="continuationSeparator" w:id="0">
    <w:p w14:paraId="1AD05CA8" w14:textId="77777777" w:rsidR="005D2226" w:rsidRDefault="005D2226">
      <w:pPr>
        <w:spacing w:before="0" w:after="0" w:line="240" w:lineRule="auto"/>
      </w:pPr>
      <w:r>
        <w:continuationSeparator/>
      </w:r>
    </w:p>
  </w:footnote>
  <w:footnote w:type="continuationNotice" w:id="1">
    <w:p w14:paraId="1E6A4019" w14:textId="77777777" w:rsidR="005D2226" w:rsidRDefault="005D222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E536" w14:textId="77777777" w:rsidR="006A1709" w:rsidRDefault="00713533" w:rsidP="00713533">
    <w:pPr>
      <w:pStyle w:val="Cabealho"/>
      <w:tabs>
        <w:tab w:val="clear" w:pos="4680"/>
        <w:tab w:val="center" w:pos="3969"/>
      </w:tabs>
    </w:pPr>
    <w:r>
      <w:rPr>
        <w:noProof/>
        <w:lang w:eastAsia="pt-PT"/>
      </w:rPr>
      <w:drawing>
        <wp:inline distT="0" distB="0" distL="0" distR="0" wp14:anchorId="4FA1DFCF" wp14:editId="53A52B94">
          <wp:extent cx="3844924" cy="809625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E_norm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23" b="19774"/>
                  <a:stretch/>
                </pic:blipFill>
                <pic:spPr bwMode="auto">
                  <a:xfrm>
                    <a:off x="0" y="0"/>
                    <a:ext cx="3852032" cy="811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EC3AA9" w14:textId="77777777" w:rsidR="00713533" w:rsidRPr="006A1709" w:rsidRDefault="00713533" w:rsidP="006A1709">
    <w:pPr>
      <w:pStyle w:val="Cabealho"/>
      <w:tabs>
        <w:tab w:val="clear" w:pos="4680"/>
        <w:tab w:val="center" w:pos="3969"/>
      </w:tabs>
      <w:jc w:val="center"/>
      <w:rPr>
        <w:b/>
        <w:sz w:val="24"/>
        <w:szCs w:val="24"/>
      </w:rPr>
    </w:pPr>
    <w:r w:rsidRPr="006A1709">
      <w:rPr>
        <w:b/>
        <w:sz w:val="24"/>
        <w:szCs w:val="24"/>
      </w:rPr>
      <w:t>Projetos de Promoção do Sucesso Escolar</w:t>
    </w:r>
  </w:p>
  <w:p w14:paraId="69932A8D" w14:textId="2B5AC50E" w:rsidR="006A1709" w:rsidRDefault="006A1709" w:rsidP="006A1709">
    <w:pPr>
      <w:pStyle w:val="Cabealho"/>
      <w:tabs>
        <w:tab w:val="clear" w:pos="4680"/>
        <w:tab w:val="center" w:pos="3969"/>
      </w:tabs>
      <w:jc w:val="center"/>
    </w:pPr>
    <w:r w:rsidRPr="006A1709">
      <w:rPr>
        <w:b/>
        <w:sz w:val="24"/>
        <w:szCs w:val="24"/>
      </w:rPr>
      <w:t>Resultados 202</w:t>
    </w:r>
    <w:r w:rsidR="00C3390C">
      <w:rPr>
        <w:b/>
        <w:sz w:val="24"/>
        <w:szCs w:val="24"/>
      </w:rPr>
      <w:t>4</w:t>
    </w:r>
    <w:r w:rsidRPr="006A1709">
      <w:rPr>
        <w:b/>
        <w:sz w:val="24"/>
        <w:szCs w:val="24"/>
      </w:rPr>
      <w:t>/202</w:t>
    </w:r>
    <w:r w:rsidR="00C3390C">
      <w:rPr>
        <w:b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en-GB" w:vendorID="64" w:dllVersion="6" w:nlCheck="1" w:checkStyle="1"/>
  <w:activeWritingStyle w:appName="MSWord" w:lang="pt-PT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11"/>
    <w:rsid w:val="00020D2A"/>
    <w:rsid w:val="000254B7"/>
    <w:rsid w:val="00034D98"/>
    <w:rsid w:val="00044769"/>
    <w:rsid w:val="00047745"/>
    <w:rsid w:val="000765F5"/>
    <w:rsid w:val="000960EB"/>
    <w:rsid w:val="000A4F1B"/>
    <w:rsid w:val="000B35C4"/>
    <w:rsid w:val="000D705A"/>
    <w:rsid w:val="000E0ED6"/>
    <w:rsid w:val="00102726"/>
    <w:rsid w:val="001434FC"/>
    <w:rsid w:val="00177DCA"/>
    <w:rsid w:val="00190DB7"/>
    <w:rsid w:val="001E158E"/>
    <w:rsid w:val="0022605F"/>
    <w:rsid w:val="00241450"/>
    <w:rsid w:val="00260903"/>
    <w:rsid w:val="002A42E9"/>
    <w:rsid w:val="00311D95"/>
    <w:rsid w:val="003666B3"/>
    <w:rsid w:val="0037261F"/>
    <w:rsid w:val="00390D7E"/>
    <w:rsid w:val="003A64C6"/>
    <w:rsid w:val="003C08DE"/>
    <w:rsid w:val="003D1569"/>
    <w:rsid w:val="003E2690"/>
    <w:rsid w:val="00417B60"/>
    <w:rsid w:val="0045107F"/>
    <w:rsid w:val="00483DD6"/>
    <w:rsid w:val="00487F44"/>
    <w:rsid w:val="00495411"/>
    <w:rsid w:val="004A563C"/>
    <w:rsid w:val="004C76BF"/>
    <w:rsid w:val="004F59AF"/>
    <w:rsid w:val="004F78AA"/>
    <w:rsid w:val="0053585B"/>
    <w:rsid w:val="00536D5F"/>
    <w:rsid w:val="00536FAA"/>
    <w:rsid w:val="0055136E"/>
    <w:rsid w:val="0055502B"/>
    <w:rsid w:val="005573F9"/>
    <w:rsid w:val="00561FA2"/>
    <w:rsid w:val="00594016"/>
    <w:rsid w:val="005C53EC"/>
    <w:rsid w:val="005D2226"/>
    <w:rsid w:val="005E200F"/>
    <w:rsid w:val="005F4B08"/>
    <w:rsid w:val="00625B8B"/>
    <w:rsid w:val="00630B09"/>
    <w:rsid w:val="00645504"/>
    <w:rsid w:val="006A1709"/>
    <w:rsid w:val="006E7D1D"/>
    <w:rsid w:val="00713533"/>
    <w:rsid w:val="00717299"/>
    <w:rsid w:val="007211EB"/>
    <w:rsid w:val="00722536"/>
    <w:rsid w:val="00727FDD"/>
    <w:rsid w:val="00752D07"/>
    <w:rsid w:val="00760B22"/>
    <w:rsid w:val="00772409"/>
    <w:rsid w:val="0077604F"/>
    <w:rsid w:val="00795BFD"/>
    <w:rsid w:val="00795EA4"/>
    <w:rsid w:val="007A5C15"/>
    <w:rsid w:val="007B43F3"/>
    <w:rsid w:val="007C7FD6"/>
    <w:rsid w:val="007E122D"/>
    <w:rsid w:val="007F53FF"/>
    <w:rsid w:val="008157E4"/>
    <w:rsid w:val="00817E55"/>
    <w:rsid w:val="00846521"/>
    <w:rsid w:val="008675E0"/>
    <w:rsid w:val="0088623C"/>
    <w:rsid w:val="008909FA"/>
    <w:rsid w:val="008910F2"/>
    <w:rsid w:val="008B5647"/>
    <w:rsid w:val="008D7C01"/>
    <w:rsid w:val="008F5CA1"/>
    <w:rsid w:val="00913159"/>
    <w:rsid w:val="00914F24"/>
    <w:rsid w:val="0092122C"/>
    <w:rsid w:val="00937F93"/>
    <w:rsid w:val="00961202"/>
    <w:rsid w:val="009A344D"/>
    <w:rsid w:val="009C3C22"/>
    <w:rsid w:val="009E1D9C"/>
    <w:rsid w:val="009E4005"/>
    <w:rsid w:val="009F2624"/>
    <w:rsid w:val="00A70186"/>
    <w:rsid w:val="00A75373"/>
    <w:rsid w:val="00AE0C19"/>
    <w:rsid w:val="00AF0751"/>
    <w:rsid w:val="00AF2BF6"/>
    <w:rsid w:val="00B02125"/>
    <w:rsid w:val="00B21D14"/>
    <w:rsid w:val="00B51925"/>
    <w:rsid w:val="00B57134"/>
    <w:rsid w:val="00B65EB2"/>
    <w:rsid w:val="00B757F5"/>
    <w:rsid w:val="00B80AF6"/>
    <w:rsid w:val="00BB70CD"/>
    <w:rsid w:val="00BF0F26"/>
    <w:rsid w:val="00C0346F"/>
    <w:rsid w:val="00C074EA"/>
    <w:rsid w:val="00C11280"/>
    <w:rsid w:val="00C3390C"/>
    <w:rsid w:val="00C343C8"/>
    <w:rsid w:val="00C77A26"/>
    <w:rsid w:val="00CA383F"/>
    <w:rsid w:val="00CC301F"/>
    <w:rsid w:val="00CE0C37"/>
    <w:rsid w:val="00D04D92"/>
    <w:rsid w:val="00D12F97"/>
    <w:rsid w:val="00D543D8"/>
    <w:rsid w:val="00DE23A7"/>
    <w:rsid w:val="00E32B5C"/>
    <w:rsid w:val="00E539AA"/>
    <w:rsid w:val="00E967CB"/>
    <w:rsid w:val="00EB08F7"/>
    <w:rsid w:val="00F074B2"/>
    <w:rsid w:val="00F341DE"/>
    <w:rsid w:val="00F3742E"/>
    <w:rsid w:val="00F44387"/>
    <w:rsid w:val="00F64CDB"/>
    <w:rsid w:val="00F80558"/>
    <w:rsid w:val="00F83337"/>
    <w:rsid w:val="00FC1521"/>
    <w:rsid w:val="00FD283D"/>
    <w:rsid w:val="00FD716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1728D"/>
  <w15:chartTrackingRefBased/>
  <w15:docId w15:val="{A4D27303-F546-4D99-B77B-FDEC1E27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lang w:val="pt-PT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Ttulo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1"/>
    <w:unhideWhenUsed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1"/>
    <w:rPr>
      <w:kern w:val="20"/>
    </w:rPr>
  </w:style>
  <w:style w:type="paragraph" w:customStyle="1" w:styleId="TextodeCurrculo">
    <w:name w:val="Texto de Currículo"/>
    <w:basedOn w:val="Normal"/>
    <w:qFormat/>
    <w:pPr>
      <w:spacing w:after="40"/>
      <w:ind w:right="1440"/>
    </w:p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table" w:styleId="TabelacomGrelha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eCurrculo">
    <w:name w:val="Tabela de Currículo"/>
    <w:basedOn w:val="Tabela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eCarta">
    <w:name w:val="Tabela de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nfase">
    <w:name w:val="Emphasis"/>
    <w:basedOn w:val="Tipodeletrapredefinidodopargrafo"/>
    <w:unhideWhenUsed/>
    <w:qFormat/>
    <w:rPr>
      <w:color w:val="418AB3" w:themeColor="accent1"/>
    </w:rPr>
  </w:style>
  <w:style w:type="paragraph" w:customStyle="1" w:styleId="InformaesdeContacto">
    <w:name w:val="Informações de Contact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ome">
    <w:name w:val="No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Pr>
      <w:kern w:val="20"/>
    </w:rPr>
  </w:style>
  <w:style w:type="table" w:customStyle="1" w:styleId="TabeladoProgramaComLimites">
    <w:name w:val="Tabela do Programa – Com Limites"/>
    <w:basedOn w:val="Tabelanormal"/>
    <w:uiPriority w:val="99"/>
    <w:rsid w:val="001E158E"/>
    <w:pPr>
      <w:spacing w:before="80" w:after="80" w:line="240" w:lineRule="auto"/>
    </w:pPr>
    <w:rPr>
      <w:rFonts w:eastAsiaTheme="minorHAnsi"/>
      <w:color w:val="404040" w:themeColor="text1" w:themeTint="BF"/>
      <w:sz w:val="22"/>
      <w:szCs w:val="22"/>
    </w:rPr>
    <w:tblPr>
      <w:tblBorders>
        <w:bottom w:val="single" w:sz="4" w:space="0" w:color="306785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306785" w:themeColor="accent1" w:themeShade="BF"/>
        <w:sz w:val="22"/>
      </w:rPr>
      <w:tblPr/>
      <w:tcPr>
        <w:tcBorders>
          <w:top w:val="nil"/>
          <w:left w:val="nil"/>
          <w:bottom w:val="single" w:sz="4" w:space="0" w:color="30678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0D705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D705A"/>
    <w:rPr>
      <w:rFonts w:ascii="Segoe UI" w:hAnsi="Segoe UI" w:cs="Segoe UI"/>
      <w:kern w:val="20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765F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765F5"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765F5"/>
    <w:rPr>
      <w:kern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765F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765F5"/>
    <w:rPr>
      <w:b/>
      <w:bCs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e.om.silva\AppData\Roaming\Microsoft\Templates\Curr&#237;culo%20funcional%20(Design%20Simpl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B9C747133F4196BF65A3F7384B0D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E13102-B8EB-4EAC-AFC8-900E98813D48}"/>
      </w:docPartPr>
      <w:docPartBody>
        <w:p w:rsidR="00C82B6E" w:rsidRDefault="00D619EE" w:rsidP="00D619EE">
          <w:pPr>
            <w:pStyle w:val="98B9C747133F4196BF65A3F7384B0DEF34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texto.</w:t>
          </w:r>
        </w:p>
      </w:docPartBody>
    </w:docPart>
    <w:docPart>
      <w:docPartPr>
        <w:name w:val="861DC72D0DD4470C83F33F3820C71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E6BF3-2B1D-4EE7-A30F-0EB6439496BB}"/>
      </w:docPartPr>
      <w:docPartBody>
        <w:p w:rsidR="00C82B6E" w:rsidRDefault="00402EBB" w:rsidP="00402EBB">
          <w:pPr>
            <w:pStyle w:val="861DC72D0DD4470C83F33F3820C714AE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AF01879AF81A4D0388A3B4958D2E62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7DD9E-0854-452B-A8A7-C8E6A3A12715}"/>
      </w:docPartPr>
      <w:docPartBody>
        <w:p w:rsidR="009E64D7" w:rsidRDefault="00793A75" w:rsidP="00793A75">
          <w:pPr>
            <w:pStyle w:val="AF01879AF81A4D0388A3B4958D2E62DD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C1CAF549E1214B98BCC7C9DCBB7A6D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2B24DE-F708-4077-80B4-CCED69CA18A4}"/>
      </w:docPartPr>
      <w:docPartBody>
        <w:p w:rsidR="009E64D7" w:rsidRDefault="00793A75" w:rsidP="00793A75">
          <w:pPr>
            <w:pStyle w:val="C1CAF549E1214B98BCC7C9DCBB7A6DF7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F5FABEF845D64E34AB49A192F77FC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53BC2-62E4-4242-AC42-6B4312893165}"/>
      </w:docPartPr>
      <w:docPartBody>
        <w:p w:rsidR="009E64D7" w:rsidRDefault="00793A75" w:rsidP="00793A75">
          <w:pPr>
            <w:pStyle w:val="F5FABEF845D64E34AB49A192F77FC1EC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471589AE6F18498CADECF4AB2CEFD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B59B4-5386-44C9-B48E-DDED73F0EE6A}"/>
      </w:docPartPr>
      <w:docPartBody>
        <w:p w:rsidR="009E64D7" w:rsidRDefault="00793A75" w:rsidP="00793A75">
          <w:pPr>
            <w:pStyle w:val="471589AE6F18498CADECF4AB2CEFD98F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BF05CB261D5D4F2D8D001009A0A1A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3ABA00-0982-49C0-A6A5-9AA599074F69}"/>
      </w:docPartPr>
      <w:docPartBody>
        <w:p w:rsidR="009E64D7" w:rsidRDefault="00793A75" w:rsidP="00793A75">
          <w:pPr>
            <w:pStyle w:val="BF05CB261D5D4F2D8D001009A0A1AC42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A1EE0314D38642C4B4B51E1DA4E854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F2733-B0B1-44A8-8A29-C28820DF3517}"/>
      </w:docPartPr>
      <w:docPartBody>
        <w:p w:rsidR="00B77033" w:rsidRDefault="00D619EE" w:rsidP="00D619EE">
          <w:pPr>
            <w:pStyle w:val="A1EE0314D38642C4B4B51E1DA4E85414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DA2E3F0BFFBC45BAB2DE57DAE59C8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98CBB-AD97-4FAD-9C3A-4559EF189006}"/>
      </w:docPartPr>
      <w:docPartBody>
        <w:p w:rsidR="00B77033" w:rsidRDefault="00D619EE" w:rsidP="00D619EE">
          <w:pPr>
            <w:pStyle w:val="DA2E3F0BFFBC45BAB2DE57DAE59C8C90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ED92CAB19C8C497CB5F2FD303B946D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B46FAC-7BC2-491F-8979-9E7A38DA09A2}"/>
      </w:docPartPr>
      <w:docPartBody>
        <w:p w:rsidR="00B77033" w:rsidRDefault="00D619EE" w:rsidP="00D619EE">
          <w:pPr>
            <w:pStyle w:val="ED92CAB19C8C497CB5F2FD303B946DF0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F7C2BAF6B5124C9AA7755FF18F4865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E3C27D-9D7A-48F8-9DE8-A3C1634220C5}"/>
      </w:docPartPr>
      <w:docPartBody>
        <w:p w:rsidR="00B77033" w:rsidRDefault="00D619EE" w:rsidP="00D619EE">
          <w:pPr>
            <w:pStyle w:val="F7C2BAF6B5124C9AA7755FF18F4865A5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62527A2E8E4F47E7952DFDEF1D6DA1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10406F-78F5-4121-9EF7-A9AE433234EA}"/>
      </w:docPartPr>
      <w:docPartBody>
        <w:p w:rsidR="00B77033" w:rsidRDefault="00D619EE" w:rsidP="00D619EE">
          <w:pPr>
            <w:pStyle w:val="62527A2E8E4F47E7952DFDEF1D6DA13B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B9F8E332D44F4D81AE9A846DDF14D5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AEDD64-3748-42DA-83F3-8F92A290369A}"/>
      </w:docPartPr>
      <w:docPartBody>
        <w:p w:rsidR="00B77033" w:rsidRDefault="00D619EE" w:rsidP="00D619EE">
          <w:pPr>
            <w:pStyle w:val="B9F8E332D44F4D81AE9A846DDF14D5AF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39C72C1FDD3A4B2FB47F0EA456B95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DE197C-F60C-4A34-A82C-16E6D4B147AB}"/>
      </w:docPartPr>
      <w:docPartBody>
        <w:p w:rsidR="00B77033" w:rsidRDefault="00D619EE" w:rsidP="00D619EE">
          <w:pPr>
            <w:pStyle w:val="39C72C1FDD3A4B2FB47F0EA456B95116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E5EF151CF5F34705A151DE112EA8F7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982A7-5935-48C7-B1E7-D72D0769A34C}"/>
      </w:docPartPr>
      <w:docPartBody>
        <w:p w:rsidR="00B77033" w:rsidRDefault="00D619EE" w:rsidP="00D619EE">
          <w:pPr>
            <w:pStyle w:val="E5EF151CF5F34705A151DE112EA8F715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9330411735464E009CCEE4B1C3281E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3573B-8518-41EA-944D-2EFB5DF4E2B0}"/>
      </w:docPartPr>
      <w:docPartBody>
        <w:p w:rsidR="00B77033" w:rsidRDefault="00D619EE" w:rsidP="00D619EE">
          <w:pPr>
            <w:pStyle w:val="9330411735464E009CCEE4B1C3281EE8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48212B664D7249BEA21649A5AD5EDB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A7354D-8D7C-4D80-AAF9-56593573051A}"/>
      </w:docPartPr>
      <w:docPartBody>
        <w:p w:rsidR="0071167F" w:rsidRDefault="00EF2ED7" w:rsidP="00EF2ED7">
          <w:pPr>
            <w:pStyle w:val="48212B664D7249BEA21649A5AD5EDB98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texto.</w:t>
          </w:r>
        </w:p>
      </w:docPartBody>
    </w:docPart>
    <w:docPart>
      <w:docPartPr>
        <w:name w:val="721EBC29C28847569C62D4C3590DA5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8D0995-4592-4CA5-BCB2-D3C9B2A5B81A}"/>
      </w:docPartPr>
      <w:docPartBody>
        <w:p w:rsidR="0071167F" w:rsidRDefault="00EF2ED7" w:rsidP="00EF2ED7">
          <w:pPr>
            <w:pStyle w:val="721EBC29C28847569C62D4C3590DA52E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texto.</w:t>
          </w:r>
        </w:p>
      </w:docPartBody>
    </w:docPart>
    <w:docPart>
      <w:docPartPr>
        <w:name w:val="BF9281AB052A4C44AF05CE0E6070E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E39125-3C16-43EA-AA20-0FCF71515C5C}"/>
      </w:docPartPr>
      <w:docPartBody>
        <w:p w:rsidR="0071167F" w:rsidRDefault="00EF2ED7" w:rsidP="00EF2ED7">
          <w:pPr>
            <w:pStyle w:val="BF9281AB052A4C44AF05CE0E6070E731"/>
          </w:pPr>
          <w:r>
            <w:rPr>
              <w:lang w:bidi="pt-PT"/>
            </w:rPr>
            <w:t>[Nome do responsável pelo projeto]</w:t>
          </w:r>
        </w:p>
      </w:docPartBody>
    </w:docPart>
    <w:docPart>
      <w:docPartPr>
        <w:name w:val="7BF1757733024DFC82B5E3396D900F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91F502-6C1D-4B64-BFAA-9FA252A45AD3}"/>
      </w:docPartPr>
      <w:docPartBody>
        <w:p w:rsidR="0071167F" w:rsidRDefault="00EF2ED7" w:rsidP="00EF2ED7">
          <w:pPr>
            <w:pStyle w:val="7BF1757733024DFC82B5E3396D900FCB"/>
          </w:pPr>
          <w:r>
            <w:rPr>
              <w:lang w:bidi="pt-PT"/>
            </w:rPr>
            <w:t>[Contacto telefónico]</w:t>
          </w:r>
        </w:p>
      </w:docPartBody>
    </w:docPart>
    <w:docPart>
      <w:docPartPr>
        <w:name w:val="255084B4638442B58F5FA92DD41F0F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6B2BC-036C-4526-A2E1-7502D804CBE3}"/>
      </w:docPartPr>
      <w:docPartBody>
        <w:p w:rsidR="0071167F" w:rsidRDefault="00EF2ED7" w:rsidP="00EF2ED7">
          <w:pPr>
            <w:pStyle w:val="255084B4638442B58F5FA92DD41F0F6C"/>
          </w:pPr>
          <w:r>
            <w:rPr>
              <w:rStyle w:val="nfase"/>
              <w:lang w:bidi="pt-PT"/>
            </w:rPr>
            <w:t>[E-mail]</w:t>
          </w:r>
        </w:p>
      </w:docPartBody>
    </w:docPart>
    <w:docPart>
      <w:docPartPr>
        <w:name w:val="D91B989F426C45499355C4FB5790CC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C8B614-5FF1-48AA-BA36-8C9088CD42D7}"/>
      </w:docPartPr>
      <w:docPartBody>
        <w:p w:rsidR="0071167F" w:rsidRDefault="00EF2ED7" w:rsidP="00EF2ED7">
          <w:pPr>
            <w:pStyle w:val="D91B989F426C45499355C4FB5790CC4E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DB0BCDAFCDC648BDBBC87F8A2BDBAF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EEFFAD-9D24-4A63-B991-6A53221F8149}"/>
      </w:docPartPr>
      <w:docPartBody>
        <w:p w:rsidR="0071167F" w:rsidRDefault="00EF2ED7" w:rsidP="00EF2ED7">
          <w:pPr>
            <w:pStyle w:val="DB0BCDAFCDC648BDBBC87F8A2BDBAFF3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90D16AFDE38B4BA4AFB1BB30D5C9E3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6F64C0-910A-4D5C-BA17-B4F13453A6ED}"/>
      </w:docPartPr>
      <w:docPartBody>
        <w:p w:rsidR="0071167F" w:rsidRDefault="00EF2ED7" w:rsidP="00EF2ED7">
          <w:pPr>
            <w:pStyle w:val="90D16AFDE38B4BA4AFB1BB30D5C9E3DE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BF684251E6F64D1CAAACDF521318D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77285-0397-4678-ACC9-D03C787A0FA4}"/>
      </w:docPartPr>
      <w:docPartBody>
        <w:p w:rsidR="0071167F" w:rsidRDefault="00EF2ED7" w:rsidP="00EF2ED7">
          <w:pPr>
            <w:pStyle w:val="BF684251E6F64D1CAAACDF521318D53F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F440AC92CDCF45C091F10BDCE8C6D4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A1AC4A-2043-4EE4-BE47-A3C144C971A4}"/>
      </w:docPartPr>
      <w:docPartBody>
        <w:p w:rsidR="0071167F" w:rsidRDefault="00EF2ED7" w:rsidP="00EF2ED7">
          <w:pPr>
            <w:pStyle w:val="F440AC92CDCF45C091F10BDCE8C6D43E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925E0C84F12144FD8349789AFAFAC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DBDE0A-68A5-4C0B-979A-B8447D88B462}"/>
      </w:docPartPr>
      <w:docPartBody>
        <w:p w:rsidR="0071167F" w:rsidRDefault="00EF2ED7" w:rsidP="00EF2ED7">
          <w:pPr>
            <w:pStyle w:val="925E0C84F12144FD8349789AFAFAC9F2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9725B4583815491B96C349CAEAA7C7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4C7402-EA8D-426A-909B-630ECEF86424}"/>
      </w:docPartPr>
      <w:docPartBody>
        <w:p w:rsidR="0071167F" w:rsidRDefault="00EF2ED7" w:rsidP="00EF2ED7">
          <w:pPr>
            <w:pStyle w:val="9725B4583815491B96C349CAEAA7C7C4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EF7FC4B3DCE449D8B8EEF179261A1D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5B73C1-B6BD-4834-A673-9DBA4F16CC5F}"/>
      </w:docPartPr>
      <w:docPartBody>
        <w:p w:rsidR="0071167F" w:rsidRDefault="00EF2ED7" w:rsidP="00EF2ED7">
          <w:pPr>
            <w:pStyle w:val="EF7FC4B3DCE449D8B8EEF179261A1D97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AD2B9AD9DF10412997FBEF8E234B15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27021-09BD-406B-8287-5BE6502FBDF6}"/>
      </w:docPartPr>
      <w:docPartBody>
        <w:p w:rsidR="0071167F" w:rsidRDefault="00EF2ED7" w:rsidP="00EF2ED7">
          <w:pPr>
            <w:pStyle w:val="AD2B9AD9DF10412997FBEF8E234B15A4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0A00006E3F4148E19000BFAFA003C6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34F29A-2E76-4FAE-9720-73FB3CA66762}"/>
      </w:docPartPr>
      <w:docPartBody>
        <w:p w:rsidR="0071167F" w:rsidRDefault="00EF2ED7" w:rsidP="00EF2ED7">
          <w:pPr>
            <w:pStyle w:val="0A00006E3F4148E19000BFAFA003C6A8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FD814415EE884962912D3CC238B07A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CA88A4-832A-4517-8C97-086C352D359B}"/>
      </w:docPartPr>
      <w:docPartBody>
        <w:p w:rsidR="0071167F" w:rsidRDefault="00EF2ED7" w:rsidP="00EF2ED7">
          <w:pPr>
            <w:pStyle w:val="FD814415EE884962912D3CC238B07A25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03FFD400BBEF42CEB58082805C0A5A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70F0A-8E7C-4069-96DB-346B4DDF0EEA}"/>
      </w:docPartPr>
      <w:docPartBody>
        <w:p w:rsidR="0071167F" w:rsidRDefault="00EF2ED7" w:rsidP="00EF2ED7">
          <w:pPr>
            <w:pStyle w:val="03FFD400BBEF42CEB58082805C0A5A18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F5523F48F24E4C0699D2E6C751D96C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35818C-EDFE-4249-99AB-D28D313B9A3A}"/>
      </w:docPartPr>
      <w:docPartBody>
        <w:p w:rsidR="0071167F" w:rsidRDefault="00EF2ED7" w:rsidP="00EF2ED7">
          <w:pPr>
            <w:pStyle w:val="F5523F48F24E4C0699D2E6C751D96CCE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8E3CEB682B3146029140124B3F9A96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295B96-E680-403B-8808-5B02DA701FC2}"/>
      </w:docPartPr>
      <w:docPartBody>
        <w:p w:rsidR="0071167F" w:rsidRDefault="00EF2ED7" w:rsidP="00EF2ED7">
          <w:pPr>
            <w:pStyle w:val="8E3CEB682B3146029140124B3F9A966D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309C5F4592B948A7B345480441095B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FFD45-21B8-4D52-8C2D-36C6978DF636}"/>
      </w:docPartPr>
      <w:docPartBody>
        <w:p w:rsidR="0071167F" w:rsidRDefault="00EF2ED7" w:rsidP="00EF2ED7">
          <w:pPr>
            <w:pStyle w:val="309C5F4592B948A7B345480441095B01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254F10282BC84E8A8E3998DE4CC1DE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3DC02-8E15-4E4D-85AD-EF765E626477}"/>
      </w:docPartPr>
      <w:docPartBody>
        <w:p w:rsidR="0071167F" w:rsidRDefault="00EF2ED7" w:rsidP="00EF2ED7">
          <w:pPr>
            <w:pStyle w:val="254F10282BC84E8A8E3998DE4CC1DE0F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4FD8E2C89006469880BF93751816B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711E4E-5DD0-4EA6-B069-AE705B7544B4}"/>
      </w:docPartPr>
      <w:docPartBody>
        <w:p w:rsidR="0071167F" w:rsidRDefault="00EF2ED7" w:rsidP="00EF2ED7">
          <w:pPr>
            <w:pStyle w:val="4FD8E2C89006469880BF93751816BAA2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4976D0F22E164DE4B82CA9617E41B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413E90-13B9-4227-8372-B742BF5F3C36}"/>
      </w:docPartPr>
      <w:docPartBody>
        <w:p w:rsidR="0071167F" w:rsidRDefault="00EF2ED7" w:rsidP="00EF2ED7">
          <w:pPr>
            <w:pStyle w:val="4976D0F22E164DE4B82CA9617E41B30D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9A05A187996947199B3F0D95E6CEB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EC1F9-1EAA-469D-977D-371DCFB736AC}"/>
      </w:docPartPr>
      <w:docPartBody>
        <w:p w:rsidR="0071167F" w:rsidRDefault="00EF2ED7" w:rsidP="00EF2ED7">
          <w:pPr>
            <w:pStyle w:val="9A05A187996947199B3F0D95E6CEBFA6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42547ECD552F47FFA19544659A5A0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444388-9880-448A-A43F-1ED29BE0B604}"/>
      </w:docPartPr>
      <w:docPartBody>
        <w:p w:rsidR="0071167F" w:rsidRDefault="00EF2ED7" w:rsidP="00EF2ED7">
          <w:pPr>
            <w:pStyle w:val="42547ECD552F47FFA19544659A5A0C0A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5D499CC2CFD24E2CA8FA68793136D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64E80-8F65-40A4-96A1-418658B1AE79}"/>
      </w:docPartPr>
      <w:docPartBody>
        <w:p w:rsidR="0071167F" w:rsidRDefault="00EF2ED7" w:rsidP="00EF2ED7">
          <w:pPr>
            <w:pStyle w:val="5D499CC2CFD24E2CA8FA68793136D806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A8A8F48DDD274BFEB96BB7704AD2C1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3D7C5C-E577-4BF2-8191-BF8C026A7A1F}"/>
      </w:docPartPr>
      <w:docPartBody>
        <w:p w:rsidR="0071167F" w:rsidRDefault="00EF2ED7" w:rsidP="00EF2ED7">
          <w:pPr>
            <w:pStyle w:val="A8A8F48DDD274BFEB96BB7704AD2C1AB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33A8B888A2F5400293C72DBA7B5C3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CC542A-F3B4-40D7-9604-E00207615B02}"/>
      </w:docPartPr>
      <w:docPartBody>
        <w:p w:rsidR="0071167F" w:rsidRDefault="00EF2ED7" w:rsidP="00EF2ED7">
          <w:pPr>
            <w:pStyle w:val="33A8B888A2F5400293C72DBA7B5C31FB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C21853ACC7CA418CB8A1A7A132700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C10242-D9FF-4F0F-8FE3-7E9D7941CF0D}"/>
      </w:docPartPr>
      <w:docPartBody>
        <w:p w:rsidR="0071167F" w:rsidRDefault="00EF2ED7" w:rsidP="00EF2ED7">
          <w:pPr>
            <w:pStyle w:val="C21853ACC7CA418CB8A1A7A13270030E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93282E8AD3A543EFB738F5A2A9ECD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12DDF-2385-42FA-AB68-2ED9474A1815}"/>
      </w:docPartPr>
      <w:docPartBody>
        <w:p w:rsidR="0071167F" w:rsidRDefault="00EF2ED7" w:rsidP="00EF2ED7">
          <w:pPr>
            <w:pStyle w:val="93282E8AD3A543EFB738F5A2A9ECD4AE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F27488C0AE314219912AE37286B3FE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4F88D-5C9C-434C-9D77-AB881262AC49}"/>
      </w:docPartPr>
      <w:docPartBody>
        <w:p w:rsidR="0071167F" w:rsidRDefault="00EF2ED7" w:rsidP="00EF2ED7">
          <w:pPr>
            <w:pStyle w:val="F27488C0AE314219912AE37286B3FE01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AC525EED7BAE4DF0A23E744E1261F8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46722-04C5-4358-BADF-C0D271AAC756}"/>
      </w:docPartPr>
      <w:docPartBody>
        <w:p w:rsidR="0071167F" w:rsidRDefault="00EF2ED7" w:rsidP="00EF2ED7">
          <w:pPr>
            <w:pStyle w:val="AC525EED7BAE4DF0A23E744E1261F81B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66C9B7559D2F40DA959ECDC68D3A2A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6E2D9C-066A-40E2-8D60-A2B477064338}"/>
      </w:docPartPr>
      <w:docPartBody>
        <w:p w:rsidR="0071167F" w:rsidRDefault="00EF2ED7" w:rsidP="00EF2ED7">
          <w:pPr>
            <w:pStyle w:val="66C9B7559D2F40DA959ECDC68D3A2AC5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E8E43BDF747B4FFFA221FEFE061FF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601560-F82F-4D85-BCB2-A87B5094AE41}"/>
      </w:docPartPr>
      <w:docPartBody>
        <w:p w:rsidR="0071167F" w:rsidRDefault="00EF2ED7" w:rsidP="00EF2ED7">
          <w:pPr>
            <w:pStyle w:val="E8E43BDF747B4FFFA221FEFE061FF086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E21759B2002546848089A78D308CCF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8861E0-21E5-4EC4-93B9-46E81DC9B819}"/>
      </w:docPartPr>
      <w:docPartBody>
        <w:p w:rsidR="0071167F" w:rsidRDefault="00EF2ED7" w:rsidP="00EF2ED7">
          <w:pPr>
            <w:pStyle w:val="E21759B2002546848089A78D308CCF4B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D1269DD0FC6C4AEFB0B19B4ED431A1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4758C-E465-4A40-9B9D-220B4F0A9D24}"/>
      </w:docPartPr>
      <w:docPartBody>
        <w:p w:rsidR="0071167F" w:rsidRDefault="00EF2ED7" w:rsidP="00EF2ED7">
          <w:pPr>
            <w:pStyle w:val="D1269DD0FC6C4AEFB0B19B4ED431A17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6FFE173435FB4190810343FE8A065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6660BA-C69B-410F-9A7E-28D922731407}"/>
      </w:docPartPr>
      <w:docPartBody>
        <w:p w:rsidR="0071167F" w:rsidRDefault="00EF2ED7" w:rsidP="00EF2ED7">
          <w:pPr>
            <w:pStyle w:val="6FFE173435FB4190810343FE8A0654EF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3321C5BD674B40BB9BCA03C3F8AB7A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66C7A-2FE3-4EB2-B2D1-9289E868A1A6}"/>
      </w:docPartPr>
      <w:docPartBody>
        <w:p w:rsidR="0071167F" w:rsidRDefault="00EF2ED7" w:rsidP="00EF2ED7">
          <w:pPr>
            <w:pStyle w:val="3321C5BD674B40BB9BCA03C3F8AB7A9C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1D15F6BD31B34C89BB1570145263D3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48B6A-826C-47F7-9473-77EDAED936D4}"/>
      </w:docPartPr>
      <w:docPartBody>
        <w:p w:rsidR="0071167F" w:rsidRDefault="00EF2ED7" w:rsidP="00EF2ED7">
          <w:pPr>
            <w:pStyle w:val="1D15F6BD31B34C89BB1570145263D329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23B55F74A2B7469C8CD4F69F77DC00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2064B-063C-4293-A295-AC0A11D14C0B}"/>
      </w:docPartPr>
      <w:docPartBody>
        <w:p w:rsidR="0071167F" w:rsidRDefault="00EF2ED7" w:rsidP="00EF2ED7">
          <w:pPr>
            <w:pStyle w:val="23B55F74A2B7469C8CD4F69F77DC001C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F213EE02E20F4BCF8D437F48FC3F59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9449B3-DC9E-456C-A8A4-8CB6A69B75FF}"/>
      </w:docPartPr>
      <w:docPartBody>
        <w:p w:rsidR="0071167F" w:rsidRDefault="00EF2ED7" w:rsidP="00EF2ED7">
          <w:pPr>
            <w:pStyle w:val="F213EE02E20F4BCF8D437F48FC3F599F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E672D66DEFC5404DB680617C92238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3EA8F-E9D3-4C52-BECF-4D0340647793}"/>
      </w:docPartPr>
      <w:docPartBody>
        <w:p w:rsidR="0071167F" w:rsidRDefault="00EF2ED7" w:rsidP="00EF2ED7">
          <w:pPr>
            <w:pStyle w:val="E672D66DEFC5404DB680617C92238766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795C26EE8F7147CAB2077D389693A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DB30C9-BDE3-4C4C-A2B4-3EAD4416E2FF}"/>
      </w:docPartPr>
      <w:docPartBody>
        <w:p w:rsidR="0071167F" w:rsidRDefault="00EF2ED7" w:rsidP="00EF2ED7">
          <w:pPr>
            <w:pStyle w:val="795C26EE8F7147CAB2077D389693AB21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D13E77DED4A647D9A51345F29DC03F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32B2AE-EB14-40C0-9C7C-8160B81A5EE0}"/>
      </w:docPartPr>
      <w:docPartBody>
        <w:p w:rsidR="0071167F" w:rsidRDefault="00EF2ED7" w:rsidP="00EF2ED7">
          <w:pPr>
            <w:pStyle w:val="D13E77DED4A647D9A51345F29DC03FA7"/>
          </w:pPr>
          <w:r w:rsidRPr="00713533">
            <w:rPr>
              <w:sz w:val="18"/>
              <w:szCs w:val="18"/>
            </w:rPr>
            <w:t xml:space="preserve">Introduza o </w:t>
          </w:r>
          <w:r w:rsidRPr="00713533">
            <w:rPr>
              <w:sz w:val="18"/>
              <w:szCs w:val="18"/>
              <w:lang w:bidi="pt-PT"/>
            </w:rPr>
            <w:t xml:space="preserve">valor </w:t>
          </w:r>
        </w:p>
      </w:docPartBody>
    </w:docPart>
    <w:docPart>
      <w:docPartPr>
        <w:name w:val="DE6F8921010341C19D1E0B75B17D4C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4EF666-1657-4E7B-985B-0FDBFFE0D330}"/>
      </w:docPartPr>
      <w:docPartBody>
        <w:p w:rsidR="0071167F" w:rsidRDefault="00EF2ED7" w:rsidP="00EF2ED7">
          <w:pPr>
            <w:pStyle w:val="DE6F8921010341C19D1E0B75B17D4C59"/>
          </w:pPr>
          <w:r w:rsidRPr="00713533">
            <w:rPr>
              <w:sz w:val="18"/>
              <w:szCs w:val="18"/>
            </w:rPr>
            <w:t xml:space="preserve">Introduza o </w:t>
          </w:r>
          <w:r w:rsidRPr="00713533">
            <w:rPr>
              <w:sz w:val="18"/>
              <w:szCs w:val="18"/>
              <w:lang w:bidi="pt-PT"/>
            </w:rPr>
            <w:t xml:space="preserve">valor </w:t>
          </w:r>
        </w:p>
      </w:docPartBody>
    </w:docPart>
    <w:docPart>
      <w:docPartPr>
        <w:name w:val="495829C0AE4D449782F736283DD957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274E2-3E93-4B8E-9C69-068D8B704CDA}"/>
      </w:docPartPr>
      <w:docPartBody>
        <w:p w:rsidR="0071167F" w:rsidRDefault="00EF2ED7" w:rsidP="00EF2ED7">
          <w:pPr>
            <w:pStyle w:val="495829C0AE4D449782F736283DD957BC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 xml:space="preserve">valor </w:t>
          </w:r>
        </w:p>
      </w:docPartBody>
    </w:docPart>
    <w:docPart>
      <w:docPartPr>
        <w:name w:val="7CA9D58121234C4CAFEED11F3B1606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DA2A69-5537-4883-A72D-13CC3BC15B65}"/>
      </w:docPartPr>
      <w:docPartBody>
        <w:p w:rsidR="0071167F" w:rsidRDefault="00EF2ED7" w:rsidP="00EF2ED7">
          <w:pPr>
            <w:pStyle w:val="7CA9D58121234C4CAFEED11F3B160630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</w:t>
          </w:r>
        </w:p>
      </w:docPartBody>
    </w:docPart>
    <w:docPart>
      <w:docPartPr>
        <w:name w:val="97D5D097CB2346D9B3F51E4157995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5BBDAB-F41D-4364-94C9-DCB1C75369F6}"/>
      </w:docPartPr>
      <w:docPartBody>
        <w:p w:rsidR="0071167F" w:rsidRDefault="00EF2ED7" w:rsidP="00EF2ED7">
          <w:pPr>
            <w:pStyle w:val="97D5D097CB2346D9B3F51E4157995582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</w:t>
          </w:r>
        </w:p>
      </w:docPartBody>
    </w:docPart>
    <w:docPart>
      <w:docPartPr>
        <w:name w:val="964C1F22527F47A0AF9EB0B4593225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EC88D6-00DE-4DBF-94F3-1CD01B4A535E}"/>
      </w:docPartPr>
      <w:docPartBody>
        <w:p w:rsidR="0071167F" w:rsidRDefault="00EF2ED7" w:rsidP="00EF2ED7">
          <w:pPr>
            <w:pStyle w:val="964C1F22527F47A0AF9EB0B4593225EF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AA470FD65DC8431199E4B03FAE90BB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9D6A3-2148-40D1-A8B7-7A5C5780D91E}"/>
      </w:docPartPr>
      <w:docPartBody>
        <w:p w:rsidR="0071167F" w:rsidRDefault="00EF2ED7" w:rsidP="00EF2ED7">
          <w:pPr>
            <w:pStyle w:val="AA470FD65DC8431199E4B03FAE90BB18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843BB80D2AB24BF1A4C939E5F93D7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53D56E-A9BF-436E-8585-428A75108676}"/>
      </w:docPartPr>
      <w:docPartBody>
        <w:p w:rsidR="0071167F" w:rsidRDefault="00EF2ED7" w:rsidP="00EF2ED7">
          <w:pPr>
            <w:pStyle w:val="843BB80D2AB24BF1A4C939E5F93D7F9E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62CEB5AF50134870A21825A2DE1BD6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61056A-2BAF-453B-BEF7-C3BA1D72A535}"/>
      </w:docPartPr>
      <w:docPartBody>
        <w:p w:rsidR="0071167F" w:rsidRDefault="00EF2ED7" w:rsidP="00EF2ED7">
          <w:pPr>
            <w:pStyle w:val="62CEB5AF50134870A21825A2DE1BD600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A5380EBD4DEA43CFB83B8F77B56DF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064971-9349-49FC-9E96-530222948B9C}"/>
      </w:docPartPr>
      <w:docPartBody>
        <w:p w:rsidR="0071167F" w:rsidRDefault="00EF2ED7" w:rsidP="00EF2ED7">
          <w:pPr>
            <w:pStyle w:val="A5380EBD4DEA43CFB83B8F77B56DFB56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36CA095C38434A1AA1770789A00145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7C86EA-5332-435C-B71D-C2BA1BAF0828}"/>
      </w:docPartPr>
      <w:docPartBody>
        <w:p w:rsidR="0071167F" w:rsidRDefault="00EF2ED7" w:rsidP="00EF2ED7">
          <w:pPr>
            <w:pStyle w:val="36CA095C38434A1AA1770789A001456C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7782BC029EF046EE92460694E4A424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E4F460-59A0-48BF-9AC7-E20C21089A6D}"/>
      </w:docPartPr>
      <w:docPartBody>
        <w:p w:rsidR="0071167F" w:rsidRDefault="00EF2ED7" w:rsidP="00EF2ED7">
          <w:pPr>
            <w:pStyle w:val="7782BC029EF046EE92460694E4A424A0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3553DD11920C42B393E7118A121E0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809F5F-B63B-41B8-8138-F93C41AC551F}"/>
      </w:docPartPr>
      <w:docPartBody>
        <w:p w:rsidR="0071167F" w:rsidRDefault="00EF2ED7" w:rsidP="00EF2ED7">
          <w:pPr>
            <w:pStyle w:val="3553DD11920C42B393E7118A121E0611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010239AF5330400293892BECA2DB0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1D57D-6F1F-4A04-9AB0-780BEED42851}"/>
      </w:docPartPr>
      <w:docPartBody>
        <w:p w:rsidR="0071167F" w:rsidRDefault="00EF2ED7" w:rsidP="00EF2ED7">
          <w:pPr>
            <w:pStyle w:val="010239AF5330400293892BECA2DB0AB7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B154C0C888EF4BEF9C9856AF02E9A0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560BD-68A1-459F-A8FF-74ECC7B844A1}"/>
      </w:docPartPr>
      <w:docPartBody>
        <w:p w:rsidR="0071167F" w:rsidRDefault="00EF2ED7" w:rsidP="00EF2ED7">
          <w:pPr>
            <w:pStyle w:val="B154C0C888EF4BEF9C9856AF02E9A0A2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B86ACE60C7244081ADC0E9BDFAC51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C77A57-F2FC-4077-BCA0-FDA7E1094C11}"/>
      </w:docPartPr>
      <w:docPartBody>
        <w:p w:rsidR="0071167F" w:rsidRDefault="00EF2ED7" w:rsidP="00EF2ED7">
          <w:pPr>
            <w:pStyle w:val="B86ACE60C7244081ADC0E9BDFAC513F5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A41217454935440480CF6F157EEDC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E7D8D-C40D-4730-A645-12E60D979B6D}"/>
      </w:docPartPr>
      <w:docPartBody>
        <w:p w:rsidR="0071167F" w:rsidRDefault="00EF2ED7" w:rsidP="00EF2ED7">
          <w:pPr>
            <w:pStyle w:val="A41217454935440480CF6F157EEDCA3A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6F52E7338663471EA0E881F5ADD6F8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6A8B31-D65B-4F8E-8EB1-1F7AC006A152}"/>
      </w:docPartPr>
      <w:docPartBody>
        <w:p w:rsidR="0071167F" w:rsidRDefault="00EF2ED7" w:rsidP="00EF2ED7">
          <w:pPr>
            <w:pStyle w:val="6F52E7338663471EA0E881F5ADD6F8B9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70085F3609254DF493CCFE0ADED6A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B0464E-7E8E-4268-8C4B-FFAD2C47CBC8}"/>
      </w:docPartPr>
      <w:docPartBody>
        <w:p w:rsidR="0071167F" w:rsidRDefault="00EF2ED7" w:rsidP="00EF2ED7">
          <w:pPr>
            <w:pStyle w:val="70085F3609254DF493CCFE0ADED6A50D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E06EC32DD38C4F818540C36C9A6EEF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C6709D-544C-4BAD-B870-EDFE8B4DBB03}"/>
      </w:docPartPr>
      <w:docPartBody>
        <w:p w:rsidR="0071167F" w:rsidRDefault="00EF2ED7" w:rsidP="00EF2ED7">
          <w:pPr>
            <w:pStyle w:val="E06EC32DD38C4F818540C36C9A6EEF39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143FE07CFDA64D07AF42F05B517D38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D764E-5B9D-4CC7-B58D-29828748CADB}"/>
      </w:docPartPr>
      <w:docPartBody>
        <w:p w:rsidR="0071167F" w:rsidRDefault="00EF2ED7" w:rsidP="00EF2ED7">
          <w:pPr>
            <w:pStyle w:val="143FE07CFDA64D07AF42F05B517D383C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D16E5CA30D574DBB9DF7D9093B9643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8C0D11-A2D9-42FB-9E3E-F25861C2D099}"/>
      </w:docPartPr>
      <w:docPartBody>
        <w:p w:rsidR="0071167F" w:rsidRDefault="00EF2ED7" w:rsidP="00EF2ED7">
          <w:pPr>
            <w:pStyle w:val="D16E5CA30D574DBB9DF7D9093B964376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FBAEABEB1D3A4B018E54331D8EF8C8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617393-9594-45C5-8E00-D8A493DE6B4C}"/>
      </w:docPartPr>
      <w:docPartBody>
        <w:p w:rsidR="0071167F" w:rsidRDefault="00EF2ED7" w:rsidP="00EF2ED7">
          <w:pPr>
            <w:pStyle w:val="FBAEABEB1D3A4B018E54331D8EF8C825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4781D5059FCC4141951AFD3F55AD49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5DF3A-5963-40F5-8877-E4CA7840F2DF}"/>
      </w:docPartPr>
      <w:docPartBody>
        <w:p w:rsidR="0071167F" w:rsidRDefault="00EF2ED7" w:rsidP="00EF2ED7">
          <w:pPr>
            <w:pStyle w:val="4781D5059FCC4141951AFD3F55AD49E9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BFF9ED5F78B845E795AD876C3F6199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5C73C-9EA3-44C8-AC59-48682C9FCD87}"/>
      </w:docPartPr>
      <w:docPartBody>
        <w:p w:rsidR="0071167F" w:rsidRDefault="00EF2ED7" w:rsidP="00EF2ED7">
          <w:pPr>
            <w:pStyle w:val="BFF9ED5F78B845E795AD876C3F6199A9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97B61DF54EA34E1E919168B2442919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E39926-466F-4523-AA78-D9EFF4382095}"/>
      </w:docPartPr>
      <w:docPartBody>
        <w:p w:rsidR="0071167F" w:rsidRDefault="00EF2ED7" w:rsidP="00EF2ED7">
          <w:pPr>
            <w:pStyle w:val="97B61DF54EA34E1E919168B244291958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0A6B1016A61843AE8ED6A23CC946FB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C921A2-DF8E-47AD-A2F1-5372C12A160A}"/>
      </w:docPartPr>
      <w:docPartBody>
        <w:p w:rsidR="0071167F" w:rsidRDefault="00EF2ED7" w:rsidP="00EF2ED7">
          <w:pPr>
            <w:pStyle w:val="0A6B1016A61843AE8ED6A23CC946FB06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4551B99181AF4B48957EEA2A15AF8B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40391-2ADB-449F-B1E3-2C72AF8BB8A5}"/>
      </w:docPartPr>
      <w:docPartBody>
        <w:p w:rsidR="0071167F" w:rsidRDefault="00EF2ED7" w:rsidP="00EF2ED7">
          <w:pPr>
            <w:pStyle w:val="4551B99181AF4B48957EEA2A15AF8B75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31511C5AF314484FB6BA666E7E22ED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04ABD0-A735-481F-9290-A5BEF7DA4F84}"/>
      </w:docPartPr>
      <w:docPartBody>
        <w:p w:rsidR="0071167F" w:rsidRDefault="00EF2ED7" w:rsidP="00EF2ED7">
          <w:pPr>
            <w:pStyle w:val="31511C5AF314484FB6BA666E7E22ED81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7C9732525FAE4492886131C9977E1D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E7746-BB8F-40C8-950F-A9113D7DC68B}"/>
      </w:docPartPr>
      <w:docPartBody>
        <w:p w:rsidR="0071167F" w:rsidRDefault="00EF2ED7" w:rsidP="00EF2ED7">
          <w:pPr>
            <w:pStyle w:val="7C9732525FAE4492886131C9977E1D3C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87D1D96FDE9A45989148594020A911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96E4DA-26E7-44B3-993C-823E28CB06F3}"/>
      </w:docPartPr>
      <w:docPartBody>
        <w:p w:rsidR="0071167F" w:rsidRDefault="00EF2ED7" w:rsidP="00EF2ED7">
          <w:pPr>
            <w:pStyle w:val="87D1D96FDE9A45989148594020A911F2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AE50DF04C19041B49112FDA4C37435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A3D438-9006-4085-A4BA-7FBE0DD56DB6}"/>
      </w:docPartPr>
      <w:docPartBody>
        <w:p w:rsidR="0071167F" w:rsidRDefault="00EF2ED7" w:rsidP="00EF2ED7">
          <w:pPr>
            <w:pStyle w:val="AE50DF04C19041B49112FDA4C374353C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EC38EC8FA4834AB98DF7C44609F304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F3EBB1-35C9-49BA-BF61-862748474B11}"/>
      </w:docPartPr>
      <w:docPartBody>
        <w:p w:rsidR="0071167F" w:rsidRDefault="00EF2ED7" w:rsidP="00EF2ED7">
          <w:pPr>
            <w:pStyle w:val="EC38EC8FA4834AB98DF7C44609F304B1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BD0478174DD64FA1BE0466768AF85A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68F31-77D2-4830-B9E4-F235766F5D51}"/>
      </w:docPartPr>
      <w:docPartBody>
        <w:p w:rsidR="0071167F" w:rsidRDefault="00EF2ED7" w:rsidP="00EF2ED7">
          <w:pPr>
            <w:pStyle w:val="BD0478174DD64FA1BE0466768AF85AAE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54B4FBD728DF4A1DBE390B6177389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756514-241A-4938-AF41-B1BE7ED78F97}"/>
      </w:docPartPr>
      <w:docPartBody>
        <w:p w:rsidR="0071167F" w:rsidRDefault="00EF2ED7" w:rsidP="00EF2ED7">
          <w:pPr>
            <w:pStyle w:val="54B4FBD728DF4A1DBE390B6177389085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D9AD6CA06DAD4A18BA7248512F85E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CA686-4225-4343-B392-18819C84C15C}"/>
      </w:docPartPr>
      <w:docPartBody>
        <w:p w:rsidR="0071167F" w:rsidRDefault="00EF2ED7" w:rsidP="00EF2ED7">
          <w:pPr>
            <w:pStyle w:val="D9AD6CA06DAD4A18BA7248512F85E9FD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65064EF686AF46C6A10342D94C77FD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C99E7-0486-4835-92F0-8BECE5F8A983}"/>
      </w:docPartPr>
      <w:docPartBody>
        <w:p w:rsidR="0071167F" w:rsidRDefault="00EF2ED7" w:rsidP="00EF2ED7">
          <w:pPr>
            <w:pStyle w:val="65064EF686AF46C6A10342D94C77FD69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E8B7E37610A7489EB057D1DD1F1BFD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1130ED-3B0B-47EB-8B74-9A6F20EEF287}"/>
      </w:docPartPr>
      <w:docPartBody>
        <w:p w:rsidR="0071167F" w:rsidRDefault="00EF2ED7" w:rsidP="00EF2ED7">
          <w:pPr>
            <w:pStyle w:val="E8B7E37610A7489EB057D1DD1F1BFD6B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C71B13CF97A2456F843A3239E60D3E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35F295-51EC-4B75-A513-809DF25225BC}"/>
      </w:docPartPr>
      <w:docPartBody>
        <w:p w:rsidR="0071167F" w:rsidRDefault="00EF2ED7" w:rsidP="00EF2ED7">
          <w:pPr>
            <w:pStyle w:val="C71B13CF97A2456F843A3239E60D3E88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CAF71CBDD598485F8A04CE2B8387D4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884BA-6698-4B4B-91D9-D1343C819D3A}"/>
      </w:docPartPr>
      <w:docPartBody>
        <w:p w:rsidR="0071167F" w:rsidRDefault="00EF2ED7" w:rsidP="00EF2ED7">
          <w:pPr>
            <w:pStyle w:val="CAF71CBDD598485F8A04CE2B8387D41B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340EB2B84C37474CBE38D1C03F1942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D1F26D-2698-46DB-A792-D8F9B256568E}"/>
      </w:docPartPr>
      <w:docPartBody>
        <w:p w:rsidR="0071167F" w:rsidRDefault="00EF2ED7" w:rsidP="00EF2ED7">
          <w:pPr>
            <w:pStyle w:val="340EB2B84C37474CBE38D1C03F194257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92E6C309BDAB4A00B2C64CF220B481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002EAA-14AF-42F6-99CB-D2F84E491988}"/>
      </w:docPartPr>
      <w:docPartBody>
        <w:p w:rsidR="0071167F" w:rsidRDefault="00EF2ED7" w:rsidP="00EF2ED7">
          <w:pPr>
            <w:pStyle w:val="92E6C309BDAB4A00B2C64CF220B48152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9056438CC03F43BC9127A99ED61110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81DB9B-91AF-4648-AF4F-F717D13E3BB9}"/>
      </w:docPartPr>
      <w:docPartBody>
        <w:p w:rsidR="0071167F" w:rsidRDefault="00EF2ED7" w:rsidP="00EF2ED7">
          <w:pPr>
            <w:pStyle w:val="9056438CC03F43BC9127A99ED6111016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40274A880407457FAB9C169E1214DF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F5FA32-CBEB-430B-ACD6-23DB2520570C}"/>
      </w:docPartPr>
      <w:docPartBody>
        <w:p w:rsidR="0071167F" w:rsidRDefault="00EF2ED7" w:rsidP="00EF2ED7">
          <w:pPr>
            <w:pStyle w:val="40274A880407457FAB9C169E1214DFCB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69359AE92022442B99D0F602CCB31A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B92011-58A4-4509-B31A-4ED36821A4E0}"/>
      </w:docPartPr>
      <w:docPartBody>
        <w:p w:rsidR="0071167F" w:rsidRDefault="00EF2ED7" w:rsidP="00EF2ED7">
          <w:pPr>
            <w:pStyle w:val="69359AE92022442B99D0F602CCB31AFF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F3D13CB66F2F4BCCBB9479FDA0A073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16F2B6-19B9-4E5D-9BD9-F5DF14C53F86}"/>
      </w:docPartPr>
      <w:docPartBody>
        <w:p w:rsidR="0071167F" w:rsidRDefault="00EF2ED7" w:rsidP="00EF2ED7">
          <w:pPr>
            <w:pStyle w:val="F3D13CB66F2F4BCCBB9479FDA0A0738A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0170CA2FAA9F4BC28B24E4F3079E1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BA0518-A9D1-4DCF-9943-E844EFE7432F}"/>
      </w:docPartPr>
      <w:docPartBody>
        <w:p w:rsidR="0071167F" w:rsidRDefault="00EF2ED7" w:rsidP="00EF2ED7">
          <w:pPr>
            <w:pStyle w:val="0170CA2FAA9F4BC28B24E4F3079E1785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EBB"/>
    <w:rsid w:val="00153CEF"/>
    <w:rsid w:val="00175F5E"/>
    <w:rsid w:val="003F2305"/>
    <w:rsid w:val="00402EBB"/>
    <w:rsid w:val="004C3D53"/>
    <w:rsid w:val="004D5CEF"/>
    <w:rsid w:val="004E4758"/>
    <w:rsid w:val="0071167F"/>
    <w:rsid w:val="00793A75"/>
    <w:rsid w:val="007B4843"/>
    <w:rsid w:val="00833B3A"/>
    <w:rsid w:val="008675E0"/>
    <w:rsid w:val="009E1D9C"/>
    <w:rsid w:val="009E64D7"/>
    <w:rsid w:val="00A75840"/>
    <w:rsid w:val="00B21D14"/>
    <w:rsid w:val="00B65EB2"/>
    <w:rsid w:val="00B77033"/>
    <w:rsid w:val="00C82B6E"/>
    <w:rsid w:val="00C878CB"/>
    <w:rsid w:val="00CA74C5"/>
    <w:rsid w:val="00D364A6"/>
    <w:rsid w:val="00D619EE"/>
    <w:rsid w:val="00D8121B"/>
    <w:rsid w:val="00E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02EBB"/>
    <w:pPr>
      <w:keepNext/>
      <w:keepLines/>
      <w:spacing w:before="200" w:after="0" w:line="288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20"/>
      <w:sz w:val="20"/>
      <w:szCs w:val="20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nhideWhenUsed/>
    <w:qFormat/>
    <w:rsid w:val="00EF2ED7"/>
    <w:rPr>
      <w:color w:val="4472C4" w:themeColor="accent1"/>
    </w:rPr>
  </w:style>
  <w:style w:type="character" w:styleId="TextodoMarcadordePosio">
    <w:name w:val="Placeholder Text"/>
    <w:basedOn w:val="Tipodeletrapredefinidodopargrafo"/>
    <w:uiPriority w:val="99"/>
    <w:semiHidden/>
    <w:rsid w:val="00EF2ED7"/>
    <w:rPr>
      <w:color w:val="80808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02EBB"/>
    <w:rPr>
      <w:rFonts w:asciiTheme="majorHAnsi" w:eastAsiaTheme="majorEastAsia" w:hAnsiTheme="majorHAnsi" w:cstheme="majorBidi"/>
      <w:i/>
      <w:iCs/>
      <w:color w:val="1F3763" w:themeColor="accent1" w:themeShade="7F"/>
      <w:kern w:val="20"/>
      <w:sz w:val="20"/>
      <w:szCs w:val="20"/>
      <w:lang w:eastAsia="ja-JP"/>
    </w:rPr>
  </w:style>
  <w:style w:type="paragraph" w:customStyle="1" w:styleId="861DC72D0DD4470C83F33F3820C714AE">
    <w:name w:val="861DC72D0DD4470C83F33F3820C714AE"/>
    <w:rsid w:val="00402EBB"/>
  </w:style>
  <w:style w:type="paragraph" w:customStyle="1" w:styleId="AF01879AF81A4D0388A3B4958D2E62DD">
    <w:name w:val="AF01879AF81A4D0388A3B4958D2E62DD"/>
    <w:rsid w:val="00793A75"/>
  </w:style>
  <w:style w:type="paragraph" w:customStyle="1" w:styleId="C1CAF549E1214B98BCC7C9DCBB7A6DF7">
    <w:name w:val="C1CAF549E1214B98BCC7C9DCBB7A6DF7"/>
    <w:rsid w:val="00793A75"/>
  </w:style>
  <w:style w:type="paragraph" w:customStyle="1" w:styleId="F5FABEF845D64E34AB49A192F77FC1EC">
    <w:name w:val="F5FABEF845D64E34AB49A192F77FC1EC"/>
    <w:rsid w:val="00793A75"/>
  </w:style>
  <w:style w:type="paragraph" w:customStyle="1" w:styleId="471589AE6F18498CADECF4AB2CEFD98F">
    <w:name w:val="471589AE6F18498CADECF4AB2CEFD98F"/>
    <w:rsid w:val="00793A75"/>
  </w:style>
  <w:style w:type="paragraph" w:customStyle="1" w:styleId="BF05CB261D5D4F2D8D001009A0A1AC42">
    <w:name w:val="BF05CB261D5D4F2D8D001009A0A1AC42"/>
    <w:rsid w:val="00793A75"/>
  </w:style>
  <w:style w:type="paragraph" w:customStyle="1" w:styleId="A1EE0314D38642C4B4B51E1DA4E85414">
    <w:name w:val="A1EE0314D38642C4B4B51E1DA4E85414"/>
    <w:rsid w:val="00D619EE"/>
  </w:style>
  <w:style w:type="paragraph" w:customStyle="1" w:styleId="DA2E3F0BFFBC45BAB2DE57DAE59C8C90">
    <w:name w:val="DA2E3F0BFFBC45BAB2DE57DAE59C8C90"/>
    <w:rsid w:val="00D619EE"/>
  </w:style>
  <w:style w:type="paragraph" w:customStyle="1" w:styleId="ED92CAB19C8C497CB5F2FD303B946DF0">
    <w:name w:val="ED92CAB19C8C497CB5F2FD303B946DF0"/>
    <w:rsid w:val="00D619EE"/>
  </w:style>
  <w:style w:type="paragraph" w:customStyle="1" w:styleId="A3399208A5464DF291FBBEDE1417000C">
    <w:name w:val="A3399208A5464DF291FBBEDE1417000C"/>
    <w:rsid w:val="00D619EE"/>
  </w:style>
  <w:style w:type="paragraph" w:customStyle="1" w:styleId="74AFFAA800634C44902FF040D1F52EC6">
    <w:name w:val="74AFFAA800634C44902FF040D1F52EC6"/>
    <w:rsid w:val="00D619EE"/>
  </w:style>
  <w:style w:type="paragraph" w:customStyle="1" w:styleId="8E553EA5F6504810A3F044DCBBBD89C1">
    <w:name w:val="8E553EA5F6504810A3F044DCBBBD89C1"/>
    <w:rsid w:val="00D619EE"/>
  </w:style>
  <w:style w:type="paragraph" w:customStyle="1" w:styleId="F7C2BAF6B5124C9AA7755FF18F4865A5">
    <w:name w:val="F7C2BAF6B5124C9AA7755FF18F4865A5"/>
    <w:rsid w:val="00D619EE"/>
  </w:style>
  <w:style w:type="paragraph" w:customStyle="1" w:styleId="62527A2E8E4F47E7952DFDEF1D6DA13B">
    <w:name w:val="62527A2E8E4F47E7952DFDEF1D6DA13B"/>
    <w:rsid w:val="00D619EE"/>
  </w:style>
  <w:style w:type="paragraph" w:customStyle="1" w:styleId="B9F8E332D44F4D81AE9A846DDF14D5AF">
    <w:name w:val="B9F8E332D44F4D81AE9A846DDF14D5AF"/>
    <w:rsid w:val="00D619EE"/>
  </w:style>
  <w:style w:type="paragraph" w:customStyle="1" w:styleId="39C72C1FDD3A4B2FB47F0EA456B95116">
    <w:name w:val="39C72C1FDD3A4B2FB47F0EA456B95116"/>
    <w:rsid w:val="00D619EE"/>
  </w:style>
  <w:style w:type="paragraph" w:customStyle="1" w:styleId="E5EF151CF5F34705A151DE112EA8F715">
    <w:name w:val="E5EF151CF5F34705A151DE112EA8F715"/>
    <w:rsid w:val="00D619EE"/>
  </w:style>
  <w:style w:type="paragraph" w:customStyle="1" w:styleId="9330411735464E009CCEE4B1C3281EE8">
    <w:name w:val="9330411735464E009CCEE4B1C3281EE8"/>
    <w:rsid w:val="00D619EE"/>
  </w:style>
  <w:style w:type="paragraph" w:customStyle="1" w:styleId="98B9C747133F4196BF65A3F7384B0DEF34">
    <w:name w:val="98B9C747133F4196BF65A3F7384B0DEF34"/>
    <w:rsid w:val="00D619E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3541BCF9D314620B8B5056172088C042">
    <w:name w:val="C3541BCF9D314620B8B5056172088C042"/>
    <w:rsid w:val="00D619E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B8699F0510EC401E9ACCAFEED90E86D22">
    <w:name w:val="B8699F0510EC401E9ACCAFEED90E86D22"/>
    <w:rsid w:val="00D619E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182A3EA98CD468180BE50C6186761622">
    <w:name w:val="C182A3EA98CD468180BE50C6186761622"/>
    <w:rsid w:val="00D619E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86F876DBC9C4E22A4C2081C1B3CC3352">
    <w:name w:val="586F876DBC9C4E22A4C2081C1B3CC3352"/>
    <w:rsid w:val="00D619E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7E3FF87ABB749ADBC3F2171C6246CA3">
    <w:name w:val="F7E3FF87ABB749ADBC3F2171C6246CA3"/>
    <w:rsid w:val="00D619EE"/>
  </w:style>
  <w:style w:type="paragraph" w:customStyle="1" w:styleId="CACA4875701043D7A647E6246E188D02">
    <w:name w:val="CACA4875701043D7A647E6246E188D02"/>
    <w:rsid w:val="00D619EE"/>
  </w:style>
  <w:style w:type="paragraph" w:customStyle="1" w:styleId="6BBF36EE8F2B4ADEA4561E2D33CF6435">
    <w:name w:val="6BBF36EE8F2B4ADEA4561E2D33CF6435"/>
    <w:rsid w:val="00D619EE"/>
  </w:style>
  <w:style w:type="paragraph" w:customStyle="1" w:styleId="5B3752C3053A4B6CB6DA91ACDB25D474">
    <w:name w:val="5B3752C3053A4B6CB6DA91ACDB25D474"/>
    <w:rsid w:val="00D619EE"/>
  </w:style>
  <w:style w:type="paragraph" w:customStyle="1" w:styleId="082825C6CB944ACCA377FBA3FDEBB840">
    <w:name w:val="082825C6CB944ACCA377FBA3FDEBB840"/>
    <w:rsid w:val="00D619EE"/>
  </w:style>
  <w:style w:type="paragraph" w:customStyle="1" w:styleId="97CC02467B734DD882FAC642D591F46F">
    <w:name w:val="97CC02467B734DD882FAC642D591F46F"/>
    <w:rsid w:val="00D619EE"/>
  </w:style>
  <w:style w:type="paragraph" w:customStyle="1" w:styleId="1CA57FFB648C479C8BBA52FE6378DCA6">
    <w:name w:val="1CA57FFB648C479C8BBA52FE6378DCA6"/>
    <w:rsid w:val="00D619EE"/>
  </w:style>
  <w:style w:type="paragraph" w:customStyle="1" w:styleId="9C809DE1473744BB9F8D9AA7930BE0F0">
    <w:name w:val="9C809DE1473744BB9F8D9AA7930BE0F0"/>
    <w:rsid w:val="00D619EE"/>
  </w:style>
  <w:style w:type="paragraph" w:customStyle="1" w:styleId="814A243057E4404091C33B693AE3346B">
    <w:name w:val="814A243057E4404091C33B693AE3346B"/>
    <w:rsid w:val="00D619EE"/>
  </w:style>
  <w:style w:type="paragraph" w:customStyle="1" w:styleId="6F5C5DFEC5B947E7BE92BCCECB93564B">
    <w:name w:val="6F5C5DFEC5B947E7BE92BCCECB93564B"/>
    <w:rsid w:val="00D619EE"/>
  </w:style>
  <w:style w:type="paragraph" w:customStyle="1" w:styleId="C4300727C91F48E2935F603EBE0D2518">
    <w:name w:val="C4300727C91F48E2935F603EBE0D2518"/>
    <w:rsid w:val="00D619EE"/>
  </w:style>
  <w:style w:type="paragraph" w:customStyle="1" w:styleId="F1E55FE27F544E0BB081516C2FDC1E95">
    <w:name w:val="F1E55FE27F544E0BB081516C2FDC1E95"/>
    <w:rsid w:val="00D619EE"/>
  </w:style>
  <w:style w:type="paragraph" w:customStyle="1" w:styleId="A801DAD7615C46C9A85A5A1FD62341F7">
    <w:name w:val="A801DAD7615C46C9A85A5A1FD62341F7"/>
    <w:rsid w:val="00D619EE"/>
  </w:style>
  <w:style w:type="paragraph" w:customStyle="1" w:styleId="9FAC57CA92E64B4891DED630C20A706F">
    <w:name w:val="9FAC57CA92E64B4891DED630C20A706F"/>
    <w:rsid w:val="00D619EE"/>
  </w:style>
  <w:style w:type="paragraph" w:customStyle="1" w:styleId="6AD3E3625D9E4E10AC48A9E1306DBBB7">
    <w:name w:val="6AD3E3625D9E4E10AC48A9E1306DBBB7"/>
    <w:rsid w:val="00D619EE"/>
  </w:style>
  <w:style w:type="paragraph" w:customStyle="1" w:styleId="2ED76CBC59684492BA009B2DF4CBA25A">
    <w:name w:val="2ED76CBC59684492BA009B2DF4CBA25A"/>
    <w:rsid w:val="00D619EE"/>
  </w:style>
  <w:style w:type="paragraph" w:customStyle="1" w:styleId="2CAC90B3D4CA4DDD8D7EF103902FE2CD">
    <w:name w:val="2CAC90B3D4CA4DDD8D7EF103902FE2CD"/>
    <w:rsid w:val="00D619EE"/>
  </w:style>
  <w:style w:type="paragraph" w:customStyle="1" w:styleId="ACF7B79D9AE54F21BBDE8F68CDA99F85">
    <w:name w:val="ACF7B79D9AE54F21BBDE8F68CDA99F85"/>
    <w:rsid w:val="00D619EE"/>
  </w:style>
  <w:style w:type="paragraph" w:customStyle="1" w:styleId="F3724E5B0A264FC3A159B4A0078264DB">
    <w:name w:val="F3724E5B0A264FC3A159B4A0078264DB"/>
    <w:rsid w:val="00D619EE"/>
  </w:style>
  <w:style w:type="paragraph" w:customStyle="1" w:styleId="6E51CD54D50E470196C8D140BEDEC490">
    <w:name w:val="6E51CD54D50E470196C8D140BEDEC490"/>
    <w:rsid w:val="00D619EE"/>
  </w:style>
  <w:style w:type="paragraph" w:customStyle="1" w:styleId="3660981A8EBF4C9DAEB92C730B87C854">
    <w:name w:val="3660981A8EBF4C9DAEB92C730B87C854"/>
    <w:rsid w:val="00D619EE"/>
  </w:style>
  <w:style w:type="paragraph" w:customStyle="1" w:styleId="A1A614FA75224EEB862A4FF299BF9AB2">
    <w:name w:val="A1A614FA75224EEB862A4FF299BF9AB2"/>
    <w:rsid w:val="00D619EE"/>
  </w:style>
  <w:style w:type="paragraph" w:customStyle="1" w:styleId="244883553498491B81A28CB710453143">
    <w:name w:val="244883553498491B81A28CB710453143"/>
    <w:rsid w:val="00D619EE"/>
  </w:style>
  <w:style w:type="paragraph" w:customStyle="1" w:styleId="72A8F05506C2423DA2F503345EB60E2C">
    <w:name w:val="72A8F05506C2423DA2F503345EB60E2C"/>
    <w:rsid w:val="00D619EE"/>
  </w:style>
  <w:style w:type="paragraph" w:customStyle="1" w:styleId="C81377ED8A7247DAAF62B62A41470F22">
    <w:name w:val="C81377ED8A7247DAAF62B62A41470F22"/>
    <w:rsid w:val="00EF2ED7"/>
  </w:style>
  <w:style w:type="paragraph" w:customStyle="1" w:styleId="48212B664D7249BEA21649A5AD5EDB98">
    <w:name w:val="48212B664D7249BEA21649A5AD5EDB98"/>
    <w:rsid w:val="00EF2ED7"/>
  </w:style>
  <w:style w:type="paragraph" w:customStyle="1" w:styleId="721EBC29C28847569C62D4C3590DA52E">
    <w:name w:val="721EBC29C28847569C62D4C3590DA52E"/>
    <w:rsid w:val="00EF2ED7"/>
  </w:style>
  <w:style w:type="paragraph" w:customStyle="1" w:styleId="EBC81E1679EE44F7A5ADB2BE4826A617">
    <w:name w:val="EBC81E1679EE44F7A5ADB2BE4826A617"/>
    <w:rsid w:val="00EF2ED7"/>
  </w:style>
  <w:style w:type="paragraph" w:customStyle="1" w:styleId="BF9281AB052A4C44AF05CE0E6070E731">
    <w:name w:val="BF9281AB052A4C44AF05CE0E6070E731"/>
    <w:rsid w:val="00EF2ED7"/>
  </w:style>
  <w:style w:type="paragraph" w:customStyle="1" w:styleId="7BF1757733024DFC82B5E3396D900FCB">
    <w:name w:val="7BF1757733024DFC82B5E3396D900FCB"/>
    <w:rsid w:val="00EF2ED7"/>
  </w:style>
  <w:style w:type="paragraph" w:customStyle="1" w:styleId="255084B4638442B58F5FA92DD41F0F6C">
    <w:name w:val="255084B4638442B58F5FA92DD41F0F6C"/>
    <w:rsid w:val="00EF2ED7"/>
  </w:style>
  <w:style w:type="paragraph" w:customStyle="1" w:styleId="6A2037512EB64F46922C8BEC3734C897">
    <w:name w:val="6A2037512EB64F46922C8BEC3734C897"/>
    <w:rsid w:val="00EF2ED7"/>
  </w:style>
  <w:style w:type="paragraph" w:customStyle="1" w:styleId="69F9241D7831403EA79FCD4FD5A3C361">
    <w:name w:val="69F9241D7831403EA79FCD4FD5A3C361"/>
    <w:rsid w:val="00EF2ED7"/>
  </w:style>
  <w:style w:type="paragraph" w:customStyle="1" w:styleId="A6E9D3103D4947469F4D00607B33FBA6">
    <w:name w:val="A6E9D3103D4947469F4D00607B33FBA6"/>
    <w:rsid w:val="00EF2ED7"/>
  </w:style>
  <w:style w:type="paragraph" w:customStyle="1" w:styleId="BE0EAD53D16043C5B5E68D29CBF61222">
    <w:name w:val="BE0EAD53D16043C5B5E68D29CBF61222"/>
    <w:rsid w:val="00EF2ED7"/>
  </w:style>
  <w:style w:type="paragraph" w:customStyle="1" w:styleId="54871905ED06425EA9AFCA17F72EB1C4">
    <w:name w:val="54871905ED06425EA9AFCA17F72EB1C4"/>
    <w:rsid w:val="00EF2ED7"/>
  </w:style>
  <w:style w:type="paragraph" w:customStyle="1" w:styleId="7A04171B56F440FABADB0E03BA9FE8F7">
    <w:name w:val="7A04171B56F440FABADB0E03BA9FE8F7"/>
    <w:rsid w:val="00EF2ED7"/>
  </w:style>
  <w:style w:type="paragraph" w:customStyle="1" w:styleId="C9E1C3B318624341BD4A915E892BDC89">
    <w:name w:val="C9E1C3B318624341BD4A915E892BDC89"/>
    <w:rsid w:val="00EF2ED7"/>
  </w:style>
  <w:style w:type="paragraph" w:customStyle="1" w:styleId="9EA4A16EC6B94BACA2061F4C7958BB0E">
    <w:name w:val="9EA4A16EC6B94BACA2061F4C7958BB0E"/>
    <w:rsid w:val="00EF2ED7"/>
  </w:style>
  <w:style w:type="paragraph" w:customStyle="1" w:styleId="3CD54C90E1564363AB051B64B9BBDE85">
    <w:name w:val="3CD54C90E1564363AB051B64B9BBDE85"/>
    <w:rsid w:val="00EF2ED7"/>
  </w:style>
  <w:style w:type="paragraph" w:customStyle="1" w:styleId="31E427F36B464416B6199590ED01B97C">
    <w:name w:val="31E427F36B464416B6199590ED01B97C"/>
    <w:rsid w:val="00EF2ED7"/>
  </w:style>
  <w:style w:type="paragraph" w:customStyle="1" w:styleId="1FEBA61D36784605AE6F20B07B7ECEF5">
    <w:name w:val="1FEBA61D36784605AE6F20B07B7ECEF5"/>
    <w:rsid w:val="00EF2ED7"/>
  </w:style>
  <w:style w:type="paragraph" w:customStyle="1" w:styleId="B5CFB23D0A754CBD80667A07330CFBEE">
    <w:name w:val="B5CFB23D0A754CBD80667A07330CFBEE"/>
    <w:rsid w:val="00EF2ED7"/>
  </w:style>
  <w:style w:type="paragraph" w:customStyle="1" w:styleId="9D134C58D91749DF859A86FB94D59964">
    <w:name w:val="9D134C58D91749DF859A86FB94D59964"/>
    <w:rsid w:val="00EF2ED7"/>
  </w:style>
  <w:style w:type="paragraph" w:customStyle="1" w:styleId="A291411A19704192931CB0F73B2E7EB1">
    <w:name w:val="A291411A19704192931CB0F73B2E7EB1"/>
    <w:rsid w:val="00EF2ED7"/>
  </w:style>
  <w:style w:type="paragraph" w:customStyle="1" w:styleId="130EC960234245938A67DA1900921D0F">
    <w:name w:val="130EC960234245938A67DA1900921D0F"/>
    <w:rsid w:val="00EF2ED7"/>
  </w:style>
  <w:style w:type="paragraph" w:customStyle="1" w:styleId="1522D0731D314FA3895F5CBC0BEBB088">
    <w:name w:val="1522D0731D314FA3895F5CBC0BEBB088"/>
    <w:rsid w:val="00EF2ED7"/>
  </w:style>
  <w:style w:type="paragraph" w:customStyle="1" w:styleId="22CC1091154846F2AA1A47A518A05467">
    <w:name w:val="22CC1091154846F2AA1A47A518A05467"/>
    <w:rsid w:val="00EF2ED7"/>
  </w:style>
  <w:style w:type="paragraph" w:customStyle="1" w:styleId="08BF21B2204447A4A4D8EC82F005E332">
    <w:name w:val="08BF21B2204447A4A4D8EC82F005E332"/>
    <w:rsid w:val="00EF2ED7"/>
  </w:style>
  <w:style w:type="paragraph" w:customStyle="1" w:styleId="DF6382CF53A6444F8760A27523385ECE">
    <w:name w:val="DF6382CF53A6444F8760A27523385ECE"/>
    <w:rsid w:val="00EF2ED7"/>
  </w:style>
  <w:style w:type="paragraph" w:customStyle="1" w:styleId="1AB945C944DF49C2A1FBE2AD5339D01D">
    <w:name w:val="1AB945C944DF49C2A1FBE2AD5339D01D"/>
    <w:rsid w:val="00EF2ED7"/>
  </w:style>
  <w:style w:type="paragraph" w:customStyle="1" w:styleId="44D87B53523A480DA91295246DC98714">
    <w:name w:val="44D87B53523A480DA91295246DC98714"/>
    <w:rsid w:val="00EF2ED7"/>
  </w:style>
  <w:style w:type="paragraph" w:customStyle="1" w:styleId="FC89A479C3754027A0DCC00820A49471">
    <w:name w:val="FC89A479C3754027A0DCC00820A49471"/>
    <w:rsid w:val="00EF2ED7"/>
  </w:style>
  <w:style w:type="paragraph" w:customStyle="1" w:styleId="3D2AAA0609084A36B959D878483BE756">
    <w:name w:val="3D2AAA0609084A36B959D878483BE756"/>
    <w:rsid w:val="00EF2ED7"/>
  </w:style>
  <w:style w:type="paragraph" w:customStyle="1" w:styleId="81E98108D55B427EA572C191656F30C5">
    <w:name w:val="81E98108D55B427EA572C191656F30C5"/>
    <w:rsid w:val="00EF2ED7"/>
  </w:style>
  <w:style w:type="paragraph" w:customStyle="1" w:styleId="E68BDD0422434178BDD6C42BF0AEF091">
    <w:name w:val="E68BDD0422434178BDD6C42BF0AEF091"/>
    <w:rsid w:val="00EF2ED7"/>
  </w:style>
  <w:style w:type="paragraph" w:customStyle="1" w:styleId="F40267FB1B9B437C99962D48C07A1185">
    <w:name w:val="F40267FB1B9B437C99962D48C07A1185"/>
    <w:rsid w:val="00EF2ED7"/>
  </w:style>
  <w:style w:type="paragraph" w:customStyle="1" w:styleId="15281D65CFDA4757A0074B8001E33FAB">
    <w:name w:val="15281D65CFDA4757A0074B8001E33FAB"/>
    <w:rsid w:val="00EF2ED7"/>
  </w:style>
  <w:style w:type="paragraph" w:customStyle="1" w:styleId="C898362C7FD348628D3C6A2879C32E8B">
    <w:name w:val="C898362C7FD348628D3C6A2879C32E8B"/>
    <w:rsid w:val="00EF2ED7"/>
  </w:style>
  <w:style w:type="paragraph" w:customStyle="1" w:styleId="2B6C520A91744858A22EEA50AF6297B0">
    <w:name w:val="2B6C520A91744858A22EEA50AF6297B0"/>
    <w:rsid w:val="00EF2ED7"/>
  </w:style>
  <w:style w:type="paragraph" w:customStyle="1" w:styleId="C344DD3AE7584A9ABF7E533B85A2F110">
    <w:name w:val="C344DD3AE7584A9ABF7E533B85A2F110"/>
    <w:rsid w:val="00EF2ED7"/>
  </w:style>
  <w:style w:type="paragraph" w:customStyle="1" w:styleId="040B4814BF644DEA95424BC2A1770C79">
    <w:name w:val="040B4814BF644DEA95424BC2A1770C79"/>
    <w:rsid w:val="00EF2ED7"/>
  </w:style>
  <w:style w:type="paragraph" w:customStyle="1" w:styleId="827AF956671B4CA9A99D8D232EBA8185">
    <w:name w:val="827AF956671B4CA9A99D8D232EBA8185"/>
    <w:rsid w:val="00EF2ED7"/>
  </w:style>
  <w:style w:type="paragraph" w:customStyle="1" w:styleId="425A75D7BEDA4729B392355FA562A0CD">
    <w:name w:val="425A75D7BEDA4729B392355FA562A0CD"/>
    <w:rsid w:val="00EF2ED7"/>
  </w:style>
  <w:style w:type="paragraph" w:customStyle="1" w:styleId="28814254649F4C2FBA99CEB53B554C72">
    <w:name w:val="28814254649F4C2FBA99CEB53B554C72"/>
    <w:rsid w:val="00EF2ED7"/>
  </w:style>
  <w:style w:type="paragraph" w:customStyle="1" w:styleId="32090492B74149C49E5A8758E4A2D0F2">
    <w:name w:val="32090492B74149C49E5A8758E4A2D0F2"/>
    <w:rsid w:val="00EF2ED7"/>
  </w:style>
  <w:style w:type="paragraph" w:customStyle="1" w:styleId="3AB440AD98F14F9DB1924FA4C6EE4385">
    <w:name w:val="3AB440AD98F14F9DB1924FA4C6EE4385"/>
    <w:rsid w:val="00EF2ED7"/>
  </w:style>
  <w:style w:type="paragraph" w:customStyle="1" w:styleId="5DDFAAB68B3D4B96B805707E38155BB6">
    <w:name w:val="5DDFAAB68B3D4B96B805707E38155BB6"/>
    <w:rsid w:val="00EF2ED7"/>
  </w:style>
  <w:style w:type="paragraph" w:customStyle="1" w:styleId="47328A65F25B4E2E89D047EF8000687D">
    <w:name w:val="47328A65F25B4E2E89D047EF8000687D"/>
    <w:rsid w:val="00EF2ED7"/>
  </w:style>
  <w:style w:type="paragraph" w:customStyle="1" w:styleId="834D8BAE5C44472794B596B6F3B06C04">
    <w:name w:val="834D8BAE5C44472794B596B6F3B06C04"/>
    <w:rsid w:val="00EF2ED7"/>
  </w:style>
  <w:style w:type="paragraph" w:customStyle="1" w:styleId="3F278CB2C7FE464DAC96D839D0DEC340">
    <w:name w:val="3F278CB2C7FE464DAC96D839D0DEC340"/>
    <w:rsid w:val="00EF2ED7"/>
  </w:style>
  <w:style w:type="paragraph" w:customStyle="1" w:styleId="2340C5AFD9B342E48558B2F6C8CA948B">
    <w:name w:val="2340C5AFD9B342E48558B2F6C8CA948B"/>
    <w:rsid w:val="00EF2ED7"/>
  </w:style>
  <w:style w:type="paragraph" w:customStyle="1" w:styleId="1732966E80DF4B70AFDC98C5D21BD291">
    <w:name w:val="1732966E80DF4B70AFDC98C5D21BD291"/>
    <w:rsid w:val="00EF2ED7"/>
  </w:style>
  <w:style w:type="paragraph" w:customStyle="1" w:styleId="A327D066322D465980F0CADB0A3EB1CF">
    <w:name w:val="A327D066322D465980F0CADB0A3EB1CF"/>
    <w:rsid w:val="00EF2ED7"/>
  </w:style>
  <w:style w:type="paragraph" w:customStyle="1" w:styleId="9B76E9F510A74F0586041DE49E68ADB8">
    <w:name w:val="9B76E9F510A74F0586041DE49E68ADB8"/>
    <w:rsid w:val="00EF2ED7"/>
  </w:style>
  <w:style w:type="paragraph" w:customStyle="1" w:styleId="3BE11AA4FD0D48B8AFADFD197B54E52D">
    <w:name w:val="3BE11AA4FD0D48B8AFADFD197B54E52D"/>
    <w:rsid w:val="00EF2ED7"/>
  </w:style>
  <w:style w:type="paragraph" w:customStyle="1" w:styleId="BD57BC3CD0C64F658FBB182009C8B149">
    <w:name w:val="BD57BC3CD0C64F658FBB182009C8B149"/>
    <w:rsid w:val="00EF2ED7"/>
  </w:style>
  <w:style w:type="paragraph" w:customStyle="1" w:styleId="1A6BC2D3CF134358BC56F2D7C911A93D">
    <w:name w:val="1A6BC2D3CF134358BC56F2D7C911A93D"/>
    <w:rsid w:val="00EF2ED7"/>
  </w:style>
  <w:style w:type="paragraph" w:customStyle="1" w:styleId="B3790A2B2417401A8DBD37ED2030D166">
    <w:name w:val="B3790A2B2417401A8DBD37ED2030D166"/>
    <w:rsid w:val="00EF2ED7"/>
  </w:style>
  <w:style w:type="paragraph" w:customStyle="1" w:styleId="46970ABBBDA04F9E8427B471EEBF0692">
    <w:name w:val="46970ABBBDA04F9E8427B471EEBF0692"/>
    <w:rsid w:val="00EF2ED7"/>
  </w:style>
  <w:style w:type="paragraph" w:customStyle="1" w:styleId="F65F1D2D55934411AC737F0731B38CF9">
    <w:name w:val="F65F1D2D55934411AC737F0731B38CF9"/>
    <w:rsid w:val="00EF2ED7"/>
  </w:style>
  <w:style w:type="paragraph" w:customStyle="1" w:styleId="ABEB003E0F504F21B2D2F51B348ABCF0">
    <w:name w:val="ABEB003E0F504F21B2D2F51B348ABCF0"/>
    <w:rsid w:val="00EF2ED7"/>
  </w:style>
  <w:style w:type="paragraph" w:customStyle="1" w:styleId="4DDE5D6B24814AB6AE8A85D7AEDB6C35">
    <w:name w:val="4DDE5D6B24814AB6AE8A85D7AEDB6C35"/>
    <w:rsid w:val="00EF2ED7"/>
  </w:style>
  <w:style w:type="paragraph" w:customStyle="1" w:styleId="D834AB01E31446618BF1033FA9F45E89">
    <w:name w:val="D834AB01E31446618BF1033FA9F45E89"/>
    <w:rsid w:val="00EF2ED7"/>
  </w:style>
  <w:style w:type="paragraph" w:customStyle="1" w:styleId="1FFBB4652857442C9D155B7257792AA7">
    <w:name w:val="1FFBB4652857442C9D155B7257792AA7"/>
    <w:rsid w:val="00EF2ED7"/>
  </w:style>
  <w:style w:type="paragraph" w:customStyle="1" w:styleId="0B963386603A43D6BB4213B6E77D51CB">
    <w:name w:val="0B963386603A43D6BB4213B6E77D51CB"/>
    <w:rsid w:val="00EF2ED7"/>
  </w:style>
  <w:style w:type="paragraph" w:customStyle="1" w:styleId="D41B53D6CFCB45BAA266EDF3CE32D282">
    <w:name w:val="D41B53D6CFCB45BAA266EDF3CE32D282"/>
    <w:rsid w:val="00EF2ED7"/>
  </w:style>
  <w:style w:type="paragraph" w:customStyle="1" w:styleId="B7FFE288651846FC9BDD50BAA0B4FC92">
    <w:name w:val="B7FFE288651846FC9BDD50BAA0B4FC92"/>
    <w:rsid w:val="00EF2ED7"/>
  </w:style>
  <w:style w:type="paragraph" w:customStyle="1" w:styleId="E6A634CA609647EDB8D3EF45D707B6C4">
    <w:name w:val="E6A634CA609647EDB8D3EF45D707B6C4"/>
    <w:rsid w:val="00EF2ED7"/>
  </w:style>
  <w:style w:type="paragraph" w:customStyle="1" w:styleId="F0BC97F49F464FA993410C2DF30D7F61">
    <w:name w:val="F0BC97F49F464FA993410C2DF30D7F61"/>
    <w:rsid w:val="00EF2ED7"/>
  </w:style>
  <w:style w:type="paragraph" w:customStyle="1" w:styleId="90844335C81442B885F378D5E7980851">
    <w:name w:val="90844335C81442B885F378D5E7980851"/>
    <w:rsid w:val="00EF2ED7"/>
  </w:style>
  <w:style w:type="paragraph" w:customStyle="1" w:styleId="44E4F1E470D747DFBBB36A9C3F50775B">
    <w:name w:val="44E4F1E470D747DFBBB36A9C3F50775B"/>
    <w:rsid w:val="00EF2ED7"/>
  </w:style>
  <w:style w:type="paragraph" w:customStyle="1" w:styleId="ABA0B4BCDA7148E49EEFBE65EFBE3ADB">
    <w:name w:val="ABA0B4BCDA7148E49EEFBE65EFBE3ADB"/>
    <w:rsid w:val="00EF2ED7"/>
  </w:style>
  <w:style w:type="paragraph" w:customStyle="1" w:styleId="477F6AB9F4444A0AB076C474EA62B634">
    <w:name w:val="477F6AB9F4444A0AB076C474EA62B634"/>
    <w:rsid w:val="00EF2ED7"/>
  </w:style>
  <w:style w:type="paragraph" w:customStyle="1" w:styleId="04963CD1EAE046A8AFD538A74737B7A5">
    <w:name w:val="04963CD1EAE046A8AFD538A74737B7A5"/>
    <w:rsid w:val="00EF2ED7"/>
  </w:style>
  <w:style w:type="paragraph" w:customStyle="1" w:styleId="E76080F9DABB4D4A8ACBF06F84B5E632">
    <w:name w:val="E76080F9DABB4D4A8ACBF06F84B5E632"/>
    <w:rsid w:val="00EF2ED7"/>
  </w:style>
  <w:style w:type="paragraph" w:customStyle="1" w:styleId="03D1AD8A97B34F27A712798974A05CF2">
    <w:name w:val="03D1AD8A97B34F27A712798974A05CF2"/>
    <w:rsid w:val="00EF2ED7"/>
  </w:style>
  <w:style w:type="paragraph" w:customStyle="1" w:styleId="2AC289A1994F4FC28C8D038AE631B8D2">
    <w:name w:val="2AC289A1994F4FC28C8D038AE631B8D2"/>
    <w:rsid w:val="00EF2ED7"/>
  </w:style>
  <w:style w:type="paragraph" w:customStyle="1" w:styleId="429DD45BB4664C56A9041E8319788F6F">
    <w:name w:val="429DD45BB4664C56A9041E8319788F6F"/>
    <w:rsid w:val="00EF2ED7"/>
  </w:style>
  <w:style w:type="paragraph" w:customStyle="1" w:styleId="017F2F2F0CF54E1DA92CE7B5E242CC41">
    <w:name w:val="017F2F2F0CF54E1DA92CE7B5E242CC41"/>
    <w:rsid w:val="00EF2ED7"/>
  </w:style>
  <w:style w:type="paragraph" w:customStyle="1" w:styleId="B8395B5E45B14F54A72D1522AC2CE2F1">
    <w:name w:val="B8395B5E45B14F54A72D1522AC2CE2F1"/>
    <w:rsid w:val="00EF2ED7"/>
  </w:style>
  <w:style w:type="paragraph" w:customStyle="1" w:styleId="18265057D1BF49F58EC9CBBB1FE1DB82">
    <w:name w:val="18265057D1BF49F58EC9CBBB1FE1DB82"/>
    <w:rsid w:val="00EF2ED7"/>
  </w:style>
  <w:style w:type="paragraph" w:customStyle="1" w:styleId="04C37F8ACA8D410F9B6249A40B9B217F">
    <w:name w:val="04C37F8ACA8D410F9B6249A40B9B217F"/>
    <w:rsid w:val="00EF2ED7"/>
  </w:style>
  <w:style w:type="paragraph" w:customStyle="1" w:styleId="F6A2F0C0E4D147F3939378778EA7814F">
    <w:name w:val="F6A2F0C0E4D147F3939378778EA7814F"/>
    <w:rsid w:val="00EF2ED7"/>
  </w:style>
  <w:style w:type="paragraph" w:customStyle="1" w:styleId="894FC85E3FF74B78ABC844C6E49F27DA">
    <w:name w:val="894FC85E3FF74B78ABC844C6E49F27DA"/>
    <w:rsid w:val="00EF2ED7"/>
  </w:style>
  <w:style w:type="paragraph" w:customStyle="1" w:styleId="F823FC6E135A4DF8A9FDE817BE6269B4">
    <w:name w:val="F823FC6E135A4DF8A9FDE817BE6269B4"/>
    <w:rsid w:val="00EF2ED7"/>
  </w:style>
  <w:style w:type="paragraph" w:customStyle="1" w:styleId="BCE650B38EB44E86839A376F5E139C13">
    <w:name w:val="BCE650B38EB44E86839A376F5E139C13"/>
    <w:rsid w:val="00EF2ED7"/>
  </w:style>
  <w:style w:type="paragraph" w:customStyle="1" w:styleId="F82E7E1304D9462F8589CD3A291F34FE">
    <w:name w:val="F82E7E1304D9462F8589CD3A291F34FE"/>
    <w:rsid w:val="00EF2ED7"/>
  </w:style>
  <w:style w:type="paragraph" w:customStyle="1" w:styleId="157D7CFC82F24C3396F3D3CD6ED9E3E3">
    <w:name w:val="157D7CFC82F24C3396F3D3CD6ED9E3E3"/>
    <w:rsid w:val="00EF2ED7"/>
  </w:style>
  <w:style w:type="paragraph" w:customStyle="1" w:styleId="1849E958F7DF4D2A880219493B21A664">
    <w:name w:val="1849E958F7DF4D2A880219493B21A664"/>
    <w:rsid w:val="00EF2ED7"/>
  </w:style>
  <w:style w:type="paragraph" w:customStyle="1" w:styleId="A447D961612E48659913676C34D3D867">
    <w:name w:val="A447D961612E48659913676C34D3D867"/>
    <w:rsid w:val="00EF2ED7"/>
  </w:style>
  <w:style w:type="paragraph" w:customStyle="1" w:styleId="54A97F407FCD4CFF9ABEE1EA495F4496">
    <w:name w:val="54A97F407FCD4CFF9ABEE1EA495F4496"/>
    <w:rsid w:val="00EF2ED7"/>
  </w:style>
  <w:style w:type="paragraph" w:customStyle="1" w:styleId="947D7BCD32AF4069B99D67B9FB514C5C">
    <w:name w:val="947D7BCD32AF4069B99D67B9FB514C5C"/>
    <w:rsid w:val="00EF2ED7"/>
  </w:style>
  <w:style w:type="paragraph" w:customStyle="1" w:styleId="760352B8CC4848928D6AFB0A0BBD369F">
    <w:name w:val="760352B8CC4848928D6AFB0A0BBD369F"/>
    <w:rsid w:val="00EF2ED7"/>
  </w:style>
  <w:style w:type="paragraph" w:customStyle="1" w:styleId="8FE1EA70185B467AAA7C83AC7434E713">
    <w:name w:val="8FE1EA70185B467AAA7C83AC7434E713"/>
    <w:rsid w:val="00EF2ED7"/>
  </w:style>
  <w:style w:type="paragraph" w:customStyle="1" w:styleId="957549D0D20F41C591EB8B633D1477CA">
    <w:name w:val="957549D0D20F41C591EB8B633D1477CA"/>
    <w:rsid w:val="00EF2ED7"/>
  </w:style>
  <w:style w:type="paragraph" w:customStyle="1" w:styleId="7ACAE06A82164A5F8B1B7875ACF50B1A">
    <w:name w:val="7ACAE06A82164A5F8B1B7875ACF50B1A"/>
    <w:rsid w:val="00EF2ED7"/>
  </w:style>
  <w:style w:type="paragraph" w:customStyle="1" w:styleId="D843D218F1FA42538CD833FC88CFDC43">
    <w:name w:val="D843D218F1FA42538CD833FC88CFDC43"/>
    <w:rsid w:val="00EF2ED7"/>
  </w:style>
  <w:style w:type="paragraph" w:customStyle="1" w:styleId="9A5864541F254D50B8FB9F7413C51F6F">
    <w:name w:val="9A5864541F254D50B8FB9F7413C51F6F"/>
    <w:rsid w:val="00EF2ED7"/>
  </w:style>
  <w:style w:type="paragraph" w:customStyle="1" w:styleId="D11D315F165A4DD985CA646399CA58B5">
    <w:name w:val="D11D315F165A4DD985CA646399CA58B5"/>
    <w:rsid w:val="00EF2ED7"/>
  </w:style>
  <w:style w:type="paragraph" w:customStyle="1" w:styleId="6D62799214474495A41746DDECCCAA4C">
    <w:name w:val="6D62799214474495A41746DDECCCAA4C"/>
    <w:rsid w:val="00EF2ED7"/>
  </w:style>
  <w:style w:type="paragraph" w:customStyle="1" w:styleId="7F4602AEC58A493DAB2136B106059524">
    <w:name w:val="7F4602AEC58A493DAB2136B106059524"/>
    <w:rsid w:val="00EF2ED7"/>
  </w:style>
  <w:style w:type="paragraph" w:customStyle="1" w:styleId="47403BF55C9F4424B8E1FFF96CDFCD74">
    <w:name w:val="47403BF55C9F4424B8E1FFF96CDFCD74"/>
    <w:rsid w:val="00EF2ED7"/>
  </w:style>
  <w:style w:type="paragraph" w:customStyle="1" w:styleId="A39524C933C841459A9EC644F7B37951">
    <w:name w:val="A39524C933C841459A9EC644F7B37951"/>
    <w:rsid w:val="00EF2ED7"/>
  </w:style>
  <w:style w:type="paragraph" w:customStyle="1" w:styleId="F811FE0B470E46CCA55D86135EC5DF74">
    <w:name w:val="F811FE0B470E46CCA55D86135EC5DF74"/>
    <w:rsid w:val="00EF2ED7"/>
  </w:style>
  <w:style w:type="paragraph" w:customStyle="1" w:styleId="6EACE03DA0134A47AB2CF52772409931">
    <w:name w:val="6EACE03DA0134A47AB2CF52772409931"/>
    <w:rsid w:val="00EF2ED7"/>
  </w:style>
  <w:style w:type="paragraph" w:customStyle="1" w:styleId="D17F6E749EBA4DD784AB0490DD49F54D">
    <w:name w:val="D17F6E749EBA4DD784AB0490DD49F54D"/>
    <w:rsid w:val="00EF2ED7"/>
  </w:style>
  <w:style w:type="paragraph" w:customStyle="1" w:styleId="797F6D15937D4D358ED556D1CE84D551">
    <w:name w:val="797F6D15937D4D358ED556D1CE84D551"/>
    <w:rsid w:val="00EF2ED7"/>
  </w:style>
  <w:style w:type="paragraph" w:customStyle="1" w:styleId="F621C8A4A2C74EDAAEB36B5EDD934B08">
    <w:name w:val="F621C8A4A2C74EDAAEB36B5EDD934B08"/>
    <w:rsid w:val="00EF2ED7"/>
  </w:style>
  <w:style w:type="paragraph" w:customStyle="1" w:styleId="41B96F5709C44CDEAD4BFAD12AD165C0">
    <w:name w:val="41B96F5709C44CDEAD4BFAD12AD165C0"/>
    <w:rsid w:val="00EF2ED7"/>
  </w:style>
  <w:style w:type="paragraph" w:customStyle="1" w:styleId="AABBCF855FC344E39B1E7A54EF508A80">
    <w:name w:val="AABBCF855FC344E39B1E7A54EF508A80"/>
    <w:rsid w:val="00EF2ED7"/>
  </w:style>
  <w:style w:type="paragraph" w:customStyle="1" w:styleId="C2CC2D5208B1463CA1662127C6209AEF">
    <w:name w:val="C2CC2D5208B1463CA1662127C6209AEF"/>
    <w:rsid w:val="00EF2ED7"/>
  </w:style>
  <w:style w:type="paragraph" w:customStyle="1" w:styleId="E4A585AE682D456992DC3F7082A0EEE2">
    <w:name w:val="E4A585AE682D456992DC3F7082A0EEE2"/>
    <w:rsid w:val="00EF2ED7"/>
  </w:style>
  <w:style w:type="paragraph" w:customStyle="1" w:styleId="F08E270A98AA4DCF9FCCF48E755DC8C7">
    <w:name w:val="F08E270A98AA4DCF9FCCF48E755DC8C7"/>
    <w:rsid w:val="00EF2ED7"/>
  </w:style>
  <w:style w:type="paragraph" w:customStyle="1" w:styleId="0E1C22CADB884639B71731A1E62EB137">
    <w:name w:val="0E1C22CADB884639B71731A1E62EB137"/>
    <w:rsid w:val="00EF2ED7"/>
  </w:style>
  <w:style w:type="paragraph" w:customStyle="1" w:styleId="0D42B85AA96D49FC8F5380B7C5347D51">
    <w:name w:val="0D42B85AA96D49FC8F5380B7C5347D51"/>
    <w:rsid w:val="00EF2ED7"/>
  </w:style>
  <w:style w:type="paragraph" w:customStyle="1" w:styleId="8ECC71CC926D490C8CFB25A8AB02AF2C">
    <w:name w:val="8ECC71CC926D490C8CFB25A8AB02AF2C"/>
    <w:rsid w:val="00EF2ED7"/>
  </w:style>
  <w:style w:type="paragraph" w:customStyle="1" w:styleId="FE23C17D2A1F4F319560679585E8CF95">
    <w:name w:val="FE23C17D2A1F4F319560679585E8CF95"/>
    <w:rsid w:val="00EF2ED7"/>
  </w:style>
  <w:style w:type="paragraph" w:customStyle="1" w:styleId="114D8B5CB0A3461CBA4629E1E2B0355D">
    <w:name w:val="114D8B5CB0A3461CBA4629E1E2B0355D"/>
    <w:rsid w:val="00EF2ED7"/>
  </w:style>
  <w:style w:type="paragraph" w:customStyle="1" w:styleId="6E23D474B8F24DBC9A83BAC7C6235C04">
    <w:name w:val="6E23D474B8F24DBC9A83BAC7C6235C04"/>
    <w:rsid w:val="00EF2ED7"/>
  </w:style>
  <w:style w:type="paragraph" w:customStyle="1" w:styleId="6C6C684A26414516BB6ABE95EC3B3FDE">
    <w:name w:val="6C6C684A26414516BB6ABE95EC3B3FDE"/>
    <w:rsid w:val="00EF2ED7"/>
  </w:style>
  <w:style w:type="paragraph" w:customStyle="1" w:styleId="B8C52EAAD3B24DA98CE6ABB1432B81FD">
    <w:name w:val="B8C52EAAD3B24DA98CE6ABB1432B81FD"/>
    <w:rsid w:val="00EF2ED7"/>
  </w:style>
  <w:style w:type="paragraph" w:customStyle="1" w:styleId="2C926E51270546299DBFC180E31A5BEC">
    <w:name w:val="2C926E51270546299DBFC180E31A5BEC"/>
    <w:rsid w:val="00EF2ED7"/>
  </w:style>
  <w:style w:type="paragraph" w:customStyle="1" w:styleId="4183954B85944E519E7B697A38449DE8">
    <w:name w:val="4183954B85944E519E7B697A38449DE8"/>
    <w:rsid w:val="00EF2ED7"/>
  </w:style>
  <w:style w:type="paragraph" w:customStyle="1" w:styleId="C24FB151CA5C4BDF992D64AF0F33E748">
    <w:name w:val="C24FB151CA5C4BDF992D64AF0F33E748"/>
    <w:rsid w:val="00EF2ED7"/>
  </w:style>
  <w:style w:type="paragraph" w:customStyle="1" w:styleId="64927BF6D87E470D86FC2A75309A48E4">
    <w:name w:val="64927BF6D87E470D86FC2A75309A48E4"/>
    <w:rsid w:val="00EF2ED7"/>
  </w:style>
  <w:style w:type="paragraph" w:customStyle="1" w:styleId="3BACDD6A4F8344FDAF792D95B33451D2">
    <w:name w:val="3BACDD6A4F8344FDAF792D95B33451D2"/>
    <w:rsid w:val="00EF2ED7"/>
  </w:style>
  <w:style w:type="paragraph" w:customStyle="1" w:styleId="BFD141A1F5C64642A2715150D1873832">
    <w:name w:val="BFD141A1F5C64642A2715150D1873832"/>
    <w:rsid w:val="00EF2ED7"/>
  </w:style>
  <w:style w:type="paragraph" w:customStyle="1" w:styleId="BED4B03A3DDE4BFE89D9E6393A3E3C0E">
    <w:name w:val="BED4B03A3DDE4BFE89D9E6393A3E3C0E"/>
    <w:rsid w:val="00EF2ED7"/>
  </w:style>
  <w:style w:type="paragraph" w:customStyle="1" w:styleId="B13DE4F99B4A4B5181A4730CFC5107AE">
    <w:name w:val="B13DE4F99B4A4B5181A4730CFC5107AE"/>
    <w:rsid w:val="00EF2ED7"/>
  </w:style>
  <w:style w:type="paragraph" w:customStyle="1" w:styleId="AAD6446E015C4A0BB66B56394BA47669">
    <w:name w:val="AAD6446E015C4A0BB66B56394BA47669"/>
    <w:rsid w:val="00EF2ED7"/>
  </w:style>
  <w:style w:type="paragraph" w:customStyle="1" w:styleId="13C989FD456B4D188C84E4FCCCC347BE">
    <w:name w:val="13C989FD456B4D188C84E4FCCCC347BE"/>
    <w:rsid w:val="00EF2ED7"/>
  </w:style>
  <w:style w:type="paragraph" w:customStyle="1" w:styleId="5A003707F19B42B29B095BF9ADFF3BCB">
    <w:name w:val="5A003707F19B42B29B095BF9ADFF3BCB"/>
    <w:rsid w:val="00EF2ED7"/>
  </w:style>
  <w:style w:type="paragraph" w:customStyle="1" w:styleId="6F8A22DD632E48598DA73A302B96803D">
    <w:name w:val="6F8A22DD632E48598DA73A302B96803D"/>
    <w:rsid w:val="00EF2ED7"/>
  </w:style>
  <w:style w:type="paragraph" w:customStyle="1" w:styleId="CBA749CBAA0B4A7BA7632631E1FE3250">
    <w:name w:val="CBA749CBAA0B4A7BA7632631E1FE3250"/>
    <w:rsid w:val="00EF2ED7"/>
  </w:style>
  <w:style w:type="paragraph" w:customStyle="1" w:styleId="123D0CBB0FCC4F6B89CA713A7D697EDC">
    <w:name w:val="123D0CBB0FCC4F6B89CA713A7D697EDC"/>
    <w:rsid w:val="00EF2ED7"/>
  </w:style>
  <w:style w:type="paragraph" w:customStyle="1" w:styleId="CED9932D15D64FD7B4B49FACC9BDC0CA">
    <w:name w:val="CED9932D15D64FD7B4B49FACC9BDC0CA"/>
    <w:rsid w:val="00EF2ED7"/>
  </w:style>
  <w:style w:type="paragraph" w:customStyle="1" w:styleId="C98684D490CA4D51AC8059816F50A8C3">
    <w:name w:val="C98684D490CA4D51AC8059816F50A8C3"/>
    <w:rsid w:val="00EF2ED7"/>
  </w:style>
  <w:style w:type="paragraph" w:customStyle="1" w:styleId="A56D20E97FC14E45943B86BBC3B07AE1">
    <w:name w:val="A56D20E97FC14E45943B86BBC3B07AE1"/>
    <w:rsid w:val="00EF2ED7"/>
  </w:style>
  <w:style w:type="paragraph" w:customStyle="1" w:styleId="12AC9716C63A40D7B66DDA6DF6D7B030">
    <w:name w:val="12AC9716C63A40D7B66DDA6DF6D7B030"/>
    <w:rsid w:val="00EF2ED7"/>
  </w:style>
  <w:style w:type="paragraph" w:customStyle="1" w:styleId="15D3B94F507A4659B098055D81733EA8">
    <w:name w:val="15D3B94F507A4659B098055D81733EA8"/>
    <w:rsid w:val="00EF2ED7"/>
  </w:style>
  <w:style w:type="paragraph" w:customStyle="1" w:styleId="0B9D5511D4B94EA0B9577AE6F3B27FFB">
    <w:name w:val="0B9D5511D4B94EA0B9577AE6F3B27FFB"/>
    <w:rsid w:val="00EF2ED7"/>
  </w:style>
  <w:style w:type="paragraph" w:customStyle="1" w:styleId="6AD499D954F74459B9CF6DCC1D5C9913">
    <w:name w:val="6AD499D954F74459B9CF6DCC1D5C9913"/>
    <w:rsid w:val="00EF2ED7"/>
  </w:style>
  <w:style w:type="paragraph" w:customStyle="1" w:styleId="EB54198D5E084F7E8A07F8EA7470958C">
    <w:name w:val="EB54198D5E084F7E8A07F8EA7470958C"/>
    <w:rsid w:val="00EF2ED7"/>
  </w:style>
  <w:style w:type="paragraph" w:customStyle="1" w:styleId="28651E28F6D047DD9E489EE147B065BD">
    <w:name w:val="28651E28F6D047DD9E489EE147B065BD"/>
    <w:rsid w:val="00EF2ED7"/>
  </w:style>
  <w:style w:type="paragraph" w:customStyle="1" w:styleId="A633158DC9E44489A65B0C7F09BA4056">
    <w:name w:val="A633158DC9E44489A65B0C7F09BA4056"/>
    <w:rsid w:val="00EF2ED7"/>
  </w:style>
  <w:style w:type="paragraph" w:customStyle="1" w:styleId="B57C4A47DDB74B31BE7EA01EAF8285A8">
    <w:name w:val="B57C4A47DDB74B31BE7EA01EAF8285A8"/>
    <w:rsid w:val="00EF2ED7"/>
  </w:style>
  <w:style w:type="paragraph" w:customStyle="1" w:styleId="42FECD97DA10463590E958F36C0F3B84">
    <w:name w:val="42FECD97DA10463590E958F36C0F3B84"/>
    <w:rsid w:val="00EF2ED7"/>
  </w:style>
  <w:style w:type="paragraph" w:customStyle="1" w:styleId="472992F6E5A2452A8EA32A649CED6FD7">
    <w:name w:val="472992F6E5A2452A8EA32A649CED6FD7"/>
    <w:rsid w:val="00EF2ED7"/>
  </w:style>
  <w:style w:type="paragraph" w:customStyle="1" w:styleId="160F12E153BB4B47A5E7A0398E200DDA">
    <w:name w:val="160F12E153BB4B47A5E7A0398E200DDA"/>
    <w:rsid w:val="00EF2ED7"/>
  </w:style>
  <w:style w:type="paragraph" w:customStyle="1" w:styleId="F76053724BF048489EA933CD15B520C6">
    <w:name w:val="F76053724BF048489EA933CD15B520C6"/>
    <w:rsid w:val="00EF2ED7"/>
  </w:style>
  <w:style w:type="paragraph" w:customStyle="1" w:styleId="C3E5AB40BBA447E68FE9E36AB7C9A79C">
    <w:name w:val="C3E5AB40BBA447E68FE9E36AB7C9A79C"/>
    <w:rsid w:val="00EF2ED7"/>
  </w:style>
  <w:style w:type="paragraph" w:customStyle="1" w:styleId="5309948A14AF44E5AF350BA92F77CD5A">
    <w:name w:val="5309948A14AF44E5AF350BA92F77CD5A"/>
    <w:rsid w:val="00EF2ED7"/>
  </w:style>
  <w:style w:type="paragraph" w:customStyle="1" w:styleId="35456B04F99A446295599709D9759A5B">
    <w:name w:val="35456B04F99A446295599709D9759A5B"/>
    <w:rsid w:val="00EF2ED7"/>
  </w:style>
  <w:style w:type="paragraph" w:customStyle="1" w:styleId="8A2AB81AF7CF45A49F2653D3674C4A7B">
    <w:name w:val="8A2AB81AF7CF45A49F2653D3674C4A7B"/>
    <w:rsid w:val="00EF2ED7"/>
  </w:style>
  <w:style w:type="paragraph" w:customStyle="1" w:styleId="4536A2782BE64415A00B3182DE67875D">
    <w:name w:val="4536A2782BE64415A00B3182DE67875D"/>
    <w:rsid w:val="00EF2ED7"/>
  </w:style>
  <w:style w:type="paragraph" w:customStyle="1" w:styleId="E737189BCEE74AF99619CA1620FF3DB7">
    <w:name w:val="E737189BCEE74AF99619CA1620FF3DB7"/>
    <w:rsid w:val="00EF2ED7"/>
  </w:style>
  <w:style w:type="paragraph" w:customStyle="1" w:styleId="EC8C2E7408A34067998AEAF259ABDA79">
    <w:name w:val="EC8C2E7408A34067998AEAF259ABDA79"/>
    <w:rsid w:val="00EF2ED7"/>
  </w:style>
  <w:style w:type="paragraph" w:customStyle="1" w:styleId="1BE7D88891E6488286B57AEF7FB2336E">
    <w:name w:val="1BE7D88891E6488286B57AEF7FB2336E"/>
    <w:rsid w:val="00EF2ED7"/>
  </w:style>
  <w:style w:type="paragraph" w:customStyle="1" w:styleId="E6EA2FB3D576460B99104722993CE8EE">
    <w:name w:val="E6EA2FB3D576460B99104722993CE8EE"/>
    <w:rsid w:val="00EF2ED7"/>
  </w:style>
  <w:style w:type="paragraph" w:customStyle="1" w:styleId="3C11249B96A14B9AABD92446503077EA">
    <w:name w:val="3C11249B96A14B9AABD92446503077EA"/>
    <w:rsid w:val="00EF2ED7"/>
  </w:style>
  <w:style w:type="paragraph" w:customStyle="1" w:styleId="ADC91F3232D6425A8FDF6F1ABC9889CB">
    <w:name w:val="ADC91F3232D6425A8FDF6F1ABC9889CB"/>
    <w:rsid w:val="00EF2ED7"/>
  </w:style>
  <w:style w:type="paragraph" w:customStyle="1" w:styleId="E326195416EE4D9F9D4F9237189E527C">
    <w:name w:val="E326195416EE4D9F9D4F9237189E527C"/>
    <w:rsid w:val="00EF2ED7"/>
  </w:style>
  <w:style w:type="paragraph" w:customStyle="1" w:styleId="46E39EB5AA1F4657B0412D95BCA9C1CA">
    <w:name w:val="46E39EB5AA1F4657B0412D95BCA9C1CA"/>
    <w:rsid w:val="00EF2ED7"/>
  </w:style>
  <w:style w:type="paragraph" w:customStyle="1" w:styleId="B55FDBC7934C4920B6A2B8B09952D87E">
    <w:name w:val="B55FDBC7934C4920B6A2B8B09952D87E"/>
    <w:rsid w:val="00EF2ED7"/>
  </w:style>
  <w:style w:type="paragraph" w:customStyle="1" w:styleId="ADCC2B4448484672ADEBCE43BA1DE32A">
    <w:name w:val="ADCC2B4448484672ADEBCE43BA1DE32A"/>
    <w:rsid w:val="00EF2ED7"/>
  </w:style>
  <w:style w:type="paragraph" w:customStyle="1" w:styleId="946C5AD7FB2C41128D75E67C4E9C1B07">
    <w:name w:val="946C5AD7FB2C41128D75E67C4E9C1B07"/>
    <w:rsid w:val="00EF2ED7"/>
  </w:style>
  <w:style w:type="paragraph" w:customStyle="1" w:styleId="82AECE7EC985485BA3E6D83D84A3BBA8">
    <w:name w:val="82AECE7EC985485BA3E6D83D84A3BBA8"/>
    <w:rsid w:val="00EF2ED7"/>
  </w:style>
  <w:style w:type="paragraph" w:customStyle="1" w:styleId="C08D6195B9B5428CB0A33E406800C680">
    <w:name w:val="C08D6195B9B5428CB0A33E406800C680"/>
    <w:rsid w:val="00EF2ED7"/>
  </w:style>
  <w:style w:type="paragraph" w:customStyle="1" w:styleId="49614A071F9841A7A83E681D8E30B979">
    <w:name w:val="49614A071F9841A7A83E681D8E30B979"/>
    <w:rsid w:val="00EF2ED7"/>
  </w:style>
  <w:style w:type="paragraph" w:customStyle="1" w:styleId="7F286426A15F463D9FC883E1B5EB1A2D">
    <w:name w:val="7F286426A15F463D9FC883E1B5EB1A2D"/>
    <w:rsid w:val="00EF2ED7"/>
  </w:style>
  <w:style w:type="paragraph" w:customStyle="1" w:styleId="17E4688CA55B4830A754D98E5C1702E3">
    <w:name w:val="17E4688CA55B4830A754D98E5C1702E3"/>
    <w:rsid w:val="00EF2ED7"/>
  </w:style>
  <w:style w:type="paragraph" w:customStyle="1" w:styleId="CCCBB487CDF04B62AFC0F7677F6F25D6">
    <w:name w:val="CCCBB487CDF04B62AFC0F7677F6F25D6"/>
    <w:rsid w:val="00EF2ED7"/>
  </w:style>
  <w:style w:type="paragraph" w:customStyle="1" w:styleId="FEEB61CAEC1A4E43B02283A705357E10">
    <w:name w:val="FEEB61CAEC1A4E43B02283A705357E10"/>
    <w:rsid w:val="00EF2ED7"/>
  </w:style>
  <w:style w:type="paragraph" w:customStyle="1" w:styleId="8095A2D82820419491783B8D89A702FC">
    <w:name w:val="8095A2D82820419491783B8D89A702FC"/>
    <w:rsid w:val="00EF2ED7"/>
  </w:style>
  <w:style w:type="paragraph" w:customStyle="1" w:styleId="911D7A45DA464E4BBE525055FC555C91">
    <w:name w:val="911D7A45DA464E4BBE525055FC555C91"/>
    <w:rsid w:val="00EF2ED7"/>
  </w:style>
  <w:style w:type="paragraph" w:customStyle="1" w:styleId="1CE037C3558344EC817CD03B859F1F19">
    <w:name w:val="1CE037C3558344EC817CD03B859F1F19"/>
    <w:rsid w:val="00EF2ED7"/>
  </w:style>
  <w:style w:type="paragraph" w:customStyle="1" w:styleId="C0F7405481BB4E73949B59991C0BE1F2">
    <w:name w:val="C0F7405481BB4E73949B59991C0BE1F2"/>
    <w:rsid w:val="00EF2ED7"/>
  </w:style>
  <w:style w:type="paragraph" w:customStyle="1" w:styleId="4C32CB0D9385479EBD10904FF2AC30C0">
    <w:name w:val="4C32CB0D9385479EBD10904FF2AC30C0"/>
    <w:rsid w:val="00EF2ED7"/>
  </w:style>
  <w:style w:type="paragraph" w:customStyle="1" w:styleId="CF406E27088E48A6AA8C13BE352CA1CA">
    <w:name w:val="CF406E27088E48A6AA8C13BE352CA1CA"/>
    <w:rsid w:val="00EF2ED7"/>
  </w:style>
  <w:style w:type="paragraph" w:customStyle="1" w:styleId="5D645C75711D4620983923BE9539E7CF">
    <w:name w:val="5D645C75711D4620983923BE9539E7CF"/>
    <w:rsid w:val="00EF2ED7"/>
  </w:style>
  <w:style w:type="paragraph" w:customStyle="1" w:styleId="901D7300E49D401FA1BE639463512642">
    <w:name w:val="901D7300E49D401FA1BE639463512642"/>
    <w:rsid w:val="00EF2ED7"/>
  </w:style>
  <w:style w:type="paragraph" w:customStyle="1" w:styleId="7E1B03B91BBF421BA22DDEF26582CC7B">
    <w:name w:val="7E1B03B91BBF421BA22DDEF26582CC7B"/>
    <w:rsid w:val="00EF2ED7"/>
  </w:style>
  <w:style w:type="paragraph" w:customStyle="1" w:styleId="96B2DAEA234346EAB7AF5EC81E704F75">
    <w:name w:val="96B2DAEA234346EAB7AF5EC81E704F75"/>
    <w:rsid w:val="00EF2ED7"/>
  </w:style>
  <w:style w:type="paragraph" w:customStyle="1" w:styleId="12C880281432486DBC99B1FF77B03352">
    <w:name w:val="12C880281432486DBC99B1FF77B03352"/>
    <w:rsid w:val="00EF2ED7"/>
  </w:style>
  <w:style w:type="paragraph" w:customStyle="1" w:styleId="B395C884F3FF489F849CADE741EA2FDD">
    <w:name w:val="B395C884F3FF489F849CADE741EA2FDD"/>
    <w:rsid w:val="00EF2ED7"/>
  </w:style>
  <w:style w:type="paragraph" w:customStyle="1" w:styleId="5122FBA542CE4C0F8A3D78A659D4CC81">
    <w:name w:val="5122FBA542CE4C0F8A3D78A659D4CC81"/>
    <w:rsid w:val="00EF2ED7"/>
  </w:style>
  <w:style w:type="paragraph" w:customStyle="1" w:styleId="3EFACA701E214E68B4EA70A74AAA6841">
    <w:name w:val="3EFACA701E214E68B4EA70A74AAA6841"/>
    <w:rsid w:val="00EF2ED7"/>
  </w:style>
  <w:style w:type="paragraph" w:customStyle="1" w:styleId="B3BC356FF1854C7D9852532CBACA2901">
    <w:name w:val="B3BC356FF1854C7D9852532CBACA2901"/>
    <w:rsid w:val="00EF2ED7"/>
  </w:style>
  <w:style w:type="paragraph" w:customStyle="1" w:styleId="1E96DC16040047C8943CC262870D132D">
    <w:name w:val="1E96DC16040047C8943CC262870D132D"/>
    <w:rsid w:val="00EF2ED7"/>
  </w:style>
  <w:style w:type="paragraph" w:customStyle="1" w:styleId="9658080B92144BA48E6A7454C28D59E4">
    <w:name w:val="9658080B92144BA48E6A7454C28D59E4"/>
    <w:rsid w:val="00EF2ED7"/>
  </w:style>
  <w:style w:type="paragraph" w:customStyle="1" w:styleId="695DCF41F2BC4C249F06BE13BD224FFC">
    <w:name w:val="695DCF41F2BC4C249F06BE13BD224FFC"/>
    <w:rsid w:val="00EF2ED7"/>
  </w:style>
  <w:style w:type="paragraph" w:customStyle="1" w:styleId="6427EC7119D24CFC858B36F088E9F38B">
    <w:name w:val="6427EC7119D24CFC858B36F088E9F38B"/>
    <w:rsid w:val="00EF2ED7"/>
  </w:style>
  <w:style w:type="paragraph" w:customStyle="1" w:styleId="6A9463DBBBBE43EFB7FBC02C9E948885">
    <w:name w:val="6A9463DBBBBE43EFB7FBC02C9E948885"/>
    <w:rsid w:val="00EF2ED7"/>
  </w:style>
  <w:style w:type="paragraph" w:customStyle="1" w:styleId="56A41C362A634C1AA9E8EC20038D7F57">
    <w:name w:val="56A41C362A634C1AA9E8EC20038D7F57"/>
    <w:rsid w:val="00EF2ED7"/>
  </w:style>
  <w:style w:type="paragraph" w:customStyle="1" w:styleId="72C9B4B43DA54CFCB05A6589AEAB5A14">
    <w:name w:val="72C9B4B43DA54CFCB05A6589AEAB5A14"/>
    <w:rsid w:val="00EF2ED7"/>
  </w:style>
  <w:style w:type="paragraph" w:customStyle="1" w:styleId="81DF8A8FA0D045EFA50966C401D2A46B">
    <w:name w:val="81DF8A8FA0D045EFA50966C401D2A46B"/>
    <w:rsid w:val="00EF2ED7"/>
  </w:style>
  <w:style w:type="paragraph" w:customStyle="1" w:styleId="23ED16343D0F47D0A9A621F180B35EAE">
    <w:name w:val="23ED16343D0F47D0A9A621F180B35EAE"/>
    <w:rsid w:val="00EF2ED7"/>
  </w:style>
  <w:style w:type="paragraph" w:customStyle="1" w:styleId="BB4C68456E484163A17CFC34558C29E2">
    <w:name w:val="BB4C68456E484163A17CFC34558C29E2"/>
    <w:rsid w:val="00EF2ED7"/>
  </w:style>
  <w:style w:type="paragraph" w:customStyle="1" w:styleId="5D3652E7C189445F87613933DFC2DA6F">
    <w:name w:val="5D3652E7C189445F87613933DFC2DA6F"/>
    <w:rsid w:val="00EF2ED7"/>
  </w:style>
  <w:style w:type="paragraph" w:customStyle="1" w:styleId="0766162609DB4412ADC49B276632D674">
    <w:name w:val="0766162609DB4412ADC49B276632D674"/>
    <w:rsid w:val="00EF2ED7"/>
  </w:style>
  <w:style w:type="paragraph" w:customStyle="1" w:styleId="4CD25DB4FB5B46C2A4E9234DC2F6EF9A">
    <w:name w:val="4CD25DB4FB5B46C2A4E9234DC2F6EF9A"/>
    <w:rsid w:val="00EF2ED7"/>
  </w:style>
  <w:style w:type="paragraph" w:customStyle="1" w:styleId="90BD0F3F15AE41B88E5652C86F4B3CB5">
    <w:name w:val="90BD0F3F15AE41B88E5652C86F4B3CB5"/>
    <w:rsid w:val="00EF2ED7"/>
  </w:style>
  <w:style w:type="paragraph" w:customStyle="1" w:styleId="55A6954957874560BDC7233165FD4971">
    <w:name w:val="55A6954957874560BDC7233165FD4971"/>
    <w:rsid w:val="00EF2ED7"/>
  </w:style>
  <w:style w:type="paragraph" w:customStyle="1" w:styleId="3B045DCB0C774B3FA81D565F016DA871">
    <w:name w:val="3B045DCB0C774B3FA81D565F016DA871"/>
    <w:rsid w:val="00EF2ED7"/>
  </w:style>
  <w:style w:type="paragraph" w:customStyle="1" w:styleId="EE41CB7B2A8740AABAB8558CC23809C2">
    <w:name w:val="EE41CB7B2A8740AABAB8558CC23809C2"/>
    <w:rsid w:val="00EF2ED7"/>
  </w:style>
  <w:style w:type="paragraph" w:customStyle="1" w:styleId="23A8CE1DCA474FE9A5C54E73B19AA90E">
    <w:name w:val="23A8CE1DCA474FE9A5C54E73B19AA90E"/>
    <w:rsid w:val="00EF2ED7"/>
  </w:style>
  <w:style w:type="paragraph" w:customStyle="1" w:styleId="E48304CBE811493FB1A8A7880C449D10">
    <w:name w:val="E48304CBE811493FB1A8A7880C449D10"/>
    <w:rsid w:val="00EF2ED7"/>
  </w:style>
  <w:style w:type="paragraph" w:customStyle="1" w:styleId="73B344EB322F49B6AAF179896E45F8F2">
    <w:name w:val="73B344EB322F49B6AAF179896E45F8F2"/>
    <w:rsid w:val="00EF2ED7"/>
  </w:style>
  <w:style w:type="paragraph" w:customStyle="1" w:styleId="A8A52D34E2444234BB7DBC0125026669">
    <w:name w:val="A8A52D34E2444234BB7DBC0125026669"/>
    <w:rsid w:val="00EF2ED7"/>
  </w:style>
  <w:style w:type="paragraph" w:customStyle="1" w:styleId="DC4DD856D85E4A6BB8088CB3728E633A">
    <w:name w:val="DC4DD856D85E4A6BB8088CB3728E633A"/>
    <w:rsid w:val="00EF2ED7"/>
  </w:style>
  <w:style w:type="paragraph" w:customStyle="1" w:styleId="13F866BC19D24290B0E0657B1057284D">
    <w:name w:val="13F866BC19D24290B0E0657B1057284D"/>
    <w:rsid w:val="00EF2ED7"/>
  </w:style>
  <w:style w:type="paragraph" w:customStyle="1" w:styleId="21F5D45D535A4B73A60B4EF1BEB36D5E">
    <w:name w:val="21F5D45D535A4B73A60B4EF1BEB36D5E"/>
    <w:rsid w:val="00EF2ED7"/>
  </w:style>
  <w:style w:type="paragraph" w:customStyle="1" w:styleId="53FF1D50D19145A684B0B161A875CF65">
    <w:name w:val="53FF1D50D19145A684B0B161A875CF65"/>
    <w:rsid w:val="00EF2ED7"/>
  </w:style>
  <w:style w:type="paragraph" w:customStyle="1" w:styleId="E024AD2BF6A2419FA91520E407035F36">
    <w:name w:val="E024AD2BF6A2419FA91520E407035F36"/>
    <w:rsid w:val="00EF2ED7"/>
  </w:style>
  <w:style w:type="paragraph" w:customStyle="1" w:styleId="1A9931888CD8443E948DC381E46E2EF2">
    <w:name w:val="1A9931888CD8443E948DC381E46E2EF2"/>
    <w:rsid w:val="00EF2ED7"/>
  </w:style>
  <w:style w:type="paragraph" w:customStyle="1" w:styleId="CF0A1C02BD314E79A9396A50D1B6D5C1">
    <w:name w:val="CF0A1C02BD314E79A9396A50D1B6D5C1"/>
    <w:rsid w:val="00EF2ED7"/>
  </w:style>
  <w:style w:type="paragraph" w:customStyle="1" w:styleId="A01AD145116B455798F96EE2E484AFFD">
    <w:name w:val="A01AD145116B455798F96EE2E484AFFD"/>
    <w:rsid w:val="00EF2ED7"/>
  </w:style>
  <w:style w:type="paragraph" w:customStyle="1" w:styleId="A5569D0B40E342028C54BCB1DDE19EAD">
    <w:name w:val="A5569D0B40E342028C54BCB1DDE19EAD"/>
    <w:rsid w:val="00EF2ED7"/>
  </w:style>
  <w:style w:type="paragraph" w:customStyle="1" w:styleId="7A24ECEE40B94BFCAEB8ED3DDEDBB8F9">
    <w:name w:val="7A24ECEE40B94BFCAEB8ED3DDEDBB8F9"/>
    <w:rsid w:val="00EF2ED7"/>
  </w:style>
  <w:style w:type="paragraph" w:customStyle="1" w:styleId="69557BA836EC452E839D93B6B00DEBA8">
    <w:name w:val="69557BA836EC452E839D93B6B00DEBA8"/>
    <w:rsid w:val="00EF2ED7"/>
  </w:style>
  <w:style w:type="paragraph" w:customStyle="1" w:styleId="9D05092E933746C6AB57283DDCB28751">
    <w:name w:val="9D05092E933746C6AB57283DDCB28751"/>
    <w:rsid w:val="00EF2ED7"/>
  </w:style>
  <w:style w:type="paragraph" w:customStyle="1" w:styleId="8B74682463D1469EB1AAA6FF541F34F9">
    <w:name w:val="8B74682463D1469EB1AAA6FF541F34F9"/>
    <w:rsid w:val="00EF2ED7"/>
  </w:style>
  <w:style w:type="paragraph" w:customStyle="1" w:styleId="A6529F9CAA8C4F8190A2633677FA4AF0">
    <w:name w:val="A6529F9CAA8C4F8190A2633677FA4AF0"/>
    <w:rsid w:val="00EF2ED7"/>
  </w:style>
  <w:style w:type="paragraph" w:customStyle="1" w:styleId="5D59B0BAE55041828947B36E0BF7D1EB">
    <w:name w:val="5D59B0BAE55041828947B36E0BF7D1EB"/>
    <w:rsid w:val="00EF2ED7"/>
  </w:style>
  <w:style w:type="paragraph" w:customStyle="1" w:styleId="BA71044C372249DD8AB67186CD71A936">
    <w:name w:val="BA71044C372249DD8AB67186CD71A936"/>
    <w:rsid w:val="00EF2ED7"/>
  </w:style>
  <w:style w:type="paragraph" w:customStyle="1" w:styleId="9F52F1876B1F4EB2900AD6B732610A9A">
    <w:name w:val="9F52F1876B1F4EB2900AD6B732610A9A"/>
    <w:rsid w:val="00EF2ED7"/>
  </w:style>
  <w:style w:type="paragraph" w:customStyle="1" w:styleId="83A3B95190494B58BE292A7E8605D378">
    <w:name w:val="83A3B95190494B58BE292A7E8605D378"/>
    <w:rsid w:val="00EF2ED7"/>
  </w:style>
  <w:style w:type="paragraph" w:customStyle="1" w:styleId="703548E25FF1465CBC82766193B4D71B">
    <w:name w:val="703548E25FF1465CBC82766193B4D71B"/>
    <w:rsid w:val="00EF2ED7"/>
  </w:style>
  <w:style w:type="paragraph" w:customStyle="1" w:styleId="EEB7EAB053264433BDBE92C623B70AEB">
    <w:name w:val="EEB7EAB053264433BDBE92C623B70AEB"/>
    <w:rsid w:val="00EF2ED7"/>
  </w:style>
  <w:style w:type="paragraph" w:customStyle="1" w:styleId="C5036997EFA04FE68085458605DC3013">
    <w:name w:val="C5036997EFA04FE68085458605DC3013"/>
    <w:rsid w:val="00EF2ED7"/>
  </w:style>
  <w:style w:type="paragraph" w:customStyle="1" w:styleId="063F2B1231C744BA8D4684E977E2D347">
    <w:name w:val="063F2B1231C744BA8D4684E977E2D347"/>
    <w:rsid w:val="00EF2ED7"/>
  </w:style>
  <w:style w:type="paragraph" w:customStyle="1" w:styleId="056A353C090D461FA14016B257F1778B">
    <w:name w:val="056A353C090D461FA14016B257F1778B"/>
    <w:rsid w:val="00EF2ED7"/>
  </w:style>
  <w:style w:type="paragraph" w:customStyle="1" w:styleId="1F4A088F7ED34503AD6E4C71719C7FCA">
    <w:name w:val="1F4A088F7ED34503AD6E4C71719C7FCA"/>
    <w:rsid w:val="00EF2ED7"/>
  </w:style>
  <w:style w:type="paragraph" w:customStyle="1" w:styleId="C20247767EF3442E89D4639FD8A9730C">
    <w:name w:val="C20247767EF3442E89D4639FD8A9730C"/>
    <w:rsid w:val="00EF2ED7"/>
  </w:style>
  <w:style w:type="paragraph" w:customStyle="1" w:styleId="D73DF6DB8206473FAC2981C8861A2B58">
    <w:name w:val="D73DF6DB8206473FAC2981C8861A2B58"/>
    <w:rsid w:val="00EF2ED7"/>
  </w:style>
  <w:style w:type="paragraph" w:customStyle="1" w:styleId="7A941A3F82A94AD5BE435ACF63EA2EEC">
    <w:name w:val="7A941A3F82A94AD5BE435ACF63EA2EEC"/>
    <w:rsid w:val="00EF2ED7"/>
  </w:style>
  <w:style w:type="paragraph" w:customStyle="1" w:styleId="A0BA15FE84214B959F878FCEBFE466B8">
    <w:name w:val="A0BA15FE84214B959F878FCEBFE466B8"/>
    <w:rsid w:val="00EF2ED7"/>
  </w:style>
  <w:style w:type="paragraph" w:customStyle="1" w:styleId="EDFBA3D15BB044F29EB82C35BDF08813">
    <w:name w:val="EDFBA3D15BB044F29EB82C35BDF08813"/>
    <w:rsid w:val="00EF2ED7"/>
  </w:style>
  <w:style w:type="paragraph" w:customStyle="1" w:styleId="9F4A80D8D629477E801532FC9B95A078">
    <w:name w:val="9F4A80D8D629477E801532FC9B95A078"/>
    <w:rsid w:val="00EF2ED7"/>
  </w:style>
  <w:style w:type="paragraph" w:customStyle="1" w:styleId="FBD8DB4316554E5BBA55DE24D311007D">
    <w:name w:val="FBD8DB4316554E5BBA55DE24D311007D"/>
    <w:rsid w:val="00EF2ED7"/>
  </w:style>
  <w:style w:type="paragraph" w:customStyle="1" w:styleId="B2CA8AD8B2FE4D95AF9954057D0600C6">
    <w:name w:val="B2CA8AD8B2FE4D95AF9954057D0600C6"/>
    <w:rsid w:val="00EF2ED7"/>
  </w:style>
  <w:style w:type="paragraph" w:customStyle="1" w:styleId="36959F1C5D2A41F1A1E8E81D5C61BC24">
    <w:name w:val="36959F1C5D2A41F1A1E8E81D5C61BC24"/>
    <w:rsid w:val="00EF2ED7"/>
  </w:style>
  <w:style w:type="paragraph" w:customStyle="1" w:styleId="3A36D75599D945CDA2B9730390E72CDB">
    <w:name w:val="3A36D75599D945CDA2B9730390E72CDB"/>
    <w:rsid w:val="00EF2ED7"/>
  </w:style>
  <w:style w:type="paragraph" w:customStyle="1" w:styleId="2C140D7EB75441A581F798732F5B2816">
    <w:name w:val="2C140D7EB75441A581F798732F5B2816"/>
    <w:rsid w:val="00EF2ED7"/>
  </w:style>
  <w:style w:type="paragraph" w:customStyle="1" w:styleId="D1233E60E5B144C387534FF1BBC06B20">
    <w:name w:val="D1233E60E5B144C387534FF1BBC06B20"/>
    <w:rsid w:val="00EF2ED7"/>
  </w:style>
  <w:style w:type="paragraph" w:customStyle="1" w:styleId="D2A3793185CA4127BD36112926F3E995">
    <w:name w:val="D2A3793185CA4127BD36112926F3E995"/>
    <w:rsid w:val="00EF2ED7"/>
  </w:style>
  <w:style w:type="paragraph" w:customStyle="1" w:styleId="BF17D44176344C7EA2D353DF79D5BC4A">
    <w:name w:val="BF17D44176344C7EA2D353DF79D5BC4A"/>
    <w:rsid w:val="00EF2ED7"/>
  </w:style>
  <w:style w:type="paragraph" w:customStyle="1" w:styleId="8F2BA821927E477F97957F68686700AF">
    <w:name w:val="8F2BA821927E477F97957F68686700AF"/>
    <w:rsid w:val="00EF2ED7"/>
  </w:style>
  <w:style w:type="paragraph" w:customStyle="1" w:styleId="103C32C3AEE3442A93343FBCB36A0FDB">
    <w:name w:val="103C32C3AEE3442A93343FBCB36A0FDB"/>
    <w:rsid w:val="00EF2ED7"/>
  </w:style>
  <w:style w:type="paragraph" w:customStyle="1" w:styleId="ABACD602C7DC410F9140837425B867B7">
    <w:name w:val="ABACD602C7DC410F9140837425B867B7"/>
    <w:rsid w:val="00EF2ED7"/>
  </w:style>
  <w:style w:type="paragraph" w:customStyle="1" w:styleId="B45B64885C1A48E9AAF072638A435A32">
    <w:name w:val="B45B64885C1A48E9AAF072638A435A32"/>
    <w:rsid w:val="00EF2ED7"/>
  </w:style>
  <w:style w:type="paragraph" w:customStyle="1" w:styleId="82236B03F73945759BC0E3DFA49B23EF">
    <w:name w:val="82236B03F73945759BC0E3DFA49B23EF"/>
    <w:rsid w:val="00EF2ED7"/>
  </w:style>
  <w:style w:type="paragraph" w:customStyle="1" w:styleId="EB0305B5F7F4433FB4DB471BB4433FB3">
    <w:name w:val="EB0305B5F7F4433FB4DB471BB4433FB3"/>
    <w:rsid w:val="00EF2ED7"/>
  </w:style>
  <w:style w:type="paragraph" w:customStyle="1" w:styleId="6485C4FE0C50484FA358FE62F5E62D43">
    <w:name w:val="6485C4FE0C50484FA358FE62F5E62D43"/>
    <w:rsid w:val="00EF2ED7"/>
  </w:style>
  <w:style w:type="paragraph" w:customStyle="1" w:styleId="E073BBAF268E4290B82E7F73DFD42092">
    <w:name w:val="E073BBAF268E4290B82E7F73DFD42092"/>
    <w:rsid w:val="00EF2ED7"/>
  </w:style>
  <w:style w:type="paragraph" w:customStyle="1" w:styleId="2A1B8A9C9A6B4BE8872D33ACD15A66D6">
    <w:name w:val="2A1B8A9C9A6B4BE8872D33ACD15A66D6"/>
    <w:rsid w:val="00EF2ED7"/>
  </w:style>
  <w:style w:type="paragraph" w:customStyle="1" w:styleId="400B092E61C747CC849BB0F8FC065528">
    <w:name w:val="400B092E61C747CC849BB0F8FC065528"/>
    <w:rsid w:val="00EF2ED7"/>
  </w:style>
  <w:style w:type="paragraph" w:customStyle="1" w:styleId="493D8ECB255148E1A4B8CDFB65B23671">
    <w:name w:val="493D8ECB255148E1A4B8CDFB65B23671"/>
    <w:rsid w:val="00EF2ED7"/>
  </w:style>
  <w:style w:type="paragraph" w:customStyle="1" w:styleId="884D5A45F98A4781804FDD0F3C2C3F7D">
    <w:name w:val="884D5A45F98A4781804FDD0F3C2C3F7D"/>
    <w:rsid w:val="00EF2ED7"/>
  </w:style>
  <w:style w:type="paragraph" w:customStyle="1" w:styleId="14B41832E64E4ABA84603F23F8A32266">
    <w:name w:val="14B41832E64E4ABA84603F23F8A32266"/>
    <w:rsid w:val="00EF2ED7"/>
  </w:style>
  <w:style w:type="paragraph" w:customStyle="1" w:styleId="0D12A3262F994270B2EC02F07478A5E3">
    <w:name w:val="0D12A3262F994270B2EC02F07478A5E3"/>
    <w:rsid w:val="00EF2ED7"/>
  </w:style>
  <w:style w:type="paragraph" w:customStyle="1" w:styleId="2A389175F46040418B62531EF5A0A154">
    <w:name w:val="2A389175F46040418B62531EF5A0A154"/>
    <w:rsid w:val="00EF2ED7"/>
  </w:style>
  <w:style w:type="paragraph" w:customStyle="1" w:styleId="1CEE2FD05F9A429D8C65C8273F30D937">
    <w:name w:val="1CEE2FD05F9A429D8C65C8273F30D937"/>
    <w:rsid w:val="00EF2ED7"/>
  </w:style>
  <w:style w:type="paragraph" w:customStyle="1" w:styleId="79B0D83EF39942B791A1CB488400BDE3">
    <w:name w:val="79B0D83EF39942B791A1CB488400BDE3"/>
    <w:rsid w:val="00EF2ED7"/>
  </w:style>
  <w:style w:type="paragraph" w:customStyle="1" w:styleId="57FF529D7C00480797B4BA3E51A23831">
    <w:name w:val="57FF529D7C00480797B4BA3E51A23831"/>
    <w:rsid w:val="00EF2ED7"/>
  </w:style>
  <w:style w:type="paragraph" w:customStyle="1" w:styleId="30A22636EDB44ECF850E8B0F2F2BEF79">
    <w:name w:val="30A22636EDB44ECF850E8B0F2F2BEF79"/>
    <w:rsid w:val="00EF2ED7"/>
  </w:style>
  <w:style w:type="paragraph" w:customStyle="1" w:styleId="35C2720860DC42DCAE8AD15B89936FDE">
    <w:name w:val="35C2720860DC42DCAE8AD15B89936FDE"/>
    <w:rsid w:val="00EF2ED7"/>
  </w:style>
  <w:style w:type="paragraph" w:customStyle="1" w:styleId="888E67FDDD3F488A8BB03FB5DD94C935">
    <w:name w:val="888E67FDDD3F488A8BB03FB5DD94C935"/>
    <w:rsid w:val="00EF2ED7"/>
  </w:style>
  <w:style w:type="paragraph" w:customStyle="1" w:styleId="D669CDF9C3B94C8EB1431C859273A4A6">
    <w:name w:val="D669CDF9C3B94C8EB1431C859273A4A6"/>
    <w:rsid w:val="00EF2ED7"/>
  </w:style>
  <w:style w:type="paragraph" w:customStyle="1" w:styleId="00AD521297C44133B28358878DB2ECF6">
    <w:name w:val="00AD521297C44133B28358878DB2ECF6"/>
    <w:rsid w:val="00EF2ED7"/>
  </w:style>
  <w:style w:type="paragraph" w:customStyle="1" w:styleId="FFC233AEA2F34F14832D445A800F79CA">
    <w:name w:val="FFC233AEA2F34F14832D445A800F79CA"/>
    <w:rsid w:val="00EF2ED7"/>
  </w:style>
  <w:style w:type="paragraph" w:customStyle="1" w:styleId="96DFDB487CAB411FA6969AE8D5A4C601">
    <w:name w:val="96DFDB487CAB411FA6969AE8D5A4C601"/>
    <w:rsid w:val="00EF2ED7"/>
  </w:style>
  <w:style w:type="paragraph" w:customStyle="1" w:styleId="26D0D749A5EA47CE95A3251894453E79">
    <w:name w:val="26D0D749A5EA47CE95A3251894453E79"/>
    <w:rsid w:val="00EF2ED7"/>
  </w:style>
  <w:style w:type="paragraph" w:customStyle="1" w:styleId="3D292FC3EEAF4511829D439D780A4B58">
    <w:name w:val="3D292FC3EEAF4511829D439D780A4B58"/>
    <w:rsid w:val="00EF2ED7"/>
  </w:style>
  <w:style w:type="paragraph" w:customStyle="1" w:styleId="AACBD4C741A04F6BBAA5AF1EA7C75547">
    <w:name w:val="AACBD4C741A04F6BBAA5AF1EA7C75547"/>
    <w:rsid w:val="00EF2ED7"/>
  </w:style>
  <w:style w:type="paragraph" w:customStyle="1" w:styleId="7DC4AAB7D0BE44FF9195598C08CB694F">
    <w:name w:val="7DC4AAB7D0BE44FF9195598C08CB694F"/>
    <w:rsid w:val="00EF2ED7"/>
  </w:style>
  <w:style w:type="paragraph" w:customStyle="1" w:styleId="1568D78650E64E3AB4CCFC0426C3BDA6">
    <w:name w:val="1568D78650E64E3AB4CCFC0426C3BDA6"/>
    <w:rsid w:val="00EF2ED7"/>
  </w:style>
  <w:style w:type="paragraph" w:customStyle="1" w:styleId="D6F1B6626BEA47958F52F93D61A243FA">
    <w:name w:val="D6F1B6626BEA47958F52F93D61A243FA"/>
    <w:rsid w:val="00EF2ED7"/>
  </w:style>
  <w:style w:type="paragraph" w:customStyle="1" w:styleId="92466F310A834A3CB7E799004C8388FA">
    <w:name w:val="92466F310A834A3CB7E799004C8388FA"/>
    <w:rsid w:val="00EF2ED7"/>
  </w:style>
  <w:style w:type="paragraph" w:customStyle="1" w:styleId="3C39D986C0094C14A2B58D79078D0410">
    <w:name w:val="3C39D986C0094C14A2B58D79078D0410"/>
    <w:rsid w:val="00EF2ED7"/>
  </w:style>
  <w:style w:type="paragraph" w:customStyle="1" w:styleId="8A8ABE0DC44E40619FB626529F72208D">
    <w:name w:val="8A8ABE0DC44E40619FB626529F72208D"/>
    <w:rsid w:val="00EF2ED7"/>
  </w:style>
  <w:style w:type="paragraph" w:customStyle="1" w:styleId="841B64B30F594F9AB1B45614C1BBA348">
    <w:name w:val="841B64B30F594F9AB1B45614C1BBA348"/>
    <w:rsid w:val="00EF2ED7"/>
  </w:style>
  <w:style w:type="paragraph" w:customStyle="1" w:styleId="88370CE628EB4DA693125E77F6F36E4F">
    <w:name w:val="88370CE628EB4DA693125E77F6F36E4F"/>
    <w:rsid w:val="00EF2ED7"/>
  </w:style>
  <w:style w:type="paragraph" w:customStyle="1" w:styleId="C2BB5EBE412645F3ABD6BF57D1DD7CEA">
    <w:name w:val="C2BB5EBE412645F3ABD6BF57D1DD7CEA"/>
    <w:rsid w:val="00EF2ED7"/>
  </w:style>
  <w:style w:type="paragraph" w:customStyle="1" w:styleId="FA5BE14D795143AD8B46F1E988E2EB75">
    <w:name w:val="FA5BE14D795143AD8B46F1E988E2EB75"/>
    <w:rsid w:val="00EF2ED7"/>
  </w:style>
  <w:style w:type="paragraph" w:customStyle="1" w:styleId="CAA9D65FF4464009A4B3BA91ED6F3921">
    <w:name w:val="CAA9D65FF4464009A4B3BA91ED6F3921"/>
    <w:rsid w:val="00EF2ED7"/>
  </w:style>
  <w:style w:type="paragraph" w:customStyle="1" w:styleId="B96E2E94ED204095A9ABB5242C8D201D">
    <w:name w:val="B96E2E94ED204095A9ABB5242C8D201D"/>
    <w:rsid w:val="00EF2ED7"/>
  </w:style>
  <w:style w:type="paragraph" w:customStyle="1" w:styleId="276FA91C021C45A8A06776770A81640E">
    <w:name w:val="276FA91C021C45A8A06776770A81640E"/>
    <w:rsid w:val="00EF2ED7"/>
  </w:style>
  <w:style w:type="paragraph" w:customStyle="1" w:styleId="02FB4B8C2E5D4ADC912BF33F90D3CB45">
    <w:name w:val="02FB4B8C2E5D4ADC912BF33F90D3CB45"/>
    <w:rsid w:val="00EF2ED7"/>
  </w:style>
  <w:style w:type="paragraph" w:customStyle="1" w:styleId="2CB1E4FC5399481E979159AB7C8A4DD2">
    <w:name w:val="2CB1E4FC5399481E979159AB7C8A4DD2"/>
    <w:rsid w:val="00EF2ED7"/>
  </w:style>
  <w:style w:type="paragraph" w:customStyle="1" w:styleId="767D9EDA941B4D4CB8CC51A519B81FA8">
    <w:name w:val="767D9EDA941B4D4CB8CC51A519B81FA8"/>
    <w:rsid w:val="00EF2ED7"/>
  </w:style>
  <w:style w:type="paragraph" w:customStyle="1" w:styleId="3E1F67C4FB264483801EBFCD8E4A4FCA">
    <w:name w:val="3E1F67C4FB264483801EBFCD8E4A4FCA"/>
    <w:rsid w:val="00EF2ED7"/>
  </w:style>
  <w:style w:type="paragraph" w:customStyle="1" w:styleId="107D34747EF44375BA14881D1517CE24">
    <w:name w:val="107D34747EF44375BA14881D1517CE24"/>
    <w:rsid w:val="00EF2ED7"/>
  </w:style>
  <w:style w:type="paragraph" w:customStyle="1" w:styleId="0B779132B7454D15B9D0B958107ACA25">
    <w:name w:val="0B779132B7454D15B9D0B958107ACA25"/>
    <w:rsid w:val="00EF2ED7"/>
  </w:style>
  <w:style w:type="paragraph" w:customStyle="1" w:styleId="A94CA3E8B8484B59801A57988C157027">
    <w:name w:val="A94CA3E8B8484B59801A57988C157027"/>
    <w:rsid w:val="00EF2ED7"/>
  </w:style>
  <w:style w:type="paragraph" w:customStyle="1" w:styleId="1B0ED3CB1C2846368A4DED41D0566CED">
    <w:name w:val="1B0ED3CB1C2846368A4DED41D0566CED"/>
    <w:rsid w:val="00EF2ED7"/>
  </w:style>
  <w:style w:type="paragraph" w:customStyle="1" w:styleId="F1DFB59F91AE407E99B257A8616643F1">
    <w:name w:val="F1DFB59F91AE407E99B257A8616643F1"/>
    <w:rsid w:val="00EF2ED7"/>
  </w:style>
  <w:style w:type="paragraph" w:customStyle="1" w:styleId="DB07EAB41E83434F871B30C4214C7ADB">
    <w:name w:val="DB07EAB41E83434F871B30C4214C7ADB"/>
    <w:rsid w:val="00EF2ED7"/>
  </w:style>
  <w:style w:type="paragraph" w:customStyle="1" w:styleId="4E4A17EBBC894578B28C5CC700AACF19">
    <w:name w:val="4E4A17EBBC894578B28C5CC700AACF19"/>
    <w:rsid w:val="00EF2ED7"/>
  </w:style>
  <w:style w:type="paragraph" w:customStyle="1" w:styleId="611BF89470A042D7A22E5DAA8E464152">
    <w:name w:val="611BF89470A042D7A22E5DAA8E464152"/>
    <w:rsid w:val="00EF2ED7"/>
  </w:style>
  <w:style w:type="paragraph" w:customStyle="1" w:styleId="8A273ED1C21D431790AE1C11DA97EC7C">
    <w:name w:val="8A273ED1C21D431790AE1C11DA97EC7C"/>
    <w:rsid w:val="00EF2ED7"/>
  </w:style>
  <w:style w:type="paragraph" w:customStyle="1" w:styleId="EACFF6C82D9B438BB31A9ED39AC78AEF">
    <w:name w:val="EACFF6C82D9B438BB31A9ED39AC78AEF"/>
    <w:rsid w:val="00EF2ED7"/>
  </w:style>
  <w:style w:type="paragraph" w:customStyle="1" w:styleId="64242A22C65D47E3BEF167833C9DCB33">
    <w:name w:val="64242A22C65D47E3BEF167833C9DCB33"/>
    <w:rsid w:val="00EF2ED7"/>
  </w:style>
  <w:style w:type="paragraph" w:customStyle="1" w:styleId="67811AB8B8A048AC9EBEBE13061BAB18">
    <w:name w:val="67811AB8B8A048AC9EBEBE13061BAB18"/>
    <w:rsid w:val="00EF2ED7"/>
  </w:style>
  <w:style w:type="paragraph" w:customStyle="1" w:styleId="7477315A7D094D6BAB43A715877E90E4">
    <w:name w:val="7477315A7D094D6BAB43A715877E90E4"/>
    <w:rsid w:val="00EF2ED7"/>
  </w:style>
  <w:style w:type="paragraph" w:customStyle="1" w:styleId="D42F6AB499AF4C5CB493B59F4D753AE3">
    <w:name w:val="D42F6AB499AF4C5CB493B59F4D753AE3"/>
    <w:rsid w:val="00EF2ED7"/>
  </w:style>
  <w:style w:type="paragraph" w:customStyle="1" w:styleId="0BE8043B42E949C193111321F6580F63">
    <w:name w:val="0BE8043B42E949C193111321F6580F63"/>
    <w:rsid w:val="00EF2ED7"/>
  </w:style>
  <w:style w:type="paragraph" w:customStyle="1" w:styleId="8531A2957BB94AA188BC1A273783881C">
    <w:name w:val="8531A2957BB94AA188BC1A273783881C"/>
    <w:rsid w:val="00EF2ED7"/>
  </w:style>
  <w:style w:type="paragraph" w:customStyle="1" w:styleId="CA6BD54D480443B593E2ADBE269BE24A">
    <w:name w:val="CA6BD54D480443B593E2ADBE269BE24A"/>
    <w:rsid w:val="00EF2ED7"/>
  </w:style>
  <w:style w:type="paragraph" w:customStyle="1" w:styleId="F784D7BEE2834EFFA7B4D7AD0F255005">
    <w:name w:val="F784D7BEE2834EFFA7B4D7AD0F255005"/>
    <w:rsid w:val="00EF2ED7"/>
  </w:style>
  <w:style w:type="paragraph" w:customStyle="1" w:styleId="6CFBAD6ABC494BBF81138350FDD89AFC">
    <w:name w:val="6CFBAD6ABC494BBF81138350FDD89AFC"/>
    <w:rsid w:val="00EF2ED7"/>
  </w:style>
  <w:style w:type="paragraph" w:customStyle="1" w:styleId="71D12CB456E1415390BA57AE7473BB24">
    <w:name w:val="71D12CB456E1415390BA57AE7473BB24"/>
    <w:rsid w:val="00EF2ED7"/>
  </w:style>
  <w:style w:type="paragraph" w:customStyle="1" w:styleId="DEF43269396A462DBDBAF857DC42EAFD">
    <w:name w:val="DEF43269396A462DBDBAF857DC42EAFD"/>
    <w:rsid w:val="00EF2ED7"/>
  </w:style>
  <w:style w:type="paragraph" w:customStyle="1" w:styleId="4B911EA275FC48D49CC2FD274F155073">
    <w:name w:val="4B911EA275FC48D49CC2FD274F155073"/>
    <w:rsid w:val="00EF2ED7"/>
  </w:style>
  <w:style w:type="paragraph" w:customStyle="1" w:styleId="759C74B0FADB4BBFB441199C7D464D0B">
    <w:name w:val="759C74B0FADB4BBFB441199C7D464D0B"/>
    <w:rsid w:val="00EF2ED7"/>
  </w:style>
  <w:style w:type="paragraph" w:customStyle="1" w:styleId="3705D1251F194DA78BC921C214B0747D">
    <w:name w:val="3705D1251F194DA78BC921C214B0747D"/>
    <w:rsid w:val="00EF2ED7"/>
  </w:style>
  <w:style w:type="paragraph" w:customStyle="1" w:styleId="BA3881A6637B45DB91C19BBE72CFAA17">
    <w:name w:val="BA3881A6637B45DB91C19BBE72CFAA17"/>
    <w:rsid w:val="00EF2ED7"/>
  </w:style>
  <w:style w:type="paragraph" w:customStyle="1" w:styleId="61697CA69D1A43C4A60A61A5578A8CB3">
    <w:name w:val="61697CA69D1A43C4A60A61A5578A8CB3"/>
    <w:rsid w:val="00EF2ED7"/>
  </w:style>
  <w:style w:type="paragraph" w:customStyle="1" w:styleId="6C75D206EC3E49C4B5FAB82AA9AC42D5">
    <w:name w:val="6C75D206EC3E49C4B5FAB82AA9AC42D5"/>
    <w:rsid w:val="00EF2ED7"/>
  </w:style>
  <w:style w:type="paragraph" w:customStyle="1" w:styleId="0C417473EBD04FEC872596DEB93CDCFA">
    <w:name w:val="0C417473EBD04FEC872596DEB93CDCFA"/>
    <w:rsid w:val="00EF2ED7"/>
  </w:style>
  <w:style w:type="paragraph" w:customStyle="1" w:styleId="8657261AB9324D7AB56F62A17B0E3F87">
    <w:name w:val="8657261AB9324D7AB56F62A17B0E3F87"/>
    <w:rsid w:val="00EF2ED7"/>
  </w:style>
  <w:style w:type="paragraph" w:customStyle="1" w:styleId="9EFA9B760D804512B40875086FA25202">
    <w:name w:val="9EFA9B760D804512B40875086FA25202"/>
    <w:rsid w:val="00EF2ED7"/>
  </w:style>
  <w:style w:type="paragraph" w:customStyle="1" w:styleId="2C5CB6A1CEDE41BEBDE58B66D56D09B0">
    <w:name w:val="2C5CB6A1CEDE41BEBDE58B66D56D09B0"/>
    <w:rsid w:val="00EF2ED7"/>
  </w:style>
  <w:style w:type="paragraph" w:customStyle="1" w:styleId="8895118CC077429EB15EBF58CF3D3102">
    <w:name w:val="8895118CC077429EB15EBF58CF3D3102"/>
    <w:rsid w:val="00EF2ED7"/>
  </w:style>
  <w:style w:type="paragraph" w:customStyle="1" w:styleId="AA9121FA698A408DB1609C15A61C6096">
    <w:name w:val="AA9121FA698A408DB1609C15A61C6096"/>
    <w:rsid w:val="00EF2ED7"/>
  </w:style>
  <w:style w:type="paragraph" w:customStyle="1" w:styleId="1D15381B93844B6E9966BFBE7F241932">
    <w:name w:val="1D15381B93844B6E9966BFBE7F241932"/>
    <w:rsid w:val="00EF2ED7"/>
  </w:style>
  <w:style w:type="paragraph" w:customStyle="1" w:styleId="6D1C282F505A4CA39E387B8713D4277D">
    <w:name w:val="6D1C282F505A4CA39E387B8713D4277D"/>
    <w:rsid w:val="00EF2ED7"/>
  </w:style>
  <w:style w:type="paragraph" w:customStyle="1" w:styleId="462561FAA71C4530AB4BBF0216A8ABB8">
    <w:name w:val="462561FAA71C4530AB4BBF0216A8ABB8"/>
    <w:rsid w:val="00EF2ED7"/>
  </w:style>
  <w:style w:type="paragraph" w:customStyle="1" w:styleId="B62E4F6ED6634451A4DA55CD435320DE">
    <w:name w:val="B62E4F6ED6634451A4DA55CD435320DE"/>
    <w:rsid w:val="00EF2ED7"/>
  </w:style>
  <w:style w:type="paragraph" w:customStyle="1" w:styleId="8FDA4F92A7304D3EA1675AD3D9445195">
    <w:name w:val="8FDA4F92A7304D3EA1675AD3D9445195"/>
    <w:rsid w:val="00EF2ED7"/>
  </w:style>
  <w:style w:type="paragraph" w:customStyle="1" w:styleId="F07007A35DAB456E9236C256DB5D14AB">
    <w:name w:val="F07007A35DAB456E9236C256DB5D14AB"/>
    <w:rsid w:val="00EF2ED7"/>
  </w:style>
  <w:style w:type="paragraph" w:customStyle="1" w:styleId="E60B643C379A40A2959F299BF240977D">
    <w:name w:val="E60B643C379A40A2959F299BF240977D"/>
    <w:rsid w:val="00EF2ED7"/>
  </w:style>
  <w:style w:type="paragraph" w:customStyle="1" w:styleId="493580E6E3BD496A99FECBDC86AD1B27">
    <w:name w:val="493580E6E3BD496A99FECBDC86AD1B27"/>
    <w:rsid w:val="00EF2ED7"/>
  </w:style>
  <w:style w:type="paragraph" w:customStyle="1" w:styleId="634D1E38599346628314C8E5CC8D82F7">
    <w:name w:val="634D1E38599346628314C8E5CC8D82F7"/>
    <w:rsid w:val="00EF2ED7"/>
  </w:style>
  <w:style w:type="paragraph" w:customStyle="1" w:styleId="7D5CF87077364AF29FCC9389B58C6D4E">
    <w:name w:val="7D5CF87077364AF29FCC9389B58C6D4E"/>
    <w:rsid w:val="00EF2ED7"/>
  </w:style>
  <w:style w:type="paragraph" w:customStyle="1" w:styleId="59F13589EE6149789A56C5AEDC98CBF8">
    <w:name w:val="59F13589EE6149789A56C5AEDC98CBF8"/>
    <w:rsid w:val="00EF2ED7"/>
  </w:style>
  <w:style w:type="paragraph" w:customStyle="1" w:styleId="1E508E4AD7DA42A8959200647AF288C9">
    <w:name w:val="1E508E4AD7DA42A8959200647AF288C9"/>
    <w:rsid w:val="00EF2ED7"/>
  </w:style>
  <w:style w:type="paragraph" w:customStyle="1" w:styleId="93A84DB05BB84457A22646846ACACAD0">
    <w:name w:val="93A84DB05BB84457A22646846ACACAD0"/>
    <w:rsid w:val="00EF2ED7"/>
  </w:style>
  <w:style w:type="paragraph" w:customStyle="1" w:styleId="90C0129D0106441F9ECFB4529A1DB524">
    <w:name w:val="90C0129D0106441F9ECFB4529A1DB524"/>
    <w:rsid w:val="00EF2ED7"/>
  </w:style>
  <w:style w:type="paragraph" w:customStyle="1" w:styleId="912B8D25F3E94B0FAE87268490294F91">
    <w:name w:val="912B8D25F3E94B0FAE87268490294F91"/>
    <w:rsid w:val="00EF2ED7"/>
  </w:style>
  <w:style w:type="paragraph" w:customStyle="1" w:styleId="4A16E569D8CF4DA5AC88B32C75ADF9D5">
    <w:name w:val="4A16E569D8CF4DA5AC88B32C75ADF9D5"/>
    <w:rsid w:val="00EF2ED7"/>
  </w:style>
  <w:style w:type="paragraph" w:customStyle="1" w:styleId="88BB3F2EA38B454699992703E00E7829">
    <w:name w:val="88BB3F2EA38B454699992703E00E7829"/>
    <w:rsid w:val="00EF2ED7"/>
  </w:style>
  <w:style w:type="paragraph" w:customStyle="1" w:styleId="2DF697EDF63544A683E788C28862200C">
    <w:name w:val="2DF697EDF63544A683E788C28862200C"/>
    <w:rsid w:val="00EF2ED7"/>
  </w:style>
  <w:style w:type="paragraph" w:customStyle="1" w:styleId="DA5AF36D05E64E7E8718ED5F9E3C59FF">
    <w:name w:val="DA5AF36D05E64E7E8718ED5F9E3C59FF"/>
    <w:rsid w:val="00EF2ED7"/>
  </w:style>
  <w:style w:type="paragraph" w:customStyle="1" w:styleId="3A3C0BB45153478FAC00DAF79CCE8633">
    <w:name w:val="3A3C0BB45153478FAC00DAF79CCE8633"/>
    <w:rsid w:val="00EF2ED7"/>
  </w:style>
  <w:style w:type="paragraph" w:customStyle="1" w:styleId="E5260D98FBD147E7B4AAC8240EEEB020">
    <w:name w:val="E5260D98FBD147E7B4AAC8240EEEB020"/>
    <w:rsid w:val="00EF2ED7"/>
  </w:style>
  <w:style w:type="paragraph" w:customStyle="1" w:styleId="C8AE65877576465A8471505CF9D19974">
    <w:name w:val="C8AE65877576465A8471505CF9D19974"/>
    <w:rsid w:val="00EF2ED7"/>
  </w:style>
  <w:style w:type="paragraph" w:customStyle="1" w:styleId="AA34F16B437C4BD4BEAAA1488E6AB360">
    <w:name w:val="AA34F16B437C4BD4BEAAA1488E6AB360"/>
    <w:rsid w:val="00EF2ED7"/>
  </w:style>
  <w:style w:type="paragraph" w:customStyle="1" w:styleId="39E2070F246A486DB7F80DDAC0822A71">
    <w:name w:val="39E2070F246A486DB7F80DDAC0822A71"/>
    <w:rsid w:val="00EF2ED7"/>
  </w:style>
  <w:style w:type="paragraph" w:customStyle="1" w:styleId="99171603ECBE4197900982D7593BF135">
    <w:name w:val="99171603ECBE4197900982D7593BF135"/>
    <w:rsid w:val="00EF2ED7"/>
  </w:style>
  <w:style w:type="paragraph" w:customStyle="1" w:styleId="0A509589735B4D308183CA3DDDD7AD46">
    <w:name w:val="0A509589735B4D308183CA3DDDD7AD46"/>
    <w:rsid w:val="00EF2ED7"/>
  </w:style>
  <w:style w:type="paragraph" w:customStyle="1" w:styleId="16AEFCDBE9F5413B971851D5E0812D24">
    <w:name w:val="16AEFCDBE9F5413B971851D5E0812D24"/>
    <w:rsid w:val="00EF2ED7"/>
  </w:style>
  <w:style w:type="paragraph" w:customStyle="1" w:styleId="2257EC87343C482B8FD252BADBAD7277">
    <w:name w:val="2257EC87343C482B8FD252BADBAD7277"/>
    <w:rsid w:val="00EF2ED7"/>
  </w:style>
  <w:style w:type="paragraph" w:customStyle="1" w:styleId="BDB606B63D3842938B0BDBEF4307B21D">
    <w:name w:val="BDB606B63D3842938B0BDBEF4307B21D"/>
    <w:rsid w:val="00EF2ED7"/>
  </w:style>
  <w:style w:type="paragraph" w:customStyle="1" w:styleId="463193834B694302B02016AAEAD8F70E">
    <w:name w:val="463193834B694302B02016AAEAD8F70E"/>
    <w:rsid w:val="00EF2ED7"/>
  </w:style>
  <w:style w:type="paragraph" w:customStyle="1" w:styleId="6097808003DA401984D296DC0CB6B2A5">
    <w:name w:val="6097808003DA401984D296DC0CB6B2A5"/>
    <w:rsid w:val="00EF2ED7"/>
  </w:style>
  <w:style w:type="paragraph" w:customStyle="1" w:styleId="3903447BCAD74090BC3D181A96E499C9">
    <w:name w:val="3903447BCAD74090BC3D181A96E499C9"/>
    <w:rsid w:val="00EF2ED7"/>
  </w:style>
  <w:style w:type="paragraph" w:customStyle="1" w:styleId="EF8AF736B1DC4C258146A532320D4C25">
    <w:name w:val="EF8AF736B1DC4C258146A532320D4C25"/>
    <w:rsid w:val="00EF2ED7"/>
  </w:style>
  <w:style w:type="paragraph" w:customStyle="1" w:styleId="218D9F7AFFFE4F1DAEBABE6AB9CF6E3C">
    <w:name w:val="218D9F7AFFFE4F1DAEBABE6AB9CF6E3C"/>
    <w:rsid w:val="00EF2ED7"/>
  </w:style>
  <w:style w:type="paragraph" w:customStyle="1" w:styleId="73286C9ED0F842B783AF17663B1698B9">
    <w:name w:val="73286C9ED0F842B783AF17663B1698B9"/>
    <w:rsid w:val="00EF2ED7"/>
  </w:style>
  <w:style w:type="paragraph" w:customStyle="1" w:styleId="3E6C7A0064EF4D1B9B14D96FA5763B7E">
    <w:name w:val="3E6C7A0064EF4D1B9B14D96FA5763B7E"/>
    <w:rsid w:val="00EF2ED7"/>
  </w:style>
  <w:style w:type="paragraph" w:customStyle="1" w:styleId="E3EF629BE322462FAAB72E2770E93E37">
    <w:name w:val="E3EF629BE322462FAAB72E2770E93E37"/>
    <w:rsid w:val="00EF2ED7"/>
  </w:style>
  <w:style w:type="paragraph" w:customStyle="1" w:styleId="5DED69EE6394406B9E327912121D7D6F">
    <w:name w:val="5DED69EE6394406B9E327912121D7D6F"/>
    <w:rsid w:val="00EF2ED7"/>
  </w:style>
  <w:style w:type="paragraph" w:customStyle="1" w:styleId="65F0BE49B320492C80694A4ED3EE55CA">
    <w:name w:val="65F0BE49B320492C80694A4ED3EE55CA"/>
    <w:rsid w:val="00EF2ED7"/>
  </w:style>
  <w:style w:type="paragraph" w:customStyle="1" w:styleId="FAFBAF7F84D04D058B1B73368DB38C99">
    <w:name w:val="FAFBAF7F84D04D058B1B73368DB38C99"/>
    <w:rsid w:val="00EF2ED7"/>
  </w:style>
  <w:style w:type="paragraph" w:customStyle="1" w:styleId="468FFB7A7665474DBEA6459E3C42D90D">
    <w:name w:val="468FFB7A7665474DBEA6459E3C42D90D"/>
    <w:rsid w:val="00EF2ED7"/>
  </w:style>
  <w:style w:type="paragraph" w:customStyle="1" w:styleId="2B1A0D7070C4415DB2DEB10E68F377C6">
    <w:name w:val="2B1A0D7070C4415DB2DEB10E68F377C6"/>
    <w:rsid w:val="00EF2ED7"/>
  </w:style>
  <w:style w:type="paragraph" w:customStyle="1" w:styleId="2F2FD36670654310A37896026EB561C5">
    <w:name w:val="2F2FD36670654310A37896026EB561C5"/>
    <w:rsid w:val="00EF2ED7"/>
  </w:style>
  <w:style w:type="paragraph" w:customStyle="1" w:styleId="6F5129D27BD14988A502266B3B963AEF">
    <w:name w:val="6F5129D27BD14988A502266B3B963AEF"/>
    <w:rsid w:val="00EF2ED7"/>
  </w:style>
  <w:style w:type="paragraph" w:customStyle="1" w:styleId="82359D962C9F4073B209D668BD010B39">
    <w:name w:val="82359D962C9F4073B209D668BD010B39"/>
    <w:rsid w:val="00EF2ED7"/>
  </w:style>
  <w:style w:type="paragraph" w:customStyle="1" w:styleId="2D34387534DB4EA59874298000B4C34D">
    <w:name w:val="2D34387534DB4EA59874298000B4C34D"/>
    <w:rsid w:val="00EF2ED7"/>
  </w:style>
  <w:style w:type="paragraph" w:customStyle="1" w:styleId="118B71F3DB264685A0BA40434252B16B">
    <w:name w:val="118B71F3DB264685A0BA40434252B16B"/>
    <w:rsid w:val="00EF2ED7"/>
  </w:style>
  <w:style w:type="paragraph" w:customStyle="1" w:styleId="318104AE239F497F8BE0432A1E76C709">
    <w:name w:val="318104AE239F497F8BE0432A1E76C709"/>
    <w:rsid w:val="00EF2ED7"/>
  </w:style>
  <w:style w:type="paragraph" w:customStyle="1" w:styleId="14E94823B20749E3AD446E70B183CB2F">
    <w:name w:val="14E94823B20749E3AD446E70B183CB2F"/>
    <w:rsid w:val="00EF2ED7"/>
  </w:style>
  <w:style w:type="paragraph" w:customStyle="1" w:styleId="70E774DC705F4B2AB26C0FB69810DE2D">
    <w:name w:val="70E774DC705F4B2AB26C0FB69810DE2D"/>
    <w:rsid w:val="00EF2ED7"/>
  </w:style>
  <w:style w:type="paragraph" w:customStyle="1" w:styleId="4197E57372A844158DB23011F05B8DBF">
    <w:name w:val="4197E57372A844158DB23011F05B8DBF"/>
    <w:rsid w:val="00EF2ED7"/>
  </w:style>
  <w:style w:type="paragraph" w:customStyle="1" w:styleId="3F67A4780C3A4EED855CC3D1F7234A1C">
    <w:name w:val="3F67A4780C3A4EED855CC3D1F7234A1C"/>
    <w:rsid w:val="00EF2ED7"/>
  </w:style>
  <w:style w:type="paragraph" w:customStyle="1" w:styleId="B1A5E70993AA4B8EBEEBFCD1908D7DF9">
    <w:name w:val="B1A5E70993AA4B8EBEEBFCD1908D7DF9"/>
    <w:rsid w:val="00EF2ED7"/>
  </w:style>
  <w:style w:type="paragraph" w:customStyle="1" w:styleId="4968E7935D2E41959657031BB11EA0EE">
    <w:name w:val="4968E7935D2E41959657031BB11EA0EE"/>
    <w:rsid w:val="00EF2ED7"/>
  </w:style>
  <w:style w:type="paragraph" w:customStyle="1" w:styleId="5E823011CED44709B3F1B9E135724E69">
    <w:name w:val="5E823011CED44709B3F1B9E135724E69"/>
    <w:rsid w:val="00EF2ED7"/>
  </w:style>
  <w:style w:type="paragraph" w:customStyle="1" w:styleId="FDD7BE5D328C4B999A8FD3E2B2284F9F">
    <w:name w:val="FDD7BE5D328C4B999A8FD3E2B2284F9F"/>
    <w:rsid w:val="00EF2ED7"/>
  </w:style>
  <w:style w:type="paragraph" w:customStyle="1" w:styleId="DE7212F28AFF4224A5CB97AE1116546F">
    <w:name w:val="DE7212F28AFF4224A5CB97AE1116546F"/>
    <w:rsid w:val="00EF2ED7"/>
  </w:style>
  <w:style w:type="paragraph" w:customStyle="1" w:styleId="5EBFA4DE504C491395C5D4E953B2410A">
    <w:name w:val="5EBFA4DE504C491395C5D4E953B2410A"/>
    <w:rsid w:val="00EF2ED7"/>
  </w:style>
  <w:style w:type="paragraph" w:customStyle="1" w:styleId="781119666F304518A60FFB9F02D2B06A">
    <w:name w:val="781119666F304518A60FFB9F02D2B06A"/>
    <w:rsid w:val="00EF2ED7"/>
  </w:style>
  <w:style w:type="paragraph" w:customStyle="1" w:styleId="28C8969A3D4B4D0F8CAA41644FF50950">
    <w:name w:val="28C8969A3D4B4D0F8CAA41644FF50950"/>
    <w:rsid w:val="00EF2ED7"/>
  </w:style>
  <w:style w:type="paragraph" w:customStyle="1" w:styleId="3E0AF3EB2AB740118143340B9D33FE04">
    <w:name w:val="3E0AF3EB2AB740118143340B9D33FE04"/>
    <w:rsid w:val="00EF2ED7"/>
  </w:style>
  <w:style w:type="paragraph" w:customStyle="1" w:styleId="E87E899F97FE43AEA7B91846D8CCDE35">
    <w:name w:val="E87E899F97FE43AEA7B91846D8CCDE35"/>
    <w:rsid w:val="00EF2ED7"/>
  </w:style>
  <w:style w:type="paragraph" w:customStyle="1" w:styleId="73D6F96B4A45474798557DF3A58DDCEA">
    <w:name w:val="73D6F96B4A45474798557DF3A58DDCEA"/>
    <w:rsid w:val="00EF2ED7"/>
  </w:style>
  <w:style w:type="paragraph" w:customStyle="1" w:styleId="0F1285BCDC994F1D96639E88A8572C5C">
    <w:name w:val="0F1285BCDC994F1D96639E88A8572C5C"/>
    <w:rsid w:val="00EF2ED7"/>
  </w:style>
  <w:style w:type="paragraph" w:customStyle="1" w:styleId="EF4DE13B7FC646729D246C596CE3BD69">
    <w:name w:val="EF4DE13B7FC646729D246C596CE3BD69"/>
    <w:rsid w:val="00EF2ED7"/>
  </w:style>
  <w:style w:type="paragraph" w:customStyle="1" w:styleId="07A75ACCF42D44A982C2407606D0C3A2">
    <w:name w:val="07A75ACCF42D44A982C2407606D0C3A2"/>
    <w:rsid w:val="00EF2ED7"/>
  </w:style>
  <w:style w:type="paragraph" w:customStyle="1" w:styleId="7BA01B1F70614A38936120F767FAC0BC">
    <w:name w:val="7BA01B1F70614A38936120F767FAC0BC"/>
    <w:rsid w:val="00EF2ED7"/>
  </w:style>
  <w:style w:type="paragraph" w:customStyle="1" w:styleId="41C21FAE18AD4C358715B035C50CCBFE">
    <w:name w:val="41C21FAE18AD4C358715B035C50CCBFE"/>
    <w:rsid w:val="00EF2ED7"/>
  </w:style>
  <w:style w:type="paragraph" w:customStyle="1" w:styleId="CC6A0D159E6949D58ED44FB35D635248">
    <w:name w:val="CC6A0D159E6949D58ED44FB35D635248"/>
    <w:rsid w:val="00EF2ED7"/>
  </w:style>
  <w:style w:type="paragraph" w:customStyle="1" w:styleId="9F423F0F20F6498EA0291CAF629149F2">
    <w:name w:val="9F423F0F20F6498EA0291CAF629149F2"/>
    <w:rsid w:val="00EF2ED7"/>
  </w:style>
  <w:style w:type="paragraph" w:customStyle="1" w:styleId="1B441CD5CA314F2DB810B59176479D0F">
    <w:name w:val="1B441CD5CA314F2DB810B59176479D0F"/>
    <w:rsid w:val="00EF2ED7"/>
  </w:style>
  <w:style w:type="paragraph" w:customStyle="1" w:styleId="1FE0A3BE22F34A9AAE1F91883E0304C3">
    <w:name w:val="1FE0A3BE22F34A9AAE1F91883E0304C3"/>
    <w:rsid w:val="00EF2ED7"/>
  </w:style>
  <w:style w:type="paragraph" w:customStyle="1" w:styleId="28BFBBC677EA484E841FF6048F0C08A9">
    <w:name w:val="28BFBBC677EA484E841FF6048F0C08A9"/>
    <w:rsid w:val="00EF2ED7"/>
  </w:style>
  <w:style w:type="paragraph" w:customStyle="1" w:styleId="A2B0EF0B02724258B67D45CF5C066F07">
    <w:name w:val="A2B0EF0B02724258B67D45CF5C066F07"/>
    <w:rsid w:val="00EF2ED7"/>
  </w:style>
  <w:style w:type="paragraph" w:customStyle="1" w:styleId="132D2721A8744338A5F32E8028A633AD">
    <w:name w:val="132D2721A8744338A5F32E8028A633AD"/>
    <w:rsid w:val="00EF2ED7"/>
  </w:style>
  <w:style w:type="paragraph" w:customStyle="1" w:styleId="C31470757C044BBEA40511B80AEA0752">
    <w:name w:val="C31470757C044BBEA40511B80AEA0752"/>
    <w:rsid w:val="00EF2ED7"/>
  </w:style>
  <w:style w:type="paragraph" w:customStyle="1" w:styleId="4077B048AAA34461B0DFF731611D3FBA">
    <w:name w:val="4077B048AAA34461B0DFF731611D3FBA"/>
    <w:rsid w:val="00EF2ED7"/>
  </w:style>
  <w:style w:type="paragraph" w:customStyle="1" w:styleId="33D9DD2A765041889DAA422150F74C9B">
    <w:name w:val="33D9DD2A765041889DAA422150F74C9B"/>
    <w:rsid w:val="00EF2ED7"/>
  </w:style>
  <w:style w:type="paragraph" w:customStyle="1" w:styleId="D9034F45964A45C5B0DCE11953D34ECD">
    <w:name w:val="D9034F45964A45C5B0DCE11953D34ECD"/>
    <w:rsid w:val="00EF2ED7"/>
  </w:style>
  <w:style w:type="paragraph" w:customStyle="1" w:styleId="939094DED4C841C68DE755788826BFC6">
    <w:name w:val="939094DED4C841C68DE755788826BFC6"/>
    <w:rsid w:val="00EF2ED7"/>
  </w:style>
  <w:style w:type="paragraph" w:customStyle="1" w:styleId="7D4E7243E75F4AE49F3B5B2CF576F8EF">
    <w:name w:val="7D4E7243E75F4AE49F3B5B2CF576F8EF"/>
    <w:rsid w:val="00EF2ED7"/>
  </w:style>
  <w:style w:type="paragraph" w:customStyle="1" w:styleId="B598228A78724C2D9E957A6D950A3A73">
    <w:name w:val="B598228A78724C2D9E957A6D950A3A73"/>
    <w:rsid w:val="00EF2ED7"/>
  </w:style>
  <w:style w:type="paragraph" w:customStyle="1" w:styleId="77938A87944747ABA105E612F049391C">
    <w:name w:val="77938A87944747ABA105E612F049391C"/>
    <w:rsid w:val="00EF2ED7"/>
  </w:style>
  <w:style w:type="paragraph" w:customStyle="1" w:styleId="1A34F2E791B447C68577AD6C1395451C">
    <w:name w:val="1A34F2E791B447C68577AD6C1395451C"/>
    <w:rsid w:val="00EF2ED7"/>
  </w:style>
  <w:style w:type="paragraph" w:customStyle="1" w:styleId="99EBA15F1090401C9225AE377C704EFB">
    <w:name w:val="99EBA15F1090401C9225AE377C704EFB"/>
    <w:rsid w:val="00EF2ED7"/>
  </w:style>
  <w:style w:type="paragraph" w:customStyle="1" w:styleId="AC2FCBB75D434CC4A510F429143FFF0C">
    <w:name w:val="AC2FCBB75D434CC4A510F429143FFF0C"/>
    <w:rsid w:val="00EF2ED7"/>
  </w:style>
  <w:style w:type="paragraph" w:customStyle="1" w:styleId="54F5CC42388E43078D1CAF2E73B82827">
    <w:name w:val="54F5CC42388E43078D1CAF2E73B82827"/>
    <w:rsid w:val="00EF2ED7"/>
  </w:style>
  <w:style w:type="paragraph" w:customStyle="1" w:styleId="06778EFA3A394A62AD70E50C6D24A8CA">
    <w:name w:val="06778EFA3A394A62AD70E50C6D24A8CA"/>
    <w:rsid w:val="00EF2ED7"/>
  </w:style>
  <w:style w:type="paragraph" w:customStyle="1" w:styleId="229DC54EDC7E4FC29BFB725625F63CBD">
    <w:name w:val="229DC54EDC7E4FC29BFB725625F63CBD"/>
    <w:rsid w:val="00EF2ED7"/>
  </w:style>
  <w:style w:type="paragraph" w:customStyle="1" w:styleId="C7E2F9031F4E4DF4AD6CA7030DE77DE6">
    <w:name w:val="C7E2F9031F4E4DF4AD6CA7030DE77DE6"/>
    <w:rsid w:val="00EF2ED7"/>
  </w:style>
  <w:style w:type="paragraph" w:customStyle="1" w:styleId="16CAECFEEC694B20B5A7450DCB6A10EF">
    <w:name w:val="16CAECFEEC694B20B5A7450DCB6A10EF"/>
    <w:rsid w:val="00EF2ED7"/>
  </w:style>
  <w:style w:type="paragraph" w:customStyle="1" w:styleId="7193F6E1A12B4337A6756133CF0EFCA2">
    <w:name w:val="7193F6E1A12B4337A6756133CF0EFCA2"/>
    <w:rsid w:val="00EF2ED7"/>
  </w:style>
  <w:style w:type="paragraph" w:customStyle="1" w:styleId="E7D2F9ED69CB48208D721336C2B27D29">
    <w:name w:val="E7D2F9ED69CB48208D721336C2B27D29"/>
    <w:rsid w:val="00EF2ED7"/>
  </w:style>
  <w:style w:type="paragraph" w:customStyle="1" w:styleId="443C5F9AEA4340C6915DB82C5A085F88">
    <w:name w:val="443C5F9AEA4340C6915DB82C5A085F88"/>
    <w:rsid w:val="00EF2ED7"/>
  </w:style>
  <w:style w:type="paragraph" w:customStyle="1" w:styleId="A7642EF838844B3EB69ECCECB3C81D6A">
    <w:name w:val="A7642EF838844B3EB69ECCECB3C81D6A"/>
    <w:rsid w:val="00EF2ED7"/>
  </w:style>
  <w:style w:type="paragraph" w:customStyle="1" w:styleId="F369782F2E804884970E6D26076C20C0">
    <w:name w:val="F369782F2E804884970E6D26076C20C0"/>
    <w:rsid w:val="00EF2ED7"/>
  </w:style>
  <w:style w:type="paragraph" w:customStyle="1" w:styleId="07AB4C210A244D56AB62FAB2A487E363">
    <w:name w:val="07AB4C210A244D56AB62FAB2A487E363"/>
    <w:rsid w:val="00EF2ED7"/>
  </w:style>
  <w:style w:type="paragraph" w:customStyle="1" w:styleId="3B05A3B234CC4CBD91E4A0532964E5E7">
    <w:name w:val="3B05A3B234CC4CBD91E4A0532964E5E7"/>
    <w:rsid w:val="00EF2ED7"/>
  </w:style>
  <w:style w:type="paragraph" w:customStyle="1" w:styleId="DD0AB3EC3B0445F0B4BBCC807FADC68E">
    <w:name w:val="DD0AB3EC3B0445F0B4BBCC807FADC68E"/>
    <w:rsid w:val="00EF2ED7"/>
  </w:style>
  <w:style w:type="paragraph" w:customStyle="1" w:styleId="0104B3365F3A40EBA36256C4561F83BF">
    <w:name w:val="0104B3365F3A40EBA36256C4561F83BF"/>
    <w:rsid w:val="00EF2ED7"/>
  </w:style>
  <w:style w:type="paragraph" w:customStyle="1" w:styleId="526017A19B834E0BB3A65CAA55F15381">
    <w:name w:val="526017A19B834E0BB3A65CAA55F15381"/>
    <w:rsid w:val="00EF2ED7"/>
  </w:style>
  <w:style w:type="paragraph" w:customStyle="1" w:styleId="46226E972E1548EF8FFDC0B0665A6D1F">
    <w:name w:val="46226E972E1548EF8FFDC0B0665A6D1F"/>
    <w:rsid w:val="00EF2ED7"/>
  </w:style>
  <w:style w:type="paragraph" w:customStyle="1" w:styleId="CAD91BFD07BB483186430A3ACB1BAD48">
    <w:name w:val="CAD91BFD07BB483186430A3ACB1BAD48"/>
    <w:rsid w:val="00EF2ED7"/>
  </w:style>
  <w:style w:type="paragraph" w:customStyle="1" w:styleId="BFCBDA2D9A6844289F5689AB5339E69F">
    <w:name w:val="BFCBDA2D9A6844289F5689AB5339E69F"/>
    <w:rsid w:val="00EF2ED7"/>
  </w:style>
  <w:style w:type="paragraph" w:customStyle="1" w:styleId="75348295B570464184EC611DD9BEF468">
    <w:name w:val="75348295B570464184EC611DD9BEF468"/>
    <w:rsid w:val="00EF2ED7"/>
  </w:style>
  <w:style w:type="paragraph" w:customStyle="1" w:styleId="4E63607A4B694072B240E01A490664F5">
    <w:name w:val="4E63607A4B694072B240E01A490664F5"/>
    <w:rsid w:val="00EF2ED7"/>
  </w:style>
  <w:style w:type="paragraph" w:customStyle="1" w:styleId="EF39915930D347EA9D66F39C9BFE3449">
    <w:name w:val="EF39915930D347EA9D66F39C9BFE3449"/>
    <w:rsid w:val="00EF2ED7"/>
  </w:style>
  <w:style w:type="paragraph" w:customStyle="1" w:styleId="C3E1C52DFAA0466DA8F16FFF334F2ABB">
    <w:name w:val="C3E1C52DFAA0466DA8F16FFF334F2ABB"/>
    <w:rsid w:val="00EF2ED7"/>
  </w:style>
  <w:style w:type="paragraph" w:customStyle="1" w:styleId="0B5EB9201A2B478A9F81865CBCB7D8F3">
    <w:name w:val="0B5EB9201A2B478A9F81865CBCB7D8F3"/>
    <w:rsid w:val="00EF2ED7"/>
  </w:style>
  <w:style w:type="paragraph" w:customStyle="1" w:styleId="7FDC9750D55E4C90A388B8831BB21F77">
    <w:name w:val="7FDC9750D55E4C90A388B8831BB21F77"/>
    <w:rsid w:val="00EF2ED7"/>
  </w:style>
  <w:style w:type="paragraph" w:customStyle="1" w:styleId="53E95C11926C464CAA8CF1B61D24468F">
    <w:name w:val="53E95C11926C464CAA8CF1B61D24468F"/>
    <w:rsid w:val="00EF2ED7"/>
  </w:style>
  <w:style w:type="paragraph" w:customStyle="1" w:styleId="A103B16A58514657ADE4033D77C6F225">
    <w:name w:val="A103B16A58514657ADE4033D77C6F225"/>
    <w:rsid w:val="00EF2ED7"/>
  </w:style>
  <w:style w:type="paragraph" w:customStyle="1" w:styleId="F439897E52144D68AF3AF83E08ACBA95">
    <w:name w:val="F439897E52144D68AF3AF83E08ACBA95"/>
    <w:rsid w:val="00EF2ED7"/>
  </w:style>
  <w:style w:type="paragraph" w:customStyle="1" w:styleId="10B3BD8ABD18410590A20122637BB90C">
    <w:name w:val="10B3BD8ABD18410590A20122637BB90C"/>
    <w:rsid w:val="00EF2ED7"/>
  </w:style>
  <w:style w:type="paragraph" w:customStyle="1" w:styleId="A89670D5CE91454FB63F42FFC0517260">
    <w:name w:val="A89670D5CE91454FB63F42FFC0517260"/>
    <w:rsid w:val="00EF2ED7"/>
  </w:style>
  <w:style w:type="paragraph" w:customStyle="1" w:styleId="21B3F6D420F4490EBC004F36D1E6839A">
    <w:name w:val="21B3F6D420F4490EBC004F36D1E6839A"/>
    <w:rsid w:val="00EF2ED7"/>
  </w:style>
  <w:style w:type="paragraph" w:customStyle="1" w:styleId="C0A18118AB9948078A83F1BFEDBB1BB8">
    <w:name w:val="C0A18118AB9948078A83F1BFEDBB1BB8"/>
    <w:rsid w:val="00EF2ED7"/>
  </w:style>
  <w:style w:type="paragraph" w:customStyle="1" w:styleId="DD644DEE14EF45398BB6936073CA2536">
    <w:name w:val="DD644DEE14EF45398BB6936073CA2536"/>
    <w:rsid w:val="00EF2ED7"/>
  </w:style>
  <w:style w:type="paragraph" w:customStyle="1" w:styleId="8C4333086505474FBCC5A149496B6D70">
    <w:name w:val="8C4333086505474FBCC5A149496B6D70"/>
    <w:rsid w:val="00EF2ED7"/>
  </w:style>
  <w:style w:type="paragraph" w:customStyle="1" w:styleId="9D8516367B444B0787EB7A562CEA3DDB">
    <w:name w:val="9D8516367B444B0787EB7A562CEA3DDB"/>
    <w:rsid w:val="00EF2ED7"/>
  </w:style>
  <w:style w:type="paragraph" w:customStyle="1" w:styleId="A3C81257CE6243A5B234E6FECB6FFB57">
    <w:name w:val="A3C81257CE6243A5B234E6FECB6FFB57"/>
    <w:rsid w:val="00EF2ED7"/>
  </w:style>
  <w:style w:type="paragraph" w:customStyle="1" w:styleId="1597F48A38E147EBACC535DE9494FB11">
    <w:name w:val="1597F48A38E147EBACC535DE9494FB11"/>
    <w:rsid w:val="00EF2ED7"/>
  </w:style>
  <w:style w:type="paragraph" w:customStyle="1" w:styleId="ACC09CC28C7546D29FA51047CD28A40A">
    <w:name w:val="ACC09CC28C7546D29FA51047CD28A40A"/>
    <w:rsid w:val="00EF2ED7"/>
  </w:style>
  <w:style w:type="paragraph" w:customStyle="1" w:styleId="833548DD18EB4EB6B7445006893DDAE2">
    <w:name w:val="833548DD18EB4EB6B7445006893DDAE2"/>
    <w:rsid w:val="00EF2ED7"/>
  </w:style>
  <w:style w:type="paragraph" w:customStyle="1" w:styleId="14F0366CB0A6404CA6301F0E7E341E54">
    <w:name w:val="14F0366CB0A6404CA6301F0E7E341E54"/>
    <w:rsid w:val="00EF2ED7"/>
  </w:style>
  <w:style w:type="paragraph" w:customStyle="1" w:styleId="69521138FEF347ACBA79B322A73366BD">
    <w:name w:val="69521138FEF347ACBA79B322A73366BD"/>
    <w:rsid w:val="00EF2ED7"/>
  </w:style>
  <w:style w:type="paragraph" w:customStyle="1" w:styleId="1C4C31E80CB949979FF9B3AEC636E7B2">
    <w:name w:val="1C4C31E80CB949979FF9B3AEC636E7B2"/>
    <w:rsid w:val="00EF2ED7"/>
  </w:style>
  <w:style w:type="paragraph" w:customStyle="1" w:styleId="E03CEEDE5D2043A283F1B8839B548AF6">
    <w:name w:val="E03CEEDE5D2043A283F1B8839B548AF6"/>
    <w:rsid w:val="00EF2ED7"/>
  </w:style>
  <w:style w:type="paragraph" w:customStyle="1" w:styleId="C9613664806F47949CA88010AF04260F">
    <w:name w:val="C9613664806F47949CA88010AF04260F"/>
    <w:rsid w:val="00EF2ED7"/>
  </w:style>
  <w:style w:type="paragraph" w:customStyle="1" w:styleId="14654C46CE9D41BD9111C528711AE618">
    <w:name w:val="14654C46CE9D41BD9111C528711AE618"/>
    <w:rsid w:val="00EF2ED7"/>
  </w:style>
  <w:style w:type="paragraph" w:customStyle="1" w:styleId="49E973FB09F442D4B17A647C0E489352">
    <w:name w:val="49E973FB09F442D4B17A647C0E489352"/>
    <w:rsid w:val="00EF2ED7"/>
  </w:style>
  <w:style w:type="paragraph" w:customStyle="1" w:styleId="952C4B5EA6DB4A87ABEEE48EF7FF919A">
    <w:name w:val="952C4B5EA6DB4A87ABEEE48EF7FF919A"/>
    <w:rsid w:val="00EF2ED7"/>
  </w:style>
  <w:style w:type="paragraph" w:customStyle="1" w:styleId="61A590DCB9C549C7AD514144CD40A04B">
    <w:name w:val="61A590DCB9C549C7AD514144CD40A04B"/>
    <w:rsid w:val="00EF2ED7"/>
  </w:style>
  <w:style w:type="paragraph" w:customStyle="1" w:styleId="CDE71DD10C564542A499680F55409F60">
    <w:name w:val="CDE71DD10C564542A499680F55409F60"/>
    <w:rsid w:val="00EF2ED7"/>
  </w:style>
  <w:style w:type="paragraph" w:customStyle="1" w:styleId="A939BF69830849628CAD8B5D2F5E8AD6">
    <w:name w:val="A939BF69830849628CAD8B5D2F5E8AD6"/>
    <w:rsid w:val="00EF2ED7"/>
  </w:style>
  <w:style w:type="paragraph" w:customStyle="1" w:styleId="3214A7AD3746488189434EAEA621652B">
    <w:name w:val="3214A7AD3746488189434EAEA621652B"/>
    <w:rsid w:val="00EF2ED7"/>
  </w:style>
  <w:style w:type="paragraph" w:customStyle="1" w:styleId="12CB7638FA67411B98041A27A9454BBA">
    <w:name w:val="12CB7638FA67411B98041A27A9454BBA"/>
    <w:rsid w:val="00EF2ED7"/>
  </w:style>
  <w:style w:type="paragraph" w:customStyle="1" w:styleId="7563B95A712744C99BB10ED4E04BD573">
    <w:name w:val="7563B95A712744C99BB10ED4E04BD573"/>
    <w:rsid w:val="00EF2ED7"/>
  </w:style>
  <w:style w:type="paragraph" w:customStyle="1" w:styleId="2E2E1354F762474591D992DF4EB303B0">
    <w:name w:val="2E2E1354F762474591D992DF4EB303B0"/>
    <w:rsid w:val="00EF2ED7"/>
  </w:style>
  <w:style w:type="paragraph" w:customStyle="1" w:styleId="B6A108A2F9CF4ADFBEDAEC43412FF4AA">
    <w:name w:val="B6A108A2F9CF4ADFBEDAEC43412FF4AA"/>
    <w:rsid w:val="00EF2ED7"/>
  </w:style>
  <w:style w:type="paragraph" w:customStyle="1" w:styleId="DBBA674D7A774507A121A75142139670">
    <w:name w:val="DBBA674D7A774507A121A75142139670"/>
    <w:rsid w:val="00EF2ED7"/>
  </w:style>
  <w:style w:type="paragraph" w:customStyle="1" w:styleId="BCED8CFB7F27488EA0E514CC982960CE">
    <w:name w:val="BCED8CFB7F27488EA0E514CC982960CE"/>
    <w:rsid w:val="00EF2ED7"/>
  </w:style>
  <w:style w:type="paragraph" w:customStyle="1" w:styleId="58E6C10989894E8FB55BA4ABB26A22BE">
    <w:name w:val="58E6C10989894E8FB55BA4ABB26A22BE"/>
    <w:rsid w:val="00EF2ED7"/>
  </w:style>
  <w:style w:type="paragraph" w:customStyle="1" w:styleId="C8BDB80208A7422FB2CCA5DA9DEB4D82">
    <w:name w:val="C8BDB80208A7422FB2CCA5DA9DEB4D82"/>
    <w:rsid w:val="00EF2ED7"/>
  </w:style>
  <w:style w:type="paragraph" w:customStyle="1" w:styleId="25B59BBEAE04480189CDB2E117E53B7F">
    <w:name w:val="25B59BBEAE04480189CDB2E117E53B7F"/>
    <w:rsid w:val="00EF2ED7"/>
  </w:style>
  <w:style w:type="paragraph" w:customStyle="1" w:styleId="1B49D9AF5BBA429C8CA849A9A7EC397C">
    <w:name w:val="1B49D9AF5BBA429C8CA849A9A7EC397C"/>
    <w:rsid w:val="00EF2ED7"/>
  </w:style>
  <w:style w:type="paragraph" w:customStyle="1" w:styleId="821208B91F644CE2A525F1E5FF08FB43">
    <w:name w:val="821208B91F644CE2A525F1E5FF08FB43"/>
    <w:rsid w:val="00EF2ED7"/>
  </w:style>
  <w:style w:type="paragraph" w:customStyle="1" w:styleId="A1F111D9231249858C741BDE0B5850B4">
    <w:name w:val="A1F111D9231249858C741BDE0B5850B4"/>
    <w:rsid w:val="00EF2ED7"/>
  </w:style>
  <w:style w:type="paragraph" w:customStyle="1" w:styleId="D5641548A8334858A214C493E22A09E5">
    <w:name w:val="D5641548A8334858A214C493E22A09E5"/>
    <w:rsid w:val="00EF2ED7"/>
  </w:style>
  <w:style w:type="paragraph" w:customStyle="1" w:styleId="1E6BC00722DB4251A6BAB3E89C55B992">
    <w:name w:val="1E6BC00722DB4251A6BAB3E89C55B992"/>
    <w:rsid w:val="00EF2ED7"/>
  </w:style>
  <w:style w:type="paragraph" w:customStyle="1" w:styleId="C445838099754D608FAFA0ABB74FE524">
    <w:name w:val="C445838099754D608FAFA0ABB74FE524"/>
    <w:rsid w:val="00EF2ED7"/>
  </w:style>
  <w:style w:type="paragraph" w:customStyle="1" w:styleId="1B1464F6EA88439990024FB1C3BE0805">
    <w:name w:val="1B1464F6EA88439990024FB1C3BE0805"/>
    <w:rsid w:val="00EF2ED7"/>
  </w:style>
  <w:style w:type="paragraph" w:customStyle="1" w:styleId="CE1B8A92DAD54868BC05E75916B33340">
    <w:name w:val="CE1B8A92DAD54868BC05E75916B33340"/>
    <w:rsid w:val="00EF2ED7"/>
  </w:style>
  <w:style w:type="paragraph" w:customStyle="1" w:styleId="EAEC9E7374894BD4B31AD3F5DEADDB76">
    <w:name w:val="EAEC9E7374894BD4B31AD3F5DEADDB76"/>
    <w:rsid w:val="00EF2ED7"/>
  </w:style>
  <w:style w:type="paragraph" w:customStyle="1" w:styleId="F2FBE268A30447DE95284A7EE4969C1A">
    <w:name w:val="F2FBE268A30447DE95284A7EE4969C1A"/>
    <w:rsid w:val="00EF2ED7"/>
  </w:style>
  <w:style w:type="paragraph" w:customStyle="1" w:styleId="E7A2CCF65AD44A1F82890134E256AE89">
    <w:name w:val="E7A2CCF65AD44A1F82890134E256AE89"/>
    <w:rsid w:val="00EF2ED7"/>
  </w:style>
  <w:style w:type="paragraph" w:customStyle="1" w:styleId="BB8F480757AA4EABB3138CA28C6979AF">
    <w:name w:val="BB8F480757AA4EABB3138CA28C6979AF"/>
    <w:rsid w:val="00EF2ED7"/>
  </w:style>
  <w:style w:type="paragraph" w:customStyle="1" w:styleId="3A33CA1487B2479A9212EA38C83FD433">
    <w:name w:val="3A33CA1487B2479A9212EA38C83FD433"/>
    <w:rsid w:val="00EF2ED7"/>
  </w:style>
  <w:style w:type="paragraph" w:customStyle="1" w:styleId="68A3B0066A734D5EA9CAB242B4224933">
    <w:name w:val="68A3B0066A734D5EA9CAB242B4224933"/>
    <w:rsid w:val="00EF2ED7"/>
  </w:style>
  <w:style w:type="paragraph" w:customStyle="1" w:styleId="A4D4414DEFA1419AAB4E291126CE8634">
    <w:name w:val="A4D4414DEFA1419AAB4E291126CE8634"/>
    <w:rsid w:val="00EF2ED7"/>
  </w:style>
  <w:style w:type="paragraph" w:customStyle="1" w:styleId="54B032167C554E3C96E870142F3ABF3E">
    <w:name w:val="54B032167C554E3C96E870142F3ABF3E"/>
    <w:rsid w:val="00EF2ED7"/>
  </w:style>
  <w:style w:type="paragraph" w:customStyle="1" w:styleId="08593F6B45EE441981861E982FB31DAD">
    <w:name w:val="08593F6B45EE441981861E982FB31DAD"/>
    <w:rsid w:val="00EF2ED7"/>
  </w:style>
  <w:style w:type="paragraph" w:customStyle="1" w:styleId="7D97DC1475914473A2ED3C14C3FC3218">
    <w:name w:val="7D97DC1475914473A2ED3C14C3FC3218"/>
    <w:rsid w:val="00EF2ED7"/>
  </w:style>
  <w:style w:type="paragraph" w:customStyle="1" w:styleId="BD7F6A105CD5498992A7F9FDC9AFD6F2">
    <w:name w:val="BD7F6A105CD5498992A7F9FDC9AFD6F2"/>
    <w:rsid w:val="00EF2ED7"/>
  </w:style>
  <w:style w:type="paragraph" w:customStyle="1" w:styleId="67B2397DA6A84B2BB818160B8B9AF6DD">
    <w:name w:val="67B2397DA6A84B2BB818160B8B9AF6DD"/>
    <w:rsid w:val="00EF2ED7"/>
  </w:style>
  <w:style w:type="paragraph" w:customStyle="1" w:styleId="A9BD2DEE952743AFAAEFD321190FDDA1">
    <w:name w:val="A9BD2DEE952743AFAAEFD321190FDDA1"/>
    <w:rsid w:val="00EF2ED7"/>
  </w:style>
  <w:style w:type="paragraph" w:customStyle="1" w:styleId="72EC58D9B4BC476184E1ADCEBC53DDFA">
    <w:name w:val="72EC58D9B4BC476184E1ADCEBC53DDFA"/>
    <w:rsid w:val="00EF2ED7"/>
  </w:style>
  <w:style w:type="paragraph" w:customStyle="1" w:styleId="907681EF6BF14792BA96101537B4571C">
    <w:name w:val="907681EF6BF14792BA96101537B4571C"/>
    <w:rsid w:val="00EF2ED7"/>
  </w:style>
  <w:style w:type="paragraph" w:customStyle="1" w:styleId="87CC9DFAC4654CD4B970F5A10C840C15">
    <w:name w:val="87CC9DFAC4654CD4B970F5A10C840C15"/>
    <w:rsid w:val="00EF2ED7"/>
  </w:style>
  <w:style w:type="paragraph" w:customStyle="1" w:styleId="43BF76FEF26A489BBD3A6B6DEADA08ED">
    <w:name w:val="43BF76FEF26A489BBD3A6B6DEADA08ED"/>
    <w:rsid w:val="00EF2ED7"/>
  </w:style>
  <w:style w:type="paragraph" w:customStyle="1" w:styleId="4E290BC286DD4CF6BBDDE5A1A4705288">
    <w:name w:val="4E290BC286DD4CF6BBDDE5A1A4705288"/>
    <w:rsid w:val="00EF2ED7"/>
  </w:style>
  <w:style w:type="paragraph" w:customStyle="1" w:styleId="161B22C7840940B7A28B322E5B4C70BA">
    <w:name w:val="161B22C7840940B7A28B322E5B4C70BA"/>
    <w:rsid w:val="00EF2ED7"/>
  </w:style>
  <w:style w:type="paragraph" w:customStyle="1" w:styleId="ED875FAFF2F1416E99C961DD51E8311F">
    <w:name w:val="ED875FAFF2F1416E99C961DD51E8311F"/>
    <w:rsid w:val="00EF2ED7"/>
  </w:style>
  <w:style w:type="paragraph" w:customStyle="1" w:styleId="EA5DFCB8D231476CB44E89F371877FFE">
    <w:name w:val="EA5DFCB8D231476CB44E89F371877FFE"/>
    <w:rsid w:val="00EF2ED7"/>
  </w:style>
  <w:style w:type="paragraph" w:customStyle="1" w:styleId="80C84CFD395643709B63BF47B78FCCA6">
    <w:name w:val="80C84CFD395643709B63BF47B78FCCA6"/>
    <w:rsid w:val="00EF2ED7"/>
  </w:style>
  <w:style w:type="paragraph" w:customStyle="1" w:styleId="9FAC7522376B4BAE831DA1E5536271DD">
    <w:name w:val="9FAC7522376B4BAE831DA1E5536271DD"/>
    <w:rsid w:val="00EF2ED7"/>
  </w:style>
  <w:style w:type="paragraph" w:customStyle="1" w:styleId="0E3B027F040748B7B7E7330CB69AA634">
    <w:name w:val="0E3B027F040748B7B7E7330CB69AA634"/>
    <w:rsid w:val="00EF2ED7"/>
  </w:style>
  <w:style w:type="paragraph" w:customStyle="1" w:styleId="679785F92355404EAC0BDB91D728C60F">
    <w:name w:val="679785F92355404EAC0BDB91D728C60F"/>
    <w:rsid w:val="00EF2ED7"/>
  </w:style>
  <w:style w:type="paragraph" w:customStyle="1" w:styleId="6F1669B9CCA942AF86F42E6D02122AAC">
    <w:name w:val="6F1669B9CCA942AF86F42E6D02122AAC"/>
    <w:rsid w:val="00EF2ED7"/>
  </w:style>
  <w:style w:type="paragraph" w:customStyle="1" w:styleId="3A3D695FD35C4AB9BA23703042E77020">
    <w:name w:val="3A3D695FD35C4AB9BA23703042E77020"/>
    <w:rsid w:val="00EF2ED7"/>
  </w:style>
  <w:style w:type="paragraph" w:customStyle="1" w:styleId="B3E4192F174140D58D8BF56169888016">
    <w:name w:val="B3E4192F174140D58D8BF56169888016"/>
    <w:rsid w:val="00EF2ED7"/>
  </w:style>
  <w:style w:type="paragraph" w:customStyle="1" w:styleId="BADC80EAD9AE4967AC705379426718F2">
    <w:name w:val="BADC80EAD9AE4967AC705379426718F2"/>
    <w:rsid w:val="00EF2ED7"/>
  </w:style>
  <w:style w:type="paragraph" w:customStyle="1" w:styleId="D9CA9CB461DC4A38828F3256622E1931">
    <w:name w:val="D9CA9CB461DC4A38828F3256622E1931"/>
    <w:rsid w:val="00EF2ED7"/>
  </w:style>
  <w:style w:type="paragraph" w:customStyle="1" w:styleId="A73A4ABB8F094AD081DE88361BCDC36B">
    <w:name w:val="A73A4ABB8F094AD081DE88361BCDC36B"/>
    <w:rsid w:val="00EF2ED7"/>
  </w:style>
  <w:style w:type="paragraph" w:customStyle="1" w:styleId="4B58B5C1A514488A90F271F6DC3A5A5D">
    <w:name w:val="4B58B5C1A514488A90F271F6DC3A5A5D"/>
    <w:rsid w:val="00EF2ED7"/>
  </w:style>
  <w:style w:type="paragraph" w:customStyle="1" w:styleId="746C460DAA904519829138BE1B313C21">
    <w:name w:val="746C460DAA904519829138BE1B313C21"/>
    <w:rsid w:val="00EF2ED7"/>
  </w:style>
  <w:style w:type="paragraph" w:customStyle="1" w:styleId="5FAE8B1C6C5D4924908AFC63E2456BEE">
    <w:name w:val="5FAE8B1C6C5D4924908AFC63E2456BEE"/>
    <w:rsid w:val="00EF2ED7"/>
  </w:style>
  <w:style w:type="paragraph" w:customStyle="1" w:styleId="5C003E97D96E45A9A811BA01DF7B6A14">
    <w:name w:val="5C003E97D96E45A9A811BA01DF7B6A14"/>
    <w:rsid w:val="00EF2ED7"/>
  </w:style>
  <w:style w:type="paragraph" w:customStyle="1" w:styleId="CAAAE3D7D9DE4B36BC4CF4D9D19C030D">
    <w:name w:val="CAAAE3D7D9DE4B36BC4CF4D9D19C030D"/>
    <w:rsid w:val="00EF2ED7"/>
  </w:style>
  <w:style w:type="paragraph" w:customStyle="1" w:styleId="6855E1C46D594CD2A6E813334E205D5D">
    <w:name w:val="6855E1C46D594CD2A6E813334E205D5D"/>
    <w:rsid w:val="00EF2ED7"/>
  </w:style>
  <w:style w:type="paragraph" w:customStyle="1" w:styleId="5CDE9D5D0B7E445798CD48932A71DA1E">
    <w:name w:val="5CDE9D5D0B7E445798CD48932A71DA1E"/>
    <w:rsid w:val="00EF2ED7"/>
  </w:style>
  <w:style w:type="paragraph" w:customStyle="1" w:styleId="69BC73D56E1C41D0A7444BEB86BEB86B">
    <w:name w:val="69BC73D56E1C41D0A7444BEB86BEB86B"/>
    <w:rsid w:val="00EF2ED7"/>
  </w:style>
  <w:style w:type="paragraph" w:customStyle="1" w:styleId="F7569231701545F494C9D48D498BE4E8">
    <w:name w:val="F7569231701545F494C9D48D498BE4E8"/>
    <w:rsid w:val="00EF2ED7"/>
  </w:style>
  <w:style w:type="paragraph" w:customStyle="1" w:styleId="EE43603C82164EAFAE8762F788B0C21C">
    <w:name w:val="EE43603C82164EAFAE8762F788B0C21C"/>
    <w:rsid w:val="00EF2ED7"/>
  </w:style>
  <w:style w:type="paragraph" w:customStyle="1" w:styleId="5019679D12354B1F9008953C9EA4E889">
    <w:name w:val="5019679D12354B1F9008953C9EA4E889"/>
    <w:rsid w:val="00EF2ED7"/>
  </w:style>
  <w:style w:type="paragraph" w:customStyle="1" w:styleId="7F406CB4DD574C32874B574CDC5C13A1">
    <w:name w:val="7F406CB4DD574C32874B574CDC5C13A1"/>
    <w:rsid w:val="00EF2ED7"/>
  </w:style>
  <w:style w:type="paragraph" w:customStyle="1" w:styleId="DDFA0B10C5254D08B12AFA72CC8518A7">
    <w:name w:val="DDFA0B10C5254D08B12AFA72CC8518A7"/>
    <w:rsid w:val="00EF2ED7"/>
  </w:style>
  <w:style w:type="paragraph" w:customStyle="1" w:styleId="A5090C5110B94125A7DBE0E08A351CA9">
    <w:name w:val="A5090C5110B94125A7DBE0E08A351CA9"/>
    <w:rsid w:val="00EF2ED7"/>
  </w:style>
  <w:style w:type="paragraph" w:customStyle="1" w:styleId="05A7B81B4E31490EB29299A404616A35">
    <w:name w:val="05A7B81B4E31490EB29299A404616A35"/>
    <w:rsid w:val="00EF2ED7"/>
  </w:style>
  <w:style w:type="paragraph" w:customStyle="1" w:styleId="CFB4975E335641E59DFD61E5BFCC3B99">
    <w:name w:val="CFB4975E335641E59DFD61E5BFCC3B99"/>
    <w:rsid w:val="00EF2ED7"/>
  </w:style>
  <w:style w:type="paragraph" w:customStyle="1" w:styleId="5D44FE97AED54C4283ECD81B75C0B0A8">
    <w:name w:val="5D44FE97AED54C4283ECD81B75C0B0A8"/>
    <w:rsid w:val="00EF2ED7"/>
  </w:style>
  <w:style w:type="paragraph" w:customStyle="1" w:styleId="DC67434AB23846CB9FC091087B0EFD95">
    <w:name w:val="DC67434AB23846CB9FC091087B0EFD95"/>
    <w:rsid w:val="00EF2ED7"/>
  </w:style>
  <w:style w:type="paragraph" w:customStyle="1" w:styleId="EA19A7BE47BA4ECFAEF170F0CDC09DB4">
    <w:name w:val="EA19A7BE47BA4ECFAEF170F0CDC09DB4"/>
    <w:rsid w:val="00EF2ED7"/>
  </w:style>
  <w:style w:type="paragraph" w:customStyle="1" w:styleId="5AA9DEA3AFC34D04A8A1ACEF456307E2">
    <w:name w:val="5AA9DEA3AFC34D04A8A1ACEF456307E2"/>
    <w:rsid w:val="00EF2ED7"/>
  </w:style>
  <w:style w:type="paragraph" w:customStyle="1" w:styleId="8AD2FF427614483CBA717FE7A6CD74E3">
    <w:name w:val="8AD2FF427614483CBA717FE7A6CD74E3"/>
    <w:rsid w:val="00EF2ED7"/>
  </w:style>
  <w:style w:type="paragraph" w:customStyle="1" w:styleId="06A00B8EE11C4D9184E4D4AB544DC101">
    <w:name w:val="06A00B8EE11C4D9184E4D4AB544DC101"/>
    <w:rsid w:val="00EF2ED7"/>
  </w:style>
  <w:style w:type="paragraph" w:customStyle="1" w:styleId="35C0685581CF4148923E05CEEE5B297A">
    <w:name w:val="35C0685581CF4148923E05CEEE5B297A"/>
    <w:rsid w:val="00EF2ED7"/>
  </w:style>
  <w:style w:type="paragraph" w:customStyle="1" w:styleId="D0210EA25A804C79A8E8815910DDAD65">
    <w:name w:val="D0210EA25A804C79A8E8815910DDAD65"/>
    <w:rsid w:val="00EF2ED7"/>
  </w:style>
  <w:style w:type="paragraph" w:customStyle="1" w:styleId="B561F9E02A044ED0BDA2513A4FABB5FD">
    <w:name w:val="B561F9E02A044ED0BDA2513A4FABB5FD"/>
    <w:rsid w:val="00EF2ED7"/>
  </w:style>
  <w:style w:type="paragraph" w:customStyle="1" w:styleId="EAB315DA12564CF3BD2380E682F32161">
    <w:name w:val="EAB315DA12564CF3BD2380E682F32161"/>
    <w:rsid w:val="00EF2ED7"/>
  </w:style>
  <w:style w:type="paragraph" w:customStyle="1" w:styleId="D8C749A201C84DAF973BADB6490E56CE">
    <w:name w:val="D8C749A201C84DAF973BADB6490E56CE"/>
    <w:rsid w:val="00EF2ED7"/>
  </w:style>
  <w:style w:type="paragraph" w:customStyle="1" w:styleId="8119C125664A4210945B85DF982BBAC6">
    <w:name w:val="8119C125664A4210945B85DF982BBAC6"/>
    <w:rsid w:val="00EF2ED7"/>
  </w:style>
  <w:style w:type="paragraph" w:customStyle="1" w:styleId="FB717410CD3D4D26B13395B9CD000BDE">
    <w:name w:val="FB717410CD3D4D26B13395B9CD000BDE"/>
    <w:rsid w:val="00EF2ED7"/>
  </w:style>
  <w:style w:type="paragraph" w:customStyle="1" w:styleId="2C46B00071234950A1809D0B36EB685A">
    <w:name w:val="2C46B00071234950A1809D0B36EB685A"/>
    <w:rsid w:val="00EF2ED7"/>
  </w:style>
  <w:style w:type="paragraph" w:customStyle="1" w:styleId="2803CA48FECB4C1BADD13BF628265A48">
    <w:name w:val="2803CA48FECB4C1BADD13BF628265A48"/>
    <w:rsid w:val="00EF2ED7"/>
  </w:style>
  <w:style w:type="paragraph" w:customStyle="1" w:styleId="738B0694E67E4769A1ED086D0D9A01C9">
    <w:name w:val="738B0694E67E4769A1ED086D0D9A01C9"/>
    <w:rsid w:val="00EF2ED7"/>
  </w:style>
  <w:style w:type="paragraph" w:customStyle="1" w:styleId="E1D404D77A65405C8F5A61877E8A8AB4">
    <w:name w:val="E1D404D77A65405C8F5A61877E8A8AB4"/>
    <w:rsid w:val="00EF2ED7"/>
  </w:style>
  <w:style w:type="paragraph" w:customStyle="1" w:styleId="43E14175651D4AB9912C95BD7E8CE962">
    <w:name w:val="43E14175651D4AB9912C95BD7E8CE962"/>
    <w:rsid w:val="00EF2ED7"/>
  </w:style>
  <w:style w:type="paragraph" w:customStyle="1" w:styleId="912F7736D10D4579A5223E7A88CD7A7A">
    <w:name w:val="912F7736D10D4579A5223E7A88CD7A7A"/>
    <w:rsid w:val="00EF2ED7"/>
  </w:style>
  <w:style w:type="paragraph" w:customStyle="1" w:styleId="272EBE4D347B4C70B1DB3BBD6A939C2F">
    <w:name w:val="272EBE4D347B4C70B1DB3BBD6A939C2F"/>
    <w:rsid w:val="00EF2ED7"/>
  </w:style>
  <w:style w:type="paragraph" w:customStyle="1" w:styleId="FA952AA215C74C42A694EAE9F3521631">
    <w:name w:val="FA952AA215C74C42A694EAE9F3521631"/>
    <w:rsid w:val="00EF2ED7"/>
  </w:style>
  <w:style w:type="paragraph" w:customStyle="1" w:styleId="8A5AC083427343729EE07077B620CDAF">
    <w:name w:val="8A5AC083427343729EE07077B620CDAF"/>
    <w:rsid w:val="00EF2ED7"/>
  </w:style>
  <w:style w:type="paragraph" w:customStyle="1" w:styleId="A54CB045686242F98692B645EF3967B7">
    <w:name w:val="A54CB045686242F98692B645EF3967B7"/>
    <w:rsid w:val="00EF2ED7"/>
  </w:style>
  <w:style w:type="paragraph" w:customStyle="1" w:styleId="2928BCFEE50A46B9A225A85C353E7008">
    <w:name w:val="2928BCFEE50A46B9A225A85C353E7008"/>
    <w:rsid w:val="00EF2ED7"/>
  </w:style>
  <w:style w:type="paragraph" w:customStyle="1" w:styleId="C690EB0EBE674541AB45A3AB0498B507">
    <w:name w:val="C690EB0EBE674541AB45A3AB0498B507"/>
    <w:rsid w:val="00EF2ED7"/>
  </w:style>
  <w:style w:type="paragraph" w:customStyle="1" w:styleId="CDB60965041C4B5DAE81B866676B72D6">
    <w:name w:val="CDB60965041C4B5DAE81B866676B72D6"/>
    <w:rsid w:val="00EF2ED7"/>
  </w:style>
  <w:style w:type="paragraph" w:customStyle="1" w:styleId="F77946E93EBC45FDA8AC0BFD9F72AAB5">
    <w:name w:val="F77946E93EBC45FDA8AC0BFD9F72AAB5"/>
    <w:rsid w:val="00EF2ED7"/>
  </w:style>
  <w:style w:type="paragraph" w:customStyle="1" w:styleId="C4154119ECCD4A0F8120380D1C250FB5">
    <w:name w:val="C4154119ECCD4A0F8120380D1C250FB5"/>
    <w:rsid w:val="00EF2ED7"/>
  </w:style>
  <w:style w:type="paragraph" w:customStyle="1" w:styleId="3D32D4245C074557A04D5E51FECBC195">
    <w:name w:val="3D32D4245C074557A04D5E51FECBC195"/>
    <w:rsid w:val="00EF2ED7"/>
  </w:style>
  <w:style w:type="paragraph" w:customStyle="1" w:styleId="3CB5395699894D61898F701D0596D6F2">
    <w:name w:val="3CB5395699894D61898F701D0596D6F2"/>
    <w:rsid w:val="00EF2ED7"/>
  </w:style>
  <w:style w:type="paragraph" w:customStyle="1" w:styleId="AC20918836234B8D85E2C8E776F2F139">
    <w:name w:val="AC20918836234B8D85E2C8E776F2F139"/>
    <w:rsid w:val="00EF2ED7"/>
  </w:style>
  <w:style w:type="paragraph" w:customStyle="1" w:styleId="930604CBC6CE4977A94EA7877E919112">
    <w:name w:val="930604CBC6CE4977A94EA7877E919112"/>
    <w:rsid w:val="00EF2ED7"/>
  </w:style>
  <w:style w:type="paragraph" w:customStyle="1" w:styleId="189A6E071ECC4A5BB5025C84A1167D3D">
    <w:name w:val="189A6E071ECC4A5BB5025C84A1167D3D"/>
    <w:rsid w:val="00EF2ED7"/>
  </w:style>
  <w:style w:type="paragraph" w:customStyle="1" w:styleId="58CDF59B30574288876576882E7D6E66">
    <w:name w:val="58CDF59B30574288876576882E7D6E66"/>
    <w:rsid w:val="00EF2ED7"/>
  </w:style>
  <w:style w:type="paragraph" w:customStyle="1" w:styleId="8EC04E669DB04CCC91FEF31D8CFA18D8">
    <w:name w:val="8EC04E669DB04CCC91FEF31D8CFA18D8"/>
    <w:rsid w:val="00EF2ED7"/>
  </w:style>
  <w:style w:type="paragraph" w:customStyle="1" w:styleId="9734B640F7E94E1CBF8EF57E45124F11">
    <w:name w:val="9734B640F7E94E1CBF8EF57E45124F11"/>
    <w:rsid w:val="00EF2ED7"/>
  </w:style>
  <w:style w:type="paragraph" w:customStyle="1" w:styleId="14F0CF8A75EA4EEEA944B815B7CD353C">
    <w:name w:val="14F0CF8A75EA4EEEA944B815B7CD353C"/>
    <w:rsid w:val="00EF2ED7"/>
  </w:style>
  <w:style w:type="paragraph" w:customStyle="1" w:styleId="33863C045D8D4E0B95E765F107ED4763">
    <w:name w:val="33863C045D8D4E0B95E765F107ED4763"/>
    <w:rsid w:val="00EF2ED7"/>
  </w:style>
  <w:style w:type="paragraph" w:customStyle="1" w:styleId="E47A2CEE2EB640E0AEC75B3E6F949E90">
    <w:name w:val="E47A2CEE2EB640E0AEC75B3E6F949E90"/>
    <w:rsid w:val="00EF2ED7"/>
  </w:style>
  <w:style w:type="paragraph" w:customStyle="1" w:styleId="6C79FDEAA8A24DBDBD3115CE044C556C">
    <w:name w:val="6C79FDEAA8A24DBDBD3115CE044C556C"/>
    <w:rsid w:val="00EF2ED7"/>
  </w:style>
  <w:style w:type="paragraph" w:customStyle="1" w:styleId="4994450BAA3244C29C0572F385583553">
    <w:name w:val="4994450BAA3244C29C0572F385583553"/>
    <w:rsid w:val="00EF2ED7"/>
  </w:style>
  <w:style w:type="paragraph" w:customStyle="1" w:styleId="8021AC2EBE4C4EE69BB9F4EE913806C3">
    <w:name w:val="8021AC2EBE4C4EE69BB9F4EE913806C3"/>
    <w:rsid w:val="00EF2ED7"/>
  </w:style>
  <w:style w:type="paragraph" w:customStyle="1" w:styleId="8D5B6902DA224003903DD983D2ADEDBA">
    <w:name w:val="8D5B6902DA224003903DD983D2ADEDBA"/>
    <w:rsid w:val="00EF2ED7"/>
  </w:style>
  <w:style w:type="paragraph" w:customStyle="1" w:styleId="BF6C8EADA8E544A99F97DE56FC9E645D">
    <w:name w:val="BF6C8EADA8E544A99F97DE56FC9E645D"/>
    <w:rsid w:val="00EF2ED7"/>
  </w:style>
  <w:style w:type="paragraph" w:customStyle="1" w:styleId="6AC5B6BE64F540E18E3515914D6BD772">
    <w:name w:val="6AC5B6BE64F540E18E3515914D6BD772"/>
    <w:rsid w:val="00EF2ED7"/>
  </w:style>
  <w:style w:type="paragraph" w:customStyle="1" w:styleId="D1AF123521EB4C9A9A3AEBAA71FB78A6">
    <w:name w:val="D1AF123521EB4C9A9A3AEBAA71FB78A6"/>
    <w:rsid w:val="00EF2ED7"/>
  </w:style>
  <w:style w:type="paragraph" w:customStyle="1" w:styleId="D5A99828F42A4212818A19759A2F5310">
    <w:name w:val="D5A99828F42A4212818A19759A2F5310"/>
    <w:rsid w:val="00EF2ED7"/>
  </w:style>
  <w:style w:type="paragraph" w:customStyle="1" w:styleId="741E3BC5A59F4F9CBBD8E42B778C6B9B">
    <w:name w:val="741E3BC5A59F4F9CBBD8E42B778C6B9B"/>
    <w:rsid w:val="00EF2ED7"/>
  </w:style>
  <w:style w:type="paragraph" w:customStyle="1" w:styleId="8FB84982297F4FB79D2E826441AF9A78">
    <w:name w:val="8FB84982297F4FB79D2E826441AF9A78"/>
    <w:rsid w:val="00EF2ED7"/>
  </w:style>
  <w:style w:type="paragraph" w:customStyle="1" w:styleId="AA15FB1D551A49A0B453996C74009C95">
    <w:name w:val="AA15FB1D551A49A0B453996C74009C95"/>
    <w:rsid w:val="00EF2ED7"/>
  </w:style>
  <w:style w:type="paragraph" w:customStyle="1" w:styleId="81C938E3A6B548C1949C6C6C3CD02F97">
    <w:name w:val="81C938E3A6B548C1949C6C6C3CD02F97"/>
    <w:rsid w:val="00EF2ED7"/>
  </w:style>
  <w:style w:type="paragraph" w:customStyle="1" w:styleId="6F188AC55D704109A82575CF146682B3">
    <w:name w:val="6F188AC55D704109A82575CF146682B3"/>
    <w:rsid w:val="00EF2ED7"/>
  </w:style>
  <w:style w:type="paragraph" w:customStyle="1" w:styleId="94484A30A72C4AD8966F8B274DD77FEF">
    <w:name w:val="94484A30A72C4AD8966F8B274DD77FEF"/>
    <w:rsid w:val="00EF2ED7"/>
  </w:style>
  <w:style w:type="paragraph" w:customStyle="1" w:styleId="EBCD3D20A686489C8850B2A8CA6CB3BB">
    <w:name w:val="EBCD3D20A686489C8850B2A8CA6CB3BB"/>
    <w:rsid w:val="00EF2ED7"/>
  </w:style>
  <w:style w:type="paragraph" w:customStyle="1" w:styleId="29FBC938A7F64A36AAC490F86E3F4E2D">
    <w:name w:val="29FBC938A7F64A36AAC490F86E3F4E2D"/>
    <w:rsid w:val="00EF2ED7"/>
  </w:style>
  <w:style w:type="paragraph" w:customStyle="1" w:styleId="7B80C3503A2344ABA11E4A99E83BCA87">
    <w:name w:val="7B80C3503A2344ABA11E4A99E83BCA87"/>
    <w:rsid w:val="00EF2ED7"/>
  </w:style>
  <w:style w:type="paragraph" w:customStyle="1" w:styleId="19F1B82CF095438081E643598D1724D4">
    <w:name w:val="19F1B82CF095438081E643598D1724D4"/>
    <w:rsid w:val="00EF2ED7"/>
  </w:style>
  <w:style w:type="paragraph" w:customStyle="1" w:styleId="48DA6FE4963C472095475186BCA249DC">
    <w:name w:val="48DA6FE4963C472095475186BCA249DC"/>
    <w:rsid w:val="00EF2ED7"/>
  </w:style>
  <w:style w:type="paragraph" w:customStyle="1" w:styleId="12180DD07B3B4A7FB3523ABA8D228B28">
    <w:name w:val="12180DD07B3B4A7FB3523ABA8D228B28"/>
    <w:rsid w:val="00EF2ED7"/>
  </w:style>
  <w:style w:type="paragraph" w:customStyle="1" w:styleId="4E62C0E7D4E440C5A0A7694E5762C9CC">
    <w:name w:val="4E62C0E7D4E440C5A0A7694E5762C9CC"/>
    <w:rsid w:val="00EF2ED7"/>
  </w:style>
  <w:style w:type="paragraph" w:customStyle="1" w:styleId="B76DDB9D453747C28F6E828A16543CE2">
    <w:name w:val="B76DDB9D453747C28F6E828A16543CE2"/>
    <w:rsid w:val="00EF2ED7"/>
  </w:style>
  <w:style w:type="paragraph" w:customStyle="1" w:styleId="D6130475E8F64889A82706120F78FA50">
    <w:name w:val="D6130475E8F64889A82706120F78FA50"/>
    <w:rsid w:val="00EF2ED7"/>
  </w:style>
  <w:style w:type="paragraph" w:customStyle="1" w:styleId="508D0C56C1DB4A6C8D8A85505A172F19">
    <w:name w:val="508D0C56C1DB4A6C8D8A85505A172F19"/>
    <w:rsid w:val="00EF2ED7"/>
  </w:style>
  <w:style w:type="paragraph" w:customStyle="1" w:styleId="B834C07F7EE14061997AA82D95F7F4B9">
    <w:name w:val="B834C07F7EE14061997AA82D95F7F4B9"/>
    <w:rsid w:val="00EF2ED7"/>
  </w:style>
  <w:style w:type="paragraph" w:customStyle="1" w:styleId="F7198360681A48DCB32148A4375B5C17">
    <w:name w:val="F7198360681A48DCB32148A4375B5C17"/>
    <w:rsid w:val="00EF2ED7"/>
  </w:style>
  <w:style w:type="paragraph" w:customStyle="1" w:styleId="0B37D7DE31BE40F8A42B372D6326D3BB">
    <w:name w:val="0B37D7DE31BE40F8A42B372D6326D3BB"/>
    <w:rsid w:val="00EF2ED7"/>
  </w:style>
  <w:style w:type="paragraph" w:customStyle="1" w:styleId="0F36B326750D4E5FB77DF2E6127BC97B">
    <w:name w:val="0F36B326750D4E5FB77DF2E6127BC97B"/>
    <w:rsid w:val="00EF2ED7"/>
  </w:style>
  <w:style w:type="paragraph" w:customStyle="1" w:styleId="4E787BA5D666484C8679EDCECA762158">
    <w:name w:val="4E787BA5D666484C8679EDCECA762158"/>
    <w:rsid w:val="00EF2ED7"/>
  </w:style>
  <w:style w:type="paragraph" w:customStyle="1" w:styleId="4E2EC11F8EB9407C92065FB0943DB0C3">
    <w:name w:val="4E2EC11F8EB9407C92065FB0943DB0C3"/>
    <w:rsid w:val="00EF2ED7"/>
  </w:style>
  <w:style w:type="paragraph" w:customStyle="1" w:styleId="3AC1C156BD844FC184D10F1310052E51">
    <w:name w:val="3AC1C156BD844FC184D10F1310052E51"/>
    <w:rsid w:val="00EF2ED7"/>
  </w:style>
  <w:style w:type="paragraph" w:customStyle="1" w:styleId="1A170C7DA2F347B9A5E825396340AC37">
    <w:name w:val="1A170C7DA2F347B9A5E825396340AC37"/>
    <w:rsid w:val="00EF2ED7"/>
  </w:style>
  <w:style w:type="paragraph" w:customStyle="1" w:styleId="93F1FB181FC24A119A0AEFA68C7D3AFC">
    <w:name w:val="93F1FB181FC24A119A0AEFA68C7D3AFC"/>
    <w:rsid w:val="00EF2ED7"/>
  </w:style>
  <w:style w:type="paragraph" w:customStyle="1" w:styleId="3A5F1EF7CC2644CBB4FA081CD2EE021A">
    <w:name w:val="3A5F1EF7CC2644CBB4FA081CD2EE021A"/>
    <w:rsid w:val="00EF2ED7"/>
  </w:style>
  <w:style w:type="paragraph" w:customStyle="1" w:styleId="5A77845BB9F842F3835D90947EFF82C4">
    <w:name w:val="5A77845BB9F842F3835D90947EFF82C4"/>
    <w:rsid w:val="00EF2ED7"/>
  </w:style>
  <w:style w:type="paragraph" w:customStyle="1" w:styleId="8551FB5D7AE04EC9A60D1BA04C6C19FF">
    <w:name w:val="8551FB5D7AE04EC9A60D1BA04C6C19FF"/>
    <w:rsid w:val="00EF2ED7"/>
  </w:style>
  <w:style w:type="paragraph" w:customStyle="1" w:styleId="EBF63B488A1344DD8D673AD53FEE8C67">
    <w:name w:val="EBF63B488A1344DD8D673AD53FEE8C67"/>
    <w:rsid w:val="00EF2ED7"/>
  </w:style>
  <w:style w:type="paragraph" w:customStyle="1" w:styleId="A44D24209AA447BEBD7479E31E96DCDB">
    <w:name w:val="A44D24209AA447BEBD7479E31E96DCDB"/>
    <w:rsid w:val="00EF2ED7"/>
  </w:style>
  <w:style w:type="paragraph" w:customStyle="1" w:styleId="F942041DD87841A3AD96EC5D0128D73B">
    <w:name w:val="F942041DD87841A3AD96EC5D0128D73B"/>
    <w:rsid w:val="00EF2ED7"/>
  </w:style>
  <w:style w:type="paragraph" w:customStyle="1" w:styleId="1F1A83799C85423197674C7A2982E7F8">
    <w:name w:val="1F1A83799C85423197674C7A2982E7F8"/>
    <w:rsid w:val="00EF2ED7"/>
  </w:style>
  <w:style w:type="paragraph" w:customStyle="1" w:styleId="1F147CA434E24C7D986666DBDCDFF5F6">
    <w:name w:val="1F147CA434E24C7D986666DBDCDFF5F6"/>
    <w:rsid w:val="00EF2ED7"/>
  </w:style>
  <w:style w:type="paragraph" w:customStyle="1" w:styleId="BBE6525D277842F78C5CB607633D9075">
    <w:name w:val="BBE6525D277842F78C5CB607633D9075"/>
    <w:rsid w:val="00EF2ED7"/>
  </w:style>
  <w:style w:type="paragraph" w:customStyle="1" w:styleId="4C19DDEDF27A41728E1054C5EF62FA5D">
    <w:name w:val="4C19DDEDF27A41728E1054C5EF62FA5D"/>
    <w:rsid w:val="00EF2ED7"/>
  </w:style>
  <w:style w:type="paragraph" w:customStyle="1" w:styleId="392EA586D8E0428CBC2D1049EA41D5DB">
    <w:name w:val="392EA586D8E0428CBC2D1049EA41D5DB"/>
    <w:rsid w:val="00EF2ED7"/>
  </w:style>
  <w:style w:type="paragraph" w:customStyle="1" w:styleId="A41F23EC9704408BB8ACA839151F8FB3">
    <w:name w:val="A41F23EC9704408BB8ACA839151F8FB3"/>
    <w:rsid w:val="00EF2ED7"/>
  </w:style>
  <w:style w:type="paragraph" w:customStyle="1" w:styleId="4C1387C07F574540A2EDBB3C80C9BC7F">
    <w:name w:val="4C1387C07F574540A2EDBB3C80C9BC7F"/>
    <w:rsid w:val="00EF2ED7"/>
  </w:style>
  <w:style w:type="paragraph" w:customStyle="1" w:styleId="D3B3F1147A2F44ADBFA4DCB24E86541B">
    <w:name w:val="D3B3F1147A2F44ADBFA4DCB24E86541B"/>
    <w:rsid w:val="00EF2ED7"/>
  </w:style>
  <w:style w:type="paragraph" w:customStyle="1" w:styleId="92B925D1CE934EE9903EEBBCFE771506">
    <w:name w:val="92B925D1CE934EE9903EEBBCFE771506"/>
    <w:rsid w:val="00EF2ED7"/>
  </w:style>
  <w:style w:type="paragraph" w:customStyle="1" w:styleId="C70300B7B1404B509B3B0511A379AE1C">
    <w:name w:val="C70300B7B1404B509B3B0511A379AE1C"/>
    <w:rsid w:val="00EF2ED7"/>
  </w:style>
  <w:style w:type="paragraph" w:customStyle="1" w:styleId="1B95F0F31CBD4D94AA9DA91B59FDFD00">
    <w:name w:val="1B95F0F31CBD4D94AA9DA91B59FDFD00"/>
    <w:rsid w:val="00EF2ED7"/>
  </w:style>
  <w:style w:type="paragraph" w:customStyle="1" w:styleId="041E31E1723345DEB9D5C2DD25B05E56">
    <w:name w:val="041E31E1723345DEB9D5C2DD25B05E56"/>
    <w:rsid w:val="00EF2ED7"/>
  </w:style>
  <w:style w:type="paragraph" w:customStyle="1" w:styleId="E3261A6ADF1445A1AFEE0DA758B55C10">
    <w:name w:val="E3261A6ADF1445A1AFEE0DA758B55C10"/>
    <w:rsid w:val="00EF2ED7"/>
  </w:style>
  <w:style w:type="paragraph" w:customStyle="1" w:styleId="9F12E843C9514EE1A0C15C83D91FDEDD">
    <w:name w:val="9F12E843C9514EE1A0C15C83D91FDEDD"/>
    <w:rsid w:val="00EF2ED7"/>
  </w:style>
  <w:style w:type="paragraph" w:customStyle="1" w:styleId="90C85D1DC1194D9EA02693DCBD134BA7">
    <w:name w:val="90C85D1DC1194D9EA02693DCBD134BA7"/>
    <w:rsid w:val="00EF2ED7"/>
  </w:style>
  <w:style w:type="paragraph" w:customStyle="1" w:styleId="E7B3941EACA44CF486E86EC94D12E441">
    <w:name w:val="E7B3941EACA44CF486E86EC94D12E441"/>
    <w:rsid w:val="00EF2ED7"/>
  </w:style>
  <w:style w:type="paragraph" w:customStyle="1" w:styleId="4B04376222F141C4BE777FA054753C54">
    <w:name w:val="4B04376222F141C4BE777FA054753C54"/>
    <w:rsid w:val="00EF2ED7"/>
  </w:style>
  <w:style w:type="paragraph" w:customStyle="1" w:styleId="213E3265EF04458DA48F5616EAABF828">
    <w:name w:val="213E3265EF04458DA48F5616EAABF828"/>
    <w:rsid w:val="00EF2ED7"/>
  </w:style>
  <w:style w:type="paragraph" w:customStyle="1" w:styleId="8CA5CA1E88B44521BC7D220558368D7C">
    <w:name w:val="8CA5CA1E88B44521BC7D220558368D7C"/>
    <w:rsid w:val="00EF2ED7"/>
  </w:style>
  <w:style w:type="paragraph" w:customStyle="1" w:styleId="E63185B9F843411998CD827115073B7F">
    <w:name w:val="E63185B9F843411998CD827115073B7F"/>
    <w:rsid w:val="00EF2ED7"/>
  </w:style>
  <w:style w:type="paragraph" w:customStyle="1" w:styleId="4290B3C9CF3343DFAC1123380BEC97F8">
    <w:name w:val="4290B3C9CF3343DFAC1123380BEC97F8"/>
    <w:rsid w:val="00EF2ED7"/>
  </w:style>
  <w:style w:type="paragraph" w:customStyle="1" w:styleId="7456E399CF694F16B234B43CE21D8F17">
    <w:name w:val="7456E399CF694F16B234B43CE21D8F17"/>
    <w:rsid w:val="00EF2ED7"/>
  </w:style>
  <w:style w:type="paragraph" w:customStyle="1" w:styleId="7642972E304B473AA2682CD38EB19AFA">
    <w:name w:val="7642972E304B473AA2682CD38EB19AFA"/>
    <w:rsid w:val="00EF2ED7"/>
  </w:style>
  <w:style w:type="paragraph" w:customStyle="1" w:styleId="7B3FD095B66F489FBE74EDAA75F801CF">
    <w:name w:val="7B3FD095B66F489FBE74EDAA75F801CF"/>
    <w:rsid w:val="00EF2ED7"/>
  </w:style>
  <w:style w:type="paragraph" w:customStyle="1" w:styleId="A5C349EA6D9B42B7BEF503A61CDEBCEE">
    <w:name w:val="A5C349EA6D9B42B7BEF503A61CDEBCEE"/>
    <w:rsid w:val="00EF2ED7"/>
  </w:style>
  <w:style w:type="paragraph" w:customStyle="1" w:styleId="1167D297F9004B579BA56846BF974DD0">
    <w:name w:val="1167D297F9004B579BA56846BF974DD0"/>
    <w:rsid w:val="00EF2ED7"/>
  </w:style>
  <w:style w:type="paragraph" w:customStyle="1" w:styleId="79F02E5180FD42B9AE200877F5B38429">
    <w:name w:val="79F02E5180FD42B9AE200877F5B38429"/>
    <w:rsid w:val="00EF2ED7"/>
  </w:style>
  <w:style w:type="paragraph" w:customStyle="1" w:styleId="1E86F3A99CD54721AC7FBCCEC74A496F">
    <w:name w:val="1E86F3A99CD54721AC7FBCCEC74A496F"/>
    <w:rsid w:val="00EF2ED7"/>
  </w:style>
  <w:style w:type="paragraph" w:customStyle="1" w:styleId="D889EBD258C946F9AC408C14B5BBEE98">
    <w:name w:val="D889EBD258C946F9AC408C14B5BBEE98"/>
    <w:rsid w:val="00EF2ED7"/>
  </w:style>
  <w:style w:type="paragraph" w:customStyle="1" w:styleId="C74C1921DF4042E1AE0BE4630EA9B8A2">
    <w:name w:val="C74C1921DF4042E1AE0BE4630EA9B8A2"/>
    <w:rsid w:val="00EF2ED7"/>
  </w:style>
  <w:style w:type="paragraph" w:customStyle="1" w:styleId="DE8373B0A95344ABBBC4A6BCCDF846AE">
    <w:name w:val="DE8373B0A95344ABBBC4A6BCCDF846AE"/>
    <w:rsid w:val="00EF2ED7"/>
  </w:style>
  <w:style w:type="paragraph" w:customStyle="1" w:styleId="29E14D8F8DFC4774B70351AD4B4BACF0">
    <w:name w:val="29E14D8F8DFC4774B70351AD4B4BACF0"/>
    <w:rsid w:val="00EF2ED7"/>
  </w:style>
  <w:style w:type="paragraph" w:customStyle="1" w:styleId="B7DD977B8BAE4890AAFDE6AE66221F72">
    <w:name w:val="B7DD977B8BAE4890AAFDE6AE66221F72"/>
    <w:rsid w:val="00EF2ED7"/>
  </w:style>
  <w:style w:type="paragraph" w:customStyle="1" w:styleId="7FC2CEB83521401F80E8567A6737BD0A">
    <w:name w:val="7FC2CEB83521401F80E8567A6737BD0A"/>
    <w:rsid w:val="00EF2ED7"/>
  </w:style>
  <w:style w:type="paragraph" w:customStyle="1" w:styleId="9104A75093094CAD9EE0A301B55D5CC6">
    <w:name w:val="9104A75093094CAD9EE0A301B55D5CC6"/>
    <w:rsid w:val="00EF2ED7"/>
  </w:style>
  <w:style w:type="paragraph" w:customStyle="1" w:styleId="6F4B62920E7348DEB19277B09653040B">
    <w:name w:val="6F4B62920E7348DEB19277B09653040B"/>
    <w:rsid w:val="00EF2ED7"/>
  </w:style>
  <w:style w:type="paragraph" w:customStyle="1" w:styleId="455174E08DDB4A30A5B778A48DBC294C">
    <w:name w:val="455174E08DDB4A30A5B778A48DBC294C"/>
    <w:rsid w:val="00EF2ED7"/>
  </w:style>
  <w:style w:type="paragraph" w:customStyle="1" w:styleId="59DA8F6B30E140C1892D91919B7463A3">
    <w:name w:val="59DA8F6B30E140C1892D91919B7463A3"/>
    <w:rsid w:val="00EF2ED7"/>
  </w:style>
  <w:style w:type="paragraph" w:customStyle="1" w:styleId="243EEFAFEADB429FB528441EB2A303CC">
    <w:name w:val="243EEFAFEADB429FB528441EB2A303CC"/>
    <w:rsid w:val="00EF2ED7"/>
  </w:style>
  <w:style w:type="paragraph" w:customStyle="1" w:styleId="374798AACE96461898E3EC2A5035875E">
    <w:name w:val="374798AACE96461898E3EC2A5035875E"/>
    <w:rsid w:val="00EF2ED7"/>
  </w:style>
  <w:style w:type="paragraph" w:customStyle="1" w:styleId="4B2427B15D0A4AD496AD2CE3273BC854">
    <w:name w:val="4B2427B15D0A4AD496AD2CE3273BC854"/>
    <w:rsid w:val="00EF2ED7"/>
  </w:style>
  <w:style w:type="paragraph" w:customStyle="1" w:styleId="60BC63E44A5244D7936E8BD09114A8C9">
    <w:name w:val="60BC63E44A5244D7936E8BD09114A8C9"/>
    <w:rsid w:val="00EF2ED7"/>
  </w:style>
  <w:style w:type="paragraph" w:customStyle="1" w:styleId="3111DA5D994E44F6B732FA53277D15C3">
    <w:name w:val="3111DA5D994E44F6B732FA53277D15C3"/>
    <w:rsid w:val="00EF2ED7"/>
  </w:style>
  <w:style w:type="paragraph" w:customStyle="1" w:styleId="AF211EAA31DC4D69BE21E21DCA23600B">
    <w:name w:val="AF211EAA31DC4D69BE21E21DCA23600B"/>
    <w:rsid w:val="00EF2ED7"/>
  </w:style>
  <w:style w:type="paragraph" w:customStyle="1" w:styleId="37CBB8D4850D482B930664E5CA9F6401">
    <w:name w:val="37CBB8D4850D482B930664E5CA9F6401"/>
    <w:rsid w:val="00EF2ED7"/>
  </w:style>
  <w:style w:type="paragraph" w:customStyle="1" w:styleId="4EA5F1C0E6514478803301A2EA00C18C">
    <w:name w:val="4EA5F1C0E6514478803301A2EA00C18C"/>
    <w:rsid w:val="00EF2ED7"/>
  </w:style>
  <w:style w:type="paragraph" w:customStyle="1" w:styleId="AB8112E55160407FBC22D857F35A78D8">
    <w:name w:val="AB8112E55160407FBC22D857F35A78D8"/>
    <w:rsid w:val="00EF2ED7"/>
  </w:style>
  <w:style w:type="paragraph" w:customStyle="1" w:styleId="8C3FCC11BB96431BB4EF13251204FF35">
    <w:name w:val="8C3FCC11BB96431BB4EF13251204FF35"/>
    <w:rsid w:val="00EF2ED7"/>
  </w:style>
  <w:style w:type="paragraph" w:customStyle="1" w:styleId="638807FF194D49919ADBB34AB10BED6F">
    <w:name w:val="638807FF194D49919ADBB34AB10BED6F"/>
    <w:rsid w:val="00EF2ED7"/>
  </w:style>
  <w:style w:type="paragraph" w:customStyle="1" w:styleId="9D3699C0326A4F4C821722EAA4949CF4">
    <w:name w:val="9D3699C0326A4F4C821722EAA4949CF4"/>
    <w:rsid w:val="00EF2ED7"/>
  </w:style>
  <w:style w:type="paragraph" w:customStyle="1" w:styleId="CD04A2AAA94642A8A4A8FD94305EF41C">
    <w:name w:val="CD04A2AAA94642A8A4A8FD94305EF41C"/>
    <w:rsid w:val="00EF2ED7"/>
  </w:style>
  <w:style w:type="paragraph" w:customStyle="1" w:styleId="8770C0E1035541E49F2FD509C9C89A3D">
    <w:name w:val="8770C0E1035541E49F2FD509C9C89A3D"/>
    <w:rsid w:val="00EF2ED7"/>
  </w:style>
  <w:style w:type="paragraph" w:customStyle="1" w:styleId="EDA5B826C54F487CACF7D2985648BBDB">
    <w:name w:val="EDA5B826C54F487CACF7D2985648BBDB"/>
    <w:rsid w:val="00EF2ED7"/>
  </w:style>
  <w:style w:type="paragraph" w:customStyle="1" w:styleId="A88E4B2077494B88B3E6D95691D29C6A">
    <w:name w:val="A88E4B2077494B88B3E6D95691D29C6A"/>
    <w:rsid w:val="00EF2ED7"/>
  </w:style>
  <w:style w:type="paragraph" w:customStyle="1" w:styleId="1B552CB7E8894E86ACC4B04E45070AA8">
    <w:name w:val="1B552CB7E8894E86ACC4B04E45070AA8"/>
    <w:rsid w:val="00EF2ED7"/>
  </w:style>
  <w:style w:type="paragraph" w:customStyle="1" w:styleId="EBBFB051D3464DF9A2CE686CE9214D25">
    <w:name w:val="EBBFB051D3464DF9A2CE686CE9214D25"/>
    <w:rsid w:val="00EF2ED7"/>
  </w:style>
  <w:style w:type="paragraph" w:customStyle="1" w:styleId="D8625D3F9260408BAE254B6178343CEF">
    <w:name w:val="D8625D3F9260408BAE254B6178343CEF"/>
    <w:rsid w:val="00EF2ED7"/>
  </w:style>
  <w:style w:type="paragraph" w:customStyle="1" w:styleId="084FB59281084481992373FEA2A794E9">
    <w:name w:val="084FB59281084481992373FEA2A794E9"/>
    <w:rsid w:val="00EF2ED7"/>
  </w:style>
  <w:style w:type="paragraph" w:customStyle="1" w:styleId="9D1DC1EE0AB24429B7A276CC32C7EC47">
    <w:name w:val="9D1DC1EE0AB24429B7A276CC32C7EC47"/>
    <w:rsid w:val="00EF2ED7"/>
  </w:style>
  <w:style w:type="paragraph" w:customStyle="1" w:styleId="14BC23E722C849C7A61F9F6945B2E50F">
    <w:name w:val="14BC23E722C849C7A61F9F6945B2E50F"/>
    <w:rsid w:val="00EF2ED7"/>
  </w:style>
  <w:style w:type="paragraph" w:customStyle="1" w:styleId="D64859C7A6014A1A88CEB52CD242B7BF">
    <w:name w:val="D64859C7A6014A1A88CEB52CD242B7BF"/>
    <w:rsid w:val="00EF2ED7"/>
  </w:style>
  <w:style w:type="paragraph" w:customStyle="1" w:styleId="044D31F477D34548B063B13C5B849782">
    <w:name w:val="044D31F477D34548B063B13C5B849782"/>
    <w:rsid w:val="00EF2ED7"/>
  </w:style>
  <w:style w:type="paragraph" w:customStyle="1" w:styleId="CDC19136DCC74377A5ED7D8D52F84576">
    <w:name w:val="CDC19136DCC74377A5ED7D8D52F84576"/>
    <w:rsid w:val="00EF2ED7"/>
  </w:style>
  <w:style w:type="paragraph" w:customStyle="1" w:styleId="3262EA6445F34423BD27AE2CA2F94C42">
    <w:name w:val="3262EA6445F34423BD27AE2CA2F94C42"/>
    <w:rsid w:val="00EF2ED7"/>
  </w:style>
  <w:style w:type="paragraph" w:customStyle="1" w:styleId="151A8B3650324BAE9B044C034CEB70CC">
    <w:name w:val="151A8B3650324BAE9B044C034CEB70CC"/>
    <w:rsid w:val="00EF2ED7"/>
  </w:style>
  <w:style w:type="paragraph" w:customStyle="1" w:styleId="458FE1DE1AE24188BD0A9A9397991414">
    <w:name w:val="458FE1DE1AE24188BD0A9A9397991414"/>
    <w:rsid w:val="00EF2ED7"/>
  </w:style>
  <w:style w:type="paragraph" w:customStyle="1" w:styleId="1BFD65081B344105AB499D960333C1D1">
    <w:name w:val="1BFD65081B344105AB499D960333C1D1"/>
    <w:rsid w:val="00EF2ED7"/>
  </w:style>
  <w:style w:type="paragraph" w:customStyle="1" w:styleId="C9895D67BDBB47E0B2E08F5EF368C0B2">
    <w:name w:val="C9895D67BDBB47E0B2E08F5EF368C0B2"/>
    <w:rsid w:val="00EF2ED7"/>
  </w:style>
  <w:style w:type="paragraph" w:customStyle="1" w:styleId="621B8B969CC84D398B52FADA0146F51B">
    <w:name w:val="621B8B969CC84D398B52FADA0146F51B"/>
    <w:rsid w:val="00EF2ED7"/>
  </w:style>
  <w:style w:type="paragraph" w:customStyle="1" w:styleId="57627B95F05C4215903E8E8109C90028">
    <w:name w:val="57627B95F05C4215903E8E8109C90028"/>
    <w:rsid w:val="00EF2ED7"/>
  </w:style>
  <w:style w:type="paragraph" w:customStyle="1" w:styleId="EB5311B2655C46E19F073485A70EBFC2">
    <w:name w:val="EB5311B2655C46E19F073485A70EBFC2"/>
    <w:rsid w:val="00EF2ED7"/>
  </w:style>
  <w:style w:type="paragraph" w:customStyle="1" w:styleId="FA52760E46BE4A80B822B7B22AEC5D52">
    <w:name w:val="FA52760E46BE4A80B822B7B22AEC5D52"/>
    <w:rsid w:val="00EF2ED7"/>
  </w:style>
  <w:style w:type="paragraph" w:customStyle="1" w:styleId="A277C4E057514BF7AF5A8C376A0DA4D9">
    <w:name w:val="A277C4E057514BF7AF5A8C376A0DA4D9"/>
    <w:rsid w:val="00EF2ED7"/>
  </w:style>
  <w:style w:type="paragraph" w:customStyle="1" w:styleId="59E9F0507EF446EA8C5898774432EEED">
    <w:name w:val="59E9F0507EF446EA8C5898774432EEED"/>
    <w:rsid w:val="00EF2ED7"/>
  </w:style>
  <w:style w:type="paragraph" w:customStyle="1" w:styleId="7AA58446695E466389EE0BD8E8C8E45C">
    <w:name w:val="7AA58446695E466389EE0BD8E8C8E45C"/>
    <w:rsid w:val="00EF2ED7"/>
  </w:style>
  <w:style w:type="paragraph" w:customStyle="1" w:styleId="A1734A2380B74E1F893D0A79D27681DF">
    <w:name w:val="A1734A2380B74E1F893D0A79D27681DF"/>
    <w:rsid w:val="00EF2ED7"/>
  </w:style>
  <w:style w:type="paragraph" w:customStyle="1" w:styleId="3EB01B52C92E4AB8BB40D061E6ED39FF">
    <w:name w:val="3EB01B52C92E4AB8BB40D061E6ED39FF"/>
    <w:rsid w:val="00EF2ED7"/>
  </w:style>
  <w:style w:type="paragraph" w:customStyle="1" w:styleId="5B7B190577774D3B9FA01123915C3ECF">
    <w:name w:val="5B7B190577774D3B9FA01123915C3ECF"/>
    <w:rsid w:val="00EF2ED7"/>
  </w:style>
  <w:style w:type="paragraph" w:customStyle="1" w:styleId="A73216DA8B7D4DD3BABD95FEDAC72E0F">
    <w:name w:val="A73216DA8B7D4DD3BABD95FEDAC72E0F"/>
    <w:rsid w:val="00EF2ED7"/>
  </w:style>
  <w:style w:type="paragraph" w:customStyle="1" w:styleId="8B3C07100DB448E1B209E78D913D3339">
    <w:name w:val="8B3C07100DB448E1B209E78D913D3339"/>
    <w:rsid w:val="00EF2ED7"/>
  </w:style>
  <w:style w:type="paragraph" w:customStyle="1" w:styleId="38B3AD6FDBCF42869D45804C87F391AB">
    <w:name w:val="38B3AD6FDBCF42869D45804C87F391AB"/>
    <w:rsid w:val="00EF2ED7"/>
  </w:style>
  <w:style w:type="paragraph" w:customStyle="1" w:styleId="2AFCC614587F4B8BB19660D22E62746A">
    <w:name w:val="2AFCC614587F4B8BB19660D22E62746A"/>
    <w:rsid w:val="00EF2ED7"/>
  </w:style>
  <w:style w:type="paragraph" w:customStyle="1" w:styleId="762B62EF59444E009309F0C0ECCCB44E">
    <w:name w:val="762B62EF59444E009309F0C0ECCCB44E"/>
    <w:rsid w:val="00EF2ED7"/>
  </w:style>
  <w:style w:type="paragraph" w:customStyle="1" w:styleId="FB9C5B6AA53A4DD7B8341342CF278B5E">
    <w:name w:val="FB9C5B6AA53A4DD7B8341342CF278B5E"/>
    <w:rsid w:val="00EF2ED7"/>
  </w:style>
  <w:style w:type="paragraph" w:customStyle="1" w:styleId="59699C29B28E449CBB067DFFCB225057">
    <w:name w:val="59699C29B28E449CBB067DFFCB225057"/>
    <w:rsid w:val="00EF2ED7"/>
  </w:style>
  <w:style w:type="paragraph" w:customStyle="1" w:styleId="09004BFED0B34DD79502E521D52A0941">
    <w:name w:val="09004BFED0B34DD79502E521D52A0941"/>
    <w:rsid w:val="00EF2ED7"/>
  </w:style>
  <w:style w:type="paragraph" w:customStyle="1" w:styleId="6051049FA9744F27A0C5896EAFB4B9D5">
    <w:name w:val="6051049FA9744F27A0C5896EAFB4B9D5"/>
    <w:rsid w:val="00EF2ED7"/>
  </w:style>
  <w:style w:type="paragraph" w:customStyle="1" w:styleId="3E2BC8C709AF4E6F8C55EDF301C4B05B">
    <w:name w:val="3E2BC8C709AF4E6F8C55EDF301C4B05B"/>
    <w:rsid w:val="00EF2ED7"/>
  </w:style>
  <w:style w:type="paragraph" w:customStyle="1" w:styleId="80C84F86C2B946CDA6194D6E43F60DE4">
    <w:name w:val="80C84F86C2B946CDA6194D6E43F60DE4"/>
    <w:rsid w:val="00EF2ED7"/>
  </w:style>
  <w:style w:type="paragraph" w:customStyle="1" w:styleId="FCED4B7FFE884880853B74B2643C03D6">
    <w:name w:val="FCED4B7FFE884880853B74B2643C03D6"/>
    <w:rsid w:val="00EF2ED7"/>
  </w:style>
  <w:style w:type="paragraph" w:customStyle="1" w:styleId="6204A1B315554B5C92F4E1C4AED25B67">
    <w:name w:val="6204A1B315554B5C92F4E1C4AED25B67"/>
    <w:rsid w:val="00EF2ED7"/>
  </w:style>
  <w:style w:type="paragraph" w:customStyle="1" w:styleId="79FB11A05FF148DDB128EBFBF5A24E27">
    <w:name w:val="79FB11A05FF148DDB128EBFBF5A24E27"/>
    <w:rsid w:val="00EF2ED7"/>
  </w:style>
  <w:style w:type="paragraph" w:customStyle="1" w:styleId="EB8585031E674643813B5BCD41FE64D6">
    <w:name w:val="EB8585031E674643813B5BCD41FE64D6"/>
    <w:rsid w:val="00EF2ED7"/>
  </w:style>
  <w:style w:type="paragraph" w:customStyle="1" w:styleId="2CBCC9CC183846B595BB63E91ED2CC71">
    <w:name w:val="2CBCC9CC183846B595BB63E91ED2CC71"/>
    <w:rsid w:val="00EF2ED7"/>
  </w:style>
  <w:style w:type="paragraph" w:customStyle="1" w:styleId="00411CE313BC481D91C5F1BD4FDE2495">
    <w:name w:val="00411CE313BC481D91C5F1BD4FDE2495"/>
    <w:rsid w:val="00EF2ED7"/>
  </w:style>
  <w:style w:type="paragraph" w:customStyle="1" w:styleId="553A23059FF64F0E849510EF309CB67D">
    <w:name w:val="553A23059FF64F0E849510EF309CB67D"/>
    <w:rsid w:val="00EF2ED7"/>
  </w:style>
  <w:style w:type="paragraph" w:customStyle="1" w:styleId="E5208E73707C4254B6268AD4DB6D7EF0">
    <w:name w:val="E5208E73707C4254B6268AD4DB6D7EF0"/>
    <w:rsid w:val="00EF2ED7"/>
  </w:style>
  <w:style w:type="paragraph" w:customStyle="1" w:styleId="54FB00468C9247AAAB36AA9975BDC48C">
    <w:name w:val="54FB00468C9247AAAB36AA9975BDC48C"/>
    <w:rsid w:val="00EF2ED7"/>
  </w:style>
  <w:style w:type="paragraph" w:customStyle="1" w:styleId="F82731826E0B474093D1D5A040F7E646">
    <w:name w:val="F82731826E0B474093D1D5A040F7E646"/>
    <w:rsid w:val="00EF2ED7"/>
  </w:style>
  <w:style w:type="paragraph" w:customStyle="1" w:styleId="2B4CAC8440AE4414801D4E822958964B">
    <w:name w:val="2B4CAC8440AE4414801D4E822958964B"/>
    <w:rsid w:val="00EF2ED7"/>
  </w:style>
  <w:style w:type="paragraph" w:customStyle="1" w:styleId="4B57D7FE625F41A2B253AB72D9A8CDC6">
    <w:name w:val="4B57D7FE625F41A2B253AB72D9A8CDC6"/>
    <w:rsid w:val="00EF2ED7"/>
  </w:style>
  <w:style w:type="paragraph" w:customStyle="1" w:styleId="0098D7A11E4849EE9C837D2075332FB7">
    <w:name w:val="0098D7A11E4849EE9C837D2075332FB7"/>
    <w:rsid w:val="00EF2ED7"/>
  </w:style>
  <w:style w:type="paragraph" w:customStyle="1" w:styleId="E8DABED2502F4FB9A98CCAD455D0C83C">
    <w:name w:val="E8DABED2502F4FB9A98CCAD455D0C83C"/>
    <w:rsid w:val="00EF2ED7"/>
  </w:style>
  <w:style w:type="paragraph" w:customStyle="1" w:styleId="1A075B254BB04514A0BD589E1B3A163F">
    <w:name w:val="1A075B254BB04514A0BD589E1B3A163F"/>
    <w:rsid w:val="00EF2ED7"/>
  </w:style>
  <w:style w:type="paragraph" w:customStyle="1" w:styleId="D4B22DFEC1EF484E95A3AEE5DB6B645B">
    <w:name w:val="D4B22DFEC1EF484E95A3AEE5DB6B645B"/>
    <w:rsid w:val="00EF2ED7"/>
  </w:style>
  <w:style w:type="paragraph" w:customStyle="1" w:styleId="5E566DAC27534C238D5740C902C5D99E">
    <w:name w:val="5E566DAC27534C238D5740C902C5D99E"/>
    <w:rsid w:val="00EF2ED7"/>
  </w:style>
  <w:style w:type="paragraph" w:customStyle="1" w:styleId="6DFF83F0FC904392A0166547DBDFABE1">
    <w:name w:val="6DFF83F0FC904392A0166547DBDFABE1"/>
    <w:rsid w:val="00EF2ED7"/>
  </w:style>
  <w:style w:type="paragraph" w:customStyle="1" w:styleId="78BEE081EB6B4E7D89427399E21CBB68">
    <w:name w:val="78BEE081EB6B4E7D89427399E21CBB68"/>
    <w:rsid w:val="00EF2ED7"/>
  </w:style>
  <w:style w:type="paragraph" w:customStyle="1" w:styleId="17DB7687DE5C4470A199CD1596DBD0D7">
    <w:name w:val="17DB7687DE5C4470A199CD1596DBD0D7"/>
    <w:rsid w:val="00EF2ED7"/>
  </w:style>
  <w:style w:type="paragraph" w:customStyle="1" w:styleId="3183539CEDA44E13A1F12BDCF125B63E">
    <w:name w:val="3183539CEDA44E13A1F12BDCF125B63E"/>
    <w:rsid w:val="00EF2ED7"/>
  </w:style>
  <w:style w:type="paragraph" w:customStyle="1" w:styleId="C510FEB86F2C47188DE19A920B1AE19C">
    <w:name w:val="C510FEB86F2C47188DE19A920B1AE19C"/>
    <w:rsid w:val="00EF2ED7"/>
  </w:style>
  <w:style w:type="paragraph" w:customStyle="1" w:styleId="7412B9D707974A65BB2CD612C97CA3A4">
    <w:name w:val="7412B9D707974A65BB2CD612C97CA3A4"/>
    <w:rsid w:val="00EF2ED7"/>
  </w:style>
  <w:style w:type="paragraph" w:customStyle="1" w:styleId="EC8A93F49E1D4B2D9C62A70E59F7999C">
    <w:name w:val="EC8A93F49E1D4B2D9C62A70E59F7999C"/>
    <w:rsid w:val="00EF2ED7"/>
  </w:style>
  <w:style w:type="paragraph" w:customStyle="1" w:styleId="20BA9E7E54284CFA8A24F9949DB6B001">
    <w:name w:val="20BA9E7E54284CFA8A24F9949DB6B001"/>
    <w:rsid w:val="00EF2ED7"/>
  </w:style>
  <w:style w:type="paragraph" w:customStyle="1" w:styleId="0BB087FEA3A84CE5852106AAFA81785F">
    <w:name w:val="0BB087FEA3A84CE5852106AAFA81785F"/>
    <w:rsid w:val="00EF2ED7"/>
  </w:style>
  <w:style w:type="paragraph" w:customStyle="1" w:styleId="F605CCAA301F43C0A75EBF3B46EEF310">
    <w:name w:val="F605CCAA301F43C0A75EBF3B46EEF310"/>
    <w:rsid w:val="00EF2ED7"/>
  </w:style>
  <w:style w:type="paragraph" w:customStyle="1" w:styleId="D41E1EF672F94EDEAA713B70A9EEDF2E">
    <w:name w:val="D41E1EF672F94EDEAA713B70A9EEDF2E"/>
    <w:rsid w:val="00EF2ED7"/>
  </w:style>
  <w:style w:type="paragraph" w:customStyle="1" w:styleId="4A11B329F5584AC1B0BE35AA3AAFB58D">
    <w:name w:val="4A11B329F5584AC1B0BE35AA3AAFB58D"/>
    <w:rsid w:val="00EF2ED7"/>
  </w:style>
  <w:style w:type="paragraph" w:customStyle="1" w:styleId="CC406985726B422EA2CBAE259B63C1FF">
    <w:name w:val="CC406985726B422EA2CBAE259B63C1FF"/>
    <w:rsid w:val="00EF2ED7"/>
  </w:style>
  <w:style w:type="paragraph" w:customStyle="1" w:styleId="AB750E8B09BA49AD948F92805019EEEA">
    <w:name w:val="AB750E8B09BA49AD948F92805019EEEA"/>
    <w:rsid w:val="00EF2ED7"/>
  </w:style>
  <w:style w:type="paragraph" w:customStyle="1" w:styleId="8ACE6662384F4FED89904B16FD447B5E">
    <w:name w:val="8ACE6662384F4FED89904B16FD447B5E"/>
    <w:rsid w:val="00EF2ED7"/>
  </w:style>
  <w:style w:type="paragraph" w:customStyle="1" w:styleId="B6F39E13E3674E459B4F8740E6F2B785">
    <w:name w:val="B6F39E13E3674E459B4F8740E6F2B785"/>
    <w:rsid w:val="00EF2ED7"/>
  </w:style>
  <w:style w:type="paragraph" w:customStyle="1" w:styleId="ABDC58D553E14F65855C39FD1E527F2B">
    <w:name w:val="ABDC58D553E14F65855C39FD1E527F2B"/>
    <w:rsid w:val="00EF2ED7"/>
  </w:style>
  <w:style w:type="paragraph" w:customStyle="1" w:styleId="72E7C39EB9FE45EEADB7E3D7EB0FF398">
    <w:name w:val="72E7C39EB9FE45EEADB7E3D7EB0FF398"/>
    <w:rsid w:val="00EF2ED7"/>
  </w:style>
  <w:style w:type="paragraph" w:customStyle="1" w:styleId="830C5C9529A44ADCBCD67EF697451021">
    <w:name w:val="830C5C9529A44ADCBCD67EF697451021"/>
    <w:rsid w:val="00EF2ED7"/>
  </w:style>
  <w:style w:type="paragraph" w:customStyle="1" w:styleId="AF59DB1BA5434B16A32BD5F8BC991E92">
    <w:name w:val="AF59DB1BA5434B16A32BD5F8BC991E92"/>
    <w:rsid w:val="00EF2ED7"/>
  </w:style>
  <w:style w:type="paragraph" w:customStyle="1" w:styleId="B25659F5A1E34F4C95B7B8FD4712DB0E">
    <w:name w:val="B25659F5A1E34F4C95B7B8FD4712DB0E"/>
    <w:rsid w:val="00EF2ED7"/>
  </w:style>
  <w:style w:type="paragraph" w:customStyle="1" w:styleId="8AD9B06CFC8B465DBDBF5821014408A7">
    <w:name w:val="8AD9B06CFC8B465DBDBF5821014408A7"/>
    <w:rsid w:val="00EF2ED7"/>
  </w:style>
  <w:style w:type="paragraph" w:customStyle="1" w:styleId="CAC446A7D45D4A169CF22A98B7B9CE85">
    <w:name w:val="CAC446A7D45D4A169CF22A98B7B9CE85"/>
    <w:rsid w:val="00EF2ED7"/>
  </w:style>
  <w:style w:type="paragraph" w:customStyle="1" w:styleId="E8605C50C2CA4D68825FF9319BA89482">
    <w:name w:val="E8605C50C2CA4D68825FF9319BA89482"/>
    <w:rsid w:val="00EF2ED7"/>
  </w:style>
  <w:style w:type="paragraph" w:customStyle="1" w:styleId="EE59799988E847AC84C4841696766276">
    <w:name w:val="EE59799988E847AC84C4841696766276"/>
    <w:rsid w:val="00EF2ED7"/>
  </w:style>
  <w:style w:type="paragraph" w:customStyle="1" w:styleId="A0C40A4F6BB04DAA9C5BBAD9952AA8C3">
    <w:name w:val="A0C40A4F6BB04DAA9C5BBAD9952AA8C3"/>
    <w:rsid w:val="00EF2ED7"/>
  </w:style>
  <w:style w:type="paragraph" w:customStyle="1" w:styleId="72B423BB0BA940A6B0D52AE13E6B925D">
    <w:name w:val="72B423BB0BA940A6B0D52AE13E6B925D"/>
    <w:rsid w:val="00EF2ED7"/>
  </w:style>
  <w:style w:type="paragraph" w:customStyle="1" w:styleId="0DDDC164E81A407DBACFB79074C7F71B">
    <w:name w:val="0DDDC164E81A407DBACFB79074C7F71B"/>
    <w:rsid w:val="00EF2ED7"/>
  </w:style>
  <w:style w:type="paragraph" w:customStyle="1" w:styleId="EA3F19958C474BB0934D7B8523576A3F">
    <w:name w:val="EA3F19958C474BB0934D7B8523576A3F"/>
    <w:rsid w:val="00EF2ED7"/>
  </w:style>
  <w:style w:type="paragraph" w:customStyle="1" w:styleId="41E8B59DF5654E3C9991A9A8FEB37143">
    <w:name w:val="41E8B59DF5654E3C9991A9A8FEB37143"/>
    <w:rsid w:val="00EF2ED7"/>
  </w:style>
  <w:style w:type="paragraph" w:customStyle="1" w:styleId="B03D69092B8D4CC9AE597C18D9334798">
    <w:name w:val="B03D69092B8D4CC9AE597C18D9334798"/>
    <w:rsid w:val="00EF2ED7"/>
  </w:style>
  <w:style w:type="paragraph" w:customStyle="1" w:styleId="9C271CF8A3CB485181BF234DF9FE8125">
    <w:name w:val="9C271CF8A3CB485181BF234DF9FE8125"/>
    <w:rsid w:val="00EF2ED7"/>
  </w:style>
  <w:style w:type="paragraph" w:customStyle="1" w:styleId="556E29F5D34E4939991DB72775C46A82">
    <w:name w:val="556E29F5D34E4939991DB72775C46A82"/>
    <w:rsid w:val="00EF2ED7"/>
  </w:style>
  <w:style w:type="paragraph" w:customStyle="1" w:styleId="4DD0015C30154FDDA40D212AB3C0A249">
    <w:name w:val="4DD0015C30154FDDA40D212AB3C0A249"/>
    <w:rsid w:val="00EF2ED7"/>
  </w:style>
  <w:style w:type="paragraph" w:customStyle="1" w:styleId="3C57D8CCF86C4D5683DA46A35F31ED6F">
    <w:name w:val="3C57D8CCF86C4D5683DA46A35F31ED6F"/>
    <w:rsid w:val="00EF2ED7"/>
  </w:style>
  <w:style w:type="paragraph" w:customStyle="1" w:styleId="15E5CFD631DA4EF38EF0D0F51BD8B138">
    <w:name w:val="15E5CFD631DA4EF38EF0D0F51BD8B138"/>
    <w:rsid w:val="00EF2ED7"/>
  </w:style>
  <w:style w:type="paragraph" w:customStyle="1" w:styleId="8758826A29904FBF9864863C76B48DA5">
    <w:name w:val="8758826A29904FBF9864863C76B48DA5"/>
    <w:rsid w:val="00EF2ED7"/>
  </w:style>
  <w:style w:type="paragraph" w:customStyle="1" w:styleId="EAC78D9CB1494588AC914573A9A9D810">
    <w:name w:val="EAC78D9CB1494588AC914573A9A9D810"/>
    <w:rsid w:val="00EF2ED7"/>
  </w:style>
  <w:style w:type="paragraph" w:customStyle="1" w:styleId="77ADF70CBE024482AEC27C1EC2A902A9">
    <w:name w:val="77ADF70CBE024482AEC27C1EC2A902A9"/>
    <w:rsid w:val="00EF2ED7"/>
  </w:style>
  <w:style w:type="paragraph" w:customStyle="1" w:styleId="42D24F28883B4846898FBD362E910BCD">
    <w:name w:val="42D24F28883B4846898FBD362E910BCD"/>
    <w:rsid w:val="00EF2ED7"/>
  </w:style>
  <w:style w:type="paragraph" w:customStyle="1" w:styleId="B6FC1C4E624F41018D8327D9A879A128">
    <w:name w:val="B6FC1C4E624F41018D8327D9A879A128"/>
    <w:rsid w:val="00EF2ED7"/>
  </w:style>
  <w:style w:type="paragraph" w:customStyle="1" w:styleId="2ACEC4FFC7B64DEFBEA7AAADA3F22067">
    <w:name w:val="2ACEC4FFC7B64DEFBEA7AAADA3F22067"/>
    <w:rsid w:val="00EF2ED7"/>
  </w:style>
  <w:style w:type="paragraph" w:customStyle="1" w:styleId="2857B1E4C5934BFA80F2F47C775DBA30">
    <w:name w:val="2857B1E4C5934BFA80F2F47C775DBA30"/>
    <w:rsid w:val="00EF2ED7"/>
  </w:style>
  <w:style w:type="paragraph" w:customStyle="1" w:styleId="5180EF4BFE2749ABA134764AAE3E3BD5">
    <w:name w:val="5180EF4BFE2749ABA134764AAE3E3BD5"/>
    <w:rsid w:val="00EF2ED7"/>
  </w:style>
  <w:style w:type="paragraph" w:customStyle="1" w:styleId="DB99D33D575A4E9386B2C06A5A1531C0">
    <w:name w:val="DB99D33D575A4E9386B2C06A5A1531C0"/>
    <w:rsid w:val="00EF2ED7"/>
  </w:style>
  <w:style w:type="paragraph" w:customStyle="1" w:styleId="AE356EBE494C4F26848ED97E9CF7679E">
    <w:name w:val="AE356EBE494C4F26848ED97E9CF7679E"/>
    <w:rsid w:val="00EF2ED7"/>
  </w:style>
  <w:style w:type="paragraph" w:customStyle="1" w:styleId="1792315F8C464495B88EA7550058437C">
    <w:name w:val="1792315F8C464495B88EA7550058437C"/>
    <w:rsid w:val="00EF2ED7"/>
  </w:style>
  <w:style w:type="paragraph" w:customStyle="1" w:styleId="AA280DC30DA94058A05DD76F581C1EE1">
    <w:name w:val="AA280DC30DA94058A05DD76F581C1EE1"/>
    <w:rsid w:val="00EF2ED7"/>
  </w:style>
  <w:style w:type="paragraph" w:customStyle="1" w:styleId="3A6E827CFEC64ED195DDB0D42CEEA78B">
    <w:name w:val="3A6E827CFEC64ED195DDB0D42CEEA78B"/>
    <w:rsid w:val="00EF2ED7"/>
  </w:style>
  <w:style w:type="paragraph" w:customStyle="1" w:styleId="C22CC6BCFD4A44C4A104BA82E00E6FF0">
    <w:name w:val="C22CC6BCFD4A44C4A104BA82E00E6FF0"/>
    <w:rsid w:val="00EF2ED7"/>
  </w:style>
  <w:style w:type="paragraph" w:customStyle="1" w:styleId="1DE6E1575F20499695EE600D747F3230">
    <w:name w:val="1DE6E1575F20499695EE600D747F3230"/>
    <w:rsid w:val="00EF2ED7"/>
  </w:style>
  <w:style w:type="paragraph" w:customStyle="1" w:styleId="70B9857B553C48E9B5838CAEC05E5D11">
    <w:name w:val="70B9857B553C48E9B5838CAEC05E5D11"/>
    <w:rsid w:val="00EF2ED7"/>
  </w:style>
  <w:style w:type="paragraph" w:customStyle="1" w:styleId="1B73D1874E4A433F9F9809E66D147F32">
    <w:name w:val="1B73D1874E4A433F9F9809E66D147F32"/>
    <w:rsid w:val="00EF2ED7"/>
  </w:style>
  <w:style w:type="paragraph" w:customStyle="1" w:styleId="5D6AA2F68A764BE6A4124337656D2DA8">
    <w:name w:val="5D6AA2F68A764BE6A4124337656D2DA8"/>
    <w:rsid w:val="00EF2ED7"/>
  </w:style>
  <w:style w:type="paragraph" w:customStyle="1" w:styleId="234E76F4D2C1486AA744547707A2C7E4">
    <w:name w:val="234E76F4D2C1486AA744547707A2C7E4"/>
    <w:rsid w:val="00EF2ED7"/>
  </w:style>
  <w:style w:type="paragraph" w:customStyle="1" w:styleId="1FBD169BDB7D4DE79D05A34BAF796DFE">
    <w:name w:val="1FBD169BDB7D4DE79D05A34BAF796DFE"/>
    <w:rsid w:val="00EF2ED7"/>
  </w:style>
  <w:style w:type="paragraph" w:customStyle="1" w:styleId="3BE2CFC668D7417F974D304F2BADA372">
    <w:name w:val="3BE2CFC668D7417F974D304F2BADA372"/>
    <w:rsid w:val="00EF2ED7"/>
  </w:style>
  <w:style w:type="paragraph" w:customStyle="1" w:styleId="9DBD48CBCF604527AE1066B91055FCE7">
    <w:name w:val="9DBD48CBCF604527AE1066B91055FCE7"/>
    <w:rsid w:val="00EF2ED7"/>
  </w:style>
  <w:style w:type="paragraph" w:customStyle="1" w:styleId="4239C6709DF546DA85AD591D809DEEAA">
    <w:name w:val="4239C6709DF546DA85AD591D809DEEAA"/>
    <w:rsid w:val="00EF2ED7"/>
  </w:style>
  <w:style w:type="paragraph" w:customStyle="1" w:styleId="FC7C0427577443ACB6957A3A86FABF01">
    <w:name w:val="FC7C0427577443ACB6957A3A86FABF01"/>
    <w:rsid w:val="00EF2ED7"/>
  </w:style>
  <w:style w:type="paragraph" w:customStyle="1" w:styleId="C1A833804E764F8A85E1D0A8B597662F">
    <w:name w:val="C1A833804E764F8A85E1D0A8B597662F"/>
    <w:rsid w:val="00EF2ED7"/>
  </w:style>
  <w:style w:type="paragraph" w:customStyle="1" w:styleId="EC535808BD6D482D8D97791E6D0BA90B">
    <w:name w:val="EC535808BD6D482D8D97791E6D0BA90B"/>
    <w:rsid w:val="00EF2ED7"/>
  </w:style>
  <w:style w:type="paragraph" w:customStyle="1" w:styleId="72D061D1A905422697157CD88C982076">
    <w:name w:val="72D061D1A905422697157CD88C982076"/>
    <w:rsid w:val="00EF2ED7"/>
  </w:style>
  <w:style w:type="paragraph" w:customStyle="1" w:styleId="60EA8269F61D4235A1F97B6D55A204BA">
    <w:name w:val="60EA8269F61D4235A1F97B6D55A204BA"/>
    <w:rsid w:val="00EF2ED7"/>
  </w:style>
  <w:style w:type="paragraph" w:customStyle="1" w:styleId="6374186879704926ABFB0ED0661BECAC">
    <w:name w:val="6374186879704926ABFB0ED0661BECAC"/>
    <w:rsid w:val="00EF2ED7"/>
  </w:style>
  <w:style w:type="paragraph" w:customStyle="1" w:styleId="34F06A1147AA45509456F76CD4956F01">
    <w:name w:val="34F06A1147AA45509456F76CD4956F01"/>
    <w:rsid w:val="00EF2ED7"/>
  </w:style>
  <w:style w:type="paragraph" w:customStyle="1" w:styleId="114685E9358041B6A376042F2EAAEA4D">
    <w:name w:val="114685E9358041B6A376042F2EAAEA4D"/>
    <w:rsid w:val="00EF2ED7"/>
  </w:style>
  <w:style w:type="paragraph" w:customStyle="1" w:styleId="131C237D28954DE098188E782A315D3E">
    <w:name w:val="131C237D28954DE098188E782A315D3E"/>
    <w:rsid w:val="00EF2ED7"/>
  </w:style>
  <w:style w:type="paragraph" w:customStyle="1" w:styleId="4DB0BAC22EB644D58782D7365E6C30CD">
    <w:name w:val="4DB0BAC22EB644D58782D7365E6C30CD"/>
    <w:rsid w:val="00EF2ED7"/>
  </w:style>
  <w:style w:type="paragraph" w:customStyle="1" w:styleId="C789E1B7CA2145A9A07C6055F5851F7F">
    <w:name w:val="C789E1B7CA2145A9A07C6055F5851F7F"/>
    <w:rsid w:val="00EF2ED7"/>
  </w:style>
  <w:style w:type="paragraph" w:customStyle="1" w:styleId="41CE6FA74E874703B87E0C115331230A">
    <w:name w:val="41CE6FA74E874703B87E0C115331230A"/>
    <w:rsid w:val="00EF2ED7"/>
  </w:style>
  <w:style w:type="paragraph" w:customStyle="1" w:styleId="7BC3E391354645D6B79E788EC237B8C5">
    <w:name w:val="7BC3E391354645D6B79E788EC237B8C5"/>
    <w:rsid w:val="00EF2ED7"/>
  </w:style>
  <w:style w:type="paragraph" w:customStyle="1" w:styleId="32824809117B4CBD904C23B2F1ED17AE">
    <w:name w:val="32824809117B4CBD904C23B2F1ED17AE"/>
    <w:rsid w:val="00EF2ED7"/>
  </w:style>
  <w:style w:type="paragraph" w:customStyle="1" w:styleId="864EA7A3239D4BF393C0872419B5E8A7">
    <w:name w:val="864EA7A3239D4BF393C0872419B5E8A7"/>
    <w:rsid w:val="00EF2ED7"/>
  </w:style>
  <w:style w:type="paragraph" w:customStyle="1" w:styleId="D54ADFBEED6B4EA0966074698B2F4F55">
    <w:name w:val="D54ADFBEED6B4EA0966074698B2F4F55"/>
    <w:rsid w:val="00EF2ED7"/>
  </w:style>
  <w:style w:type="paragraph" w:customStyle="1" w:styleId="2E6F7A9DF20542A4A9CE0642861FCC83">
    <w:name w:val="2E6F7A9DF20542A4A9CE0642861FCC83"/>
    <w:rsid w:val="00EF2ED7"/>
  </w:style>
  <w:style w:type="paragraph" w:customStyle="1" w:styleId="9E3BE807023C4D449BE53A73EB0E277F">
    <w:name w:val="9E3BE807023C4D449BE53A73EB0E277F"/>
    <w:rsid w:val="00EF2ED7"/>
  </w:style>
  <w:style w:type="paragraph" w:customStyle="1" w:styleId="A99F1743B700422AB8A6C396BABC3466">
    <w:name w:val="A99F1743B700422AB8A6C396BABC3466"/>
    <w:rsid w:val="00EF2ED7"/>
  </w:style>
  <w:style w:type="paragraph" w:customStyle="1" w:styleId="3BB11A7E1476400DAA9ED5986EFF49A7">
    <w:name w:val="3BB11A7E1476400DAA9ED5986EFF49A7"/>
    <w:rsid w:val="00EF2ED7"/>
  </w:style>
  <w:style w:type="paragraph" w:customStyle="1" w:styleId="8E76BEC7CE564C489BAE234AF4675E2C">
    <w:name w:val="8E76BEC7CE564C489BAE234AF4675E2C"/>
    <w:rsid w:val="00EF2ED7"/>
  </w:style>
  <w:style w:type="paragraph" w:customStyle="1" w:styleId="45B69BD437B249CC8ADC87AAE8494947">
    <w:name w:val="45B69BD437B249CC8ADC87AAE8494947"/>
    <w:rsid w:val="00EF2ED7"/>
  </w:style>
  <w:style w:type="paragraph" w:customStyle="1" w:styleId="D8AE4E9718BF43F485861BC335DCB3A3">
    <w:name w:val="D8AE4E9718BF43F485861BC335DCB3A3"/>
    <w:rsid w:val="00EF2ED7"/>
  </w:style>
  <w:style w:type="paragraph" w:customStyle="1" w:styleId="E2701E843A4243B39FE2C45745717025">
    <w:name w:val="E2701E843A4243B39FE2C45745717025"/>
    <w:rsid w:val="00EF2ED7"/>
  </w:style>
  <w:style w:type="paragraph" w:customStyle="1" w:styleId="F5DA463364624DF68E3154FAFF7B9827">
    <w:name w:val="F5DA463364624DF68E3154FAFF7B9827"/>
    <w:rsid w:val="00EF2ED7"/>
  </w:style>
  <w:style w:type="paragraph" w:customStyle="1" w:styleId="312E87FD6DE640CDAC616FC376C1B3F7">
    <w:name w:val="312E87FD6DE640CDAC616FC376C1B3F7"/>
    <w:rsid w:val="00EF2ED7"/>
  </w:style>
  <w:style w:type="paragraph" w:customStyle="1" w:styleId="AE621B0553334F719353A4E1A26F918A">
    <w:name w:val="AE621B0553334F719353A4E1A26F918A"/>
    <w:rsid w:val="00EF2ED7"/>
  </w:style>
  <w:style w:type="paragraph" w:customStyle="1" w:styleId="7AA02FE405584FB09DD1B4FBFBE9636F">
    <w:name w:val="7AA02FE405584FB09DD1B4FBFBE9636F"/>
    <w:rsid w:val="00EF2ED7"/>
  </w:style>
  <w:style w:type="paragraph" w:customStyle="1" w:styleId="FD13CF94A98F4C09B28D7D06C9C8F5FB">
    <w:name w:val="FD13CF94A98F4C09B28D7D06C9C8F5FB"/>
    <w:rsid w:val="00EF2ED7"/>
  </w:style>
  <w:style w:type="paragraph" w:customStyle="1" w:styleId="471AA750B75E4FC0910241A8766B9CEB">
    <w:name w:val="471AA750B75E4FC0910241A8766B9CEB"/>
    <w:rsid w:val="00EF2ED7"/>
  </w:style>
  <w:style w:type="paragraph" w:customStyle="1" w:styleId="4546C16AD12B4F35BE1E5CEF733E089F">
    <w:name w:val="4546C16AD12B4F35BE1E5CEF733E089F"/>
    <w:rsid w:val="00EF2ED7"/>
  </w:style>
  <w:style w:type="paragraph" w:customStyle="1" w:styleId="03AE12703F9945C6BCA339564E2203DA">
    <w:name w:val="03AE12703F9945C6BCA339564E2203DA"/>
    <w:rsid w:val="00EF2ED7"/>
  </w:style>
  <w:style w:type="paragraph" w:customStyle="1" w:styleId="327BDF6AB2C6482A99ABBF2D4634F703">
    <w:name w:val="327BDF6AB2C6482A99ABBF2D4634F703"/>
    <w:rsid w:val="00EF2ED7"/>
  </w:style>
  <w:style w:type="paragraph" w:customStyle="1" w:styleId="C67E8125C5764C1D90B8441E33347E28">
    <w:name w:val="C67E8125C5764C1D90B8441E33347E28"/>
    <w:rsid w:val="00EF2ED7"/>
  </w:style>
  <w:style w:type="paragraph" w:customStyle="1" w:styleId="D9B139FC9C5140BF96A9A4A444D346D1">
    <w:name w:val="D9B139FC9C5140BF96A9A4A444D346D1"/>
    <w:rsid w:val="00EF2ED7"/>
  </w:style>
  <w:style w:type="paragraph" w:customStyle="1" w:styleId="AF6677BD2854476BBFD06ADDC4FACF5B">
    <w:name w:val="AF6677BD2854476BBFD06ADDC4FACF5B"/>
    <w:rsid w:val="00EF2ED7"/>
  </w:style>
  <w:style w:type="paragraph" w:customStyle="1" w:styleId="2B07C04E8DD14AF2B881449579A87097">
    <w:name w:val="2B07C04E8DD14AF2B881449579A87097"/>
    <w:rsid w:val="00EF2ED7"/>
  </w:style>
  <w:style w:type="paragraph" w:customStyle="1" w:styleId="D661DEB93A8945029D91594B8CB402D6">
    <w:name w:val="D661DEB93A8945029D91594B8CB402D6"/>
    <w:rsid w:val="00EF2ED7"/>
  </w:style>
  <w:style w:type="paragraph" w:customStyle="1" w:styleId="890176C1AA23403C995E58E146247057">
    <w:name w:val="890176C1AA23403C995E58E146247057"/>
    <w:rsid w:val="00EF2ED7"/>
  </w:style>
  <w:style w:type="paragraph" w:customStyle="1" w:styleId="38F36C933C7744F2A6B802CF9F0C79F7">
    <w:name w:val="38F36C933C7744F2A6B802CF9F0C79F7"/>
    <w:rsid w:val="00EF2ED7"/>
  </w:style>
  <w:style w:type="paragraph" w:customStyle="1" w:styleId="8EB00CFE1B97480E8D7F7E07067A571C">
    <w:name w:val="8EB00CFE1B97480E8D7F7E07067A571C"/>
    <w:rsid w:val="00EF2ED7"/>
  </w:style>
  <w:style w:type="paragraph" w:customStyle="1" w:styleId="546564C3BED744D0BCC0EB90DD481907">
    <w:name w:val="546564C3BED744D0BCC0EB90DD481907"/>
    <w:rsid w:val="00EF2ED7"/>
  </w:style>
  <w:style w:type="paragraph" w:customStyle="1" w:styleId="D5B0B78DADC845329C249709874DF45D">
    <w:name w:val="D5B0B78DADC845329C249709874DF45D"/>
    <w:rsid w:val="00EF2ED7"/>
  </w:style>
  <w:style w:type="paragraph" w:customStyle="1" w:styleId="F8EAF94DB3D0433093253ACD77FA0724">
    <w:name w:val="F8EAF94DB3D0433093253ACD77FA0724"/>
    <w:rsid w:val="00EF2ED7"/>
  </w:style>
  <w:style w:type="paragraph" w:customStyle="1" w:styleId="31710AB10DC1448487C9A2F8CACB068B">
    <w:name w:val="31710AB10DC1448487C9A2F8CACB068B"/>
    <w:rsid w:val="00EF2ED7"/>
  </w:style>
  <w:style w:type="paragraph" w:customStyle="1" w:styleId="AD976BF58D924851904774F85337A99C">
    <w:name w:val="AD976BF58D924851904774F85337A99C"/>
    <w:rsid w:val="00EF2ED7"/>
  </w:style>
  <w:style w:type="paragraph" w:customStyle="1" w:styleId="C369DEF543444F91855139C30BBD9E80">
    <w:name w:val="C369DEF543444F91855139C30BBD9E80"/>
    <w:rsid w:val="00EF2ED7"/>
  </w:style>
  <w:style w:type="paragraph" w:customStyle="1" w:styleId="BA4487CA77644F7A846D518072B2C318">
    <w:name w:val="BA4487CA77644F7A846D518072B2C318"/>
    <w:rsid w:val="00EF2ED7"/>
  </w:style>
  <w:style w:type="paragraph" w:customStyle="1" w:styleId="E4A78A53D2144CE5AC493C5CA9F224D9">
    <w:name w:val="E4A78A53D2144CE5AC493C5CA9F224D9"/>
    <w:rsid w:val="00EF2ED7"/>
  </w:style>
  <w:style w:type="paragraph" w:customStyle="1" w:styleId="CF10C70457CC4EBAAB235CA581E1673E">
    <w:name w:val="CF10C70457CC4EBAAB235CA581E1673E"/>
    <w:rsid w:val="00EF2ED7"/>
  </w:style>
  <w:style w:type="paragraph" w:customStyle="1" w:styleId="F0726A3C455142218BF970EAE5BACBE0">
    <w:name w:val="F0726A3C455142218BF970EAE5BACBE0"/>
    <w:rsid w:val="00EF2ED7"/>
  </w:style>
  <w:style w:type="paragraph" w:customStyle="1" w:styleId="B54831C393FD4AB5BD79EE155A9B1283">
    <w:name w:val="B54831C393FD4AB5BD79EE155A9B1283"/>
    <w:rsid w:val="00EF2ED7"/>
  </w:style>
  <w:style w:type="paragraph" w:customStyle="1" w:styleId="C8A37A25C334444C91F9A28B2238D646">
    <w:name w:val="C8A37A25C334444C91F9A28B2238D646"/>
    <w:rsid w:val="00EF2ED7"/>
  </w:style>
  <w:style w:type="paragraph" w:customStyle="1" w:styleId="C8CA1E1FDBEE466E9C22F7F406A1BD9D">
    <w:name w:val="C8CA1E1FDBEE466E9C22F7F406A1BD9D"/>
    <w:rsid w:val="00EF2ED7"/>
  </w:style>
  <w:style w:type="paragraph" w:customStyle="1" w:styleId="77718824E9784AC7966B55813023969A">
    <w:name w:val="77718824E9784AC7966B55813023969A"/>
    <w:rsid w:val="00EF2ED7"/>
  </w:style>
  <w:style w:type="paragraph" w:customStyle="1" w:styleId="0D95A431A54D447D9B2EC723B4AB82F3">
    <w:name w:val="0D95A431A54D447D9B2EC723B4AB82F3"/>
    <w:rsid w:val="00EF2ED7"/>
  </w:style>
  <w:style w:type="paragraph" w:customStyle="1" w:styleId="0BF2448D244B442CB9540CFDD216D016">
    <w:name w:val="0BF2448D244B442CB9540CFDD216D016"/>
    <w:rsid w:val="00EF2ED7"/>
  </w:style>
  <w:style w:type="paragraph" w:customStyle="1" w:styleId="5AC5959399F14F1FBE820B4ACBF7E991">
    <w:name w:val="5AC5959399F14F1FBE820B4ACBF7E991"/>
    <w:rsid w:val="00EF2ED7"/>
  </w:style>
  <w:style w:type="paragraph" w:customStyle="1" w:styleId="1A57DFC1FA664E2196FCCC19F471AC0C">
    <w:name w:val="1A57DFC1FA664E2196FCCC19F471AC0C"/>
    <w:rsid w:val="00EF2ED7"/>
  </w:style>
  <w:style w:type="paragraph" w:customStyle="1" w:styleId="38690744F74444C894C1DCEC6471E226">
    <w:name w:val="38690744F74444C894C1DCEC6471E226"/>
    <w:rsid w:val="00EF2ED7"/>
  </w:style>
  <w:style w:type="paragraph" w:customStyle="1" w:styleId="3CAB7E170042437C9D8659EBFA9A3DAA">
    <w:name w:val="3CAB7E170042437C9D8659EBFA9A3DAA"/>
    <w:rsid w:val="00EF2ED7"/>
  </w:style>
  <w:style w:type="paragraph" w:customStyle="1" w:styleId="554DECCB6E8141629AF58B955C125572">
    <w:name w:val="554DECCB6E8141629AF58B955C125572"/>
    <w:rsid w:val="00EF2ED7"/>
  </w:style>
  <w:style w:type="paragraph" w:customStyle="1" w:styleId="B0F24753990446FCABBAFADF6C31C59E">
    <w:name w:val="B0F24753990446FCABBAFADF6C31C59E"/>
    <w:rsid w:val="00EF2ED7"/>
  </w:style>
  <w:style w:type="paragraph" w:customStyle="1" w:styleId="C8F82336565944D1B9ED5CED25080F0E">
    <w:name w:val="C8F82336565944D1B9ED5CED25080F0E"/>
    <w:rsid w:val="00EF2ED7"/>
  </w:style>
  <w:style w:type="paragraph" w:customStyle="1" w:styleId="DB1651B0867B4282AC4FB716C5A8EA14">
    <w:name w:val="DB1651B0867B4282AC4FB716C5A8EA14"/>
    <w:rsid w:val="00EF2ED7"/>
  </w:style>
  <w:style w:type="paragraph" w:customStyle="1" w:styleId="D1CB6FAB6BD74492AC1ABAF6C0E57D85">
    <w:name w:val="D1CB6FAB6BD74492AC1ABAF6C0E57D85"/>
    <w:rsid w:val="00EF2ED7"/>
  </w:style>
  <w:style w:type="paragraph" w:customStyle="1" w:styleId="7F555B0CF8A440809D4BE52BC620C1BD">
    <w:name w:val="7F555B0CF8A440809D4BE52BC620C1BD"/>
    <w:rsid w:val="00EF2ED7"/>
  </w:style>
  <w:style w:type="paragraph" w:customStyle="1" w:styleId="FB2AEEBA9C9A464E93625AEB5A2DE231">
    <w:name w:val="FB2AEEBA9C9A464E93625AEB5A2DE231"/>
    <w:rsid w:val="00EF2ED7"/>
  </w:style>
  <w:style w:type="paragraph" w:customStyle="1" w:styleId="48A333C2F5F746B59D7BDB78EF9AF6A7">
    <w:name w:val="48A333C2F5F746B59D7BDB78EF9AF6A7"/>
    <w:rsid w:val="00EF2ED7"/>
  </w:style>
  <w:style w:type="paragraph" w:customStyle="1" w:styleId="817AB48C67B54786B7586418BA12B28E">
    <w:name w:val="817AB48C67B54786B7586418BA12B28E"/>
    <w:rsid w:val="00EF2ED7"/>
  </w:style>
  <w:style w:type="paragraph" w:customStyle="1" w:styleId="8DEF406C8BF34123B142844E89F8A65E">
    <w:name w:val="8DEF406C8BF34123B142844E89F8A65E"/>
    <w:rsid w:val="00EF2ED7"/>
  </w:style>
  <w:style w:type="paragraph" w:customStyle="1" w:styleId="D2765656732A4D7CBEA1D9A38D293A11">
    <w:name w:val="D2765656732A4D7CBEA1D9A38D293A11"/>
    <w:rsid w:val="00EF2ED7"/>
  </w:style>
  <w:style w:type="paragraph" w:customStyle="1" w:styleId="194EC2B3AF4C433EBAF8B29E31BAD20F">
    <w:name w:val="194EC2B3AF4C433EBAF8B29E31BAD20F"/>
    <w:rsid w:val="00EF2ED7"/>
  </w:style>
  <w:style w:type="paragraph" w:customStyle="1" w:styleId="FEC6DD4933DF4AA0ADE37E9CDCF21E2E">
    <w:name w:val="FEC6DD4933DF4AA0ADE37E9CDCF21E2E"/>
    <w:rsid w:val="00EF2ED7"/>
  </w:style>
  <w:style w:type="paragraph" w:customStyle="1" w:styleId="2A817FB7759C48739A3FE913138AA734">
    <w:name w:val="2A817FB7759C48739A3FE913138AA734"/>
    <w:rsid w:val="00EF2ED7"/>
  </w:style>
  <w:style w:type="paragraph" w:customStyle="1" w:styleId="F8C06A3154D44F1AAEC4423E3DE107DE">
    <w:name w:val="F8C06A3154D44F1AAEC4423E3DE107DE"/>
    <w:rsid w:val="00EF2ED7"/>
  </w:style>
  <w:style w:type="paragraph" w:customStyle="1" w:styleId="476AB6E1A3B64235A43011AFE3402937">
    <w:name w:val="476AB6E1A3B64235A43011AFE3402937"/>
    <w:rsid w:val="00EF2ED7"/>
  </w:style>
  <w:style w:type="paragraph" w:customStyle="1" w:styleId="CCC6F0E1833D413A8665453F8C026810">
    <w:name w:val="CCC6F0E1833D413A8665453F8C026810"/>
    <w:rsid w:val="00EF2ED7"/>
  </w:style>
  <w:style w:type="paragraph" w:customStyle="1" w:styleId="341977515BD84560863713440A5CCC33">
    <w:name w:val="341977515BD84560863713440A5CCC33"/>
    <w:rsid w:val="00EF2ED7"/>
  </w:style>
  <w:style w:type="paragraph" w:customStyle="1" w:styleId="4C9118B9A8D945B3A272DEC4E7B16373">
    <w:name w:val="4C9118B9A8D945B3A272DEC4E7B16373"/>
    <w:rsid w:val="00EF2ED7"/>
  </w:style>
  <w:style w:type="paragraph" w:customStyle="1" w:styleId="60E8EF3683DA414A89E1344D0AD85BC6">
    <w:name w:val="60E8EF3683DA414A89E1344D0AD85BC6"/>
    <w:rsid w:val="00EF2ED7"/>
  </w:style>
  <w:style w:type="paragraph" w:customStyle="1" w:styleId="3BB22D4A6C424BAB93E29F2C6411AD3D">
    <w:name w:val="3BB22D4A6C424BAB93E29F2C6411AD3D"/>
    <w:rsid w:val="00EF2ED7"/>
  </w:style>
  <w:style w:type="paragraph" w:customStyle="1" w:styleId="421470598BE2455EA83C328911E95518">
    <w:name w:val="421470598BE2455EA83C328911E95518"/>
    <w:rsid w:val="00EF2ED7"/>
  </w:style>
  <w:style w:type="paragraph" w:customStyle="1" w:styleId="FE72EFF6687B45099A1D39AD9134C08A">
    <w:name w:val="FE72EFF6687B45099A1D39AD9134C08A"/>
    <w:rsid w:val="00EF2ED7"/>
  </w:style>
  <w:style w:type="paragraph" w:customStyle="1" w:styleId="C2652774F25D431F97CBC1B8A101D4CC">
    <w:name w:val="C2652774F25D431F97CBC1B8A101D4CC"/>
    <w:rsid w:val="00EF2ED7"/>
  </w:style>
  <w:style w:type="paragraph" w:customStyle="1" w:styleId="13BE463EA5B94FFC9E508B759210A445">
    <w:name w:val="13BE463EA5B94FFC9E508B759210A445"/>
    <w:rsid w:val="00EF2ED7"/>
  </w:style>
  <w:style w:type="paragraph" w:customStyle="1" w:styleId="681B0C71CAB640029674D8E3DEC02AFF">
    <w:name w:val="681B0C71CAB640029674D8E3DEC02AFF"/>
    <w:rsid w:val="00EF2ED7"/>
  </w:style>
  <w:style w:type="paragraph" w:customStyle="1" w:styleId="B62F905C8B4C4D3EB26F55897BA9D345">
    <w:name w:val="B62F905C8B4C4D3EB26F55897BA9D345"/>
    <w:rsid w:val="00EF2ED7"/>
  </w:style>
  <w:style w:type="paragraph" w:customStyle="1" w:styleId="1721E7F877B342098224A73DC4C44473">
    <w:name w:val="1721E7F877B342098224A73DC4C44473"/>
    <w:rsid w:val="00EF2ED7"/>
  </w:style>
  <w:style w:type="paragraph" w:customStyle="1" w:styleId="AB7A25F354BE41E7AA705C94A4B416E2">
    <w:name w:val="AB7A25F354BE41E7AA705C94A4B416E2"/>
    <w:rsid w:val="00EF2ED7"/>
  </w:style>
  <w:style w:type="paragraph" w:customStyle="1" w:styleId="4887E44D5DC64CB3BD0CDC25A98BDD23">
    <w:name w:val="4887E44D5DC64CB3BD0CDC25A98BDD23"/>
    <w:rsid w:val="00EF2ED7"/>
  </w:style>
  <w:style w:type="paragraph" w:customStyle="1" w:styleId="A949D92C587745DEA1B46BEE9A5F5EE6">
    <w:name w:val="A949D92C587745DEA1B46BEE9A5F5EE6"/>
    <w:rsid w:val="00EF2ED7"/>
  </w:style>
  <w:style w:type="paragraph" w:customStyle="1" w:styleId="2A8FC9A60F4A48DFAC2A71C0E3CC4AC0">
    <w:name w:val="2A8FC9A60F4A48DFAC2A71C0E3CC4AC0"/>
    <w:rsid w:val="00EF2ED7"/>
  </w:style>
  <w:style w:type="paragraph" w:customStyle="1" w:styleId="58F09F7465694ABE939CCFE344B1A137">
    <w:name w:val="58F09F7465694ABE939CCFE344B1A137"/>
    <w:rsid w:val="00EF2ED7"/>
  </w:style>
  <w:style w:type="paragraph" w:customStyle="1" w:styleId="F3E1A53570CC4740A7C37DF1070ED5CA">
    <w:name w:val="F3E1A53570CC4740A7C37DF1070ED5CA"/>
    <w:rsid w:val="00EF2ED7"/>
  </w:style>
  <w:style w:type="paragraph" w:customStyle="1" w:styleId="C3B0A5C0C27245F88381560B7DE9F4D8">
    <w:name w:val="C3B0A5C0C27245F88381560B7DE9F4D8"/>
    <w:rsid w:val="00EF2ED7"/>
  </w:style>
  <w:style w:type="paragraph" w:customStyle="1" w:styleId="5FBC094342DE41D98D7BEC56C19B268C">
    <w:name w:val="5FBC094342DE41D98D7BEC56C19B268C"/>
    <w:rsid w:val="00EF2ED7"/>
  </w:style>
  <w:style w:type="paragraph" w:customStyle="1" w:styleId="0B56FC1F9DEF4027A2A89655916EB156">
    <w:name w:val="0B56FC1F9DEF4027A2A89655916EB156"/>
    <w:rsid w:val="00EF2ED7"/>
  </w:style>
  <w:style w:type="paragraph" w:customStyle="1" w:styleId="ABD28FC2256A41C8BCD2D8D41FBAF7BF">
    <w:name w:val="ABD28FC2256A41C8BCD2D8D41FBAF7BF"/>
    <w:rsid w:val="00EF2ED7"/>
  </w:style>
  <w:style w:type="paragraph" w:customStyle="1" w:styleId="13800D65D6EC48B68C8CB0A80309D0FA">
    <w:name w:val="13800D65D6EC48B68C8CB0A80309D0FA"/>
    <w:rsid w:val="00EF2ED7"/>
  </w:style>
  <w:style w:type="paragraph" w:customStyle="1" w:styleId="B8489583F29D44A0A0D75DCEED7EA23F">
    <w:name w:val="B8489583F29D44A0A0D75DCEED7EA23F"/>
    <w:rsid w:val="00EF2ED7"/>
  </w:style>
  <w:style w:type="paragraph" w:customStyle="1" w:styleId="FBC83B6F037F415586F2FAF381797BB8">
    <w:name w:val="FBC83B6F037F415586F2FAF381797BB8"/>
    <w:rsid w:val="00EF2ED7"/>
  </w:style>
  <w:style w:type="paragraph" w:customStyle="1" w:styleId="B67FEB67FCF3445682CE4A3D037E675F">
    <w:name w:val="B67FEB67FCF3445682CE4A3D037E675F"/>
    <w:rsid w:val="00EF2ED7"/>
  </w:style>
  <w:style w:type="paragraph" w:customStyle="1" w:styleId="FF20D58757A0451B883E17B32B173B6C">
    <w:name w:val="FF20D58757A0451B883E17B32B173B6C"/>
    <w:rsid w:val="00EF2ED7"/>
  </w:style>
  <w:style w:type="paragraph" w:customStyle="1" w:styleId="FD645E297958459D94B2D11554316EF5">
    <w:name w:val="FD645E297958459D94B2D11554316EF5"/>
    <w:rsid w:val="00EF2ED7"/>
  </w:style>
  <w:style w:type="paragraph" w:customStyle="1" w:styleId="109B49EA2C984A77A491E98AADD865DF">
    <w:name w:val="109B49EA2C984A77A491E98AADD865DF"/>
    <w:rsid w:val="00EF2ED7"/>
  </w:style>
  <w:style w:type="paragraph" w:customStyle="1" w:styleId="39ED2BE9049B480E9DF2EBDA1BFE7847">
    <w:name w:val="39ED2BE9049B480E9DF2EBDA1BFE7847"/>
    <w:rsid w:val="00EF2ED7"/>
  </w:style>
  <w:style w:type="paragraph" w:customStyle="1" w:styleId="6745F65740354956B548EED068B8FAC9">
    <w:name w:val="6745F65740354956B548EED068B8FAC9"/>
    <w:rsid w:val="00EF2ED7"/>
  </w:style>
  <w:style w:type="paragraph" w:customStyle="1" w:styleId="594AE02F327A4FEEA9DE4793C0314DCE">
    <w:name w:val="594AE02F327A4FEEA9DE4793C0314DCE"/>
    <w:rsid w:val="00EF2ED7"/>
  </w:style>
  <w:style w:type="paragraph" w:customStyle="1" w:styleId="5F00F3E6616E4E238632729D8A20DB0A">
    <w:name w:val="5F00F3E6616E4E238632729D8A20DB0A"/>
    <w:rsid w:val="00EF2ED7"/>
  </w:style>
  <w:style w:type="paragraph" w:customStyle="1" w:styleId="3F6048AF24AE42ED838AAB229B2E51B4">
    <w:name w:val="3F6048AF24AE42ED838AAB229B2E51B4"/>
    <w:rsid w:val="00EF2ED7"/>
  </w:style>
  <w:style w:type="paragraph" w:customStyle="1" w:styleId="51BFB68DD7DA4D22992E6E7BF69F928A">
    <w:name w:val="51BFB68DD7DA4D22992E6E7BF69F928A"/>
    <w:rsid w:val="00EF2ED7"/>
  </w:style>
  <w:style w:type="paragraph" w:customStyle="1" w:styleId="190520A9DEAA421B80C353CB586D4C06">
    <w:name w:val="190520A9DEAA421B80C353CB586D4C06"/>
    <w:rsid w:val="00EF2ED7"/>
  </w:style>
  <w:style w:type="paragraph" w:customStyle="1" w:styleId="D1179F0A1FFF4282860CF69159C7D1B6">
    <w:name w:val="D1179F0A1FFF4282860CF69159C7D1B6"/>
    <w:rsid w:val="00EF2ED7"/>
  </w:style>
  <w:style w:type="paragraph" w:customStyle="1" w:styleId="770384CBE95949F5A364B9CF048E431C">
    <w:name w:val="770384CBE95949F5A364B9CF048E431C"/>
    <w:rsid w:val="00EF2ED7"/>
  </w:style>
  <w:style w:type="paragraph" w:customStyle="1" w:styleId="A6BF0DC5D3394627A19CEE37D3E64A3C">
    <w:name w:val="A6BF0DC5D3394627A19CEE37D3E64A3C"/>
    <w:rsid w:val="00EF2ED7"/>
  </w:style>
  <w:style w:type="paragraph" w:customStyle="1" w:styleId="C9B9A9B204A545ADB9032C1BB423469C">
    <w:name w:val="C9B9A9B204A545ADB9032C1BB423469C"/>
    <w:rsid w:val="00EF2ED7"/>
  </w:style>
  <w:style w:type="paragraph" w:customStyle="1" w:styleId="44848DAB98BA42589BB86A2F87D3EDE4">
    <w:name w:val="44848DAB98BA42589BB86A2F87D3EDE4"/>
    <w:rsid w:val="00EF2ED7"/>
  </w:style>
  <w:style w:type="paragraph" w:customStyle="1" w:styleId="DDFC3851DA264949A05FD539286FE4C3">
    <w:name w:val="DDFC3851DA264949A05FD539286FE4C3"/>
    <w:rsid w:val="00EF2ED7"/>
  </w:style>
  <w:style w:type="paragraph" w:customStyle="1" w:styleId="AC97D3F5503F435F83910A8C3921EE71">
    <w:name w:val="AC97D3F5503F435F83910A8C3921EE71"/>
    <w:rsid w:val="00EF2ED7"/>
  </w:style>
  <w:style w:type="paragraph" w:customStyle="1" w:styleId="766BD7E9719142ED82667542A1BC5952">
    <w:name w:val="766BD7E9719142ED82667542A1BC5952"/>
    <w:rsid w:val="00EF2ED7"/>
  </w:style>
  <w:style w:type="paragraph" w:customStyle="1" w:styleId="A7EEF2A99E354BF5B23B79D59F47E6A4">
    <w:name w:val="A7EEF2A99E354BF5B23B79D59F47E6A4"/>
    <w:rsid w:val="00EF2ED7"/>
  </w:style>
  <w:style w:type="paragraph" w:customStyle="1" w:styleId="3C7460BAD55E415DB441E18F17C7BC17">
    <w:name w:val="3C7460BAD55E415DB441E18F17C7BC17"/>
    <w:rsid w:val="00EF2ED7"/>
  </w:style>
  <w:style w:type="paragraph" w:customStyle="1" w:styleId="9D0EB450C03F4236840C3242A5DE3C0B">
    <w:name w:val="9D0EB450C03F4236840C3242A5DE3C0B"/>
    <w:rsid w:val="00EF2ED7"/>
  </w:style>
  <w:style w:type="paragraph" w:customStyle="1" w:styleId="D20E245ADEF64880B7145CF516474549">
    <w:name w:val="D20E245ADEF64880B7145CF516474549"/>
    <w:rsid w:val="00EF2ED7"/>
  </w:style>
  <w:style w:type="paragraph" w:customStyle="1" w:styleId="F3100D8A50F24E39834A52E04EFABD1C">
    <w:name w:val="F3100D8A50F24E39834A52E04EFABD1C"/>
    <w:rsid w:val="00EF2ED7"/>
  </w:style>
  <w:style w:type="paragraph" w:customStyle="1" w:styleId="F7DC4D5AFD154623B5CF1A4D4DE2619F">
    <w:name w:val="F7DC4D5AFD154623B5CF1A4D4DE2619F"/>
    <w:rsid w:val="00EF2ED7"/>
  </w:style>
  <w:style w:type="paragraph" w:customStyle="1" w:styleId="2975675185DC4849AC460DA258397F1E">
    <w:name w:val="2975675185DC4849AC460DA258397F1E"/>
    <w:rsid w:val="00EF2ED7"/>
  </w:style>
  <w:style w:type="paragraph" w:customStyle="1" w:styleId="0E32602197F945B199ADE5393BC76C01">
    <w:name w:val="0E32602197F945B199ADE5393BC76C01"/>
    <w:rsid w:val="00EF2ED7"/>
  </w:style>
  <w:style w:type="paragraph" w:customStyle="1" w:styleId="3CDD7305E4144941A1C17D97027E51C9">
    <w:name w:val="3CDD7305E4144941A1C17D97027E51C9"/>
    <w:rsid w:val="00EF2ED7"/>
  </w:style>
  <w:style w:type="paragraph" w:customStyle="1" w:styleId="F6847BFF2D744790BE2B33E66BE0970B">
    <w:name w:val="F6847BFF2D744790BE2B33E66BE0970B"/>
    <w:rsid w:val="00EF2ED7"/>
  </w:style>
  <w:style w:type="paragraph" w:customStyle="1" w:styleId="D9B00181C9AF4579A136F07DE5AAF2D8">
    <w:name w:val="D9B00181C9AF4579A136F07DE5AAF2D8"/>
    <w:rsid w:val="00EF2ED7"/>
  </w:style>
  <w:style w:type="paragraph" w:customStyle="1" w:styleId="2316BDC555774E6CA4B93CF1463ECEA9">
    <w:name w:val="2316BDC555774E6CA4B93CF1463ECEA9"/>
    <w:rsid w:val="00EF2ED7"/>
  </w:style>
  <w:style w:type="paragraph" w:customStyle="1" w:styleId="DE499B1D0E0E417BA0389C5CB409AAD7">
    <w:name w:val="DE499B1D0E0E417BA0389C5CB409AAD7"/>
    <w:rsid w:val="00EF2ED7"/>
  </w:style>
  <w:style w:type="paragraph" w:customStyle="1" w:styleId="FA9D48E43AC44BAF8470F7686F4FAF9A">
    <w:name w:val="FA9D48E43AC44BAF8470F7686F4FAF9A"/>
    <w:rsid w:val="00EF2ED7"/>
  </w:style>
  <w:style w:type="paragraph" w:customStyle="1" w:styleId="2E5B393029FA42348A1300670AF4483A">
    <w:name w:val="2E5B393029FA42348A1300670AF4483A"/>
    <w:rsid w:val="00EF2ED7"/>
  </w:style>
  <w:style w:type="paragraph" w:customStyle="1" w:styleId="7F877B2855884F7CA4E24E996F1E212A">
    <w:name w:val="7F877B2855884F7CA4E24E996F1E212A"/>
    <w:rsid w:val="00EF2ED7"/>
  </w:style>
  <w:style w:type="paragraph" w:customStyle="1" w:styleId="3EC37498F14C45F98686A7A81F17736A">
    <w:name w:val="3EC37498F14C45F98686A7A81F17736A"/>
    <w:rsid w:val="00EF2ED7"/>
  </w:style>
  <w:style w:type="paragraph" w:customStyle="1" w:styleId="B23C261443804A1D83A8B8574EC8628A">
    <w:name w:val="B23C261443804A1D83A8B8574EC8628A"/>
    <w:rsid w:val="00EF2ED7"/>
  </w:style>
  <w:style w:type="paragraph" w:customStyle="1" w:styleId="9A4B7804B3F64BDE8781B48031936547">
    <w:name w:val="9A4B7804B3F64BDE8781B48031936547"/>
    <w:rsid w:val="00EF2ED7"/>
  </w:style>
  <w:style w:type="paragraph" w:customStyle="1" w:styleId="8D390E6D8C2F4BE686DF49899A1D12B0">
    <w:name w:val="8D390E6D8C2F4BE686DF49899A1D12B0"/>
    <w:rsid w:val="00EF2ED7"/>
  </w:style>
  <w:style w:type="paragraph" w:customStyle="1" w:styleId="06EC52FE18854C9EAC3B684B191C3743">
    <w:name w:val="06EC52FE18854C9EAC3B684B191C3743"/>
    <w:rsid w:val="00EF2ED7"/>
  </w:style>
  <w:style w:type="paragraph" w:customStyle="1" w:styleId="E51FCDC09B704F03ABC990B80439C0AC">
    <w:name w:val="E51FCDC09B704F03ABC990B80439C0AC"/>
    <w:rsid w:val="00EF2ED7"/>
  </w:style>
  <w:style w:type="paragraph" w:customStyle="1" w:styleId="EFDAE0C3712F44B19C66C42926FA1BE3">
    <w:name w:val="EFDAE0C3712F44B19C66C42926FA1BE3"/>
    <w:rsid w:val="00EF2ED7"/>
  </w:style>
  <w:style w:type="paragraph" w:customStyle="1" w:styleId="23EC5AE34536403DA4D92B4E43B8076F">
    <w:name w:val="23EC5AE34536403DA4D92B4E43B8076F"/>
    <w:rsid w:val="00EF2ED7"/>
  </w:style>
  <w:style w:type="paragraph" w:customStyle="1" w:styleId="EB106F55261443DDADF3F68F363AA269">
    <w:name w:val="EB106F55261443DDADF3F68F363AA269"/>
    <w:rsid w:val="00EF2ED7"/>
  </w:style>
  <w:style w:type="paragraph" w:customStyle="1" w:styleId="2BDF0E92BD5A468189EC95D2BC56FAA6">
    <w:name w:val="2BDF0E92BD5A468189EC95D2BC56FAA6"/>
    <w:rsid w:val="00EF2ED7"/>
  </w:style>
  <w:style w:type="paragraph" w:customStyle="1" w:styleId="36C0C0E33C244B1B882B78FB54E2FCE4">
    <w:name w:val="36C0C0E33C244B1B882B78FB54E2FCE4"/>
    <w:rsid w:val="00EF2ED7"/>
  </w:style>
  <w:style w:type="paragraph" w:customStyle="1" w:styleId="EE14E926804E4DEA9C3E0026CC0D0A89">
    <w:name w:val="EE14E926804E4DEA9C3E0026CC0D0A89"/>
    <w:rsid w:val="00EF2ED7"/>
  </w:style>
  <w:style w:type="paragraph" w:customStyle="1" w:styleId="45460E08AAC3474BBBD07A08630FC44F">
    <w:name w:val="45460E08AAC3474BBBD07A08630FC44F"/>
    <w:rsid w:val="00EF2ED7"/>
  </w:style>
  <w:style w:type="paragraph" w:customStyle="1" w:styleId="B51221D8D0374309975388649E926AC6">
    <w:name w:val="B51221D8D0374309975388649E926AC6"/>
    <w:rsid w:val="00EF2ED7"/>
  </w:style>
  <w:style w:type="paragraph" w:customStyle="1" w:styleId="63B634CAA6C3490C87EF5C3CDD995793">
    <w:name w:val="63B634CAA6C3490C87EF5C3CDD995793"/>
    <w:rsid w:val="00EF2ED7"/>
  </w:style>
  <w:style w:type="paragraph" w:customStyle="1" w:styleId="4E930AEFCAEA42778193BC0E8A9EAD42">
    <w:name w:val="4E930AEFCAEA42778193BC0E8A9EAD42"/>
    <w:rsid w:val="00EF2ED7"/>
  </w:style>
  <w:style w:type="paragraph" w:customStyle="1" w:styleId="DA998DACC6E244389AD6068E88C702FA">
    <w:name w:val="DA998DACC6E244389AD6068E88C702FA"/>
    <w:rsid w:val="00EF2ED7"/>
  </w:style>
  <w:style w:type="paragraph" w:customStyle="1" w:styleId="298C53C7BF21467EA3840E9A189B5CF9">
    <w:name w:val="298C53C7BF21467EA3840E9A189B5CF9"/>
    <w:rsid w:val="00EF2ED7"/>
  </w:style>
  <w:style w:type="paragraph" w:customStyle="1" w:styleId="D048177BD6ED473CB6981404EADCAD9C">
    <w:name w:val="D048177BD6ED473CB6981404EADCAD9C"/>
    <w:rsid w:val="00EF2ED7"/>
  </w:style>
  <w:style w:type="paragraph" w:customStyle="1" w:styleId="681DE358878643DB8895A9CD306BA17E">
    <w:name w:val="681DE358878643DB8895A9CD306BA17E"/>
    <w:rsid w:val="00EF2ED7"/>
  </w:style>
  <w:style w:type="paragraph" w:customStyle="1" w:styleId="FACC2808F7324052B47778F796555396">
    <w:name w:val="FACC2808F7324052B47778F796555396"/>
    <w:rsid w:val="00EF2ED7"/>
  </w:style>
  <w:style w:type="paragraph" w:customStyle="1" w:styleId="75E7508AAF344EA2A16D1352B826A4C9">
    <w:name w:val="75E7508AAF344EA2A16D1352B826A4C9"/>
    <w:rsid w:val="00EF2ED7"/>
  </w:style>
  <w:style w:type="paragraph" w:customStyle="1" w:styleId="039782B0615F4346B469C94411D0C6AE">
    <w:name w:val="039782B0615F4346B469C94411D0C6AE"/>
    <w:rsid w:val="00EF2ED7"/>
  </w:style>
  <w:style w:type="paragraph" w:customStyle="1" w:styleId="43F1ECDB74D646A69FBF7206046DF64A">
    <w:name w:val="43F1ECDB74D646A69FBF7206046DF64A"/>
    <w:rsid w:val="00EF2ED7"/>
  </w:style>
  <w:style w:type="paragraph" w:customStyle="1" w:styleId="B23A289971EC4BE3840987BCDF02E15A">
    <w:name w:val="B23A289971EC4BE3840987BCDF02E15A"/>
    <w:rsid w:val="00EF2ED7"/>
  </w:style>
  <w:style w:type="paragraph" w:customStyle="1" w:styleId="919C850DFE784F70BFC9A673B9B62D24">
    <w:name w:val="919C850DFE784F70BFC9A673B9B62D24"/>
    <w:rsid w:val="00EF2ED7"/>
  </w:style>
  <w:style w:type="paragraph" w:customStyle="1" w:styleId="B9CEC6164D5C4DB5BBE18328F0086E30">
    <w:name w:val="B9CEC6164D5C4DB5BBE18328F0086E30"/>
    <w:rsid w:val="00EF2ED7"/>
  </w:style>
  <w:style w:type="paragraph" w:customStyle="1" w:styleId="BF3446B9BD714728854BF22190337C5C">
    <w:name w:val="BF3446B9BD714728854BF22190337C5C"/>
    <w:rsid w:val="00EF2ED7"/>
  </w:style>
  <w:style w:type="paragraph" w:customStyle="1" w:styleId="1D0AFF0B466A4339880022D55B3053AB">
    <w:name w:val="1D0AFF0B466A4339880022D55B3053AB"/>
    <w:rsid w:val="00EF2ED7"/>
  </w:style>
  <w:style w:type="paragraph" w:customStyle="1" w:styleId="B25FF2F3232F4B56B49E109A1CF67C11">
    <w:name w:val="B25FF2F3232F4B56B49E109A1CF67C11"/>
    <w:rsid w:val="00EF2ED7"/>
  </w:style>
  <w:style w:type="paragraph" w:customStyle="1" w:styleId="ABE1E6E9CE434452A56BBD35C132BECE">
    <w:name w:val="ABE1E6E9CE434452A56BBD35C132BECE"/>
    <w:rsid w:val="00EF2ED7"/>
  </w:style>
  <w:style w:type="paragraph" w:customStyle="1" w:styleId="11CF8ED9DA49431BAA4310226718D8DB">
    <w:name w:val="11CF8ED9DA49431BAA4310226718D8DB"/>
    <w:rsid w:val="00EF2ED7"/>
  </w:style>
  <w:style w:type="paragraph" w:customStyle="1" w:styleId="4BC4E6C864EB4094827486CDD64E3134">
    <w:name w:val="4BC4E6C864EB4094827486CDD64E3134"/>
    <w:rsid w:val="00EF2ED7"/>
  </w:style>
  <w:style w:type="paragraph" w:customStyle="1" w:styleId="DEBB6C83392543B488ECE6856CD65CB1">
    <w:name w:val="DEBB6C83392543B488ECE6856CD65CB1"/>
    <w:rsid w:val="00EF2ED7"/>
  </w:style>
  <w:style w:type="paragraph" w:customStyle="1" w:styleId="3A1FE241EB5B4B3388F09316C07BC054">
    <w:name w:val="3A1FE241EB5B4B3388F09316C07BC054"/>
    <w:rsid w:val="00EF2ED7"/>
  </w:style>
  <w:style w:type="paragraph" w:customStyle="1" w:styleId="74530B6E69E74B249EFBEB1211B8A8E0">
    <w:name w:val="74530B6E69E74B249EFBEB1211B8A8E0"/>
    <w:rsid w:val="00EF2ED7"/>
  </w:style>
  <w:style w:type="paragraph" w:customStyle="1" w:styleId="217479FC1B504613AB156558E64199AF">
    <w:name w:val="217479FC1B504613AB156558E64199AF"/>
    <w:rsid w:val="00EF2ED7"/>
  </w:style>
  <w:style w:type="paragraph" w:customStyle="1" w:styleId="231E47B4D9054227AF503A301C5AFEE9">
    <w:name w:val="231E47B4D9054227AF503A301C5AFEE9"/>
    <w:rsid w:val="00EF2ED7"/>
  </w:style>
  <w:style w:type="paragraph" w:customStyle="1" w:styleId="C33A44D07B014984B5F1AF744B1050E0">
    <w:name w:val="C33A44D07B014984B5F1AF744B1050E0"/>
    <w:rsid w:val="00EF2ED7"/>
  </w:style>
  <w:style w:type="paragraph" w:customStyle="1" w:styleId="A5CB41CAD92548C7A67E0CE2F004BEAE">
    <w:name w:val="A5CB41CAD92548C7A67E0CE2F004BEAE"/>
    <w:rsid w:val="00EF2ED7"/>
  </w:style>
  <w:style w:type="paragraph" w:customStyle="1" w:styleId="32209246025649E4AF88EB55E610D5C2">
    <w:name w:val="32209246025649E4AF88EB55E610D5C2"/>
    <w:rsid w:val="00EF2ED7"/>
  </w:style>
  <w:style w:type="paragraph" w:customStyle="1" w:styleId="7E4A5198692C4D06A95D585EFC4B492D">
    <w:name w:val="7E4A5198692C4D06A95D585EFC4B492D"/>
    <w:rsid w:val="00EF2ED7"/>
  </w:style>
  <w:style w:type="paragraph" w:customStyle="1" w:styleId="0163A4FC8E964232937EB31EB200AA65">
    <w:name w:val="0163A4FC8E964232937EB31EB200AA65"/>
    <w:rsid w:val="00EF2ED7"/>
  </w:style>
  <w:style w:type="paragraph" w:customStyle="1" w:styleId="A9FA3A1C7B484458AB62EBBE3D6484B5">
    <w:name w:val="A9FA3A1C7B484458AB62EBBE3D6484B5"/>
    <w:rsid w:val="00EF2ED7"/>
  </w:style>
  <w:style w:type="paragraph" w:customStyle="1" w:styleId="3D1CC105A60B4364A6E6FF4DB1AAECC0">
    <w:name w:val="3D1CC105A60B4364A6E6FF4DB1AAECC0"/>
    <w:rsid w:val="00EF2ED7"/>
  </w:style>
  <w:style w:type="paragraph" w:customStyle="1" w:styleId="9E79EFC4665F4222B012AFC3C8B35EBF">
    <w:name w:val="9E79EFC4665F4222B012AFC3C8B35EBF"/>
    <w:rsid w:val="00EF2ED7"/>
  </w:style>
  <w:style w:type="paragraph" w:customStyle="1" w:styleId="98FAE87C589342C38E24E2D0C07E0EA6">
    <w:name w:val="98FAE87C589342C38E24E2D0C07E0EA6"/>
    <w:rsid w:val="00EF2ED7"/>
  </w:style>
  <w:style w:type="paragraph" w:customStyle="1" w:styleId="96B58B6185E3451282BEDF3B5010647C">
    <w:name w:val="96B58B6185E3451282BEDF3B5010647C"/>
    <w:rsid w:val="00EF2ED7"/>
  </w:style>
  <w:style w:type="paragraph" w:customStyle="1" w:styleId="26166AE5B101490C8DDC83D8373650B7">
    <w:name w:val="26166AE5B101490C8DDC83D8373650B7"/>
    <w:rsid w:val="00EF2ED7"/>
  </w:style>
  <w:style w:type="paragraph" w:customStyle="1" w:styleId="51CF8EB96EB24C58A5BA39BADE2A2191">
    <w:name w:val="51CF8EB96EB24C58A5BA39BADE2A2191"/>
    <w:rsid w:val="00EF2ED7"/>
  </w:style>
  <w:style w:type="paragraph" w:customStyle="1" w:styleId="9FC7927F656A41828D94B10D85BF57C1">
    <w:name w:val="9FC7927F656A41828D94B10D85BF57C1"/>
    <w:rsid w:val="00EF2ED7"/>
  </w:style>
  <w:style w:type="paragraph" w:customStyle="1" w:styleId="312B5ECE0F7B4E9D8FEC504C25484A00">
    <w:name w:val="312B5ECE0F7B4E9D8FEC504C25484A00"/>
    <w:rsid w:val="00EF2ED7"/>
  </w:style>
  <w:style w:type="paragraph" w:customStyle="1" w:styleId="BEBED395CB4B4C3EAB03293043DA20FE">
    <w:name w:val="BEBED395CB4B4C3EAB03293043DA20FE"/>
    <w:rsid w:val="00EF2ED7"/>
  </w:style>
  <w:style w:type="paragraph" w:customStyle="1" w:styleId="9E18C89757354BD8963A4C6AADCC8298">
    <w:name w:val="9E18C89757354BD8963A4C6AADCC8298"/>
    <w:rsid w:val="00EF2ED7"/>
  </w:style>
  <w:style w:type="paragraph" w:customStyle="1" w:styleId="272C6B871D144A648749A4B61B644040">
    <w:name w:val="272C6B871D144A648749A4B61B644040"/>
    <w:rsid w:val="00EF2ED7"/>
  </w:style>
  <w:style w:type="paragraph" w:customStyle="1" w:styleId="B875D097B6514807AB410442EC85FE05">
    <w:name w:val="B875D097B6514807AB410442EC85FE05"/>
    <w:rsid w:val="00EF2ED7"/>
  </w:style>
  <w:style w:type="paragraph" w:customStyle="1" w:styleId="DD63A0FA68B84EFAB48B7380EE5DF741">
    <w:name w:val="DD63A0FA68B84EFAB48B7380EE5DF741"/>
    <w:rsid w:val="00EF2ED7"/>
  </w:style>
  <w:style w:type="paragraph" w:customStyle="1" w:styleId="2FD277A81E4C4C74B49D0F0CC4AD1813">
    <w:name w:val="2FD277A81E4C4C74B49D0F0CC4AD1813"/>
    <w:rsid w:val="00EF2ED7"/>
  </w:style>
  <w:style w:type="paragraph" w:customStyle="1" w:styleId="30199E284E414CA1ACE145DD356EB11C">
    <w:name w:val="30199E284E414CA1ACE145DD356EB11C"/>
    <w:rsid w:val="00EF2ED7"/>
  </w:style>
  <w:style w:type="paragraph" w:customStyle="1" w:styleId="7B58313C756F407C9035229EF65F6CA7">
    <w:name w:val="7B58313C756F407C9035229EF65F6CA7"/>
    <w:rsid w:val="00EF2ED7"/>
  </w:style>
  <w:style w:type="paragraph" w:customStyle="1" w:styleId="4CB26757A7F44C8BAF7B31989A92BDEC">
    <w:name w:val="4CB26757A7F44C8BAF7B31989A92BDEC"/>
    <w:rsid w:val="00EF2ED7"/>
  </w:style>
  <w:style w:type="paragraph" w:customStyle="1" w:styleId="3A368483240C414FB2339733411D0963">
    <w:name w:val="3A368483240C414FB2339733411D0963"/>
    <w:rsid w:val="00EF2ED7"/>
  </w:style>
  <w:style w:type="paragraph" w:customStyle="1" w:styleId="186378D75A224CA293904F61EE52F84C">
    <w:name w:val="186378D75A224CA293904F61EE52F84C"/>
    <w:rsid w:val="00EF2ED7"/>
  </w:style>
  <w:style w:type="paragraph" w:customStyle="1" w:styleId="D522D679572B4F47A8CD18B0F0AD92CA">
    <w:name w:val="D522D679572B4F47A8CD18B0F0AD92CA"/>
    <w:rsid w:val="00EF2ED7"/>
  </w:style>
  <w:style w:type="paragraph" w:customStyle="1" w:styleId="3B3F2FA8192C4B9681CC94C10D7AA578">
    <w:name w:val="3B3F2FA8192C4B9681CC94C10D7AA578"/>
    <w:rsid w:val="00EF2ED7"/>
  </w:style>
  <w:style w:type="paragraph" w:customStyle="1" w:styleId="C3A76DBF0E5749D19740A7C993D1605B">
    <w:name w:val="C3A76DBF0E5749D19740A7C993D1605B"/>
    <w:rsid w:val="00EF2ED7"/>
  </w:style>
  <w:style w:type="paragraph" w:customStyle="1" w:styleId="78CB66C907404B6EA2D2C123F0D00990">
    <w:name w:val="78CB66C907404B6EA2D2C123F0D00990"/>
    <w:rsid w:val="00EF2ED7"/>
  </w:style>
  <w:style w:type="paragraph" w:customStyle="1" w:styleId="40AA5592CD5C4768944FEDF8B0E971A4">
    <w:name w:val="40AA5592CD5C4768944FEDF8B0E971A4"/>
    <w:rsid w:val="00EF2ED7"/>
  </w:style>
  <w:style w:type="paragraph" w:customStyle="1" w:styleId="BE08345D3AAB48D99FB28D38876A44F8">
    <w:name w:val="BE08345D3AAB48D99FB28D38876A44F8"/>
    <w:rsid w:val="00EF2ED7"/>
  </w:style>
  <w:style w:type="paragraph" w:customStyle="1" w:styleId="12A1DDA77EF548D4A1916FC5065651B3">
    <w:name w:val="12A1DDA77EF548D4A1916FC5065651B3"/>
    <w:rsid w:val="00EF2ED7"/>
  </w:style>
  <w:style w:type="paragraph" w:customStyle="1" w:styleId="09E6F01C2EFB41ADBE6827EED57A6DCA">
    <w:name w:val="09E6F01C2EFB41ADBE6827EED57A6DCA"/>
    <w:rsid w:val="00EF2ED7"/>
  </w:style>
  <w:style w:type="paragraph" w:customStyle="1" w:styleId="DFE927BA75C14F04A7CC0C7D9A96F621">
    <w:name w:val="DFE927BA75C14F04A7CC0C7D9A96F621"/>
    <w:rsid w:val="00EF2ED7"/>
  </w:style>
  <w:style w:type="paragraph" w:customStyle="1" w:styleId="38C8AA82455E478D8BE3CF457F46AE8A">
    <w:name w:val="38C8AA82455E478D8BE3CF457F46AE8A"/>
    <w:rsid w:val="00EF2ED7"/>
  </w:style>
  <w:style w:type="paragraph" w:customStyle="1" w:styleId="1DD870DCD1CD406C91FB99EE9827E3CE">
    <w:name w:val="1DD870DCD1CD406C91FB99EE9827E3CE"/>
    <w:rsid w:val="00EF2ED7"/>
  </w:style>
  <w:style w:type="paragraph" w:customStyle="1" w:styleId="EEF4DF03D0CE481DBA8515F47AD4D8AD">
    <w:name w:val="EEF4DF03D0CE481DBA8515F47AD4D8AD"/>
    <w:rsid w:val="00EF2ED7"/>
  </w:style>
  <w:style w:type="paragraph" w:customStyle="1" w:styleId="9E4C6EA8AFE14B779BBDDA74EE31C164">
    <w:name w:val="9E4C6EA8AFE14B779BBDDA74EE31C164"/>
    <w:rsid w:val="00EF2ED7"/>
  </w:style>
  <w:style w:type="paragraph" w:customStyle="1" w:styleId="C103514861D541CE90DBAF77C14B1D69">
    <w:name w:val="C103514861D541CE90DBAF77C14B1D69"/>
    <w:rsid w:val="00EF2ED7"/>
  </w:style>
  <w:style w:type="paragraph" w:customStyle="1" w:styleId="2B63C413328A4DFA9C06BA23433F6F4B">
    <w:name w:val="2B63C413328A4DFA9C06BA23433F6F4B"/>
    <w:rsid w:val="00EF2ED7"/>
  </w:style>
  <w:style w:type="paragraph" w:customStyle="1" w:styleId="DDD36F2A709D418C8CCCC16E40057868">
    <w:name w:val="DDD36F2A709D418C8CCCC16E40057868"/>
    <w:rsid w:val="00EF2ED7"/>
  </w:style>
  <w:style w:type="paragraph" w:customStyle="1" w:styleId="3F3100FE276F4E7FB5B2F637F43AFB31">
    <w:name w:val="3F3100FE276F4E7FB5B2F637F43AFB31"/>
    <w:rsid w:val="00EF2ED7"/>
  </w:style>
  <w:style w:type="paragraph" w:customStyle="1" w:styleId="AFBEBF87BFC14CE8B75B8BFF605D8A23">
    <w:name w:val="AFBEBF87BFC14CE8B75B8BFF605D8A23"/>
    <w:rsid w:val="00EF2ED7"/>
  </w:style>
  <w:style w:type="paragraph" w:customStyle="1" w:styleId="1849BA2955684F07A599C95A04F9831D">
    <w:name w:val="1849BA2955684F07A599C95A04F9831D"/>
    <w:rsid w:val="00EF2ED7"/>
  </w:style>
  <w:style w:type="paragraph" w:customStyle="1" w:styleId="40BF1FA376CF47D99A184C4D000A6423">
    <w:name w:val="40BF1FA376CF47D99A184C4D000A6423"/>
    <w:rsid w:val="00EF2ED7"/>
  </w:style>
  <w:style w:type="paragraph" w:customStyle="1" w:styleId="7F8439A28D504AF79C99F7A69A75DB21">
    <w:name w:val="7F8439A28D504AF79C99F7A69A75DB21"/>
    <w:rsid w:val="00EF2ED7"/>
  </w:style>
  <w:style w:type="paragraph" w:customStyle="1" w:styleId="C214207180CE4082BE8C33AFA57EC78E">
    <w:name w:val="C214207180CE4082BE8C33AFA57EC78E"/>
    <w:rsid w:val="00EF2ED7"/>
  </w:style>
  <w:style w:type="paragraph" w:customStyle="1" w:styleId="2316B609D5D5497BBA06FF96BD1E31CB">
    <w:name w:val="2316B609D5D5497BBA06FF96BD1E31CB"/>
    <w:rsid w:val="00EF2ED7"/>
  </w:style>
  <w:style w:type="paragraph" w:customStyle="1" w:styleId="1C489E22C6914C4EBA84C1D543D16F3A">
    <w:name w:val="1C489E22C6914C4EBA84C1D543D16F3A"/>
    <w:rsid w:val="00EF2ED7"/>
  </w:style>
  <w:style w:type="paragraph" w:customStyle="1" w:styleId="BC6AD4CCFCCE4579857328D062E8F96C">
    <w:name w:val="BC6AD4CCFCCE4579857328D062E8F96C"/>
    <w:rsid w:val="00EF2ED7"/>
  </w:style>
  <w:style w:type="paragraph" w:customStyle="1" w:styleId="696650F654154AF5BBEAAA33269F923A">
    <w:name w:val="696650F654154AF5BBEAAA33269F923A"/>
    <w:rsid w:val="00EF2ED7"/>
  </w:style>
  <w:style w:type="paragraph" w:customStyle="1" w:styleId="AFC8DA603E044FE7B647ED35B0DD2FF3">
    <w:name w:val="AFC8DA603E044FE7B647ED35B0DD2FF3"/>
    <w:rsid w:val="00EF2ED7"/>
  </w:style>
  <w:style w:type="paragraph" w:customStyle="1" w:styleId="2CD2DF67646349759EA5BFF8743D38E8">
    <w:name w:val="2CD2DF67646349759EA5BFF8743D38E8"/>
    <w:rsid w:val="00EF2ED7"/>
  </w:style>
  <w:style w:type="paragraph" w:customStyle="1" w:styleId="11B3459434F6402684EBC3E25E51F5DA">
    <w:name w:val="11B3459434F6402684EBC3E25E51F5DA"/>
    <w:rsid w:val="00EF2ED7"/>
  </w:style>
  <w:style w:type="paragraph" w:customStyle="1" w:styleId="33F45BC18BBC4DEAB09C967DE0D31D9C">
    <w:name w:val="33F45BC18BBC4DEAB09C967DE0D31D9C"/>
    <w:rsid w:val="00EF2ED7"/>
  </w:style>
  <w:style w:type="paragraph" w:customStyle="1" w:styleId="95F224FAFFA84D67B8752E77420B88D3">
    <w:name w:val="95F224FAFFA84D67B8752E77420B88D3"/>
    <w:rsid w:val="00EF2ED7"/>
  </w:style>
  <w:style w:type="paragraph" w:customStyle="1" w:styleId="A5F7298E58D74092B40B688EF143FDFC">
    <w:name w:val="A5F7298E58D74092B40B688EF143FDFC"/>
    <w:rsid w:val="00EF2ED7"/>
  </w:style>
  <w:style w:type="paragraph" w:customStyle="1" w:styleId="FE102B6119A040BAA087623A3F7E3FD3">
    <w:name w:val="FE102B6119A040BAA087623A3F7E3FD3"/>
    <w:rsid w:val="00EF2ED7"/>
  </w:style>
  <w:style w:type="paragraph" w:customStyle="1" w:styleId="327A3E072ECE4F4D99D120968DC59974">
    <w:name w:val="327A3E072ECE4F4D99D120968DC59974"/>
    <w:rsid w:val="00EF2ED7"/>
  </w:style>
  <w:style w:type="paragraph" w:customStyle="1" w:styleId="9B1ED7D3F1884821BE79EAE3B6597BC8">
    <w:name w:val="9B1ED7D3F1884821BE79EAE3B6597BC8"/>
    <w:rsid w:val="00EF2ED7"/>
  </w:style>
  <w:style w:type="paragraph" w:customStyle="1" w:styleId="BD88918BA65C43B6B81A3E3DDFEC5719">
    <w:name w:val="BD88918BA65C43B6B81A3E3DDFEC5719"/>
    <w:rsid w:val="00EF2ED7"/>
  </w:style>
  <w:style w:type="paragraph" w:customStyle="1" w:styleId="F3C3AF9516D14B11BA1BAF95BE61C311">
    <w:name w:val="F3C3AF9516D14B11BA1BAF95BE61C311"/>
    <w:rsid w:val="00EF2ED7"/>
  </w:style>
  <w:style w:type="paragraph" w:customStyle="1" w:styleId="AD6794DCEC234075A220A48D3B970039">
    <w:name w:val="AD6794DCEC234075A220A48D3B970039"/>
    <w:rsid w:val="00EF2ED7"/>
  </w:style>
  <w:style w:type="paragraph" w:customStyle="1" w:styleId="A981F9FA9D4B4AC4ADDE6A7552AB4061">
    <w:name w:val="A981F9FA9D4B4AC4ADDE6A7552AB4061"/>
    <w:rsid w:val="00EF2ED7"/>
  </w:style>
  <w:style w:type="paragraph" w:customStyle="1" w:styleId="97F9A254957649AE81602E662C4E0E2F">
    <w:name w:val="97F9A254957649AE81602E662C4E0E2F"/>
    <w:rsid w:val="00EF2ED7"/>
  </w:style>
  <w:style w:type="paragraph" w:customStyle="1" w:styleId="DD64475A7D5542C2931BB2AE2824A747">
    <w:name w:val="DD64475A7D5542C2931BB2AE2824A747"/>
    <w:rsid w:val="00EF2ED7"/>
  </w:style>
  <w:style w:type="paragraph" w:customStyle="1" w:styleId="C1E9B369A56A4707816FABD52574F23E">
    <w:name w:val="C1E9B369A56A4707816FABD52574F23E"/>
    <w:rsid w:val="00EF2ED7"/>
  </w:style>
  <w:style w:type="paragraph" w:customStyle="1" w:styleId="C44DA7D1176A48D28261A8A7A9680CE4">
    <w:name w:val="C44DA7D1176A48D28261A8A7A9680CE4"/>
    <w:rsid w:val="00EF2ED7"/>
  </w:style>
  <w:style w:type="paragraph" w:customStyle="1" w:styleId="53A66FA0F0374ACD80FA490B869F9625">
    <w:name w:val="53A66FA0F0374ACD80FA490B869F9625"/>
    <w:rsid w:val="00EF2ED7"/>
  </w:style>
  <w:style w:type="paragraph" w:customStyle="1" w:styleId="BDA45F084AE343F3A5CD2C72BCE7F0E9">
    <w:name w:val="BDA45F084AE343F3A5CD2C72BCE7F0E9"/>
    <w:rsid w:val="00EF2ED7"/>
  </w:style>
  <w:style w:type="paragraph" w:customStyle="1" w:styleId="D0FBAC654A404D3E8CC883FA7DA49B4C">
    <w:name w:val="D0FBAC654A404D3E8CC883FA7DA49B4C"/>
    <w:rsid w:val="00EF2ED7"/>
  </w:style>
  <w:style w:type="paragraph" w:customStyle="1" w:styleId="C533919504F746FCA225BD3D4E994D4E">
    <w:name w:val="C533919504F746FCA225BD3D4E994D4E"/>
    <w:rsid w:val="00EF2ED7"/>
  </w:style>
  <w:style w:type="paragraph" w:customStyle="1" w:styleId="77FB75DD10754B86996984452A650245">
    <w:name w:val="77FB75DD10754B86996984452A650245"/>
    <w:rsid w:val="00EF2ED7"/>
  </w:style>
  <w:style w:type="paragraph" w:customStyle="1" w:styleId="DAEE664BDD534D7496AF8F2631FD5D07">
    <w:name w:val="DAEE664BDD534D7496AF8F2631FD5D07"/>
    <w:rsid w:val="00EF2ED7"/>
  </w:style>
  <w:style w:type="paragraph" w:customStyle="1" w:styleId="B1BE4FF254A54187A1C19A8B48CA248E">
    <w:name w:val="B1BE4FF254A54187A1C19A8B48CA248E"/>
    <w:rsid w:val="00EF2ED7"/>
  </w:style>
  <w:style w:type="paragraph" w:customStyle="1" w:styleId="593ED1FC8D2C4D0CAC5F7E818A7A2F38">
    <w:name w:val="593ED1FC8D2C4D0CAC5F7E818A7A2F38"/>
    <w:rsid w:val="00EF2ED7"/>
  </w:style>
  <w:style w:type="paragraph" w:customStyle="1" w:styleId="8509C003B5054A4A80A22E9704194A5C">
    <w:name w:val="8509C003B5054A4A80A22E9704194A5C"/>
    <w:rsid w:val="00EF2ED7"/>
  </w:style>
  <w:style w:type="paragraph" w:customStyle="1" w:styleId="1224F6A1146C4402945BF320CB97182A">
    <w:name w:val="1224F6A1146C4402945BF320CB97182A"/>
    <w:rsid w:val="00EF2ED7"/>
  </w:style>
  <w:style w:type="paragraph" w:customStyle="1" w:styleId="C4EEA536DA8F481E8F5229AFC7EBD133">
    <w:name w:val="C4EEA536DA8F481E8F5229AFC7EBD133"/>
    <w:rsid w:val="00EF2ED7"/>
  </w:style>
  <w:style w:type="paragraph" w:customStyle="1" w:styleId="90A464D2D4064D59A334C92FF4EC9D08">
    <w:name w:val="90A464D2D4064D59A334C92FF4EC9D08"/>
    <w:rsid w:val="00EF2ED7"/>
  </w:style>
  <w:style w:type="paragraph" w:customStyle="1" w:styleId="A129534727DA40B38F5C84E22F3986FB">
    <w:name w:val="A129534727DA40B38F5C84E22F3986FB"/>
    <w:rsid w:val="00EF2ED7"/>
  </w:style>
  <w:style w:type="paragraph" w:customStyle="1" w:styleId="C2620DB2D5A44CD0B28EB16FFE6C01E3">
    <w:name w:val="C2620DB2D5A44CD0B28EB16FFE6C01E3"/>
    <w:rsid w:val="00EF2ED7"/>
  </w:style>
  <w:style w:type="paragraph" w:customStyle="1" w:styleId="55F055C5D97642F79BE2D36A273F860F">
    <w:name w:val="55F055C5D97642F79BE2D36A273F860F"/>
    <w:rsid w:val="00EF2ED7"/>
  </w:style>
  <w:style w:type="paragraph" w:customStyle="1" w:styleId="DE8E6F0A8BEF43F89093251D375AD8C2">
    <w:name w:val="DE8E6F0A8BEF43F89093251D375AD8C2"/>
    <w:rsid w:val="00EF2ED7"/>
  </w:style>
  <w:style w:type="paragraph" w:customStyle="1" w:styleId="6A4560A501F8486B9CEAD97A4420DCBC">
    <w:name w:val="6A4560A501F8486B9CEAD97A4420DCBC"/>
    <w:rsid w:val="00EF2ED7"/>
  </w:style>
  <w:style w:type="paragraph" w:customStyle="1" w:styleId="6A670E231C1649759338DE2A8F8F137B">
    <w:name w:val="6A670E231C1649759338DE2A8F8F137B"/>
    <w:rsid w:val="00EF2ED7"/>
  </w:style>
  <w:style w:type="paragraph" w:customStyle="1" w:styleId="9037DC04DE1E4DCF9EF9DF041ABFF2E3">
    <w:name w:val="9037DC04DE1E4DCF9EF9DF041ABFF2E3"/>
    <w:rsid w:val="00EF2ED7"/>
  </w:style>
  <w:style w:type="paragraph" w:customStyle="1" w:styleId="549F822891A14657A1AC200FBD2FDCE2">
    <w:name w:val="549F822891A14657A1AC200FBD2FDCE2"/>
    <w:rsid w:val="00EF2ED7"/>
  </w:style>
  <w:style w:type="paragraph" w:customStyle="1" w:styleId="4B239F7C622F45C2B01093A5390A6592">
    <w:name w:val="4B239F7C622F45C2B01093A5390A6592"/>
    <w:rsid w:val="00EF2ED7"/>
  </w:style>
  <w:style w:type="paragraph" w:customStyle="1" w:styleId="3033841B2767456D92706F3BF33063C0">
    <w:name w:val="3033841B2767456D92706F3BF33063C0"/>
    <w:rsid w:val="00EF2ED7"/>
  </w:style>
  <w:style w:type="paragraph" w:customStyle="1" w:styleId="3021BBF339DA4992895209BECA2EBCFD">
    <w:name w:val="3021BBF339DA4992895209BECA2EBCFD"/>
    <w:rsid w:val="00EF2ED7"/>
  </w:style>
  <w:style w:type="paragraph" w:customStyle="1" w:styleId="4FAA10218D724C9A8D40F1BEBB96BAD6">
    <w:name w:val="4FAA10218D724C9A8D40F1BEBB96BAD6"/>
    <w:rsid w:val="00EF2ED7"/>
  </w:style>
  <w:style w:type="paragraph" w:customStyle="1" w:styleId="6BB7B37FEEA546A88C010B5F950BD5AE">
    <w:name w:val="6BB7B37FEEA546A88C010B5F950BD5AE"/>
    <w:rsid w:val="00EF2ED7"/>
  </w:style>
  <w:style w:type="paragraph" w:customStyle="1" w:styleId="3514415A7C8C49AFA9CEBE14066E541A">
    <w:name w:val="3514415A7C8C49AFA9CEBE14066E541A"/>
    <w:rsid w:val="00EF2ED7"/>
  </w:style>
  <w:style w:type="paragraph" w:customStyle="1" w:styleId="B67A3151008744B9BD522307022791E6">
    <w:name w:val="B67A3151008744B9BD522307022791E6"/>
    <w:rsid w:val="00EF2ED7"/>
  </w:style>
  <w:style w:type="paragraph" w:customStyle="1" w:styleId="F062B5880BDD4675ADC7D1E1CAF25A11">
    <w:name w:val="F062B5880BDD4675ADC7D1E1CAF25A11"/>
    <w:rsid w:val="00EF2ED7"/>
  </w:style>
  <w:style w:type="paragraph" w:customStyle="1" w:styleId="F277B3FB99724354BE8D256B1BF97474">
    <w:name w:val="F277B3FB99724354BE8D256B1BF97474"/>
    <w:rsid w:val="00EF2ED7"/>
  </w:style>
  <w:style w:type="paragraph" w:customStyle="1" w:styleId="A5EAB74170244835B0FB5675E117D84C">
    <w:name w:val="A5EAB74170244835B0FB5675E117D84C"/>
    <w:rsid w:val="00EF2ED7"/>
  </w:style>
  <w:style w:type="paragraph" w:customStyle="1" w:styleId="1BD9A76B3AA045988B204F6622E80E6B">
    <w:name w:val="1BD9A76B3AA045988B204F6622E80E6B"/>
    <w:rsid w:val="00EF2ED7"/>
  </w:style>
  <w:style w:type="paragraph" w:customStyle="1" w:styleId="FCA4FE8C4CC041F9A7A940EB0096AF8A">
    <w:name w:val="FCA4FE8C4CC041F9A7A940EB0096AF8A"/>
    <w:rsid w:val="00EF2ED7"/>
  </w:style>
  <w:style w:type="paragraph" w:customStyle="1" w:styleId="475A8DE3CEC94412ABBF26C06EF9A083">
    <w:name w:val="475A8DE3CEC94412ABBF26C06EF9A083"/>
    <w:rsid w:val="00EF2ED7"/>
  </w:style>
  <w:style w:type="paragraph" w:customStyle="1" w:styleId="C9CDD8D42FD546D1922EBF80D3DC90C0">
    <w:name w:val="C9CDD8D42FD546D1922EBF80D3DC90C0"/>
    <w:rsid w:val="00EF2ED7"/>
  </w:style>
  <w:style w:type="paragraph" w:customStyle="1" w:styleId="25996399F02542BD8728E454BB1BEBA0">
    <w:name w:val="25996399F02542BD8728E454BB1BEBA0"/>
    <w:rsid w:val="00EF2ED7"/>
  </w:style>
  <w:style w:type="paragraph" w:customStyle="1" w:styleId="5B3AEB152C4C436E9090014883FEC608">
    <w:name w:val="5B3AEB152C4C436E9090014883FEC608"/>
    <w:rsid w:val="00EF2ED7"/>
  </w:style>
  <w:style w:type="paragraph" w:customStyle="1" w:styleId="01CBDF484EE24D8A870D0B9ABA164A40">
    <w:name w:val="01CBDF484EE24D8A870D0B9ABA164A40"/>
    <w:rsid w:val="00EF2ED7"/>
  </w:style>
  <w:style w:type="paragraph" w:customStyle="1" w:styleId="522632B3D3304516BF5013B0D96EDB4D">
    <w:name w:val="522632B3D3304516BF5013B0D96EDB4D"/>
    <w:rsid w:val="00EF2ED7"/>
  </w:style>
  <w:style w:type="paragraph" w:customStyle="1" w:styleId="E912138FD5684799AB5A2B397EB1BE4A">
    <w:name w:val="E912138FD5684799AB5A2B397EB1BE4A"/>
    <w:rsid w:val="00EF2ED7"/>
  </w:style>
  <w:style w:type="paragraph" w:customStyle="1" w:styleId="6B1EFF15116D4C79AAED76B47AE10BA7">
    <w:name w:val="6B1EFF15116D4C79AAED76B47AE10BA7"/>
    <w:rsid w:val="00EF2ED7"/>
  </w:style>
  <w:style w:type="paragraph" w:customStyle="1" w:styleId="5DDCB26C9EC643A68CE657EA80CB070A">
    <w:name w:val="5DDCB26C9EC643A68CE657EA80CB070A"/>
    <w:rsid w:val="00EF2ED7"/>
  </w:style>
  <w:style w:type="paragraph" w:customStyle="1" w:styleId="72C498212C344F81A3839CF4B5978182">
    <w:name w:val="72C498212C344F81A3839CF4B5978182"/>
    <w:rsid w:val="00EF2ED7"/>
  </w:style>
  <w:style w:type="paragraph" w:customStyle="1" w:styleId="0B087E3202534E4EAD6C4F94D85C7C2F">
    <w:name w:val="0B087E3202534E4EAD6C4F94D85C7C2F"/>
    <w:rsid w:val="00EF2ED7"/>
  </w:style>
  <w:style w:type="paragraph" w:customStyle="1" w:styleId="0192345A7AAB463595717CA8936AA51D">
    <w:name w:val="0192345A7AAB463595717CA8936AA51D"/>
    <w:rsid w:val="00EF2ED7"/>
  </w:style>
  <w:style w:type="paragraph" w:customStyle="1" w:styleId="4EA520EFC790411EB5B3A94571301138">
    <w:name w:val="4EA520EFC790411EB5B3A94571301138"/>
    <w:rsid w:val="00EF2ED7"/>
  </w:style>
  <w:style w:type="paragraph" w:customStyle="1" w:styleId="E8BB48640C1440CEA6E67CB22C23944D">
    <w:name w:val="E8BB48640C1440CEA6E67CB22C23944D"/>
    <w:rsid w:val="00EF2ED7"/>
  </w:style>
  <w:style w:type="paragraph" w:customStyle="1" w:styleId="5F89B44FCC3C4E948FB3C8ADAE043462">
    <w:name w:val="5F89B44FCC3C4E948FB3C8ADAE043462"/>
    <w:rsid w:val="00EF2ED7"/>
  </w:style>
  <w:style w:type="paragraph" w:customStyle="1" w:styleId="2337940CD3B34BAD8878C60E3B08E02A">
    <w:name w:val="2337940CD3B34BAD8878C60E3B08E02A"/>
    <w:rsid w:val="00EF2ED7"/>
  </w:style>
  <w:style w:type="paragraph" w:customStyle="1" w:styleId="8EB16026ED9D4D399AD666E55CBE6AF0">
    <w:name w:val="8EB16026ED9D4D399AD666E55CBE6AF0"/>
    <w:rsid w:val="00EF2ED7"/>
  </w:style>
  <w:style w:type="paragraph" w:customStyle="1" w:styleId="D65EBB4C131443C2949BFCFB1023AC06">
    <w:name w:val="D65EBB4C131443C2949BFCFB1023AC06"/>
    <w:rsid w:val="00EF2ED7"/>
  </w:style>
  <w:style w:type="paragraph" w:customStyle="1" w:styleId="C5948D1DF43F41208351862B9781A5E0">
    <w:name w:val="C5948D1DF43F41208351862B9781A5E0"/>
    <w:rsid w:val="00EF2ED7"/>
  </w:style>
  <w:style w:type="paragraph" w:customStyle="1" w:styleId="F2E8282564B549BBA2B7351CE4EAB369">
    <w:name w:val="F2E8282564B549BBA2B7351CE4EAB369"/>
    <w:rsid w:val="00EF2ED7"/>
  </w:style>
  <w:style w:type="paragraph" w:customStyle="1" w:styleId="54AEEEFA55394DD0A2ACB31219EA158E">
    <w:name w:val="54AEEEFA55394DD0A2ACB31219EA158E"/>
    <w:rsid w:val="00EF2ED7"/>
  </w:style>
  <w:style w:type="paragraph" w:customStyle="1" w:styleId="341E31B0FE75470EBB8ED8FC5C019F7B">
    <w:name w:val="341E31B0FE75470EBB8ED8FC5C019F7B"/>
    <w:rsid w:val="00EF2ED7"/>
  </w:style>
  <w:style w:type="paragraph" w:customStyle="1" w:styleId="30C73A69DB814F30A78CD79C52213E93">
    <w:name w:val="30C73A69DB814F30A78CD79C52213E93"/>
    <w:rsid w:val="00EF2ED7"/>
  </w:style>
  <w:style w:type="paragraph" w:customStyle="1" w:styleId="D0C65CC7E1CC4690878DB2B7EE12E286">
    <w:name w:val="D0C65CC7E1CC4690878DB2B7EE12E286"/>
    <w:rsid w:val="00EF2ED7"/>
  </w:style>
  <w:style w:type="paragraph" w:customStyle="1" w:styleId="22A9AA4AB31B4AC8B0398418D7926231">
    <w:name w:val="22A9AA4AB31B4AC8B0398418D7926231"/>
    <w:rsid w:val="00EF2ED7"/>
  </w:style>
  <w:style w:type="paragraph" w:customStyle="1" w:styleId="A93CD0B5181C41B3818294E51B680B36">
    <w:name w:val="A93CD0B5181C41B3818294E51B680B36"/>
    <w:rsid w:val="00EF2ED7"/>
  </w:style>
  <w:style w:type="paragraph" w:customStyle="1" w:styleId="41F169C47FF74975AE0919CE03CE6760">
    <w:name w:val="41F169C47FF74975AE0919CE03CE6760"/>
    <w:rsid w:val="00EF2ED7"/>
  </w:style>
  <w:style w:type="paragraph" w:customStyle="1" w:styleId="153253EA88D0491BB7BCF64CF9430CC1">
    <w:name w:val="153253EA88D0491BB7BCF64CF9430CC1"/>
    <w:rsid w:val="00EF2ED7"/>
  </w:style>
  <w:style w:type="paragraph" w:customStyle="1" w:styleId="3BE682B9D99D48FB8B3EB2888B9CB0AE">
    <w:name w:val="3BE682B9D99D48FB8B3EB2888B9CB0AE"/>
    <w:rsid w:val="00EF2ED7"/>
  </w:style>
  <w:style w:type="paragraph" w:customStyle="1" w:styleId="E361E90185564172820C79F4AB64855D">
    <w:name w:val="E361E90185564172820C79F4AB64855D"/>
    <w:rsid w:val="00EF2ED7"/>
  </w:style>
  <w:style w:type="paragraph" w:customStyle="1" w:styleId="80B9FADCFBAD4AD6AA182CB9595F4229">
    <w:name w:val="80B9FADCFBAD4AD6AA182CB9595F4229"/>
    <w:rsid w:val="00EF2ED7"/>
  </w:style>
  <w:style w:type="paragraph" w:customStyle="1" w:styleId="4440D3AB6E3F4F2FB7B24DFE01E59C43">
    <w:name w:val="4440D3AB6E3F4F2FB7B24DFE01E59C43"/>
    <w:rsid w:val="00EF2ED7"/>
  </w:style>
  <w:style w:type="paragraph" w:customStyle="1" w:styleId="99E5D71744C2431982473192BBF8CF7B">
    <w:name w:val="99E5D71744C2431982473192BBF8CF7B"/>
    <w:rsid w:val="00EF2ED7"/>
  </w:style>
  <w:style w:type="paragraph" w:customStyle="1" w:styleId="97F765238AD04DEF929DE6A10A7165E3">
    <w:name w:val="97F765238AD04DEF929DE6A10A7165E3"/>
    <w:rsid w:val="00EF2ED7"/>
  </w:style>
  <w:style w:type="paragraph" w:customStyle="1" w:styleId="0D380AE224554DACA2771297EFFA5FE9">
    <w:name w:val="0D380AE224554DACA2771297EFFA5FE9"/>
    <w:rsid w:val="00EF2ED7"/>
  </w:style>
  <w:style w:type="paragraph" w:customStyle="1" w:styleId="955B84226C2449D7BA609B4A394CAEE5">
    <w:name w:val="955B84226C2449D7BA609B4A394CAEE5"/>
    <w:rsid w:val="00EF2ED7"/>
  </w:style>
  <w:style w:type="paragraph" w:customStyle="1" w:styleId="B3BEBBC93CC54668A54CD6AB2D6A2EA0">
    <w:name w:val="B3BEBBC93CC54668A54CD6AB2D6A2EA0"/>
    <w:rsid w:val="00EF2ED7"/>
  </w:style>
  <w:style w:type="paragraph" w:customStyle="1" w:styleId="8F6EA487F1814A8D9FE479F13BE8A293">
    <w:name w:val="8F6EA487F1814A8D9FE479F13BE8A293"/>
    <w:rsid w:val="00EF2ED7"/>
  </w:style>
  <w:style w:type="paragraph" w:customStyle="1" w:styleId="5ABFA38AD3F34276BF1DB8EFBED265DC">
    <w:name w:val="5ABFA38AD3F34276BF1DB8EFBED265DC"/>
    <w:rsid w:val="00EF2ED7"/>
  </w:style>
  <w:style w:type="paragraph" w:customStyle="1" w:styleId="4AD570E8B8A848BC84EE855B4EA9A34A">
    <w:name w:val="4AD570E8B8A848BC84EE855B4EA9A34A"/>
    <w:rsid w:val="00EF2ED7"/>
  </w:style>
  <w:style w:type="paragraph" w:customStyle="1" w:styleId="FF6D1D1987C544C4B031AE84EBD8CA93">
    <w:name w:val="FF6D1D1987C544C4B031AE84EBD8CA93"/>
    <w:rsid w:val="00EF2ED7"/>
  </w:style>
  <w:style w:type="paragraph" w:customStyle="1" w:styleId="13144B11467D4FC593FEB0432E245DB5">
    <w:name w:val="13144B11467D4FC593FEB0432E245DB5"/>
    <w:rsid w:val="00EF2ED7"/>
  </w:style>
  <w:style w:type="paragraph" w:customStyle="1" w:styleId="042E8E3DB5DC4E7088992E3A13F8AEDE">
    <w:name w:val="042E8E3DB5DC4E7088992E3A13F8AEDE"/>
    <w:rsid w:val="00EF2ED7"/>
  </w:style>
  <w:style w:type="paragraph" w:customStyle="1" w:styleId="196FC6723D0E459BA758C0CFE929CE58">
    <w:name w:val="196FC6723D0E459BA758C0CFE929CE58"/>
    <w:rsid w:val="00EF2ED7"/>
  </w:style>
  <w:style w:type="paragraph" w:customStyle="1" w:styleId="090037E709CB4BFAB015AE5E2253B3DB">
    <w:name w:val="090037E709CB4BFAB015AE5E2253B3DB"/>
    <w:rsid w:val="00EF2ED7"/>
  </w:style>
  <w:style w:type="paragraph" w:customStyle="1" w:styleId="11C9BBD85FF844A0A5E3522062C685C6">
    <w:name w:val="11C9BBD85FF844A0A5E3522062C685C6"/>
    <w:rsid w:val="00EF2ED7"/>
  </w:style>
  <w:style w:type="paragraph" w:customStyle="1" w:styleId="0AA7AF53814045869722826CB0680DB6">
    <w:name w:val="0AA7AF53814045869722826CB0680DB6"/>
    <w:rsid w:val="00EF2ED7"/>
  </w:style>
  <w:style w:type="paragraph" w:customStyle="1" w:styleId="B4E7A7B160D14F7584AF7F2E72D0A83A">
    <w:name w:val="B4E7A7B160D14F7584AF7F2E72D0A83A"/>
    <w:rsid w:val="00EF2ED7"/>
  </w:style>
  <w:style w:type="paragraph" w:customStyle="1" w:styleId="6CBB761E1FE8403FA35485A633E30A4C">
    <w:name w:val="6CBB761E1FE8403FA35485A633E30A4C"/>
    <w:rsid w:val="00EF2ED7"/>
  </w:style>
  <w:style w:type="paragraph" w:customStyle="1" w:styleId="58830C561889467DBD139C6F788201B2">
    <w:name w:val="58830C561889467DBD139C6F788201B2"/>
    <w:rsid w:val="00EF2ED7"/>
  </w:style>
  <w:style w:type="paragraph" w:customStyle="1" w:styleId="DD444E95BDBA4263BF1600DFD492714A">
    <w:name w:val="DD444E95BDBA4263BF1600DFD492714A"/>
    <w:rsid w:val="00EF2ED7"/>
  </w:style>
  <w:style w:type="paragraph" w:customStyle="1" w:styleId="25912646F9604082A33F55F007C8A548">
    <w:name w:val="25912646F9604082A33F55F007C8A548"/>
    <w:rsid w:val="00EF2ED7"/>
  </w:style>
  <w:style w:type="paragraph" w:customStyle="1" w:styleId="B8F820917A2D4B079FBE6B4A21D01BA5">
    <w:name w:val="B8F820917A2D4B079FBE6B4A21D01BA5"/>
    <w:rsid w:val="00EF2ED7"/>
  </w:style>
  <w:style w:type="paragraph" w:customStyle="1" w:styleId="976E0CBC306641DF880EC5187CCF9AE5">
    <w:name w:val="976E0CBC306641DF880EC5187CCF9AE5"/>
    <w:rsid w:val="00EF2ED7"/>
  </w:style>
  <w:style w:type="paragraph" w:customStyle="1" w:styleId="B79F3F61DFA742A2A09D8AA62AC214F0">
    <w:name w:val="B79F3F61DFA742A2A09D8AA62AC214F0"/>
    <w:rsid w:val="00EF2ED7"/>
  </w:style>
  <w:style w:type="paragraph" w:customStyle="1" w:styleId="2491ED8C9C2F4E3DABC4CC5E28909BF9">
    <w:name w:val="2491ED8C9C2F4E3DABC4CC5E28909BF9"/>
    <w:rsid w:val="00EF2ED7"/>
  </w:style>
  <w:style w:type="paragraph" w:customStyle="1" w:styleId="D9F5B6A0C7C3482F9DB8D6DDA1C0CB6F">
    <w:name w:val="D9F5B6A0C7C3482F9DB8D6DDA1C0CB6F"/>
    <w:rsid w:val="00EF2ED7"/>
  </w:style>
  <w:style w:type="paragraph" w:customStyle="1" w:styleId="A08A3453BE224F2B9034519EDF5A0B5B">
    <w:name w:val="A08A3453BE224F2B9034519EDF5A0B5B"/>
    <w:rsid w:val="00EF2ED7"/>
  </w:style>
  <w:style w:type="paragraph" w:customStyle="1" w:styleId="25C14B03B2014D7AAFF43F01C615F306">
    <w:name w:val="25C14B03B2014D7AAFF43F01C615F306"/>
    <w:rsid w:val="00EF2ED7"/>
  </w:style>
  <w:style w:type="paragraph" w:customStyle="1" w:styleId="A1DA9184E3D84F7DB931AFF6CA9075AC">
    <w:name w:val="A1DA9184E3D84F7DB931AFF6CA9075AC"/>
    <w:rsid w:val="00EF2ED7"/>
  </w:style>
  <w:style w:type="paragraph" w:customStyle="1" w:styleId="C42C9326584C4044AC37EE62787A9D04">
    <w:name w:val="C42C9326584C4044AC37EE62787A9D04"/>
    <w:rsid w:val="00EF2ED7"/>
  </w:style>
  <w:style w:type="paragraph" w:customStyle="1" w:styleId="19F2C511DBC449048D71EF06E7B9C1E9">
    <w:name w:val="19F2C511DBC449048D71EF06E7B9C1E9"/>
    <w:rsid w:val="00EF2ED7"/>
  </w:style>
  <w:style w:type="paragraph" w:customStyle="1" w:styleId="2C9B384B4A764E9CAF161D8889767B40">
    <w:name w:val="2C9B384B4A764E9CAF161D8889767B40"/>
    <w:rsid w:val="00EF2ED7"/>
  </w:style>
  <w:style w:type="paragraph" w:customStyle="1" w:styleId="DF3AFE2FEFD1454CAB9D79F3B499C470">
    <w:name w:val="DF3AFE2FEFD1454CAB9D79F3B499C470"/>
    <w:rsid w:val="00EF2ED7"/>
  </w:style>
  <w:style w:type="paragraph" w:customStyle="1" w:styleId="9AA579AB2AB34B5EA23D36391CEB4562">
    <w:name w:val="9AA579AB2AB34B5EA23D36391CEB4562"/>
    <w:rsid w:val="00EF2ED7"/>
  </w:style>
  <w:style w:type="paragraph" w:customStyle="1" w:styleId="94A3D236BAEC48ABBC75C5210617FABA">
    <w:name w:val="94A3D236BAEC48ABBC75C5210617FABA"/>
    <w:rsid w:val="00EF2ED7"/>
  </w:style>
  <w:style w:type="paragraph" w:customStyle="1" w:styleId="4D4DCA02AD2440C4A6D0C24CD025163F">
    <w:name w:val="4D4DCA02AD2440C4A6D0C24CD025163F"/>
    <w:rsid w:val="00EF2ED7"/>
  </w:style>
  <w:style w:type="paragraph" w:customStyle="1" w:styleId="3356376090B7413693661FDE81BDB559">
    <w:name w:val="3356376090B7413693661FDE81BDB559"/>
    <w:rsid w:val="00EF2ED7"/>
  </w:style>
  <w:style w:type="paragraph" w:customStyle="1" w:styleId="3F69E1ACE26044D8B18B47B72874FA3F">
    <w:name w:val="3F69E1ACE26044D8B18B47B72874FA3F"/>
    <w:rsid w:val="00EF2ED7"/>
  </w:style>
  <w:style w:type="paragraph" w:customStyle="1" w:styleId="5089EF20A89D41CC8109A4BA2A3258FF">
    <w:name w:val="5089EF20A89D41CC8109A4BA2A3258FF"/>
    <w:rsid w:val="00EF2ED7"/>
  </w:style>
  <w:style w:type="paragraph" w:customStyle="1" w:styleId="91ED78E4FF9B449B87B24F5F37666E1B">
    <w:name w:val="91ED78E4FF9B449B87B24F5F37666E1B"/>
    <w:rsid w:val="00EF2ED7"/>
  </w:style>
  <w:style w:type="paragraph" w:customStyle="1" w:styleId="B63667AAFE514A84BB0A5BB4809BC21F">
    <w:name w:val="B63667AAFE514A84BB0A5BB4809BC21F"/>
    <w:rsid w:val="00EF2ED7"/>
  </w:style>
  <w:style w:type="paragraph" w:customStyle="1" w:styleId="B98EFA5C21B94DF3AD5B457AA8F8BB3A">
    <w:name w:val="B98EFA5C21B94DF3AD5B457AA8F8BB3A"/>
    <w:rsid w:val="00EF2ED7"/>
  </w:style>
  <w:style w:type="paragraph" w:customStyle="1" w:styleId="EEF623CA8DFE4C8E92A357675CC0E7F0">
    <w:name w:val="EEF623CA8DFE4C8E92A357675CC0E7F0"/>
    <w:rsid w:val="00EF2ED7"/>
  </w:style>
  <w:style w:type="paragraph" w:customStyle="1" w:styleId="AEB533DACABF4C6E9341A71A446C5D4E">
    <w:name w:val="AEB533DACABF4C6E9341A71A446C5D4E"/>
    <w:rsid w:val="00EF2ED7"/>
  </w:style>
  <w:style w:type="paragraph" w:customStyle="1" w:styleId="300BF22A3D7A4B8197A296CB8B0D4EE1">
    <w:name w:val="300BF22A3D7A4B8197A296CB8B0D4EE1"/>
    <w:rsid w:val="00EF2ED7"/>
  </w:style>
  <w:style w:type="paragraph" w:customStyle="1" w:styleId="A76828579A184D2E91BC78A7134A0DA8">
    <w:name w:val="A76828579A184D2E91BC78A7134A0DA8"/>
    <w:rsid w:val="00EF2ED7"/>
  </w:style>
  <w:style w:type="paragraph" w:customStyle="1" w:styleId="DF89167C23E34157A224780C47C9E360">
    <w:name w:val="DF89167C23E34157A224780C47C9E360"/>
    <w:rsid w:val="00EF2ED7"/>
  </w:style>
  <w:style w:type="paragraph" w:customStyle="1" w:styleId="1B2393CBAE7C4298A7572F4207E648C6">
    <w:name w:val="1B2393CBAE7C4298A7572F4207E648C6"/>
    <w:rsid w:val="00EF2ED7"/>
  </w:style>
  <w:style w:type="paragraph" w:customStyle="1" w:styleId="F415259FFB194F8BBDB7DDF048E7C9B9">
    <w:name w:val="F415259FFB194F8BBDB7DDF048E7C9B9"/>
    <w:rsid w:val="00EF2ED7"/>
  </w:style>
  <w:style w:type="paragraph" w:customStyle="1" w:styleId="A4D6542283FA494CB1D88E32C4AF4620">
    <w:name w:val="A4D6542283FA494CB1D88E32C4AF4620"/>
    <w:rsid w:val="00EF2ED7"/>
  </w:style>
  <w:style w:type="paragraph" w:customStyle="1" w:styleId="154BA48AE1114529A75B33A6D5A6242D">
    <w:name w:val="154BA48AE1114529A75B33A6D5A6242D"/>
    <w:rsid w:val="00EF2ED7"/>
  </w:style>
  <w:style w:type="paragraph" w:customStyle="1" w:styleId="E9EC3DB5BF704BA18600352644929A3A">
    <w:name w:val="E9EC3DB5BF704BA18600352644929A3A"/>
    <w:rsid w:val="00EF2ED7"/>
  </w:style>
  <w:style w:type="paragraph" w:customStyle="1" w:styleId="6A25D2238F3B4A95A7F96264DCA1D4A1">
    <w:name w:val="6A25D2238F3B4A95A7F96264DCA1D4A1"/>
    <w:rsid w:val="00EF2ED7"/>
  </w:style>
  <w:style w:type="paragraph" w:customStyle="1" w:styleId="6DD744292EB14759BFCE84A6C4B65780">
    <w:name w:val="6DD744292EB14759BFCE84A6C4B65780"/>
    <w:rsid w:val="00EF2ED7"/>
  </w:style>
  <w:style w:type="paragraph" w:customStyle="1" w:styleId="EBCD04E053964C7DB56D19D6192DFBB4">
    <w:name w:val="EBCD04E053964C7DB56D19D6192DFBB4"/>
    <w:rsid w:val="00EF2ED7"/>
  </w:style>
  <w:style w:type="paragraph" w:customStyle="1" w:styleId="168C82FD1BBF498E9819D59409620B6A">
    <w:name w:val="168C82FD1BBF498E9819D59409620B6A"/>
    <w:rsid w:val="00EF2ED7"/>
  </w:style>
  <w:style w:type="paragraph" w:customStyle="1" w:styleId="4ED7BD7E5BD04740826228839432FDF2">
    <w:name w:val="4ED7BD7E5BD04740826228839432FDF2"/>
    <w:rsid w:val="00EF2ED7"/>
  </w:style>
  <w:style w:type="paragraph" w:customStyle="1" w:styleId="EBA08800CE2F4324BA72A0F9E4C089B2">
    <w:name w:val="EBA08800CE2F4324BA72A0F9E4C089B2"/>
    <w:rsid w:val="00EF2ED7"/>
  </w:style>
  <w:style w:type="paragraph" w:customStyle="1" w:styleId="9DE7DD0355564FC49B119B9AF966FA7D">
    <w:name w:val="9DE7DD0355564FC49B119B9AF966FA7D"/>
    <w:rsid w:val="00EF2ED7"/>
  </w:style>
  <w:style w:type="paragraph" w:customStyle="1" w:styleId="6F73BA8FA6C3441FB21A6B0AEE2A5633">
    <w:name w:val="6F73BA8FA6C3441FB21A6B0AEE2A5633"/>
    <w:rsid w:val="00EF2ED7"/>
  </w:style>
  <w:style w:type="paragraph" w:customStyle="1" w:styleId="82E3FC7BC438426FBC49359B7442DCC0">
    <w:name w:val="82E3FC7BC438426FBC49359B7442DCC0"/>
    <w:rsid w:val="00EF2ED7"/>
  </w:style>
  <w:style w:type="paragraph" w:customStyle="1" w:styleId="866F73717F8348EBBCAFCAB6C1EA53B8">
    <w:name w:val="866F73717F8348EBBCAFCAB6C1EA53B8"/>
    <w:rsid w:val="00EF2ED7"/>
  </w:style>
  <w:style w:type="paragraph" w:customStyle="1" w:styleId="62DE1593AD5C46F3B23E0DB32BAC2D7F">
    <w:name w:val="62DE1593AD5C46F3B23E0DB32BAC2D7F"/>
    <w:rsid w:val="00EF2ED7"/>
  </w:style>
  <w:style w:type="paragraph" w:customStyle="1" w:styleId="C3B4B9259F6041AD855F9E7D96B3A9F9">
    <w:name w:val="C3B4B9259F6041AD855F9E7D96B3A9F9"/>
    <w:rsid w:val="00EF2ED7"/>
  </w:style>
  <w:style w:type="paragraph" w:customStyle="1" w:styleId="2E3B7AC7830945519DC0FAA950355E35">
    <w:name w:val="2E3B7AC7830945519DC0FAA950355E35"/>
    <w:rsid w:val="00EF2ED7"/>
  </w:style>
  <w:style w:type="paragraph" w:customStyle="1" w:styleId="3B9492EE8DA24810B9F50478DA8AB4BE">
    <w:name w:val="3B9492EE8DA24810B9F50478DA8AB4BE"/>
    <w:rsid w:val="00EF2ED7"/>
  </w:style>
  <w:style w:type="paragraph" w:customStyle="1" w:styleId="3AE3E2F752D445EEB646A175A95EC283">
    <w:name w:val="3AE3E2F752D445EEB646A175A95EC283"/>
    <w:rsid w:val="00EF2ED7"/>
  </w:style>
  <w:style w:type="paragraph" w:customStyle="1" w:styleId="932CDBCDEF514677B96D86F5742E1D25">
    <w:name w:val="932CDBCDEF514677B96D86F5742E1D25"/>
    <w:rsid w:val="00EF2ED7"/>
  </w:style>
  <w:style w:type="paragraph" w:customStyle="1" w:styleId="333A7848147242A5B5CAEB31255F0FAE">
    <w:name w:val="333A7848147242A5B5CAEB31255F0FAE"/>
    <w:rsid w:val="00EF2ED7"/>
  </w:style>
  <w:style w:type="paragraph" w:customStyle="1" w:styleId="D1D54CD2D4884CD3B8BAB3E7B3312C83">
    <w:name w:val="D1D54CD2D4884CD3B8BAB3E7B3312C83"/>
    <w:rsid w:val="00EF2ED7"/>
  </w:style>
  <w:style w:type="paragraph" w:customStyle="1" w:styleId="C3A4DEF0AE6B484EA17614E14344ED60">
    <w:name w:val="C3A4DEF0AE6B484EA17614E14344ED60"/>
    <w:rsid w:val="00EF2ED7"/>
  </w:style>
  <w:style w:type="paragraph" w:customStyle="1" w:styleId="9C558B53253E484CAA58F4C065B8C231">
    <w:name w:val="9C558B53253E484CAA58F4C065B8C231"/>
    <w:rsid w:val="00EF2ED7"/>
  </w:style>
  <w:style w:type="paragraph" w:customStyle="1" w:styleId="A7D0072958DC4253B1DDFE6D87B41D2A">
    <w:name w:val="A7D0072958DC4253B1DDFE6D87B41D2A"/>
    <w:rsid w:val="00EF2ED7"/>
  </w:style>
  <w:style w:type="paragraph" w:customStyle="1" w:styleId="A5B584D57FA045919A106AF0860EAD05">
    <w:name w:val="A5B584D57FA045919A106AF0860EAD05"/>
    <w:rsid w:val="00EF2ED7"/>
  </w:style>
  <w:style w:type="paragraph" w:customStyle="1" w:styleId="4A26EAA0E13441D9B0163093330EAF0A">
    <w:name w:val="4A26EAA0E13441D9B0163093330EAF0A"/>
    <w:rsid w:val="00EF2ED7"/>
  </w:style>
  <w:style w:type="paragraph" w:customStyle="1" w:styleId="1B3F5643F5634A89A198FD02AE778BFF">
    <w:name w:val="1B3F5643F5634A89A198FD02AE778BFF"/>
    <w:rsid w:val="00EF2ED7"/>
  </w:style>
  <w:style w:type="paragraph" w:customStyle="1" w:styleId="BF16F646DF214B8F89E647ADA7B03DE5">
    <w:name w:val="BF16F646DF214B8F89E647ADA7B03DE5"/>
    <w:rsid w:val="00EF2ED7"/>
  </w:style>
  <w:style w:type="paragraph" w:customStyle="1" w:styleId="3F5A7473499442A9A38F53786C8AF472">
    <w:name w:val="3F5A7473499442A9A38F53786C8AF472"/>
    <w:rsid w:val="00EF2ED7"/>
  </w:style>
  <w:style w:type="paragraph" w:customStyle="1" w:styleId="6F5E3DCACA9740B3B90C672DBA77AFDB">
    <w:name w:val="6F5E3DCACA9740B3B90C672DBA77AFDB"/>
    <w:rsid w:val="00EF2ED7"/>
  </w:style>
  <w:style w:type="paragraph" w:customStyle="1" w:styleId="E8B23E48F17945DA96EBDA496D41CFDB">
    <w:name w:val="E8B23E48F17945DA96EBDA496D41CFDB"/>
    <w:rsid w:val="00EF2ED7"/>
  </w:style>
  <w:style w:type="paragraph" w:customStyle="1" w:styleId="B3304C26042F4B7CBFAE84AEA2683A61">
    <w:name w:val="B3304C26042F4B7CBFAE84AEA2683A61"/>
    <w:rsid w:val="00EF2ED7"/>
  </w:style>
  <w:style w:type="paragraph" w:customStyle="1" w:styleId="0D8308E226724462BC0F457453D92C7F">
    <w:name w:val="0D8308E226724462BC0F457453D92C7F"/>
    <w:rsid w:val="00EF2ED7"/>
  </w:style>
  <w:style w:type="paragraph" w:customStyle="1" w:styleId="1731802A78184B26B2054B69970C7162">
    <w:name w:val="1731802A78184B26B2054B69970C7162"/>
    <w:rsid w:val="00EF2ED7"/>
  </w:style>
  <w:style w:type="paragraph" w:customStyle="1" w:styleId="F9709B85A5F34CDA8BC7001BEFE4F384">
    <w:name w:val="F9709B85A5F34CDA8BC7001BEFE4F384"/>
    <w:rsid w:val="00EF2ED7"/>
  </w:style>
  <w:style w:type="paragraph" w:customStyle="1" w:styleId="4DE601F47FA34C7ABF7256A65EC461C9">
    <w:name w:val="4DE601F47FA34C7ABF7256A65EC461C9"/>
    <w:rsid w:val="00EF2ED7"/>
  </w:style>
  <w:style w:type="paragraph" w:customStyle="1" w:styleId="E4A9BF16A3DC4C1CB258ADDB7B611BCB">
    <w:name w:val="E4A9BF16A3DC4C1CB258ADDB7B611BCB"/>
    <w:rsid w:val="00EF2ED7"/>
  </w:style>
  <w:style w:type="paragraph" w:customStyle="1" w:styleId="AEBFDB97A69B47DDB70F2B0B9EE38EFD">
    <w:name w:val="AEBFDB97A69B47DDB70F2B0B9EE38EFD"/>
    <w:rsid w:val="00EF2ED7"/>
  </w:style>
  <w:style w:type="paragraph" w:customStyle="1" w:styleId="18C6A2DFF143487E95DB41A143B75DE3">
    <w:name w:val="18C6A2DFF143487E95DB41A143B75DE3"/>
    <w:rsid w:val="00EF2ED7"/>
  </w:style>
  <w:style w:type="paragraph" w:customStyle="1" w:styleId="BBC44712CDB4464AB63B8E222BD0CB46">
    <w:name w:val="BBC44712CDB4464AB63B8E222BD0CB46"/>
    <w:rsid w:val="00EF2ED7"/>
  </w:style>
  <w:style w:type="paragraph" w:customStyle="1" w:styleId="2667AC4DC1A8411F91673027E507147F">
    <w:name w:val="2667AC4DC1A8411F91673027E507147F"/>
    <w:rsid w:val="00EF2ED7"/>
  </w:style>
  <w:style w:type="paragraph" w:customStyle="1" w:styleId="26724AD26E254BC4A299C4CD47CD4620">
    <w:name w:val="26724AD26E254BC4A299C4CD47CD4620"/>
    <w:rsid w:val="00EF2ED7"/>
  </w:style>
  <w:style w:type="paragraph" w:customStyle="1" w:styleId="5CAD887C6D744B389B196318C9314F88">
    <w:name w:val="5CAD887C6D744B389B196318C9314F88"/>
    <w:rsid w:val="00EF2ED7"/>
  </w:style>
  <w:style w:type="paragraph" w:customStyle="1" w:styleId="D4EA3FB36CDD43319FB5C20613688FD0">
    <w:name w:val="D4EA3FB36CDD43319FB5C20613688FD0"/>
    <w:rsid w:val="00EF2ED7"/>
  </w:style>
  <w:style w:type="paragraph" w:customStyle="1" w:styleId="4313419D7AEE428ABBD1B0425820892C">
    <w:name w:val="4313419D7AEE428ABBD1B0425820892C"/>
    <w:rsid w:val="00EF2ED7"/>
  </w:style>
  <w:style w:type="paragraph" w:customStyle="1" w:styleId="6CA468EE8B2B4150BD0FFE4E0D9978F6">
    <w:name w:val="6CA468EE8B2B4150BD0FFE4E0D9978F6"/>
    <w:rsid w:val="00EF2ED7"/>
  </w:style>
  <w:style w:type="paragraph" w:customStyle="1" w:styleId="0C0CE78B96C143B99F055F4ED3195158">
    <w:name w:val="0C0CE78B96C143B99F055F4ED3195158"/>
    <w:rsid w:val="00EF2ED7"/>
  </w:style>
  <w:style w:type="paragraph" w:customStyle="1" w:styleId="EF7F461E574D4EFBB0AB9DC4BCC7F406">
    <w:name w:val="EF7F461E574D4EFBB0AB9DC4BCC7F406"/>
    <w:rsid w:val="00EF2ED7"/>
  </w:style>
  <w:style w:type="paragraph" w:customStyle="1" w:styleId="4D6D9AD5643F4D78A8FB7A982621E42F">
    <w:name w:val="4D6D9AD5643F4D78A8FB7A982621E42F"/>
    <w:rsid w:val="00EF2ED7"/>
  </w:style>
  <w:style w:type="paragraph" w:customStyle="1" w:styleId="DE9EBFAFBFBB4A119B5BD3C1FD768364">
    <w:name w:val="DE9EBFAFBFBB4A119B5BD3C1FD768364"/>
    <w:rsid w:val="00EF2ED7"/>
  </w:style>
  <w:style w:type="paragraph" w:customStyle="1" w:styleId="4A6EAB11844D4BFC806FB445E6A8F97A">
    <w:name w:val="4A6EAB11844D4BFC806FB445E6A8F97A"/>
    <w:rsid w:val="00EF2ED7"/>
  </w:style>
  <w:style w:type="paragraph" w:customStyle="1" w:styleId="931E73D78C384972A1726146DF2480BB">
    <w:name w:val="931E73D78C384972A1726146DF2480BB"/>
    <w:rsid w:val="00EF2ED7"/>
  </w:style>
  <w:style w:type="paragraph" w:customStyle="1" w:styleId="0ABEFFFA85A04D31B155656D35F0A25A">
    <w:name w:val="0ABEFFFA85A04D31B155656D35F0A25A"/>
    <w:rsid w:val="00EF2ED7"/>
  </w:style>
  <w:style w:type="paragraph" w:customStyle="1" w:styleId="5652BC9AA3FD426D9B665836474E53B0">
    <w:name w:val="5652BC9AA3FD426D9B665836474E53B0"/>
    <w:rsid w:val="00EF2ED7"/>
  </w:style>
  <w:style w:type="paragraph" w:customStyle="1" w:styleId="33D0E1D1B8704921B28DE2CB36CEDF1D">
    <w:name w:val="33D0E1D1B8704921B28DE2CB36CEDF1D"/>
    <w:rsid w:val="00EF2ED7"/>
  </w:style>
  <w:style w:type="paragraph" w:customStyle="1" w:styleId="EFAAED76DE354C128B6FD71A14EAF35E">
    <w:name w:val="EFAAED76DE354C128B6FD71A14EAF35E"/>
    <w:rsid w:val="00EF2ED7"/>
  </w:style>
  <w:style w:type="paragraph" w:customStyle="1" w:styleId="8AD6EE02E6F5437788B8DF4B16F677CF">
    <w:name w:val="8AD6EE02E6F5437788B8DF4B16F677CF"/>
    <w:rsid w:val="00EF2ED7"/>
  </w:style>
  <w:style w:type="paragraph" w:customStyle="1" w:styleId="3276DFCFBA8D4D2E96F3CA19FDCEE2C2">
    <w:name w:val="3276DFCFBA8D4D2E96F3CA19FDCEE2C2"/>
    <w:rsid w:val="00EF2ED7"/>
  </w:style>
  <w:style w:type="paragraph" w:customStyle="1" w:styleId="1E998FC7374647C48F1E77F96679949A">
    <w:name w:val="1E998FC7374647C48F1E77F96679949A"/>
    <w:rsid w:val="00EF2ED7"/>
  </w:style>
  <w:style w:type="paragraph" w:customStyle="1" w:styleId="7EB608DBD4174A65A177AB581B2ACF20">
    <w:name w:val="7EB608DBD4174A65A177AB581B2ACF20"/>
    <w:rsid w:val="00EF2ED7"/>
  </w:style>
  <w:style w:type="paragraph" w:customStyle="1" w:styleId="1636FEF6E63645219BD62DA788E3B89F">
    <w:name w:val="1636FEF6E63645219BD62DA788E3B89F"/>
    <w:rsid w:val="00EF2ED7"/>
  </w:style>
  <w:style w:type="paragraph" w:customStyle="1" w:styleId="748DA74E24924096BDDD595F6ECB0D48">
    <w:name w:val="748DA74E24924096BDDD595F6ECB0D48"/>
    <w:rsid w:val="00EF2ED7"/>
  </w:style>
  <w:style w:type="paragraph" w:customStyle="1" w:styleId="CCC9FF9924244A0A9E8B0EA5C779007E">
    <w:name w:val="CCC9FF9924244A0A9E8B0EA5C779007E"/>
    <w:rsid w:val="00EF2ED7"/>
  </w:style>
  <w:style w:type="paragraph" w:customStyle="1" w:styleId="42749AA9F9FC452ABFC9F1DD0DF82497">
    <w:name w:val="42749AA9F9FC452ABFC9F1DD0DF82497"/>
    <w:rsid w:val="00EF2ED7"/>
  </w:style>
  <w:style w:type="paragraph" w:customStyle="1" w:styleId="94E0AC1DAD5B4723B00529196883557E">
    <w:name w:val="94E0AC1DAD5B4723B00529196883557E"/>
    <w:rsid w:val="00EF2ED7"/>
  </w:style>
  <w:style w:type="paragraph" w:customStyle="1" w:styleId="1B2509D86B22424EB0E1075B501509A4">
    <w:name w:val="1B2509D86B22424EB0E1075B501509A4"/>
    <w:rsid w:val="00EF2ED7"/>
  </w:style>
  <w:style w:type="paragraph" w:customStyle="1" w:styleId="3FF98A705B2B415CB71204453E6617D0">
    <w:name w:val="3FF98A705B2B415CB71204453E6617D0"/>
    <w:rsid w:val="00EF2ED7"/>
  </w:style>
  <w:style w:type="paragraph" w:customStyle="1" w:styleId="9D9CC5A3E2BB4732B216F87BC3220E0C">
    <w:name w:val="9D9CC5A3E2BB4732B216F87BC3220E0C"/>
    <w:rsid w:val="00EF2ED7"/>
  </w:style>
  <w:style w:type="paragraph" w:customStyle="1" w:styleId="EDF18A7A18304487A15A6BD2A906C77B">
    <w:name w:val="EDF18A7A18304487A15A6BD2A906C77B"/>
    <w:rsid w:val="00EF2ED7"/>
  </w:style>
  <w:style w:type="paragraph" w:customStyle="1" w:styleId="DB4AB83AD478471EAECE617E02A7F72C">
    <w:name w:val="DB4AB83AD478471EAECE617E02A7F72C"/>
    <w:rsid w:val="00EF2ED7"/>
  </w:style>
  <w:style w:type="paragraph" w:customStyle="1" w:styleId="65A67395DAF54645912FEC4420EA704A">
    <w:name w:val="65A67395DAF54645912FEC4420EA704A"/>
    <w:rsid w:val="00EF2ED7"/>
  </w:style>
  <w:style w:type="paragraph" w:customStyle="1" w:styleId="E4193D6620F143658FD5C3539386618A">
    <w:name w:val="E4193D6620F143658FD5C3539386618A"/>
    <w:rsid w:val="00EF2ED7"/>
  </w:style>
  <w:style w:type="paragraph" w:customStyle="1" w:styleId="5E73816E152741388DCD180252EBE25F">
    <w:name w:val="5E73816E152741388DCD180252EBE25F"/>
    <w:rsid w:val="00EF2ED7"/>
  </w:style>
  <w:style w:type="paragraph" w:customStyle="1" w:styleId="46389F21B1A04551AF0B7AA433C7E59C">
    <w:name w:val="46389F21B1A04551AF0B7AA433C7E59C"/>
    <w:rsid w:val="00EF2ED7"/>
  </w:style>
  <w:style w:type="paragraph" w:customStyle="1" w:styleId="CEF9AC085F8049BA89F44BF7E1CEB5C2">
    <w:name w:val="CEF9AC085F8049BA89F44BF7E1CEB5C2"/>
    <w:rsid w:val="00EF2ED7"/>
  </w:style>
  <w:style w:type="paragraph" w:customStyle="1" w:styleId="45B8CC691F7B46EFB77AA3CD5766AD7C">
    <w:name w:val="45B8CC691F7B46EFB77AA3CD5766AD7C"/>
    <w:rsid w:val="00EF2ED7"/>
  </w:style>
  <w:style w:type="paragraph" w:customStyle="1" w:styleId="D16D2EED770141B7A3A16FA5267CFD82">
    <w:name w:val="D16D2EED770141B7A3A16FA5267CFD82"/>
    <w:rsid w:val="00EF2ED7"/>
  </w:style>
  <w:style w:type="paragraph" w:customStyle="1" w:styleId="07D62FF877F543DCB3E761A8085CC13E">
    <w:name w:val="07D62FF877F543DCB3E761A8085CC13E"/>
    <w:rsid w:val="00EF2ED7"/>
  </w:style>
  <w:style w:type="paragraph" w:customStyle="1" w:styleId="ABEF28C89CB44A8F8EBBB5D91C1AC12B">
    <w:name w:val="ABEF28C89CB44A8F8EBBB5D91C1AC12B"/>
    <w:rsid w:val="00EF2ED7"/>
  </w:style>
  <w:style w:type="paragraph" w:customStyle="1" w:styleId="1A0CF89A21F24CA5ACF0857F3C4632B9">
    <w:name w:val="1A0CF89A21F24CA5ACF0857F3C4632B9"/>
    <w:rsid w:val="00EF2ED7"/>
  </w:style>
  <w:style w:type="paragraph" w:customStyle="1" w:styleId="A517F7CA4FC941E892C40B8EC513B95E">
    <w:name w:val="A517F7CA4FC941E892C40B8EC513B95E"/>
    <w:rsid w:val="00EF2ED7"/>
  </w:style>
  <w:style w:type="paragraph" w:customStyle="1" w:styleId="B8AE7D2E215E47A984B0DFF6366FB08D">
    <w:name w:val="B8AE7D2E215E47A984B0DFF6366FB08D"/>
    <w:rsid w:val="00EF2ED7"/>
  </w:style>
  <w:style w:type="paragraph" w:customStyle="1" w:styleId="36C36718A6B84ACCBFF6C17A309F129C">
    <w:name w:val="36C36718A6B84ACCBFF6C17A309F129C"/>
    <w:rsid w:val="00EF2ED7"/>
  </w:style>
  <w:style w:type="paragraph" w:customStyle="1" w:styleId="229E36B9EDD24CAE87560FCF661234D9">
    <w:name w:val="229E36B9EDD24CAE87560FCF661234D9"/>
    <w:rsid w:val="00EF2ED7"/>
  </w:style>
  <w:style w:type="paragraph" w:customStyle="1" w:styleId="FE931CCD718F4BD0BC84D07E3D7790E0">
    <w:name w:val="FE931CCD718F4BD0BC84D07E3D7790E0"/>
    <w:rsid w:val="00EF2ED7"/>
  </w:style>
  <w:style w:type="paragraph" w:customStyle="1" w:styleId="7748DFC9BF124E61A7A1E263A9EB19BC">
    <w:name w:val="7748DFC9BF124E61A7A1E263A9EB19BC"/>
    <w:rsid w:val="00EF2ED7"/>
  </w:style>
  <w:style w:type="paragraph" w:customStyle="1" w:styleId="424A2B150DF444DDA26C2BBA6D81870E">
    <w:name w:val="424A2B150DF444DDA26C2BBA6D81870E"/>
    <w:rsid w:val="00EF2ED7"/>
  </w:style>
  <w:style w:type="paragraph" w:customStyle="1" w:styleId="1F9168029DF14EBEAABB30379BA069DD">
    <w:name w:val="1F9168029DF14EBEAABB30379BA069DD"/>
    <w:rsid w:val="00EF2ED7"/>
  </w:style>
  <w:style w:type="paragraph" w:customStyle="1" w:styleId="1D685F9D176943F0892EDCCDFC175FF7">
    <w:name w:val="1D685F9D176943F0892EDCCDFC175FF7"/>
    <w:rsid w:val="00EF2ED7"/>
  </w:style>
  <w:style w:type="paragraph" w:customStyle="1" w:styleId="A5AAA8F192D14D6A9BBAC02E55E3BC37">
    <w:name w:val="A5AAA8F192D14D6A9BBAC02E55E3BC37"/>
    <w:rsid w:val="00EF2ED7"/>
  </w:style>
  <w:style w:type="paragraph" w:customStyle="1" w:styleId="AF345A50520B4717A721AD5800B45808">
    <w:name w:val="AF345A50520B4717A721AD5800B45808"/>
    <w:rsid w:val="00EF2ED7"/>
  </w:style>
  <w:style w:type="paragraph" w:customStyle="1" w:styleId="2E5BF92616E142CAA247AB3347576D9B">
    <w:name w:val="2E5BF92616E142CAA247AB3347576D9B"/>
    <w:rsid w:val="00EF2ED7"/>
  </w:style>
  <w:style w:type="paragraph" w:customStyle="1" w:styleId="924F8EA16A3C44F784402631BDEAC1F3">
    <w:name w:val="924F8EA16A3C44F784402631BDEAC1F3"/>
    <w:rsid w:val="00EF2ED7"/>
  </w:style>
  <w:style w:type="paragraph" w:customStyle="1" w:styleId="0662A9B8E56E42CCB4BAE2B4BF8275CF">
    <w:name w:val="0662A9B8E56E42CCB4BAE2B4BF8275CF"/>
    <w:rsid w:val="00EF2ED7"/>
  </w:style>
  <w:style w:type="paragraph" w:customStyle="1" w:styleId="6CB9428587D44D65A526DB01B1C39C9D">
    <w:name w:val="6CB9428587D44D65A526DB01B1C39C9D"/>
    <w:rsid w:val="00EF2ED7"/>
  </w:style>
  <w:style w:type="paragraph" w:customStyle="1" w:styleId="1ABA73DB84E54300B17DDED55AC1CDBB">
    <w:name w:val="1ABA73DB84E54300B17DDED55AC1CDBB"/>
    <w:rsid w:val="00EF2ED7"/>
  </w:style>
  <w:style w:type="paragraph" w:customStyle="1" w:styleId="84255E47D30A440788A3AEF02A83EFED">
    <w:name w:val="84255E47D30A440788A3AEF02A83EFED"/>
    <w:rsid w:val="00EF2ED7"/>
  </w:style>
  <w:style w:type="paragraph" w:customStyle="1" w:styleId="ABAB45BAD40743219FB5E98DEBFBD510">
    <w:name w:val="ABAB45BAD40743219FB5E98DEBFBD510"/>
    <w:rsid w:val="00EF2ED7"/>
  </w:style>
  <w:style w:type="paragraph" w:customStyle="1" w:styleId="1A7B6F0C52D54E62918DDA8AC04A53FA">
    <w:name w:val="1A7B6F0C52D54E62918DDA8AC04A53FA"/>
    <w:rsid w:val="00EF2ED7"/>
  </w:style>
  <w:style w:type="paragraph" w:customStyle="1" w:styleId="CF15C3BD1B6A456CB940CD835C24404F">
    <w:name w:val="CF15C3BD1B6A456CB940CD835C24404F"/>
    <w:rsid w:val="00EF2ED7"/>
  </w:style>
  <w:style w:type="paragraph" w:customStyle="1" w:styleId="DCB1ABA7B04C48839C194D9B7E3ED159">
    <w:name w:val="DCB1ABA7B04C48839C194D9B7E3ED159"/>
    <w:rsid w:val="00EF2ED7"/>
  </w:style>
  <w:style w:type="paragraph" w:customStyle="1" w:styleId="A539EEFD2B4948359EA5CED4EEBABF86">
    <w:name w:val="A539EEFD2B4948359EA5CED4EEBABF86"/>
    <w:rsid w:val="00EF2ED7"/>
  </w:style>
  <w:style w:type="paragraph" w:customStyle="1" w:styleId="4E12974AD142466AB9662E94AC3C5227">
    <w:name w:val="4E12974AD142466AB9662E94AC3C5227"/>
    <w:rsid w:val="00EF2ED7"/>
  </w:style>
  <w:style w:type="paragraph" w:customStyle="1" w:styleId="33593321C4E84F0A9FBDF5009B2593F1">
    <w:name w:val="33593321C4E84F0A9FBDF5009B2593F1"/>
    <w:rsid w:val="00EF2ED7"/>
  </w:style>
  <w:style w:type="paragraph" w:customStyle="1" w:styleId="8930D64B519C472D9C8D09B7EA3F7249">
    <w:name w:val="8930D64B519C472D9C8D09B7EA3F7249"/>
    <w:rsid w:val="00EF2ED7"/>
  </w:style>
  <w:style w:type="paragraph" w:customStyle="1" w:styleId="32A36A1A207C4FB28D7DD019475DD64A">
    <w:name w:val="32A36A1A207C4FB28D7DD019475DD64A"/>
    <w:rsid w:val="00EF2ED7"/>
  </w:style>
  <w:style w:type="paragraph" w:customStyle="1" w:styleId="A07CABFC59F0418287A5077423F2C7F6">
    <w:name w:val="A07CABFC59F0418287A5077423F2C7F6"/>
    <w:rsid w:val="00EF2ED7"/>
  </w:style>
  <w:style w:type="paragraph" w:customStyle="1" w:styleId="6BC93895E8A2456D85ACC37657914DB2">
    <w:name w:val="6BC93895E8A2456D85ACC37657914DB2"/>
    <w:rsid w:val="00EF2ED7"/>
  </w:style>
  <w:style w:type="paragraph" w:customStyle="1" w:styleId="621A2AA9AB5E440E845FEB2CCE549179">
    <w:name w:val="621A2AA9AB5E440E845FEB2CCE549179"/>
    <w:rsid w:val="00EF2ED7"/>
  </w:style>
  <w:style w:type="paragraph" w:customStyle="1" w:styleId="6878DC3377934E81AC844E31909DF5C1">
    <w:name w:val="6878DC3377934E81AC844E31909DF5C1"/>
    <w:rsid w:val="00EF2ED7"/>
  </w:style>
  <w:style w:type="paragraph" w:customStyle="1" w:styleId="1C8685DF805D42ADA9E173A791A1B78C">
    <w:name w:val="1C8685DF805D42ADA9E173A791A1B78C"/>
    <w:rsid w:val="00EF2ED7"/>
  </w:style>
  <w:style w:type="paragraph" w:customStyle="1" w:styleId="395F3A57EEF2468DA3FE72E7B3AA1071">
    <w:name w:val="395F3A57EEF2468DA3FE72E7B3AA1071"/>
    <w:rsid w:val="00EF2ED7"/>
  </w:style>
  <w:style w:type="paragraph" w:customStyle="1" w:styleId="6797F0E900A3414081FDEE82C23EDA8B">
    <w:name w:val="6797F0E900A3414081FDEE82C23EDA8B"/>
    <w:rsid w:val="00EF2ED7"/>
  </w:style>
  <w:style w:type="paragraph" w:customStyle="1" w:styleId="B5BE76255BD6413E9963B1E3C87F6CF0">
    <w:name w:val="B5BE76255BD6413E9963B1E3C87F6CF0"/>
    <w:rsid w:val="00EF2ED7"/>
  </w:style>
  <w:style w:type="paragraph" w:customStyle="1" w:styleId="F2F3DE2C717A4D889E06FD139BE6327F">
    <w:name w:val="F2F3DE2C717A4D889E06FD139BE6327F"/>
    <w:rsid w:val="00EF2ED7"/>
  </w:style>
  <w:style w:type="paragraph" w:customStyle="1" w:styleId="60FD891BE4C44FD284CD2A3F1124467F">
    <w:name w:val="60FD891BE4C44FD284CD2A3F1124467F"/>
    <w:rsid w:val="00EF2ED7"/>
  </w:style>
  <w:style w:type="paragraph" w:customStyle="1" w:styleId="F26F12C8A22A49CF83FE8E38C4CD412E">
    <w:name w:val="F26F12C8A22A49CF83FE8E38C4CD412E"/>
    <w:rsid w:val="00EF2ED7"/>
  </w:style>
  <w:style w:type="paragraph" w:customStyle="1" w:styleId="F60C1BB3E58B410EAC0B2F55AC4B96B0">
    <w:name w:val="F60C1BB3E58B410EAC0B2F55AC4B96B0"/>
    <w:rsid w:val="00EF2ED7"/>
  </w:style>
  <w:style w:type="paragraph" w:customStyle="1" w:styleId="121597E24A114EA2B1FE434CDB6030A2">
    <w:name w:val="121597E24A114EA2B1FE434CDB6030A2"/>
    <w:rsid w:val="00EF2ED7"/>
  </w:style>
  <w:style w:type="paragraph" w:customStyle="1" w:styleId="968E45C6F1A44451805328B3749D6791">
    <w:name w:val="968E45C6F1A44451805328B3749D6791"/>
    <w:rsid w:val="00EF2ED7"/>
  </w:style>
  <w:style w:type="paragraph" w:customStyle="1" w:styleId="E5B85EBA05264458BA124C358A99D2D8">
    <w:name w:val="E5B85EBA05264458BA124C358A99D2D8"/>
    <w:rsid w:val="00EF2ED7"/>
  </w:style>
  <w:style w:type="paragraph" w:customStyle="1" w:styleId="55C8E4D4BA4246F69B65A5AE07BB1417">
    <w:name w:val="55C8E4D4BA4246F69B65A5AE07BB1417"/>
    <w:rsid w:val="00EF2ED7"/>
  </w:style>
  <w:style w:type="paragraph" w:customStyle="1" w:styleId="6FE6FE96EC44499186C895DE49AF8902">
    <w:name w:val="6FE6FE96EC44499186C895DE49AF8902"/>
    <w:rsid w:val="00EF2ED7"/>
  </w:style>
  <w:style w:type="paragraph" w:customStyle="1" w:styleId="28AC281068024CFC89D800327E6D9CD1">
    <w:name w:val="28AC281068024CFC89D800327E6D9CD1"/>
    <w:rsid w:val="00EF2ED7"/>
  </w:style>
  <w:style w:type="paragraph" w:customStyle="1" w:styleId="69AA7075C2954927BAE28B3C96DE493D">
    <w:name w:val="69AA7075C2954927BAE28B3C96DE493D"/>
    <w:rsid w:val="00EF2ED7"/>
  </w:style>
  <w:style w:type="paragraph" w:customStyle="1" w:styleId="27AFE57C892D4BAFB587615240142CCF">
    <w:name w:val="27AFE57C892D4BAFB587615240142CCF"/>
    <w:rsid w:val="00EF2ED7"/>
  </w:style>
  <w:style w:type="paragraph" w:customStyle="1" w:styleId="ECFF7681FCE24AC59BD03373F1E2730A">
    <w:name w:val="ECFF7681FCE24AC59BD03373F1E2730A"/>
    <w:rsid w:val="00EF2ED7"/>
  </w:style>
  <w:style w:type="paragraph" w:customStyle="1" w:styleId="ACAA3423560040AD8F4A5B8FF4789152">
    <w:name w:val="ACAA3423560040AD8F4A5B8FF4789152"/>
    <w:rsid w:val="00EF2ED7"/>
  </w:style>
  <w:style w:type="paragraph" w:customStyle="1" w:styleId="7ABA77DCC7344A81A455C9D4BEC773C6">
    <w:name w:val="7ABA77DCC7344A81A455C9D4BEC773C6"/>
    <w:rsid w:val="00EF2ED7"/>
  </w:style>
  <w:style w:type="paragraph" w:customStyle="1" w:styleId="2330C02C79A340A29F133F451DE31BAB">
    <w:name w:val="2330C02C79A340A29F133F451DE31BAB"/>
    <w:rsid w:val="00EF2ED7"/>
  </w:style>
  <w:style w:type="paragraph" w:customStyle="1" w:styleId="C428188CB1CE4D3BBB779D58DE5E4FD4">
    <w:name w:val="C428188CB1CE4D3BBB779D58DE5E4FD4"/>
    <w:rsid w:val="00EF2ED7"/>
  </w:style>
  <w:style w:type="paragraph" w:customStyle="1" w:styleId="0CD5DD4CE15140B6BB39DAEBAF98C542">
    <w:name w:val="0CD5DD4CE15140B6BB39DAEBAF98C542"/>
    <w:rsid w:val="00EF2ED7"/>
  </w:style>
  <w:style w:type="paragraph" w:customStyle="1" w:styleId="F4D8390512194C2BB9ED4EC98C109D41">
    <w:name w:val="F4D8390512194C2BB9ED4EC98C109D41"/>
    <w:rsid w:val="00EF2ED7"/>
  </w:style>
  <w:style w:type="paragraph" w:customStyle="1" w:styleId="B1671A28F06A4D6A97FDCF9B37035C89">
    <w:name w:val="B1671A28F06A4D6A97FDCF9B37035C89"/>
    <w:rsid w:val="00EF2ED7"/>
  </w:style>
  <w:style w:type="paragraph" w:customStyle="1" w:styleId="8D843C4EC0C147AFAD652755C37B5644">
    <w:name w:val="8D843C4EC0C147AFAD652755C37B5644"/>
    <w:rsid w:val="00EF2ED7"/>
  </w:style>
  <w:style w:type="paragraph" w:customStyle="1" w:styleId="421E7BC87BDC43D0AE7D2F13E8273D01">
    <w:name w:val="421E7BC87BDC43D0AE7D2F13E8273D01"/>
    <w:rsid w:val="00EF2ED7"/>
  </w:style>
  <w:style w:type="paragraph" w:customStyle="1" w:styleId="74FD76D8E86D4FC0B317A73AA4BC63FD">
    <w:name w:val="74FD76D8E86D4FC0B317A73AA4BC63FD"/>
    <w:rsid w:val="00EF2ED7"/>
  </w:style>
  <w:style w:type="paragraph" w:customStyle="1" w:styleId="4E7BA8613367425DAA0958C467313065">
    <w:name w:val="4E7BA8613367425DAA0958C467313065"/>
    <w:rsid w:val="00EF2ED7"/>
  </w:style>
  <w:style w:type="paragraph" w:customStyle="1" w:styleId="252B7EEE4C304DFEBE7FDD8C0FCDEC6F">
    <w:name w:val="252B7EEE4C304DFEBE7FDD8C0FCDEC6F"/>
    <w:rsid w:val="00EF2ED7"/>
  </w:style>
  <w:style w:type="paragraph" w:customStyle="1" w:styleId="57971CA265E1453291F57100C3E81CB3">
    <w:name w:val="57971CA265E1453291F57100C3E81CB3"/>
    <w:rsid w:val="00EF2ED7"/>
  </w:style>
  <w:style w:type="paragraph" w:customStyle="1" w:styleId="439440D69150486B9BEEB7956D59F508">
    <w:name w:val="439440D69150486B9BEEB7956D59F508"/>
    <w:rsid w:val="00EF2ED7"/>
  </w:style>
  <w:style w:type="paragraph" w:customStyle="1" w:styleId="F91D995FBB2040588CE874E083295351">
    <w:name w:val="F91D995FBB2040588CE874E083295351"/>
    <w:rsid w:val="00EF2ED7"/>
  </w:style>
  <w:style w:type="paragraph" w:customStyle="1" w:styleId="1A3C9F5DD71E420DBCFC7E6195244027">
    <w:name w:val="1A3C9F5DD71E420DBCFC7E6195244027"/>
    <w:rsid w:val="00EF2ED7"/>
  </w:style>
  <w:style w:type="paragraph" w:customStyle="1" w:styleId="C0258E92040D4D76A9D01BB7762B7BD8">
    <w:name w:val="C0258E92040D4D76A9D01BB7762B7BD8"/>
    <w:rsid w:val="00EF2ED7"/>
  </w:style>
  <w:style w:type="paragraph" w:customStyle="1" w:styleId="0D85F9DF37734500A09E1B33C6125F26">
    <w:name w:val="0D85F9DF37734500A09E1B33C6125F26"/>
    <w:rsid w:val="00EF2ED7"/>
  </w:style>
  <w:style w:type="paragraph" w:customStyle="1" w:styleId="9B787D71FF4E47AC9451361149FC6F1B">
    <w:name w:val="9B787D71FF4E47AC9451361149FC6F1B"/>
    <w:rsid w:val="00EF2ED7"/>
  </w:style>
  <w:style w:type="paragraph" w:customStyle="1" w:styleId="DC7673DF094B471C829C70CCA82E4FA9">
    <w:name w:val="DC7673DF094B471C829C70CCA82E4FA9"/>
    <w:rsid w:val="00EF2ED7"/>
  </w:style>
  <w:style w:type="paragraph" w:customStyle="1" w:styleId="92B405B5453844D68AFF8B256C509BF8">
    <w:name w:val="92B405B5453844D68AFF8B256C509BF8"/>
    <w:rsid w:val="00EF2ED7"/>
  </w:style>
  <w:style w:type="paragraph" w:customStyle="1" w:styleId="929AA7C8BABB40599947F6621F67114E">
    <w:name w:val="929AA7C8BABB40599947F6621F67114E"/>
    <w:rsid w:val="00EF2ED7"/>
  </w:style>
  <w:style w:type="paragraph" w:customStyle="1" w:styleId="6A159F362F6043DA9A908518C56BDBF9">
    <w:name w:val="6A159F362F6043DA9A908518C56BDBF9"/>
    <w:rsid w:val="00EF2ED7"/>
  </w:style>
  <w:style w:type="paragraph" w:customStyle="1" w:styleId="36F0BF6A5F594B3BA16DF2750A15785B">
    <w:name w:val="36F0BF6A5F594B3BA16DF2750A15785B"/>
    <w:rsid w:val="00EF2ED7"/>
  </w:style>
  <w:style w:type="paragraph" w:customStyle="1" w:styleId="AD5E087724B24F04B4187C43CA1E6444">
    <w:name w:val="AD5E087724B24F04B4187C43CA1E6444"/>
    <w:rsid w:val="00EF2ED7"/>
  </w:style>
  <w:style w:type="paragraph" w:customStyle="1" w:styleId="F6C2A53C6C544A44A3E23914D388DA6D">
    <w:name w:val="F6C2A53C6C544A44A3E23914D388DA6D"/>
    <w:rsid w:val="00EF2ED7"/>
  </w:style>
  <w:style w:type="paragraph" w:customStyle="1" w:styleId="0DAE06DC969B47B4B36C67B27B648C40">
    <w:name w:val="0DAE06DC969B47B4B36C67B27B648C40"/>
    <w:rsid w:val="00EF2ED7"/>
  </w:style>
  <w:style w:type="paragraph" w:customStyle="1" w:styleId="9C43EF33D107439EB742F3A7EA81AF7A">
    <w:name w:val="9C43EF33D107439EB742F3A7EA81AF7A"/>
    <w:rsid w:val="00EF2ED7"/>
  </w:style>
  <w:style w:type="paragraph" w:customStyle="1" w:styleId="59F09016349E458CA2C5D9A86DB45EB0">
    <w:name w:val="59F09016349E458CA2C5D9A86DB45EB0"/>
    <w:rsid w:val="00EF2ED7"/>
  </w:style>
  <w:style w:type="paragraph" w:customStyle="1" w:styleId="842CA5BC034F4993B0F1C2607BB5A059">
    <w:name w:val="842CA5BC034F4993B0F1C2607BB5A059"/>
    <w:rsid w:val="00EF2ED7"/>
  </w:style>
  <w:style w:type="paragraph" w:customStyle="1" w:styleId="5A2CB17B88B9489F92B36A8002E679E8">
    <w:name w:val="5A2CB17B88B9489F92B36A8002E679E8"/>
    <w:rsid w:val="00EF2ED7"/>
  </w:style>
  <w:style w:type="paragraph" w:customStyle="1" w:styleId="DA472005C1B3489C899C071A68C999E4">
    <w:name w:val="DA472005C1B3489C899C071A68C999E4"/>
    <w:rsid w:val="00EF2ED7"/>
  </w:style>
  <w:style w:type="paragraph" w:customStyle="1" w:styleId="FACAF65E95D744C1BC23D7CF6BA95BE1">
    <w:name w:val="FACAF65E95D744C1BC23D7CF6BA95BE1"/>
    <w:rsid w:val="00EF2ED7"/>
  </w:style>
  <w:style w:type="paragraph" w:customStyle="1" w:styleId="95D47E866F0749058475BD7AC1B32107">
    <w:name w:val="95D47E866F0749058475BD7AC1B32107"/>
    <w:rsid w:val="00EF2ED7"/>
  </w:style>
  <w:style w:type="paragraph" w:customStyle="1" w:styleId="C9B6C38D97684FCB8B20D541C759E837">
    <w:name w:val="C9B6C38D97684FCB8B20D541C759E837"/>
    <w:rsid w:val="00EF2ED7"/>
  </w:style>
  <w:style w:type="paragraph" w:customStyle="1" w:styleId="E0BB4917731A4311ACB0552D9AA144F7">
    <w:name w:val="E0BB4917731A4311ACB0552D9AA144F7"/>
    <w:rsid w:val="00EF2ED7"/>
  </w:style>
  <w:style w:type="paragraph" w:customStyle="1" w:styleId="992B8EBF819A4B27BCB6BEE7D9BF256E">
    <w:name w:val="992B8EBF819A4B27BCB6BEE7D9BF256E"/>
    <w:rsid w:val="00EF2ED7"/>
  </w:style>
  <w:style w:type="paragraph" w:customStyle="1" w:styleId="D3F70A44BE5549B8ACB3CFCDF24CDEB3">
    <w:name w:val="D3F70A44BE5549B8ACB3CFCDF24CDEB3"/>
    <w:rsid w:val="00EF2ED7"/>
  </w:style>
  <w:style w:type="paragraph" w:customStyle="1" w:styleId="43A11219934640188E7216256685380F">
    <w:name w:val="43A11219934640188E7216256685380F"/>
    <w:rsid w:val="00EF2ED7"/>
  </w:style>
  <w:style w:type="paragraph" w:customStyle="1" w:styleId="60FFBD7E11514F35A01B2090FDBC909B">
    <w:name w:val="60FFBD7E11514F35A01B2090FDBC909B"/>
    <w:rsid w:val="00EF2ED7"/>
  </w:style>
  <w:style w:type="paragraph" w:customStyle="1" w:styleId="EF1EAFFC83374BA99AC40B9759D68BBB">
    <w:name w:val="EF1EAFFC83374BA99AC40B9759D68BBB"/>
    <w:rsid w:val="00EF2ED7"/>
  </w:style>
  <w:style w:type="paragraph" w:customStyle="1" w:styleId="C2EB2B63F09F4797838EDD9A69C1F674">
    <w:name w:val="C2EB2B63F09F4797838EDD9A69C1F674"/>
    <w:rsid w:val="00EF2ED7"/>
  </w:style>
  <w:style w:type="paragraph" w:customStyle="1" w:styleId="4FABE02AD8CD4C0EA4FCF45B64AB8EB4">
    <w:name w:val="4FABE02AD8CD4C0EA4FCF45B64AB8EB4"/>
    <w:rsid w:val="00EF2ED7"/>
  </w:style>
  <w:style w:type="paragraph" w:customStyle="1" w:styleId="7F4FF9F8D60F455D86F4C381F0CAD7C9">
    <w:name w:val="7F4FF9F8D60F455D86F4C381F0CAD7C9"/>
    <w:rsid w:val="00EF2ED7"/>
  </w:style>
  <w:style w:type="paragraph" w:customStyle="1" w:styleId="0800441CD6A6417AB9998FAD10B45B76">
    <w:name w:val="0800441CD6A6417AB9998FAD10B45B76"/>
    <w:rsid w:val="00EF2ED7"/>
  </w:style>
  <w:style w:type="paragraph" w:customStyle="1" w:styleId="08489F470CA44FAF8A43C981C7DBA743">
    <w:name w:val="08489F470CA44FAF8A43C981C7DBA743"/>
    <w:rsid w:val="00EF2ED7"/>
  </w:style>
  <w:style w:type="paragraph" w:customStyle="1" w:styleId="4CA420DD0D4D4A3D810E2D5CCA167D06">
    <w:name w:val="4CA420DD0D4D4A3D810E2D5CCA167D06"/>
    <w:rsid w:val="00EF2ED7"/>
  </w:style>
  <w:style w:type="paragraph" w:customStyle="1" w:styleId="53AB53100C8946A1A7DB502F43A2E95F">
    <w:name w:val="53AB53100C8946A1A7DB502F43A2E95F"/>
    <w:rsid w:val="00EF2ED7"/>
  </w:style>
  <w:style w:type="paragraph" w:customStyle="1" w:styleId="811B4A17452B449C949805968A1E81F4">
    <w:name w:val="811B4A17452B449C949805968A1E81F4"/>
    <w:rsid w:val="00EF2ED7"/>
  </w:style>
  <w:style w:type="paragraph" w:customStyle="1" w:styleId="7B161B3B9D534144842860AA5E9DF33C">
    <w:name w:val="7B161B3B9D534144842860AA5E9DF33C"/>
    <w:rsid w:val="00EF2ED7"/>
  </w:style>
  <w:style w:type="paragraph" w:customStyle="1" w:styleId="524A79697AA946D38DD9C8A6E15A2366">
    <w:name w:val="524A79697AA946D38DD9C8A6E15A2366"/>
    <w:rsid w:val="00EF2ED7"/>
  </w:style>
  <w:style w:type="paragraph" w:customStyle="1" w:styleId="12C06B6367844D9EA809BF0254A985E9">
    <w:name w:val="12C06B6367844D9EA809BF0254A985E9"/>
    <w:rsid w:val="00EF2ED7"/>
  </w:style>
  <w:style w:type="paragraph" w:customStyle="1" w:styleId="40167A7424404B979570666C27F25BC6">
    <w:name w:val="40167A7424404B979570666C27F25BC6"/>
    <w:rsid w:val="00EF2ED7"/>
  </w:style>
  <w:style w:type="paragraph" w:customStyle="1" w:styleId="EF274644697B4F0281DF337D81CFA0CE">
    <w:name w:val="EF274644697B4F0281DF337D81CFA0CE"/>
    <w:rsid w:val="00EF2ED7"/>
  </w:style>
  <w:style w:type="paragraph" w:customStyle="1" w:styleId="127F1B880B314BA5BE619E3DDC6706DE">
    <w:name w:val="127F1B880B314BA5BE619E3DDC6706DE"/>
    <w:rsid w:val="00EF2ED7"/>
  </w:style>
  <w:style w:type="paragraph" w:customStyle="1" w:styleId="93683B1FB7264E7E8467E80BA250BA70">
    <w:name w:val="93683B1FB7264E7E8467E80BA250BA70"/>
    <w:rsid w:val="00EF2ED7"/>
  </w:style>
  <w:style w:type="paragraph" w:customStyle="1" w:styleId="7C79567A5E604EA6B893FA0AFCA11001">
    <w:name w:val="7C79567A5E604EA6B893FA0AFCA11001"/>
    <w:rsid w:val="00EF2ED7"/>
  </w:style>
  <w:style w:type="paragraph" w:customStyle="1" w:styleId="91ACE73BCE6546569217A210BEFA15AD">
    <w:name w:val="91ACE73BCE6546569217A210BEFA15AD"/>
    <w:rsid w:val="00EF2ED7"/>
  </w:style>
  <w:style w:type="paragraph" w:customStyle="1" w:styleId="F9A641C3C6F3430AAC0341A77718FF74">
    <w:name w:val="F9A641C3C6F3430AAC0341A77718FF74"/>
    <w:rsid w:val="00EF2ED7"/>
  </w:style>
  <w:style w:type="paragraph" w:customStyle="1" w:styleId="62B5260D044F49BD8FA2690D8C2E189C">
    <w:name w:val="62B5260D044F49BD8FA2690D8C2E189C"/>
    <w:rsid w:val="00EF2ED7"/>
  </w:style>
  <w:style w:type="paragraph" w:customStyle="1" w:styleId="BC3AAB895CFB4C35A0F609E98B7E95DC">
    <w:name w:val="BC3AAB895CFB4C35A0F609E98B7E95DC"/>
    <w:rsid w:val="00EF2ED7"/>
  </w:style>
  <w:style w:type="paragraph" w:customStyle="1" w:styleId="2B057DAA0A0B437A88780B0234F25894">
    <w:name w:val="2B057DAA0A0B437A88780B0234F25894"/>
    <w:rsid w:val="00EF2ED7"/>
  </w:style>
  <w:style w:type="paragraph" w:customStyle="1" w:styleId="A2460581BDB74BDDA3DB57C7CB6B1428">
    <w:name w:val="A2460581BDB74BDDA3DB57C7CB6B1428"/>
    <w:rsid w:val="00EF2ED7"/>
  </w:style>
  <w:style w:type="paragraph" w:customStyle="1" w:styleId="E429C96134E14133989DD3239234BD16">
    <w:name w:val="E429C96134E14133989DD3239234BD16"/>
    <w:rsid w:val="00EF2ED7"/>
  </w:style>
  <w:style w:type="paragraph" w:customStyle="1" w:styleId="623C628A7AE3494D8E9D4E71BB77BCB5">
    <w:name w:val="623C628A7AE3494D8E9D4E71BB77BCB5"/>
    <w:rsid w:val="00EF2ED7"/>
  </w:style>
  <w:style w:type="paragraph" w:customStyle="1" w:styleId="BE555CD8A55F4B06B67C0F4B09BDD5DC">
    <w:name w:val="BE555CD8A55F4B06B67C0F4B09BDD5DC"/>
    <w:rsid w:val="00EF2ED7"/>
  </w:style>
  <w:style w:type="paragraph" w:customStyle="1" w:styleId="1FEDDF907A964D8EA0B358DCC51CCA9B">
    <w:name w:val="1FEDDF907A964D8EA0B358DCC51CCA9B"/>
    <w:rsid w:val="00EF2ED7"/>
  </w:style>
  <w:style w:type="paragraph" w:customStyle="1" w:styleId="E24D635E48D247D29FFEA307382071A1">
    <w:name w:val="E24D635E48D247D29FFEA307382071A1"/>
    <w:rsid w:val="00EF2ED7"/>
  </w:style>
  <w:style w:type="paragraph" w:customStyle="1" w:styleId="5F8ED82392A34F41ADBB676131247CDB">
    <w:name w:val="5F8ED82392A34F41ADBB676131247CDB"/>
    <w:rsid w:val="00EF2ED7"/>
  </w:style>
  <w:style w:type="paragraph" w:customStyle="1" w:styleId="E94CBE3407F04419B417DE594B99CF4C">
    <w:name w:val="E94CBE3407F04419B417DE594B99CF4C"/>
    <w:rsid w:val="00EF2ED7"/>
  </w:style>
  <w:style w:type="paragraph" w:customStyle="1" w:styleId="8BBED84E158A45D7ABBCDDB5CA26AFAA">
    <w:name w:val="8BBED84E158A45D7ABBCDDB5CA26AFAA"/>
    <w:rsid w:val="00EF2ED7"/>
  </w:style>
  <w:style w:type="paragraph" w:customStyle="1" w:styleId="0F77E63CAE07422F814DE9DAF3EF9CEC">
    <w:name w:val="0F77E63CAE07422F814DE9DAF3EF9CEC"/>
    <w:rsid w:val="00EF2ED7"/>
  </w:style>
  <w:style w:type="paragraph" w:customStyle="1" w:styleId="80957D9FA0B6456D838526DEDF9EF4C3">
    <w:name w:val="80957D9FA0B6456D838526DEDF9EF4C3"/>
    <w:rsid w:val="00EF2ED7"/>
  </w:style>
  <w:style w:type="paragraph" w:customStyle="1" w:styleId="7CC4AB62AF5F4D12809419F8AB9D30CA">
    <w:name w:val="7CC4AB62AF5F4D12809419F8AB9D30CA"/>
    <w:rsid w:val="00EF2ED7"/>
  </w:style>
  <w:style w:type="paragraph" w:customStyle="1" w:styleId="D8B1C18414D9417D95284428CF0B1710">
    <w:name w:val="D8B1C18414D9417D95284428CF0B1710"/>
    <w:rsid w:val="00EF2ED7"/>
  </w:style>
  <w:style w:type="paragraph" w:customStyle="1" w:styleId="1AC0A9B04CEB47E481F2AB31CBE8653D">
    <w:name w:val="1AC0A9B04CEB47E481F2AB31CBE8653D"/>
    <w:rsid w:val="00EF2ED7"/>
  </w:style>
  <w:style w:type="paragraph" w:customStyle="1" w:styleId="F3B1FC8E206D482F95E6CC2B055B5ABC">
    <w:name w:val="F3B1FC8E206D482F95E6CC2B055B5ABC"/>
    <w:rsid w:val="00EF2ED7"/>
  </w:style>
  <w:style w:type="paragraph" w:customStyle="1" w:styleId="CD5F5C207ACA46BDB527ABEDEE04F976">
    <w:name w:val="CD5F5C207ACA46BDB527ABEDEE04F976"/>
    <w:rsid w:val="00EF2ED7"/>
  </w:style>
  <w:style w:type="paragraph" w:customStyle="1" w:styleId="18DEEFBEA0E642318F31DFA6F86CF12E">
    <w:name w:val="18DEEFBEA0E642318F31DFA6F86CF12E"/>
    <w:rsid w:val="00EF2ED7"/>
  </w:style>
  <w:style w:type="paragraph" w:customStyle="1" w:styleId="0AA4BE3A3C3F4A9AAD670D4D246333D6">
    <w:name w:val="0AA4BE3A3C3F4A9AAD670D4D246333D6"/>
    <w:rsid w:val="00EF2ED7"/>
  </w:style>
  <w:style w:type="paragraph" w:customStyle="1" w:styleId="93AE77D8D0D14C94B83C49D3E5679344">
    <w:name w:val="93AE77D8D0D14C94B83C49D3E5679344"/>
    <w:rsid w:val="00EF2ED7"/>
  </w:style>
  <w:style w:type="paragraph" w:customStyle="1" w:styleId="83AB461E8C7942D4A1EABEC1E739D243">
    <w:name w:val="83AB461E8C7942D4A1EABEC1E739D243"/>
    <w:rsid w:val="00EF2ED7"/>
  </w:style>
  <w:style w:type="paragraph" w:customStyle="1" w:styleId="3168A001717643B5A7E7F1F811701068">
    <w:name w:val="3168A001717643B5A7E7F1F811701068"/>
    <w:rsid w:val="00EF2ED7"/>
  </w:style>
  <w:style w:type="paragraph" w:customStyle="1" w:styleId="0B242934B4084B9FA454FA188297541C">
    <w:name w:val="0B242934B4084B9FA454FA188297541C"/>
    <w:rsid w:val="00EF2ED7"/>
  </w:style>
  <w:style w:type="paragraph" w:customStyle="1" w:styleId="9BCD38F5661E4BFFACCEA6521643E6C3">
    <w:name w:val="9BCD38F5661E4BFFACCEA6521643E6C3"/>
    <w:rsid w:val="00EF2ED7"/>
  </w:style>
  <w:style w:type="paragraph" w:customStyle="1" w:styleId="DA34D8ECEC9240BF985A20EA8393A050">
    <w:name w:val="DA34D8ECEC9240BF985A20EA8393A050"/>
    <w:rsid w:val="00EF2ED7"/>
  </w:style>
  <w:style w:type="paragraph" w:customStyle="1" w:styleId="0524826628EB4CEEBDAD605700616C57">
    <w:name w:val="0524826628EB4CEEBDAD605700616C57"/>
    <w:rsid w:val="00EF2ED7"/>
  </w:style>
  <w:style w:type="paragraph" w:customStyle="1" w:styleId="7A96CBAE618947488879784A7AFB01CB">
    <w:name w:val="7A96CBAE618947488879784A7AFB01CB"/>
    <w:rsid w:val="00EF2ED7"/>
  </w:style>
  <w:style w:type="paragraph" w:customStyle="1" w:styleId="2A54E3A0A2DC4030AB825A2FE186F956">
    <w:name w:val="2A54E3A0A2DC4030AB825A2FE186F956"/>
    <w:rsid w:val="00EF2ED7"/>
  </w:style>
  <w:style w:type="paragraph" w:customStyle="1" w:styleId="76BFA5E6C76E4787A71F8BE2673D5D4B">
    <w:name w:val="76BFA5E6C76E4787A71F8BE2673D5D4B"/>
    <w:rsid w:val="00EF2ED7"/>
  </w:style>
  <w:style w:type="paragraph" w:customStyle="1" w:styleId="24FE54A2D5B548F1B64C492C9A082C20">
    <w:name w:val="24FE54A2D5B548F1B64C492C9A082C20"/>
    <w:rsid w:val="00EF2ED7"/>
  </w:style>
  <w:style w:type="paragraph" w:customStyle="1" w:styleId="EE9EC210116C4CF39555E40DD05FF2AA">
    <w:name w:val="EE9EC210116C4CF39555E40DD05FF2AA"/>
    <w:rsid w:val="00EF2ED7"/>
  </w:style>
  <w:style w:type="paragraph" w:customStyle="1" w:styleId="540A851A824B47CA8F58F056DC86B37D">
    <w:name w:val="540A851A824B47CA8F58F056DC86B37D"/>
    <w:rsid w:val="00EF2ED7"/>
  </w:style>
  <w:style w:type="paragraph" w:customStyle="1" w:styleId="B66283DCFFF2429FA0632095B6DD92BD">
    <w:name w:val="B66283DCFFF2429FA0632095B6DD92BD"/>
    <w:rsid w:val="00EF2ED7"/>
  </w:style>
  <w:style w:type="paragraph" w:customStyle="1" w:styleId="CE9B99EF800041A7AFA71634707084C3">
    <w:name w:val="CE9B99EF800041A7AFA71634707084C3"/>
    <w:rsid w:val="00EF2ED7"/>
  </w:style>
  <w:style w:type="paragraph" w:customStyle="1" w:styleId="BA6C2796926F4BDA884098CF979CC731">
    <w:name w:val="BA6C2796926F4BDA884098CF979CC731"/>
    <w:rsid w:val="00EF2ED7"/>
  </w:style>
  <w:style w:type="paragraph" w:customStyle="1" w:styleId="9E7B40FDFC624C0EB5D32280B022ACA6">
    <w:name w:val="9E7B40FDFC624C0EB5D32280B022ACA6"/>
    <w:rsid w:val="00EF2ED7"/>
  </w:style>
  <w:style w:type="paragraph" w:customStyle="1" w:styleId="56DF4EED86E042B08380FFD40D774614">
    <w:name w:val="56DF4EED86E042B08380FFD40D774614"/>
    <w:rsid w:val="00EF2ED7"/>
  </w:style>
  <w:style w:type="paragraph" w:customStyle="1" w:styleId="3F23562D30054EE1A8B70BE1A70536FD">
    <w:name w:val="3F23562D30054EE1A8B70BE1A70536FD"/>
    <w:rsid w:val="00EF2ED7"/>
  </w:style>
  <w:style w:type="paragraph" w:customStyle="1" w:styleId="34F5BAB5BAB74159A5C3FDCDB929F3A9">
    <w:name w:val="34F5BAB5BAB74159A5C3FDCDB929F3A9"/>
    <w:rsid w:val="00EF2ED7"/>
  </w:style>
  <w:style w:type="paragraph" w:customStyle="1" w:styleId="2AFFF5530705467AACD57A42DA332EC7">
    <w:name w:val="2AFFF5530705467AACD57A42DA332EC7"/>
    <w:rsid w:val="00EF2ED7"/>
  </w:style>
  <w:style w:type="paragraph" w:customStyle="1" w:styleId="EE28CF9277334EE6A4381953AB136A61">
    <w:name w:val="EE28CF9277334EE6A4381953AB136A61"/>
    <w:rsid w:val="00EF2ED7"/>
  </w:style>
  <w:style w:type="paragraph" w:customStyle="1" w:styleId="520CF85458DF4B8AA797818F3D179384">
    <w:name w:val="520CF85458DF4B8AA797818F3D179384"/>
    <w:rsid w:val="00EF2ED7"/>
  </w:style>
  <w:style w:type="paragraph" w:customStyle="1" w:styleId="4B04AF3BB12F4200A92D535AC644878B">
    <w:name w:val="4B04AF3BB12F4200A92D535AC644878B"/>
    <w:rsid w:val="00EF2ED7"/>
  </w:style>
  <w:style w:type="paragraph" w:customStyle="1" w:styleId="EC2AF42D3A104274A14B0549CCE0E47E">
    <w:name w:val="EC2AF42D3A104274A14B0549CCE0E47E"/>
    <w:rsid w:val="00EF2ED7"/>
  </w:style>
  <w:style w:type="paragraph" w:customStyle="1" w:styleId="5B97541DA1D347379035D054DF9B1091">
    <w:name w:val="5B97541DA1D347379035D054DF9B1091"/>
    <w:rsid w:val="00EF2ED7"/>
  </w:style>
  <w:style w:type="paragraph" w:customStyle="1" w:styleId="F23F6DD3326E437AB08B8A4DB1A28769">
    <w:name w:val="F23F6DD3326E437AB08B8A4DB1A28769"/>
    <w:rsid w:val="00EF2ED7"/>
  </w:style>
  <w:style w:type="paragraph" w:customStyle="1" w:styleId="B006A6BC212B4B17970A2A7990BB8628">
    <w:name w:val="B006A6BC212B4B17970A2A7990BB8628"/>
    <w:rsid w:val="00EF2ED7"/>
  </w:style>
  <w:style w:type="paragraph" w:customStyle="1" w:styleId="54570ECE215C41AF868CB91BD0DF5DB3">
    <w:name w:val="54570ECE215C41AF868CB91BD0DF5DB3"/>
    <w:rsid w:val="00EF2ED7"/>
  </w:style>
  <w:style w:type="paragraph" w:customStyle="1" w:styleId="EEBE392D6576436599FB621E8379DA64">
    <w:name w:val="EEBE392D6576436599FB621E8379DA64"/>
    <w:rsid w:val="00EF2ED7"/>
  </w:style>
  <w:style w:type="paragraph" w:customStyle="1" w:styleId="6E4FBA736D114F02A0302B0D52866261">
    <w:name w:val="6E4FBA736D114F02A0302B0D52866261"/>
    <w:rsid w:val="00EF2ED7"/>
  </w:style>
  <w:style w:type="paragraph" w:customStyle="1" w:styleId="4A3C3FD5F63245BBA343C063F13FDEB8">
    <w:name w:val="4A3C3FD5F63245BBA343C063F13FDEB8"/>
    <w:rsid w:val="00EF2ED7"/>
  </w:style>
  <w:style w:type="paragraph" w:customStyle="1" w:styleId="B1E5FCB028994AE8A77847F230132506">
    <w:name w:val="B1E5FCB028994AE8A77847F230132506"/>
    <w:rsid w:val="00EF2ED7"/>
  </w:style>
  <w:style w:type="paragraph" w:customStyle="1" w:styleId="5621D33AF68E4A128FF481D7EB16FC67">
    <w:name w:val="5621D33AF68E4A128FF481D7EB16FC67"/>
    <w:rsid w:val="00EF2ED7"/>
  </w:style>
  <w:style w:type="paragraph" w:customStyle="1" w:styleId="A4A3E0AC678E48759B09BDF5E6765C71">
    <w:name w:val="A4A3E0AC678E48759B09BDF5E6765C71"/>
    <w:rsid w:val="00EF2ED7"/>
  </w:style>
  <w:style w:type="paragraph" w:customStyle="1" w:styleId="56DD0A98B49544B48B5294AA313FFB76">
    <w:name w:val="56DD0A98B49544B48B5294AA313FFB76"/>
    <w:rsid w:val="00EF2ED7"/>
  </w:style>
  <w:style w:type="paragraph" w:customStyle="1" w:styleId="286BD69C31DA4C6E9DAD81FD110CDF36">
    <w:name w:val="286BD69C31DA4C6E9DAD81FD110CDF36"/>
    <w:rsid w:val="00EF2ED7"/>
  </w:style>
  <w:style w:type="paragraph" w:customStyle="1" w:styleId="999EB3FD982741A39E398EC7C3DCAB06">
    <w:name w:val="999EB3FD982741A39E398EC7C3DCAB06"/>
    <w:rsid w:val="00EF2ED7"/>
  </w:style>
  <w:style w:type="paragraph" w:customStyle="1" w:styleId="467F9AF132294865BD67E545E1E95B84">
    <w:name w:val="467F9AF132294865BD67E545E1E95B84"/>
    <w:rsid w:val="00EF2ED7"/>
  </w:style>
  <w:style w:type="paragraph" w:customStyle="1" w:styleId="ADA0890BE5734099A49346ADDD47DD0A">
    <w:name w:val="ADA0890BE5734099A49346ADDD47DD0A"/>
    <w:rsid w:val="00EF2ED7"/>
  </w:style>
  <w:style w:type="paragraph" w:customStyle="1" w:styleId="4AA4B61D794345A88B708CCA94A6DF4B">
    <w:name w:val="4AA4B61D794345A88B708CCA94A6DF4B"/>
    <w:rsid w:val="00EF2ED7"/>
  </w:style>
  <w:style w:type="paragraph" w:customStyle="1" w:styleId="8809BCE9B1F84B9E91EF15FDE47BD59E">
    <w:name w:val="8809BCE9B1F84B9E91EF15FDE47BD59E"/>
    <w:rsid w:val="00EF2ED7"/>
  </w:style>
  <w:style w:type="paragraph" w:customStyle="1" w:styleId="82821282D3724B4595906D0CCD6C32F9">
    <w:name w:val="82821282D3724B4595906D0CCD6C32F9"/>
    <w:rsid w:val="00EF2ED7"/>
  </w:style>
  <w:style w:type="paragraph" w:customStyle="1" w:styleId="543A4E0434814B67BE07D09480C3DB91">
    <w:name w:val="543A4E0434814B67BE07D09480C3DB91"/>
    <w:rsid w:val="00EF2ED7"/>
  </w:style>
  <w:style w:type="paragraph" w:customStyle="1" w:styleId="C8E355BB8DD4476C8F8E613FECA67E0D">
    <w:name w:val="C8E355BB8DD4476C8F8E613FECA67E0D"/>
    <w:rsid w:val="00EF2ED7"/>
  </w:style>
  <w:style w:type="paragraph" w:customStyle="1" w:styleId="8851ECE2317345C2A5C56D627CB37A7C">
    <w:name w:val="8851ECE2317345C2A5C56D627CB37A7C"/>
    <w:rsid w:val="00EF2ED7"/>
  </w:style>
  <w:style w:type="paragraph" w:customStyle="1" w:styleId="BDEF67771A9A43818B6987A1C5E908E1">
    <w:name w:val="BDEF67771A9A43818B6987A1C5E908E1"/>
    <w:rsid w:val="00EF2ED7"/>
  </w:style>
  <w:style w:type="paragraph" w:customStyle="1" w:styleId="BCD53393A6FF4801B1B65ECE532A089D">
    <w:name w:val="BCD53393A6FF4801B1B65ECE532A089D"/>
    <w:rsid w:val="00EF2ED7"/>
  </w:style>
  <w:style w:type="paragraph" w:customStyle="1" w:styleId="1DF6317039454AF6B48692DF4828D6DD">
    <w:name w:val="1DF6317039454AF6B48692DF4828D6DD"/>
    <w:rsid w:val="00EF2ED7"/>
  </w:style>
  <w:style w:type="paragraph" w:customStyle="1" w:styleId="A133FFA7214D4795B7966BF09EB7E0D6">
    <w:name w:val="A133FFA7214D4795B7966BF09EB7E0D6"/>
    <w:rsid w:val="00EF2ED7"/>
  </w:style>
  <w:style w:type="paragraph" w:customStyle="1" w:styleId="1C86D4ADAC334A118A5781E0A68D24ED">
    <w:name w:val="1C86D4ADAC334A118A5781E0A68D24ED"/>
    <w:rsid w:val="00EF2ED7"/>
  </w:style>
  <w:style w:type="paragraph" w:customStyle="1" w:styleId="59027FFEAB364A929F0607C22203D30D">
    <w:name w:val="59027FFEAB364A929F0607C22203D30D"/>
    <w:rsid w:val="00EF2ED7"/>
  </w:style>
  <w:style w:type="paragraph" w:customStyle="1" w:styleId="586AA79AFDB1420F99088D894F301F6B">
    <w:name w:val="586AA79AFDB1420F99088D894F301F6B"/>
    <w:rsid w:val="00EF2ED7"/>
  </w:style>
  <w:style w:type="paragraph" w:customStyle="1" w:styleId="D265C39AFF494B8C856961148952C9FF">
    <w:name w:val="D265C39AFF494B8C856961148952C9FF"/>
    <w:rsid w:val="00EF2ED7"/>
  </w:style>
  <w:style w:type="paragraph" w:customStyle="1" w:styleId="F621A6493BE24FA182951F1CB3037C3A">
    <w:name w:val="F621A6493BE24FA182951F1CB3037C3A"/>
    <w:rsid w:val="00EF2ED7"/>
  </w:style>
  <w:style w:type="paragraph" w:customStyle="1" w:styleId="F0C65D002E9F472689B814478EF9BA02">
    <w:name w:val="F0C65D002E9F472689B814478EF9BA02"/>
    <w:rsid w:val="00EF2ED7"/>
  </w:style>
  <w:style w:type="paragraph" w:customStyle="1" w:styleId="EFD8560523A94DF49F99FAC8AEED2D37">
    <w:name w:val="EFD8560523A94DF49F99FAC8AEED2D37"/>
    <w:rsid w:val="00EF2ED7"/>
  </w:style>
  <w:style w:type="paragraph" w:customStyle="1" w:styleId="3E1F78E038F945DEAA16B0C7F1A8BCF3">
    <w:name w:val="3E1F78E038F945DEAA16B0C7F1A8BCF3"/>
    <w:rsid w:val="00EF2ED7"/>
  </w:style>
  <w:style w:type="paragraph" w:customStyle="1" w:styleId="3AB18A6DD9864724846149268E8F75D9">
    <w:name w:val="3AB18A6DD9864724846149268E8F75D9"/>
    <w:rsid w:val="00EF2ED7"/>
  </w:style>
  <w:style w:type="paragraph" w:customStyle="1" w:styleId="46BE459578754701BCE47FF6E68CF4DC">
    <w:name w:val="46BE459578754701BCE47FF6E68CF4DC"/>
    <w:rsid w:val="00EF2ED7"/>
  </w:style>
  <w:style w:type="paragraph" w:customStyle="1" w:styleId="7CF775B39F6448EFBBFA512828E792B7">
    <w:name w:val="7CF775B39F6448EFBBFA512828E792B7"/>
    <w:rsid w:val="00EF2ED7"/>
  </w:style>
  <w:style w:type="paragraph" w:customStyle="1" w:styleId="7BAECECD5571456793399F10F0208A87">
    <w:name w:val="7BAECECD5571456793399F10F0208A87"/>
    <w:rsid w:val="00EF2ED7"/>
  </w:style>
  <w:style w:type="paragraph" w:customStyle="1" w:styleId="C4B51D41C1F74B80904FB18C9D5B8F7D">
    <w:name w:val="C4B51D41C1F74B80904FB18C9D5B8F7D"/>
    <w:rsid w:val="00EF2ED7"/>
  </w:style>
  <w:style w:type="paragraph" w:customStyle="1" w:styleId="48D99A367AA4400F897E6EA612E0CE1A">
    <w:name w:val="48D99A367AA4400F897E6EA612E0CE1A"/>
    <w:rsid w:val="00EF2ED7"/>
  </w:style>
  <w:style w:type="paragraph" w:customStyle="1" w:styleId="5A2867E499864EB784DFD69C7167E939">
    <w:name w:val="5A2867E499864EB784DFD69C7167E939"/>
    <w:rsid w:val="00EF2ED7"/>
  </w:style>
  <w:style w:type="paragraph" w:customStyle="1" w:styleId="0EF8AE9A21B54245A23DB314E44635BC">
    <w:name w:val="0EF8AE9A21B54245A23DB314E44635BC"/>
    <w:rsid w:val="00EF2ED7"/>
  </w:style>
  <w:style w:type="paragraph" w:customStyle="1" w:styleId="A610953B1D154B9CAD065567D1737BFC">
    <w:name w:val="A610953B1D154B9CAD065567D1737BFC"/>
    <w:rsid w:val="00EF2ED7"/>
  </w:style>
  <w:style w:type="paragraph" w:customStyle="1" w:styleId="BA108465FEF24BBCA39C123363B08FBF">
    <w:name w:val="BA108465FEF24BBCA39C123363B08FBF"/>
    <w:rsid w:val="00EF2ED7"/>
  </w:style>
  <w:style w:type="paragraph" w:customStyle="1" w:styleId="2C2BD2E6AD4F43BC990483D6080F0516">
    <w:name w:val="2C2BD2E6AD4F43BC990483D6080F0516"/>
    <w:rsid w:val="00EF2ED7"/>
  </w:style>
  <w:style w:type="paragraph" w:customStyle="1" w:styleId="E7A46D488A894265812DAD37C5ABB46C">
    <w:name w:val="E7A46D488A894265812DAD37C5ABB46C"/>
    <w:rsid w:val="00EF2ED7"/>
  </w:style>
  <w:style w:type="paragraph" w:customStyle="1" w:styleId="549A32E7ADD447CCBEC03975D0A5170C">
    <w:name w:val="549A32E7ADD447CCBEC03975D0A5170C"/>
    <w:rsid w:val="00EF2ED7"/>
  </w:style>
  <w:style w:type="paragraph" w:customStyle="1" w:styleId="A73EB478673D457DA66272DB54B6CA9E">
    <w:name w:val="A73EB478673D457DA66272DB54B6CA9E"/>
    <w:rsid w:val="00EF2ED7"/>
  </w:style>
  <w:style w:type="paragraph" w:customStyle="1" w:styleId="700996F9511D42EFBED20E5E3E1E70F1">
    <w:name w:val="700996F9511D42EFBED20E5E3E1E70F1"/>
    <w:rsid w:val="00EF2ED7"/>
  </w:style>
  <w:style w:type="paragraph" w:customStyle="1" w:styleId="720BDD34CA77449193444F5670CAFC01">
    <w:name w:val="720BDD34CA77449193444F5670CAFC01"/>
    <w:rsid w:val="00EF2ED7"/>
  </w:style>
  <w:style w:type="paragraph" w:customStyle="1" w:styleId="1753880A441540CEA23C72626DC9BFAD">
    <w:name w:val="1753880A441540CEA23C72626DC9BFAD"/>
    <w:rsid w:val="00EF2ED7"/>
  </w:style>
  <w:style w:type="paragraph" w:customStyle="1" w:styleId="1906B60EC6E0461780939330926AE8AE">
    <w:name w:val="1906B60EC6E0461780939330926AE8AE"/>
    <w:rsid w:val="00EF2ED7"/>
  </w:style>
  <w:style w:type="paragraph" w:customStyle="1" w:styleId="C6C1D1FD197F431394E1BED00A236617">
    <w:name w:val="C6C1D1FD197F431394E1BED00A236617"/>
    <w:rsid w:val="00EF2ED7"/>
  </w:style>
  <w:style w:type="paragraph" w:customStyle="1" w:styleId="23EA2A5404954FDABB95A42FF09E6570">
    <w:name w:val="23EA2A5404954FDABB95A42FF09E6570"/>
    <w:rsid w:val="00EF2ED7"/>
  </w:style>
  <w:style w:type="paragraph" w:customStyle="1" w:styleId="80F317CA3B3B495488EA4C856885B881">
    <w:name w:val="80F317CA3B3B495488EA4C856885B881"/>
    <w:rsid w:val="00EF2ED7"/>
  </w:style>
  <w:style w:type="paragraph" w:customStyle="1" w:styleId="F97BCA58537B48A8AAE85B21C2606036">
    <w:name w:val="F97BCA58537B48A8AAE85B21C2606036"/>
    <w:rsid w:val="00EF2ED7"/>
  </w:style>
  <w:style w:type="paragraph" w:customStyle="1" w:styleId="78BE1F4943D34CACAABA10CB1F3B9247">
    <w:name w:val="78BE1F4943D34CACAABA10CB1F3B9247"/>
    <w:rsid w:val="00EF2ED7"/>
  </w:style>
  <w:style w:type="paragraph" w:customStyle="1" w:styleId="F747A4DBDC03498D89F3D1807C6DFFDF">
    <w:name w:val="F747A4DBDC03498D89F3D1807C6DFFDF"/>
    <w:rsid w:val="00EF2ED7"/>
  </w:style>
  <w:style w:type="paragraph" w:customStyle="1" w:styleId="3E6388AD4FE54652A0A0D152928C03B7">
    <w:name w:val="3E6388AD4FE54652A0A0D152928C03B7"/>
    <w:rsid w:val="00EF2ED7"/>
  </w:style>
  <w:style w:type="paragraph" w:customStyle="1" w:styleId="24DBBF6AE38045409BE3E844699722C7">
    <w:name w:val="24DBBF6AE38045409BE3E844699722C7"/>
    <w:rsid w:val="00EF2ED7"/>
  </w:style>
  <w:style w:type="paragraph" w:customStyle="1" w:styleId="67CA4752E51449708BFD6D83E2670806">
    <w:name w:val="67CA4752E51449708BFD6D83E2670806"/>
    <w:rsid w:val="00EF2ED7"/>
  </w:style>
  <w:style w:type="paragraph" w:customStyle="1" w:styleId="BD3CA0333AEC4930B7F52F65BC23ACC6">
    <w:name w:val="BD3CA0333AEC4930B7F52F65BC23ACC6"/>
    <w:rsid w:val="00EF2ED7"/>
  </w:style>
  <w:style w:type="paragraph" w:customStyle="1" w:styleId="7C7FA9249C31441F9F695A14EDE21894">
    <w:name w:val="7C7FA9249C31441F9F695A14EDE21894"/>
    <w:rsid w:val="00EF2ED7"/>
  </w:style>
  <w:style w:type="paragraph" w:customStyle="1" w:styleId="D44C60587DBE43DC8AA76A4095212DFC">
    <w:name w:val="D44C60587DBE43DC8AA76A4095212DFC"/>
    <w:rsid w:val="00EF2ED7"/>
  </w:style>
  <w:style w:type="paragraph" w:customStyle="1" w:styleId="41A73C3D836247A19589640A2EBDF413">
    <w:name w:val="41A73C3D836247A19589640A2EBDF413"/>
    <w:rsid w:val="00EF2ED7"/>
  </w:style>
  <w:style w:type="paragraph" w:customStyle="1" w:styleId="ABB7E4E4EB694964B44C69283EC69D32">
    <w:name w:val="ABB7E4E4EB694964B44C69283EC69D32"/>
    <w:rsid w:val="00EF2ED7"/>
  </w:style>
  <w:style w:type="paragraph" w:customStyle="1" w:styleId="F68BE58AD5B04390AFC040BCC6D15AFD">
    <w:name w:val="F68BE58AD5B04390AFC040BCC6D15AFD"/>
    <w:rsid w:val="00EF2ED7"/>
  </w:style>
  <w:style w:type="paragraph" w:customStyle="1" w:styleId="120B74A097034427BD6AA270B970EE5E">
    <w:name w:val="120B74A097034427BD6AA270B970EE5E"/>
    <w:rsid w:val="00EF2ED7"/>
  </w:style>
  <w:style w:type="paragraph" w:customStyle="1" w:styleId="4A5496AAE3FF4BAB89D22044C2297F39">
    <w:name w:val="4A5496AAE3FF4BAB89D22044C2297F39"/>
    <w:rsid w:val="00EF2ED7"/>
  </w:style>
  <w:style w:type="paragraph" w:customStyle="1" w:styleId="0E6B441B537149FDA95F16BFD73073BB">
    <w:name w:val="0E6B441B537149FDA95F16BFD73073BB"/>
    <w:rsid w:val="00EF2ED7"/>
  </w:style>
  <w:style w:type="paragraph" w:customStyle="1" w:styleId="5BE7C753D0EB4709884B0B877DC05555">
    <w:name w:val="5BE7C753D0EB4709884B0B877DC05555"/>
    <w:rsid w:val="00EF2ED7"/>
  </w:style>
  <w:style w:type="paragraph" w:customStyle="1" w:styleId="A541AC97231B4CFF96B8F9DB9ED9D3B6">
    <w:name w:val="A541AC97231B4CFF96B8F9DB9ED9D3B6"/>
    <w:rsid w:val="00EF2ED7"/>
  </w:style>
  <w:style w:type="paragraph" w:customStyle="1" w:styleId="9E3D9E1C71D04EA79F99870BCB2C5FCC">
    <w:name w:val="9E3D9E1C71D04EA79F99870BCB2C5FCC"/>
    <w:rsid w:val="00EF2ED7"/>
  </w:style>
  <w:style w:type="paragraph" w:customStyle="1" w:styleId="C99BDCA16FC7483DB59603E20E993876">
    <w:name w:val="C99BDCA16FC7483DB59603E20E993876"/>
    <w:rsid w:val="00EF2ED7"/>
  </w:style>
  <w:style w:type="paragraph" w:customStyle="1" w:styleId="AB3C75036CF34B41AD13E2472C0DC914">
    <w:name w:val="AB3C75036CF34B41AD13E2472C0DC914"/>
    <w:rsid w:val="00EF2ED7"/>
  </w:style>
  <w:style w:type="paragraph" w:customStyle="1" w:styleId="F4E742B6C075419EAED1826DDB15538D">
    <w:name w:val="F4E742B6C075419EAED1826DDB15538D"/>
    <w:rsid w:val="00EF2ED7"/>
  </w:style>
  <w:style w:type="paragraph" w:customStyle="1" w:styleId="686BF181AC68458DAD0EFC4046A5C279">
    <w:name w:val="686BF181AC68458DAD0EFC4046A5C279"/>
    <w:rsid w:val="00EF2ED7"/>
  </w:style>
  <w:style w:type="paragraph" w:customStyle="1" w:styleId="46F13C5817F648DBB6D8DEEB0158CF4F">
    <w:name w:val="46F13C5817F648DBB6D8DEEB0158CF4F"/>
    <w:rsid w:val="00EF2ED7"/>
  </w:style>
  <w:style w:type="paragraph" w:customStyle="1" w:styleId="3516177465784966BDD2D031F2341E89">
    <w:name w:val="3516177465784966BDD2D031F2341E89"/>
    <w:rsid w:val="00EF2ED7"/>
  </w:style>
  <w:style w:type="paragraph" w:customStyle="1" w:styleId="48F6C96787C4417089E0A2E099CC8094">
    <w:name w:val="48F6C96787C4417089E0A2E099CC8094"/>
    <w:rsid w:val="00EF2ED7"/>
  </w:style>
  <w:style w:type="paragraph" w:customStyle="1" w:styleId="9029B7068F1A4EBEBDE4FAF7B1A9F9B5">
    <w:name w:val="9029B7068F1A4EBEBDE4FAF7B1A9F9B5"/>
    <w:rsid w:val="00EF2ED7"/>
  </w:style>
  <w:style w:type="paragraph" w:customStyle="1" w:styleId="AF02B0EFB22C49E09900EB45AFAD4E7F">
    <w:name w:val="AF02B0EFB22C49E09900EB45AFAD4E7F"/>
    <w:rsid w:val="00EF2ED7"/>
  </w:style>
  <w:style w:type="paragraph" w:customStyle="1" w:styleId="0CC019137B574D26BB5FD35B11A1ACE0">
    <w:name w:val="0CC019137B574D26BB5FD35B11A1ACE0"/>
    <w:rsid w:val="00EF2ED7"/>
  </w:style>
  <w:style w:type="paragraph" w:customStyle="1" w:styleId="CB3BEB950F3B4FB5A6E8FC906CDF5546">
    <w:name w:val="CB3BEB950F3B4FB5A6E8FC906CDF5546"/>
    <w:rsid w:val="00EF2ED7"/>
  </w:style>
  <w:style w:type="paragraph" w:customStyle="1" w:styleId="71E6DE36A64E4F2C8EE77AF2BF5D723A">
    <w:name w:val="71E6DE36A64E4F2C8EE77AF2BF5D723A"/>
    <w:rsid w:val="00EF2ED7"/>
  </w:style>
  <w:style w:type="paragraph" w:customStyle="1" w:styleId="4883FF48E85D46F1AECC6CC895E21FE3">
    <w:name w:val="4883FF48E85D46F1AECC6CC895E21FE3"/>
    <w:rsid w:val="00EF2ED7"/>
  </w:style>
  <w:style w:type="paragraph" w:customStyle="1" w:styleId="286CB8BC42364A698765E9FF048CC0BA">
    <w:name w:val="286CB8BC42364A698765E9FF048CC0BA"/>
    <w:rsid w:val="00EF2ED7"/>
  </w:style>
  <w:style w:type="paragraph" w:customStyle="1" w:styleId="C88B572C3126450B94F6483543462BEE">
    <w:name w:val="C88B572C3126450B94F6483543462BEE"/>
    <w:rsid w:val="00EF2ED7"/>
  </w:style>
  <w:style w:type="paragraph" w:customStyle="1" w:styleId="73E71708B67F44068CFEDDA9AA08B817">
    <w:name w:val="73E71708B67F44068CFEDDA9AA08B817"/>
    <w:rsid w:val="00EF2ED7"/>
  </w:style>
  <w:style w:type="paragraph" w:customStyle="1" w:styleId="F4D7D8DEFAED4E05BF68F0778A5EB915">
    <w:name w:val="F4D7D8DEFAED4E05BF68F0778A5EB915"/>
    <w:rsid w:val="00EF2ED7"/>
  </w:style>
  <w:style w:type="paragraph" w:customStyle="1" w:styleId="6B8CF876E67A4F65B61FD805C56073FA">
    <w:name w:val="6B8CF876E67A4F65B61FD805C56073FA"/>
    <w:rsid w:val="00EF2ED7"/>
  </w:style>
  <w:style w:type="paragraph" w:customStyle="1" w:styleId="24DA181A172143E5809A9DE3B64247AD">
    <w:name w:val="24DA181A172143E5809A9DE3B64247AD"/>
    <w:rsid w:val="00EF2ED7"/>
  </w:style>
  <w:style w:type="paragraph" w:customStyle="1" w:styleId="7622DDFC5E3D4B49B21259C672F2A605">
    <w:name w:val="7622DDFC5E3D4B49B21259C672F2A605"/>
    <w:rsid w:val="00EF2ED7"/>
  </w:style>
  <w:style w:type="paragraph" w:customStyle="1" w:styleId="BAABFB483DF24806897D6F64C62F9EFB">
    <w:name w:val="BAABFB483DF24806897D6F64C62F9EFB"/>
    <w:rsid w:val="00EF2ED7"/>
  </w:style>
  <w:style w:type="paragraph" w:customStyle="1" w:styleId="43F73BA71EE84D4D98C8393AE6DDFA76">
    <w:name w:val="43F73BA71EE84D4D98C8393AE6DDFA76"/>
    <w:rsid w:val="00EF2ED7"/>
  </w:style>
  <w:style w:type="paragraph" w:customStyle="1" w:styleId="4D83A5107E1D4C4EA06E6C3DACFF5974">
    <w:name w:val="4D83A5107E1D4C4EA06E6C3DACFF5974"/>
    <w:rsid w:val="00EF2ED7"/>
  </w:style>
  <w:style w:type="paragraph" w:customStyle="1" w:styleId="75B82BE24D7048D3BF0136262D3FA663">
    <w:name w:val="75B82BE24D7048D3BF0136262D3FA663"/>
    <w:rsid w:val="00EF2ED7"/>
  </w:style>
  <w:style w:type="paragraph" w:customStyle="1" w:styleId="B81EDEAB5DDE4468A0FA0151B8F2707C">
    <w:name w:val="B81EDEAB5DDE4468A0FA0151B8F2707C"/>
    <w:rsid w:val="00EF2ED7"/>
  </w:style>
  <w:style w:type="paragraph" w:customStyle="1" w:styleId="E955F44CD5534BB28E05B6D38B2AEDE1">
    <w:name w:val="E955F44CD5534BB28E05B6D38B2AEDE1"/>
    <w:rsid w:val="00EF2ED7"/>
  </w:style>
  <w:style w:type="paragraph" w:customStyle="1" w:styleId="0BEEB62035914948BD12202C793E3D3B">
    <w:name w:val="0BEEB62035914948BD12202C793E3D3B"/>
    <w:rsid w:val="00EF2ED7"/>
  </w:style>
  <w:style w:type="paragraph" w:customStyle="1" w:styleId="0CCDD27A85D6430A8555365786C76E84">
    <w:name w:val="0CCDD27A85D6430A8555365786C76E84"/>
    <w:rsid w:val="00EF2ED7"/>
  </w:style>
  <w:style w:type="paragraph" w:customStyle="1" w:styleId="B934839ED904446D9070E82EFC536BE8">
    <w:name w:val="B934839ED904446D9070E82EFC536BE8"/>
    <w:rsid w:val="00EF2ED7"/>
  </w:style>
  <w:style w:type="paragraph" w:customStyle="1" w:styleId="F50596103A1542D3809C5BECEA7EE4DD">
    <w:name w:val="F50596103A1542D3809C5BECEA7EE4DD"/>
    <w:rsid w:val="00EF2ED7"/>
  </w:style>
  <w:style w:type="paragraph" w:customStyle="1" w:styleId="CFC260F9BB6E4A3FA392D83533F03BFA">
    <w:name w:val="CFC260F9BB6E4A3FA392D83533F03BFA"/>
    <w:rsid w:val="00EF2ED7"/>
  </w:style>
  <w:style w:type="paragraph" w:customStyle="1" w:styleId="9D891DAB793D47759B36257BF7CF8CBD">
    <w:name w:val="9D891DAB793D47759B36257BF7CF8CBD"/>
    <w:rsid w:val="00EF2ED7"/>
  </w:style>
  <w:style w:type="paragraph" w:customStyle="1" w:styleId="01C6F9DA38134F8386A43AD905D2C20B">
    <w:name w:val="01C6F9DA38134F8386A43AD905D2C20B"/>
    <w:rsid w:val="00EF2ED7"/>
  </w:style>
  <w:style w:type="paragraph" w:customStyle="1" w:styleId="86D5086B89D1408ABB593A8B00C03718">
    <w:name w:val="86D5086B89D1408ABB593A8B00C03718"/>
    <w:rsid w:val="00EF2ED7"/>
  </w:style>
  <w:style w:type="paragraph" w:customStyle="1" w:styleId="2D37AA7F619A487EB8D3BDB128D03E62">
    <w:name w:val="2D37AA7F619A487EB8D3BDB128D03E62"/>
    <w:rsid w:val="00EF2ED7"/>
  </w:style>
  <w:style w:type="paragraph" w:customStyle="1" w:styleId="0A1F497E18794C919DDC666E10DF2C34">
    <w:name w:val="0A1F497E18794C919DDC666E10DF2C34"/>
    <w:rsid w:val="00EF2ED7"/>
  </w:style>
  <w:style w:type="paragraph" w:customStyle="1" w:styleId="BD1C3DC80C114CD5BD17DEAE430C67DE">
    <w:name w:val="BD1C3DC80C114CD5BD17DEAE430C67DE"/>
    <w:rsid w:val="00EF2ED7"/>
  </w:style>
  <w:style w:type="paragraph" w:customStyle="1" w:styleId="CA5736E7FA414C5D941008CD3170E822">
    <w:name w:val="CA5736E7FA414C5D941008CD3170E822"/>
    <w:rsid w:val="00EF2ED7"/>
  </w:style>
  <w:style w:type="paragraph" w:customStyle="1" w:styleId="A3502BAEF18349E7AB2DB845FB2854FF">
    <w:name w:val="A3502BAEF18349E7AB2DB845FB2854FF"/>
    <w:rsid w:val="00EF2ED7"/>
  </w:style>
  <w:style w:type="paragraph" w:customStyle="1" w:styleId="E7DFCCD8A396407391CCB96C1E5ACE05">
    <w:name w:val="E7DFCCD8A396407391CCB96C1E5ACE05"/>
    <w:rsid w:val="00EF2ED7"/>
  </w:style>
  <w:style w:type="paragraph" w:customStyle="1" w:styleId="2FB5577B84554206A33438B681AF10AC">
    <w:name w:val="2FB5577B84554206A33438B681AF10AC"/>
    <w:rsid w:val="00EF2ED7"/>
  </w:style>
  <w:style w:type="paragraph" w:customStyle="1" w:styleId="64D8EC4543104338B59FC7367FAD4370">
    <w:name w:val="64D8EC4543104338B59FC7367FAD4370"/>
    <w:rsid w:val="00EF2ED7"/>
  </w:style>
  <w:style w:type="paragraph" w:customStyle="1" w:styleId="94E76C31491B4E6F9A4B2A566A43C6E8">
    <w:name w:val="94E76C31491B4E6F9A4B2A566A43C6E8"/>
    <w:rsid w:val="00EF2ED7"/>
  </w:style>
  <w:style w:type="paragraph" w:customStyle="1" w:styleId="7AB6AF3E08D24D2591CB8AE3E24D5DC7">
    <w:name w:val="7AB6AF3E08D24D2591CB8AE3E24D5DC7"/>
    <w:rsid w:val="00EF2ED7"/>
  </w:style>
  <w:style w:type="paragraph" w:customStyle="1" w:styleId="41D6A3091E904BC6B9A6F012C8364587">
    <w:name w:val="41D6A3091E904BC6B9A6F012C8364587"/>
    <w:rsid w:val="00EF2ED7"/>
  </w:style>
  <w:style w:type="paragraph" w:customStyle="1" w:styleId="2E0D9AEB119C4BAC939310352B3951E4">
    <w:name w:val="2E0D9AEB119C4BAC939310352B3951E4"/>
    <w:rsid w:val="00EF2ED7"/>
  </w:style>
  <w:style w:type="paragraph" w:customStyle="1" w:styleId="AC880F0B5514423E83B4FB8D2FA5E1C3">
    <w:name w:val="AC880F0B5514423E83B4FB8D2FA5E1C3"/>
    <w:rsid w:val="00EF2ED7"/>
  </w:style>
  <w:style w:type="paragraph" w:customStyle="1" w:styleId="EDCDB095F7EB4430B7D15B8E9798A22B">
    <w:name w:val="EDCDB095F7EB4430B7D15B8E9798A22B"/>
    <w:rsid w:val="00EF2ED7"/>
  </w:style>
  <w:style w:type="paragraph" w:customStyle="1" w:styleId="88A1C293FEF34F41B8C41D4173C4244C">
    <w:name w:val="88A1C293FEF34F41B8C41D4173C4244C"/>
    <w:rsid w:val="00EF2ED7"/>
  </w:style>
  <w:style w:type="paragraph" w:customStyle="1" w:styleId="43ADB44E216D466B8B4DC9A3FC888840">
    <w:name w:val="43ADB44E216D466B8B4DC9A3FC888840"/>
    <w:rsid w:val="00EF2ED7"/>
  </w:style>
  <w:style w:type="paragraph" w:customStyle="1" w:styleId="2624C5E8111748E4B83CE6781A515535">
    <w:name w:val="2624C5E8111748E4B83CE6781A515535"/>
    <w:rsid w:val="00EF2ED7"/>
  </w:style>
  <w:style w:type="paragraph" w:customStyle="1" w:styleId="444F238292E547B3B8AE94E4ECFA3087">
    <w:name w:val="444F238292E547B3B8AE94E4ECFA3087"/>
    <w:rsid w:val="00EF2ED7"/>
  </w:style>
  <w:style w:type="paragraph" w:customStyle="1" w:styleId="28B20BA3C5374F19B9EDBF07AB611B0A">
    <w:name w:val="28B20BA3C5374F19B9EDBF07AB611B0A"/>
    <w:rsid w:val="00EF2ED7"/>
  </w:style>
  <w:style w:type="paragraph" w:customStyle="1" w:styleId="5658B4B2134F407AB559EF31ED9973EF">
    <w:name w:val="5658B4B2134F407AB559EF31ED9973EF"/>
    <w:rsid w:val="00EF2ED7"/>
  </w:style>
  <w:style w:type="paragraph" w:customStyle="1" w:styleId="8F792B685E06497281EE6411826C3C3A">
    <w:name w:val="8F792B685E06497281EE6411826C3C3A"/>
    <w:rsid w:val="00EF2ED7"/>
  </w:style>
  <w:style w:type="paragraph" w:customStyle="1" w:styleId="9FA9C1C549BD42F8A8EA11520C557F3C">
    <w:name w:val="9FA9C1C549BD42F8A8EA11520C557F3C"/>
    <w:rsid w:val="00EF2ED7"/>
  </w:style>
  <w:style w:type="paragraph" w:customStyle="1" w:styleId="183BAD30625841C78201B1C1E051019B">
    <w:name w:val="183BAD30625841C78201B1C1E051019B"/>
    <w:rsid w:val="00EF2ED7"/>
  </w:style>
  <w:style w:type="paragraph" w:customStyle="1" w:styleId="448AF4583A2E473DAEC66A2F35603E82">
    <w:name w:val="448AF4583A2E473DAEC66A2F35603E82"/>
    <w:rsid w:val="00EF2ED7"/>
  </w:style>
  <w:style w:type="paragraph" w:customStyle="1" w:styleId="00FC7D8D44F840FF9BECED41230F1D69">
    <w:name w:val="00FC7D8D44F840FF9BECED41230F1D69"/>
    <w:rsid w:val="00EF2ED7"/>
  </w:style>
  <w:style w:type="paragraph" w:customStyle="1" w:styleId="316E1179DA5042A7A2583ED84045415C">
    <w:name w:val="316E1179DA5042A7A2583ED84045415C"/>
    <w:rsid w:val="00EF2ED7"/>
  </w:style>
  <w:style w:type="paragraph" w:customStyle="1" w:styleId="0371227174BE462E8A6CC4947D48CE21">
    <w:name w:val="0371227174BE462E8A6CC4947D48CE21"/>
    <w:rsid w:val="00EF2ED7"/>
  </w:style>
  <w:style w:type="paragraph" w:customStyle="1" w:styleId="5AB5BFE95C3F4233BB80C11838D58AB4">
    <w:name w:val="5AB5BFE95C3F4233BB80C11838D58AB4"/>
    <w:rsid w:val="00EF2ED7"/>
  </w:style>
  <w:style w:type="paragraph" w:customStyle="1" w:styleId="7E1B5875DBB4438DADAC0A7616171853">
    <w:name w:val="7E1B5875DBB4438DADAC0A7616171853"/>
    <w:rsid w:val="00EF2ED7"/>
  </w:style>
  <w:style w:type="paragraph" w:customStyle="1" w:styleId="FE3BABC29ED64F109055C5992C9B94DB">
    <w:name w:val="FE3BABC29ED64F109055C5992C9B94DB"/>
    <w:rsid w:val="00EF2ED7"/>
  </w:style>
  <w:style w:type="paragraph" w:customStyle="1" w:styleId="D50B3FC93FDA4334AE1B0E5B61E2EF5F">
    <w:name w:val="D50B3FC93FDA4334AE1B0E5B61E2EF5F"/>
    <w:rsid w:val="00EF2ED7"/>
  </w:style>
  <w:style w:type="paragraph" w:customStyle="1" w:styleId="3A4AB33FE1424723868BEFB16046352A">
    <w:name w:val="3A4AB33FE1424723868BEFB16046352A"/>
    <w:rsid w:val="00EF2ED7"/>
  </w:style>
  <w:style w:type="paragraph" w:customStyle="1" w:styleId="6A078C29B5374D62BF33802CDB0EAA87">
    <w:name w:val="6A078C29B5374D62BF33802CDB0EAA87"/>
    <w:rsid w:val="00EF2ED7"/>
  </w:style>
  <w:style w:type="paragraph" w:customStyle="1" w:styleId="2F85FB96E59E49C19290CA4C72C25349">
    <w:name w:val="2F85FB96E59E49C19290CA4C72C25349"/>
    <w:rsid w:val="00EF2ED7"/>
  </w:style>
  <w:style w:type="paragraph" w:customStyle="1" w:styleId="B45B9E5C72F046B7BAAC512D1F480657">
    <w:name w:val="B45B9E5C72F046B7BAAC512D1F480657"/>
    <w:rsid w:val="00EF2ED7"/>
  </w:style>
  <w:style w:type="paragraph" w:customStyle="1" w:styleId="736396365D554BA3B11742F82BF06B6D">
    <w:name w:val="736396365D554BA3B11742F82BF06B6D"/>
    <w:rsid w:val="00EF2ED7"/>
  </w:style>
  <w:style w:type="paragraph" w:customStyle="1" w:styleId="1790A9A6406142E2B519685D9A80C3CC">
    <w:name w:val="1790A9A6406142E2B519685D9A80C3CC"/>
    <w:rsid w:val="00EF2ED7"/>
  </w:style>
  <w:style w:type="paragraph" w:customStyle="1" w:styleId="E14A12DB53C545F6986D8FCA78E3C0DC">
    <w:name w:val="E14A12DB53C545F6986D8FCA78E3C0DC"/>
    <w:rsid w:val="00EF2ED7"/>
  </w:style>
  <w:style w:type="paragraph" w:customStyle="1" w:styleId="40B9290B1E88426AA0B36DEC7E473729">
    <w:name w:val="40B9290B1E88426AA0B36DEC7E473729"/>
    <w:rsid w:val="00EF2ED7"/>
  </w:style>
  <w:style w:type="paragraph" w:customStyle="1" w:styleId="CB8E693316D8490AB494904851BCC242">
    <w:name w:val="CB8E693316D8490AB494904851BCC242"/>
    <w:rsid w:val="00EF2ED7"/>
  </w:style>
  <w:style w:type="paragraph" w:customStyle="1" w:styleId="016657841BDE4F4D9A159FCE053873BA">
    <w:name w:val="016657841BDE4F4D9A159FCE053873BA"/>
    <w:rsid w:val="00EF2ED7"/>
  </w:style>
  <w:style w:type="paragraph" w:customStyle="1" w:styleId="D3EFD4C256194F3D8B09B6C30373821B">
    <w:name w:val="D3EFD4C256194F3D8B09B6C30373821B"/>
    <w:rsid w:val="00EF2ED7"/>
  </w:style>
  <w:style w:type="paragraph" w:customStyle="1" w:styleId="424F47F0A14543DDA1FFB2B6BABB3130">
    <w:name w:val="424F47F0A14543DDA1FFB2B6BABB3130"/>
    <w:rsid w:val="00EF2ED7"/>
  </w:style>
  <w:style w:type="paragraph" w:customStyle="1" w:styleId="AB6E5411BEE54ED9815A60C5A1C5AFDC">
    <w:name w:val="AB6E5411BEE54ED9815A60C5A1C5AFDC"/>
    <w:rsid w:val="00EF2ED7"/>
  </w:style>
  <w:style w:type="paragraph" w:customStyle="1" w:styleId="4D908B6FF3454DB795C183325A4E3186">
    <w:name w:val="4D908B6FF3454DB795C183325A4E3186"/>
    <w:rsid w:val="00EF2ED7"/>
  </w:style>
  <w:style w:type="paragraph" w:customStyle="1" w:styleId="E0EECD637A73498394C47B9C68BF6928">
    <w:name w:val="E0EECD637A73498394C47B9C68BF6928"/>
    <w:rsid w:val="00EF2ED7"/>
  </w:style>
  <w:style w:type="paragraph" w:customStyle="1" w:styleId="EC6C1A6BD51C44A7B9EE8380538ADACD">
    <w:name w:val="EC6C1A6BD51C44A7B9EE8380538ADACD"/>
    <w:rsid w:val="00EF2ED7"/>
  </w:style>
  <w:style w:type="paragraph" w:customStyle="1" w:styleId="BBE1E56D0A6A48EB998942E8AC4860C5">
    <w:name w:val="BBE1E56D0A6A48EB998942E8AC4860C5"/>
    <w:rsid w:val="00EF2ED7"/>
  </w:style>
  <w:style w:type="paragraph" w:customStyle="1" w:styleId="C4EC88D01662462EA5AEF3F6F4684986">
    <w:name w:val="C4EC88D01662462EA5AEF3F6F4684986"/>
    <w:rsid w:val="00EF2ED7"/>
  </w:style>
  <w:style w:type="paragraph" w:customStyle="1" w:styleId="14CFB18C62FB4CF2B460E3C2F98503F7">
    <w:name w:val="14CFB18C62FB4CF2B460E3C2F98503F7"/>
    <w:rsid w:val="00EF2ED7"/>
  </w:style>
  <w:style w:type="paragraph" w:customStyle="1" w:styleId="40FAC70BC06D4E3AA64B7296E0A951B6">
    <w:name w:val="40FAC70BC06D4E3AA64B7296E0A951B6"/>
    <w:rsid w:val="00EF2ED7"/>
  </w:style>
  <w:style w:type="paragraph" w:customStyle="1" w:styleId="80E508A2FEFE4BB89259F9C13E028CD7">
    <w:name w:val="80E508A2FEFE4BB89259F9C13E028CD7"/>
    <w:rsid w:val="00EF2ED7"/>
  </w:style>
  <w:style w:type="paragraph" w:customStyle="1" w:styleId="20711A4D0A644547997F8776FA6E8071">
    <w:name w:val="20711A4D0A644547997F8776FA6E8071"/>
    <w:rsid w:val="00EF2ED7"/>
  </w:style>
  <w:style w:type="paragraph" w:customStyle="1" w:styleId="858B45AB7B1144B5A5FC0F185F7E11B3">
    <w:name w:val="858B45AB7B1144B5A5FC0F185F7E11B3"/>
    <w:rsid w:val="00EF2ED7"/>
  </w:style>
  <w:style w:type="paragraph" w:customStyle="1" w:styleId="55EB7A6D74F54EFCBCBC9BEEA913682B">
    <w:name w:val="55EB7A6D74F54EFCBCBC9BEEA913682B"/>
    <w:rsid w:val="00EF2ED7"/>
  </w:style>
  <w:style w:type="paragraph" w:customStyle="1" w:styleId="902D034D5EAE40FDAE012B07289CF069">
    <w:name w:val="902D034D5EAE40FDAE012B07289CF069"/>
    <w:rsid w:val="00EF2ED7"/>
  </w:style>
  <w:style w:type="paragraph" w:customStyle="1" w:styleId="77D2084565534CCE848E229A78F09254">
    <w:name w:val="77D2084565534CCE848E229A78F09254"/>
    <w:rsid w:val="00EF2ED7"/>
  </w:style>
  <w:style w:type="paragraph" w:customStyle="1" w:styleId="658156E0BBBA4AB18BDC74FA601B6871">
    <w:name w:val="658156E0BBBA4AB18BDC74FA601B6871"/>
    <w:rsid w:val="00EF2ED7"/>
  </w:style>
  <w:style w:type="paragraph" w:customStyle="1" w:styleId="634EEA1AF53C48DAA0F1B92C40F12C14">
    <w:name w:val="634EEA1AF53C48DAA0F1B92C40F12C14"/>
    <w:rsid w:val="00EF2ED7"/>
  </w:style>
  <w:style w:type="paragraph" w:customStyle="1" w:styleId="0A2160BD7F8E462CAC8A315C843AF5A7">
    <w:name w:val="0A2160BD7F8E462CAC8A315C843AF5A7"/>
    <w:rsid w:val="00EF2ED7"/>
  </w:style>
  <w:style w:type="paragraph" w:customStyle="1" w:styleId="EB219168B64E4F7E8183EDBA323EB7D9">
    <w:name w:val="EB219168B64E4F7E8183EDBA323EB7D9"/>
    <w:rsid w:val="00EF2ED7"/>
  </w:style>
  <w:style w:type="paragraph" w:customStyle="1" w:styleId="5374C31D4BB1451A86B20E00E1650A92">
    <w:name w:val="5374C31D4BB1451A86B20E00E1650A92"/>
    <w:rsid w:val="00EF2ED7"/>
  </w:style>
  <w:style w:type="paragraph" w:customStyle="1" w:styleId="48EF667715DD4B9CBAC40DDF3249DF5E">
    <w:name w:val="48EF667715DD4B9CBAC40DDF3249DF5E"/>
    <w:rsid w:val="00EF2ED7"/>
  </w:style>
  <w:style w:type="paragraph" w:customStyle="1" w:styleId="2A1AC601455640319A2186780B5DCC12">
    <w:name w:val="2A1AC601455640319A2186780B5DCC12"/>
    <w:rsid w:val="00EF2ED7"/>
  </w:style>
  <w:style w:type="paragraph" w:customStyle="1" w:styleId="38FDC532DFA54996865D5D5B4876CF73">
    <w:name w:val="38FDC532DFA54996865D5D5B4876CF73"/>
    <w:rsid w:val="00EF2ED7"/>
  </w:style>
  <w:style w:type="paragraph" w:customStyle="1" w:styleId="98243A6DE2234A349F88D3721ECEB536">
    <w:name w:val="98243A6DE2234A349F88D3721ECEB536"/>
    <w:rsid w:val="00EF2ED7"/>
  </w:style>
  <w:style w:type="paragraph" w:customStyle="1" w:styleId="D7EFAD55BAF24B9A8088FBD51A066FAD">
    <w:name w:val="D7EFAD55BAF24B9A8088FBD51A066FAD"/>
    <w:rsid w:val="00EF2ED7"/>
  </w:style>
  <w:style w:type="paragraph" w:customStyle="1" w:styleId="9A8F7A030A3B4E0080983E8669467E72">
    <w:name w:val="9A8F7A030A3B4E0080983E8669467E72"/>
    <w:rsid w:val="00EF2ED7"/>
  </w:style>
  <w:style w:type="paragraph" w:customStyle="1" w:styleId="C6742EAA19CF4A058DA50A8D21DA87B0">
    <w:name w:val="C6742EAA19CF4A058DA50A8D21DA87B0"/>
    <w:rsid w:val="00EF2ED7"/>
  </w:style>
  <w:style w:type="paragraph" w:customStyle="1" w:styleId="4AFAA5B87D8142F997F77FCFD6CB80F8">
    <w:name w:val="4AFAA5B87D8142F997F77FCFD6CB80F8"/>
    <w:rsid w:val="00EF2ED7"/>
  </w:style>
  <w:style w:type="paragraph" w:customStyle="1" w:styleId="1B4B51CB1BC4487597BA3C0AFDF1515A">
    <w:name w:val="1B4B51CB1BC4487597BA3C0AFDF1515A"/>
    <w:rsid w:val="00EF2ED7"/>
  </w:style>
  <w:style w:type="paragraph" w:customStyle="1" w:styleId="1A098B9539764DA091E2A30615BECBA4">
    <w:name w:val="1A098B9539764DA091E2A30615BECBA4"/>
    <w:rsid w:val="00EF2ED7"/>
  </w:style>
  <w:style w:type="paragraph" w:customStyle="1" w:styleId="37F0C14006284A9B8ACBDBF9ECCA665C">
    <w:name w:val="37F0C14006284A9B8ACBDBF9ECCA665C"/>
    <w:rsid w:val="00EF2ED7"/>
  </w:style>
  <w:style w:type="paragraph" w:customStyle="1" w:styleId="56EF30B4234F4646A46FF04161EC9077">
    <w:name w:val="56EF30B4234F4646A46FF04161EC9077"/>
    <w:rsid w:val="00EF2ED7"/>
  </w:style>
  <w:style w:type="paragraph" w:customStyle="1" w:styleId="9CB8149860A84669AF191F686726F2E6">
    <w:name w:val="9CB8149860A84669AF191F686726F2E6"/>
    <w:rsid w:val="00EF2ED7"/>
  </w:style>
  <w:style w:type="paragraph" w:customStyle="1" w:styleId="F61E0B5528F7459FB284BDFE504BF309">
    <w:name w:val="F61E0B5528F7459FB284BDFE504BF309"/>
    <w:rsid w:val="00EF2ED7"/>
  </w:style>
  <w:style w:type="paragraph" w:customStyle="1" w:styleId="3D2348ABE71F431FBDA957551DB2850F">
    <w:name w:val="3D2348ABE71F431FBDA957551DB2850F"/>
    <w:rsid w:val="00EF2ED7"/>
  </w:style>
  <w:style w:type="paragraph" w:customStyle="1" w:styleId="A9A104B781A44E2E99E98209A402CF60">
    <w:name w:val="A9A104B781A44E2E99E98209A402CF60"/>
    <w:rsid w:val="00EF2ED7"/>
  </w:style>
  <w:style w:type="paragraph" w:customStyle="1" w:styleId="B0787C7BAF2E4BDB996AFA1D817FE9D7">
    <w:name w:val="B0787C7BAF2E4BDB996AFA1D817FE9D7"/>
    <w:rsid w:val="00EF2ED7"/>
  </w:style>
  <w:style w:type="paragraph" w:customStyle="1" w:styleId="C8C6915D525C437990C411A7938260B8">
    <w:name w:val="C8C6915D525C437990C411A7938260B8"/>
    <w:rsid w:val="00EF2ED7"/>
  </w:style>
  <w:style w:type="paragraph" w:customStyle="1" w:styleId="A561595A5FD44F8C8BC562515C274B1A">
    <w:name w:val="A561595A5FD44F8C8BC562515C274B1A"/>
    <w:rsid w:val="00EF2ED7"/>
  </w:style>
  <w:style w:type="paragraph" w:customStyle="1" w:styleId="B265AF46F8F94C7DB72346242A3AA3A5">
    <w:name w:val="B265AF46F8F94C7DB72346242A3AA3A5"/>
    <w:rsid w:val="00EF2ED7"/>
  </w:style>
  <w:style w:type="paragraph" w:customStyle="1" w:styleId="548E167E0C9342F595560303832ED13F">
    <w:name w:val="548E167E0C9342F595560303832ED13F"/>
    <w:rsid w:val="00EF2ED7"/>
  </w:style>
  <w:style w:type="paragraph" w:customStyle="1" w:styleId="BDB8837078A14B96AACA07129147E719">
    <w:name w:val="BDB8837078A14B96AACA07129147E719"/>
    <w:rsid w:val="00EF2ED7"/>
  </w:style>
  <w:style w:type="paragraph" w:customStyle="1" w:styleId="3856BA52F02C4410BA404DFE80F3ADA1">
    <w:name w:val="3856BA52F02C4410BA404DFE80F3ADA1"/>
    <w:rsid w:val="00EF2ED7"/>
  </w:style>
  <w:style w:type="paragraph" w:customStyle="1" w:styleId="677B2F4DFD614D57801A5C707EBAE7DA">
    <w:name w:val="677B2F4DFD614D57801A5C707EBAE7DA"/>
    <w:rsid w:val="00EF2ED7"/>
  </w:style>
  <w:style w:type="paragraph" w:customStyle="1" w:styleId="8E0F44C130244D69AF00E19864FBB757">
    <w:name w:val="8E0F44C130244D69AF00E19864FBB757"/>
    <w:rsid w:val="00EF2ED7"/>
  </w:style>
  <w:style w:type="paragraph" w:customStyle="1" w:styleId="58DAE3FC3EF8432AB6D374F5624C184E">
    <w:name w:val="58DAE3FC3EF8432AB6D374F5624C184E"/>
    <w:rsid w:val="00EF2ED7"/>
  </w:style>
  <w:style w:type="paragraph" w:customStyle="1" w:styleId="CE2AB237758740769B8A48F9EDAF004C">
    <w:name w:val="CE2AB237758740769B8A48F9EDAF004C"/>
    <w:rsid w:val="00EF2ED7"/>
  </w:style>
  <w:style w:type="paragraph" w:customStyle="1" w:styleId="8F8C6480290746D39D6587A32B5E56C0">
    <w:name w:val="8F8C6480290746D39D6587A32B5E56C0"/>
    <w:rsid w:val="00EF2ED7"/>
  </w:style>
  <w:style w:type="paragraph" w:customStyle="1" w:styleId="E1D379D828BA4263BA2470B6612CDD1D">
    <w:name w:val="E1D379D828BA4263BA2470B6612CDD1D"/>
    <w:rsid w:val="00EF2ED7"/>
  </w:style>
  <w:style w:type="paragraph" w:customStyle="1" w:styleId="163BB877EEC14B15BC5F48D5E37B4E31">
    <w:name w:val="163BB877EEC14B15BC5F48D5E37B4E31"/>
    <w:rsid w:val="00EF2ED7"/>
  </w:style>
  <w:style w:type="paragraph" w:customStyle="1" w:styleId="5373DB2FC32D482383C46A58B3B80564">
    <w:name w:val="5373DB2FC32D482383C46A58B3B80564"/>
    <w:rsid w:val="00EF2ED7"/>
  </w:style>
  <w:style w:type="paragraph" w:customStyle="1" w:styleId="41BF61F8D9804921AB6B941F718FC25F">
    <w:name w:val="41BF61F8D9804921AB6B941F718FC25F"/>
    <w:rsid w:val="00EF2ED7"/>
  </w:style>
  <w:style w:type="paragraph" w:customStyle="1" w:styleId="948FAB0BD4704B5DB3D57A92F1DEE7B4">
    <w:name w:val="948FAB0BD4704B5DB3D57A92F1DEE7B4"/>
    <w:rsid w:val="00EF2ED7"/>
  </w:style>
  <w:style w:type="paragraph" w:customStyle="1" w:styleId="2D4D4DAFC3354470BF7ED9375EA3DB91">
    <w:name w:val="2D4D4DAFC3354470BF7ED9375EA3DB91"/>
    <w:rsid w:val="00EF2ED7"/>
  </w:style>
  <w:style w:type="paragraph" w:customStyle="1" w:styleId="70EA2843A4514A6CBE79E2AC89B7F7BD">
    <w:name w:val="70EA2843A4514A6CBE79E2AC89B7F7BD"/>
    <w:rsid w:val="00EF2ED7"/>
  </w:style>
  <w:style w:type="paragraph" w:customStyle="1" w:styleId="2CBB2C26E2B34FB49EC304B8F2D86C59">
    <w:name w:val="2CBB2C26E2B34FB49EC304B8F2D86C59"/>
    <w:rsid w:val="00EF2ED7"/>
  </w:style>
  <w:style w:type="paragraph" w:customStyle="1" w:styleId="BA34DB2DDB4E499D8D52C58F8154D43B">
    <w:name w:val="BA34DB2DDB4E499D8D52C58F8154D43B"/>
    <w:rsid w:val="00EF2ED7"/>
  </w:style>
  <w:style w:type="paragraph" w:customStyle="1" w:styleId="7C32CE86220048D2B8619C690BB173C7">
    <w:name w:val="7C32CE86220048D2B8619C690BB173C7"/>
    <w:rsid w:val="00EF2ED7"/>
  </w:style>
  <w:style w:type="paragraph" w:customStyle="1" w:styleId="EC42B03A95C74B5F903BDB01B1607DDC">
    <w:name w:val="EC42B03A95C74B5F903BDB01B1607DDC"/>
    <w:rsid w:val="00EF2ED7"/>
  </w:style>
  <w:style w:type="paragraph" w:customStyle="1" w:styleId="7393C2B13A9648F6A1E1E21462A53886">
    <w:name w:val="7393C2B13A9648F6A1E1E21462A53886"/>
    <w:rsid w:val="00EF2ED7"/>
  </w:style>
  <w:style w:type="paragraph" w:customStyle="1" w:styleId="6B379E6A2D0A4388A621D4691CA0CD04">
    <w:name w:val="6B379E6A2D0A4388A621D4691CA0CD04"/>
    <w:rsid w:val="00EF2ED7"/>
  </w:style>
  <w:style w:type="paragraph" w:customStyle="1" w:styleId="545DA3CFECBF4290BAD1B70AE668B0F9">
    <w:name w:val="545DA3CFECBF4290BAD1B70AE668B0F9"/>
    <w:rsid w:val="00EF2ED7"/>
  </w:style>
  <w:style w:type="paragraph" w:customStyle="1" w:styleId="37866A30580640D2B71B262B107AFD1C">
    <w:name w:val="37866A30580640D2B71B262B107AFD1C"/>
    <w:rsid w:val="00EF2ED7"/>
  </w:style>
  <w:style w:type="paragraph" w:customStyle="1" w:styleId="512D7B5337E84D40948F9395B0295EB0">
    <w:name w:val="512D7B5337E84D40948F9395B0295EB0"/>
    <w:rsid w:val="00EF2ED7"/>
  </w:style>
  <w:style w:type="paragraph" w:customStyle="1" w:styleId="F36050F2DF3A4B969314B6AA79D68559">
    <w:name w:val="F36050F2DF3A4B969314B6AA79D68559"/>
    <w:rsid w:val="00EF2ED7"/>
  </w:style>
  <w:style w:type="paragraph" w:customStyle="1" w:styleId="C4436443DB9449F3AE284260E1FCD652">
    <w:name w:val="C4436443DB9449F3AE284260E1FCD652"/>
    <w:rsid w:val="00EF2ED7"/>
  </w:style>
  <w:style w:type="paragraph" w:customStyle="1" w:styleId="FB035857BC6948169CE687FCEF94F54F">
    <w:name w:val="FB035857BC6948169CE687FCEF94F54F"/>
    <w:rsid w:val="00EF2ED7"/>
  </w:style>
  <w:style w:type="paragraph" w:customStyle="1" w:styleId="01356BB55964454B866FE4B08E0C923A">
    <w:name w:val="01356BB55964454B866FE4B08E0C923A"/>
    <w:rsid w:val="00EF2ED7"/>
  </w:style>
  <w:style w:type="paragraph" w:customStyle="1" w:styleId="1333C8F5F36347C2BDA6B92E171EADDE">
    <w:name w:val="1333C8F5F36347C2BDA6B92E171EADDE"/>
    <w:rsid w:val="00EF2ED7"/>
  </w:style>
  <w:style w:type="paragraph" w:customStyle="1" w:styleId="7A7A2BD645EE4A569391A4E77110EAAD">
    <w:name w:val="7A7A2BD645EE4A569391A4E77110EAAD"/>
    <w:rsid w:val="00EF2ED7"/>
  </w:style>
  <w:style w:type="paragraph" w:customStyle="1" w:styleId="C02D7271518C48C3841D8FD37070470A">
    <w:name w:val="C02D7271518C48C3841D8FD37070470A"/>
    <w:rsid w:val="00EF2ED7"/>
  </w:style>
  <w:style w:type="paragraph" w:customStyle="1" w:styleId="511984F63D8B46678E85E00F87F0494F">
    <w:name w:val="511984F63D8B46678E85E00F87F0494F"/>
    <w:rsid w:val="00EF2ED7"/>
  </w:style>
  <w:style w:type="paragraph" w:customStyle="1" w:styleId="44CBB24AF4D94077806B2F5405BD9785">
    <w:name w:val="44CBB24AF4D94077806B2F5405BD9785"/>
    <w:rsid w:val="00EF2ED7"/>
  </w:style>
  <w:style w:type="paragraph" w:customStyle="1" w:styleId="5082B3DAC92C447E83EA2852ACF4E69F">
    <w:name w:val="5082B3DAC92C447E83EA2852ACF4E69F"/>
    <w:rsid w:val="00EF2ED7"/>
  </w:style>
  <w:style w:type="paragraph" w:customStyle="1" w:styleId="C0532132FB424EEEBE5560998C8E537C">
    <w:name w:val="C0532132FB424EEEBE5560998C8E537C"/>
    <w:rsid w:val="00EF2ED7"/>
  </w:style>
  <w:style w:type="paragraph" w:customStyle="1" w:styleId="8F6B7D846A5F4D1385178FB7ECE9EAB9">
    <w:name w:val="8F6B7D846A5F4D1385178FB7ECE9EAB9"/>
    <w:rsid w:val="00EF2ED7"/>
  </w:style>
  <w:style w:type="paragraph" w:customStyle="1" w:styleId="0D9F09E09D864583948E67F2100BA3EC">
    <w:name w:val="0D9F09E09D864583948E67F2100BA3EC"/>
    <w:rsid w:val="00EF2ED7"/>
  </w:style>
  <w:style w:type="paragraph" w:customStyle="1" w:styleId="74B6F4A0494F4A1BBB076D651ED4269C">
    <w:name w:val="74B6F4A0494F4A1BBB076D651ED4269C"/>
    <w:rsid w:val="00EF2ED7"/>
  </w:style>
  <w:style w:type="paragraph" w:customStyle="1" w:styleId="7BC8DF6D8D374D69B06C03C35ED4D6E3">
    <w:name w:val="7BC8DF6D8D374D69B06C03C35ED4D6E3"/>
    <w:rsid w:val="00EF2ED7"/>
  </w:style>
  <w:style w:type="paragraph" w:customStyle="1" w:styleId="8809E2ACDBC14C47AB58300B9C805296">
    <w:name w:val="8809E2ACDBC14C47AB58300B9C805296"/>
    <w:rsid w:val="00EF2ED7"/>
  </w:style>
  <w:style w:type="paragraph" w:customStyle="1" w:styleId="B896FF1857B2439085E4E7B545E7D7DD">
    <w:name w:val="B896FF1857B2439085E4E7B545E7D7DD"/>
    <w:rsid w:val="00EF2ED7"/>
  </w:style>
  <w:style w:type="paragraph" w:customStyle="1" w:styleId="0A17FBCC6EF4434B957E29432371C1A9">
    <w:name w:val="0A17FBCC6EF4434B957E29432371C1A9"/>
    <w:rsid w:val="00EF2ED7"/>
  </w:style>
  <w:style w:type="paragraph" w:customStyle="1" w:styleId="2017AD9BECA9476387EA6FD3137E160C">
    <w:name w:val="2017AD9BECA9476387EA6FD3137E160C"/>
    <w:rsid w:val="00EF2ED7"/>
  </w:style>
  <w:style w:type="paragraph" w:customStyle="1" w:styleId="FDECA01986834DCFADF5241A70C6FA12">
    <w:name w:val="FDECA01986834DCFADF5241A70C6FA12"/>
    <w:rsid w:val="00EF2ED7"/>
  </w:style>
  <w:style w:type="paragraph" w:customStyle="1" w:styleId="9ED73540434A489D96CB485D502ED9F0">
    <w:name w:val="9ED73540434A489D96CB485D502ED9F0"/>
    <w:rsid w:val="00EF2ED7"/>
  </w:style>
  <w:style w:type="paragraph" w:customStyle="1" w:styleId="4D2CEC1F6C2C4CE68A5E83B212635173">
    <w:name w:val="4D2CEC1F6C2C4CE68A5E83B212635173"/>
    <w:rsid w:val="00EF2ED7"/>
  </w:style>
  <w:style w:type="paragraph" w:customStyle="1" w:styleId="577DAF07E4DD47D596223FA22C20083C">
    <w:name w:val="577DAF07E4DD47D596223FA22C20083C"/>
    <w:rsid w:val="00EF2ED7"/>
  </w:style>
  <w:style w:type="paragraph" w:customStyle="1" w:styleId="C7F774DE7F2744FB9B977CC3C00FCC3E">
    <w:name w:val="C7F774DE7F2744FB9B977CC3C00FCC3E"/>
    <w:rsid w:val="00EF2ED7"/>
  </w:style>
  <w:style w:type="paragraph" w:customStyle="1" w:styleId="7B9427B64AD64A3AA0DC8179312464A8">
    <w:name w:val="7B9427B64AD64A3AA0DC8179312464A8"/>
    <w:rsid w:val="00EF2ED7"/>
  </w:style>
  <w:style w:type="paragraph" w:customStyle="1" w:styleId="D2300580368C47158BDD3C8BEA393998">
    <w:name w:val="D2300580368C47158BDD3C8BEA393998"/>
    <w:rsid w:val="00EF2ED7"/>
  </w:style>
  <w:style w:type="paragraph" w:customStyle="1" w:styleId="271715B91FF7470DA1ECF94D05724037">
    <w:name w:val="271715B91FF7470DA1ECF94D05724037"/>
    <w:rsid w:val="00EF2ED7"/>
  </w:style>
  <w:style w:type="paragraph" w:customStyle="1" w:styleId="0C679277170E43F1BAA03B42CA810277">
    <w:name w:val="0C679277170E43F1BAA03B42CA810277"/>
    <w:rsid w:val="00EF2ED7"/>
  </w:style>
  <w:style w:type="paragraph" w:customStyle="1" w:styleId="D5598AED7D654427A49471364499CCEE">
    <w:name w:val="D5598AED7D654427A49471364499CCEE"/>
    <w:rsid w:val="00EF2ED7"/>
  </w:style>
  <w:style w:type="paragraph" w:customStyle="1" w:styleId="BBB11EFC3D9941FFAE34567669C159F8">
    <w:name w:val="BBB11EFC3D9941FFAE34567669C159F8"/>
    <w:rsid w:val="00EF2ED7"/>
  </w:style>
  <w:style w:type="paragraph" w:customStyle="1" w:styleId="38513ED05E8E4FE3B7A7727830A4A18B">
    <w:name w:val="38513ED05E8E4FE3B7A7727830A4A18B"/>
    <w:rsid w:val="00EF2ED7"/>
  </w:style>
  <w:style w:type="paragraph" w:customStyle="1" w:styleId="994F5D218DA14F0CA699F8E07704C052">
    <w:name w:val="994F5D218DA14F0CA699F8E07704C052"/>
    <w:rsid w:val="00EF2ED7"/>
  </w:style>
  <w:style w:type="paragraph" w:customStyle="1" w:styleId="AD966ECCCD3948A088CE8AD381D394A4">
    <w:name w:val="AD966ECCCD3948A088CE8AD381D394A4"/>
    <w:rsid w:val="00EF2ED7"/>
  </w:style>
  <w:style w:type="paragraph" w:customStyle="1" w:styleId="65E4906203BD4F1A8447195D99985CD8">
    <w:name w:val="65E4906203BD4F1A8447195D99985CD8"/>
    <w:rsid w:val="00EF2ED7"/>
  </w:style>
  <w:style w:type="paragraph" w:customStyle="1" w:styleId="442F09F97E4745509E027A6B963D45E8">
    <w:name w:val="442F09F97E4745509E027A6B963D45E8"/>
    <w:rsid w:val="00EF2ED7"/>
  </w:style>
  <w:style w:type="paragraph" w:customStyle="1" w:styleId="1BE5BDF7D4844BA390E53755E88AC143">
    <w:name w:val="1BE5BDF7D4844BA390E53755E88AC143"/>
    <w:rsid w:val="00EF2ED7"/>
  </w:style>
  <w:style w:type="paragraph" w:customStyle="1" w:styleId="A27229CC2B364983B036D354B88AE611">
    <w:name w:val="A27229CC2B364983B036D354B88AE611"/>
    <w:rsid w:val="00EF2ED7"/>
  </w:style>
  <w:style w:type="paragraph" w:customStyle="1" w:styleId="C060954A46A64CB9B6C629DC953B59D1">
    <w:name w:val="C060954A46A64CB9B6C629DC953B59D1"/>
    <w:rsid w:val="00EF2ED7"/>
  </w:style>
  <w:style w:type="paragraph" w:customStyle="1" w:styleId="4989DDFCF1324B97B7BD26E7FA1AFFF5">
    <w:name w:val="4989DDFCF1324B97B7BD26E7FA1AFFF5"/>
    <w:rsid w:val="00EF2ED7"/>
  </w:style>
  <w:style w:type="paragraph" w:customStyle="1" w:styleId="6E10B62BCC32433F9279FC2B49816B15">
    <w:name w:val="6E10B62BCC32433F9279FC2B49816B15"/>
    <w:rsid w:val="00EF2ED7"/>
  </w:style>
  <w:style w:type="paragraph" w:customStyle="1" w:styleId="656CC033C29D40F18AC67DAE822868DE">
    <w:name w:val="656CC033C29D40F18AC67DAE822868DE"/>
    <w:rsid w:val="00EF2ED7"/>
  </w:style>
  <w:style w:type="paragraph" w:customStyle="1" w:styleId="451A0202346347C78F8FF683756D01EB">
    <w:name w:val="451A0202346347C78F8FF683756D01EB"/>
    <w:rsid w:val="00EF2ED7"/>
  </w:style>
  <w:style w:type="paragraph" w:customStyle="1" w:styleId="82A0EE6ABAC446268A74571EF45D0618">
    <w:name w:val="82A0EE6ABAC446268A74571EF45D0618"/>
    <w:rsid w:val="00EF2ED7"/>
  </w:style>
  <w:style w:type="paragraph" w:customStyle="1" w:styleId="C17BC60A1BA54F8188D91DBCB1FB2566">
    <w:name w:val="C17BC60A1BA54F8188D91DBCB1FB2566"/>
    <w:rsid w:val="00EF2ED7"/>
  </w:style>
  <w:style w:type="paragraph" w:customStyle="1" w:styleId="3AE4A4C474DC4C628A3E8F36C4F59E0A">
    <w:name w:val="3AE4A4C474DC4C628A3E8F36C4F59E0A"/>
    <w:rsid w:val="00EF2ED7"/>
  </w:style>
  <w:style w:type="paragraph" w:customStyle="1" w:styleId="F0FF26EE45DE4CEB9A92127113DB1DCC">
    <w:name w:val="F0FF26EE45DE4CEB9A92127113DB1DCC"/>
    <w:rsid w:val="00EF2ED7"/>
  </w:style>
  <w:style w:type="paragraph" w:customStyle="1" w:styleId="6B1C05F013AA41569AD356B0FDD143D0">
    <w:name w:val="6B1C05F013AA41569AD356B0FDD143D0"/>
    <w:rsid w:val="00EF2ED7"/>
  </w:style>
  <w:style w:type="paragraph" w:customStyle="1" w:styleId="394800E2ECAE4D97A249C9649DE25D85">
    <w:name w:val="394800E2ECAE4D97A249C9649DE25D85"/>
    <w:rsid w:val="00EF2ED7"/>
  </w:style>
  <w:style w:type="paragraph" w:customStyle="1" w:styleId="65F4BAE939344033BDABB2EDB81C67A0">
    <w:name w:val="65F4BAE939344033BDABB2EDB81C67A0"/>
    <w:rsid w:val="00EF2ED7"/>
  </w:style>
  <w:style w:type="paragraph" w:customStyle="1" w:styleId="B9EAB403FF3F46CEB96A322759991B23">
    <w:name w:val="B9EAB403FF3F46CEB96A322759991B23"/>
    <w:rsid w:val="00EF2ED7"/>
  </w:style>
  <w:style w:type="paragraph" w:customStyle="1" w:styleId="A36A4731C3584C30B308364E44FF7F77">
    <w:name w:val="A36A4731C3584C30B308364E44FF7F77"/>
    <w:rsid w:val="00EF2ED7"/>
  </w:style>
  <w:style w:type="paragraph" w:customStyle="1" w:styleId="32CE991A5276463098E3A163CC2CACDC">
    <w:name w:val="32CE991A5276463098E3A163CC2CACDC"/>
    <w:rsid w:val="00EF2ED7"/>
  </w:style>
  <w:style w:type="paragraph" w:customStyle="1" w:styleId="9DE5C5F52D1C4686B2420379BAA00C27">
    <w:name w:val="9DE5C5F52D1C4686B2420379BAA00C27"/>
    <w:rsid w:val="00EF2ED7"/>
  </w:style>
  <w:style w:type="paragraph" w:customStyle="1" w:styleId="105DFB545829489B8B527FDE6544BBD1">
    <w:name w:val="105DFB545829489B8B527FDE6544BBD1"/>
    <w:rsid w:val="00EF2ED7"/>
  </w:style>
  <w:style w:type="paragraph" w:customStyle="1" w:styleId="4E354F26AC044BAB9075B49AECC6D6E4">
    <w:name w:val="4E354F26AC044BAB9075B49AECC6D6E4"/>
    <w:rsid w:val="00EF2ED7"/>
  </w:style>
  <w:style w:type="paragraph" w:customStyle="1" w:styleId="7A86457A234845E8ADA646EBA7BCD162">
    <w:name w:val="7A86457A234845E8ADA646EBA7BCD162"/>
    <w:rsid w:val="00EF2ED7"/>
  </w:style>
  <w:style w:type="paragraph" w:customStyle="1" w:styleId="77CA8337358744908ACC07A60CFF4582">
    <w:name w:val="77CA8337358744908ACC07A60CFF4582"/>
    <w:rsid w:val="00EF2ED7"/>
  </w:style>
  <w:style w:type="paragraph" w:customStyle="1" w:styleId="5DF9B23AFE4141B9A784FBB5DC2D09D7">
    <w:name w:val="5DF9B23AFE4141B9A784FBB5DC2D09D7"/>
    <w:rsid w:val="00EF2ED7"/>
  </w:style>
  <w:style w:type="paragraph" w:customStyle="1" w:styleId="69A6F6F517FC451FA88B421C539EFE40">
    <w:name w:val="69A6F6F517FC451FA88B421C539EFE40"/>
    <w:rsid w:val="00EF2ED7"/>
  </w:style>
  <w:style w:type="paragraph" w:customStyle="1" w:styleId="C5BC26AA174A414CBBD108196937861F">
    <w:name w:val="C5BC26AA174A414CBBD108196937861F"/>
    <w:rsid w:val="00EF2ED7"/>
  </w:style>
  <w:style w:type="paragraph" w:customStyle="1" w:styleId="5EF9A5642B784D708061BA1756A28188">
    <w:name w:val="5EF9A5642B784D708061BA1756A28188"/>
    <w:rsid w:val="00EF2ED7"/>
  </w:style>
  <w:style w:type="paragraph" w:customStyle="1" w:styleId="A59741D6AACC48BE84345950BBF075AF">
    <w:name w:val="A59741D6AACC48BE84345950BBF075AF"/>
    <w:rsid w:val="00EF2ED7"/>
  </w:style>
  <w:style w:type="paragraph" w:customStyle="1" w:styleId="56DE3CF7D6F844B8BEA5B09EEFF559D2">
    <w:name w:val="56DE3CF7D6F844B8BEA5B09EEFF559D2"/>
    <w:rsid w:val="00EF2ED7"/>
  </w:style>
  <w:style w:type="paragraph" w:customStyle="1" w:styleId="BBC774DD64E34D70B8FBEE0A44F3A97D">
    <w:name w:val="BBC774DD64E34D70B8FBEE0A44F3A97D"/>
    <w:rsid w:val="00EF2ED7"/>
  </w:style>
  <w:style w:type="paragraph" w:customStyle="1" w:styleId="04661AFE784B480596D7F9CE01C3AE67">
    <w:name w:val="04661AFE784B480596D7F9CE01C3AE67"/>
    <w:rsid w:val="00EF2ED7"/>
  </w:style>
  <w:style w:type="paragraph" w:customStyle="1" w:styleId="067C1C74FE1D4977BE3B7A90CE423337">
    <w:name w:val="067C1C74FE1D4977BE3B7A90CE423337"/>
    <w:rsid w:val="00EF2ED7"/>
  </w:style>
  <w:style w:type="paragraph" w:customStyle="1" w:styleId="2D974542549742788E9AA1832C69A830">
    <w:name w:val="2D974542549742788E9AA1832C69A830"/>
    <w:rsid w:val="00EF2ED7"/>
  </w:style>
  <w:style w:type="paragraph" w:customStyle="1" w:styleId="86DF58E701D24CFDA3DB182BDED999B7">
    <w:name w:val="86DF58E701D24CFDA3DB182BDED999B7"/>
    <w:rsid w:val="00EF2ED7"/>
  </w:style>
  <w:style w:type="paragraph" w:customStyle="1" w:styleId="0D1DECD3CA3E432FB8AD2538D6377ECE">
    <w:name w:val="0D1DECD3CA3E432FB8AD2538D6377ECE"/>
    <w:rsid w:val="00EF2ED7"/>
  </w:style>
  <w:style w:type="paragraph" w:customStyle="1" w:styleId="9B8B20808D8D4644AC7C27CE1EA86FA1">
    <w:name w:val="9B8B20808D8D4644AC7C27CE1EA86FA1"/>
    <w:rsid w:val="00EF2ED7"/>
  </w:style>
  <w:style w:type="paragraph" w:customStyle="1" w:styleId="66C023A20C9C413596953F139A77DDEC">
    <w:name w:val="66C023A20C9C413596953F139A77DDEC"/>
    <w:rsid w:val="00EF2ED7"/>
  </w:style>
  <w:style w:type="paragraph" w:customStyle="1" w:styleId="B578CB9CE6E740279A8FC1A37A43EA73">
    <w:name w:val="B578CB9CE6E740279A8FC1A37A43EA73"/>
    <w:rsid w:val="00EF2ED7"/>
  </w:style>
  <w:style w:type="paragraph" w:customStyle="1" w:styleId="85F81E73F5E541E1B83D2FAB6A28C800">
    <w:name w:val="85F81E73F5E541E1B83D2FAB6A28C800"/>
    <w:rsid w:val="00EF2ED7"/>
  </w:style>
  <w:style w:type="paragraph" w:customStyle="1" w:styleId="6DB4936E6D6B4256A4680E737F70E59B">
    <w:name w:val="6DB4936E6D6B4256A4680E737F70E59B"/>
    <w:rsid w:val="00EF2ED7"/>
  </w:style>
  <w:style w:type="paragraph" w:customStyle="1" w:styleId="83F1DCE49A5F4788AE2AD6EDD3172BD9">
    <w:name w:val="83F1DCE49A5F4788AE2AD6EDD3172BD9"/>
    <w:rsid w:val="00EF2ED7"/>
  </w:style>
  <w:style w:type="paragraph" w:customStyle="1" w:styleId="03C515D11E424F12AEB1400F20DCB547">
    <w:name w:val="03C515D11E424F12AEB1400F20DCB547"/>
    <w:rsid w:val="00EF2ED7"/>
  </w:style>
  <w:style w:type="paragraph" w:customStyle="1" w:styleId="630A155126A34BC6907DD6C651FF6654">
    <w:name w:val="630A155126A34BC6907DD6C651FF6654"/>
    <w:rsid w:val="00EF2ED7"/>
  </w:style>
  <w:style w:type="paragraph" w:customStyle="1" w:styleId="2A7F196539934EA88418A36EF9D342E7">
    <w:name w:val="2A7F196539934EA88418A36EF9D342E7"/>
    <w:rsid w:val="00EF2ED7"/>
  </w:style>
  <w:style w:type="paragraph" w:customStyle="1" w:styleId="D4C9CE6BEA364EA49690FC3EAF1B1EB0">
    <w:name w:val="D4C9CE6BEA364EA49690FC3EAF1B1EB0"/>
    <w:rsid w:val="00EF2ED7"/>
  </w:style>
  <w:style w:type="paragraph" w:customStyle="1" w:styleId="64CD633E17404DFB95C0FA5DF0804606">
    <w:name w:val="64CD633E17404DFB95C0FA5DF0804606"/>
    <w:rsid w:val="00EF2ED7"/>
  </w:style>
  <w:style w:type="paragraph" w:customStyle="1" w:styleId="A0122184A9F74DA6808D551E97B304F4">
    <w:name w:val="A0122184A9F74DA6808D551E97B304F4"/>
    <w:rsid w:val="00EF2ED7"/>
  </w:style>
  <w:style w:type="paragraph" w:customStyle="1" w:styleId="D263EF8CED2E4EDB9AA9B076390D0145">
    <w:name w:val="D263EF8CED2E4EDB9AA9B076390D0145"/>
    <w:rsid w:val="00EF2ED7"/>
  </w:style>
  <w:style w:type="paragraph" w:customStyle="1" w:styleId="6B38EBFB33464A91BF735A16A82BD43C">
    <w:name w:val="6B38EBFB33464A91BF735A16A82BD43C"/>
    <w:rsid w:val="00EF2ED7"/>
  </w:style>
  <w:style w:type="paragraph" w:customStyle="1" w:styleId="EFB4817062E54FAEAC3C4A28645942B1">
    <w:name w:val="EFB4817062E54FAEAC3C4A28645942B1"/>
    <w:rsid w:val="00EF2ED7"/>
  </w:style>
  <w:style w:type="paragraph" w:customStyle="1" w:styleId="2E3E776F64F3445195E6BC33540B0A9F">
    <w:name w:val="2E3E776F64F3445195E6BC33540B0A9F"/>
    <w:rsid w:val="00EF2ED7"/>
  </w:style>
  <w:style w:type="paragraph" w:customStyle="1" w:styleId="04DCBA93ACD14B2E813BC59FA9BA9831">
    <w:name w:val="04DCBA93ACD14B2E813BC59FA9BA9831"/>
    <w:rsid w:val="00EF2ED7"/>
  </w:style>
  <w:style w:type="paragraph" w:customStyle="1" w:styleId="683AA6C4A480494EBD7B9F7A6B7F3E81">
    <w:name w:val="683AA6C4A480494EBD7B9F7A6B7F3E81"/>
    <w:rsid w:val="00EF2ED7"/>
  </w:style>
  <w:style w:type="paragraph" w:customStyle="1" w:styleId="A363F1E82E0A4BDE94B8BE35D6D5F7AF">
    <w:name w:val="A363F1E82E0A4BDE94B8BE35D6D5F7AF"/>
    <w:rsid w:val="00EF2ED7"/>
  </w:style>
  <w:style w:type="paragraph" w:customStyle="1" w:styleId="AB3A60E017EF4B6FA4AC30FD5A485732">
    <w:name w:val="AB3A60E017EF4B6FA4AC30FD5A485732"/>
    <w:rsid w:val="00EF2ED7"/>
  </w:style>
  <w:style w:type="paragraph" w:customStyle="1" w:styleId="D8F19F8EFC054AACB1C05A9CE80C48A9">
    <w:name w:val="D8F19F8EFC054AACB1C05A9CE80C48A9"/>
    <w:rsid w:val="00EF2ED7"/>
  </w:style>
  <w:style w:type="paragraph" w:customStyle="1" w:styleId="A7BBA1B3563F45D1A2CB38A6C17CE165">
    <w:name w:val="A7BBA1B3563F45D1A2CB38A6C17CE165"/>
    <w:rsid w:val="00EF2ED7"/>
  </w:style>
  <w:style w:type="paragraph" w:customStyle="1" w:styleId="1E4C332E194847C096AECB5639D152E3">
    <w:name w:val="1E4C332E194847C096AECB5639D152E3"/>
    <w:rsid w:val="00EF2ED7"/>
  </w:style>
  <w:style w:type="paragraph" w:customStyle="1" w:styleId="F416D1FAB4124AE2984B84BC9622C950">
    <w:name w:val="F416D1FAB4124AE2984B84BC9622C950"/>
    <w:rsid w:val="00EF2ED7"/>
  </w:style>
  <w:style w:type="paragraph" w:customStyle="1" w:styleId="413A668E284844D4977365678486EE33">
    <w:name w:val="413A668E284844D4977365678486EE33"/>
    <w:rsid w:val="00EF2ED7"/>
  </w:style>
  <w:style w:type="paragraph" w:customStyle="1" w:styleId="0E23FAB43DF94CA9BD26267DF81F50DB">
    <w:name w:val="0E23FAB43DF94CA9BD26267DF81F50DB"/>
    <w:rsid w:val="00EF2ED7"/>
  </w:style>
  <w:style w:type="paragraph" w:customStyle="1" w:styleId="24A489EE012945DAAC6822200F50346F">
    <w:name w:val="24A489EE012945DAAC6822200F50346F"/>
    <w:rsid w:val="00EF2ED7"/>
  </w:style>
  <w:style w:type="paragraph" w:customStyle="1" w:styleId="96B48988B1DA45D8A4EA3448F3D96B64">
    <w:name w:val="96B48988B1DA45D8A4EA3448F3D96B64"/>
    <w:rsid w:val="00EF2ED7"/>
  </w:style>
  <w:style w:type="paragraph" w:customStyle="1" w:styleId="3E745A2C80B9463A94368CBC498CCAD0">
    <w:name w:val="3E745A2C80B9463A94368CBC498CCAD0"/>
    <w:rsid w:val="00EF2ED7"/>
  </w:style>
  <w:style w:type="paragraph" w:customStyle="1" w:styleId="62CB35FEE7F64B308F6F7D361D8D86D9">
    <w:name w:val="62CB35FEE7F64B308F6F7D361D8D86D9"/>
    <w:rsid w:val="00EF2ED7"/>
  </w:style>
  <w:style w:type="paragraph" w:customStyle="1" w:styleId="A75A2DB774D740E3BA4F7B4B1A6B9579">
    <w:name w:val="A75A2DB774D740E3BA4F7B4B1A6B9579"/>
    <w:rsid w:val="00EF2ED7"/>
  </w:style>
  <w:style w:type="paragraph" w:customStyle="1" w:styleId="2EA03F2C0D4F43B69A1AF3C7DA206C44">
    <w:name w:val="2EA03F2C0D4F43B69A1AF3C7DA206C44"/>
    <w:rsid w:val="00EF2ED7"/>
  </w:style>
  <w:style w:type="paragraph" w:customStyle="1" w:styleId="780BA962BDF54437B2BAD03F5033A838">
    <w:name w:val="780BA962BDF54437B2BAD03F5033A838"/>
    <w:rsid w:val="00EF2ED7"/>
  </w:style>
  <w:style w:type="paragraph" w:customStyle="1" w:styleId="2D18ACA7E05A48A9AC8AB607CC4D2545">
    <w:name w:val="2D18ACA7E05A48A9AC8AB607CC4D2545"/>
    <w:rsid w:val="00EF2ED7"/>
  </w:style>
  <w:style w:type="paragraph" w:customStyle="1" w:styleId="0EE47EDA55294AA4AE66E5742FB8E331">
    <w:name w:val="0EE47EDA55294AA4AE66E5742FB8E331"/>
    <w:rsid w:val="00EF2ED7"/>
  </w:style>
  <w:style w:type="paragraph" w:customStyle="1" w:styleId="227E22259AF34BE4BD3FF4B8F7821481">
    <w:name w:val="227E22259AF34BE4BD3FF4B8F7821481"/>
    <w:rsid w:val="00EF2ED7"/>
  </w:style>
  <w:style w:type="paragraph" w:customStyle="1" w:styleId="03A2A22C160847DFA8F61302AD06F5C0">
    <w:name w:val="03A2A22C160847DFA8F61302AD06F5C0"/>
    <w:rsid w:val="00EF2ED7"/>
  </w:style>
  <w:style w:type="paragraph" w:customStyle="1" w:styleId="673672EA32D44781B210D64716B88CBB">
    <w:name w:val="673672EA32D44781B210D64716B88CBB"/>
    <w:rsid w:val="00EF2ED7"/>
  </w:style>
  <w:style w:type="paragraph" w:customStyle="1" w:styleId="8DDCD0231DF448BB85AE907E6ED3ABBF">
    <w:name w:val="8DDCD0231DF448BB85AE907E6ED3ABBF"/>
    <w:rsid w:val="00EF2ED7"/>
  </w:style>
  <w:style w:type="paragraph" w:customStyle="1" w:styleId="71A4143D442F464E9C93FA6C80AFEDD7">
    <w:name w:val="71A4143D442F464E9C93FA6C80AFEDD7"/>
    <w:rsid w:val="00EF2ED7"/>
  </w:style>
  <w:style w:type="paragraph" w:customStyle="1" w:styleId="CE24EBA900D743EA96C18BBF492FB934">
    <w:name w:val="CE24EBA900D743EA96C18BBF492FB934"/>
    <w:rsid w:val="00EF2ED7"/>
  </w:style>
  <w:style w:type="paragraph" w:customStyle="1" w:styleId="9F893F09B5C547DCB5E84BB6F6EF1508">
    <w:name w:val="9F893F09B5C547DCB5E84BB6F6EF1508"/>
    <w:rsid w:val="00EF2ED7"/>
  </w:style>
  <w:style w:type="paragraph" w:customStyle="1" w:styleId="03B096EB657A45D894169387E32EF073">
    <w:name w:val="03B096EB657A45D894169387E32EF073"/>
    <w:rsid w:val="00EF2ED7"/>
  </w:style>
  <w:style w:type="paragraph" w:customStyle="1" w:styleId="6F99BFFD85CA45848550C96F35133D99">
    <w:name w:val="6F99BFFD85CA45848550C96F35133D99"/>
    <w:rsid w:val="00EF2ED7"/>
  </w:style>
  <w:style w:type="paragraph" w:customStyle="1" w:styleId="0EC636AD34A4443B8988D45534D4FA6C">
    <w:name w:val="0EC636AD34A4443B8988D45534D4FA6C"/>
    <w:rsid w:val="00EF2ED7"/>
  </w:style>
  <w:style w:type="paragraph" w:customStyle="1" w:styleId="C974E930A81841FA91DC6C69B24E94FA">
    <w:name w:val="C974E930A81841FA91DC6C69B24E94FA"/>
    <w:rsid w:val="00EF2ED7"/>
  </w:style>
  <w:style w:type="paragraph" w:customStyle="1" w:styleId="20EB1BD5656B483DA87D3B650BC92CB4">
    <w:name w:val="20EB1BD5656B483DA87D3B650BC92CB4"/>
    <w:rsid w:val="00EF2ED7"/>
  </w:style>
  <w:style w:type="paragraph" w:customStyle="1" w:styleId="122AFC78024D499F8A90690EA5E11175">
    <w:name w:val="122AFC78024D499F8A90690EA5E11175"/>
    <w:rsid w:val="00EF2ED7"/>
  </w:style>
  <w:style w:type="paragraph" w:customStyle="1" w:styleId="F26D8D6FFC674306B9ACC2E49B0C6BCB">
    <w:name w:val="F26D8D6FFC674306B9ACC2E49B0C6BCB"/>
    <w:rsid w:val="00EF2ED7"/>
  </w:style>
  <w:style w:type="paragraph" w:customStyle="1" w:styleId="FC64B81B0EDF4E71B3288C627C8CE90F">
    <w:name w:val="FC64B81B0EDF4E71B3288C627C8CE90F"/>
    <w:rsid w:val="00EF2ED7"/>
  </w:style>
  <w:style w:type="paragraph" w:customStyle="1" w:styleId="AB894AB7EA6A40F3A75A78D2BB1F5D71">
    <w:name w:val="AB894AB7EA6A40F3A75A78D2BB1F5D71"/>
    <w:rsid w:val="00EF2ED7"/>
  </w:style>
  <w:style w:type="paragraph" w:customStyle="1" w:styleId="A980F8A0ED314A338962DBE22B324256">
    <w:name w:val="A980F8A0ED314A338962DBE22B324256"/>
    <w:rsid w:val="00EF2ED7"/>
  </w:style>
  <w:style w:type="paragraph" w:customStyle="1" w:styleId="885C2BD199A546158A4C9919B4420D35">
    <w:name w:val="885C2BD199A546158A4C9919B4420D35"/>
    <w:rsid w:val="00EF2ED7"/>
  </w:style>
  <w:style w:type="paragraph" w:customStyle="1" w:styleId="DE8B5492342B49B5867C5CCCB9C2F5B1">
    <w:name w:val="DE8B5492342B49B5867C5CCCB9C2F5B1"/>
    <w:rsid w:val="00EF2ED7"/>
  </w:style>
  <w:style w:type="paragraph" w:customStyle="1" w:styleId="1C53DF86BA684FA4B93B3A0ECEA120EC">
    <w:name w:val="1C53DF86BA684FA4B93B3A0ECEA120EC"/>
    <w:rsid w:val="00EF2ED7"/>
  </w:style>
  <w:style w:type="paragraph" w:customStyle="1" w:styleId="A6D4E096C7434FF9943AFCD09AF7DAC1">
    <w:name w:val="A6D4E096C7434FF9943AFCD09AF7DAC1"/>
    <w:rsid w:val="00EF2ED7"/>
  </w:style>
  <w:style w:type="paragraph" w:customStyle="1" w:styleId="A76F417642E747B8959B06DE710664F6">
    <w:name w:val="A76F417642E747B8959B06DE710664F6"/>
    <w:rsid w:val="00EF2ED7"/>
  </w:style>
  <w:style w:type="paragraph" w:customStyle="1" w:styleId="B60DA47B3443452EB40156166BC82974">
    <w:name w:val="B60DA47B3443452EB40156166BC82974"/>
    <w:rsid w:val="00EF2ED7"/>
  </w:style>
  <w:style w:type="paragraph" w:customStyle="1" w:styleId="470E0A4F4FEC4E7E8A919A2CE5345343">
    <w:name w:val="470E0A4F4FEC4E7E8A919A2CE5345343"/>
    <w:rsid w:val="00EF2ED7"/>
  </w:style>
  <w:style w:type="paragraph" w:customStyle="1" w:styleId="7805B0F8AA9144B29D82083F16A2E22A">
    <w:name w:val="7805B0F8AA9144B29D82083F16A2E22A"/>
    <w:rsid w:val="00EF2ED7"/>
  </w:style>
  <w:style w:type="paragraph" w:customStyle="1" w:styleId="A9EA4418B87543189B45D91AA55024B5">
    <w:name w:val="A9EA4418B87543189B45D91AA55024B5"/>
    <w:rsid w:val="00EF2ED7"/>
  </w:style>
  <w:style w:type="paragraph" w:customStyle="1" w:styleId="1A53CD8E075B4667A05EFAC63D7EC634">
    <w:name w:val="1A53CD8E075B4667A05EFAC63D7EC634"/>
    <w:rsid w:val="00EF2ED7"/>
  </w:style>
  <w:style w:type="paragraph" w:customStyle="1" w:styleId="096B7C64FE8442B2876DD5F36E88C596">
    <w:name w:val="096B7C64FE8442B2876DD5F36E88C596"/>
    <w:rsid w:val="00EF2ED7"/>
  </w:style>
  <w:style w:type="paragraph" w:customStyle="1" w:styleId="43D1FD79D2614F22AC0BA04475B39515">
    <w:name w:val="43D1FD79D2614F22AC0BA04475B39515"/>
    <w:rsid w:val="00EF2ED7"/>
  </w:style>
  <w:style w:type="paragraph" w:customStyle="1" w:styleId="C96AF6E5B9CB427E911CADFB6C7A766C">
    <w:name w:val="C96AF6E5B9CB427E911CADFB6C7A766C"/>
    <w:rsid w:val="00EF2ED7"/>
  </w:style>
  <w:style w:type="paragraph" w:customStyle="1" w:styleId="B5A70D1082BC4C8F9200BC447C2A9A84">
    <w:name w:val="B5A70D1082BC4C8F9200BC447C2A9A84"/>
    <w:rsid w:val="00EF2ED7"/>
  </w:style>
  <w:style w:type="paragraph" w:customStyle="1" w:styleId="6B5655BBDE7B4079B082370071DF41D9">
    <w:name w:val="6B5655BBDE7B4079B082370071DF41D9"/>
    <w:rsid w:val="00EF2ED7"/>
  </w:style>
  <w:style w:type="paragraph" w:customStyle="1" w:styleId="26E21E5F135949879D6F494FE413FACF">
    <w:name w:val="26E21E5F135949879D6F494FE413FACF"/>
    <w:rsid w:val="00EF2ED7"/>
  </w:style>
  <w:style w:type="paragraph" w:customStyle="1" w:styleId="709815841D664083AE8B5778F47AE755">
    <w:name w:val="709815841D664083AE8B5778F47AE755"/>
    <w:rsid w:val="00EF2ED7"/>
  </w:style>
  <w:style w:type="paragraph" w:customStyle="1" w:styleId="A8D316311D794887A65C3B7A81B2B9FE">
    <w:name w:val="A8D316311D794887A65C3B7A81B2B9FE"/>
    <w:rsid w:val="00EF2ED7"/>
  </w:style>
  <w:style w:type="paragraph" w:customStyle="1" w:styleId="6E5364C91A4840F58057DDF6D27FE0C2">
    <w:name w:val="6E5364C91A4840F58057DDF6D27FE0C2"/>
    <w:rsid w:val="00EF2ED7"/>
  </w:style>
  <w:style w:type="paragraph" w:customStyle="1" w:styleId="2E6474248ABE4D6E9429B215A2C91129">
    <w:name w:val="2E6474248ABE4D6E9429B215A2C91129"/>
    <w:rsid w:val="00EF2ED7"/>
  </w:style>
  <w:style w:type="paragraph" w:customStyle="1" w:styleId="A83A21BDCD9F41F09F2CC9D8082D428C">
    <w:name w:val="A83A21BDCD9F41F09F2CC9D8082D428C"/>
    <w:rsid w:val="00EF2ED7"/>
  </w:style>
  <w:style w:type="paragraph" w:customStyle="1" w:styleId="5DE8A86BE3984DD0B6663FA8033C50FA">
    <w:name w:val="5DE8A86BE3984DD0B6663FA8033C50FA"/>
    <w:rsid w:val="00EF2ED7"/>
  </w:style>
  <w:style w:type="paragraph" w:customStyle="1" w:styleId="597123B8276D4684810829BE0ED04B34">
    <w:name w:val="597123B8276D4684810829BE0ED04B34"/>
    <w:rsid w:val="00EF2ED7"/>
  </w:style>
  <w:style w:type="paragraph" w:customStyle="1" w:styleId="5B47504A8C5E4744BC40F6C8530E5E7E">
    <w:name w:val="5B47504A8C5E4744BC40F6C8530E5E7E"/>
    <w:rsid w:val="00EF2ED7"/>
  </w:style>
  <w:style w:type="paragraph" w:customStyle="1" w:styleId="55A4DBA9F195403481EF781F4B69A58B">
    <w:name w:val="55A4DBA9F195403481EF781F4B69A58B"/>
    <w:rsid w:val="00EF2ED7"/>
  </w:style>
  <w:style w:type="paragraph" w:customStyle="1" w:styleId="A0197E41F5CA4BB6BFDEB1054DE1140D">
    <w:name w:val="A0197E41F5CA4BB6BFDEB1054DE1140D"/>
    <w:rsid w:val="00EF2ED7"/>
  </w:style>
  <w:style w:type="paragraph" w:customStyle="1" w:styleId="24EBF9B8E0244BD6AB97BEB4611F6CEA">
    <w:name w:val="24EBF9B8E0244BD6AB97BEB4611F6CEA"/>
    <w:rsid w:val="00EF2ED7"/>
  </w:style>
  <w:style w:type="paragraph" w:customStyle="1" w:styleId="2BD5070AAE264AB69E16DB7B473F7EA2">
    <w:name w:val="2BD5070AAE264AB69E16DB7B473F7EA2"/>
    <w:rsid w:val="00EF2ED7"/>
  </w:style>
  <w:style w:type="paragraph" w:customStyle="1" w:styleId="F6D33C44EB48496B9963E18A605F5DB5">
    <w:name w:val="F6D33C44EB48496B9963E18A605F5DB5"/>
    <w:rsid w:val="00EF2ED7"/>
  </w:style>
  <w:style w:type="paragraph" w:customStyle="1" w:styleId="293741C466D144B483B640E1CDDD3CB0">
    <w:name w:val="293741C466D144B483B640E1CDDD3CB0"/>
    <w:rsid w:val="00EF2ED7"/>
  </w:style>
  <w:style w:type="paragraph" w:customStyle="1" w:styleId="EC1F0033AA3D4183B2D2AE45AEF04994">
    <w:name w:val="EC1F0033AA3D4183B2D2AE45AEF04994"/>
    <w:rsid w:val="00EF2ED7"/>
  </w:style>
  <w:style w:type="paragraph" w:customStyle="1" w:styleId="647B95B4A18F40A28A45E69FBA823730">
    <w:name w:val="647B95B4A18F40A28A45E69FBA823730"/>
    <w:rsid w:val="00EF2ED7"/>
  </w:style>
  <w:style w:type="paragraph" w:customStyle="1" w:styleId="34BAE9D669D046109762F78168788AE7">
    <w:name w:val="34BAE9D669D046109762F78168788AE7"/>
    <w:rsid w:val="00EF2ED7"/>
  </w:style>
  <w:style w:type="paragraph" w:customStyle="1" w:styleId="92268AA109F0492E960A8B7781BB4A82">
    <w:name w:val="92268AA109F0492E960A8B7781BB4A82"/>
    <w:rsid w:val="00EF2ED7"/>
  </w:style>
  <w:style w:type="paragraph" w:customStyle="1" w:styleId="D6A9DB251EC34DD39E1F7F48C0970B03">
    <w:name w:val="D6A9DB251EC34DD39E1F7F48C0970B03"/>
    <w:rsid w:val="00EF2ED7"/>
  </w:style>
  <w:style w:type="paragraph" w:customStyle="1" w:styleId="8A5AF560725C40198528E1447436E379">
    <w:name w:val="8A5AF560725C40198528E1447436E379"/>
    <w:rsid w:val="00EF2ED7"/>
  </w:style>
  <w:style w:type="paragraph" w:customStyle="1" w:styleId="6566D2F091924AE286DE27AA9383D488">
    <w:name w:val="6566D2F091924AE286DE27AA9383D488"/>
    <w:rsid w:val="00EF2ED7"/>
  </w:style>
  <w:style w:type="paragraph" w:customStyle="1" w:styleId="C0B41E7A7BC5431F9497D7A3A4E5C949">
    <w:name w:val="C0B41E7A7BC5431F9497D7A3A4E5C949"/>
    <w:rsid w:val="00EF2ED7"/>
  </w:style>
  <w:style w:type="paragraph" w:customStyle="1" w:styleId="81E2035B25C1404FAAAE9870BC5E205E">
    <w:name w:val="81E2035B25C1404FAAAE9870BC5E205E"/>
    <w:rsid w:val="00EF2ED7"/>
  </w:style>
  <w:style w:type="paragraph" w:customStyle="1" w:styleId="53E20FA7B45D4AA9BD4AD0E6C3D11560">
    <w:name w:val="53E20FA7B45D4AA9BD4AD0E6C3D11560"/>
    <w:rsid w:val="00EF2ED7"/>
  </w:style>
  <w:style w:type="paragraph" w:customStyle="1" w:styleId="F1D99672717D4682AA8A464513BB6023">
    <w:name w:val="F1D99672717D4682AA8A464513BB6023"/>
    <w:rsid w:val="00EF2ED7"/>
  </w:style>
  <w:style w:type="paragraph" w:customStyle="1" w:styleId="3036F16F33EE436B9AB898CDB8977896">
    <w:name w:val="3036F16F33EE436B9AB898CDB8977896"/>
    <w:rsid w:val="00EF2ED7"/>
  </w:style>
  <w:style w:type="paragraph" w:customStyle="1" w:styleId="C6C854B5B01A4764BC47AB64CE3DAC03">
    <w:name w:val="C6C854B5B01A4764BC47AB64CE3DAC03"/>
    <w:rsid w:val="00EF2ED7"/>
  </w:style>
  <w:style w:type="paragraph" w:customStyle="1" w:styleId="FC480CB41C5E4E6097B810CE07E194D1">
    <w:name w:val="FC480CB41C5E4E6097B810CE07E194D1"/>
    <w:rsid w:val="00EF2ED7"/>
  </w:style>
  <w:style w:type="paragraph" w:customStyle="1" w:styleId="F77F38E340C849799543723010CFE4BE">
    <w:name w:val="F77F38E340C849799543723010CFE4BE"/>
    <w:rsid w:val="00EF2ED7"/>
  </w:style>
  <w:style w:type="paragraph" w:customStyle="1" w:styleId="BB7734F041344B17ADCE2543F4EC2D82">
    <w:name w:val="BB7734F041344B17ADCE2543F4EC2D82"/>
    <w:rsid w:val="00EF2ED7"/>
  </w:style>
  <w:style w:type="paragraph" w:customStyle="1" w:styleId="6F3504E4C8F54D8CA65B58835B3A42A8">
    <w:name w:val="6F3504E4C8F54D8CA65B58835B3A42A8"/>
    <w:rsid w:val="00EF2ED7"/>
  </w:style>
  <w:style w:type="paragraph" w:customStyle="1" w:styleId="85BAFA37A7B949F8839877AFEDDBB65E">
    <w:name w:val="85BAFA37A7B949F8839877AFEDDBB65E"/>
    <w:rsid w:val="00EF2ED7"/>
  </w:style>
  <w:style w:type="paragraph" w:customStyle="1" w:styleId="21BF35F3360545C48E3D0A187D83E214">
    <w:name w:val="21BF35F3360545C48E3D0A187D83E214"/>
    <w:rsid w:val="00EF2ED7"/>
  </w:style>
  <w:style w:type="paragraph" w:customStyle="1" w:styleId="09AD412AAC1742EA96D571581E6DFE63">
    <w:name w:val="09AD412AAC1742EA96D571581E6DFE63"/>
    <w:rsid w:val="00EF2ED7"/>
  </w:style>
  <w:style w:type="paragraph" w:customStyle="1" w:styleId="D422A0C0A42A4C6B99E2C9AA8E3250A1">
    <w:name w:val="D422A0C0A42A4C6B99E2C9AA8E3250A1"/>
    <w:rsid w:val="00EF2ED7"/>
  </w:style>
  <w:style w:type="paragraph" w:customStyle="1" w:styleId="CD13E108C2EE4742AB6125B2EB207A49">
    <w:name w:val="CD13E108C2EE4742AB6125B2EB207A49"/>
    <w:rsid w:val="00EF2ED7"/>
  </w:style>
  <w:style w:type="paragraph" w:customStyle="1" w:styleId="F7D35E970D3C42D288EBF689FB14CD73">
    <w:name w:val="F7D35E970D3C42D288EBF689FB14CD73"/>
    <w:rsid w:val="00EF2ED7"/>
  </w:style>
  <w:style w:type="paragraph" w:customStyle="1" w:styleId="F9C82CA9C7E64A8EA4240E11B1143566">
    <w:name w:val="F9C82CA9C7E64A8EA4240E11B1143566"/>
    <w:rsid w:val="00EF2ED7"/>
  </w:style>
  <w:style w:type="paragraph" w:customStyle="1" w:styleId="0156D41F2E144479936EC709E79EFCCA">
    <w:name w:val="0156D41F2E144479936EC709E79EFCCA"/>
    <w:rsid w:val="00EF2ED7"/>
  </w:style>
  <w:style w:type="paragraph" w:customStyle="1" w:styleId="893E3E94AB6D4FB2876F4F8AE397DD0A">
    <w:name w:val="893E3E94AB6D4FB2876F4F8AE397DD0A"/>
    <w:rsid w:val="00EF2ED7"/>
  </w:style>
  <w:style w:type="paragraph" w:customStyle="1" w:styleId="3991059B1ED344FDA1C397BC57A16522">
    <w:name w:val="3991059B1ED344FDA1C397BC57A16522"/>
    <w:rsid w:val="00EF2ED7"/>
  </w:style>
  <w:style w:type="paragraph" w:customStyle="1" w:styleId="E8086E110E3E472F89B15FCE600404B4">
    <w:name w:val="E8086E110E3E472F89B15FCE600404B4"/>
    <w:rsid w:val="00EF2ED7"/>
  </w:style>
  <w:style w:type="paragraph" w:customStyle="1" w:styleId="DBA1A494F40249D892220A3DBCC13BF0">
    <w:name w:val="DBA1A494F40249D892220A3DBCC13BF0"/>
    <w:rsid w:val="00EF2ED7"/>
  </w:style>
  <w:style w:type="paragraph" w:customStyle="1" w:styleId="579418709DA5411496124B92C68F1328">
    <w:name w:val="579418709DA5411496124B92C68F1328"/>
    <w:rsid w:val="00EF2ED7"/>
  </w:style>
  <w:style w:type="paragraph" w:customStyle="1" w:styleId="0643F12CC9BD48A2B8230C2C6261F33D">
    <w:name w:val="0643F12CC9BD48A2B8230C2C6261F33D"/>
    <w:rsid w:val="00EF2ED7"/>
  </w:style>
  <w:style w:type="paragraph" w:customStyle="1" w:styleId="257C2C06E1FF4D43B6AAEB72E2E7850F">
    <w:name w:val="257C2C06E1FF4D43B6AAEB72E2E7850F"/>
    <w:rsid w:val="00EF2ED7"/>
  </w:style>
  <w:style w:type="paragraph" w:customStyle="1" w:styleId="B09E2C7FE8C64E81BB915835D91492EC">
    <w:name w:val="B09E2C7FE8C64E81BB915835D91492EC"/>
    <w:rsid w:val="00EF2ED7"/>
  </w:style>
  <w:style w:type="paragraph" w:customStyle="1" w:styleId="2179FDFE86DA47DA963D55AC7E1D0401">
    <w:name w:val="2179FDFE86DA47DA963D55AC7E1D0401"/>
    <w:rsid w:val="00EF2ED7"/>
  </w:style>
  <w:style w:type="paragraph" w:customStyle="1" w:styleId="9DD8870E37154642996D8FC5DF94DAF7">
    <w:name w:val="9DD8870E37154642996D8FC5DF94DAF7"/>
    <w:rsid w:val="00EF2ED7"/>
  </w:style>
  <w:style w:type="paragraph" w:customStyle="1" w:styleId="3E628444F44D43A7BDC50AAC1797192D">
    <w:name w:val="3E628444F44D43A7BDC50AAC1797192D"/>
    <w:rsid w:val="00EF2ED7"/>
  </w:style>
  <w:style w:type="paragraph" w:customStyle="1" w:styleId="F9C30A9A4A7646EAB28B807153E1AD3F">
    <w:name w:val="F9C30A9A4A7646EAB28B807153E1AD3F"/>
    <w:rsid w:val="00EF2ED7"/>
  </w:style>
  <w:style w:type="paragraph" w:customStyle="1" w:styleId="C07095B70239490CAB4346F099CE322B">
    <w:name w:val="C07095B70239490CAB4346F099CE322B"/>
    <w:rsid w:val="00EF2ED7"/>
  </w:style>
  <w:style w:type="paragraph" w:customStyle="1" w:styleId="E722C0AF5A5746499F93112ECFBAA746">
    <w:name w:val="E722C0AF5A5746499F93112ECFBAA746"/>
    <w:rsid w:val="00EF2ED7"/>
  </w:style>
  <w:style w:type="paragraph" w:customStyle="1" w:styleId="00A3E49694F64273928E03B13E7476ED">
    <w:name w:val="00A3E49694F64273928E03B13E7476ED"/>
    <w:rsid w:val="00EF2ED7"/>
  </w:style>
  <w:style w:type="paragraph" w:customStyle="1" w:styleId="CFA418A7EBD34581A49B45DD1E967898">
    <w:name w:val="CFA418A7EBD34581A49B45DD1E967898"/>
    <w:rsid w:val="00EF2ED7"/>
  </w:style>
  <w:style w:type="paragraph" w:customStyle="1" w:styleId="A9C9F0E667D94D058624AA35FE311DA6">
    <w:name w:val="A9C9F0E667D94D058624AA35FE311DA6"/>
    <w:rsid w:val="00EF2ED7"/>
  </w:style>
  <w:style w:type="paragraph" w:customStyle="1" w:styleId="BE348C9C9F3A495D89B67841479DFE32">
    <w:name w:val="BE348C9C9F3A495D89B67841479DFE32"/>
    <w:rsid w:val="00EF2ED7"/>
  </w:style>
  <w:style w:type="paragraph" w:customStyle="1" w:styleId="50228D094FC3423F970FB7A599D00E24">
    <w:name w:val="50228D094FC3423F970FB7A599D00E24"/>
    <w:rsid w:val="00EF2ED7"/>
  </w:style>
  <w:style w:type="paragraph" w:customStyle="1" w:styleId="D429B27FB6B54E048E7F7B7B6F9BDACD">
    <w:name w:val="D429B27FB6B54E048E7F7B7B6F9BDACD"/>
    <w:rsid w:val="00EF2ED7"/>
  </w:style>
  <w:style w:type="paragraph" w:customStyle="1" w:styleId="086CC942CFB6433F86703BCA2E4F2A33">
    <w:name w:val="086CC942CFB6433F86703BCA2E4F2A33"/>
    <w:rsid w:val="00EF2ED7"/>
  </w:style>
  <w:style w:type="paragraph" w:customStyle="1" w:styleId="6ECF58E1C63C450E91F02A1F6F99021B">
    <w:name w:val="6ECF58E1C63C450E91F02A1F6F99021B"/>
    <w:rsid w:val="00EF2ED7"/>
  </w:style>
  <w:style w:type="paragraph" w:customStyle="1" w:styleId="7A1D0CF2175848B69F5587954BBDF604">
    <w:name w:val="7A1D0CF2175848B69F5587954BBDF604"/>
    <w:rsid w:val="00EF2ED7"/>
  </w:style>
  <w:style w:type="paragraph" w:customStyle="1" w:styleId="EE6F5A414C9D4FC7A388878E779C1F63">
    <w:name w:val="EE6F5A414C9D4FC7A388878E779C1F63"/>
    <w:rsid w:val="00EF2ED7"/>
  </w:style>
  <w:style w:type="paragraph" w:customStyle="1" w:styleId="EA8B50E14B8A49B480F2E3DE1020C8BA">
    <w:name w:val="EA8B50E14B8A49B480F2E3DE1020C8BA"/>
    <w:rsid w:val="00EF2ED7"/>
  </w:style>
  <w:style w:type="paragraph" w:customStyle="1" w:styleId="0F95C052844940BCA88BDE1D8EB4A2EF">
    <w:name w:val="0F95C052844940BCA88BDE1D8EB4A2EF"/>
    <w:rsid w:val="00EF2ED7"/>
  </w:style>
  <w:style w:type="paragraph" w:customStyle="1" w:styleId="567DE5574B9049448106CEB802028B82">
    <w:name w:val="567DE5574B9049448106CEB802028B82"/>
    <w:rsid w:val="00EF2ED7"/>
  </w:style>
  <w:style w:type="paragraph" w:customStyle="1" w:styleId="868BC755041B4308B860A43E2CDBB811">
    <w:name w:val="868BC755041B4308B860A43E2CDBB811"/>
    <w:rsid w:val="00EF2ED7"/>
  </w:style>
  <w:style w:type="paragraph" w:customStyle="1" w:styleId="90A670420E20411EAEEB67CAE51A7D19">
    <w:name w:val="90A670420E20411EAEEB67CAE51A7D19"/>
    <w:rsid w:val="00EF2ED7"/>
  </w:style>
  <w:style w:type="paragraph" w:customStyle="1" w:styleId="994B15EB3DFF4DA29F163929C8DE4AED">
    <w:name w:val="994B15EB3DFF4DA29F163929C8DE4AED"/>
    <w:rsid w:val="00EF2ED7"/>
  </w:style>
  <w:style w:type="paragraph" w:customStyle="1" w:styleId="586169B8A833448F8489C6F8A6470C2D">
    <w:name w:val="586169B8A833448F8489C6F8A6470C2D"/>
    <w:rsid w:val="00EF2ED7"/>
  </w:style>
  <w:style w:type="paragraph" w:customStyle="1" w:styleId="0573DE01100D44878AE10D73D2A6F8DD">
    <w:name w:val="0573DE01100D44878AE10D73D2A6F8DD"/>
    <w:rsid w:val="00EF2ED7"/>
  </w:style>
  <w:style w:type="paragraph" w:customStyle="1" w:styleId="A2C0A18567A94218993FC5CAEFEA354B">
    <w:name w:val="A2C0A18567A94218993FC5CAEFEA354B"/>
    <w:rsid w:val="00EF2ED7"/>
  </w:style>
  <w:style w:type="paragraph" w:customStyle="1" w:styleId="6F82A8833992449FBEC6EFF1787ECAB3">
    <w:name w:val="6F82A8833992449FBEC6EFF1787ECAB3"/>
    <w:rsid w:val="00EF2ED7"/>
  </w:style>
  <w:style w:type="paragraph" w:customStyle="1" w:styleId="087AF7A6B69B4CD18B100611B39DCDE6">
    <w:name w:val="087AF7A6B69B4CD18B100611B39DCDE6"/>
    <w:rsid w:val="00EF2ED7"/>
  </w:style>
  <w:style w:type="paragraph" w:customStyle="1" w:styleId="2514762C9FB54ADBAB3A7C2F8528B6E8">
    <w:name w:val="2514762C9FB54ADBAB3A7C2F8528B6E8"/>
    <w:rsid w:val="00EF2ED7"/>
  </w:style>
  <w:style w:type="paragraph" w:customStyle="1" w:styleId="F84CB036BF99419DA57B75BDC20BA155">
    <w:name w:val="F84CB036BF99419DA57B75BDC20BA155"/>
    <w:rsid w:val="00EF2ED7"/>
  </w:style>
  <w:style w:type="paragraph" w:customStyle="1" w:styleId="ED5BED4C82F0460685F0DD77B730D31A">
    <w:name w:val="ED5BED4C82F0460685F0DD77B730D31A"/>
    <w:rsid w:val="00EF2ED7"/>
  </w:style>
  <w:style w:type="paragraph" w:customStyle="1" w:styleId="B38D013537134FA4963396FDFB4F4727">
    <w:name w:val="B38D013537134FA4963396FDFB4F4727"/>
    <w:rsid w:val="00EF2ED7"/>
  </w:style>
  <w:style w:type="paragraph" w:customStyle="1" w:styleId="DC613F83703F4598B1A49A3E3A9DBE1D">
    <w:name w:val="DC613F83703F4598B1A49A3E3A9DBE1D"/>
    <w:rsid w:val="00EF2ED7"/>
  </w:style>
  <w:style w:type="paragraph" w:customStyle="1" w:styleId="FFA78436A86847D1AEAF03CECAB4AB67">
    <w:name w:val="FFA78436A86847D1AEAF03CECAB4AB67"/>
    <w:rsid w:val="00EF2ED7"/>
  </w:style>
  <w:style w:type="paragraph" w:customStyle="1" w:styleId="5E307122EFC74190B5EED4AB8B81350B">
    <w:name w:val="5E307122EFC74190B5EED4AB8B81350B"/>
    <w:rsid w:val="00EF2ED7"/>
  </w:style>
  <w:style w:type="paragraph" w:customStyle="1" w:styleId="F9EBA41FB578452FBF99D57B415F30B2">
    <w:name w:val="F9EBA41FB578452FBF99D57B415F30B2"/>
    <w:rsid w:val="00EF2ED7"/>
  </w:style>
  <w:style w:type="paragraph" w:customStyle="1" w:styleId="EB9E46868BB647D68FBDCFBF4F837C66">
    <w:name w:val="EB9E46868BB647D68FBDCFBF4F837C66"/>
    <w:rsid w:val="00EF2ED7"/>
  </w:style>
  <w:style w:type="paragraph" w:customStyle="1" w:styleId="D0A3569ADFA642179F3DFCDE807DDF5A">
    <w:name w:val="D0A3569ADFA642179F3DFCDE807DDF5A"/>
    <w:rsid w:val="00EF2ED7"/>
  </w:style>
  <w:style w:type="paragraph" w:customStyle="1" w:styleId="533465C572984C08BB0B2051220AC387">
    <w:name w:val="533465C572984C08BB0B2051220AC387"/>
    <w:rsid w:val="00EF2ED7"/>
  </w:style>
  <w:style w:type="paragraph" w:customStyle="1" w:styleId="6155B4CA1C5D48D8B604353043DFB497">
    <w:name w:val="6155B4CA1C5D48D8B604353043DFB497"/>
    <w:rsid w:val="00EF2ED7"/>
  </w:style>
  <w:style w:type="paragraph" w:customStyle="1" w:styleId="D66DE674C8FB443AADF1BF9F80A7FB7E">
    <w:name w:val="D66DE674C8FB443AADF1BF9F80A7FB7E"/>
    <w:rsid w:val="00EF2ED7"/>
  </w:style>
  <w:style w:type="paragraph" w:customStyle="1" w:styleId="0A86727FA81D44D8A53BD653C2EAF04A">
    <w:name w:val="0A86727FA81D44D8A53BD653C2EAF04A"/>
    <w:rsid w:val="00EF2ED7"/>
  </w:style>
  <w:style w:type="paragraph" w:customStyle="1" w:styleId="ECCDE52B1B1143DEB0F7979C7AB53A79">
    <w:name w:val="ECCDE52B1B1143DEB0F7979C7AB53A79"/>
    <w:rsid w:val="00EF2ED7"/>
  </w:style>
  <w:style w:type="paragraph" w:customStyle="1" w:styleId="99533CC9FDEA4D75B1267626A8A2818D">
    <w:name w:val="99533CC9FDEA4D75B1267626A8A2818D"/>
    <w:rsid w:val="00EF2ED7"/>
  </w:style>
  <w:style w:type="paragraph" w:customStyle="1" w:styleId="12A773DA75274DC7910D7049A6845DD7">
    <w:name w:val="12A773DA75274DC7910D7049A6845DD7"/>
    <w:rsid w:val="00EF2ED7"/>
  </w:style>
  <w:style w:type="paragraph" w:customStyle="1" w:styleId="7DD013B000EC429E881A45BCA2A8E86D">
    <w:name w:val="7DD013B000EC429E881A45BCA2A8E86D"/>
    <w:rsid w:val="00EF2ED7"/>
  </w:style>
  <w:style w:type="paragraph" w:customStyle="1" w:styleId="82CEEB2C0A2644D09D751538D13D493B">
    <w:name w:val="82CEEB2C0A2644D09D751538D13D493B"/>
    <w:rsid w:val="00EF2ED7"/>
  </w:style>
  <w:style w:type="paragraph" w:customStyle="1" w:styleId="F6B2FA7A99E94C809338F8E1F26CF0DD">
    <w:name w:val="F6B2FA7A99E94C809338F8E1F26CF0DD"/>
    <w:rsid w:val="00EF2ED7"/>
  </w:style>
  <w:style w:type="paragraph" w:customStyle="1" w:styleId="6C522CE625AD4B64B22C5A2BA4B53AA7">
    <w:name w:val="6C522CE625AD4B64B22C5A2BA4B53AA7"/>
    <w:rsid w:val="00EF2ED7"/>
  </w:style>
  <w:style w:type="paragraph" w:customStyle="1" w:styleId="CE4113F042424DD995DC3180FB2226A3">
    <w:name w:val="CE4113F042424DD995DC3180FB2226A3"/>
    <w:rsid w:val="00EF2ED7"/>
  </w:style>
  <w:style w:type="paragraph" w:customStyle="1" w:styleId="8D3E06178D6D4573A6B21FC5040E64B3">
    <w:name w:val="8D3E06178D6D4573A6B21FC5040E64B3"/>
    <w:rsid w:val="00EF2ED7"/>
  </w:style>
  <w:style w:type="paragraph" w:customStyle="1" w:styleId="1208D99BC9824EA48B6F19D53EAB7B5E">
    <w:name w:val="1208D99BC9824EA48B6F19D53EAB7B5E"/>
    <w:rsid w:val="00EF2ED7"/>
  </w:style>
  <w:style w:type="paragraph" w:customStyle="1" w:styleId="ED29050DDA61468A9BDB32592DFFF151">
    <w:name w:val="ED29050DDA61468A9BDB32592DFFF151"/>
    <w:rsid w:val="00EF2ED7"/>
  </w:style>
  <w:style w:type="paragraph" w:customStyle="1" w:styleId="5C0718B9A7E1476FB2A9C35A4944E9DD">
    <w:name w:val="5C0718B9A7E1476FB2A9C35A4944E9DD"/>
    <w:rsid w:val="00EF2ED7"/>
  </w:style>
  <w:style w:type="paragraph" w:customStyle="1" w:styleId="793900A64B4F4B60BC6DFEC2DC045E14">
    <w:name w:val="793900A64B4F4B60BC6DFEC2DC045E14"/>
    <w:rsid w:val="00EF2ED7"/>
  </w:style>
  <w:style w:type="paragraph" w:customStyle="1" w:styleId="45C788095F95472097925C2A543D1ED8">
    <w:name w:val="45C788095F95472097925C2A543D1ED8"/>
    <w:rsid w:val="00EF2ED7"/>
  </w:style>
  <w:style w:type="paragraph" w:customStyle="1" w:styleId="FA6A9AA04F9948CCBCBECA5390033775">
    <w:name w:val="FA6A9AA04F9948CCBCBECA5390033775"/>
    <w:rsid w:val="00EF2ED7"/>
  </w:style>
  <w:style w:type="paragraph" w:customStyle="1" w:styleId="0C386D4833AF4EFCB6BB36C30C2FFDBD">
    <w:name w:val="0C386D4833AF4EFCB6BB36C30C2FFDBD"/>
    <w:rsid w:val="00EF2ED7"/>
  </w:style>
  <w:style w:type="paragraph" w:customStyle="1" w:styleId="8EFC78A6688040468040429EC253CE9E">
    <w:name w:val="8EFC78A6688040468040429EC253CE9E"/>
    <w:rsid w:val="00EF2ED7"/>
  </w:style>
  <w:style w:type="paragraph" w:customStyle="1" w:styleId="035E9EECAE464A44B2FFC4A97D72C594">
    <w:name w:val="035E9EECAE464A44B2FFC4A97D72C594"/>
    <w:rsid w:val="00EF2ED7"/>
  </w:style>
  <w:style w:type="paragraph" w:customStyle="1" w:styleId="297033F973F549F7B2BFBE501EB84284">
    <w:name w:val="297033F973F549F7B2BFBE501EB84284"/>
    <w:rsid w:val="00EF2ED7"/>
  </w:style>
  <w:style w:type="paragraph" w:customStyle="1" w:styleId="8E135875B39B4CFB99CC22F43CD25D06">
    <w:name w:val="8E135875B39B4CFB99CC22F43CD25D06"/>
    <w:rsid w:val="00EF2ED7"/>
  </w:style>
  <w:style w:type="paragraph" w:customStyle="1" w:styleId="0AB41E98C7BB4D3FB53F0B12F91202CD">
    <w:name w:val="0AB41E98C7BB4D3FB53F0B12F91202CD"/>
    <w:rsid w:val="00EF2ED7"/>
  </w:style>
  <w:style w:type="paragraph" w:customStyle="1" w:styleId="777C4C843D46409C88CC0528624FEA24">
    <w:name w:val="777C4C843D46409C88CC0528624FEA24"/>
    <w:rsid w:val="00EF2ED7"/>
  </w:style>
  <w:style w:type="paragraph" w:customStyle="1" w:styleId="CE8275A6D53D4E0FA8AA99C3A3D795C3">
    <w:name w:val="CE8275A6D53D4E0FA8AA99C3A3D795C3"/>
    <w:rsid w:val="00EF2ED7"/>
  </w:style>
  <w:style w:type="paragraph" w:customStyle="1" w:styleId="384982E3B19649929864C21E5D071AFE">
    <w:name w:val="384982E3B19649929864C21E5D071AFE"/>
    <w:rsid w:val="00EF2ED7"/>
  </w:style>
  <w:style w:type="paragraph" w:customStyle="1" w:styleId="D6D4DC8C0B9D4EF48B8B82E007C3E1C9">
    <w:name w:val="D6D4DC8C0B9D4EF48B8B82E007C3E1C9"/>
    <w:rsid w:val="00EF2ED7"/>
  </w:style>
  <w:style w:type="paragraph" w:customStyle="1" w:styleId="DAD6FAE51B134D8FA919345807045A67">
    <w:name w:val="DAD6FAE51B134D8FA919345807045A67"/>
    <w:rsid w:val="00EF2ED7"/>
  </w:style>
  <w:style w:type="paragraph" w:customStyle="1" w:styleId="DCC91525FAAE493BBA6DA1A609B4E41F">
    <w:name w:val="DCC91525FAAE493BBA6DA1A609B4E41F"/>
    <w:rsid w:val="00EF2ED7"/>
  </w:style>
  <w:style w:type="paragraph" w:customStyle="1" w:styleId="A69FD7BCB8C9482480408AE5182DB77F">
    <w:name w:val="A69FD7BCB8C9482480408AE5182DB77F"/>
    <w:rsid w:val="00EF2ED7"/>
  </w:style>
  <w:style w:type="paragraph" w:customStyle="1" w:styleId="4211DD6380B7494C9318DB20F842F225">
    <w:name w:val="4211DD6380B7494C9318DB20F842F225"/>
    <w:rsid w:val="00EF2ED7"/>
  </w:style>
  <w:style w:type="paragraph" w:customStyle="1" w:styleId="AF612C34F3E34B63A05C3D85A37C304E">
    <w:name w:val="AF612C34F3E34B63A05C3D85A37C304E"/>
    <w:rsid w:val="00EF2ED7"/>
  </w:style>
  <w:style w:type="paragraph" w:customStyle="1" w:styleId="2D6259EE83A54986947FED306E4EE02D">
    <w:name w:val="2D6259EE83A54986947FED306E4EE02D"/>
    <w:rsid w:val="00EF2ED7"/>
  </w:style>
  <w:style w:type="paragraph" w:customStyle="1" w:styleId="6681844078B44B3C8303242F38994F00">
    <w:name w:val="6681844078B44B3C8303242F38994F00"/>
    <w:rsid w:val="00EF2ED7"/>
  </w:style>
  <w:style w:type="paragraph" w:customStyle="1" w:styleId="99DDEABA8F9D413187EF4F025B277D3F">
    <w:name w:val="99DDEABA8F9D413187EF4F025B277D3F"/>
    <w:rsid w:val="00EF2ED7"/>
  </w:style>
  <w:style w:type="paragraph" w:customStyle="1" w:styleId="25801CFE2A9846599E1E6F6FA173A6AC">
    <w:name w:val="25801CFE2A9846599E1E6F6FA173A6AC"/>
    <w:rsid w:val="00EF2ED7"/>
  </w:style>
  <w:style w:type="paragraph" w:customStyle="1" w:styleId="4D487786BD214B7085F538D70DC2CA5E">
    <w:name w:val="4D487786BD214B7085F538D70DC2CA5E"/>
    <w:rsid w:val="00EF2ED7"/>
  </w:style>
  <w:style w:type="paragraph" w:customStyle="1" w:styleId="850FB7F3FE5F4DC2A10CE9F1A6C4AB52">
    <w:name w:val="850FB7F3FE5F4DC2A10CE9F1A6C4AB52"/>
    <w:rsid w:val="00EF2ED7"/>
  </w:style>
  <w:style w:type="paragraph" w:customStyle="1" w:styleId="1B784B1D0C52429F841D77500C4496A6">
    <w:name w:val="1B784B1D0C52429F841D77500C4496A6"/>
    <w:rsid w:val="00EF2ED7"/>
  </w:style>
  <w:style w:type="paragraph" w:customStyle="1" w:styleId="AEFD25B9167049A1B9652A1C86A8DF32">
    <w:name w:val="AEFD25B9167049A1B9652A1C86A8DF32"/>
    <w:rsid w:val="00EF2ED7"/>
  </w:style>
  <w:style w:type="paragraph" w:customStyle="1" w:styleId="6F7AF321835249C6991B18C80182E6A5">
    <w:name w:val="6F7AF321835249C6991B18C80182E6A5"/>
    <w:rsid w:val="00EF2ED7"/>
  </w:style>
  <w:style w:type="paragraph" w:customStyle="1" w:styleId="FAB427D921114AB784A87E2B56A420D3">
    <w:name w:val="FAB427D921114AB784A87E2B56A420D3"/>
    <w:rsid w:val="00EF2ED7"/>
  </w:style>
  <w:style w:type="paragraph" w:customStyle="1" w:styleId="954344B5FF1C44158795C30538373F89">
    <w:name w:val="954344B5FF1C44158795C30538373F89"/>
    <w:rsid w:val="00EF2ED7"/>
  </w:style>
  <w:style w:type="paragraph" w:customStyle="1" w:styleId="D4019179AC094D10A987014794E1ADD8">
    <w:name w:val="D4019179AC094D10A987014794E1ADD8"/>
    <w:rsid w:val="00EF2ED7"/>
  </w:style>
  <w:style w:type="paragraph" w:customStyle="1" w:styleId="F946D098D2474D63B5CADB4CEBA607A5">
    <w:name w:val="F946D098D2474D63B5CADB4CEBA607A5"/>
    <w:rsid w:val="00EF2ED7"/>
  </w:style>
  <w:style w:type="paragraph" w:customStyle="1" w:styleId="62897ADD348D4CFB989BBD1A1B577759">
    <w:name w:val="62897ADD348D4CFB989BBD1A1B577759"/>
    <w:rsid w:val="00EF2ED7"/>
  </w:style>
  <w:style w:type="paragraph" w:customStyle="1" w:styleId="00A1FD6532434AD7A7D20C692C7EA9FC">
    <w:name w:val="00A1FD6532434AD7A7D20C692C7EA9FC"/>
    <w:rsid w:val="00EF2ED7"/>
  </w:style>
  <w:style w:type="paragraph" w:customStyle="1" w:styleId="EA47B8BB7C3D4526A4E29FE28EB11EEA">
    <w:name w:val="EA47B8BB7C3D4526A4E29FE28EB11EEA"/>
    <w:rsid w:val="00EF2ED7"/>
  </w:style>
  <w:style w:type="paragraph" w:customStyle="1" w:styleId="304DE1B0AD424307B51C2AFD08EA9FE1">
    <w:name w:val="304DE1B0AD424307B51C2AFD08EA9FE1"/>
    <w:rsid w:val="00EF2ED7"/>
  </w:style>
  <w:style w:type="paragraph" w:customStyle="1" w:styleId="C68F7E709D854ACE9BA550A549044E2D">
    <w:name w:val="C68F7E709D854ACE9BA550A549044E2D"/>
    <w:rsid w:val="00EF2ED7"/>
  </w:style>
  <w:style w:type="paragraph" w:customStyle="1" w:styleId="119D4714F13744EC83F7E5EC4BABDB6C">
    <w:name w:val="119D4714F13744EC83F7E5EC4BABDB6C"/>
    <w:rsid w:val="00EF2ED7"/>
  </w:style>
  <w:style w:type="paragraph" w:customStyle="1" w:styleId="A4D054AEA7064AA595CCADA922E36EFD">
    <w:name w:val="A4D054AEA7064AA595CCADA922E36EFD"/>
    <w:rsid w:val="00EF2ED7"/>
  </w:style>
  <w:style w:type="paragraph" w:customStyle="1" w:styleId="AC2497D10A6446299D9D6330B429572D">
    <w:name w:val="AC2497D10A6446299D9D6330B429572D"/>
    <w:rsid w:val="00EF2ED7"/>
  </w:style>
  <w:style w:type="paragraph" w:customStyle="1" w:styleId="39A5EBECF4CF49E4A31B33F0F8AF08B3">
    <w:name w:val="39A5EBECF4CF49E4A31B33F0F8AF08B3"/>
    <w:rsid w:val="00EF2ED7"/>
  </w:style>
  <w:style w:type="paragraph" w:customStyle="1" w:styleId="E79FABB30E7E4981A86856DE8B04EB3B">
    <w:name w:val="E79FABB30E7E4981A86856DE8B04EB3B"/>
    <w:rsid w:val="00EF2ED7"/>
  </w:style>
  <w:style w:type="paragraph" w:customStyle="1" w:styleId="A433575CEC8243CAA3EBE9F8C8B50171">
    <w:name w:val="A433575CEC8243CAA3EBE9F8C8B50171"/>
    <w:rsid w:val="00EF2ED7"/>
  </w:style>
  <w:style w:type="paragraph" w:customStyle="1" w:styleId="B056B833EC2C49A6A8CA85ACF7D0D8CA">
    <w:name w:val="B056B833EC2C49A6A8CA85ACF7D0D8CA"/>
    <w:rsid w:val="00EF2ED7"/>
  </w:style>
  <w:style w:type="paragraph" w:customStyle="1" w:styleId="E70EA1D3B4C6466AA46983A61F8D20FA">
    <w:name w:val="E70EA1D3B4C6466AA46983A61F8D20FA"/>
    <w:rsid w:val="00EF2ED7"/>
  </w:style>
  <w:style w:type="paragraph" w:customStyle="1" w:styleId="126076C9E4234D178E747E1D9E2E7C7D">
    <w:name w:val="126076C9E4234D178E747E1D9E2E7C7D"/>
    <w:rsid w:val="00EF2ED7"/>
  </w:style>
  <w:style w:type="paragraph" w:customStyle="1" w:styleId="6BB5EE165A3F41AA9258E254D2110C9B">
    <w:name w:val="6BB5EE165A3F41AA9258E254D2110C9B"/>
    <w:rsid w:val="00EF2ED7"/>
  </w:style>
  <w:style w:type="paragraph" w:customStyle="1" w:styleId="7485E39B1787430BBA0459DDC3942332">
    <w:name w:val="7485E39B1787430BBA0459DDC3942332"/>
    <w:rsid w:val="00EF2ED7"/>
  </w:style>
  <w:style w:type="paragraph" w:customStyle="1" w:styleId="B65E624E78B54C02A1C6658E3BA6535A">
    <w:name w:val="B65E624E78B54C02A1C6658E3BA6535A"/>
    <w:rsid w:val="00EF2ED7"/>
  </w:style>
  <w:style w:type="paragraph" w:customStyle="1" w:styleId="6F3015A62B00401C9F7E24E52593EEDA">
    <w:name w:val="6F3015A62B00401C9F7E24E52593EEDA"/>
    <w:rsid w:val="00EF2ED7"/>
  </w:style>
  <w:style w:type="paragraph" w:customStyle="1" w:styleId="F919F11180BE491A91721D8ADAA41152">
    <w:name w:val="F919F11180BE491A91721D8ADAA41152"/>
    <w:rsid w:val="00EF2ED7"/>
  </w:style>
  <w:style w:type="paragraph" w:customStyle="1" w:styleId="1F5009C66BF549279EFC54AACC4A0A2E">
    <w:name w:val="1F5009C66BF549279EFC54AACC4A0A2E"/>
    <w:rsid w:val="00EF2ED7"/>
  </w:style>
  <w:style w:type="paragraph" w:customStyle="1" w:styleId="F8CBB7CD62CE4E7E82C612372FA38DAE">
    <w:name w:val="F8CBB7CD62CE4E7E82C612372FA38DAE"/>
    <w:rsid w:val="00EF2ED7"/>
  </w:style>
  <w:style w:type="paragraph" w:customStyle="1" w:styleId="5870A249C5AD43368FF1597FDD2D8ABB">
    <w:name w:val="5870A249C5AD43368FF1597FDD2D8ABB"/>
    <w:rsid w:val="00EF2ED7"/>
  </w:style>
  <w:style w:type="paragraph" w:customStyle="1" w:styleId="3622FF23005A4BA5BC7ED6B2AF2791D9">
    <w:name w:val="3622FF23005A4BA5BC7ED6B2AF2791D9"/>
    <w:rsid w:val="00EF2ED7"/>
  </w:style>
  <w:style w:type="paragraph" w:customStyle="1" w:styleId="C66C11EE2C9B4CC2A8F09FF2F7A7E834">
    <w:name w:val="C66C11EE2C9B4CC2A8F09FF2F7A7E834"/>
    <w:rsid w:val="00EF2ED7"/>
  </w:style>
  <w:style w:type="paragraph" w:customStyle="1" w:styleId="3591D82C1EE54B7C95E92A16DA0B859D">
    <w:name w:val="3591D82C1EE54B7C95E92A16DA0B859D"/>
    <w:rsid w:val="00EF2ED7"/>
  </w:style>
  <w:style w:type="paragraph" w:customStyle="1" w:styleId="682E52A5944846C1B7878A07DEF5A149">
    <w:name w:val="682E52A5944846C1B7878A07DEF5A149"/>
    <w:rsid w:val="00EF2ED7"/>
  </w:style>
  <w:style w:type="paragraph" w:customStyle="1" w:styleId="596D4B83DDF64273AF51317CB00A23AB">
    <w:name w:val="596D4B83DDF64273AF51317CB00A23AB"/>
    <w:rsid w:val="00EF2ED7"/>
  </w:style>
  <w:style w:type="paragraph" w:customStyle="1" w:styleId="66CC93A0E83E43A0B9FF082F90CB1EC0">
    <w:name w:val="66CC93A0E83E43A0B9FF082F90CB1EC0"/>
    <w:rsid w:val="00EF2ED7"/>
  </w:style>
  <w:style w:type="paragraph" w:customStyle="1" w:styleId="71F212F32CD64E499B2B53268638A304">
    <w:name w:val="71F212F32CD64E499B2B53268638A304"/>
    <w:rsid w:val="00EF2ED7"/>
  </w:style>
  <w:style w:type="paragraph" w:customStyle="1" w:styleId="5ABD9D6E42CF47A583EA8245BA352935">
    <w:name w:val="5ABD9D6E42CF47A583EA8245BA352935"/>
    <w:rsid w:val="00EF2ED7"/>
  </w:style>
  <w:style w:type="paragraph" w:customStyle="1" w:styleId="C2A445EDE0BC42868B0D60CDCC0CE880">
    <w:name w:val="C2A445EDE0BC42868B0D60CDCC0CE880"/>
    <w:rsid w:val="00EF2ED7"/>
  </w:style>
  <w:style w:type="paragraph" w:customStyle="1" w:styleId="EBB515B915474BA9A5A897E728DD71C0">
    <w:name w:val="EBB515B915474BA9A5A897E728DD71C0"/>
    <w:rsid w:val="00EF2ED7"/>
  </w:style>
  <w:style w:type="paragraph" w:customStyle="1" w:styleId="0CE51A51D8564CDA9CBA60322B2E2012">
    <w:name w:val="0CE51A51D8564CDA9CBA60322B2E2012"/>
    <w:rsid w:val="00EF2ED7"/>
  </w:style>
  <w:style w:type="paragraph" w:customStyle="1" w:styleId="EDC26D77AC594BA09589B07751F68E05">
    <w:name w:val="EDC26D77AC594BA09589B07751F68E05"/>
    <w:rsid w:val="00EF2ED7"/>
  </w:style>
  <w:style w:type="paragraph" w:customStyle="1" w:styleId="5AAF289389E74B65A579BD19AEE21BB3">
    <w:name w:val="5AAF289389E74B65A579BD19AEE21BB3"/>
    <w:rsid w:val="00EF2ED7"/>
  </w:style>
  <w:style w:type="paragraph" w:customStyle="1" w:styleId="EB9EEED94A874D66BB8659B244AB470B">
    <w:name w:val="EB9EEED94A874D66BB8659B244AB470B"/>
    <w:rsid w:val="00EF2ED7"/>
  </w:style>
  <w:style w:type="paragraph" w:customStyle="1" w:styleId="B02EAF9EA084408EAC8BED90CC7E9BF7">
    <w:name w:val="B02EAF9EA084408EAC8BED90CC7E9BF7"/>
    <w:rsid w:val="00EF2ED7"/>
  </w:style>
  <w:style w:type="paragraph" w:customStyle="1" w:styleId="CC7647881A6441B1A24F47440CF01C35">
    <w:name w:val="CC7647881A6441B1A24F47440CF01C35"/>
    <w:rsid w:val="00EF2ED7"/>
  </w:style>
  <w:style w:type="paragraph" w:customStyle="1" w:styleId="72CC22F12826449BA35E9DDD2DA4E46D">
    <w:name w:val="72CC22F12826449BA35E9DDD2DA4E46D"/>
    <w:rsid w:val="00EF2ED7"/>
  </w:style>
  <w:style w:type="paragraph" w:customStyle="1" w:styleId="278386E37D9849E08126575AAF9ACE20">
    <w:name w:val="278386E37D9849E08126575AAF9ACE20"/>
    <w:rsid w:val="00EF2ED7"/>
  </w:style>
  <w:style w:type="paragraph" w:customStyle="1" w:styleId="4E2794FBE7FD42B6A4CA72238C5AC422">
    <w:name w:val="4E2794FBE7FD42B6A4CA72238C5AC422"/>
    <w:rsid w:val="00EF2ED7"/>
  </w:style>
  <w:style w:type="paragraph" w:customStyle="1" w:styleId="7667BC1CB89E4D59B28C3D0BADE97BA2">
    <w:name w:val="7667BC1CB89E4D59B28C3D0BADE97BA2"/>
    <w:rsid w:val="00EF2ED7"/>
  </w:style>
  <w:style w:type="paragraph" w:customStyle="1" w:styleId="331FB2FF9BD44B47A67C808BCF1C746C">
    <w:name w:val="331FB2FF9BD44B47A67C808BCF1C746C"/>
    <w:rsid w:val="00EF2ED7"/>
  </w:style>
  <w:style w:type="paragraph" w:customStyle="1" w:styleId="18F139C8E4E3458E9D1425CA5A04AF82">
    <w:name w:val="18F139C8E4E3458E9D1425CA5A04AF82"/>
    <w:rsid w:val="00EF2ED7"/>
  </w:style>
  <w:style w:type="paragraph" w:customStyle="1" w:styleId="5B5F84974DFE423DA08A842D862F5688">
    <w:name w:val="5B5F84974DFE423DA08A842D862F5688"/>
    <w:rsid w:val="00EF2ED7"/>
  </w:style>
  <w:style w:type="paragraph" w:customStyle="1" w:styleId="4F904DFAF0AA4DB48C4078960C459EF0">
    <w:name w:val="4F904DFAF0AA4DB48C4078960C459EF0"/>
    <w:rsid w:val="00EF2ED7"/>
  </w:style>
  <w:style w:type="paragraph" w:customStyle="1" w:styleId="AB5FDF4763D54D38BC77A3E55B083BE7">
    <w:name w:val="AB5FDF4763D54D38BC77A3E55B083BE7"/>
    <w:rsid w:val="00EF2ED7"/>
  </w:style>
  <w:style w:type="paragraph" w:customStyle="1" w:styleId="2C109D92D0824AEDAA9B5CF8119EC7D9">
    <w:name w:val="2C109D92D0824AEDAA9B5CF8119EC7D9"/>
    <w:rsid w:val="00EF2ED7"/>
  </w:style>
  <w:style w:type="paragraph" w:customStyle="1" w:styleId="AE94C5691CFD47BEAE0B76F72C710F2F">
    <w:name w:val="AE94C5691CFD47BEAE0B76F72C710F2F"/>
    <w:rsid w:val="00EF2ED7"/>
  </w:style>
  <w:style w:type="paragraph" w:customStyle="1" w:styleId="4E1B576BD6924202BACA0C0FC3962350">
    <w:name w:val="4E1B576BD6924202BACA0C0FC3962350"/>
    <w:rsid w:val="00EF2ED7"/>
  </w:style>
  <w:style w:type="paragraph" w:customStyle="1" w:styleId="3DF4DEE68BDD47B0B992218465B60739">
    <w:name w:val="3DF4DEE68BDD47B0B992218465B60739"/>
    <w:rsid w:val="00EF2ED7"/>
  </w:style>
  <w:style w:type="paragraph" w:customStyle="1" w:styleId="E0DBABAFEDD54DD78A4D6C5D676F60F2">
    <w:name w:val="E0DBABAFEDD54DD78A4D6C5D676F60F2"/>
    <w:rsid w:val="00EF2ED7"/>
  </w:style>
  <w:style w:type="paragraph" w:customStyle="1" w:styleId="82D6CEF104124E26AEB277C8F2B3123B">
    <w:name w:val="82D6CEF104124E26AEB277C8F2B3123B"/>
    <w:rsid w:val="00EF2ED7"/>
  </w:style>
  <w:style w:type="paragraph" w:customStyle="1" w:styleId="E2487C02FB454E9AB4F9DBE8B11E3E5B">
    <w:name w:val="E2487C02FB454E9AB4F9DBE8B11E3E5B"/>
    <w:rsid w:val="00EF2ED7"/>
  </w:style>
  <w:style w:type="paragraph" w:customStyle="1" w:styleId="9828B666AB3D449A86B42E578A9622DE">
    <w:name w:val="9828B666AB3D449A86B42E578A9622DE"/>
    <w:rsid w:val="00EF2ED7"/>
  </w:style>
  <w:style w:type="paragraph" w:customStyle="1" w:styleId="0DB06333AA3742AB93DA4A6013A2D13A">
    <w:name w:val="0DB06333AA3742AB93DA4A6013A2D13A"/>
    <w:rsid w:val="00EF2ED7"/>
  </w:style>
  <w:style w:type="paragraph" w:customStyle="1" w:styleId="19B880C3703E4AE9A57D6C84AC1D85AC">
    <w:name w:val="19B880C3703E4AE9A57D6C84AC1D85AC"/>
    <w:rsid w:val="00EF2ED7"/>
  </w:style>
  <w:style w:type="paragraph" w:customStyle="1" w:styleId="ACE20E8EE708468382DE4C07B7B19CC9">
    <w:name w:val="ACE20E8EE708468382DE4C07B7B19CC9"/>
    <w:rsid w:val="00EF2ED7"/>
  </w:style>
  <w:style w:type="paragraph" w:customStyle="1" w:styleId="D3D8973FAE8743F3A9B1BC0C61CA7215">
    <w:name w:val="D3D8973FAE8743F3A9B1BC0C61CA7215"/>
    <w:rsid w:val="00EF2ED7"/>
  </w:style>
  <w:style w:type="paragraph" w:customStyle="1" w:styleId="56CE38B338174096AA2613A4816ED203">
    <w:name w:val="56CE38B338174096AA2613A4816ED203"/>
    <w:rsid w:val="00EF2ED7"/>
  </w:style>
  <w:style w:type="paragraph" w:customStyle="1" w:styleId="44149A6E02BB454AAEA3C5FF03C94336">
    <w:name w:val="44149A6E02BB454AAEA3C5FF03C94336"/>
    <w:rsid w:val="00EF2ED7"/>
  </w:style>
  <w:style w:type="paragraph" w:customStyle="1" w:styleId="07B466C0169D47C18D08283F0B152A11">
    <w:name w:val="07B466C0169D47C18D08283F0B152A11"/>
    <w:rsid w:val="00EF2ED7"/>
  </w:style>
  <w:style w:type="paragraph" w:customStyle="1" w:styleId="8A2451B278724CC8B24BBC12EE7F86E2">
    <w:name w:val="8A2451B278724CC8B24BBC12EE7F86E2"/>
    <w:rsid w:val="00EF2ED7"/>
  </w:style>
  <w:style w:type="paragraph" w:customStyle="1" w:styleId="244335B88E0B465B805D8DEC757A4C35">
    <w:name w:val="244335B88E0B465B805D8DEC757A4C35"/>
    <w:rsid w:val="00EF2ED7"/>
  </w:style>
  <w:style w:type="paragraph" w:customStyle="1" w:styleId="4AD7A354CB054B34A8A40C2ADEB82566">
    <w:name w:val="4AD7A354CB054B34A8A40C2ADEB82566"/>
    <w:rsid w:val="00EF2ED7"/>
  </w:style>
  <w:style w:type="paragraph" w:customStyle="1" w:styleId="165375F615684AE995E98DD9615CF429">
    <w:name w:val="165375F615684AE995E98DD9615CF429"/>
    <w:rsid w:val="00EF2ED7"/>
  </w:style>
  <w:style w:type="paragraph" w:customStyle="1" w:styleId="F172E4CAD4734A04924790A74BA901A7">
    <w:name w:val="F172E4CAD4734A04924790A74BA901A7"/>
    <w:rsid w:val="00EF2ED7"/>
  </w:style>
  <w:style w:type="paragraph" w:customStyle="1" w:styleId="2390A1CF69624942A3DE7A27DEC942F3">
    <w:name w:val="2390A1CF69624942A3DE7A27DEC942F3"/>
    <w:rsid w:val="00EF2ED7"/>
  </w:style>
  <w:style w:type="paragraph" w:customStyle="1" w:styleId="B3393A095A384DA19E68781C8DDBEF58">
    <w:name w:val="B3393A095A384DA19E68781C8DDBEF58"/>
    <w:rsid w:val="00EF2ED7"/>
  </w:style>
  <w:style w:type="paragraph" w:customStyle="1" w:styleId="88F7011D405A4E8DB985FD23A875B943">
    <w:name w:val="88F7011D405A4E8DB985FD23A875B943"/>
    <w:rsid w:val="00EF2ED7"/>
  </w:style>
  <w:style w:type="paragraph" w:customStyle="1" w:styleId="6839F03EB3274E918FA30517B2227CCF">
    <w:name w:val="6839F03EB3274E918FA30517B2227CCF"/>
    <w:rsid w:val="00EF2ED7"/>
  </w:style>
  <w:style w:type="paragraph" w:customStyle="1" w:styleId="49BB8536CBA24B5080CE105C3A39CC58">
    <w:name w:val="49BB8536CBA24B5080CE105C3A39CC58"/>
    <w:rsid w:val="00EF2ED7"/>
  </w:style>
  <w:style w:type="paragraph" w:customStyle="1" w:styleId="51BEBFA2E61C49B3875EE92FFA84ED5B">
    <w:name w:val="51BEBFA2E61C49B3875EE92FFA84ED5B"/>
    <w:rsid w:val="00EF2ED7"/>
  </w:style>
  <w:style w:type="paragraph" w:customStyle="1" w:styleId="CEC6642B5ABC4D8E857356D036F3AF81">
    <w:name w:val="CEC6642B5ABC4D8E857356D036F3AF81"/>
    <w:rsid w:val="00EF2ED7"/>
  </w:style>
  <w:style w:type="paragraph" w:customStyle="1" w:styleId="E1FC96C963874FCFAC88E5DBF460C8C9">
    <w:name w:val="E1FC96C963874FCFAC88E5DBF460C8C9"/>
    <w:rsid w:val="00EF2ED7"/>
  </w:style>
  <w:style w:type="paragraph" w:customStyle="1" w:styleId="D91B989F426C45499355C4FB5790CC4E">
    <w:name w:val="D91B989F426C45499355C4FB5790CC4E"/>
    <w:rsid w:val="00EF2ED7"/>
  </w:style>
  <w:style w:type="paragraph" w:customStyle="1" w:styleId="DB0BCDAFCDC648BDBBC87F8A2BDBAFF3">
    <w:name w:val="DB0BCDAFCDC648BDBBC87F8A2BDBAFF3"/>
    <w:rsid w:val="00EF2ED7"/>
  </w:style>
  <w:style w:type="paragraph" w:customStyle="1" w:styleId="90D16AFDE38B4BA4AFB1BB30D5C9E3DE">
    <w:name w:val="90D16AFDE38B4BA4AFB1BB30D5C9E3DE"/>
    <w:rsid w:val="00EF2ED7"/>
  </w:style>
  <w:style w:type="paragraph" w:customStyle="1" w:styleId="BF684251E6F64D1CAAACDF521318D53F">
    <w:name w:val="BF684251E6F64D1CAAACDF521318D53F"/>
    <w:rsid w:val="00EF2ED7"/>
  </w:style>
  <w:style w:type="paragraph" w:customStyle="1" w:styleId="F440AC92CDCF45C091F10BDCE8C6D43E">
    <w:name w:val="F440AC92CDCF45C091F10BDCE8C6D43E"/>
    <w:rsid w:val="00EF2ED7"/>
  </w:style>
  <w:style w:type="paragraph" w:customStyle="1" w:styleId="925E0C84F12144FD8349789AFAFAC9F2">
    <w:name w:val="925E0C84F12144FD8349789AFAFAC9F2"/>
    <w:rsid w:val="00EF2ED7"/>
  </w:style>
  <w:style w:type="paragraph" w:customStyle="1" w:styleId="9725B4583815491B96C349CAEAA7C7C4">
    <w:name w:val="9725B4583815491B96C349CAEAA7C7C4"/>
    <w:rsid w:val="00EF2ED7"/>
  </w:style>
  <w:style w:type="paragraph" w:customStyle="1" w:styleId="EF7FC4B3DCE449D8B8EEF179261A1D97">
    <w:name w:val="EF7FC4B3DCE449D8B8EEF179261A1D97"/>
    <w:rsid w:val="00EF2ED7"/>
  </w:style>
  <w:style w:type="paragraph" w:customStyle="1" w:styleId="AD2B9AD9DF10412997FBEF8E234B15A4">
    <w:name w:val="AD2B9AD9DF10412997FBEF8E234B15A4"/>
    <w:rsid w:val="00EF2ED7"/>
  </w:style>
  <w:style w:type="paragraph" w:customStyle="1" w:styleId="0A00006E3F4148E19000BFAFA003C6A8">
    <w:name w:val="0A00006E3F4148E19000BFAFA003C6A8"/>
    <w:rsid w:val="00EF2ED7"/>
  </w:style>
  <w:style w:type="paragraph" w:customStyle="1" w:styleId="FD814415EE884962912D3CC238B07A25">
    <w:name w:val="FD814415EE884962912D3CC238B07A25"/>
    <w:rsid w:val="00EF2ED7"/>
  </w:style>
  <w:style w:type="paragraph" w:customStyle="1" w:styleId="03FFD400BBEF42CEB58082805C0A5A18">
    <w:name w:val="03FFD400BBEF42CEB58082805C0A5A18"/>
    <w:rsid w:val="00EF2ED7"/>
  </w:style>
  <w:style w:type="paragraph" w:customStyle="1" w:styleId="F5523F48F24E4C0699D2E6C751D96CCE">
    <w:name w:val="F5523F48F24E4C0699D2E6C751D96CCE"/>
    <w:rsid w:val="00EF2ED7"/>
  </w:style>
  <w:style w:type="paragraph" w:customStyle="1" w:styleId="8E3CEB682B3146029140124B3F9A966D">
    <w:name w:val="8E3CEB682B3146029140124B3F9A966D"/>
    <w:rsid w:val="00EF2ED7"/>
  </w:style>
  <w:style w:type="paragraph" w:customStyle="1" w:styleId="309C5F4592B948A7B345480441095B01">
    <w:name w:val="309C5F4592B948A7B345480441095B01"/>
    <w:rsid w:val="00EF2ED7"/>
  </w:style>
  <w:style w:type="paragraph" w:customStyle="1" w:styleId="254F10282BC84E8A8E3998DE4CC1DE0F">
    <w:name w:val="254F10282BC84E8A8E3998DE4CC1DE0F"/>
    <w:rsid w:val="00EF2ED7"/>
  </w:style>
  <w:style w:type="paragraph" w:customStyle="1" w:styleId="4FD8E2C89006469880BF93751816BAA2">
    <w:name w:val="4FD8E2C89006469880BF93751816BAA2"/>
    <w:rsid w:val="00EF2ED7"/>
  </w:style>
  <w:style w:type="paragraph" w:customStyle="1" w:styleId="4976D0F22E164DE4B82CA9617E41B30D">
    <w:name w:val="4976D0F22E164DE4B82CA9617E41B30D"/>
    <w:rsid w:val="00EF2ED7"/>
  </w:style>
  <w:style w:type="paragraph" w:customStyle="1" w:styleId="9A05A187996947199B3F0D95E6CEBFA6">
    <w:name w:val="9A05A187996947199B3F0D95E6CEBFA6"/>
    <w:rsid w:val="00EF2ED7"/>
  </w:style>
  <w:style w:type="paragraph" w:customStyle="1" w:styleId="42547ECD552F47FFA19544659A5A0C0A">
    <w:name w:val="42547ECD552F47FFA19544659A5A0C0A"/>
    <w:rsid w:val="00EF2ED7"/>
  </w:style>
  <w:style w:type="paragraph" w:customStyle="1" w:styleId="5D499CC2CFD24E2CA8FA68793136D806">
    <w:name w:val="5D499CC2CFD24E2CA8FA68793136D806"/>
    <w:rsid w:val="00EF2ED7"/>
  </w:style>
  <w:style w:type="paragraph" w:customStyle="1" w:styleId="A8A8F48DDD274BFEB96BB7704AD2C1AB">
    <w:name w:val="A8A8F48DDD274BFEB96BB7704AD2C1AB"/>
    <w:rsid w:val="00EF2ED7"/>
  </w:style>
  <w:style w:type="paragraph" w:customStyle="1" w:styleId="33A8B888A2F5400293C72DBA7B5C31FB">
    <w:name w:val="33A8B888A2F5400293C72DBA7B5C31FB"/>
    <w:rsid w:val="00EF2ED7"/>
  </w:style>
  <w:style w:type="paragraph" w:customStyle="1" w:styleId="C21853ACC7CA418CB8A1A7A13270030E">
    <w:name w:val="C21853ACC7CA418CB8A1A7A13270030E"/>
    <w:rsid w:val="00EF2ED7"/>
  </w:style>
  <w:style w:type="paragraph" w:customStyle="1" w:styleId="93282E8AD3A543EFB738F5A2A9ECD4AE">
    <w:name w:val="93282E8AD3A543EFB738F5A2A9ECD4AE"/>
    <w:rsid w:val="00EF2ED7"/>
  </w:style>
  <w:style w:type="paragraph" w:customStyle="1" w:styleId="F27488C0AE314219912AE37286B3FE01">
    <w:name w:val="F27488C0AE314219912AE37286B3FE01"/>
    <w:rsid w:val="00EF2ED7"/>
  </w:style>
  <w:style w:type="paragraph" w:customStyle="1" w:styleId="AC525EED7BAE4DF0A23E744E1261F81B">
    <w:name w:val="AC525EED7BAE4DF0A23E744E1261F81B"/>
    <w:rsid w:val="00EF2ED7"/>
  </w:style>
  <w:style w:type="paragraph" w:customStyle="1" w:styleId="66C9B7559D2F40DA959ECDC68D3A2AC5">
    <w:name w:val="66C9B7559D2F40DA959ECDC68D3A2AC5"/>
    <w:rsid w:val="00EF2ED7"/>
  </w:style>
  <w:style w:type="paragraph" w:customStyle="1" w:styleId="E8E43BDF747B4FFFA221FEFE061FF086">
    <w:name w:val="E8E43BDF747B4FFFA221FEFE061FF086"/>
    <w:rsid w:val="00EF2ED7"/>
  </w:style>
  <w:style w:type="paragraph" w:customStyle="1" w:styleId="E21759B2002546848089A78D308CCF4B">
    <w:name w:val="E21759B2002546848089A78D308CCF4B"/>
    <w:rsid w:val="00EF2ED7"/>
  </w:style>
  <w:style w:type="paragraph" w:customStyle="1" w:styleId="D1269DD0FC6C4AEFB0B19B4ED431A173">
    <w:name w:val="D1269DD0FC6C4AEFB0B19B4ED431A173"/>
    <w:rsid w:val="00EF2ED7"/>
  </w:style>
  <w:style w:type="paragraph" w:customStyle="1" w:styleId="6FFE173435FB4190810343FE8A0654EF">
    <w:name w:val="6FFE173435FB4190810343FE8A0654EF"/>
    <w:rsid w:val="00EF2ED7"/>
  </w:style>
  <w:style w:type="paragraph" w:customStyle="1" w:styleId="3321C5BD674B40BB9BCA03C3F8AB7A9C">
    <w:name w:val="3321C5BD674B40BB9BCA03C3F8AB7A9C"/>
    <w:rsid w:val="00EF2ED7"/>
  </w:style>
  <w:style w:type="paragraph" w:customStyle="1" w:styleId="1D15F6BD31B34C89BB1570145263D329">
    <w:name w:val="1D15F6BD31B34C89BB1570145263D329"/>
    <w:rsid w:val="00EF2ED7"/>
  </w:style>
  <w:style w:type="paragraph" w:customStyle="1" w:styleId="23B55F74A2B7469C8CD4F69F77DC001C">
    <w:name w:val="23B55F74A2B7469C8CD4F69F77DC001C"/>
    <w:rsid w:val="00EF2ED7"/>
  </w:style>
  <w:style w:type="paragraph" w:customStyle="1" w:styleId="F213EE02E20F4BCF8D437F48FC3F599F">
    <w:name w:val="F213EE02E20F4BCF8D437F48FC3F599F"/>
    <w:rsid w:val="00EF2ED7"/>
  </w:style>
  <w:style w:type="paragraph" w:customStyle="1" w:styleId="E672D66DEFC5404DB680617C92238766">
    <w:name w:val="E672D66DEFC5404DB680617C92238766"/>
    <w:rsid w:val="00EF2ED7"/>
  </w:style>
  <w:style w:type="paragraph" w:customStyle="1" w:styleId="795C26EE8F7147CAB2077D389693AB21">
    <w:name w:val="795C26EE8F7147CAB2077D389693AB21"/>
    <w:rsid w:val="00EF2ED7"/>
  </w:style>
  <w:style w:type="paragraph" w:customStyle="1" w:styleId="D13E77DED4A647D9A51345F29DC03FA7">
    <w:name w:val="D13E77DED4A647D9A51345F29DC03FA7"/>
    <w:rsid w:val="00EF2ED7"/>
  </w:style>
  <w:style w:type="paragraph" w:customStyle="1" w:styleId="DE6F8921010341C19D1E0B75B17D4C59">
    <w:name w:val="DE6F8921010341C19D1E0B75B17D4C59"/>
    <w:rsid w:val="00EF2ED7"/>
  </w:style>
  <w:style w:type="paragraph" w:customStyle="1" w:styleId="495829C0AE4D449782F736283DD957BC">
    <w:name w:val="495829C0AE4D449782F736283DD957BC"/>
    <w:rsid w:val="00EF2ED7"/>
  </w:style>
  <w:style w:type="paragraph" w:customStyle="1" w:styleId="7CA9D58121234C4CAFEED11F3B160630">
    <w:name w:val="7CA9D58121234C4CAFEED11F3B160630"/>
    <w:rsid w:val="00EF2ED7"/>
  </w:style>
  <w:style w:type="paragraph" w:customStyle="1" w:styleId="97D5D097CB2346D9B3F51E4157995582">
    <w:name w:val="97D5D097CB2346D9B3F51E4157995582"/>
    <w:rsid w:val="00EF2ED7"/>
  </w:style>
  <w:style w:type="paragraph" w:customStyle="1" w:styleId="964C1F22527F47A0AF9EB0B4593225EF">
    <w:name w:val="964C1F22527F47A0AF9EB0B4593225EF"/>
    <w:rsid w:val="00EF2ED7"/>
  </w:style>
  <w:style w:type="paragraph" w:customStyle="1" w:styleId="88FB1451F99C44A8AF68A1A13C592970">
    <w:name w:val="88FB1451F99C44A8AF68A1A13C592970"/>
    <w:rsid w:val="00EF2ED7"/>
  </w:style>
  <w:style w:type="paragraph" w:customStyle="1" w:styleId="57667E4E4CB84107B8DB6F534065DF26">
    <w:name w:val="57667E4E4CB84107B8DB6F534065DF26"/>
    <w:rsid w:val="00EF2ED7"/>
  </w:style>
  <w:style w:type="paragraph" w:customStyle="1" w:styleId="C634CD1E757C458EBD9C6DE329B4291E">
    <w:name w:val="C634CD1E757C458EBD9C6DE329B4291E"/>
    <w:rsid w:val="00EF2ED7"/>
  </w:style>
  <w:style w:type="paragraph" w:customStyle="1" w:styleId="1314697EBF0D4EBCA320AC2CB55B4E0A">
    <w:name w:val="1314697EBF0D4EBCA320AC2CB55B4E0A"/>
    <w:rsid w:val="00EF2ED7"/>
  </w:style>
  <w:style w:type="paragraph" w:customStyle="1" w:styleId="DE4704B4421A4377BC80D8410BD596ED">
    <w:name w:val="DE4704B4421A4377BC80D8410BD596ED"/>
    <w:rsid w:val="00EF2ED7"/>
  </w:style>
  <w:style w:type="paragraph" w:customStyle="1" w:styleId="5E76F6EAE4E94160BB924FC6B9B54A39">
    <w:name w:val="5E76F6EAE4E94160BB924FC6B9B54A39"/>
    <w:rsid w:val="00EF2ED7"/>
  </w:style>
  <w:style w:type="paragraph" w:customStyle="1" w:styleId="F1C4142628B749119C556AB62C756CDF">
    <w:name w:val="F1C4142628B749119C556AB62C756CDF"/>
    <w:rsid w:val="00EF2ED7"/>
  </w:style>
  <w:style w:type="paragraph" w:customStyle="1" w:styleId="02DE0628066A458CA209AFD177FD9E47">
    <w:name w:val="02DE0628066A458CA209AFD177FD9E47"/>
    <w:rsid w:val="00EF2ED7"/>
  </w:style>
  <w:style w:type="paragraph" w:customStyle="1" w:styleId="73CD121F3AB543B09600BCE1343EDE2E">
    <w:name w:val="73CD121F3AB543B09600BCE1343EDE2E"/>
    <w:rsid w:val="00EF2ED7"/>
  </w:style>
  <w:style w:type="paragraph" w:customStyle="1" w:styleId="479166FAA09C4D6FB11CEAEE18F35A8C">
    <w:name w:val="479166FAA09C4D6FB11CEAEE18F35A8C"/>
    <w:rsid w:val="00EF2ED7"/>
  </w:style>
  <w:style w:type="paragraph" w:customStyle="1" w:styleId="8F38E7636C7D490DB02C73D2B62D8D1D">
    <w:name w:val="8F38E7636C7D490DB02C73D2B62D8D1D"/>
    <w:rsid w:val="00EF2ED7"/>
  </w:style>
  <w:style w:type="paragraph" w:customStyle="1" w:styleId="D7DCC0189F044380BECC8D1F3F289E45">
    <w:name w:val="D7DCC0189F044380BECC8D1F3F289E45"/>
    <w:rsid w:val="00EF2ED7"/>
  </w:style>
  <w:style w:type="paragraph" w:customStyle="1" w:styleId="6D6A34959656478BB897A573210B4F1C">
    <w:name w:val="6D6A34959656478BB897A573210B4F1C"/>
    <w:rsid w:val="00EF2ED7"/>
  </w:style>
  <w:style w:type="paragraph" w:customStyle="1" w:styleId="A1014870260D40D2B48000B2927A0A88">
    <w:name w:val="A1014870260D40D2B48000B2927A0A88"/>
    <w:rsid w:val="00EF2ED7"/>
  </w:style>
  <w:style w:type="paragraph" w:customStyle="1" w:styleId="1E7F9827246B43FAA13BA7597D2D178B">
    <w:name w:val="1E7F9827246B43FAA13BA7597D2D178B"/>
    <w:rsid w:val="00EF2ED7"/>
  </w:style>
  <w:style w:type="paragraph" w:customStyle="1" w:styleId="3BFCFF6EAD4F41839678DCB28825F866">
    <w:name w:val="3BFCFF6EAD4F41839678DCB28825F866"/>
    <w:rsid w:val="00EF2ED7"/>
  </w:style>
  <w:style w:type="paragraph" w:customStyle="1" w:styleId="CDEB20B6437C4106842E6AEE3FEA4BF5">
    <w:name w:val="CDEB20B6437C4106842E6AEE3FEA4BF5"/>
    <w:rsid w:val="00EF2ED7"/>
  </w:style>
  <w:style w:type="paragraph" w:customStyle="1" w:styleId="4CA311A35F764C9790E578ECB3E78E37">
    <w:name w:val="4CA311A35F764C9790E578ECB3E78E37"/>
    <w:rsid w:val="00EF2ED7"/>
  </w:style>
  <w:style w:type="paragraph" w:customStyle="1" w:styleId="2319F72A9A3042D8BAE664A5FC535A10">
    <w:name w:val="2319F72A9A3042D8BAE664A5FC535A10"/>
    <w:rsid w:val="00EF2ED7"/>
  </w:style>
  <w:style w:type="paragraph" w:customStyle="1" w:styleId="D826B1BA74A04D71AB0E1D36AA26CD1F">
    <w:name w:val="D826B1BA74A04D71AB0E1D36AA26CD1F"/>
    <w:rsid w:val="00EF2ED7"/>
  </w:style>
  <w:style w:type="paragraph" w:customStyle="1" w:styleId="9FE6015C02A247209862D4C541894319">
    <w:name w:val="9FE6015C02A247209862D4C541894319"/>
    <w:rsid w:val="00EF2ED7"/>
  </w:style>
  <w:style w:type="paragraph" w:customStyle="1" w:styleId="81614A9BB556488D8D11E9E36214AED6">
    <w:name w:val="81614A9BB556488D8D11E9E36214AED6"/>
    <w:rsid w:val="00EF2ED7"/>
  </w:style>
  <w:style w:type="paragraph" w:customStyle="1" w:styleId="2F048B9BD07E49D3978F4C899CC867B9">
    <w:name w:val="2F048B9BD07E49D3978F4C899CC867B9"/>
    <w:rsid w:val="00EF2ED7"/>
  </w:style>
  <w:style w:type="paragraph" w:customStyle="1" w:styleId="D2D8FC04C2FB4C7AA754CF3A4DD627F2">
    <w:name w:val="D2D8FC04C2FB4C7AA754CF3A4DD627F2"/>
    <w:rsid w:val="00EF2ED7"/>
  </w:style>
  <w:style w:type="paragraph" w:customStyle="1" w:styleId="E0306418BECA4F68916D0E040CB865D4">
    <w:name w:val="E0306418BECA4F68916D0E040CB865D4"/>
    <w:rsid w:val="00EF2ED7"/>
  </w:style>
  <w:style w:type="paragraph" w:customStyle="1" w:styleId="54A1158A1D214E8C93FADBFBCBDD3F44">
    <w:name w:val="54A1158A1D214E8C93FADBFBCBDD3F44"/>
    <w:rsid w:val="00EF2ED7"/>
  </w:style>
  <w:style w:type="paragraph" w:customStyle="1" w:styleId="C9D2B623596943DA990A2785BBFC18A6">
    <w:name w:val="C9D2B623596943DA990A2785BBFC18A6"/>
    <w:rsid w:val="00EF2ED7"/>
  </w:style>
  <w:style w:type="paragraph" w:customStyle="1" w:styleId="B83533DF99564E8AB95EE44E20FF2C19">
    <w:name w:val="B83533DF99564E8AB95EE44E20FF2C19"/>
    <w:rsid w:val="00EF2ED7"/>
  </w:style>
  <w:style w:type="paragraph" w:customStyle="1" w:styleId="281115E1956B4098ACC08247B7144F90">
    <w:name w:val="281115E1956B4098ACC08247B7144F90"/>
    <w:rsid w:val="00EF2ED7"/>
  </w:style>
  <w:style w:type="paragraph" w:customStyle="1" w:styleId="B97AB91FFEBE49B69BE3B60C5C30CBFB">
    <w:name w:val="B97AB91FFEBE49B69BE3B60C5C30CBFB"/>
    <w:rsid w:val="00EF2ED7"/>
  </w:style>
  <w:style w:type="paragraph" w:customStyle="1" w:styleId="7C3FDEBA402A4DD68E10BF470840CEDA">
    <w:name w:val="7C3FDEBA402A4DD68E10BF470840CEDA"/>
    <w:rsid w:val="00EF2ED7"/>
  </w:style>
  <w:style w:type="paragraph" w:customStyle="1" w:styleId="78EA4786D9B14CC09313063E41471437">
    <w:name w:val="78EA4786D9B14CC09313063E41471437"/>
    <w:rsid w:val="00EF2ED7"/>
  </w:style>
  <w:style w:type="paragraph" w:customStyle="1" w:styleId="9F53C4DC22284F98B5FA72CADBA541F6">
    <w:name w:val="9F53C4DC22284F98B5FA72CADBA541F6"/>
    <w:rsid w:val="00EF2ED7"/>
  </w:style>
  <w:style w:type="paragraph" w:customStyle="1" w:styleId="2F7E5028835443BDBE110134A5C04598">
    <w:name w:val="2F7E5028835443BDBE110134A5C04598"/>
    <w:rsid w:val="00EF2ED7"/>
  </w:style>
  <w:style w:type="paragraph" w:customStyle="1" w:styleId="D7B005C8981B4FCAB0DB83631F72D809">
    <w:name w:val="D7B005C8981B4FCAB0DB83631F72D809"/>
    <w:rsid w:val="00EF2ED7"/>
  </w:style>
  <w:style w:type="paragraph" w:customStyle="1" w:styleId="C71EE2B72CE84EEF9F0C9C3864F4072F">
    <w:name w:val="C71EE2B72CE84EEF9F0C9C3864F4072F"/>
    <w:rsid w:val="00EF2ED7"/>
  </w:style>
  <w:style w:type="paragraph" w:customStyle="1" w:styleId="AE7CEC4F184D484DB6FABFCA7ED07802">
    <w:name w:val="AE7CEC4F184D484DB6FABFCA7ED07802"/>
    <w:rsid w:val="00EF2ED7"/>
  </w:style>
  <w:style w:type="paragraph" w:customStyle="1" w:styleId="5045EA690FEC44C98D5A9655EA9320CF">
    <w:name w:val="5045EA690FEC44C98D5A9655EA9320CF"/>
    <w:rsid w:val="00EF2ED7"/>
  </w:style>
  <w:style w:type="paragraph" w:customStyle="1" w:styleId="FD9A0F64C84343E997B96615A6A06823">
    <w:name w:val="FD9A0F64C84343E997B96615A6A06823"/>
    <w:rsid w:val="00EF2ED7"/>
  </w:style>
  <w:style w:type="paragraph" w:customStyle="1" w:styleId="922B9C37F4C64702A66B211B0EEBB367">
    <w:name w:val="922B9C37F4C64702A66B211B0EEBB367"/>
    <w:rsid w:val="00EF2ED7"/>
  </w:style>
  <w:style w:type="paragraph" w:customStyle="1" w:styleId="70A92D74E6ED4E7B8FA682F0540CD6E3">
    <w:name w:val="70A92D74E6ED4E7B8FA682F0540CD6E3"/>
    <w:rsid w:val="00EF2ED7"/>
  </w:style>
  <w:style w:type="paragraph" w:customStyle="1" w:styleId="48AF8D557AC9437BBB7FBB464C9CD13E">
    <w:name w:val="48AF8D557AC9437BBB7FBB464C9CD13E"/>
    <w:rsid w:val="00EF2ED7"/>
  </w:style>
  <w:style w:type="paragraph" w:customStyle="1" w:styleId="4C9C0F75FBBE4D0A8BCBF551F7A05F40">
    <w:name w:val="4C9C0F75FBBE4D0A8BCBF551F7A05F40"/>
    <w:rsid w:val="00EF2ED7"/>
  </w:style>
  <w:style w:type="paragraph" w:customStyle="1" w:styleId="8F28AB1F50F54017970BC9CECE097D5B">
    <w:name w:val="8F28AB1F50F54017970BC9CECE097D5B"/>
    <w:rsid w:val="00EF2ED7"/>
  </w:style>
  <w:style w:type="paragraph" w:customStyle="1" w:styleId="27960BED5A904F7490758CFC9C691E4C">
    <w:name w:val="27960BED5A904F7490758CFC9C691E4C"/>
    <w:rsid w:val="00EF2ED7"/>
  </w:style>
  <w:style w:type="paragraph" w:customStyle="1" w:styleId="FD97DC9DEFF4497F83732772E249BECB">
    <w:name w:val="FD97DC9DEFF4497F83732772E249BECB"/>
    <w:rsid w:val="00EF2ED7"/>
  </w:style>
  <w:style w:type="paragraph" w:customStyle="1" w:styleId="C6B4BA12D50F49648931200BC03E0B47">
    <w:name w:val="C6B4BA12D50F49648931200BC03E0B47"/>
    <w:rsid w:val="00EF2ED7"/>
  </w:style>
  <w:style w:type="paragraph" w:customStyle="1" w:styleId="04787187C5C548B9AC40CEDF5DCB1119">
    <w:name w:val="04787187C5C548B9AC40CEDF5DCB1119"/>
    <w:rsid w:val="00EF2ED7"/>
  </w:style>
  <w:style w:type="paragraph" w:customStyle="1" w:styleId="13CD7E30466146C3A10DFFBF101E172D">
    <w:name w:val="13CD7E30466146C3A10DFFBF101E172D"/>
    <w:rsid w:val="00EF2ED7"/>
  </w:style>
  <w:style w:type="paragraph" w:customStyle="1" w:styleId="515A93599FFF41AF84689C799545E87F">
    <w:name w:val="515A93599FFF41AF84689C799545E87F"/>
    <w:rsid w:val="00EF2ED7"/>
  </w:style>
  <w:style w:type="paragraph" w:customStyle="1" w:styleId="D140D1E2074344C2B8A33F4870CED299">
    <w:name w:val="D140D1E2074344C2B8A33F4870CED299"/>
    <w:rsid w:val="00EF2ED7"/>
  </w:style>
  <w:style w:type="paragraph" w:customStyle="1" w:styleId="845BB02020654EE68A38A953E67B1FA9">
    <w:name w:val="845BB02020654EE68A38A953E67B1FA9"/>
    <w:rsid w:val="00EF2ED7"/>
  </w:style>
  <w:style w:type="paragraph" w:customStyle="1" w:styleId="1D24EE04AEEB4656AA41775A526DB7DF">
    <w:name w:val="1D24EE04AEEB4656AA41775A526DB7DF"/>
    <w:rsid w:val="00EF2ED7"/>
  </w:style>
  <w:style w:type="paragraph" w:customStyle="1" w:styleId="5BF60817B7A44CF4B691F1DF9D06E920">
    <w:name w:val="5BF60817B7A44CF4B691F1DF9D06E920"/>
    <w:rsid w:val="00EF2ED7"/>
  </w:style>
  <w:style w:type="paragraph" w:customStyle="1" w:styleId="3DBA6E78FF56470D882352FB5DC738CA">
    <w:name w:val="3DBA6E78FF56470D882352FB5DC738CA"/>
    <w:rsid w:val="00EF2ED7"/>
  </w:style>
  <w:style w:type="paragraph" w:customStyle="1" w:styleId="D988360B5561447B8D01FE23E2B2E677">
    <w:name w:val="D988360B5561447B8D01FE23E2B2E677"/>
    <w:rsid w:val="00EF2ED7"/>
  </w:style>
  <w:style w:type="paragraph" w:customStyle="1" w:styleId="93C9D1CE07FE414B915928CB0BFE873E">
    <w:name w:val="93C9D1CE07FE414B915928CB0BFE873E"/>
    <w:rsid w:val="00EF2ED7"/>
  </w:style>
  <w:style w:type="paragraph" w:customStyle="1" w:styleId="E84CDADF6E564327A84377F1466AF4E5">
    <w:name w:val="E84CDADF6E564327A84377F1466AF4E5"/>
    <w:rsid w:val="00EF2ED7"/>
  </w:style>
  <w:style w:type="paragraph" w:customStyle="1" w:styleId="D11F325636924A72857ACE729D73F772">
    <w:name w:val="D11F325636924A72857ACE729D73F772"/>
    <w:rsid w:val="00EF2ED7"/>
  </w:style>
  <w:style w:type="paragraph" w:customStyle="1" w:styleId="A9C60184CB20472BB78BEE1E346892A2">
    <w:name w:val="A9C60184CB20472BB78BEE1E346892A2"/>
    <w:rsid w:val="00EF2ED7"/>
  </w:style>
  <w:style w:type="paragraph" w:customStyle="1" w:styleId="1159D970A3D444F88D54116B552CEAC6">
    <w:name w:val="1159D970A3D444F88D54116B552CEAC6"/>
    <w:rsid w:val="00EF2ED7"/>
  </w:style>
  <w:style w:type="paragraph" w:customStyle="1" w:styleId="E047DC33C3BF4A40BEA097A130560225">
    <w:name w:val="E047DC33C3BF4A40BEA097A130560225"/>
    <w:rsid w:val="00EF2ED7"/>
  </w:style>
  <w:style w:type="paragraph" w:customStyle="1" w:styleId="2A48300E65004C6A882259BC6DC19224">
    <w:name w:val="2A48300E65004C6A882259BC6DC19224"/>
    <w:rsid w:val="00EF2ED7"/>
  </w:style>
  <w:style w:type="paragraph" w:customStyle="1" w:styleId="CEB33EA239FA4DD0A21CE1EB34236433">
    <w:name w:val="CEB33EA239FA4DD0A21CE1EB34236433"/>
    <w:rsid w:val="00EF2ED7"/>
  </w:style>
  <w:style w:type="paragraph" w:customStyle="1" w:styleId="C132FD1945A444CCBF2EA131C3DD962D">
    <w:name w:val="C132FD1945A444CCBF2EA131C3DD962D"/>
    <w:rsid w:val="00EF2ED7"/>
  </w:style>
  <w:style w:type="paragraph" w:customStyle="1" w:styleId="508537C13F0745088F1F7C88C6D20340">
    <w:name w:val="508537C13F0745088F1F7C88C6D20340"/>
    <w:rsid w:val="00EF2ED7"/>
  </w:style>
  <w:style w:type="paragraph" w:customStyle="1" w:styleId="BFA08AEF64354E67863FB4F1F474122B">
    <w:name w:val="BFA08AEF64354E67863FB4F1F474122B"/>
    <w:rsid w:val="00EF2ED7"/>
  </w:style>
  <w:style w:type="paragraph" w:customStyle="1" w:styleId="AF0D5EF073DB4FD1A20AA5E65FCE807D">
    <w:name w:val="AF0D5EF073DB4FD1A20AA5E65FCE807D"/>
    <w:rsid w:val="00EF2ED7"/>
  </w:style>
  <w:style w:type="paragraph" w:customStyle="1" w:styleId="DB9BD7AF20B3420AAB716237A109C7DC">
    <w:name w:val="DB9BD7AF20B3420AAB716237A109C7DC"/>
    <w:rsid w:val="00EF2ED7"/>
  </w:style>
  <w:style w:type="paragraph" w:customStyle="1" w:styleId="BCFEF7429A33438989F78EC74F41DBC5">
    <w:name w:val="BCFEF7429A33438989F78EC74F41DBC5"/>
    <w:rsid w:val="00EF2ED7"/>
  </w:style>
  <w:style w:type="paragraph" w:customStyle="1" w:styleId="D700EDF5C67242C7AB3F0B71163892AC">
    <w:name w:val="D700EDF5C67242C7AB3F0B71163892AC"/>
    <w:rsid w:val="00EF2ED7"/>
  </w:style>
  <w:style w:type="paragraph" w:customStyle="1" w:styleId="E9799AAF91D64EE2817614ADF6D106DA">
    <w:name w:val="E9799AAF91D64EE2817614ADF6D106DA"/>
    <w:rsid w:val="00EF2ED7"/>
  </w:style>
  <w:style w:type="paragraph" w:customStyle="1" w:styleId="AA470FD65DC8431199E4B03FAE90BB18">
    <w:name w:val="AA470FD65DC8431199E4B03FAE90BB18"/>
    <w:rsid w:val="00EF2ED7"/>
  </w:style>
  <w:style w:type="paragraph" w:customStyle="1" w:styleId="843BB80D2AB24BF1A4C939E5F93D7F9E">
    <w:name w:val="843BB80D2AB24BF1A4C939E5F93D7F9E"/>
    <w:rsid w:val="00EF2ED7"/>
  </w:style>
  <w:style w:type="paragraph" w:customStyle="1" w:styleId="62CEB5AF50134870A21825A2DE1BD600">
    <w:name w:val="62CEB5AF50134870A21825A2DE1BD600"/>
    <w:rsid w:val="00EF2ED7"/>
  </w:style>
  <w:style w:type="paragraph" w:customStyle="1" w:styleId="A5380EBD4DEA43CFB83B8F77B56DFB56">
    <w:name w:val="A5380EBD4DEA43CFB83B8F77B56DFB56"/>
    <w:rsid w:val="00EF2ED7"/>
  </w:style>
  <w:style w:type="paragraph" w:customStyle="1" w:styleId="36CA095C38434A1AA1770789A001456C">
    <w:name w:val="36CA095C38434A1AA1770789A001456C"/>
    <w:rsid w:val="00EF2ED7"/>
  </w:style>
  <w:style w:type="paragraph" w:customStyle="1" w:styleId="7782BC029EF046EE92460694E4A424A0">
    <w:name w:val="7782BC029EF046EE92460694E4A424A0"/>
    <w:rsid w:val="00EF2ED7"/>
  </w:style>
  <w:style w:type="paragraph" w:customStyle="1" w:styleId="3553DD11920C42B393E7118A121E0611">
    <w:name w:val="3553DD11920C42B393E7118A121E0611"/>
    <w:rsid w:val="00EF2ED7"/>
  </w:style>
  <w:style w:type="paragraph" w:customStyle="1" w:styleId="010239AF5330400293892BECA2DB0AB7">
    <w:name w:val="010239AF5330400293892BECA2DB0AB7"/>
    <w:rsid w:val="00EF2ED7"/>
  </w:style>
  <w:style w:type="paragraph" w:customStyle="1" w:styleId="B154C0C888EF4BEF9C9856AF02E9A0A2">
    <w:name w:val="B154C0C888EF4BEF9C9856AF02E9A0A2"/>
    <w:rsid w:val="00EF2ED7"/>
  </w:style>
  <w:style w:type="paragraph" w:customStyle="1" w:styleId="B86ACE60C7244081ADC0E9BDFAC513F5">
    <w:name w:val="B86ACE60C7244081ADC0E9BDFAC513F5"/>
    <w:rsid w:val="00EF2ED7"/>
  </w:style>
  <w:style w:type="paragraph" w:customStyle="1" w:styleId="A41217454935440480CF6F157EEDCA3A">
    <w:name w:val="A41217454935440480CF6F157EEDCA3A"/>
    <w:rsid w:val="00EF2ED7"/>
  </w:style>
  <w:style w:type="paragraph" w:customStyle="1" w:styleId="6F52E7338663471EA0E881F5ADD6F8B9">
    <w:name w:val="6F52E7338663471EA0E881F5ADD6F8B9"/>
    <w:rsid w:val="00EF2ED7"/>
  </w:style>
  <w:style w:type="paragraph" w:customStyle="1" w:styleId="70085F3609254DF493CCFE0ADED6A50D">
    <w:name w:val="70085F3609254DF493CCFE0ADED6A50D"/>
    <w:rsid w:val="00EF2ED7"/>
  </w:style>
  <w:style w:type="paragraph" w:customStyle="1" w:styleId="E06EC32DD38C4F818540C36C9A6EEF39">
    <w:name w:val="E06EC32DD38C4F818540C36C9A6EEF39"/>
    <w:rsid w:val="00EF2ED7"/>
  </w:style>
  <w:style w:type="paragraph" w:customStyle="1" w:styleId="143FE07CFDA64D07AF42F05B517D383C">
    <w:name w:val="143FE07CFDA64D07AF42F05B517D383C"/>
    <w:rsid w:val="00EF2ED7"/>
  </w:style>
  <w:style w:type="paragraph" w:customStyle="1" w:styleId="D16E5CA30D574DBB9DF7D9093B964376">
    <w:name w:val="D16E5CA30D574DBB9DF7D9093B964376"/>
    <w:rsid w:val="00EF2ED7"/>
  </w:style>
  <w:style w:type="paragraph" w:customStyle="1" w:styleId="FBAEABEB1D3A4B018E54331D8EF8C825">
    <w:name w:val="FBAEABEB1D3A4B018E54331D8EF8C825"/>
    <w:rsid w:val="00EF2ED7"/>
  </w:style>
  <w:style w:type="paragraph" w:customStyle="1" w:styleId="4781D5059FCC4141951AFD3F55AD49E9">
    <w:name w:val="4781D5059FCC4141951AFD3F55AD49E9"/>
    <w:rsid w:val="00EF2ED7"/>
  </w:style>
  <w:style w:type="paragraph" w:customStyle="1" w:styleId="BFF9ED5F78B845E795AD876C3F6199A9">
    <w:name w:val="BFF9ED5F78B845E795AD876C3F6199A9"/>
    <w:rsid w:val="00EF2ED7"/>
  </w:style>
  <w:style w:type="paragraph" w:customStyle="1" w:styleId="97B61DF54EA34E1E919168B244291958">
    <w:name w:val="97B61DF54EA34E1E919168B244291958"/>
    <w:rsid w:val="00EF2ED7"/>
  </w:style>
  <w:style w:type="paragraph" w:customStyle="1" w:styleId="0A6B1016A61843AE8ED6A23CC946FB06">
    <w:name w:val="0A6B1016A61843AE8ED6A23CC946FB06"/>
    <w:rsid w:val="00EF2ED7"/>
  </w:style>
  <w:style w:type="paragraph" w:customStyle="1" w:styleId="4551B99181AF4B48957EEA2A15AF8B75">
    <w:name w:val="4551B99181AF4B48957EEA2A15AF8B75"/>
    <w:rsid w:val="00EF2ED7"/>
  </w:style>
  <w:style w:type="paragraph" w:customStyle="1" w:styleId="31511C5AF314484FB6BA666E7E22ED81">
    <w:name w:val="31511C5AF314484FB6BA666E7E22ED81"/>
    <w:rsid w:val="00EF2ED7"/>
  </w:style>
  <w:style w:type="paragraph" w:customStyle="1" w:styleId="7C9732525FAE4492886131C9977E1D3C">
    <w:name w:val="7C9732525FAE4492886131C9977E1D3C"/>
    <w:rsid w:val="00EF2ED7"/>
  </w:style>
  <w:style w:type="paragraph" w:customStyle="1" w:styleId="87D1D96FDE9A45989148594020A911F2">
    <w:name w:val="87D1D96FDE9A45989148594020A911F2"/>
    <w:rsid w:val="00EF2ED7"/>
  </w:style>
  <w:style w:type="paragraph" w:customStyle="1" w:styleId="AE50DF04C19041B49112FDA4C374353C">
    <w:name w:val="AE50DF04C19041B49112FDA4C374353C"/>
    <w:rsid w:val="00EF2ED7"/>
  </w:style>
  <w:style w:type="paragraph" w:customStyle="1" w:styleId="EC38EC8FA4834AB98DF7C44609F304B1">
    <w:name w:val="EC38EC8FA4834AB98DF7C44609F304B1"/>
    <w:rsid w:val="00EF2ED7"/>
  </w:style>
  <w:style w:type="paragraph" w:customStyle="1" w:styleId="BD0478174DD64FA1BE0466768AF85AAE">
    <w:name w:val="BD0478174DD64FA1BE0466768AF85AAE"/>
    <w:rsid w:val="00EF2ED7"/>
  </w:style>
  <w:style w:type="paragraph" w:customStyle="1" w:styleId="54B4FBD728DF4A1DBE390B6177389085">
    <w:name w:val="54B4FBD728DF4A1DBE390B6177389085"/>
    <w:rsid w:val="00EF2ED7"/>
  </w:style>
  <w:style w:type="paragraph" w:customStyle="1" w:styleId="D9AD6CA06DAD4A18BA7248512F85E9FD">
    <w:name w:val="D9AD6CA06DAD4A18BA7248512F85E9FD"/>
    <w:rsid w:val="00EF2ED7"/>
  </w:style>
  <w:style w:type="paragraph" w:customStyle="1" w:styleId="65064EF686AF46C6A10342D94C77FD69">
    <w:name w:val="65064EF686AF46C6A10342D94C77FD69"/>
    <w:rsid w:val="00EF2ED7"/>
  </w:style>
  <w:style w:type="paragraph" w:customStyle="1" w:styleId="E8B7E37610A7489EB057D1DD1F1BFD6B">
    <w:name w:val="E8B7E37610A7489EB057D1DD1F1BFD6B"/>
    <w:rsid w:val="00EF2ED7"/>
  </w:style>
  <w:style w:type="paragraph" w:customStyle="1" w:styleId="C71B13CF97A2456F843A3239E60D3E88">
    <w:name w:val="C71B13CF97A2456F843A3239E60D3E88"/>
    <w:rsid w:val="00EF2ED7"/>
  </w:style>
  <w:style w:type="paragraph" w:customStyle="1" w:styleId="CAF71CBDD598485F8A04CE2B8387D41B">
    <w:name w:val="CAF71CBDD598485F8A04CE2B8387D41B"/>
    <w:rsid w:val="00EF2ED7"/>
  </w:style>
  <w:style w:type="paragraph" w:customStyle="1" w:styleId="340EB2B84C37474CBE38D1C03F194257">
    <w:name w:val="340EB2B84C37474CBE38D1C03F194257"/>
    <w:rsid w:val="00EF2ED7"/>
  </w:style>
  <w:style w:type="paragraph" w:customStyle="1" w:styleId="92E6C309BDAB4A00B2C64CF220B48152">
    <w:name w:val="92E6C309BDAB4A00B2C64CF220B48152"/>
    <w:rsid w:val="00EF2ED7"/>
  </w:style>
  <w:style w:type="paragraph" w:customStyle="1" w:styleId="9056438CC03F43BC9127A99ED6111016">
    <w:name w:val="9056438CC03F43BC9127A99ED6111016"/>
    <w:rsid w:val="00EF2ED7"/>
  </w:style>
  <w:style w:type="paragraph" w:customStyle="1" w:styleId="40274A880407457FAB9C169E1214DFCB">
    <w:name w:val="40274A880407457FAB9C169E1214DFCB"/>
    <w:rsid w:val="00EF2ED7"/>
  </w:style>
  <w:style w:type="paragraph" w:customStyle="1" w:styleId="69359AE92022442B99D0F602CCB31AFF">
    <w:name w:val="69359AE92022442B99D0F602CCB31AFF"/>
    <w:rsid w:val="00EF2ED7"/>
  </w:style>
  <w:style w:type="paragraph" w:customStyle="1" w:styleId="F3D13CB66F2F4BCCBB9479FDA0A0738A">
    <w:name w:val="F3D13CB66F2F4BCCBB9479FDA0A0738A"/>
    <w:rsid w:val="00EF2ED7"/>
  </w:style>
  <w:style w:type="paragraph" w:customStyle="1" w:styleId="0170CA2FAA9F4BC28B24E4F3079E1785">
    <w:name w:val="0170CA2FAA9F4BC28B24E4F3079E1785"/>
    <w:rsid w:val="00EF2ED7"/>
  </w:style>
  <w:style w:type="paragraph" w:customStyle="1" w:styleId="028D604CA344423AA97B288DBDD7A335">
    <w:name w:val="028D604CA344423AA97B288DBDD7A335"/>
    <w:rsid w:val="0071167F"/>
  </w:style>
  <w:style w:type="paragraph" w:customStyle="1" w:styleId="E9B4EABF88FF436FB2D76017EE9C8761">
    <w:name w:val="E9B4EABF88FF436FB2D76017EE9C8761"/>
    <w:rsid w:val="0071167F"/>
  </w:style>
  <w:style w:type="paragraph" w:customStyle="1" w:styleId="0853C1909C874EF481889EA5F469A608">
    <w:name w:val="0853C1909C874EF481889EA5F469A608"/>
    <w:rsid w:val="0071167F"/>
  </w:style>
  <w:style w:type="paragraph" w:customStyle="1" w:styleId="F0AB8AA7CBD54439A99C4EC8BE81695D">
    <w:name w:val="F0AB8AA7CBD54439A99C4EC8BE81695D"/>
    <w:rsid w:val="0071167F"/>
  </w:style>
  <w:style w:type="paragraph" w:customStyle="1" w:styleId="7DD0B2357FC047FD9EFF8DB52AF8BFED">
    <w:name w:val="7DD0B2357FC047FD9EFF8DB52AF8BFED"/>
    <w:rsid w:val="0071167F"/>
  </w:style>
  <w:style w:type="paragraph" w:customStyle="1" w:styleId="8890D24AB965474B8819D6C7E164849C">
    <w:name w:val="8890D24AB965474B8819D6C7E164849C"/>
    <w:rsid w:val="0071167F"/>
  </w:style>
  <w:style w:type="paragraph" w:customStyle="1" w:styleId="DF2F1E35358147FA80009202A16CE30B">
    <w:name w:val="DF2F1E35358147FA80009202A16CE30B"/>
    <w:rsid w:val="0071167F"/>
  </w:style>
  <w:style w:type="paragraph" w:customStyle="1" w:styleId="31506B38BB324AF0BE03BFF3351AE8D0">
    <w:name w:val="31506B38BB324AF0BE03BFF3351AE8D0"/>
    <w:rsid w:val="0071167F"/>
  </w:style>
  <w:style w:type="paragraph" w:customStyle="1" w:styleId="6F0A2C37E33B43439C3BCCF69020DD6F">
    <w:name w:val="6F0A2C37E33B43439C3BCCF69020DD6F"/>
    <w:rsid w:val="0071167F"/>
  </w:style>
  <w:style w:type="paragraph" w:customStyle="1" w:styleId="D95FE0B3B68C4951B2439956F557F422">
    <w:name w:val="D95FE0B3B68C4951B2439956F557F422"/>
    <w:rsid w:val="0071167F"/>
  </w:style>
  <w:style w:type="paragraph" w:customStyle="1" w:styleId="FF9BF9CF511346D2A1593E9E0DDD8AEE">
    <w:name w:val="FF9BF9CF511346D2A1593E9E0DDD8AEE"/>
    <w:rsid w:val="0071167F"/>
  </w:style>
  <w:style w:type="paragraph" w:customStyle="1" w:styleId="7E3CAC008632422A98A81F1B45483ED7">
    <w:name w:val="7E3CAC008632422A98A81F1B45483ED7"/>
    <w:rsid w:val="0071167F"/>
  </w:style>
  <w:style w:type="paragraph" w:customStyle="1" w:styleId="2EB5FCD8975247849FB1AD8289154FD7">
    <w:name w:val="2EB5FCD8975247849FB1AD8289154FD7"/>
    <w:rsid w:val="0071167F"/>
  </w:style>
  <w:style w:type="paragraph" w:customStyle="1" w:styleId="9ED0AE83C76648DFA718A5E162FB60EC">
    <w:name w:val="9ED0AE83C76648DFA718A5E162FB60EC"/>
    <w:rsid w:val="0071167F"/>
  </w:style>
  <w:style w:type="paragraph" w:customStyle="1" w:styleId="5E6278E3B4D248A8A159111E1B16499E">
    <w:name w:val="5E6278E3B4D248A8A159111E1B16499E"/>
    <w:rsid w:val="0071167F"/>
  </w:style>
  <w:style w:type="paragraph" w:customStyle="1" w:styleId="1131EF3FE13747628E4D1BFF59E11CB7">
    <w:name w:val="1131EF3FE13747628E4D1BFF59E11CB7"/>
    <w:rsid w:val="0071167F"/>
  </w:style>
  <w:style w:type="paragraph" w:customStyle="1" w:styleId="55927090082342F3B02E826F0902098C">
    <w:name w:val="55927090082342F3B02E826F0902098C"/>
    <w:rsid w:val="0071167F"/>
  </w:style>
  <w:style w:type="paragraph" w:customStyle="1" w:styleId="BFE72F6441BF42229341D088F4556A11">
    <w:name w:val="BFE72F6441BF42229341D088F4556A11"/>
    <w:rsid w:val="0071167F"/>
  </w:style>
  <w:style w:type="paragraph" w:customStyle="1" w:styleId="C0315DA02FF8401B8831A8D6A798EC48">
    <w:name w:val="C0315DA02FF8401B8831A8D6A798EC48"/>
    <w:rsid w:val="0071167F"/>
  </w:style>
  <w:style w:type="paragraph" w:customStyle="1" w:styleId="D874EA2F88DB463EA36F2395E43089DB">
    <w:name w:val="D874EA2F88DB463EA36F2395E43089DB"/>
    <w:rsid w:val="0071167F"/>
  </w:style>
  <w:style w:type="paragraph" w:customStyle="1" w:styleId="1C36267D93064A5F808D72E1EDF0AD14">
    <w:name w:val="1C36267D93064A5F808D72E1EDF0AD14"/>
    <w:rsid w:val="0071167F"/>
  </w:style>
  <w:style w:type="paragraph" w:customStyle="1" w:styleId="3393AB28F1BC4DC0B70B428A259385B3">
    <w:name w:val="3393AB28F1BC4DC0B70B428A259385B3"/>
    <w:rsid w:val="0071167F"/>
  </w:style>
  <w:style w:type="paragraph" w:customStyle="1" w:styleId="7CFE2F7D9AFE4A47A605C2EC69B015D3">
    <w:name w:val="7CFE2F7D9AFE4A47A605C2EC69B015D3"/>
    <w:rsid w:val="0071167F"/>
  </w:style>
  <w:style w:type="paragraph" w:customStyle="1" w:styleId="060E60A906CD4FC2B3D0DA12E27CA91E">
    <w:name w:val="060E60A906CD4FC2B3D0DA12E27CA91E"/>
    <w:rsid w:val="0071167F"/>
  </w:style>
  <w:style w:type="paragraph" w:customStyle="1" w:styleId="F62859DEA6A048B28A3C52002C36E7BF">
    <w:name w:val="F62859DEA6A048B28A3C52002C36E7BF"/>
    <w:rsid w:val="0071167F"/>
  </w:style>
  <w:style w:type="paragraph" w:customStyle="1" w:styleId="19611D80F6FF462FBCA6CF0A846E080B">
    <w:name w:val="19611D80F6FF462FBCA6CF0A846E080B"/>
    <w:rsid w:val="0071167F"/>
  </w:style>
  <w:style w:type="paragraph" w:customStyle="1" w:styleId="449EC4815FFF4B1E9BB4C3A38EE451D0">
    <w:name w:val="449EC4815FFF4B1E9BB4C3A38EE451D0"/>
    <w:rsid w:val="0071167F"/>
  </w:style>
  <w:style w:type="paragraph" w:customStyle="1" w:styleId="D42AAB3B32E8481BA6E62012D3860E77">
    <w:name w:val="D42AAB3B32E8481BA6E62012D3860E77"/>
    <w:rsid w:val="0071167F"/>
  </w:style>
  <w:style w:type="paragraph" w:customStyle="1" w:styleId="E73A6336E4D84B95AA5254FA8D8594E3">
    <w:name w:val="E73A6336E4D84B95AA5254FA8D8594E3"/>
    <w:rsid w:val="0071167F"/>
  </w:style>
  <w:style w:type="paragraph" w:customStyle="1" w:styleId="A5D52B1EF44846D4A7871010359CA931">
    <w:name w:val="A5D52B1EF44846D4A7871010359CA931"/>
    <w:rsid w:val="0071167F"/>
  </w:style>
  <w:style w:type="paragraph" w:customStyle="1" w:styleId="046484A6332D47449232DB7F8188DA85">
    <w:name w:val="046484A6332D47449232DB7F8188DA85"/>
    <w:rsid w:val="0071167F"/>
  </w:style>
  <w:style w:type="paragraph" w:customStyle="1" w:styleId="08EE674C4A094C1CAB665C3B288D4991">
    <w:name w:val="08EE674C4A094C1CAB665C3B288D4991"/>
    <w:rsid w:val="0071167F"/>
  </w:style>
  <w:style w:type="paragraph" w:customStyle="1" w:styleId="68D070FBD4DC4625A4A233EDFD3F29BE">
    <w:name w:val="68D070FBD4DC4625A4A233EDFD3F29BE"/>
    <w:rsid w:val="0071167F"/>
  </w:style>
  <w:style w:type="paragraph" w:customStyle="1" w:styleId="6E7BA56C840945B8A4DC5A01674223FB">
    <w:name w:val="6E7BA56C840945B8A4DC5A01674223FB"/>
    <w:rsid w:val="0071167F"/>
  </w:style>
  <w:style w:type="paragraph" w:customStyle="1" w:styleId="2DCAC0B2442A47809A298CC24A4C8164">
    <w:name w:val="2DCAC0B2442A47809A298CC24A4C8164"/>
    <w:rsid w:val="0071167F"/>
  </w:style>
  <w:style w:type="paragraph" w:customStyle="1" w:styleId="1CD9A5CF3F744842BF85F5BDB2293ABA">
    <w:name w:val="1CD9A5CF3F744842BF85F5BDB2293ABA"/>
    <w:rsid w:val="0071167F"/>
  </w:style>
  <w:style w:type="paragraph" w:customStyle="1" w:styleId="16E46850651641E5859123F61AB794E7">
    <w:name w:val="16E46850651641E5859123F61AB794E7"/>
    <w:rsid w:val="0071167F"/>
  </w:style>
  <w:style w:type="paragraph" w:customStyle="1" w:styleId="1621C2E0E2AA4E77BD4B780FA7533EC8">
    <w:name w:val="1621C2E0E2AA4E77BD4B780FA7533EC8"/>
    <w:rsid w:val="007116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91B01ACDE1B40BC351C371D54D8EA" ma:contentTypeVersion="14" ma:contentTypeDescription="Create a new document." ma:contentTypeScope="" ma:versionID="4a97dc416708867b1b6875e4d37d18f5">
  <xsd:schema xmlns:xsd="http://www.w3.org/2001/XMLSchema" xmlns:xs="http://www.w3.org/2001/XMLSchema" xmlns:p="http://schemas.microsoft.com/office/2006/metadata/properties" xmlns:ns2="8d760d84-4ba7-4eff-bce1-867de7e3256a" xmlns:ns3="b69eebaa-d222-4a1d-aa3e-ed1cf6a5620e" targetNamespace="http://schemas.microsoft.com/office/2006/metadata/properties" ma:root="true" ma:fieldsID="ab610978cd7e6fcbe2796fc62dd9af1f" ns2:_="" ns3:_="">
    <xsd:import namespace="8d760d84-4ba7-4eff-bce1-867de7e3256a"/>
    <xsd:import namespace="b69eebaa-d222-4a1d-aa3e-ed1cf6a56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60d84-4ba7-4eff-bce1-867de7e32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eebaa-d222-4a1d-aa3e-ed1cf6a56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1bbe39f-ac7e-453a-a473-5e8c3293d93c}" ma:internalName="TaxCatchAll" ma:showField="CatchAllData" ma:web="b69eebaa-d222-4a1d-aa3e-ed1cf6a56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eebaa-d222-4a1d-aa3e-ed1cf6a5620e" xsi:nil="true"/>
    <lcf76f155ced4ddcb4097134ff3c332f xmlns="8d760d84-4ba7-4eff-bce1-867de7e3256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141B46-A592-43DA-8C21-020D75CF7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60d84-4ba7-4eff-bce1-867de7e3256a"/>
    <ds:schemaRef ds:uri="b69eebaa-d222-4a1d-aa3e-ed1cf6a56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34656-281C-4DF1-98DD-1F77AD35F171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69eebaa-d222-4a1d-aa3e-ed1cf6a5620e"/>
    <ds:schemaRef ds:uri="8d760d84-4ba7-4eff-bce1-867de7e3256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3D88D01-114B-4E24-8FC6-ADC400DAE1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B88322-A7E4-47DA-A431-DE573234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funcional (Design Simples)</Template>
  <TotalTime>2</TotalTime>
  <Pages>4</Pages>
  <Words>645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Rute Oliveira Moedas da Silva</dc:creator>
  <cp:lastModifiedBy>Leonilde Rodrigues Dias Olim</cp:lastModifiedBy>
  <cp:revision>3</cp:revision>
  <dcterms:created xsi:type="dcterms:W3CDTF">2025-05-30T09:20:00Z</dcterms:created>
  <dcterms:modified xsi:type="dcterms:W3CDTF">2025-05-30T09:38:00Z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0x01010087791B01ACDE1B40BC351C371D54D8EA</vt:lpwstr>
  </property>
  <property fmtid="{D5CDD505-2E9C-101B-9397-08002B2CF9AE}" pid="3" name="MediaServiceImageTags">
    <vt:lpwstr/>
  </property>
</Properties>
</file>