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B8A2" w14:textId="789E67F3" w:rsidR="00C3390C" w:rsidRPr="00C3390C" w:rsidRDefault="00F80558" w:rsidP="00C3390C">
      <w:pPr>
        <w:pStyle w:val="InformaesdeContacto"/>
        <w:ind w:left="851"/>
        <w:jc w:val="left"/>
        <w:rPr>
          <w:b/>
        </w:rPr>
      </w:pPr>
      <w:r>
        <w:rPr>
          <w:b/>
          <w:sz w:val="28"/>
        </w:rPr>
        <w:t>Nome da Escola</w:t>
      </w:r>
      <w:r w:rsidR="008F5CA1">
        <w:rPr>
          <w:b/>
          <w:sz w:val="28"/>
        </w:rPr>
        <w:t>:</w:t>
      </w:r>
      <w:r w:rsidR="00C3390C">
        <w:rPr>
          <w:b/>
          <w:sz w:val="28"/>
        </w:rPr>
        <w:t xml:space="preserve"> </w:t>
      </w:r>
    </w:p>
    <w:sdt>
      <w:sdtPr>
        <w:rPr>
          <w:sz w:val="20"/>
        </w:rPr>
        <w:tag w:val=""/>
        <w:id w:val="1543715586"/>
        <w:placeholder>
          <w:docPart w:val="BF9281AB052A4C44AF05CE0E6070E731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EndPr/>
      <w:sdtContent>
        <w:p w14:paraId="4B4EE01D" w14:textId="77777777" w:rsidR="00C3390C" w:rsidRPr="004169A7" w:rsidRDefault="00C3390C" w:rsidP="00C3390C">
          <w:pPr>
            <w:pStyle w:val="InformaesdeContacto"/>
            <w:ind w:left="851"/>
            <w:jc w:val="left"/>
            <w:rPr>
              <w:sz w:val="20"/>
            </w:rPr>
          </w:pPr>
          <w:r w:rsidRPr="004169A7">
            <w:rPr>
              <w:sz w:val="20"/>
              <w:lang w:bidi="pt-PT"/>
            </w:rPr>
            <w:t>[Nome do responsável pelo projeto]</w:t>
          </w:r>
        </w:p>
      </w:sdtContent>
    </w:sdt>
    <w:p w14:paraId="2BF89A65" w14:textId="77777777" w:rsidR="00C3390C" w:rsidRPr="004169A7" w:rsidRDefault="00A87C76" w:rsidP="00C3390C">
      <w:pPr>
        <w:pStyle w:val="InformaesdeContacto"/>
        <w:ind w:left="851"/>
        <w:jc w:val="left"/>
        <w:rPr>
          <w:sz w:val="20"/>
          <w:lang w:bidi="pt-PT"/>
        </w:rPr>
      </w:pPr>
      <w:sdt>
        <w:sdtPr>
          <w:rPr>
            <w:sz w:val="20"/>
          </w:rPr>
          <w:tag w:val="Telefone"/>
          <w:id w:val="599758962"/>
          <w:placeholder>
            <w:docPart w:val="7BF1757733024DFC82B5E3396D900FCB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C3390C" w:rsidRPr="004169A7">
            <w:rPr>
              <w:sz w:val="20"/>
              <w:lang w:bidi="pt-PT"/>
            </w:rPr>
            <w:t>[Contacto telefónico]</w:t>
          </w:r>
        </w:sdtContent>
      </w:sdt>
      <w:r w:rsidR="00C3390C" w:rsidRPr="004169A7">
        <w:rPr>
          <w:sz w:val="20"/>
          <w:lang w:bidi="pt-PT"/>
        </w:rPr>
        <w:t xml:space="preserve"> </w:t>
      </w:r>
    </w:p>
    <w:p w14:paraId="7B47D0B5" w14:textId="77777777" w:rsidR="00C3390C" w:rsidRDefault="00A87C76" w:rsidP="00C3390C">
      <w:pPr>
        <w:pStyle w:val="InformaesdeContacto"/>
        <w:ind w:left="851"/>
        <w:jc w:val="left"/>
        <w:rPr>
          <w:rStyle w:val="nfase"/>
        </w:rPr>
      </w:pPr>
      <w:sdt>
        <w:sdtPr>
          <w:rPr>
            <w:rStyle w:val="nfase"/>
            <w:sz w:val="20"/>
          </w:rPr>
          <w:tag w:val=""/>
          <w:id w:val="1889536063"/>
          <w:placeholder>
            <w:docPart w:val="255084B4638442B58F5FA92DD41F0F6C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>
          <w:rPr>
            <w:rStyle w:val="nfase"/>
          </w:rPr>
        </w:sdtEndPr>
        <w:sdtContent>
          <w:r w:rsidR="00C3390C" w:rsidRPr="004169A7">
            <w:rPr>
              <w:rStyle w:val="nfase"/>
              <w:sz w:val="20"/>
              <w:lang w:bidi="pt-PT"/>
            </w:rPr>
            <w:t>[E-mail]</w:t>
          </w:r>
        </w:sdtContent>
      </w:sdt>
    </w:p>
    <w:p w14:paraId="64EA580D" w14:textId="77777777" w:rsidR="00BB70CD" w:rsidRPr="009C3C22" w:rsidRDefault="00BB70CD">
      <w:pPr>
        <w:pStyle w:val="InformaesdeContacto"/>
        <w:rPr>
          <w:rStyle w:val="nfase"/>
        </w:rPr>
      </w:pPr>
    </w:p>
    <w:p w14:paraId="6D2AC09D" w14:textId="4E6AEDBE" w:rsidR="00BB70CD" w:rsidRDefault="00BB70CD" w:rsidP="00BB70CD">
      <w:pPr>
        <w:spacing w:after="0" w:line="240" w:lineRule="auto"/>
        <w:ind w:right="77" w:firstLine="851"/>
        <w:jc w:val="both"/>
      </w:pPr>
      <w:r w:rsidRPr="00BB70CD">
        <w:rPr>
          <w:sz w:val="22"/>
        </w:rPr>
        <w:t>P</w:t>
      </w:r>
      <w:bookmarkStart w:id="0" w:name="_Hlk199492143"/>
      <w:r w:rsidRPr="00BB70CD">
        <w:rPr>
          <w:sz w:val="22"/>
        </w:rPr>
        <w:t xml:space="preserve">retende-se com este documento realizar uma </w:t>
      </w:r>
      <w:r w:rsidRPr="00717299">
        <w:rPr>
          <w:b/>
          <w:sz w:val="22"/>
        </w:rPr>
        <w:t>avaliação global</w:t>
      </w:r>
      <w:r w:rsidRPr="00BB70CD">
        <w:rPr>
          <w:sz w:val="22"/>
        </w:rPr>
        <w:t xml:space="preserve"> de modo a verificar os resultados e a eficácia do(s) projetos(s)</w:t>
      </w:r>
      <w:r w:rsidR="00717299">
        <w:rPr>
          <w:sz w:val="22"/>
        </w:rPr>
        <w:t xml:space="preserve"> de promoção do sucesso escolar</w:t>
      </w:r>
      <w:r w:rsidRPr="00BB70CD">
        <w:rPr>
          <w:sz w:val="22"/>
        </w:rPr>
        <w:t>.  Nesse sentido, de forma a averiguar em que medida 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projeto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produziu</w:t>
      </w:r>
      <w:r w:rsidR="00260903">
        <w:rPr>
          <w:sz w:val="22"/>
        </w:rPr>
        <w:t>/produzira</w:t>
      </w:r>
      <w:r w:rsidR="00483DD6">
        <w:rPr>
          <w:sz w:val="22"/>
        </w:rPr>
        <w:t>m</w:t>
      </w:r>
      <w:r w:rsidRPr="00BB70CD">
        <w:rPr>
          <w:sz w:val="22"/>
        </w:rPr>
        <w:t xml:space="preserve"> as mudanças desejadas e quais os resultados obtidos</w:t>
      </w:r>
      <w:r w:rsidR="00717299">
        <w:rPr>
          <w:sz w:val="22"/>
        </w:rPr>
        <w:t>. A</w:t>
      </w:r>
      <w:r w:rsidRPr="00BB70CD">
        <w:rPr>
          <w:sz w:val="22"/>
        </w:rPr>
        <w:t xml:space="preserve"> avaliação global deverá responder, entre outras, às seguintes perguntas:</w:t>
      </w:r>
      <w:r>
        <w:rPr>
          <w:sz w:val="22"/>
        </w:rPr>
        <w:t xml:space="preserve"> </w:t>
      </w:r>
      <w:r w:rsidRPr="00BB70CD">
        <w:rPr>
          <w:sz w:val="22"/>
        </w:rPr>
        <w:t>Em que medida os objetivos foram atingidos e as ações previstas foram alcançadas?</w:t>
      </w:r>
      <w:r>
        <w:rPr>
          <w:sz w:val="22"/>
        </w:rPr>
        <w:t xml:space="preserve"> </w:t>
      </w:r>
      <w:r w:rsidRPr="00BB70CD">
        <w:rPr>
          <w:sz w:val="22"/>
        </w:rPr>
        <w:t>As necessidades e benefícios (em termos de objetivos do projeto) foram alcançados?</w:t>
      </w:r>
      <w:r>
        <w:rPr>
          <w:sz w:val="22"/>
        </w:rPr>
        <w:t xml:space="preserve"> </w:t>
      </w:r>
      <w:r w:rsidRPr="00BB70CD">
        <w:rPr>
          <w:sz w:val="22"/>
        </w:rPr>
        <w:t>Os meios utilizados foram adequados?</w:t>
      </w:r>
      <w:r>
        <w:rPr>
          <w:sz w:val="22"/>
        </w:rPr>
        <w:t xml:space="preserve"> </w:t>
      </w:r>
      <w:r w:rsidRPr="00BB70CD">
        <w:rPr>
          <w:sz w:val="22"/>
        </w:rPr>
        <w:t>De que forma as medidas definidas contribuíram para o sucesso escolar?</w:t>
      </w:r>
      <w:r>
        <w:rPr>
          <w:sz w:val="22"/>
        </w:rPr>
        <w:t xml:space="preserve"> </w:t>
      </w:r>
      <w:r w:rsidRPr="00BB70CD">
        <w:rPr>
          <w:sz w:val="22"/>
        </w:rPr>
        <w:t>Quais as dificuldades/desafios sentidas?</w:t>
      </w:r>
    </w:p>
    <w:bookmarkEnd w:id="0"/>
    <w:p w14:paraId="3678FD74" w14:textId="77777777" w:rsidR="00BB70CD" w:rsidRDefault="00BB70CD">
      <w:pPr>
        <w:pStyle w:val="InformaesdeContacto"/>
        <w:rPr>
          <w:rStyle w:val="nfase"/>
        </w:rPr>
      </w:pPr>
    </w:p>
    <w:p w14:paraId="39A57ABB" w14:textId="75C28330" w:rsidR="007E122D" w:rsidRDefault="00D543D8">
      <w:pPr>
        <w:pStyle w:val="Nome"/>
      </w:pPr>
      <w:r>
        <w:t>nome do Projeto</w:t>
      </w:r>
      <w:r w:rsidR="00F83337">
        <w:t>:</w:t>
      </w:r>
      <w:r w:rsidR="00C3390C">
        <w:t xml:space="preserve">  </w:t>
      </w:r>
      <w:sdt>
        <w:sdtPr>
          <w:id w:val="1593660677"/>
          <w:placeholder>
            <w:docPart w:val="48212B664D7249BEA21649A5AD5EDB98"/>
          </w:placeholder>
          <w:showingPlcHdr/>
          <w:text/>
        </w:sdtPr>
        <w:sdtEndPr/>
        <w:sdtContent>
          <w:r w:rsidR="00C3390C" w:rsidRPr="00C3390C">
            <w:rPr>
              <w:rStyle w:val="TextodoMarcadordePosio"/>
              <w:color w:val="FFFFFF" w:themeColor="background1"/>
            </w:rPr>
            <w:t>Clique ou toque aqui para introduzir texto.</w:t>
          </w:r>
        </w:sdtContent>
      </w:sdt>
    </w:p>
    <w:tbl>
      <w:tblPr>
        <w:tblStyle w:val="TabeladeCurrculo"/>
        <w:tblW w:w="5110" w:type="pct"/>
        <w:tblLayout w:type="fixed"/>
        <w:tblLook w:val="04A0" w:firstRow="1" w:lastRow="0" w:firstColumn="1" w:lastColumn="0" w:noHBand="0" w:noVBand="1"/>
        <w:tblCaption w:val="Texto de currículo"/>
        <w:tblDescription w:val="Currículo"/>
      </w:tblPr>
      <w:tblGrid>
        <w:gridCol w:w="1922"/>
        <w:gridCol w:w="63"/>
        <w:gridCol w:w="83"/>
        <w:gridCol w:w="20"/>
        <w:gridCol w:w="12913"/>
      </w:tblGrid>
      <w:tr w:rsidR="005573F9" w14:paraId="7B3F4B94" w14:textId="77777777" w:rsidTr="00390D7E">
        <w:trPr>
          <w:trHeight w:val="361"/>
        </w:trPr>
        <w:tc>
          <w:tcPr>
            <w:tcW w:w="15001" w:type="dxa"/>
            <w:gridSpan w:val="5"/>
          </w:tcPr>
          <w:p w14:paraId="1C621EAB" w14:textId="77777777" w:rsidR="005573F9" w:rsidRDefault="005573F9" w:rsidP="00C343C8">
            <w:pPr>
              <w:ind w:left="330"/>
            </w:pPr>
            <w:r w:rsidRPr="005573F9">
              <w:rPr>
                <w:b/>
              </w:rPr>
              <w:t>Nota:</w:t>
            </w:r>
            <w:r>
              <w:t xml:space="preserve"> Deverá preencher um documento por medida</w:t>
            </w:r>
          </w:p>
        </w:tc>
      </w:tr>
      <w:tr w:rsidR="000A4F1B" w14:paraId="1A159FF3" w14:textId="77777777" w:rsidTr="00390D7E">
        <w:trPr>
          <w:trHeight w:val="703"/>
        </w:trPr>
        <w:tc>
          <w:tcPr>
            <w:tcW w:w="1922" w:type="dxa"/>
          </w:tcPr>
          <w:p w14:paraId="46435537" w14:textId="77777777" w:rsidR="000A4F1B" w:rsidRDefault="000A4F1B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DESIGNAÇãO DA Medida</w:t>
            </w:r>
          </w:p>
        </w:tc>
        <w:tc>
          <w:tcPr>
            <w:tcW w:w="63" w:type="dxa"/>
          </w:tcPr>
          <w:p w14:paraId="202900EA" w14:textId="77777777" w:rsidR="000A4F1B" w:rsidRPr="009A344D" w:rsidRDefault="000A4F1B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1005779507"/>
            <w:placeholder>
              <w:docPart w:val="98B9C747133F4196BF65A3F7384B0DEF"/>
            </w:placeholder>
            <w:showingPlcHdr/>
            <w:text/>
          </w:sdtPr>
          <w:sdtEndPr/>
          <w:sdtContent>
            <w:tc>
              <w:tcPr>
                <w:tcW w:w="13016" w:type="dxa"/>
                <w:gridSpan w:val="3"/>
              </w:tcPr>
              <w:p w14:paraId="6014D3FE" w14:textId="33FFA2B0" w:rsidR="000A4F1B" w:rsidRDefault="00C3390C" w:rsidP="008909FA">
                <w:pPr>
                  <w:ind w:left="330"/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77604F" w14:paraId="23D90570" w14:textId="77777777" w:rsidTr="00B02125">
        <w:tc>
          <w:tcPr>
            <w:tcW w:w="1922" w:type="dxa"/>
          </w:tcPr>
          <w:p w14:paraId="4AA5FD9A" w14:textId="77777777" w:rsidR="007E122D" w:rsidRDefault="00034D98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Objetivo</w:t>
            </w:r>
            <w:r w:rsidR="000D705A">
              <w:rPr>
                <w:lang w:bidi="pt-PT"/>
              </w:rPr>
              <w:t>s</w:t>
            </w:r>
          </w:p>
        </w:tc>
        <w:tc>
          <w:tcPr>
            <w:tcW w:w="63" w:type="dxa"/>
          </w:tcPr>
          <w:p w14:paraId="5CFECBFE" w14:textId="77777777" w:rsidR="000D705A" w:rsidRPr="009A344D" w:rsidRDefault="000D705A" w:rsidP="000D705A">
            <w:pPr>
              <w:ind w:right="170"/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400182870"/>
            <w:placeholder>
              <w:docPart w:val="721EBC29C28847569C62D4C3590DA52E"/>
            </w:placeholder>
            <w:showingPlcHdr/>
            <w:text/>
          </w:sdtPr>
          <w:sdtEndPr/>
          <w:sdtContent>
            <w:tc>
              <w:tcPr>
                <w:tcW w:w="13016" w:type="dxa"/>
                <w:gridSpan w:val="3"/>
              </w:tcPr>
              <w:p w14:paraId="35E4C151" w14:textId="4C002008" w:rsidR="007E122D" w:rsidRPr="009C3C22" w:rsidRDefault="00C3390C" w:rsidP="00C343C8">
                <w:pPr>
                  <w:ind w:left="330"/>
                  <w:rPr>
                    <w:rFonts w:ascii="Arial Narrow" w:hAnsi="Arial Narrow"/>
                    <w:sz w:val="22"/>
                    <w:szCs w:val="22"/>
                  </w:rPr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0960EB" w14:paraId="2D7DB94B" w14:textId="77777777" w:rsidTr="00AF46D4">
        <w:tc>
          <w:tcPr>
            <w:tcW w:w="1922" w:type="dxa"/>
          </w:tcPr>
          <w:p w14:paraId="57B25854" w14:textId="77777777" w:rsidR="000960EB" w:rsidRDefault="000960EB" w:rsidP="004169A7">
            <w:pPr>
              <w:pStyle w:val="Ttulo1"/>
              <w:ind w:right="85"/>
            </w:pPr>
            <w:r>
              <w:rPr>
                <w:lang w:bidi="pt-PT"/>
              </w:rPr>
              <w:lastRenderedPageBreak/>
              <w:t>Histórico mETAS E RESULTADOS DE SUCESSO</w:t>
            </w:r>
          </w:p>
        </w:tc>
        <w:tc>
          <w:tcPr>
            <w:tcW w:w="63" w:type="dxa"/>
          </w:tcPr>
          <w:p w14:paraId="6FF362A8" w14:textId="77777777" w:rsidR="000960EB" w:rsidRDefault="000960EB" w:rsidP="00AF46D4"/>
        </w:tc>
        <w:tc>
          <w:tcPr>
            <w:tcW w:w="13016" w:type="dxa"/>
            <w:gridSpan w:val="3"/>
          </w:tcPr>
          <w:tbl>
            <w:tblPr>
              <w:tblStyle w:val="TabeladoProgramaComLimites"/>
              <w:tblW w:w="10746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</w:tblGrid>
            <w:tr w:rsidR="00C3390C" w:rsidRPr="00CE35F7" w14:paraId="3736F913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</w:tcPr>
                <w:p w14:paraId="3827723C" w14:textId="77777777" w:rsidR="00C3390C" w:rsidRPr="00CE35F7" w:rsidRDefault="00C3390C" w:rsidP="00C3390C">
                  <w:pPr>
                    <w:jc w:val="center"/>
                  </w:pPr>
                  <w:r>
                    <w:t>Ano de Escolaridade/Ciclo</w:t>
                  </w:r>
                </w:p>
              </w:tc>
              <w:sdt>
                <w:sdtPr>
                  <w:alias w:val="Histórico"/>
                  <w:tag w:val="Histórico"/>
                  <w:id w:val="-899668002"/>
                  <w:placeholder>
                    <w:docPart w:val="D91B989F426C45499355C4FB5790CC4E"/>
                  </w:placeholder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5C564C6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Histórico de Sucesso</w:t>
                      </w:r>
                    </w:p>
                    <w:p w14:paraId="75BEC943" w14:textId="7FCD1F13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202</w:t>
                      </w:r>
                      <w:r w:rsidR="004169A7">
                        <w:t>4</w:t>
                      </w:r>
                      <w:r>
                        <w:t>/202</w:t>
                      </w:r>
                      <w:r w:rsidR="004169A7">
                        <w:t>5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33BFD1C" w14:textId="28DC22B7" w:rsidR="00C3390C" w:rsidRDefault="00A87C76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sdt>
                    <w:sdtPr>
                      <w:alias w:val="Meta"/>
                      <w:tag w:val="Meta"/>
                      <w:id w:val="-1138946635"/>
                      <w:placeholder>
                        <w:docPart w:val="DB0BCDAFCDC648BDBBC87F8A2BDBAFF3"/>
                      </w:placeholder>
                      <w15:appearance w15:val="hidden"/>
                    </w:sdtPr>
                    <w:sdtEndPr/>
                    <w:sdtContent>
                      <w:r w:rsidR="00C3390C">
                        <w:t>Metas de Sucesso</w:t>
                      </w:r>
                    </w:sdtContent>
                  </w:sdt>
                  <w:r w:rsidR="006D44D9">
                    <w:t xml:space="preserve"> previstas</w:t>
                  </w:r>
                </w:p>
                <w:p w14:paraId="1F69F90F" w14:textId="4E945410" w:rsidR="00C3390C" w:rsidRPr="00CE35F7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202</w:t>
                  </w:r>
                  <w:r w:rsidR="004169A7">
                    <w:t>5</w:t>
                  </w:r>
                  <w:r>
                    <w:t>/202</w:t>
                  </w:r>
                  <w:r w:rsidR="004169A7">
                    <w:t>6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4C2D2793" w14:textId="77777777" w:rsidR="00C3390C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t>Disciplinas envolvidas</w:t>
                  </w:r>
                </w:p>
                <w:p w14:paraId="3F847EC7" w14:textId="7B53FEFA" w:rsidR="000A07C9" w:rsidRDefault="000A07C9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2025/2026</w:t>
                  </w:r>
                </w:p>
              </w:tc>
              <w:sdt>
                <w:sdtPr>
                  <w:alias w:val="Resultados"/>
                  <w:tag w:val="Resultados"/>
                  <w:id w:val="316767462"/>
                  <w:placeholder>
                    <w:docPart w:val="90D16AFDE38B4BA4AFB1BB30D5C9E3DE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left w:val="single" w:sz="4" w:space="0" w:color="auto"/>
                      </w:tcBorders>
                    </w:tcPr>
                    <w:p w14:paraId="59007953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Resultados</w:t>
                      </w:r>
                    </w:p>
                    <w:p w14:paraId="023B479D" w14:textId="501C53B0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202</w:t>
                      </w:r>
                      <w:r w:rsidR="004169A7">
                        <w:t>5</w:t>
                      </w:r>
                      <w:r>
                        <w:t>/202</w:t>
                      </w:r>
                      <w:r w:rsidR="004169A7">
                        <w:t>6</w:t>
                      </w:r>
                    </w:p>
                  </w:tc>
                </w:sdtContent>
              </w:sdt>
            </w:tr>
            <w:tr w:rsidR="00C3390C" w:rsidRPr="00CE35F7" w14:paraId="1772F87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393199489"/>
                  <w:placeholder>
                    <w:docPart w:val="BF684251E6F64D1CAAACDF521318D53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2FE19BB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597401625"/>
                  <w:placeholder>
                    <w:docPart w:val="F440AC92CDCF45C091F10BDCE8C6D43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792E04E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490380007"/>
                  <w:placeholder>
                    <w:docPart w:val="925E0C84F12144FD8349789AFAFAC9F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757E25C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834648673"/>
                  <w:placeholder>
                    <w:docPart w:val="9725B4583815491B96C349CAEAA7C7C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037CD8E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243345171"/>
                  <w:placeholder>
                    <w:docPart w:val="EF7FC4B3DCE449D8B8EEF179261A1D9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6799EF0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5EF0F516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10344815"/>
                  <w:placeholder>
                    <w:docPart w:val="AD2B9AD9DF10412997FBEF8E234B15A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30B1E34A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41458450"/>
                  <w:placeholder>
                    <w:docPart w:val="0A00006E3F4148E19000BFAFA003C6A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3369585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467198595"/>
                  <w:placeholder>
                    <w:docPart w:val="FD814415EE884962912D3CC238B07A2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6B6FB06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2100372006"/>
                  <w:placeholder>
                    <w:docPart w:val="03FFD400BBEF42CEB58082805C0A5A1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6CEC68B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778789438"/>
                  <w:placeholder>
                    <w:docPart w:val="F5523F48F24E4C0699D2E6C751D96CC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35A390A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7112EA3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937892689"/>
                  <w:placeholder>
                    <w:docPart w:val="8E3CEB682B3146029140124B3F9A966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CF7437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2985901"/>
                  <w:placeholder>
                    <w:docPart w:val="309C5F4592B948A7B345480441095B0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14E399A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67335750"/>
                  <w:placeholder>
                    <w:docPart w:val="254F10282BC84E8A8E3998DE4CC1DE0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7A8A4D5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1908300292"/>
                  <w:placeholder>
                    <w:docPart w:val="4FD8E2C89006469880BF93751816BAA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26C6133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200539730"/>
                  <w:placeholder>
                    <w:docPart w:val="4976D0F22E164DE4B82CA9617E41B30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17DC14B4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56D47C0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7949732"/>
                  <w:placeholder>
                    <w:docPart w:val="9A05A187996947199B3F0D95E6CEBFA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7DAF71D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0398746"/>
                  <w:placeholder>
                    <w:docPart w:val="42547ECD552F47FFA19544659A5A0C0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4EAEC0FC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501582527"/>
                  <w:placeholder>
                    <w:docPart w:val="5D499CC2CFD24E2CA8FA68793136D80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212E5DD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1529982749"/>
                  <w:placeholder>
                    <w:docPart w:val="A8A8F48DDD274BFEB96BB7704AD2C1A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0AD2AFD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238669024"/>
                  <w:placeholder>
                    <w:docPart w:val="33A8B888A2F5400293C72DBA7B5C31F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4FB171F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4722EAC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782639587"/>
                  <w:placeholder>
                    <w:docPart w:val="C21853ACC7CA418CB8A1A7A13270030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C666DBD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97776245"/>
                  <w:placeholder>
                    <w:docPart w:val="93282E8AD3A543EFB738F5A2A9ECD4A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708CAF1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18874199"/>
                  <w:placeholder>
                    <w:docPart w:val="F27488C0AE314219912AE37286B3FE0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602617D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786269513"/>
                  <w:placeholder>
                    <w:docPart w:val="AC525EED7BAE4DF0A23E744E1261F81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06D7124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302274816"/>
                  <w:placeholder>
                    <w:docPart w:val="66C9B7559D2F40DA959ECDC68D3A2AC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719A4A5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FE96A18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871339466"/>
                  <w:placeholder>
                    <w:docPart w:val="E8E43BDF747B4FFFA221FEFE061FF08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194F7C2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878312836"/>
                  <w:placeholder>
                    <w:docPart w:val="E21759B2002546848089A78D308CCF4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6AF19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80778931"/>
                  <w:placeholder>
                    <w:docPart w:val="D1269DD0FC6C4AEFB0B19B4ED431A17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51CC95B2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207727190"/>
                  <w:placeholder>
                    <w:docPart w:val="6FFE173435FB4190810343FE8A0654E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097A4CF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77054227"/>
                  <w:placeholder>
                    <w:docPart w:val="3321C5BD674B40BB9BCA03C3F8AB7A9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449A563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088A3D4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50818463"/>
                  <w:placeholder>
                    <w:docPart w:val="1D15F6BD31B34C89BB1570145263D32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689801D1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26943074"/>
                  <w:placeholder>
                    <w:docPart w:val="23B55F74A2B7469C8CD4F69F77DC001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2A8AACB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644896872"/>
                  <w:placeholder>
                    <w:docPart w:val="F213EE02E20F4BCF8D437F48FC3F599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25115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79966226"/>
                  <w:placeholder>
                    <w:docPart w:val="E672D66DEFC5404DB680617C9223876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25D52E49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981232153"/>
                  <w:placeholder>
                    <w:docPart w:val="795C26EE8F7147CAB2077D389693AB2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7E5D68C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</w:tbl>
          <w:p w14:paraId="5CAB2A2C" w14:textId="77777777" w:rsidR="000960EB" w:rsidRDefault="000960EB" w:rsidP="00AF46D4">
            <w:pPr>
              <w:pStyle w:val="TextodeCurrculo"/>
            </w:pPr>
          </w:p>
        </w:tc>
      </w:tr>
      <w:tr w:rsidR="00A80558" w14:paraId="4F4B8AEE" w14:textId="77777777" w:rsidTr="00B02125">
        <w:tc>
          <w:tcPr>
            <w:tcW w:w="2068" w:type="dxa"/>
            <w:gridSpan w:val="3"/>
          </w:tcPr>
          <w:p w14:paraId="3028F5DA" w14:textId="7148DA70" w:rsidR="00A80558" w:rsidRDefault="00A80558" w:rsidP="004169A7">
            <w:pPr>
              <w:pStyle w:val="Ttulo1"/>
              <w:ind w:right="85"/>
              <w:rPr>
                <w:lang w:bidi="pt-PT"/>
              </w:rPr>
            </w:pPr>
            <w:r w:rsidRPr="00A80558">
              <w:rPr>
                <w:lang w:bidi="pt-PT"/>
              </w:rPr>
              <w:t>Planeamento e organização pedagógica</w:t>
            </w:r>
          </w:p>
        </w:tc>
        <w:tc>
          <w:tcPr>
            <w:tcW w:w="20" w:type="dxa"/>
          </w:tcPr>
          <w:p w14:paraId="2E6C72DB" w14:textId="77777777" w:rsidR="00A80558" w:rsidRPr="009A344D" w:rsidRDefault="00A80558" w:rsidP="00474C10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2913" w:type="dxa"/>
          </w:tcPr>
          <w:p w14:paraId="4030C4C4" w14:textId="5647DFD2" w:rsidR="00A80558" w:rsidRDefault="00A80558" w:rsidP="00C343C8">
            <w:pPr>
              <w:ind w:firstLine="173"/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O projeto recorreu à </w:t>
            </w:r>
            <w:r w:rsidR="00FB0C69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c</w:t>
            </w:r>
            <w:r w:rsidRPr="00594016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oadjuvação</w:t>
            </w:r>
            <w:r w:rsidR="00FB0C69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em sala de aula</w:t>
            </w:r>
            <w:r w:rsidRPr="00594016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:</w:t>
            </w: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           </w:t>
            </w:r>
            <w:r w:rsidRPr="00713533">
              <w:rPr>
                <w:rFonts w:asciiTheme="majorHAnsi" w:eastAsiaTheme="minorHAnsi" w:hAnsiTheme="majorHAnsi"/>
                <w:color w:val="auto"/>
                <w:sz w:val="22"/>
                <w:szCs w:val="22"/>
              </w:rPr>
              <w:t>Sim</w:t>
            </w:r>
            <w:r w:rsidRPr="00713533">
              <w:rPr>
                <w:rFonts w:asciiTheme="majorHAnsi" w:eastAsiaTheme="minorHAnsi" w:hAnsiTheme="majorHAnsi"/>
                <w:color w:val="306785" w:themeColor="accent1" w:themeShade="BF"/>
                <w:sz w:val="22"/>
                <w:szCs w:val="22"/>
              </w:rPr>
              <w:t xml:space="preserve"> </w:t>
            </w:r>
            <w:sdt>
              <w:sdtPr>
                <w:alias w:val="Sim"/>
                <w:tag w:val="Sim"/>
                <w:id w:val="191489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713533">
              <w:rPr>
                <w:rFonts w:asciiTheme="majorHAnsi" w:eastAsiaTheme="minorHAnsi" w:hAnsiTheme="majorHAnsi"/>
                <w:color w:val="auto"/>
                <w:sz w:val="22"/>
                <w:szCs w:val="22"/>
              </w:rPr>
              <w:t>Não</w:t>
            </w: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</w:t>
            </w:r>
            <w:sdt>
              <w:sdtPr>
                <w:alias w:val="Não"/>
                <w:tag w:val="Não"/>
                <w:id w:val="-62208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CE38B9" w14:textId="47969BD7" w:rsidR="00A80558" w:rsidRDefault="00A80558" w:rsidP="00A80558">
            <w:p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  <w:r>
              <w:t xml:space="preserve">     </w:t>
            </w:r>
            <w:r w:rsidRPr="00A80558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Se respondeu sim, indique a</w:t>
            </w:r>
            <w:r w:rsidR="00B21B0F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 </w:t>
            </w:r>
            <w:r w:rsidRPr="00A80558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disciplina, n.º de tempos letivos e n.º de docentes envolvidos</w:t>
            </w: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:</w:t>
            </w:r>
          </w:p>
          <w:sdt>
            <w:sdtPr>
              <w:rPr>
                <w:color w:val="808080"/>
              </w:rPr>
              <w:id w:val="1701280182"/>
              <w:placeholder>
                <w:docPart w:val="381D7E170D224D418C60792F796E414D"/>
              </w:placeholder>
              <w:text/>
            </w:sdtPr>
            <w:sdtEndPr/>
            <w:sdtContent>
              <w:p w14:paraId="48276AEB" w14:textId="77777777" w:rsidR="00A80558" w:rsidRDefault="00A80558" w:rsidP="00A80558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464ADAC7" w14:textId="77777777" w:rsidR="00A80558" w:rsidRDefault="00A80558" w:rsidP="00A80558">
            <w:p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</w:p>
          <w:p w14:paraId="67112432" w14:textId="77777777" w:rsidR="00A80558" w:rsidRDefault="00A80558" w:rsidP="00A80558">
            <w:p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</w:p>
          <w:p w14:paraId="117EFA0D" w14:textId="494DD3ED" w:rsidR="00A80558" w:rsidRDefault="00A80558" w:rsidP="00A80558"/>
        </w:tc>
      </w:tr>
      <w:tr w:rsidR="00C343C8" w14:paraId="79B13C9A" w14:textId="77777777" w:rsidTr="00B02125">
        <w:tc>
          <w:tcPr>
            <w:tcW w:w="2068" w:type="dxa"/>
            <w:gridSpan w:val="3"/>
          </w:tcPr>
          <w:p w14:paraId="4B3A4DE2" w14:textId="77777777" w:rsidR="00F80558" w:rsidRDefault="00F80558" w:rsidP="004169A7">
            <w:pPr>
              <w:pStyle w:val="Ttulo1"/>
              <w:ind w:right="85"/>
              <w:rPr>
                <w:lang w:bidi="pt-PT"/>
              </w:rPr>
            </w:pPr>
          </w:p>
          <w:p w14:paraId="40857DC8" w14:textId="77777777" w:rsidR="00A80558" w:rsidRDefault="00A80558" w:rsidP="00A80558">
            <w:pPr>
              <w:rPr>
                <w:lang w:bidi="pt-PT"/>
              </w:rPr>
            </w:pPr>
          </w:p>
          <w:p w14:paraId="4D7C6E1C" w14:textId="77777777" w:rsidR="00A80558" w:rsidRPr="00A80558" w:rsidRDefault="00A80558" w:rsidP="00A80558">
            <w:pPr>
              <w:rPr>
                <w:lang w:bidi="pt-PT"/>
              </w:rPr>
            </w:pPr>
          </w:p>
          <w:p w14:paraId="16CAB690" w14:textId="77777777" w:rsidR="00C343C8" w:rsidRDefault="00C343C8" w:rsidP="004169A7">
            <w:pPr>
              <w:pStyle w:val="Ttulo1"/>
              <w:ind w:right="85"/>
              <w:rPr>
                <w:lang w:bidi="pt-PT"/>
              </w:rPr>
            </w:pPr>
            <w:r>
              <w:rPr>
                <w:lang w:bidi="pt-PT"/>
              </w:rPr>
              <w:t>Dados Globais do projeto</w:t>
            </w:r>
          </w:p>
        </w:tc>
        <w:tc>
          <w:tcPr>
            <w:tcW w:w="20" w:type="dxa"/>
          </w:tcPr>
          <w:p w14:paraId="79CA7585" w14:textId="77777777" w:rsidR="00C343C8" w:rsidRPr="009A344D" w:rsidRDefault="00C343C8" w:rsidP="00474C10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2913" w:type="dxa"/>
          </w:tcPr>
          <w:sdt>
            <w:sdtPr>
              <w:alias w:val="Coadjuvação"/>
              <w:tag w:val="Coadjuvação"/>
              <w:id w:val="-2028172820"/>
              <w:placeholder>
                <w:docPart w:val="861DC72D0DD4470C83F33F3820C714AE"/>
              </w:placeholder>
              <w15:appearance w15:val="hidden"/>
            </w:sdtPr>
            <w:sdtEnd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sdtEndPr>
            <w:sdtContent>
              <w:p w14:paraId="670B6CE5" w14:textId="77777777" w:rsidR="00F80558" w:rsidRDefault="00F80558" w:rsidP="00C343C8">
                <w:pPr>
                  <w:ind w:firstLine="173"/>
                </w:pPr>
              </w:p>
              <w:p w14:paraId="3C5D7784" w14:textId="071DBF4B" w:rsidR="00C343C8" w:rsidRPr="00C343C8" w:rsidRDefault="00A87C76" w:rsidP="00C343C8">
                <w:pPr>
                  <w:ind w:firstLine="173"/>
                </w:pPr>
              </w:p>
            </w:sdtContent>
          </w:sdt>
          <w:tbl>
            <w:tblPr>
              <w:tblStyle w:val="TabeladoProgramaComLimites"/>
              <w:tblW w:w="12505" w:type="dxa"/>
              <w:tblInd w:w="19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2238"/>
              <w:gridCol w:w="2287"/>
              <w:gridCol w:w="1969"/>
              <w:gridCol w:w="3044"/>
              <w:gridCol w:w="2967"/>
            </w:tblGrid>
            <w:tr w:rsidR="00190DB7" w:rsidRPr="00CE35F7" w14:paraId="21A5BA02" w14:textId="77777777" w:rsidTr="00B0212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alias w:val="N.º total de turmas"/>
                  <w:tag w:val="N.º total de turmas"/>
                  <w:id w:val="-897427729"/>
                  <w:placeholder>
                    <w:docPart w:val="AF01879AF81A4D0388A3B4958D2E62DD"/>
                  </w:placeholder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  <w:vAlign w:val="bottom"/>
                    </w:tcPr>
                    <w:p w14:paraId="68BED320" w14:textId="77777777" w:rsidR="00190DB7" w:rsidRDefault="00190DB7" w:rsidP="00190DB7">
                      <w:r>
                        <w:t>N.º Total de Turmas</w:t>
                      </w:r>
                    </w:p>
                  </w:tc>
                </w:sdtContent>
              </w:sdt>
              <w:sdt>
                <w:sdtPr>
                  <w:alias w:val="N.º total de Alunos"/>
                  <w:tag w:val="N.º total de Alunos"/>
                  <w:id w:val="2015647891"/>
                  <w:placeholder>
                    <w:docPart w:val="C1CAF549E1214B98BCC7C9DCBB7A6DF7"/>
                  </w:placeholder>
                  <w15:appearance w15:val="hidden"/>
                </w:sdtPr>
                <w:sdtEndPr/>
                <w:sdtContent>
                  <w:tc>
                    <w:tcPr>
                      <w:tcW w:w="2287" w:type="dxa"/>
                      <w:vAlign w:val="bottom"/>
                    </w:tcPr>
                    <w:p w14:paraId="7BB65A19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Alunos</w:t>
                      </w:r>
                    </w:p>
                  </w:tc>
                </w:sdtContent>
              </w:sdt>
              <w:tc>
                <w:tcPr>
                  <w:tcW w:w="1969" w:type="dxa"/>
                  <w:vAlign w:val="bottom"/>
                </w:tcPr>
                <w:sdt>
                  <w:sdtPr>
                    <w:alias w:val="N.º total de Docentes"/>
                    <w:tag w:val="N.º total de Docentes"/>
                    <w:id w:val="1391931840"/>
                    <w:placeholder>
                      <w:docPart w:val="F5FABEF845D64E34AB49A192F77FC1EC"/>
                    </w:placeholder>
                    <w15:appearance w15:val="hidden"/>
                  </w:sdtPr>
                  <w:sdtEndPr/>
                  <w:sdtContent>
                    <w:p w14:paraId="1DAB6B5E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Docentes</w:t>
                      </w:r>
                    </w:p>
                  </w:sdtContent>
                </w:sdt>
              </w:tc>
              <w:tc>
                <w:tcPr>
                  <w:tcW w:w="3044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1597056000"/>
                    <w:placeholder>
                      <w:docPart w:val="471589AE6F18498CADECF4AB2CEFD98F"/>
                    </w:placeholder>
                    <w15:appearance w15:val="hidden"/>
                  </w:sdtPr>
                  <w:sdtEndPr/>
                  <w:sdtContent>
                    <w:p w14:paraId="5442B968" w14:textId="77777777" w:rsidR="00190DB7" w:rsidRPr="00CE35F7" w:rsidRDefault="00190DB7" w:rsidP="00B02125">
                      <w:pPr>
                        <w:ind w:left="282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 w:rsidRPr="006D44D9">
                        <w:rPr>
                          <w:sz w:val="20"/>
                        </w:rPr>
                        <w:t xml:space="preserve">N.º total de tempos letivos que a escola utiliza dentro do CGE </w:t>
                      </w:r>
                      <w:r w:rsidRPr="00190DB7">
                        <w:rPr>
                          <w:sz w:val="16"/>
                          <w:szCs w:val="16"/>
                        </w:rPr>
                        <w:t>(Crédito Global de Escola)</w:t>
                      </w:r>
                    </w:p>
                  </w:sdtContent>
                </w:sdt>
              </w:tc>
              <w:tc>
                <w:tcPr>
                  <w:tcW w:w="2967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584884282"/>
                    <w:placeholder>
                      <w:docPart w:val="BF05CB261D5D4F2D8D001009A0A1AC42"/>
                    </w:placeholder>
                    <w15:appearance w15:val="hidden"/>
                  </w:sdtPr>
                  <w:sdtEndPr/>
                  <w:sdtContent>
                    <w:p w14:paraId="1ECFB6D5" w14:textId="77777777" w:rsidR="00190DB7" w:rsidRPr="00CE35F7" w:rsidRDefault="00190DB7" w:rsidP="00190DB7">
                      <w:pPr>
                        <w:ind w:left="276" w:right="289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 w:rsidRPr="006D44D9">
                        <w:rPr>
                          <w:sz w:val="20"/>
                        </w:rPr>
                        <w:t>N.º total de tempos letivos excecionados do CGE</w:t>
                      </w:r>
                    </w:p>
                  </w:sdtContent>
                </w:sdt>
              </w:tc>
            </w:tr>
            <w:tr w:rsidR="00C3390C" w:rsidRPr="00CE35F7" w14:paraId="6CB99DDB" w14:textId="77777777" w:rsidTr="00B02125"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729689373"/>
                  <w:placeholder>
                    <w:docPart w:val="D13E77DED4A647D9A51345F29DC03FA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</w:tcPr>
                    <w:p w14:paraId="6DDDB424" w14:textId="43DF1CA0" w:rsidR="00C3390C" w:rsidRDefault="00C3390C" w:rsidP="00C3390C">
                      <w:pPr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b w:val="0"/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b w:val="0"/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1534106681"/>
                  <w:placeholder>
                    <w:docPart w:val="DE6F8921010341C19D1E0B75B17D4C5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87" w:type="dxa"/>
                    </w:tcPr>
                    <w:p w14:paraId="6D54CBFA" w14:textId="3D9E38BC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276377195"/>
                  <w:placeholder>
                    <w:docPart w:val="495829C0AE4D449782F736283DD957B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969" w:type="dxa"/>
                    </w:tcPr>
                    <w:p w14:paraId="69221C3F" w14:textId="590A7B0F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398705055"/>
                  <w:placeholder>
                    <w:docPart w:val="7CA9D58121234C4CAFEED11F3B16063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3044" w:type="dxa"/>
                    </w:tcPr>
                    <w:p w14:paraId="5CA2826A" w14:textId="1C589A8C" w:rsidR="00C3390C" w:rsidRPr="00C343C8" w:rsidRDefault="00C3390C" w:rsidP="00C3390C">
                      <w:pPr>
                        <w:ind w:left="282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874573746"/>
                  <w:placeholder>
                    <w:docPart w:val="97D5D097CB2346D9B3F51E415799558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967" w:type="dxa"/>
                    </w:tcPr>
                    <w:p w14:paraId="6171FB11" w14:textId="00934890" w:rsidR="00C3390C" w:rsidRDefault="00C3390C" w:rsidP="00C3390C">
                      <w:pPr>
                        <w:ind w:firstLine="276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</w:tr>
          </w:tbl>
          <w:p w14:paraId="27E9BCDE" w14:textId="77777777" w:rsidR="00F80558" w:rsidRDefault="00F80558" w:rsidP="00474C10"/>
          <w:p w14:paraId="4CFF501D" w14:textId="77777777" w:rsidR="000960EB" w:rsidRDefault="000960EB" w:rsidP="00474C10"/>
        </w:tc>
      </w:tr>
      <w:tr w:rsidR="00F80558" w14:paraId="37A5C18D" w14:textId="77777777" w:rsidTr="00AF46D4">
        <w:tc>
          <w:tcPr>
            <w:tcW w:w="1922" w:type="dxa"/>
          </w:tcPr>
          <w:p w14:paraId="1F6ED882" w14:textId="77777777" w:rsidR="00F80558" w:rsidRDefault="00F80558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lastRenderedPageBreak/>
              <w:t>Metodologias e estratégias implementadas</w:t>
            </w:r>
          </w:p>
        </w:tc>
        <w:tc>
          <w:tcPr>
            <w:tcW w:w="63" w:type="dxa"/>
          </w:tcPr>
          <w:p w14:paraId="7A74B0BD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1105308750"/>
              <w:placeholder>
                <w:docPart w:val="964C1F22527F47A0AF9EB0B4593225EF"/>
              </w:placeholder>
              <w:text/>
            </w:sdtPr>
            <w:sdtEndPr/>
            <w:sdtContent>
              <w:p w14:paraId="4F9A91E6" w14:textId="77777777" w:rsid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69AD47BB" w14:textId="35878527" w:rsidR="00F80558" w:rsidRPr="009C3C22" w:rsidRDefault="00F80558" w:rsidP="00561FA2">
            <w:pPr>
              <w:ind w:left="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0558" w14:paraId="610D0464" w14:textId="77777777" w:rsidTr="00AF46D4">
        <w:tc>
          <w:tcPr>
            <w:tcW w:w="1922" w:type="dxa"/>
          </w:tcPr>
          <w:p w14:paraId="6CFF1849" w14:textId="77777777" w:rsidR="00F80558" w:rsidRDefault="00F80558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Recursos Materias</w:t>
            </w:r>
          </w:p>
        </w:tc>
        <w:tc>
          <w:tcPr>
            <w:tcW w:w="63" w:type="dxa"/>
          </w:tcPr>
          <w:p w14:paraId="11538F19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2119355968"/>
              <w:placeholder>
                <w:docPart w:val="A1EE0314D38642C4B4B51E1DA4E85414"/>
              </w:placeholder>
              <w:text/>
            </w:sdtPr>
            <w:sdtEndPr/>
            <w:sdtContent>
              <w:p w14:paraId="4DA57F2F" w14:textId="4F5216FB" w:rsidR="00F80558" w:rsidRDefault="00717299" w:rsidP="00AF46D4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</w:tc>
      </w:tr>
      <w:tr w:rsidR="000960EB" w14:paraId="0A6BCFCF" w14:textId="77777777" w:rsidTr="00AF46D4">
        <w:tc>
          <w:tcPr>
            <w:tcW w:w="1922" w:type="dxa"/>
          </w:tcPr>
          <w:p w14:paraId="4B6E53C2" w14:textId="77777777" w:rsidR="000960EB" w:rsidRDefault="000960EB" w:rsidP="004169A7">
            <w:pPr>
              <w:pStyle w:val="Ttulo1"/>
              <w:ind w:right="77"/>
            </w:pPr>
            <w:r>
              <w:rPr>
                <w:lang w:bidi="pt-PT"/>
              </w:rPr>
              <w:t>Avaliação sumativa periódica dos alunos</w:t>
            </w:r>
          </w:p>
        </w:tc>
        <w:tc>
          <w:tcPr>
            <w:tcW w:w="63" w:type="dxa"/>
          </w:tcPr>
          <w:p w14:paraId="629014BD" w14:textId="77777777" w:rsidR="000960EB" w:rsidRDefault="000960EB" w:rsidP="00AF46D4"/>
        </w:tc>
        <w:tc>
          <w:tcPr>
            <w:tcW w:w="13016" w:type="dxa"/>
            <w:gridSpan w:val="3"/>
          </w:tcPr>
          <w:p w14:paraId="560DC9BC" w14:textId="4FF091B8" w:rsidR="000960EB" w:rsidRPr="003B5339" w:rsidRDefault="003B5339" w:rsidP="003B5339">
            <w:pPr>
              <w:pStyle w:val="TextodeCurrculo"/>
              <w:ind w:left="288"/>
              <w:rPr>
                <w:b/>
              </w:rPr>
            </w:pPr>
            <w:r>
              <w:rPr>
                <w:b/>
              </w:rPr>
              <w:t xml:space="preserve">Nota: </w:t>
            </w:r>
            <w:r w:rsidRPr="003B5339">
              <w:rPr>
                <w:b/>
              </w:rPr>
              <w:t>Nesta tabela, a escola pode indicar, em “Inserir texto”, os resultados obtidos nas várias disciplinas envolvidas no projeto, incluindo percentagens, níveis ou outra informação relevante.</w:t>
            </w:r>
          </w:p>
          <w:p w14:paraId="10B733C9" w14:textId="77777777" w:rsidR="003B5339" w:rsidRDefault="003B5339" w:rsidP="00AF46D4">
            <w:pPr>
              <w:pStyle w:val="TextodeCurrculo"/>
            </w:pPr>
          </w:p>
          <w:tbl>
            <w:tblPr>
              <w:tblStyle w:val="TabeladoProgramaComLimites"/>
              <w:tblW w:w="13014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  <w:gridCol w:w="2268"/>
            </w:tblGrid>
            <w:tr w:rsidR="003B5339" w:rsidRPr="00CE35F7" w14:paraId="31B1E620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right w:val="single" w:sz="4" w:space="0" w:color="306785" w:themeColor="accent1" w:themeShade="BF"/>
                  </w:tcBorders>
                </w:tcPr>
                <w:p w14:paraId="5F4A5A9E" w14:textId="77777777" w:rsidR="003B5339" w:rsidRDefault="003B5339" w:rsidP="003B5339">
                  <w:pPr>
                    <w:jc w:val="center"/>
                  </w:pPr>
                </w:p>
              </w:tc>
              <w:tc>
                <w:tcPr>
                  <w:tcW w:w="6662" w:type="dxa"/>
                  <w:gridSpan w:val="3"/>
                  <w:tcBorders>
                    <w:left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2834CDE" w14:textId="77777777" w:rsidR="003B5339" w:rsidRDefault="003B5339" w:rsidP="003B53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trimestral</w:t>
                  </w:r>
                </w:p>
              </w:tc>
              <w:tc>
                <w:tcPr>
                  <w:tcW w:w="4536" w:type="dxa"/>
                  <w:gridSpan w:val="2"/>
                  <w:tcBorders>
                    <w:left w:val="single" w:sz="4" w:space="0" w:color="306785" w:themeColor="accent1" w:themeShade="BF"/>
                  </w:tcBorders>
                </w:tcPr>
                <w:p w14:paraId="4228C8F3" w14:textId="77777777" w:rsidR="003B5339" w:rsidRDefault="003B5339" w:rsidP="003B53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semestral</w:t>
                  </w:r>
                </w:p>
              </w:tc>
            </w:tr>
            <w:tr w:rsidR="003B5339" w:rsidRPr="00CE35F7" w14:paraId="724F2F07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10D616EB" w14:textId="77777777" w:rsidR="003B5339" w:rsidRPr="00CE35F7" w:rsidRDefault="003B5339" w:rsidP="003B5339">
                  <w:pPr>
                    <w:jc w:val="center"/>
                  </w:pPr>
                  <w:r>
                    <w:t>Ano de Escolaridade</w:t>
                  </w:r>
                </w:p>
              </w:tc>
              <w:sdt>
                <w:sdtPr>
                  <w:alias w:val="Histórico"/>
                  <w:tag w:val="Histórico"/>
                  <w:id w:val="-814332733"/>
                  <w:placeholder>
                    <w:docPart w:val="C3826417C3284ADC96F90D718001032B"/>
                  </w:placeholder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left w:val="single" w:sz="4" w:space="0" w:color="306785" w:themeColor="accent1" w:themeShade="BF"/>
                      </w:tcBorders>
                    </w:tcPr>
                    <w:p w14:paraId="0039FF2E" w14:textId="77777777" w:rsidR="003B5339" w:rsidRPr="00CE35F7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1.º Período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4BFF37F7" w14:textId="77777777" w:rsidR="003B5339" w:rsidRPr="00CE35F7" w:rsidRDefault="00A87C76" w:rsidP="003B533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alias w:val="Histórico"/>
                      <w:tag w:val="Histórico"/>
                      <w:id w:val="440266644"/>
                      <w:placeholder>
                        <w:docPart w:val="9A85AED033BB498BB8BF7FC5E365ABBD"/>
                      </w:placeholder>
                      <w15:appearance w15:val="hidden"/>
                    </w:sdtPr>
                    <w:sdtEndPr/>
                    <w:sdtContent>
                      <w:r w:rsidR="003B5339">
                        <w:t>2.º Período</w:t>
                      </w:r>
                    </w:sdtContent>
                  </w:sdt>
                </w:p>
              </w:tc>
              <w:sdt>
                <w:sdtPr>
                  <w:alias w:val="Histórico"/>
                  <w:tag w:val="Histórico"/>
                  <w:id w:val="-1625603383"/>
                  <w:placeholder>
                    <w:docPart w:val="7F45A2145EB5473A9CCF4F8596A522F9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right w:val="single" w:sz="4" w:space="0" w:color="306785" w:themeColor="accent1" w:themeShade="BF"/>
                      </w:tcBorders>
                    </w:tcPr>
                    <w:p w14:paraId="1912D7AD" w14:textId="77777777" w:rsidR="003B5339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3.º Período</w:t>
                      </w:r>
                    </w:p>
                  </w:tc>
                </w:sdtContent>
              </w:sdt>
              <w:sdt>
                <w:sdtPr>
                  <w:alias w:val="Resultados"/>
                  <w:tag w:val="Resultados"/>
                  <w:id w:val="306899858"/>
                  <w:placeholder>
                    <w:docPart w:val="89083122016F4DAD9ED1369BF11BC5EA"/>
                  </w:placeholder>
                  <w15:appearance w15:val="hidden"/>
                </w:sdtPr>
                <w:sdtEndPr/>
                <w:sdtContent>
                  <w:sdt>
                    <w:sdtPr>
                      <w:alias w:val="Histórico"/>
                      <w:tag w:val="Histórico"/>
                      <w:id w:val="-1614749712"/>
                      <w:placeholder>
                        <w:docPart w:val="A6218B5796CE4FBC9B8EEA6120793202"/>
                      </w:placeholder>
                      <w15:appearance w15:val="hidden"/>
                    </w:sdtPr>
                    <w:sdtEndPr/>
                    <w:sdtContent>
                      <w:tc>
                        <w:tcPr>
                          <w:tcW w:w="2268" w:type="dxa"/>
                          <w:tcBorders>
                            <w:left w:val="single" w:sz="4" w:space="0" w:color="306785" w:themeColor="accent1" w:themeShade="BF"/>
                          </w:tcBorders>
                        </w:tcPr>
                        <w:p w14:paraId="02E8BAA7" w14:textId="77777777" w:rsidR="003B5339" w:rsidRPr="00CE35F7" w:rsidRDefault="003B5339" w:rsidP="003B5339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pPr>
                          <w:r>
                            <w:t>1.º Semestre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alias w:val="Histórico"/>
                  <w:tag w:val="Histórico"/>
                  <w:id w:val="1676071631"/>
                  <w:placeholder>
                    <w:docPart w:val="A53CD4C850F44EF18D401C7D89C72166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354D51FD" w14:textId="77777777" w:rsidR="003B5339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2.º Semestre</w:t>
                      </w:r>
                    </w:p>
                  </w:tc>
                </w:sdtContent>
              </w:sdt>
            </w:tr>
            <w:tr w:rsidR="003B5339" w:rsidRPr="00CE35F7" w14:paraId="36C0E78B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62CC0166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33404195"/>
                  <w:placeholder>
                    <w:docPart w:val="5A4751FB30524ED7BE31085BA923C43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475E8896" w14:textId="3353DCF2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740055641"/>
                  <w:placeholder>
                    <w:docPart w:val="F4EB608082284DD79439A6F9D7B2C97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10AAB6DD" w14:textId="483296A8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596990605"/>
                  <w:placeholder>
                    <w:docPart w:val="35F08AF3ED1742629D5A10380455304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003603FF" w14:textId="11080548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354582436"/>
                  <w:placeholder>
                    <w:docPart w:val="D7C75470A4594E72BC3693B315C4C2B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3343FA98" w14:textId="3DA85807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272772409"/>
                  <w:placeholder>
                    <w:docPart w:val="2A9281F17E244A19AD1834A5D6102CA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1F17276" w14:textId="627524BE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  <w:tr w:rsidR="003B5339" w:rsidRPr="00CE35F7" w14:paraId="0A0A4BB7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217F8EB3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246570227"/>
                  <w:placeholder>
                    <w:docPart w:val="EA8424A830BA4609BCE858FB7CAC86D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35921C47" w14:textId="232C1AD8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95896123"/>
                  <w:placeholder>
                    <w:docPart w:val="F79FC4B98E4743A78E948F3FF70DF94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153B2EC" w14:textId="5804A490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793284585"/>
                  <w:placeholder>
                    <w:docPart w:val="CF125C4784BD44139EB33FBB5BE0873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4303ED7D" w14:textId="630BF21B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457147763"/>
                  <w:placeholder>
                    <w:docPart w:val="927523E914104E4F805E9C9C36C22FA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8BAA184" w14:textId="2F776621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74451910"/>
                  <w:placeholder>
                    <w:docPart w:val="46BD404722E14F0C8E1B4ADD1CD3E29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7AD2F4E7" w14:textId="0511D498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  <w:tr w:rsidR="003B5339" w:rsidRPr="00CE35F7" w14:paraId="609A7843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8076074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387533855"/>
                  <w:placeholder>
                    <w:docPart w:val="5385384C6BD04ECBB013C6F28D80F37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E0C2C16" w14:textId="6CBE0157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42258644"/>
                  <w:placeholder>
                    <w:docPart w:val="64ACA397D3A2478798F67B725243C65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1404420E" w14:textId="644AC4CD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789500269"/>
                  <w:placeholder>
                    <w:docPart w:val="5D02C8CF3334415C87EE6E546F6D4AF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0266C272" w14:textId="41E9A29B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505514145"/>
                  <w:placeholder>
                    <w:docPart w:val="86446611F9A646F2BABB5B46CCC0713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3B3E3B19" w14:textId="4485490F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128616451"/>
                  <w:placeholder>
                    <w:docPart w:val="315456A0382F47198C6EDF7EC3AA340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D6E03F3" w14:textId="15AC59BF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  <w:tr w:rsidR="003B5339" w:rsidRPr="00CE35F7" w14:paraId="548C8BD3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21048D44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14687216"/>
                  <w:placeholder>
                    <w:docPart w:val="FF9AAC8DDE2F4BBDABE65831A0F3436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46AC24E5" w14:textId="1CB7CE72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6563053"/>
                  <w:placeholder>
                    <w:docPart w:val="0C3C9ACBBBEB48F5BDE5BDD40C85634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5105210" w14:textId="016D2502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538113634"/>
                  <w:placeholder>
                    <w:docPart w:val="41C3AFBA27674F559C9E5207A7C880C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6E2906BA" w14:textId="066C0F05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79744508"/>
                  <w:placeholder>
                    <w:docPart w:val="8FC2DC1181A946D6A77253B97CCDCE6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36F40262" w14:textId="1B54B098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735045305"/>
                  <w:placeholder>
                    <w:docPart w:val="C5679DE7099744C19564134BE6B2769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A0C4A55" w14:textId="5CC4D5A3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  <w:tr w:rsidR="003B5339" w:rsidRPr="00CE35F7" w14:paraId="3EA62BD6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2EDCFB8A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77973435"/>
                  <w:placeholder>
                    <w:docPart w:val="18647F962DAF4011A212E1A5CAE2331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6EAAA776" w14:textId="20FA8404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147437377"/>
                  <w:placeholder>
                    <w:docPart w:val="6DD1138061BD4E819E49E56F5D9B521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3E73AE7" w14:textId="519BAF37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799155999"/>
                  <w:placeholder>
                    <w:docPart w:val="87B00E6762374CC7B0B774CEB850251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78CB6C15" w14:textId="1092D989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409531139"/>
                  <w:placeholder>
                    <w:docPart w:val="D8BA185AB09849EB96FB22822753F73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2EFE5C5D" w14:textId="1B761530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76459886"/>
                  <w:placeholder>
                    <w:docPart w:val="1894F0C16B48425CA508B1D2D7E5CEF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6F2A23A4" w14:textId="680986E3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  <w:tr w:rsidR="003B5339" w:rsidRPr="00CE35F7" w14:paraId="18879D45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07EC81E5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930234348"/>
                  <w:placeholder>
                    <w:docPart w:val="15BF92D8E98C42D2974867FA0BCFD48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73FD6CE" w14:textId="497C7E36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56480014"/>
                  <w:placeholder>
                    <w:docPart w:val="E579C08B50E6416E9C1691A1873A20B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0720618D" w14:textId="310928FA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124351295"/>
                  <w:placeholder>
                    <w:docPart w:val="606FC60AAEAB4AF499F3D807367C77A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004B00FE" w14:textId="4E8C4360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85444406"/>
                  <w:placeholder>
                    <w:docPart w:val="734A70EDA05349CAA99F5104981DE07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871CE8A" w14:textId="7880A9BF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89189890"/>
                  <w:placeholder>
                    <w:docPart w:val="292F79BA3C4F441D8A54DE77B38068E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10D5BCD" w14:textId="28F2CF6F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  <w:tr w:rsidR="003B5339" w:rsidRPr="00CE35F7" w14:paraId="5A899F1F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25A912B8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999223523"/>
                  <w:placeholder>
                    <w:docPart w:val="620B9A30C6FF4465B21E18F3FE6672D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623FEE97" w14:textId="32CBDB4F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21610703"/>
                  <w:placeholder>
                    <w:docPart w:val="733713F6B8344A42AFC23FB8D2E6B3C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9B0F737" w14:textId="0BF45E9D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020543755"/>
                  <w:placeholder>
                    <w:docPart w:val="AC444168C88B41B39A0B1C03832121F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2508C316" w14:textId="6A8F111C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075238903"/>
                  <w:placeholder>
                    <w:docPart w:val="695BA621093347A88031A130719FECE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C30EF1E" w14:textId="2B81AE63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91373818"/>
                  <w:placeholder>
                    <w:docPart w:val="3E04A6A5D77647FDA413599B16323A8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C5240B7" w14:textId="4F701DBE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  <w:tr w:rsidR="003B5339" w:rsidRPr="00CE35F7" w14:paraId="0FF015AF" w14:textId="77777777" w:rsidTr="002F6B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6CAA3EA7" w14:textId="77777777" w:rsidR="003B5339" w:rsidRPr="00C343C8" w:rsidRDefault="003B5339" w:rsidP="003B53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52597983"/>
                  <w:placeholder>
                    <w:docPart w:val="89E2C860A92D433ABFF43AB2479303A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A327711" w14:textId="6836C9CE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293900702"/>
                  <w:placeholder>
                    <w:docPart w:val="51FAE091B7064CA7BD763256EEAC838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D0E9E51" w14:textId="0DE24682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363287553"/>
                  <w:placeholder>
                    <w:docPart w:val="489A7B258D554001851010F1A34AC84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14DC6CC9" w14:textId="49D61093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538164812"/>
                  <w:placeholder>
                    <w:docPart w:val="B9CDA00E935B4FECBF464B3C767D7CD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674608F3" w14:textId="1153EA06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12071890"/>
                  <w:placeholder>
                    <w:docPart w:val="1154F697DD91489989476661B82C96C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04D23962" w14:textId="66C1676A" w:rsidR="003B5339" w:rsidRPr="000960EB" w:rsidRDefault="003B5339" w:rsidP="003B5339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Inserir texto</w:t>
                      </w:r>
                    </w:p>
                  </w:tc>
                </w:sdtContent>
              </w:sdt>
            </w:tr>
          </w:tbl>
          <w:p w14:paraId="4393713B" w14:textId="63CED466" w:rsidR="003B5339" w:rsidRDefault="003B5339" w:rsidP="00AF46D4">
            <w:pPr>
              <w:pStyle w:val="TextodeCurrculo"/>
            </w:pPr>
          </w:p>
        </w:tc>
      </w:tr>
      <w:tr w:rsidR="000765F5" w14:paraId="69E3ABEA" w14:textId="77777777" w:rsidTr="00AF46D4">
        <w:tc>
          <w:tcPr>
            <w:tcW w:w="1922" w:type="dxa"/>
          </w:tcPr>
          <w:p w14:paraId="650FF6D6" w14:textId="77777777" w:rsidR="000765F5" w:rsidRDefault="000765F5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lastRenderedPageBreak/>
              <w:t>Avaliação Global do Projeto</w:t>
            </w:r>
          </w:p>
        </w:tc>
        <w:tc>
          <w:tcPr>
            <w:tcW w:w="63" w:type="dxa"/>
          </w:tcPr>
          <w:p w14:paraId="307D6A40" w14:textId="77777777" w:rsidR="000765F5" w:rsidRPr="009A344D" w:rsidRDefault="000765F5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1277402870"/>
              <w:placeholder>
                <w:docPart w:val="0170CA2FAA9F4BC28B24E4F3079E1785"/>
              </w:placeholder>
              <w:text/>
            </w:sdtPr>
            <w:sdtEndPr/>
            <w:sdtContent>
              <w:p w14:paraId="5661F26A" w14:textId="71203F99" w:rsidR="000765F5" w:rsidRP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69DAC32" w14:textId="77777777" w:rsidR="000765F5" w:rsidRDefault="000765F5" w:rsidP="00AF46D4">
            <w:pPr>
              <w:ind w:left="288"/>
            </w:pPr>
          </w:p>
        </w:tc>
      </w:tr>
      <w:tr w:rsidR="00F80558" w14:paraId="40F022FC" w14:textId="77777777" w:rsidTr="00483DD6">
        <w:tc>
          <w:tcPr>
            <w:tcW w:w="1922" w:type="dxa"/>
            <w:tcBorders>
              <w:bottom w:val="single" w:sz="4" w:space="0" w:color="418AB3" w:themeColor="accent1"/>
            </w:tcBorders>
          </w:tcPr>
          <w:p w14:paraId="5E472139" w14:textId="77777777" w:rsidR="00F80558" w:rsidRDefault="000765F5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Sugestões de melhoria</w:t>
            </w:r>
          </w:p>
        </w:tc>
        <w:tc>
          <w:tcPr>
            <w:tcW w:w="63" w:type="dxa"/>
            <w:tcBorders>
              <w:bottom w:val="single" w:sz="4" w:space="0" w:color="418AB3" w:themeColor="accent1"/>
            </w:tcBorders>
          </w:tcPr>
          <w:p w14:paraId="69D27327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952938486"/>
              <w:placeholder>
                <w:docPart w:val="DA2E3F0BFFBC45BAB2DE57DAE59C8C90"/>
              </w:placeholder>
              <w:text/>
            </w:sdtPr>
            <w:sdtEndPr/>
            <w:sdtContent>
              <w:p w14:paraId="49988B24" w14:textId="2F3910D7" w:rsidR="00F80558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3A78C01" w14:textId="77777777" w:rsidR="008910F2" w:rsidRDefault="008910F2" w:rsidP="00F80558">
            <w:pPr>
              <w:ind w:left="288"/>
            </w:pPr>
          </w:p>
          <w:p w14:paraId="598FA674" w14:textId="77777777" w:rsidR="00483DD6" w:rsidRDefault="00483DD6" w:rsidP="00F80558">
            <w:pPr>
              <w:ind w:left="288"/>
            </w:pPr>
          </w:p>
          <w:p w14:paraId="2B24B569" w14:textId="77777777" w:rsidR="00483DD6" w:rsidRDefault="00483DD6" w:rsidP="00F80558">
            <w:pPr>
              <w:ind w:left="288"/>
            </w:pPr>
          </w:p>
          <w:p w14:paraId="7C1EB419" w14:textId="76F18914" w:rsidR="00483DD6" w:rsidRDefault="00483DD6" w:rsidP="00F80558">
            <w:pPr>
              <w:ind w:left="288"/>
            </w:pPr>
          </w:p>
        </w:tc>
      </w:tr>
      <w:tr w:rsidR="00F80558" w14:paraId="10FC6F07" w14:textId="77777777" w:rsidTr="00717299">
        <w:trPr>
          <w:trHeight w:val="2643"/>
        </w:trPr>
        <w:tc>
          <w:tcPr>
            <w:tcW w:w="192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77AF9C8" w14:textId="77777777" w:rsidR="00F80558" w:rsidRDefault="00C11280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Considerações finais</w:t>
            </w:r>
          </w:p>
        </w:tc>
        <w:tc>
          <w:tcPr>
            <w:tcW w:w="63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23CD5E80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1356184179"/>
              <w:placeholder>
                <w:docPart w:val="ED92CAB19C8C497CB5F2FD303B946DF0"/>
              </w:placeholder>
              <w:text/>
            </w:sdtPr>
            <w:sdtEndPr/>
            <w:sdtContent>
              <w:p w14:paraId="18AF1D1C" w14:textId="04B5794E" w:rsidR="004169A7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2DB8D2C5" w14:textId="77777777" w:rsidR="004169A7" w:rsidRPr="004169A7" w:rsidRDefault="004169A7" w:rsidP="004169A7"/>
          <w:p w14:paraId="483B098D" w14:textId="77777777" w:rsidR="004169A7" w:rsidRPr="004169A7" w:rsidRDefault="004169A7" w:rsidP="004169A7"/>
          <w:p w14:paraId="40FB6A45" w14:textId="1BEA4622" w:rsidR="004169A7" w:rsidRDefault="004169A7" w:rsidP="004169A7"/>
          <w:p w14:paraId="33A11652" w14:textId="77777777" w:rsidR="00F80558" w:rsidRDefault="004169A7" w:rsidP="004169A7">
            <w:pPr>
              <w:tabs>
                <w:tab w:val="left" w:pos="5010"/>
              </w:tabs>
            </w:pPr>
            <w:r>
              <w:tab/>
            </w:r>
          </w:p>
          <w:p w14:paraId="0B45EAE6" w14:textId="77777777" w:rsidR="004169A7" w:rsidRDefault="004169A7" w:rsidP="004169A7">
            <w:pPr>
              <w:tabs>
                <w:tab w:val="left" w:pos="5010"/>
              </w:tabs>
            </w:pPr>
          </w:p>
          <w:p w14:paraId="0C1EFC37" w14:textId="77777777" w:rsidR="004169A7" w:rsidRDefault="004169A7" w:rsidP="004169A7">
            <w:pPr>
              <w:tabs>
                <w:tab w:val="left" w:pos="5010"/>
              </w:tabs>
            </w:pPr>
          </w:p>
          <w:p w14:paraId="6413F358" w14:textId="77777777" w:rsidR="004169A7" w:rsidRDefault="004169A7" w:rsidP="004169A7">
            <w:pPr>
              <w:tabs>
                <w:tab w:val="left" w:pos="5010"/>
              </w:tabs>
            </w:pPr>
          </w:p>
          <w:p w14:paraId="7193E6FB" w14:textId="77777777" w:rsidR="004169A7" w:rsidRDefault="004169A7" w:rsidP="004169A7">
            <w:pPr>
              <w:tabs>
                <w:tab w:val="left" w:pos="5010"/>
              </w:tabs>
            </w:pPr>
          </w:p>
          <w:p w14:paraId="05914D03" w14:textId="6C6B75D2" w:rsidR="004169A7" w:rsidRPr="004169A7" w:rsidRDefault="004169A7" w:rsidP="004169A7">
            <w:pPr>
              <w:tabs>
                <w:tab w:val="left" w:pos="5010"/>
              </w:tabs>
            </w:pPr>
          </w:p>
        </w:tc>
      </w:tr>
    </w:tbl>
    <w:p w14:paraId="3F3C0755" w14:textId="77777777" w:rsidR="007E122D" w:rsidRPr="00A87C76" w:rsidRDefault="007E122D" w:rsidP="00B02125">
      <w:pPr>
        <w:rPr>
          <w:sz w:val="12"/>
        </w:rPr>
      </w:pPr>
      <w:bookmarkStart w:id="1" w:name="_GoBack"/>
      <w:bookmarkEnd w:id="1"/>
    </w:p>
    <w:p w14:paraId="7CF20CA9" w14:textId="4F2A82A7" w:rsidR="00F80558" w:rsidRPr="00483DD6" w:rsidRDefault="00483DD6" w:rsidP="00483DD6">
      <w:pPr>
        <w:jc w:val="right"/>
        <w:rPr>
          <w:b/>
        </w:rPr>
      </w:pPr>
      <w:r w:rsidRPr="00483DD6">
        <w:rPr>
          <w:b/>
          <w:color w:val="418AB3" w:themeColor="accent1"/>
        </w:rPr>
        <w:t>Obrigada pela vossa colaboração!</w:t>
      </w:r>
    </w:p>
    <w:sectPr w:rsidR="00F80558" w:rsidRPr="00483DD6" w:rsidSect="00044769">
      <w:footerReference w:type="default" r:id="rId11"/>
      <w:headerReference w:type="first" r:id="rId12"/>
      <w:pgSz w:w="16838" w:h="11906" w:orient="landscape" w:code="9"/>
      <w:pgMar w:top="1080" w:right="1080" w:bottom="1080" w:left="1080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C18A" w14:textId="77777777" w:rsidR="00BF4A82" w:rsidRDefault="00BF4A82">
      <w:pPr>
        <w:spacing w:before="0" w:after="0" w:line="240" w:lineRule="auto"/>
      </w:pPr>
      <w:r>
        <w:separator/>
      </w:r>
    </w:p>
  </w:endnote>
  <w:endnote w:type="continuationSeparator" w:id="0">
    <w:p w14:paraId="55FF6542" w14:textId="77777777" w:rsidR="00BF4A82" w:rsidRDefault="00BF4A82">
      <w:pPr>
        <w:spacing w:before="0" w:after="0" w:line="240" w:lineRule="auto"/>
      </w:pPr>
      <w:r>
        <w:continuationSeparator/>
      </w:r>
    </w:p>
  </w:endnote>
  <w:endnote w:type="continuationNotice" w:id="1">
    <w:p w14:paraId="43C754BD" w14:textId="77777777" w:rsidR="00BF4A82" w:rsidRDefault="00BF4A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  <w:tblDescription w:val="Tabela de rodapé"/>
    </w:tblPr>
    <w:tblGrid>
      <w:gridCol w:w="5148"/>
      <w:gridCol w:w="5148"/>
    </w:tblGrid>
    <w:tr w:rsidR="0022605F" w14:paraId="65EFE5D6" w14:textId="77777777">
      <w:tc>
        <w:tcPr>
          <w:tcW w:w="5148" w:type="dxa"/>
        </w:tcPr>
        <w:p w14:paraId="7BA465E9" w14:textId="77777777" w:rsidR="0022605F" w:rsidRDefault="0022605F">
          <w:pPr>
            <w:pStyle w:val="Rodap"/>
          </w:pPr>
          <w:r>
            <w:rPr>
              <w:lang w:bidi="pt-PT"/>
            </w:rPr>
            <w:t xml:space="preserve">Página | </w:t>
          </w:r>
          <w:r>
            <w:rPr>
              <w:lang w:bidi="pt-PT"/>
            </w:rPr>
            <w:fldChar w:fldCharType="begin"/>
          </w:r>
          <w:r>
            <w:rPr>
              <w:lang w:bidi="pt-PT"/>
            </w:rPr>
            <w:instrText xml:space="preserve"> PAGE   \* MERGEFORMAT </w:instrText>
          </w:r>
          <w:r>
            <w:rPr>
              <w:lang w:bidi="pt-PT"/>
            </w:rPr>
            <w:fldChar w:fldCharType="separate"/>
          </w:r>
          <w:r w:rsidR="009C3C22">
            <w:rPr>
              <w:noProof/>
              <w:lang w:bidi="pt-PT"/>
            </w:rPr>
            <w:t>4</w:t>
          </w:r>
          <w:r>
            <w:rPr>
              <w:lang w:bidi="pt-PT"/>
            </w:rPr>
            <w:fldChar w:fldCharType="end"/>
          </w:r>
        </w:p>
      </w:tc>
      <w:tc>
        <w:tcPr>
          <w:tcW w:w="5148" w:type="dxa"/>
        </w:tcPr>
        <w:p w14:paraId="6CE69BB2" w14:textId="77777777" w:rsidR="0022605F" w:rsidRDefault="0022605F">
          <w:pPr>
            <w:pStyle w:val="Rodap"/>
            <w:jc w:val="right"/>
          </w:pPr>
        </w:p>
      </w:tc>
    </w:tr>
  </w:tbl>
  <w:p w14:paraId="3F512B6B" w14:textId="77777777" w:rsidR="0022605F" w:rsidRDefault="002260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2A86C" w14:textId="77777777" w:rsidR="00BF4A82" w:rsidRDefault="00BF4A82">
      <w:pPr>
        <w:spacing w:before="0" w:after="0" w:line="240" w:lineRule="auto"/>
      </w:pPr>
      <w:r>
        <w:separator/>
      </w:r>
    </w:p>
  </w:footnote>
  <w:footnote w:type="continuationSeparator" w:id="0">
    <w:p w14:paraId="677872EF" w14:textId="77777777" w:rsidR="00BF4A82" w:rsidRDefault="00BF4A82">
      <w:pPr>
        <w:spacing w:before="0" w:after="0" w:line="240" w:lineRule="auto"/>
      </w:pPr>
      <w:r>
        <w:continuationSeparator/>
      </w:r>
    </w:p>
  </w:footnote>
  <w:footnote w:type="continuationNotice" w:id="1">
    <w:p w14:paraId="6E7D9BE6" w14:textId="77777777" w:rsidR="00BF4A82" w:rsidRDefault="00BF4A8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E536" w14:textId="77777777" w:rsidR="006A1709" w:rsidRDefault="00713533" w:rsidP="00713533">
    <w:pPr>
      <w:pStyle w:val="Cabealho"/>
      <w:tabs>
        <w:tab w:val="clear" w:pos="4680"/>
        <w:tab w:val="center" w:pos="3969"/>
      </w:tabs>
    </w:pPr>
    <w:r>
      <w:rPr>
        <w:noProof/>
        <w:lang w:eastAsia="pt-PT"/>
      </w:rPr>
      <w:drawing>
        <wp:inline distT="0" distB="0" distL="0" distR="0" wp14:anchorId="4FA1DFCF" wp14:editId="53A52B94">
          <wp:extent cx="3844924" cy="80962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E_norm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23" b="19774"/>
                  <a:stretch/>
                </pic:blipFill>
                <pic:spPr bwMode="auto">
                  <a:xfrm>
                    <a:off x="0" y="0"/>
                    <a:ext cx="3852032" cy="811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55B18A" w14:textId="5426BC60" w:rsidR="004169A7" w:rsidRDefault="004169A7" w:rsidP="00A87C76">
    <w:pPr>
      <w:pStyle w:val="Cabealho"/>
      <w:tabs>
        <w:tab w:val="clear" w:pos="4680"/>
        <w:tab w:val="center" w:pos="3969"/>
      </w:tabs>
      <w:spacing w:line="276" w:lineRule="auto"/>
      <w:jc w:val="center"/>
      <w:rPr>
        <w:b/>
        <w:sz w:val="28"/>
        <w:szCs w:val="24"/>
      </w:rPr>
    </w:pPr>
    <w:r>
      <w:rPr>
        <w:b/>
        <w:sz w:val="28"/>
        <w:szCs w:val="24"/>
      </w:rPr>
      <w:t>ANEXO III</w:t>
    </w:r>
  </w:p>
  <w:p w14:paraId="08EC3AA9" w14:textId="2D0D0592" w:rsidR="00713533" w:rsidRPr="006D44D9" w:rsidRDefault="00713533" w:rsidP="00A87C76">
    <w:pPr>
      <w:pStyle w:val="Cabealho"/>
      <w:tabs>
        <w:tab w:val="clear" w:pos="4680"/>
        <w:tab w:val="center" w:pos="3969"/>
      </w:tabs>
      <w:spacing w:line="276" w:lineRule="auto"/>
      <w:jc w:val="center"/>
      <w:rPr>
        <w:b/>
        <w:sz w:val="28"/>
        <w:szCs w:val="24"/>
      </w:rPr>
    </w:pPr>
    <w:r w:rsidRPr="006D44D9">
      <w:rPr>
        <w:b/>
        <w:sz w:val="28"/>
        <w:szCs w:val="24"/>
      </w:rPr>
      <w:t>Projetos de Promoção do Sucesso Escolar</w:t>
    </w:r>
    <w:r w:rsidR="00A87C76">
      <w:rPr>
        <w:b/>
        <w:sz w:val="28"/>
        <w:szCs w:val="24"/>
      </w:rPr>
      <w:t xml:space="preserve"> - 2</w:t>
    </w:r>
    <w:r w:rsidR="00A87C76">
      <w:rPr>
        <w:b/>
        <w:sz w:val="28"/>
        <w:szCs w:val="24"/>
      </w:rPr>
      <w:t xml:space="preserve">.º </w:t>
    </w:r>
    <w:r w:rsidR="00A87C76">
      <w:rPr>
        <w:b/>
        <w:sz w:val="28"/>
        <w:szCs w:val="24"/>
      </w:rPr>
      <w:t xml:space="preserve">e 3.º </w:t>
    </w:r>
    <w:r w:rsidR="00A87C76">
      <w:rPr>
        <w:b/>
        <w:sz w:val="28"/>
        <w:szCs w:val="24"/>
      </w:rPr>
      <w:t>ciclo</w:t>
    </w:r>
    <w:r w:rsidR="00A87C76">
      <w:rPr>
        <w:b/>
        <w:sz w:val="28"/>
        <w:szCs w:val="24"/>
      </w:rPr>
      <w:t>s</w:t>
    </w:r>
    <w:r w:rsidR="00A87C76">
      <w:rPr>
        <w:b/>
        <w:sz w:val="28"/>
        <w:szCs w:val="24"/>
      </w:rPr>
      <w:t xml:space="preserve"> do ensino básico</w:t>
    </w:r>
    <w:r w:rsidR="00A87C76">
      <w:rPr>
        <w:b/>
        <w:sz w:val="28"/>
        <w:szCs w:val="24"/>
      </w:rPr>
      <w:t xml:space="preserve"> e ensino secundário</w:t>
    </w:r>
  </w:p>
  <w:p w14:paraId="69932A8D" w14:textId="0EF52E2F" w:rsidR="006A1709" w:rsidRPr="006D44D9" w:rsidRDefault="006A1709" w:rsidP="00A87C76">
    <w:pPr>
      <w:pStyle w:val="Cabealho"/>
      <w:tabs>
        <w:tab w:val="clear" w:pos="4680"/>
        <w:tab w:val="center" w:pos="3969"/>
      </w:tabs>
      <w:spacing w:line="276" w:lineRule="auto"/>
      <w:jc w:val="center"/>
      <w:rPr>
        <w:sz w:val="22"/>
      </w:rPr>
    </w:pPr>
    <w:r w:rsidRPr="006D44D9">
      <w:rPr>
        <w:b/>
        <w:sz w:val="28"/>
        <w:szCs w:val="24"/>
      </w:rPr>
      <w:t>Resultados 202</w:t>
    </w:r>
    <w:r w:rsidR="004169A7">
      <w:rPr>
        <w:b/>
        <w:sz w:val="28"/>
        <w:szCs w:val="24"/>
      </w:rPr>
      <w:t>5</w:t>
    </w:r>
    <w:r w:rsidRPr="006D44D9">
      <w:rPr>
        <w:b/>
        <w:sz w:val="28"/>
        <w:szCs w:val="24"/>
      </w:rPr>
      <w:t>/202</w:t>
    </w:r>
    <w:r w:rsidR="004169A7">
      <w:rPr>
        <w:b/>
        <w:sz w:val="28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11"/>
    <w:rsid w:val="00020D2A"/>
    <w:rsid w:val="000254B7"/>
    <w:rsid w:val="00034D98"/>
    <w:rsid w:val="00044769"/>
    <w:rsid w:val="00047745"/>
    <w:rsid w:val="000765F5"/>
    <w:rsid w:val="000960EB"/>
    <w:rsid w:val="000A07C9"/>
    <w:rsid w:val="000A4F1B"/>
    <w:rsid w:val="000B35C4"/>
    <w:rsid w:val="000D705A"/>
    <w:rsid w:val="000E0ED6"/>
    <w:rsid w:val="00102726"/>
    <w:rsid w:val="001434FC"/>
    <w:rsid w:val="00177DCA"/>
    <w:rsid w:val="00190DB7"/>
    <w:rsid w:val="001E158E"/>
    <w:rsid w:val="0022605F"/>
    <w:rsid w:val="00241450"/>
    <w:rsid w:val="00260903"/>
    <w:rsid w:val="002A42E9"/>
    <w:rsid w:val="00311D95"/>
    <w:rsid w:val="003558F2"/>
    <w:rsid w:val="003666B3"/>
    <w:rsid w:val="0037261F"/>
    <w:rsid w:val="00390D7E"/>
    <w:rsid w:val="003A64C6"/>
    <w:rsid w:val="003B5339"/>
    <w:rsid w:val="003C08DE"/>
    <w:rsid w:val="003D1569"/>
    <w:rsid w:val="003E2690"/>
    <w:rsid w:val="004169A7"/>
    <w:rsid w:val="00417B60"/>
    <w:rsid w:val="0045107F"/>
    <w:rsid w:val="00483DD6"/>
    <w:rsid w:val="00487F44"/>
    <w:rsid w:val="00495411"/>
    <w:rsid w:val="004A563C"/>
    <w:rsid w:val="004C76BF"/>
    <w:rsid w:val="004F59AF"/>
    <w:rsid w:val="004F78AA"/>
    <w:rsid w:val="0053585B"/>
    <w:rsid w:val="00536D5F"/>
    <w:rsid w:val="00536FAA"/>
    <w:rsid w:val="0055136E"/>
    <w:rsid w:val="0055502B"/>
    <w:rsid w:val="005573F9"/>
    <w:rsid w:val="00561FA2"/>
    <w:rsid w:val="00594016"/>
    <w:rsid w:val="005C53EC"/>
    <w:rsid w:val="005D2226"/>
    <w:rsid w:val="005E200F"/>
    <w:rsid w:val="005F4B08"/>
    <w:rsid w:val="00625B8B"/>
    <w:rsid w:val="00630B09"/>
    <w:rsid w:val="00645504"/>
    <w:rsid w:val="006A1709"/>
    <w:rsid w:val="006D44D9"/>
    <w:rsid w:val="006E7D1D"/>
    <w:rsid w:val="00713533"/>
    <w:rsid w:val="00717299"/>
    <w:rsid w:val="007211EB"/>
    <w:rsid w:val="00722536"/>
    <w:rsid w:val="00727FDD"/>
    <w:rsid w:val="00752D07"/>
    <w:rsid w:val="00760B22"/>
    <w:rsid w:val="00772409"/>
    <w:rsid w:val="0077604F"/>
    <w:rsid w:val="00795BFD"/>
    <w:rsid w:val="00795EA4"/>
    <w:rsid w:val="007A5C15"/>
    <w:rsid w:val="007B43F3"/>
    <w:rsid w:val="007C7FD6"/>
    <w:rsid w:val="007E122D"/>
    <w:rsid w:val="007F53FF"/>
    <w:rsid w:val="008157E4"/>
    <w:rsid w:val="00817E55"/>
    <w:rsid w:val="00846521"/>
    <w:rsid w:val="008675E0"/>
    <w:rsid w:val="0088623C"/>
    <w:rsid w:val="008909FA"/>
    <w:rsid w:val="008910F2"/>
    <w:rsid w:val="008B5647"/>
    <w:rsid w:val="008D7C01"/>
    <w:rsid w:val="008F5CA1"/>
    <w:rsid w:val="00913159"/>
    <w:rsid w:val="00914F24"/>
    <w:rsid w:val="0092122C"/>
    <w:rsid w:val="00937F93"/>
    <w:rsid w:val="00961202"/>
    <w:rsid w:val="009A344D"/>
    <w:rsid w:val="009C3C22"/>
    <w:rsid w:val="009E1D9C"/>
    <w:rsid w:val="009E4005"/>
    <w:rsid w:val="009F2624"/>
    <w:rsid w:val="00A70186"/>
    <w:rsid w:val="00A75373"/>
    <w:rsid w:val="00A80558"/>
    <w:rsid w:val="00A87C76"/>
    <w:rsid w:val="00AE0C19"/>
    <w:rsid w:val="00AF0751"/>
    <w:rsid w:val="00AF2BF6"/>
    <w:rsid w:val="00B02125"/>
    <w:rsid w:val="00B21B0F"/>
    <w:rsid w:val="00B21D14"/>
    <w:rsid w:val="00B51925"/>
    <w:rsid w:val="00B57134"/>
    <w:rsid w:val="00B65EB2"/>
    <w:rsid w:val="00B757F5"/>
    <w:rsid w:val="00B80AF6"/>
    <w:rsid w:val="00BB70CD"/>
    <w:rsid w:val="00BF0F26"/>
    <w:rsid w:val="00BF4A82"/>
    <w:rsid w:val="00C0346F"/>
    <w:rsid w:val="00C074EA"/>
    <w:rsid w:val="00C11280"/>
    <w:rsid w:val="00C3390C"/>
    <w:rsid w:val="00C343C8"/>
    <w:rsid w:val="00C642DE"/>
    <w:rsid w:val="00C77A26"/>
    <w:rsid w:val="00C8217B"/>
    <w:rsid w:val="00CA383F"/>
    <w:rsid w:val="00CC301F"/>
    <w:rsid w:val="00CE0C37"/>
    <w:rsid w:val="00D04D92"/>
    <w:rsid w:val="00D12F97"/>
    <w:rsid w:val="00D543D8"/>
    <w:rsid w:val="00DE23A7"/>
    <w:rsid w:val="00E32B5C"/>
    <w:rsid w:val="00E539AA"/>
    <w:rsid w:val="00E967CB"/>
    <w:rsid w:val="00EB08F7"/>
    <w:rsid w:val="00F074B2"/>
    <w:rsid w:val="00F341DE"/>
    <w:rsid w:val="00F3742E"/>
    <w:rsid w:val="00F44387"/>
    <w:rsid w:val="00F64CDB"/>
    <w:rsid w:val="00F80558"/>
    <w:rsid w:val="00F832DC"/>
    <w:rsid w:val="00F83337"/>
    <w:rsid w:val="00FB0C69"/>
    <w:rsid w:val="00FC1521"/>
    <w:rsid w:val="00FD283D"/>
    <w:rsid w:val="00FD716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A1728D"/>
  <w15:chartTrackingRefBased/>
  <w15:docId w15:val="{A4D27303-F546-4D99-B77B-FDEC1E2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pt-PT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1"/>
    <w:unhideWhenUsed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1"/>
    <w:rPr>
      <w:kern w:val="20"/>
    </w:rPr>
  </w:style>
  <w:style w:type="paragraph" w:customStyle="1" w:styleId="TextodeCurrculo">
    <w:name w:val="Texto de Currículo"/>
    <w:basedOn w:val="Normal"/>
    <w:qFormat/>
    <w:pPr>
      <w:spacing w:after="40"/>
      <w:ind w:right="1440"/>
    </w:p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table" w:styleId="TabelacomGrelha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eCurrculo">
    <w:name w:val="Tabela de Currículo"/>
    <w:basedOn w:val="Tabela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eCarta">
    <w:name w:val="Tabela de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e">
    <w:name w:val="Emphasis"/>
    <w:basedOn w:val="Tipodeletrapredefinidodopargrafo"/>
    <w:unhideWhenUsed/>
    <w:qFormat/>
    <w:rPr>
      <w:color w:val="418AB3" w:themeColor="accent1"/>
    </w:rPr>
  </w:style>
  <w:style w:type="paragraph" w:customStyle="1" w:styleId="InformaesdeContacto">
    <w:name w:val="Informações de Contac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e">
    <w:name w:val="No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kern w:val="20"/>
    </w:rPr>
  </w:style>
  <w:style w:type="table" w:customStyle="1" w:styleId="TabeladoProgramaComLimites">
    <w:name w:val="Tabela do Programa – Com Limites"/>
    <w:basedOn w:val="Tabelanormal"/>
    <w:uiPriority w:val="99"/>
    <w:rsid w:val="001E158E"/>
    <w:pPr>
      <w:spacing w:before="80" w:after="80" w:line="240" w:lineRule="auto"/>
    </w:pPr>
    <w:rPr>
      <w:rFonts w:eastAsiaTheme="minorHAnsi"/>
      <w:color w:val="404040" w:themeColor="text1" w:themeTint="BF"/>
      <w:sz w:val="22"/>
      <w:szCs w:val="22"/>
    </w:rPr>
    <w:tblPr>
      <w:tblBorders>
        <w:bottom w:val="single" w:sz="4" w:space="0" w:color="306785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06785" w:themeColor="accent1" w:themeShade="BF"/>
        <w:sz w:val="22"/>
      </w:rPr>
      <w:tblPr/>
      <w:tcPr>
        <w:tcBorders>
          <w:top w:val="nil"/>
          <w:left w:val="nil"/>
          <w:bottom w:val="single" w:sz="4" w:space="0" w:color="30678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0D70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D705A"/>
    <w:rPr>
      <w:rFonts w:ascii="Segoe UI" w:hAnsi="Segoe UI" w:cs="Segoe UI"/>
      <w:kern w:val="20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65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65F5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65F5"/>
    <w:rPr>
      <w:kern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65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65F5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e.om.silva\AppData\Roaming\Microsoft\Templates\Curr&#237;culo%20funcional%20(Design%20Simp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B9C747133F4196BF65A3F7384B0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E13102-B8EB-4EAC-AFC8-900E98813D48}"/>
      </w:docPartPr>
      <w:docPartBody>
        <w:p w:rsidR="00C82B6E" w:rsidRDefault="000C19DE" w:rsidP="000C19DE">
          <w:pPr>
            <w:pStyle w:val="98B9C747133F4196BF65A3F7384B0DEF2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861DC72D0DD4470C83F33F3820C71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E6BF3-2B1D-4EE7-A30F-0EB6439496BB}"/>
      </w:docPartPr>
      <w:docPartBody>
        <w:p w:rsidR="00C82B6E" w:rsidRDefault="00402EBB" w:rsidP="00402EBB">
          <w:pPr>
            <w:pStyle w:val="861DC72D0DD4470C83F33F3820C714A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F01879AF81A4D0388A3B4958D2E6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7DD9E-0854-452B-A8A7-C8E6A3A12715}"/>
      </w:docPartPr>
      <w:docPartBody>
        <w:p w:rsidR="009E64D7" w:rsidRDefault="00793A75" w:rsidP="00793A75">
          <w:pPr>
            <w:pStyle w:val="AF01879AF81A4D0388A3B4958D2E62DD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C1CAF549E1214B98BCC7C9DCBB7A6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B24DE-F708-4077-80B4-CCED69CA18A4}"/>
      </w:docPartPr>
      <w:docPartBody>
        <w:p w:rsidR="009E64D7" w:rsidRDefault="00793A75" w:rsidP="00793A75">
          <w:pPr>
            <w:pStyle w:val="C1CAF549E1214B98BCC7C9DCBB7A6DF7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F5FABEF845D64E34AB49A192F77FC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53BC2-62E4-4242-AC42-6B4312893165}"/>
      </w:docPartPr>
      <w:docPartBody>
        <w:p w:rsidR="009E64D7" w:rsidRDefault="00793A75" w:rsidP="00793A75">
          <w:pPr>
            <w:pStyle w:val="F5FABEF845D64E34AB49A192F77FC1EC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471589AE6F18498CADECF4AB2CEFD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B59B4-5386-44C9-B48E-DDED73F0EE6A}"/>
      </w:docPartPr>
      <w:docPartBody>
        <w:p w:rsidR="009E64D7" w:rsidRDefault="00793A75" w:rsidP="00793A75">
          <w:pPr>
            <w:pStyle w:val="471589AE6F18498CADECF4AB2CEFD98F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05CB261D5D4F2D8D001009A0A1A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ABA00-0982-49C0-A6A5-9AA599074F69}"/>
      </w:docPartPr>
      <w:docPartBody>
        <w:p w:rsidR="009E64D7" w:rsidRDefault="00793A75" w:rsidP="00793A75">
          <w:pPr>
            <w:pStyle w:val="BF05CB261D5D4F2D8D001009A0A1AC42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1EE0314D38642C4B4B51E1DA4E85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2733-B0B1-44A8-8A29-C28820DF3517}"/>
      </w:docPartPr>
      <w:docPartBody>
        <w:p w:rsidR="00B77033" w:rsidRDefault="00D619EE" w:rsidP="00D619EE">
          <w:pPr>
            <w:pStyle w:val="A1EE0314D38642C4B4B51E1DA4E85414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DA2E3F0BFFBC45BAB2DE57DAE59C8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98CBB-AD97-4FAD-9C3A-4559EF189006}"/>
      </w:docPartPr>
      <w:docPartBody>
        <w:p w:rsidR="00B77033" w:rsidRDefault="00D619EE" w:rsidP="00D619EE">
          <w:pPr>
            <w:pStyle w:val="DA2E3F0BFFBC45BAB2DE57DAE59C8C9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ED92CAB19C8C497CB5F2FD303B946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46FAC-7BC2-491F-8979-9E7A38DA09A2}"/>
      </w:docPartPr>
      <w:docPartBody>
        <w:p w:rsidR="00B77033" w:rsidRDefault="00D619EE" w:rsidP="00D619EE">
          <w:pPr>
            <w:pStyle w:val="ED92CAB19C8C497CB5F2FD303B946DF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48212B664D7249BEA21649A5AD5ED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7354D-8D7C-4D80-AAF9-56593573051A}"/>
      </w:docPartPr>
      <w:docPartBody>
        <w:p w:rsidR="0071167F" w:rsidRDefault="000C19DE" w:rsidP="000C19DE">
          <w:pPr>
            <w:pStyle w:val="48212B664D7249BEA21649A5AD5EDB983"/>
          </w:pPr>
          <w:r w:rsidRPr="00C3390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1EBC29C28847569C62D4C3590DA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D0995-4592-4CA5-BCB2-D3C9B2A5B81A}"/>
      </w:docPartPr>
      <w:docPartBody>
        <w:p w:rsidR="0071167F" w:rsidRDefault="000C19DE" w:rsidP="000C19DE">
          <w:pPr>
            <w:pStyle w:val="721EBC29C28847569C62D4C3590DA52E3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BF9281AB052A4C44AF05CE0E6070E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39125-3C16-43EA-AA20-0FCF71515C5C}"/>
      </w:docPartPr>
      <w:docPartBody>
        <w:p w:rsidR="0071167F" w:rsidRDefault="000C19DE" w:rsidP="000C19DE">
          <w:pPr>
            <w:pStyle w:val="BF9281AB052A4C44AF05CE0E6070E7313"/>
          </w:pPr>
          <w:r w:rsidRPr="004169A7">
            <w:rPr>
              <w:sz w:val="20"/>
              <w:lang w:bidi="pt-PT"/>
            </w:rPr>
            <w:t>[Nome do responsável pelo projeto]</w:t>
          </w:r>
        </w:p>
      </w:docPartBody>
    </w:docPart>
    <w:docPart>
      <w:docPartPr>
        <w:name w:val="7BF1757733024DFC82B5E3396D900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1F502-6C1D-4B64-BFAA-9FA252A45AD3}"/>
      </w:docPartPr>
      <w:docPartBody>
        <w:p w:rsidR="0071167F" w:rsidRDefault="000C19DE" w:rsidP="000C19DE">
          <w:pPr>
            <w:pStyle w:val="7BF1757733024DFC82B5E3396D900FCB3"/>
          </w:pPr>
          <w:r w:rsidRPr="004169A7">
            <w:rPr>
              <w:sz w:val="20"/>
              <w:lang w:bidi="pt-PT"/>
            </w:rPr>
            <w:t>[Contacto telefónico]</w:t>
          </w:r>
        </w:p>
      </w:docPartBody>
    </w:docPart>
    <w:docPart>
      <w:docPartPr>
        <w:name w:val="255084B4638442B58F5FA92DD41F0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6B2BC-036C-4526-A2E1-7502D804CBE3}"/>
      </w:docPartPr>
      <w:docPartBody>
        <w:p w:rsidR="0071167F" w:rsidRDefault="000C19DE" w:rsidP="000C19DE">
          <w:pPr>
            <w:pStyle w:val="255084B4638442B58F5FA92DD41F0F6C3"/>
          </w:pPr>
          <w:r w:rsidRPr="004169A7">
            <w:rPr>
              <w:rStyle w:val="nfase"/>
              <w:sz w:val="20"/>
              <w:lang w:bidi="pt-PT"/>
            </w:rPr>
            <w:t>[E-mail]</w:t>
          </w:r>
        </w:p>
      </w:docPartBody>
    </w:docPart>
    <w:docPart>
      <w:docPartPr>
        <w:name w:val="D91B989F426C45499355C4FB5790C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8B614-5FF1-48AA-BA36-8C9088CD42D7}"/>
      </w:docPartPr>
      <w:docPartBody>
        <w:p w:rsidR="0071167F" w:rsidRDefault="00EF2ED7" w:rsidP="00EF2ED7">
          <w:pPr>
            <w:pStyle w:val="D91B989F426C45499355C4FB5790CC4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DB0BCDAFCDC648BDBBC87F8A2BDBA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FFAD-9D24-4A63-B991-6A53221F8149}"/>
      </w:docPartPr>
      <w:docPartBody>
        <w:p w:rsidR="0071167F" w:rsidRDefault="00EF2ED7" w:rsidP="00EF2ED7">
          <w:pPr>
            <w:pStyle w:val="DB0BCDAFCDC648BDBBC87F8A2BDBAFF3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0D16AFDE38B4BA4AFB1BB30D5C9E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F64C0-910A-4D5C-BA17-B4F13453A6ED}"/>
      </w:docPartPr>
      <w:docPartBody>
        <w:p w:rsidR="0071167F" w:rsidRDefault="00EF2ED7" w:rsidP="00EF2ED7">
          <w:pPr>
            <w:pStyle w:val="90D16AFDE38B4BA4AFB1BB30D5C9E3D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684251E6F64D1CAAACDF521318D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77285-0397-4678-ACC9-D03C787A0FA4}"/>
      </w:docPartPr>
      <w:docPartBody>
        <w:p w:rsidR="0071167F" w:rsidRDefault="000C19DE" w:rsidP="000C19DE">
          <w:pPr>
            <w:pStyle w:val="BF684251E6F64D1CAAACDF521318D53F3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sz w:val="18"/>
              <w:szCs w:val="18"/>
            </w:rPr>
            <w:t>/Ciclo</w:t>
          </w:r>
        </w:p>
      </w:docPartBody>
    </w:docPart>
    <w:docPart>
      <w:docPartPr>
        <w:name w:val="F440AC92CDCF45C091F10BDCE8C6D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1AC4A-2043-4EE4-BE47-A3C144C971A4}"/>
      </w:docPartPr>
      <w:docPartBody>
        <w:p w:rsidR="0071167F" w:rsidRDefault="000C19DE" w:rsidP="000C19DE">
          <w:pPr>
            <w:pStyle w:val="F440AC92CDCF45C091F10BDCE8C6D43E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25E0C84F12144FD8349789AFAFAC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BDE0A-68A5-4C0B-979A-B8447D88B462}"/>
      </w:docPartPr>
      <w:docPartBody>
        <w:p w:rsidR="0071167F" w:rsidRDefault="000C19DE" w:rsidP="000C19DE">
          <w:pPr>
            <w:pStyle w:val="925E0C84F12144FD8349789AFAFAC9F2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725B4583815491B96C349CAEAA7C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C7402-EA8D-426A-909B-630ECEF86424}"/>
      </w:docPartPr>
      <w:docPartBody>
        <w:p w:rsidR="0071167F" w:rsidRDefault="000C19DE" w:rsidP="000C19DE">
          <w:pPr>
            <w:pStyle w:val="9725B4583815491B96C349CAEAA7C7C43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EF7FC4B3DCE449D8B8EEF179261A1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B73C1-B6BD-4834-A673-9DBA4F16CC5F}"/>
      </w:docPartPr>
      <w:docPartBody>
        <w:p w:rsidR="0071167F" w:rsidRDefault="000C19DE" w:rsidP="000C19DE">
          <w:pPr>
            <w:pStyle w:val="EF7FC4B3DCE449D8B8EEF179261A1D97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D2B9AD9DF10412997FBEF8E234B1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27021-09BD-406B-8287-5BE6502FBDF6}"/>
      </w:docPartPr>
      <w:docPartBody>
        <w:p w:rsidR="0071167F" w:rsidRDefault="000C19DE" w:rsidP="000C19DE">
          <w:pPr>
            <w:pStyle w:val="AD2B9AD9DF10412997FBEF8E234B15A43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sz w:val="18"/>
              <w:szCs w:val="18"/>
            </w:rPr>
            <w:t>/Ciclo</w:t>
          </w:r>
        </w:p>
      </w:docPartBody>
    </w:docPart>
    <w:docPart>
      <w:docPartPr>
        <w:name w:val="0A00006E3F4148E19000BFAFA003C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4F29A-2E76-4FAE-9720-73FB3CA66762}"/>
      </w:docPartPr>
      <w:docPartBody>
        <w:p w:rsidR="0071167F" w:rsidRDefault="000C19DE" w:rsidP="000C19DE">
          <w:pPr>
            <w:pStyle w:val="0A00006E3F4148E19000BFAFA003C6A8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D814415EE884962912D3CC238B07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A88A4-832A-4517-8C97-086C352D359B}"/>
      </w:docPartPr>
      <w:docPartBody>
        <w:p w:rsidR="0071167F" w:rsidRDefault="000C19DE" w:rsidP="000C19DE">
          <w:pPr>
            <w:pStyle w:val="FD814415EE884962912D3CC238B07A25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03FFD400BBEF42CEB58082805C0A5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70F0A-8E7C-4069-96DB-346B4DDF0EEA}"/>
      </w:docPartPr>
      <w:docPartBody>
        <w:p w:rsidR="0071167F" w:rsidRDefault="000C19DE" w:rsidP="000C19DE">
          <w:pPr>
            <w:pStyle w:val="03FFD400BBEF42CEB58082805C0A5A183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F5523F48F24E4C0699D2E6C751D96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5818C-EDFE-4249-99AB-D28D313B9A3A}"/>
      </w:docPartPr>
      <w:docPartBody>
        <w:p w:rsidR="0071167F" w:rsidRDefault="000C19DE" w:rsidP="000C19DE">
          <w:pPr>
            <w:pStyle w:val="F5523F48F24E4C0699D2E6C751D96CCE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8E3CEB682B3146029140124B3F9A9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5B96-E680-403B-8808-5B02DA701FC2}"/>
      </w:docPartPr>
      <w:docPartBody>
        <w:p w:rsidR="0071167F" w:rsidRDefault="000C19DE" w:rsidP="000C19DE">
          <w:pPr>
            <w:pStyle w:val="8E3CEB682B3146029140124B3F9A966D3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sz w:val="18"/>
              <w:szCs w:val="18"/>
            </w:rPr>
            <w:t>/Ciclo</w:t>
          </w:r>
        </w:p>
      </w:docPartBody>
    </w:docPart>
    <w:docPart>
      <w:docPartPr>
        <w:name w:val="309C5F4592B948A7B345480441095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FFD45-21B8-4D52-8C2D-36C6978DF636}"/>
      </w:docPartPr>
      <w:docPartBody>
        <w:p w:rsidR="0071167F" w:rsidRDefault="000C19DE" w:rsidP="000C19DE">
          <w:pPr>
            <w:pStyle w:val="309C5F4592B948A7B345480441095B01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254F10282BC84E8A8E3998DE4CC1D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3DC02-8E15-4E4D-85AD-EF765E626477}"/>
      </w:docPartPr>
      <w:docPartBody>
        <w:p w:rsidR="0071167F" w:rsidRDefault="000C19DE" w:rsidP="000C19DE">
          <w:pPr>
            <w:pStyle w:val="254F10282BC84E8A8E3998DE4CC1DE0F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4FD8E2C89006469880BF93751816B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11E4E-5DD0-4EA6-B069-AE705B7544B4}"/>
      </w:docPartPr>
      <w:docPartBody>
        <w:p w:rsidR="0071167F" w:rsidRDefault="000C19DE" w:rsidP="000C19DE">
          <w:pPr>
            <w:pStyle w:val="4FD8E2C89006469880BF93751816BAA23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4976D0F22E164DE4B82CA9617E41B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13E90-13B9-4227-8372-B742BF5F3C36}"/>
      </w:docPartPr>
      <w:docPartBody>
        <w:p w:rsidR="0071167F" w:rsidRDefault="000C19DE" w:rsidP="000C19DE">
          <w:pPr>
            <w:pStyle w:val="4976D0F22E164DE4B82CA9617E41B30D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A05A187996947199B3F0D95E6CEB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EC1F9-1EAA-469D-977D-371DCFB736AC}"/>
      </w:docPartPr>
      <w:docPartBody>
        <w:p w:rsidR="0071167F" w:rsidRDefault="000C19DE" w:rsidP="000C19DE">
          <w:pPr>
            <w:pStyle w:val="9A05A187996947199B3F0D95E6CEBFA63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sz w:val="18"/>
              <w:szCs w:val="18"/>
            </w:rPr>
            <w:t>/Ciclo</w:t>
          </w:r>
        </w:p>
      </w:docPartBody>
    </w:docPart>
    <w:docPart>
      <w:docPartPr>
        <w:name w:val="42547ECD552F47FFA19544659A5A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44388-9880-448A-A43F-1ED29BE0B604}"/>
      </w:docPartPr>
      <w:docPartBody>
        <w:p w:rsidR="0071167F" w:rsidRDefault="000C19DE" w:rsidP="000C19DE">
          <w:pPr>
            <w:pStyle w:val="42547ECD552F47FFA19544659A5A0C0A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5D499CC2CFD24E2CA8FA68793136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64E80-8F65-40A4-96A1-418658B1AE79}"/>
      </w:docPartPr>
      <w:docPartBody>
        <w:p w:rsidR="0071167F" w:rsidRDefault="000C19DE" w:rsidP="000C19DE">
          <w:pPr>
            <w:pStyle w:val="5D499CC2CFD24E2CA8FA68793136D806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8A8F48DDD274BFEB96BB7704AD2C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D7C5C-E577-4BF2-8191-BF8C026A7A1F}"/>
      </w:docPartPr>
      <w:docPartBody>
        <w:p w:rsidR="0071167F" w:rsidRDefault="000C19DE" w:rsidP="000C19DE">
          <w:pPr>
            <w:pStyle w:val="A8A8F48DDD274BFEB96BB7704AD2C1AB3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A8B888A2F5400293C72DBA7B5C3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C542A-F3B4-40D7-9604-E00207615B02}"/>
      </w:docPartPr>
      <w:docPartBody>
        <w:p w:rsidR="0071167F" w:rsidRDefault="000C19DE" w:rsidP="000C19DE">
          <w:pPr>
            <w:pStyle w:val="33A8B888A2F5400293C72DBA7B5C31FB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C21853ACC7CA418CB8A1A7A132700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10242-D9FF-4F0F-8FE3-7E9D7941CF0D}"/>
      </w:docPartPr>
      <w:docPartBody>
        <w:p w:rsidR="0071167F" w:rsidRDefault="000C19DE" w:rsidP="000C19DE">
          <w:pPr>
            <w:pStyle w:val="C21853ACC7CA418CB8A1A7A13270030E3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sz w:val="18"/>
              <w:szCs w:val="18"/>
            </w:rPr>
            <w:t>/Ciclo</w:t>
          </w:r>
        </w:p>
      </w:docPartBody>
    </w:docPart>
    <w:docPart>
      <w:docPartPr>
        <w:name w:val="93282E8AD3A543EFB738F5A2A9ECD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12DDF-2385-42FA-AB68-2ED9474A1815}"/>
      </w:docPartPr>
      <w:docPartBody>
        <w:p w:rsidR="0071167F" w:rsidRDefault="000C19DE" w:rsidP="000C19DE">
          <w:pPr>
            <w:pStyle w:val="93282E8AD3A543EFB738F5A2A9ECD4AE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7488C0AE314219912AE37286B3F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4F88D-5C9C-434C-9D77-AB881262AC49}"/>
      </w:docPartPr>
      <w:docPartBody>
        <w:p w:rsidR="0071167F" w:rsidRDefault="000C19DE" w:rsidP="000C19DE">
          <w:pPr>
            <w:pStyle w:val="F27488C0AE314219912AE37286B3FE01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C525EED7BAE4DF0A23E744E1261F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722-04C5-4358-BADF-C0D271AAC756}"/>
      </w:docPartPr>
      <w:docPartBody>
        <w:p w:rsidR="0071167F" w:rsidRDefault="000C19DE" w:rsidP="000C19DE">
          <w:pPr>
            <w:pStyle w:val="AC525EED7BAE4DF0A23E744E1261F81B3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66C9B7559D2F40DA959ECDC68D3A2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E2D9C-066A-40E2-8D60-A2B477064338}"/>
      </w:docPartPr>
      <w:docPartBody>
        <w:p w:rsidR="0071167F" w:rsidRDefault="000C19DE" w:rsidP="000C19DE">
          <w:pPr>
            <w:pStyle w:val="66C9B7559D2F40DA959ECDC68D3A2AC5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8E43BDF747B4FFFA221FEFE061FF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01560-F82F-4D85-BCB2-A87B5094AE41}"/>
      </w:docPartPr>
      <w:docPartBody>
        <w:p w:rsidR="0071167F" w:rsidRDefault="000C19DE" w:rsidP="000C19DE">
          <w:pPr>
            <w:pStyle w:val="E8E43BDF747B4FFFA221FEFE061FF0863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sz w:val="18"/>
              <w:szCs w:val="18"/>
            </w:rPr>
            <w:t>/Ciclo</w:t>
          </w:r>
        </w:p>
      </w:docPartBody>
    </w:docPart>
    <w:docPart>
      <w:docPartPr>
        <w:name w:val="E21759B2002546848089A78D308CC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861E0-21E5-4EC4-93B9-46E81DC9B819}"/>
      </w:docPartPr>
      <w:docPartBody>
        <w:p w:rsidR="0071167F" w:rsidRDefault="000C19DE" w:rsidP="000C19DE">
          <w:pPr>
            <w:pStyle w:val="E21759B2002546848089A78D308CCF4B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269DD0FC6C4AEFB0B19B4ED431A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4758C-E465-4A40-9B9D-220B4F0A9D24}"/>
      </w:docPartPr>
      <w:docPartBody>
        <w:p w:rsidR="0071167F" w:rsidRDefault="000C19DE" w:rsidP="000C19DE">
          <w:pPr>
            <w:pStyle w:val="D1269DD0FC6C4AEFB0B19B4ED431A173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6FFE173435FB4190810343FE8A065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660BA-C69B-410F-9A7E-28D922731407}"/>
      </w:docPartPr>
      <w:docPartBody>
        <w:p w:rsidR="0071167F" w:rsidRDefault="000C19DE" w:rsidP="000C19DE">
          <w:pPr>
            <w:pStyle w:val="6FFE173435FB4190810343FE8A0654EF3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21C5BD674B40BB9BCA03C3F8AB7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66C7A-2FE3-4EB2-B2D1-9289E868A1A6}"/>
      </w:docPartPr>
      <w:docPartBody>
        <w:p w:rsidR="0071167F" w:rsidRDefault="000C19DE" w:rsidP="000C19DE">
          <w:pPr>
            <w:pStyle w:val="3321C5BD674B40BB9BCA03C3F8AB7A9C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1D15F6BD31B34C89BB1570145263D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48B6A-826C-47F7-9473-77EDAED936D4}"/>
      </w:docPartPr>
      <w:docPartBody>
        <w:p w:rsidR="0071167F" w:rsidRDefault="000C19DE" w:rsidP="000C19DE">
          <w:pPr>
            <w:pStyle w:val="1D15F6BD31B34C89BB1570145263D3293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sz w:val="18"/>
              <w:szCs w:val="18"/>
            </w:rPr>
            <w:t>/Ciclo</w:t>
          </w:r>
        </w:p>
      </w:docPartBody>
    </w:docPart>
    <w:docPart>
      <w:docPartPr>
        <w:name w:val="23B55F74A2B7469C8CD4F69F77DC00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2064B-063C-4293-A295-AC0A11D14C0B}"/>
      </w:docPartPr>
      <w:docPartBody>
        <w:p w:rsidR="0071167F" w:rsidRDefault="000C19DE" w:rsidP="000C19DE">
          <w:pPr>
            <w:pStyle w:val="23B55F74A2B7469C8CD4F69F77DC001C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13EE02E20F4BCF8D437F48FC3F5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449B3-DC9E-456C-A8A4-8CB6A69B75FF}"/>
      </w:docPartPr>
      <w:docPartBody>
        <w:p w:rsidR="0071167F" w:rsidRDefault="000C19DE" w:rsidP="000C19DE">
          <w:pPr>
            <w:pStyle w:val="F213EE02E20F4BCF8D437F48FC3F599F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672D66DEFC5404DB680617C92238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3EA8F-E9D3-4C52-BECF-4D0340647793}"/>
      </w:docPartPr>
      <w:docPartBody>
        <w:p w:rsidR="0071167F" w:rsidRDefault="000C19DE" w:rsidP="000C19DE">
          <w:pPr>
            <w:pStyle w:val="E672D66DEFC5404DB680617C922387663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795C26EE8F7147CAB2077D389693A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B30C9-BDE3-4C4C-A2B4-3EAD4416E2FF}"/>
      </w:docPartPr>
      <w:docPartBody>
        <w:p w:rsidR="0071167F" w:rsidRDefault="000C19DE" w:rsidP="000C19DE">
          <w:pPr>
            <w:pStyle w:val="795C26EE8F7147CAB2077D389693AB21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3E77DED4A647D9A51345F29DC03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2B2AE-EB14-40C0-9C7C-8160B81A5EE0}"/>
      </w:docPartPr>
      <w:docPartBody>
        <w:p w:rsidR="0071167F" w:rsidRDefault="000C19DE" w:rsidP="000C19DE">
          <w:pPr>
            <w:pStyle w:val="D13E77DED4A647D9A51345F29DC03FA73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DE6F8921010341C19D1E0B75B17D4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EF666-1657-4E7B-985B-0FDBFFE0D330}"/>
      </w:docPartPr>
      <w:docPartBody>
        <w:p w:rsidR="0071167F" w:rsidRDefault="000C19DE" w:rsidP="000C19DE">
          <w:pPr>
            <w:pStyle w:val="DE6F8921010341C19D1E0B75B17D4C593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495829C0AE4D449782F736283DD95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274E2-3E93-4B8E-9C69-068D8B704CDA}"/>
      </w:docPartPr>
      <w:docPartBody>
        <w:p w:rsidR="0071167F" w:rsidRDefault="000C19DE" w:rsidP="000C19DE">
          <w:pPr>
            <w:pStyle w:val="495829C0AE4D449782F736283DD957BC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7CA9D58121234C4CAFEED11F3B160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A2A69-5537-4883-A72D-13CC3BC15B65}"/>
      </w:docPartPr>
      <w:docPartBody>
        <w:p w:rsidR="0071167F" w:rsidRDefault="000C19DE" w:rsidP="000C19DE">
          <w:pPr>
            <w:pStyle w:val="7CA9D58121234C4CAFEED11F3B160630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7D5D097CB2346D9B3F51E4157995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BBDAB-F41D-4364-94C9-DCB1C75369F6}"/>
      </w:docPartPr>
      <w:docPartBody>
        <w:p w:rsidR="0071167F" w:rsidRDefault="000C19DE" w:rsidP="000C19DE">
          <w:pPr>
            <w:pStyle w:val="97D5D097CB2346D9B3F51E4157995582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64C1F22527F47A0AF9EB0B459322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C88D6-00DE-4DBF-94F3-1CD01B4A535E}"/>
      </w:docPartPr>
      <w:docPartBody>
        <w:p w:rsidR="0071167F" w:rsidRDefault="00EF2ED7" w:rsidP="00EF2ED7">
          <w:pPr>
            <w:pStyle w:val="964C1F22527F47A0AF9EB0B4593225EF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0170CA2FAA9F4BC28B24E4F3079E1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A0518-A9D1-4DCF-9943-E844EFE7432F}"/>
      </w:docPartPr>
      <w:docPartBody>
        <w:p w:rsidR="0071167F" w:rsidRDefault="00EF2ED7" w:rsidP="00EF2ED7">
          <w:pPr>
            <w:pStyle w:val="0170CA2FAA9F4BC28B24E4F3079E1785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381D7E170D224D418C60792F796E4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8CD19-DDF9-4EFD-86E7-21B82846A82C}"/>
      </w:docPartPr>
      <w:docPartBody>
        <w:p w:rsidR="00CC48FE" w:rsidRDefault="00CC48FE" w:rsidP="00CC48FE">
          <w:pPr>
            <w:pStyle w:val="381D7E170D224D418C60792F796E414D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C3826417C3284ADC96F90D71800103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34036-5FF4-48CA-85B4-5C6E9FE37D8B}"/>
      </w:docPartPr>
      <w:docPartBody>
        <w:p w:rsidR="00D01EC8" w:rsidRDefault="000C19DE" w:rsidP="000C19DE">
          <w:pPr>
            <w:pStyle w:val="C3826417C3284ADC96F90D718001032B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A85AED033BB498BB8BF7FC5E365A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28930-CF5A-4D55-87EF-2B1A3DD4CA43}"/>
      </w:docPartPr>
      <w:docPartBody>
        <w:p w:rsidR="00D01EC8" w:rsidRDefault="000C19DE" w:rsidP="000C19DE">
          <w:pPr>
            <w:pStyle w:val="9A85AED033BB498BB8BF7FC5E365ABBD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7F45A2145EB5473A9CCF4F8596A52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29514-50B0-454A-A975-7208EA0EBF63}"/>
      </w:docPartPr>
      <w:docPartBody>
        <w:p w:rsidR="00D01EC8" w:rsidRDefault="000C19DE" w:rsidP="000C19DE">
          <w:pPr>
            <w:pStyle w:val="7F45A2145EB5473A9CCF4F8596A522F9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89083122016F4DAD9ED1369BF11BC5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69B7A-A068-4D43-83C0-9B0957089660}"/>
      </w:docPartPr>
      <w:docPartBody>
        <w:p w:rsidR="00D01EC8" w:rsidRDefault="000C19DE" w:rsidP="000C19DE">
          <w:pPr>
            <w:pStyle w:val="89083122016F4DAD9ED1369BF11BC5EA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6218B5796CE4FBC9B8EEA6120793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38997-95D3-4E3C-AD1D-463039732024}"/>
      </w:docPartPr>
      <w:docPartBody>
        <w:p w:rsidR="00D01EC8" w:rsidRDefault="000C19DE" w:rsidP="000C19DE">
          <w:pPr>
            <w:pStyle w:val="A6218B5796CE4FBC9B8EEA6120793202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53CD4C850F44EF18D401C7D89C72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91AD2-903F-420E-84B4-0832157F0F36}"/>
      </w:docPartPr>
      <w:docPartBody>
        <w:p w:rsidR="00D01EC8" w:rsidRDefault="000C19DE" w:rsidP="000C19DE">
          <w:pPr>
            <w:pStyle w:val="A53CD4C850F44EF18D401C7D89C72166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5A4751FB30524ED7BE31085BA923C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A3521-87DC-4C99-87CF-B9AD7220562A}"/>
      </w:docPartPr>
      <w:docPartBody>
        <w:p w:rsidR="00D01EC8" w:rsidRDefault="000C19DE" w:rsidP="000C19DE">
          <w:pPr>
            <w:pStyle w:val="5A4751FB30524ED7BE31085BA923C43C1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F4EB608082284DD79439A6F9D7B2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56CFB-F2D0-4FE7-A145-ECED119474CC}"/>
      </w:docPartPr>
      <w:docPartBody>
        <w:p w:rsidR="00D01EC8" w:rsidRDefault="000C19DE" w:rsidP="000C19DE">
          <w:pPr>
            <w:pStyle w:val="F4EB608082284DD79439A6F9D7B2C97C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35F08AF3ED1742629D5A103804553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CF15E-8916-49AA-9F8B-F4F3DB71A4F6}"/>
      </w:docPartPr>
      <w:docPartBody>
        <w:p w:rsidR="00D01EC8" w:rsidRDefault="000C19DE" w:rsidP="000C19DE">
          <w:pPr>
            <w:pStyle w:val="35F08AF3ED1742629D5A103804553041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D7C75470A4594E72BC3693B315C4C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E2BA7-5ADD-4278-8623-7F8923D6E528}"/>
      </w:docPartPr>
      <w:docPartBody>
        <w:p w:rsidR="00D01EC8" w:rsidRDefault="000C19DE" w:rsidP="000C19DE">
          <w:pPr>
            <w:pStyle w:val="D7C75470A4594E72BC3693B315C4C2B3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2A9281F17E244A19AD1834A5D6102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D2990-FFC1-4E97-BFC0-A9AAF04ADEFB}"/>
      </w:docPartPr>
      <w:docPartBody>
        <w:p w:rsidR="00D01EC8" w:rsidRDefault="000C19DE" w:rsidP="000C19DE">
          <w:pPr>
            <w:pStyle w:val="2A9281F17E244A19AD1834A5D6102CAD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EA8424A830BA4609BCE858FB7CAC8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4BE2D-96EE-4BFB-B261-11C55E8495A2}"/>
      </w:docPartPr>
      <w:docPartBody>
        <w:p w:rsidR="00D01EC8" w:rsidRDefault="000C19DE" w:rsidP="000C19DE">
          <w:pPr>
            <w:pStyle w:val="EA8424A830BA4609BCE858FB7CAC86DE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F79FC4B98E4743A78E948F3FF70DF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BEDA55-8990-4B70-B9D4-3E80065A4DE3}"/>
      </w:docPartPr>
      <w:docPartBody>
        <w:p w:rsidR="00D01EC8" w:rsidRDefault="000C19DE" w:rsidP="000C19DE">
          <w:pPr>
            <w:pStyle w:val="F79FC4B98E4743A78E948F3FF70DF94D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CF125C4784BD44139EB33FBB5BE087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6D396-D361-4371-9546-B62F0ED88320}"/>
      </w:docPartPr>
      <w:docPartBody>
        <w:p w:rsidR="00D01EC8" w:rsidRDefault="000C19DE" w:rsidP="000C19DE">
          <w:pPr>
            <w:pStyle w:val="CF125C4784BD44139EB33FBB5BE08733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927523E914104E4F805E9C9C36C22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6D797-5FC0-40D7-953F-405D0235971F}"/>
      </w:docPartPr>
      <w:docPartBody>
        <w:p w:rsidR="00D01EC8" w:rsidRDefault="000C19DE" w:rsidP="000C19DE">
          <w:pPr>
            <w:pStyle w:val="927523E914104E4F805E9C9C36C22FA3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46BD404722E14F0C8E1B4ADD1CD3E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9ABBC-2184-41C1-BAE0-A3EFA34B6DE0}"/>
      </w:docPartPr>
      <w:docPartBody>
        <w:p w:rsidR="00D01EC8" w:rsidRDefault="000C19DE" w:rsidP="000C19DE">
          <w:pPr>
            <w:pStyle w:val="46BD404722E14F0C8E1B4ADD1CD3E293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5385384C6BD04ECBB013C6F28D80F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C9856-4F6D-4810-9DE6-23DF742B3CF3}"/>
      </w:docPartPr>
      <w:docPartBody>
        <w:p w:rsidR="00D01EC8" w:rsidRDefault="000C19DE" w:rsidP="000C19DE">
          <w:pPr>
            <w:pStyle w:val="5385384C6BD04ECBB013C6F28D80F373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64ACA397D3A2478798F67B725243C6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FD02A-06EE-41B9-BCB0-2722ABB7AFF5}"/>
      </w:docPartPr>
      <w:docPartBody>
        <w:p w:rsidR="00D01EC8" w:rsidRDefault="000C19DE" w:rsidP="000C19DE">
          <w:pPr>
            <w:pStyle w:val="64ACA397D3A2478798F67B725243C653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5D02C8CF3334415C87EE6E546F6D4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159DD3-F18D-46DC-AE1E-06CDFD47F4AA}"/>
      </w:docPartPr>
      <w:docPartBody>
        <w:p w:rsidR="00D01EC8" w:rsidRDefault="000C19DE" w:rsidP="000C19DE">
          <w:pPr>
            <w:pStyle w:val="5D02C8CF3334415C87EE6E546F6D4AF0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86446611F9A646F2BABB5B46CCC07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14669-5E88-40E6-9645-E8C253DB5CF4}"/>
      </w:docPartPr>
      <w:docPartBody>
        <w:p w:rsidR="00D01EC8" w:rsidRDefault="000C19DE" w:rsidP="000C19DE">
          <w:pPr>
            <w:pStyle w:val="86446611F9A646F2BABB5B46CCC0713A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315456A0382F47198C6EDF7EC3AA3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88CA38-FB80-4AAF-B87C-00C1A5D6E944}"/>
      </w:docPartPr>
      <w:docPartBody>
        <w:p w:rsidR="00D01EC8" w:rsidRDefault="000C19DE" w:rsidP="000C19DE">
          <w:pPr>
            <w:pStyle w:val="315456A0382F47198C6EDF7EC3AA3401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FF9AAC8DDE2F4BBDABE65831A0F34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44E478-1D15-4F4E-B539-7179719A004D}"/>
      </w:docPartPr>
      <w:docPartBody>
        <w:p w:rsidR="00D01EC8" w:rsidRDefault="000C19DE" w:rsidP="000C19DE">
          <w:pPr>
            <w:pStyle w:val="FF9AAC8DDE2F4BBDABE65831A0F3436B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0C3C9ACBBBEB48F5BDE5BDD40C856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18A7E-CD24-4DC2-A979-563E171FF366}"/>
      </w:docPartPr>
      <w:docPartBody>
        <w:p w:rsidR="00D01EC8" w:rsidRDefault="000C19DE" w:rsidP="000C19DE">
          <w:pPr>
            <w:pStyle w:val="0C3C9ACBBBEB48F5BDE5BDD40C856341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41C3AFBA27674F559C9E5207A7C88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C9362-886E-4A33-825B-A4C24626F618}"/>
      </w:docPartPr>
      <w:docPartBody>
        <w:p w:rsidR="00D01EC8" w:rsidRDefault="000C19DE" w:rsidP="000C19DE">
          <w:pPr>
            <w:pStyle w:val="41C3AFBA27674F559C9E5207A7C880CA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8FC2DC1181A946D6A77253B97CCDC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A50E7-C76F-4720-A960-B15D0A735439}"/>
      </w:docPartPr>
      <w:docPartBody>
        <w:p w:rsidR="00D01EC8" w:rsidRDefault="000C19DE" w:rsidP="000C19DE">
          <w:pPr>
            <w:pStyle w:val="8FC2DC1181A946D6A77253B97CCDCE67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C5679DE7099744C19564134BE6B27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394390-2EA0-4CB8-AA4A-B5077FE15CFB}"/>
      </w:docPartPr>
      <w:docPartBody>
        <w:p w:rsidR="00D01EC8" w:rsidRDefault="000C19DE" w:rsidP="000C19DE">
          <w:pPr>
            <w:pStyle w:val="C5679DE7099744C19564134BE6B27699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18647F962DAF4011A212E1A5CAE23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AFD24-02BF-42CB-A634-A9DFC6501853}"/>
      </w:docPartPr>
      <w:docPartBody>
        <w:p w:rsidR="00D01EC8" w:rsidRDefault="000C19DE" w:rsidP="000C19DE">
          <w:pPr>
            <w:pStyle w:val="18647F962DAF4011A212E1A5CAE2331E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6DD1138061BD4E819E49E56F5D9B5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B9E2B-D924-41D4-ADDF-8EC26984D7DB}"/>
      </w:docPartPr>
      <w:docPartBody>
        <w:p w:rsidR="00D01EC8" w:rsidRDefault="000C19DE" w:rsidP="000C19DE">
          <w:pPr>
            <w:pStyle w:val="6DD1138061BD4E819E49E56F5D9B5219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87B00E6762374CC7B0B774CEB8502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B8E76-F0DB-4F9E-AF56-EE139D636F4B}"/>
      </w:docPartPr>
      <w:docPartBody>
        <w:p w:rsidR="00D01EC8" w:rsidRDefault="000C19DE" w:rsidP="000C19DE">
          <w:pPr>
            <w:pStyle w:val="87B00E6762374CC7B0B774CEB8502515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D8BA185AB09849EB96FB22822753F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615D8-7FE1-4E73-9D51-534EFDF59DE7}"/>
      </w:docPartPr>
      <w:docPartBody>
        <w:p w:rsidR="00D01EC8" w:rsidRDefault="000C19DE" w:rsidP="000C19DE">
          <w:pPr>
            <w:pStyle w:val="D8BA185AB09849EB96FB22822753F739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1894F0C16B48425CA508B1D2D7E5C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A1E74-B5BC-48BD-8C7D-02BA94F0D2D8}"/>
      </w:docPartPr>
      <w:docPartBody>
        <w:p w:rsidR="00D01EC8" w:rsidRDefault="000C19DE" w:rsidP="000C19DE">
          <w:pPr>
            <w:pStyle w:val="1894F0C16B48425CA508B1D2D7E5CEFE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15BF92D8E98C42D2974867FA0BCFD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0B0BE-60DD-4DCC-8908-38F5425A5288}"/>
      </w:docPartPr>
      <w:docPartBody>
        <w:p w:rsidR="00D01EC8" w:rsidRDefault="000C19DE" w:rsidP="000C19DE">
          <w:pPr>
            <w:pStyle w:val="15BF92D8E98C42D2974867FA0BCFD484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E579C08B50E6416E9C1691A1873A2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ADCE5-8705-48CD-90E2-F583088913E4}"/>
      </w:docPartPr>
      <w:docPartBody>
        <w:p w:rsidR="00D01EC8" w:rsidRDefault="000C19DE" w:rsidP="000C19DE">
          <w:pPr>
            <w:pStyle w:val="E579C08B50E6416E9C1691A1873A20BD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606FC60AAEAB4AF499F3D807367C7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1AC88-9454-4D5F-96DF-796B0056AE52}"/>
      </w:docPartPr>
      <w:docPartBody>
        <w:p w:rsidR="00D01EC8" w:rsidRDefault="000C19DE" w:rsidP="000C19DE">
          <w:pPr>
            <w:pStyle w:val="606FC60AAEAB4AF499F3D807367C77A5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734A70EDA05349CAA99F5104981DE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03AE6-D332-41E1-B66C-F5812DDDFDF8}"/>
      </w:docPartPr>
      <w:docPartBody>
        <w:p w:rsidR="00D01EC8" w:rsidRDefault="000C19DE" w:rsidP="000C19DE">
          <w:pPr>
            <w:pStyle w:val="734A70EDA05349CAA99F5104981DE079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292F79BA3C4F441D8A54DE77B3806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ECFF3-624D-44CC-A5B9-FF9FDBAFCD64}"/>
      </w:docPartPr>
      <w:docPartBody>
        <w:p w:rsidR="00D01EC8" w:rsidRDefault="000C19DE" w:rsidP="000C19DE">
          <w:pPr>
            <w:pStyle w:val="292F79BA3C4F441D8A54DE77B38068E6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620B9A30C6FF4465B21E18F3FE6672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10A6D-18B5-42D1-B236-90993C02690F}"/>
      </w:docPartPr>
      <w:docPartBody>
        <w:p w:rsidR="00D01EC8" w:rsidRDefault="000C19DE" w:rsidP="000C19DE">
          <w:pPr>
            <w:pStyle w:val="620B9A30C6FF4465B21E18F3FE6672D9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733713F6B8344A42AFC23FB8D2E6B3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E8237-874E-423A-AC7F-F82A06B57320}"/>
      </w:docPartPr>
      <w:docPartBody>
        <w:p w:rsidR="00D01EC8" w:rsidRDefault="000C19DE" w:rsidP="000C19DE">
          <w:pPr>
            <w:pStyle w:val="733713F6B8344A42AFC23FB8D2E6B3CA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AC444168C88B41B39A0B1C0383212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E7F8B5-32B4-4EA3-A9B9-7825CC421BD2}"/>
      </w:docPartPr>
      <w:docPartBody>
        <w:p w:rsidR="00D01EC8" w:rsidRDefault="000C19DE" w:rsidP="000C19DE">
          <w:pPr>
            <w:pStyle w:val="AC444168C88B41B39A0B1C03832121FC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695BA621093347A88031A130719FE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CED21D-72E7-43F4-B223-32F4C827E4A5}"/>
      </w:docPartPr>
      <w:docPartBody>
        <w:p w:rsidR="00D01EC8" w:rsidRDefault="000C19DE" w:rsidP="000C19DE">
          <w:pPr>
            <w:pStyle w:val="695BA621093347A88031A130719FECE2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3E04A6A5D77647FDA413599B16323A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72EE4-289E-472F-8E04-2862CA58B1C9}"/>
      </w:docPartPr>
      <w:docPartBody>
        <w:p w:rsidR="00D01EC8" w:rsidRDefault="000C19DE" w:rsidP="000C19DE">
          <w:pPr>
            <w:pStyle w:val="3E04A6A5D77647FDA413599B16323A88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89E2C860A92D433ABFF43AB247930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C4783-30DE-48ED-AB76-68E96B415D54}"/>
      </w:docPartPr>
      <w:docPartBody>
        <w:p w:rsidR="00D01EC8" w:rsidRDefault="000C19DE" w:rsidP="000C19DE">
          <w:pPr>
            <w:pStyle w:val="89E2C860A92D433ABFF43AB2479303AE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51FAE091B7064CA7BD763256EEAC8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0DBB3-554D-4A22-99F9-F4F3347CA6A7}"/>
      </w:docPartPr>
      <w:docPartBody>
        <w:p w:rsidR="00D01EC8" w:rsidRDefault="000C19DE" w:rsidP="000C19DE">
          <w:pPr>
            <w:pStyle w:val="51FAE091B7064CA7BD763256EEAC838A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489A7B258D554001851010F1A34AC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99CBB1-B0BF-4349-A350-99FF502E7F03}"/>
      </w:docPartPr>
      <w:docPartBody>
        <w:p w:rsidR="00D01EC8" w:rsidRDefault="000C19DE" w:rsidP="000C19DE">
          <w:pPr>
            <w:pStyle w:val="489A7B258D554001851010F1A34AC841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B9CDA00E935B4FECBF464B3C767D7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ACD45-05A4-47D9-82D2-DF69F9DB5496}"/>
      </w:docPartPr>
      <w:docPartBody>
        <w:p w:rsidR="00D01EC8" w:rsidRDefault="000C19DE" w:rsidP="000C19DE">
          <w:pPr>
            <w:pStyle w:val="B9CDA00E935B4FECBF464B3C767D7CDD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  <w:docPart>
      <w:docPartPr>
        <w:name w:val="1154F697DD91489989476661B82C96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10D4F-FF92-4FDB-9DBA-69F59F6CE3FD}"/>
      </w:docPartPr>
      <w:docPartBody>
        <w:p w:rsidR="00D01EC8" w:rsidRDefault="000C19DE" w:rsidP="000C19DE">
          <w:pPr>
            <w:pStyle w:val="1154F697DD91489989476661B82C96CF"/>
          </w:pPr>
          <w:r>
            <w:rPr>
              <w:b/>
              <w:sz w:val="18"/>
              <w:szCs w:val="18"/>
            </w:rPr>
            <w:t>Inserir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BB"/>
    <w:rsid w:val="000A2446"/>
    <w:rsid w:val="000C19DE"/>
    <w:rsid w:val="00153CEF"/>
    <w:rsid w:val="00175F5E"/>
    <w:rsid w:val="003F2305"/>
    <w:rsid w:val="00402EBB"/>
    <w:rsid w:val="004C3D53"/>
    <w:rsid w:val="004D5CEF"/>
    <w:rsid w:val="004E4758"/>
    <w:rsid w:val="0071167F"/>
    <w:rsid w:val="00793A75"/>
    <w:rsid w:val="007B4843"/>
    <w:rsid w:val="00833B3A"/>
    <w:rsid w:val="008675E0"/>
    <w:rsid w:val="00982A45"/>
    <w:rsid w:val="009E1D9C"/>
    <w:rsid w:val="009E64D7"/>
    <w:rsid w:val="00A75840"/>
    <w:rsid w:val="00B21D14"/>
    <w:rsid w:val="00B65EB2"/>
    <w:rsid w:val="00B77033"/>
    <w:rsid w:val="00C82B6E"/>
    <w:rsid w:val="00C878CB"/>
    <w:rsid w:val="00CA74C5"/>
    <w:rsid w:val="00CC48FE"/>
    <w:rsid w:val="00D01EC8"/>
    <w:rsid w:val="00D364A6"/>
    <w:rsid w:val="00D619EE"/>
    <w:rsid w:val="00D8121B"/>
    <w:rsid w:val="00EF2ED7"/>
    <w:rsid w:val="00F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2EBB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nhideWhenUsed/>
    <w:qFormat/>
    <w:rsid w:val="000C19DE"/>
    <w:rPr>
      <w:color w:val="4472C4" w:themeColor="accent1"/>
    </w:rPr>
  </w:style>
  <w:style w:type="character" w:styleId="TextodoMarcadordePosio">
    <w:name w:val="Placeholder Text"/>
    <w:basedOn w:val="Tipodeletrapredefinidodopargrafo"/>
    <w:uiPriority w:val="99"/>
    <w:semiHidden/>
    <w:rsid w:val="000C19DE"/>
    <w:rPr>
      <w:color w:val="80808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2EBB"/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paragraph" w:customStyle="1" w:styleId="861DC72D0DD4470C83F33F3820C714AE">
    <w:name w:val="861DC72D0DD4470C83F33F3820C714AE"/>
    <w:rsid w:val="00402EBB"/>
  </w:style>
  <w:style w:type="paragraph" w:customStyle="1" w:styleId="AF01879AF81A4D0388A3B4958D2E62DD">
    <w:name w:val="AF01879AF81A4D0388A3B4958D2E62DD"/>
    <w:rsid w:val="00793A75"/>
  </w:style>
  <w:style w:type="paragraph" w:customStyle="1" w:styleId="C1CAF549E1214B98BCC7C9DCBB7A6DF7">
    <w:name w:val="C1CAF549E1214B98BCC7C9DCBB7A6DF7"/>
    <w:rsid w:val="00793A75"/>
  </w:style>
  <w:style w:type="paragraph" w:customStyle="1" w:styleId="F5FABEF845D64E34AB49A192F77FC1EC">
    <w:name w:val="F5FABEF845D64E34AB49A192F77FC1EC"/>
    <w:rsid w:val="00793A75"/>
  </w:style>
  <w:style w:type="paragraph" w:customStyle="1" w:styleId="471589AE6F18498CADECF4AB2CEFD98F">
    <w:name w:val="471589AE6F18498CADECF4AB2CEFD98F"/>
    <w:rsid w:val="00793A75"/>
  </w:style>
  <w:style w:type="paragraph" w:customStyle="1" w:styleId="BF05CB261D5D4F2D8D001009A0A1AC42">
    <w:name w:val="BF05CB261D5D4F2D8D001009A0A1AC42"/>
    <w:rsid w:val="00793A75"/>
  </w:style>
  <w:style w:type="paragraph" w:customStyle="1" w:styleId="A1EE0314D38642C4B4B51E1DA4E85414">
    <w:name w:val="A1EE0314D38642C4B4B51E1DA4E85414"/>
    <w:rsid w:val="00D619EE"/>
  </w:style>
  <w:style w:type="paragraph" w:customStyle="1" w:styleId="DA2E3F0BFFBC45BAB2DE57DAE59C8C90">
    <w:name w:val="DA2E3F0BFFBC45BAB2DE57DAE59C8C90"/>
    <w:rsid w:val="00D619EE"/>
  </w:style>
  <w:style w:type="paragraph" w:customStyle="1" w:styleId="ED92CAB19C8C497CB5F2FD303B946DF0">
    <w:name w:val="ED92CAB19C8C497CB5F2FD303B946DF0"/>
    <w:rsid w:val="00D619EE"/>
  </w:style>
  <w:style w:type="paragraph" w:customStyle="1" w:styleId="381D7E170D224D418C60792F796E414D">
    <w:name w:val="381D7E170D224D418C60792F796E414D"/>
    <w:rsid w:val="00CC48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2BAF6B5124C9AA7755FF18F4865A5">
    <w:name w:val="F7C2BAF6B5124C9AA7755FF18F4865A5"/>
    <w:rsid w:val="00D619EE"/>
  </w:style>
  <w:style w:type="paragraph" w:customStyle="1" w:styleId="62527A2E8E4F47E7952DFDEF1D6DA13B">
    <w:name w:val="62527A2E8E4F47E7952DFDEF1D6DA13B"/>
    <w:rsid w:val="00D619EE"/>
  </w:style>
  <w:style w:type="paragraph" w:customStyle="1" w:styleId="B9F8E332D44F4D81AE9A846DDF14D5AF">
    <w:name w:val="B9F8E332D44F4D81AE9A846DDF14D5AF"/>
    <w:rsid w:val="00D619EE"/>
  </w:style>
  <w:style w:type="paragraph" w:customStyle="1" w:styleId="39C72C1FDD3A4B2FB47F0EA456B95116">
    <w:name w:val="39C72C1FDD3A4B2FB47F0EA456B95116"/>
    <w:rsid w:val="00D619EE"/>
  </w:style>
  <w:style w:type="paragraph" w:customStyle="1" w:styleId="E5EF151CF5F34705A151DE112EA8F715">
    <w:name w:val="E5EF151CF5F34705A151DE112EA8F715"/>
    <w:rsid w:val="00D619EE"/>
  </w:style>
  <w:style w:type="paragraph" w:customStyle="1" w:styleId="9330411735464E009CCEE4B1C3281EE8">
    <w:name w:val="9330411735464E009CCEE4B1C3281EE8"/>
    <w:rsid w:val="00D619EE"/>
  </w:style>
  <w:style w:type="paragraph" w:customStyle="1" w:styleId="98B9C747133F4196BF65A3F7384B0DEF34">
    <w:name w:val="98B9C747133F4196BF65A3F7384B0DEF34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8212B664D7249BEA21649A5AD5EDB98">
    <w:name w:val="48212B664D7249BEA21649A5AD5EDB98"/>
    <w:rsid w:val="00EF2ED7"/>
  </w:style>
  <w:style w:type="paragraph" w:customStyle="1" w:styleId="721EBC29C28847569C62D4C3590DA52E">
    <w:name w:val="721EBC29C28847569C62D4C3590DA52E"/>
    <w:rsid w:val="00EF2ED7"/>
  </w:style>
  <w:style w:type="paragraph" w:customStyle="1" w:styleId="BF9281AB052A4C44AF05CE0E6070E731">
    <w:name w:val="BF9281AB052A4C44AF05CE0E6070E731"/>
    <w:rsid w:val="00EF2ED7"/>
  </w:style>
  <w:style w:type="paragraph" w:customStyle="1" w:styleId="7BF1757733024DFC82B5E3396D900FCB">
    <w:name w:val="7BF1757733024DFC82B5E3396D900FCB"/>
    <w:rsid w:val="00EF2ED7"/>
  </w:style>
  <w:style w:type="paragraph" w:customStyle="1" w:styleId="255084B4638442B58F5FA92DD41F0F6C">
    <w:name w:val="255084B4638442B58F5FA92DD41F0F6C"/>
    <w:rsid w:val="00EF2ED7"/>
  </w:style>
  <w:style w:type="paragraph" w:customStyle="1" w:styleId="D91B989F426C45499355C4FB5790CC4E">
    <w:name w:val="D91B989F426C45499355C4FB5790CC4E"/>
    <w:rsid w:val="00EF2ED7"/>
  </w:style>
  <w:style w:type="paragraph" w:customStyle="1" w:styleId="DB0BCDAFCDC648BDBBC87F8A2BDBAFF3">
    <w:name w:val="DB0BCDAFCDC648BDBBC87F8A2BDBAFF3"/>
    <w:rsid w:val="00EF2ED7"/>
  </w:style>
  <w:style w:type="paragraph" w:customStyle="1" w:styleId="90D16AFDE38B4BA4AFB1BB30D5C9E3DE">
    <w:name w:val="90D16AFDE38B4BA4AFB1BB30D5C9E3DE"/>
    <w:rsid w:val="00EF2ED7"/>
  </w:style>
  <w:style w:type="paragraph" w:customStyle="1" w:styleId="BF684251E6F64D1CAAACDF521318D53F">
    <w:name w:val="BF684251E6F64D1CAAACDF521318D53F"/>
    <w:rsid w:val="00EF2ED7"/>
  </w:style>
  <w:style w:type="paragraph" w:customStyle="1" w:styleId="F440AC92CDCF45C091F10BDCE8C6D43E">
    <w:name w:val="F440AC92CDCF45C091F10BDCE8C6D43E"/>
    <w:rsid w:val="00EF2ED7"/>
  </w:style>
  <w:style w:type="paragraph" w:customStyle="1" w:styleId="925E0C84F12144FD8349789AFAFAC9F2">
    <w:name w:val="925E0C84F12144FD8349789AFAFAC9F2"/>
    <w:rsid w:val="00EF2ED7"/>
  </w:style>
  <w:style w:type="paragraph" w:customStyle="1" w:styleId="9725B4583815491B96C349CAEAA7C7C4">
    <w:name w:val="9725B4583815491B96C349CAEAA7C7C4"/>
    <w:rsid w:val="00EF2ED7"/>
  </w:style>
  <w:style w:type="paragraph" w:customStyle="1" w:styleId="EF7FC4B3DCE449D8B8EEF179261A1D97">
    <w:name w:val="EF7FC4B3DCE449D8B8EEF179261A1D97"/>
    <w:rsid w:val="00EF2ED7"/>
  </w:style>
  <w:style w:type="paragraph" w:customStyle="1" w:styleId="AD2B9AD9DF10412997FBEF8E234B15A4">
    <w:name w:val="AD2B9AD9DF10412997FBEF8E234B15A4"/>
    <w:rsid w:val="00EF2ED7"/>
  </w:style>
  <w:style w:type="paragraph" w:customStyle="1" w:styleId="0A00006E3F4148E19000BFAFA003C6A8">
    <w:name w:val="0A00006E3F4148E19000BFAFA003C6A8"/>
    <w:rsid w:val="00EF2ED7"/>
  </w:style>
  <w:style w:type="paragraph" w:customStyle="1" w:styleId="FD814415EE884962912D3CC238B07A25">
    <w:name w:val="FD814415EE884962912D3CC238B07A25"/>
    <w:rsid w:val="00EF2ED7"/>
  </w:style>
  <w:style w:type="paragraph" w:customStyle="1" w:styleId="03FFD400BBEF42CEB58082805C0A5A18">
    <w:name w:val="03FFD400BBEF42CEB58082805C0A5A18"/>
    <w:rsid w:val="00EF2ED7"/>
  </w:style>
  <w:style w:type="paragraph" w:customStyle="1" w:styleId="F5523F48F24E4C0699D2E6C751D96CCE">
    <w:name w:val="F5523F48F24E4C0699D2E6C751D96CCE"/>
    <w:rsid w:val="00EF2ED7"/>
  </w:style>
  <w:style w:type="paragraph" w:customStyle="1" w:styleId="8E3CEB682B3146029140124B3F9A966D">
    <w:name w:val="8E3CEB682B3146029140124B3F9A966D"/>
    <w:rsid w:val="00EF2ED7"/>
  </w:style>
  <w:style w:type="paragraph" w:customStyle="1" w:styleId="309C5F4592B948A7B345480441095B01">
    <w:name w:val="309C5F4592B948A7B345480441095B01"/>
    <w:rsid w:val="00EF2ED7"/>
  </w:style>
  <w:style w:type="paragraph" w:customStyle="1" w:styleId="254F10282BC84E8A8E3998DE4CC1DE0F">
    <w:name w:val="254F10282BC84E8A8E3998DE4CC1DE0F"/>
    <w:rsid w:val="00EF2ED7"/>
  </w:style>
  <w:style w:type="paragraph" w:customStyle="1" w:styleId="4FD8E2C89006469880BF93751816BAA2">
    <w:name w:val="4FD8E2C89006469880BF93751816BAA2"/>
    <w:rsid w:val="00EF2ED7"/>
  </w:style>
  <w:style w:type="paragraph" w:customStyle="1" w:styleId="4976D0F22E164DE4B82CA9617E41B30D">
    <w:name w:val="4976D0F22E164DE4B82CA9617E41B30D"/>
    <w:rsid w:val="00EF2ED7"/>
  </w:style>
  <w:style w:type="paragraph" w:customStyle="1" w:styleId="9A05A187996947199B3F0D95E6CEBFA6">
    <w:name w:val="9A05A187996947199B3F0D95E6CEBFA6"/>
    <w:rsid w:val="00EF2ED7"/>
  </w:style>
  <w:style w:type="paragraph" w:customStyle="1" w:styleId="42547ECD552F47FFA19544659A5A0C0A">
    <w:name w:val="42547ECD552F47FFA19544659A5A0C0A"/>
    <w:rsid w:val="00EF2ED7"/>
  </w:style>
  <w:style w:type="paragraph" w:customStyle="1" w:styleId="5D499CC2CFD24E2CA8FA68793136D806">
    <w:name w:val="5D499CC2CFD24E2CA8FA68793136D806"/>
    <w:rsid w:val="00EF2ED7"/>
  </w:style>
  <w:style w:type="paragraph" w:customStyle="1" w:styleId="A8A8F48DDD274BFEB96BB7704AD2C1AB">
    <w:name w:val="A8A8F48DDD274BFEB96BB7704AD2C1AB"/>
    <w:rsid w:val="00EF2ED7"/>
  </w:style>
  <w:style w:type="paragraph" w:customStyle="1" w:styleId="33A8B888A2F5400293C72DBA7B5C31FB">
    <w:name w:val="33A8B888A2F5400293C72DBA7B5C31FB"/>
    <w:rsid w:val="00EF2ED7"/>
  </w:style>
  <w:style w:type="paragraph" w:customStyle="1" w:styleId="C21853ACC7CA418CB8A1A7A13270030E">
    <w:name w:val="C21853ACC7CA418CB8A1A7A13270030E"/>
    <w:rsid w:val="00EF2ED7"/>
  </w:style>
  <w:style w:type="paragraph" w:customStyle="1" w:styleId="93282E8AD3A543EFB738F5A2A9ECD4AE">
    <w:name w:val="93282E8AD3A543EFB738F5A2A9ECD4AE"/>
    <w:rsid w:val="00EF2ED7"/>
  </w:style>
  <w:style w:type="paragraph" w:customStyle="1" w:styleId="F27488C0AE314219912AE37286B3FE01">
    <w:name w:val="F27488C0AE314219912AE37286B3FE01"/>
    <w:rsid w:val="00EF2ED7"/>
  </w:style>
  <w:style w:type="paragraph" w:customStyle="1" w:styleId="AC525EED7BAE4DF0A23E744E1261F81B">
    <w:name w:val="AC525EED7BAE4DF0A23E744E1261F81B"/>
    <w:rsid w:val="00EF2ED7"/>
  </w:style>
  <w:style w:type="paragraph" w:customStyle="1" w:styleId="66C9B7559D2F40DA959ECDC68D3A2AC5">
    <w:name w:val="66C9B7559D2F40DA959ECDC68D3A2AC5"/>
    <w:rsid w:val="00EF2ED7"/>
  </w:style>
  <w:style w:type="paragraph" w:customStyle="1" w:styleId="E8E43BDF747B4FFFA221FEFE061FF086">
    <w:name w:val="E8E43BDF747B4FFFA221FEFE061FF086"/>
    <w:rsid w:val="00EF2ED7"/>
  </w:style>
  <w:style w:type="paragraph" w:customStyle="1" w:styleId="E21759B2002546848089A78D308CCF4B">
    <w:name w:val="E21759B2002546848089A78D308CCF4B"/>
    <w:rsid w:val="00EF2ED7"/>
  </w:style>
  <w:style w:type="paragraph" w:customStyle="1" w:styleId="D1269DD0FC6C4AEFB0B19B4ED431A173">
    <w:name w:val="D1269DD0FC6C4AEFB0B19B4ED431A173"/>
    <w:rsid w:val="00EF2ED7"/>
  </w:style>
  <w:style w:type="paragraph" w:customStyle="1" w:styleId="6FFE173435FB4190810343FE8A0654EF">
    <w:name w:val="6FFE173435FB4190810343FE8A0654EF"/>
    <w:rsid w:val="00EF2ED7"/>
  </w:style>
  <w:style w:type="paragraph" w:customStyle="1" w:styleId="3321C5BD674B40BB9BCA03C3F8AB7A9C">
    <w:name w:val="3321C5BD674B40BB9BCA03C3F8AB7A9C"/>
    <w:rsid w:val="00EF2ED7"/>
  </w:style>
  <w:style w:type="paragraph" w:customStyle="1" w:styleId="1D15F6BD31B34C89BB1570145263D329">
    <w:name w:val="1D15F6BD31B34C89BB1570145263D329"/>
    <w:rsid w:val="00EF2ED7"/>
  </w:style>
  <w:style w:type="paragraph" w:customStyle="1" w:styleId="23B55F74A2B7469C8CD4F69F77DC001C">
    <w:name w:val="23B55F74A2B7469C8CD4F69F77DC001C"/>
    <w:rsid w:val="00EF2ED7"/>
  </w:style>
  <w:style w:type="paragraph" w:customStyle="1" w:styleId="F213EE02E20F4BCF8D437F48FC3F599F">
    <w:name w:val="F213EE02E20F4BCF8D437F48FC3F599F"/>
    <w:rsid w:val="00EF2ED7"/>
  </w:style>
  <w:style w:type="paragraph" w:customStyle="1" w:styleId="E672D66DEFC5404DB680617C92238766">
    <w:name w:val="E672D66DEFC5404DB680617C92238766"/>
    <w:rsid w:val="00EF2ED7"/>
  </w:style>
  <w:style w:type="paragraph" w:customStyle="1" w:styleId="795C26EE8F7147CAB2077D389693AB21">
    <w:name w:val="795C26EE8F7147CAB2077D389693AB21"/>
    <w:rsid w:val="00EF2ED7"/>
  </w:style>
  <w:style w:type="paragraph" w:customStyle="1" w:styleId="D13E77DED4A647D9A51345F29DC03FA7">
    <w:name w:val="D13E77DED4A647D9A51345F29DC03FA7"/>
    <w:rsid w:val="00EF2ED7"/>
  </w:style>
  <w:style w:type="paragraph" w:customStyle="1" w:styleId="DE6F8921010341C19D1E0B75B17D4C59">
    <w:name w:val="DE6F8921010341C19D1E0B75B17D4C59"/>
    <w:rsid w:val="00EF2ED7"/>
  </w:style>
  <w:style w:type="paragraph" w:customStyle="1" w:styleId="495829C0AE4D449782F736283DD957BC">
    <w:name w:val="495829C0AE4D449782F736283DD957BC"/>
    <w:rsid w:val="00EF2ED7"/>
  </w:style>
  <w:style w:type="paragraph" w:customStyle="1" w:styleId="7CA9D58121234C4CAFEED11F3B160630">
    <w:name w:val="7CA9D58121234C4CAFEED11F3B160630"/>
    <w:rsid w:val="00EF2ED7"/>
  </w:style>
  <w:style w:type="paragraph" w:customStyle="1" w:styleId="97D5D097CB2346D9B3F51E4157995582">
    <w:name w:val="97D5D097CB2346D9B3F51E4157995582"/>
    <w:rsid w:val="00EF2ED7"/>
  </w:style>
  <w:style w:type="paragraph" w:customStyle="1" w:styleId="964C1F22527F47A0AF9EB0B4593225EF">
    <w:name w:val="964C1F22527F47A0AF9EB0B4593225EF"/>
    <w:rsid w:val="00EF2ED7"/>
  </w:style>
  <w:style w:type="paragraph" w:customStyle="1" w:styleId="AA470FD65DC8431199E4B03FAE90BB18">
    <w:name w:val="AA470FD65DC8431199E4B03FAE90BB18"/>
    <w:rsid w:val="00EF2ED7"/>
  </w:style>
  <w:style w:type="paragraph" w:customStyle="1" w:styleId="843BB80D2AB24BF1A4C939E5F93D7F9E">
    <w:name w:val="843BB80D2AB24BF1A4C939E5F93D7F9E"/>
    <w:rsid w:val="00EF2ED7"/>
  </w:style>
  <w:style w:type="paragraph" w:customStyle="1" w:styleId="62CEB5AF50134870A21825A2DE1BD600">
    <w:name w:val="62CEB5AF50134870A21825A2DE1BD600"/>
    <w:rsid w:val="00EF2ED7"/>
  </w:style>
  <w:style w:type="paragraph" w:customStyle="1" w:styleId="A5380EBD4DEA43CFB83B8F77B56DFB56">
    <w:name w:val="A5380EBD4DEA43CFB83B8F77B56DFB56"/>
    <w:rsid w:val="00EF2ED7"/>
  </w:style>
  <w:style w:type="paragraph" w:customStyle="1" w:styleId="36CA095C38434A1AA1770789A001456C">
    <w:name w:val="36CA095C38434A1AA1770789A001456C"/>
    <w:rsid w:val="00EF2ED7"/>
  </w:style>
  <w:style w:type="paragraph" w:customStyle="1" w:styleId="7782BC029EF046EE92460694E4A424A0">
    <w:name w:val="7782BC029EF046EE92460694E4A424A0"/>
    <w:rsid w:val="00EF2ED7"/>
  </w:style>
  <w:style w:type="paragraph" w:customStyle="1" w:styleId="3553DD11920C42B393E7118A121E0611">
    <w:name w:val="3553DD11920C42B393E7118A121E0611"/>
    <w:rsid w:val="00EF2ED7"/>
  </w:style>
  <w:style w:type="paragraph" w:customStyle="1" w:styleId="010239AF5330400293892BECA2DB0AB7">
    <w:name w:val="010239AF5330400293892BECA2DB0AB7"/>
    <w:rsid w:val="00EF2ED7"/>
  </w:style>
  <w:style w:type="paragraph" w:customStyle="1" w:styleId="B154C0C888EF4BEF9C9856AF02E9A0A2">
    <w:name w:val="B154C0C888EF4BEF9C9856AF02E9A0A2"/>
    <w:rsid w:val="00EF2ED7"/>
  </w:style>
  <w:style w:type="paragraph" w:customStyle="1" w:styleId="B86ACE60C7244081ADC0E9BDFAC513F5">
    <w:name w:val="B86ACE60C7244081ADC0E9BDFAC513F5"/>
    <w:rsid w:val="00EF2ED7"/>
  </w:style>
  <w:style w:type="paragraph" w:customStyle="1" w:styleId="A41217454935440480CF6F157EEDCA3A">
    <w:name w:val="A41217454935440480CF6F157EEDCA3A"/>
    <w:rsid w:val="00EF2ED7"/>
  </w:style>
  <w:style w:type="paragraph" w:customStyle="1" w:styleId="6F52E7338663471EA0E881F5ADD6F8B9">
    <w:name w:val="6F52E7338663471EA0E881F5ADD6F8B9"/>
    <w:rsid w:val="00EF2ED7"/>
  </w:style>
  <w:style w:type="paragraph" w:customStyle="1" w:styleId="70085F3609254DF493CCFE0ADED6A50D">
    <w:name w:val="70085F3609254DF493CCFE0ADED6A50D"/>
    <w:rsid w:val="00EF2ED7"/>
  </w:style>
  <w:style w:type="paragraph" w:customStyle="1" w:styleId="E06EC32DD38C4F818540C36C9A6EEF39">
    <w:name w:val="E06EC32DD38C4F818540C36C9A6EEF39"/>
    <w:rsid w:val="00EF2ED7"/>
  </w:style>
  <w:style w:type="paragraph" w:customStyle="1" w:styleId="143FE07CFDA64D07AF42F05B517D383C">
    <w:name w:val="143FE07CFDA64D07AF42F05B517D383C"/>
    <w:rsid w:val="00EF2ED7"/>
  </w:style>
  <w:style w:type="paragraph" w:customStyle="1" w:styleId="D16E5CA30D574DBB9DF7D9093B964376">
    <w:name w:val="D16E5CA30D574DBB9DF7D9093B964376"/>
    <w:rsid w:val="00EF2ED7"/>
  </w:style>
  <w:style w:type="paragraph" w:customStyle="1" w:styleId="FBAEABEB1D3A4B018E54331D8EF8C825">
    <w:name w:val="FBAEABEB1D3A4B018E54331D8EF8C825"/>
    <w:rsid w:val="00EF2ED7"/>
  </w:style>
  <w:style w:type="paragraph" w:customStyle="1" w:styleId="4781D5059FCC4141951AFD3F55AD49E9">
    <w:name w:val="4781D5059FCC4141951AFD3F55AD49E9"/>
    <w:rsid w:val="00EF2ED7"/>
  </w:style>
  <w:style w:type="paragraph" w:customStyle="1" w:styleId="BFF9ED5F78B845E795AD876C3F6199A9">
    <w:name w:val="BFF9ED5F78B845E795AD876C3F6199A9"/>
    <w:rsid w:val="00EF2ED7"/>
  </w:style>
  <w:style w:type="paragraph" w:customStyle="1" w:styleId="97B61DF54EA34E1E919168B244291958">
    <w:name w:val="97B61DF54EA34E1E919168B244291958"/>
    <w:rsid w:val="00EF2ED7"/>
  </w:style>
  <w:style w:type="paragraph" w:customStyle="1" w:styleId="0A6B1016A61843AE8ED6A23CC946FB06">
    <w:name w:val="0A6B1016A61843AE8ED6A23CC946FB06"/>
    <w:rsid w:val="00EF2ED7"/>
  </w:style>
  <w:style w:type="paragraph" w:customStyle="1" w:styleId="4551B99181AF4B48957EEA2A15AF8B75">
    <w:name w:val="4551B99181AF4B48957EEA2A15AF8B75"/>
    <w:rsid w:val="00EF2ED7"/>
  </w:style>
  <w:style w:type="paragraph" w:customStyle="1" w:styleId="31511C5AF314484FB6BA666E7E22ED81">
    <w:name w:val="31511C5AF314484FB6BA666E7E22ED81"/>
    <w:rsid w:val="00EF2ED7"/>
  </w:style>
  <w:style w:type="paragraph" w:customStyle="1" w:styleId="7C9732525FAE4492886131C9977E1D3C">
    <w:name w:val="7C9732525FAE4492886131C9977E1D3C"/>
    <w:rsid w:val="00EF2ED7"/>
  </w:style>
  <w:style w:type="paragraph" w:customStyle="1" w:styleId="87D1D96FDE9A45989148594020A911F2">
    <w:name w:val="87D1D96FDE9A45989148594020A911F2"/>
    <w:rsid w:val="00EF2ED7"/>
  </w:style>
  <w:style w:type="paragraph" w:customStyle="1" w:styleId="AE50DF04C19041B49112FDA4C374353C">
    <w:name w:val="AE50DF04C19041B49112FDA4C374353C"/>
    <w:rsid w:val="00EF2ED7"/>
  </w:style>
  <w:style w:type="paragraph" w:customStyle="1" w:styleId="EC38EC8FA4834AB98DF7C44609F304B1">
    <w:name w:val="EC38EC8FA4834AB98DF7C44609F304B1"/>
    <w:rsid w:val="00EF2ED7"/>
  </w:style>
  <w:style w:type="paragraph" w:customStyle="1" w:styleId="BD0478174DD64FA1BE0466768AF85AAE">
    <w:name w:val="BD0478174DD64FA1BE0466768AF85AAE"/>
    <w:rsid w:val="00EF2ED7"/>
  </w:style>
  <w:style w:type="paragraph" w:customStyle="1" w:styleId="54B4FBD728DF4A1DBE390B6177389085">
    <w:name w:val="54B4FBD728DF4A1DBE390B6177389085"/>
    <w:rsid w:val="00EF2ED7"/>
  </w:style>
  <w:style w:type="paragraph" w:customStyle="1" w:styleId="D9AD6CA06DAD4A18BA7248512F85E9FD">
    <w:name w:val="D9AD6CA06DAD4A18BA7248512F85E9FD"/>
    <w:rsid w:val="00EF2ED7"/>
  </w:style>
  <w:style w:type="paragraph" w:customStyle="1" w:styleId="65064EF686AF46C6A10342D94C77FD69">
    <w:name w:val="65064EF686AF46C6A10342D94C77FD69"/>
    <w:rsid w:val="00EF2ED7"/>
  </w:style>
  <w:style w:type="paragraph" w:customStyle="1" w:styleId="E8B7E37610A7489EB057D1DD1F1BFD6B">
    <w:name w:val="E8B7E37610A7489EB057D1DD1F1BFD6B"/>
    <w:rsid w:val="00EF2ED7"/>
  </w:style>
  <w:style w:type="paragraph" w:customStyle="1" w:styleId="C71B13CF97A2456F843A3239E60D3E88">
    <w:name w:val="C71B13CF97A2456F843A3239E60D3E88"/>
    <w:rsid w:val="00EF2ED7"/>
  </w:style>
  <w:style w:type="paragraph" w:customStyle="1" w:styleId="CAF71CBDD598485F8A04CE2B8387D41B">
    <w:name w:val="CAF71CBDD598485F8A04CE2B8387D41B"/>
    <w:rsid w:val="00EF2ED7"/>
  </w:style>
  <w:style w:type="paragraph" w:customStyle="1" w:styleId="340EB2B84C37474CBE38D1C03F194257">
    <w:name w:val="340EB2B84C37474CBE38D1C03F194257"/>
    <w:rsid w:val="00EF2ED7"/>
  </w:style>
  <w:style w:type="paragraph" w:customStyle="1" w:styleId="92E6C309BDAB4A00B2C64CF220B48152">
    <w:name w:val="92E6C309BDAB4A00B2C64CF220B48152"/>
    <w:rsid w:val="00EF2ED7"/>
  </w:style>
  <w:style w:type="paragraph" w:customStyle="1" w:styleId="9056438CC03F43BC9127A99ED6111016">
    <w:name w:val="9056438CC03F43BC9127A99ED6111016"/>
    <w:rsid w:val="00EF2ED7"/>
  </w:style>
  <w:style w:type="paragraph" w:customStyle="1" w:styleId="40274A880407457FAB9C169E1214DFCB">
    <w:name w:val="40274A880407457FAB9C169E1214DFCB"/>
    <w:rsid w:val="00EF2ED7"/>
  </w:style>
  <w:style w:type="paragraph" w:customStyle="1" w:styleId="69359AE92022442B99D0F602CCB31AFF">
    <w:name w:val="69359AE92022442B99D0F602CCB31AFF"/>
    <w:rsid w:val="00EF2ED7"/>
  </w:style>
  <w:style w:type="paragraph" w:customStyle="1" w:styleId="F3D13CB66F2F4BCCBB9479FDA0A0738A">
    <w:name w:val="F3D13CB66F2F4BCCBB9479FDA0A0738A"/>
    <w:rsid w:val="00EF2ED7"/>
  </w:style>
  <w:style w:type="paragraph" w:customStyle="1" w:styleId="0170CA2FAA9F4BC28B24E4F3079E1785">
    <w:name w:val="0170CA2FAA9F4BC28B24E4F3079E1785"/>
    <w:rsid w:val="00EF2ED7"/>
  </w:style>
  <w:style w:type="paragraph" w:customStyle="1" w:styleId="28E10FA9C289441DA763F2E4DFD5B097">
    <w:name w:val="28E10FA9C289441DA763F2E4DFD5B097"/>
    <w:rsid w:val="000C19DE"/>
  </w:style>
  <w:style w:type="paragraph" w:customStyle="1" w:styleId="CAAC2DBD254840F2A82ED9C5A3470DD5">
    <w:name w:val="CAAC2DBD254840F2A82ED9C5A3470DD5"/>
    <w:rsid w:val="000C19DE"/>
  </w:style>
  <w:style w:type="paragraph" w:customStyle="1" w:styleId="561E95390E6C4025932E8B595C91C6BC">
    <w:name w:val="561E95390E6C4025932E8B595C91C6BC"/>
    <w:rsid w:val="000C19DE"/>
  </w:style>
  <w:style w:type="paragraph" w:customStyle="1" w:styleId="9346B487B51F406FAD069CCB89308470">
    <w:name w:val="9346B487B51F406FAD069CCB89308470"/>
    <w:rsid w:val="000C19DE"/>
  </w:style>
  <w:style w:type="paragraph" w:customStyle="1" w:styleId="54291E91ADA84B8AA1E88B0D71407660">
    <w:name w:val="54291E91ADA84B8AA1E88B0D71407660"/>
    <w:rsid w:val="000C19DE"/>
  </w:style>
  <w:style w:type="paragraph" w:customStyle="1" w:styleId="51ABB975F6764E309E83C7EB30147296">
    <w:name w:val="51ABB975F6764E309E83C7EB30147296"/>
    <w:rsid w:val="000C19DE"/>
  </w:style>
  <w:style w:type="paragraph" w:customStyle="1" w:styleId="7B1F4206C10440A781DAA9B5109D513E">
    <w:name w:val="7B1F4206C10440A781DAA9B5109D513E"/>
    <w:rsid w:val="000C19DE"/>
  </w:style>
  <w:style w:type="paragraph" w:customStyle="1" w:styleId="97163547FDEE4BF0ABCD9A7C7941F930">
    <w:name w:val="97163547FDEE4BF0ABCD9A7C7941F930"/>
    <w:rsid w:val="000C19DE"/>
  </w:style>
  <w:style w:type="paragraph" w:customStyle="1" w:styleId="D934867FF54D4EB8BBD46BDF50246102">
    <w:name w:val="D934867FF54D4EB8BBD46BDF50246102"/>
    <w:rsid w:val="000C19DE"/>
  </w:style>
  <w:style w:type="paragraph" w:customStyle="1" w:styleId="EB6C56FC4180474588BF391862E49AB3">
    <w:name w:val="EB6C56FC4180474588BF391862E49AB3"/>
    <w:rsid w:val="000C19DE"/>
  </w:style>
  <w:style w:type="paragraph" w:customStyle="1" w:styleId="C06EFC3C28A544C99169CA2502E9C8B6">
    <w:name w:val="C06EFC3C28A544C99169CA2502E9C8B6"/>
    <w:rsid w:val="000C19DE"/>
  </w:style>
  <w:style w:type="paragraph" w:customStyle="1" w:styleId="1BF5D59BEC0A421EA8349E1C2BBBAD25">
    <w:name w:val="1BF5D59BEC0A421EA8349E1C2BBBAD25"/>
    <w:rsid w:val="000C19DE"/>
  </w:style>
  <w:style w:type="paragraph" w:customStyle="1" w:styleId="8E359A05C65449F0A2B7F739A0827978">
    <w:name w:val="8E359A05C65449F0A2B7F739A0827978"/>
    <w:rsid w:val="000C19DE"/>
  </w:style>
  <w:style w:type="paragraph" w:customStyle="1" w:styleId="98849D4B3D714780A8022D9B512C5798">
    <w:name w:val="98849D4B3D714780A8022D9B512C5798"/>
    <w:rsid w:val="000C19DE"/>
  </w:style>
  <w:style w:type="paragraph" w:customStyle="1" w:styleId="0AC1D43C39954E93B768D0DC6AFD975C">
    <w:name w:val="0AC1D43C39954E93B768D0DC6AFD975C"/>
    <w:rsid w:val="000C19DE"/>
  </w:style>
  <w:style w:type="paragraph" w:customStyle="1" w:styleId="70B8BAC777D54081A278D52D18E0584A">
    <w:name w:val="70B8BAC777D54081A278D52D18E0584A"/>
    <w:rsid w:val="000C19DE"/>
  </w:style>
  <w:style w:type="paragraph" w:customStyle="1" w:styleId="899B5DBB9BF34561AA53172457801CC1">
    <w:name w:val="899B5DBB9BF34561AA53172457801CC1"/>
    <w:rsid w:val="000C19DE"/>
  </w:style>
  <w:style w:type="paragraph" w:customStyle="1" w:styleId="C95500EF1FB74B358A8C0DF7D2E553C5">
    <w:name w:val="C95500EF1FB74B358A8C0DF7D2E553C5"/>
    <w:rsid w:val="000C19DE"/>
  </w:style>
  <w:style w:type="paragraph" w:customStyle="1" w:styleId="480CE4EC6E8F43B684D4BB359657C2EA">
    <w:name w:val="480CE4EC6E8F43B684D4BB359657C2EA"/>
    <w:rsid w:val="000C19DE"/>
  </w:style>
  <w:style w:type="paragraph" w:customStyle="1" w:styleId="01A3C7AA626E4078AC93D231DA5CCD9A">
    <w:name w:val="01A3C7AA626E4078AC93D231DA5CCD9A"/>
    <w:rsid w:val="000C19DE"/>
  </w:style>
  <w:style w:type="paragraph" w:customStyle="1" w:styleId="A56EAEBCA69D4619AC56586BE758B99B">
    <w:name w:val="A56EAEBCA69D4619AC56586BE758B99B"/>
    <w:rsid w:val="000C19DE"/>
  </w:style>
  <w:style w:type="paragraph" w:customStyle="1" w:styleId="5EA5B70F65A34F479AFAE5B1AB3F9E4A">
    <w:name w:val="5EA5B70F65A34F479AFAE5B1AB3F9E4A"/>
    <w:rsid w:val="000C19DE"/>
  </w:style>
  <w:style w:type="paragraph" w:customStyle="1" w:styleId="E478B706ACF145E296613F2EC7770725">
    <w:name w:val="E478B706ACF145E296613F2EC7770725"/>
    <w:rsid w:val="000C19DE"/>
  </w:style>
  <w:style w:type="paragraph" w:customStyle="1" w:styleId="365CB9FCCFEC44BD896C8C16AE3EEA5B">
    <w:name w:val="365CB9FCCFEC44BD896C8C16AE3EEA5B"/>
    <w:rsid w:val="000C19DE"/>
  </w:style>
  <w:style w:type="paragraph" w:customStyle="1" w:styleId="72144393698848198DAEEE4C9D8D3C25">
    <w:name w:val="72144393698848198DAEEE4C9D8D3C25"/>
    <w:rsid w:val="000C19DE"/>
  </w:style>
  <w:style w:type="paragraph" w:customStyle="1" w:styleId="2E9016F271484E259AB055BBBCD1E087">
    <w:name w:val="2E9016F271484E259AB055BBBCD1E087"/>
    <w:rsid w:val="000C19DE"/>
  </w:style>
  <w:style w:type="paragraph" w:customStyle="1" w:styleId="DDF70F3D367E478E8993206A223EE1E7">
    <w:name w:val="DDF70F3D367E478E8993206A223EE1E7"/>
    <w:rsid w:val="000C19DE"/>
  </w:style>
  <w:style w:type="paragraph" w:customStyle="1" w:styleId="C5E13048EBEF42D89FF2BA7B9C020603">
    <w:name w:val="C5E13048EBEF42D89FF2BA7B9C020603"/>
    <w:rsid w:val="000C19DE"/>
  </w:style>
  <w:style w:type="paragraph" w:customStyle="1" w:styleId="156C758582B64B0CAE1FD8947814F1AA">
    <w:name w:val="156C758582B64B0CAE1FD8947814F1AA"/>
    <w:rsid w:val="000C19DE"/>
  </w:style>
  <w:style w:type="paragraph" w:customStyle="1" w:styleId="B73BDF950BA24E5384440D84DB712021">
    <w:name w:val="B73BDF950BA24E5384440D84DB712021"/>
    <w:rsid w:val="000C19DE"/>
  </w:style>
  <w:style w:type="paragraph" w:customStyle="1" w:styleId="2B2449FF3C4B425CA98BB3E74F448F2E">
    <w:name w:val="2B2449FF3C4B425CA98BB3E74F448F2E"/>
    <w:rsid w:val="000C19DE"/>
  </w:style>
  <w:style w:type="paragraph" w:customStyle="1" w:styleId="BAF1CBAFE175440F95CD272026678360">
    <w:name w:val="BAF1CBAFE175440F95CD272026678360"/>
    <w:rsid w:val="000C19DE"/>
  </w:style>
  <w:style w:type="paragraph" w:customStyle="1" w:styleId="1FA9D24E7B5546AFBD4B95BE137694BC">
    <w:name w:val="1FA9D24E7B5546AFBD4B95BE137694BC"/>
    <w:rsid w:val="000C19DE"/>
  </w:style>
  <w:style w:type="paragraph" w:customStyle="1" w:styleId="9223C795E49A48458F31DF36CC6E46C8">
    <w:name w:val="9223C795E49A48458F31DF36CC6E46C8"/>
    <w:rsid w:val="000C19DE"/>
  </w:style>
  <w:style w:type="paragraph" w:customStyle="1" w:styleId="355D1FA2EE5B49B9B7D1D5D9BC03DADA">
    <w:name w:val="355D1FA2EE5B49B9B7D1D5D9BC03DADA"/>
    <w:rsid w:val="000C19DE"/>
  </w:style>
  <w:style w:type="paragraph" w:customStyle="1" w:styleId="BF9281AB052A4C44AF05CE0E6070E7311">
    <w:name w:val="BF9281AB052A4C44AF05CE0E6070E7311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7BF1757733024DFC82B5E3396D900FCB1">
    <w:name w:val="7BF1757733024DFC82B5E3396D900FCB1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255084B4638442B58F5FA92DD41F0F6C1">
    <w:name w:val="255084B4638442B58F5FA92DD41F0F6C1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48212B664D7249BEA21649A5AD5EDB981">
    <w:name w:val="48212B664D7249BEA21649A5AD5EDB981"/>
    <w:rsid w:val="000C19DE"/>
    <w:pPr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32"/>
      <w:lang w:eastAsia="ja-JP"/>
    </w:rPr>
  </w:style>
  <w:style w:type="paragraph" w:customStyle="1" w:styleId="98B9C747133F4196BF65A3F7384B0DEF">
    <w:name w:val="98B9C747133F4196BF65A3F7384B0DEF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21EBC29C28847569C62D4C3590DA52E1">
    <w:name w:val="721EBC29C28847569C62D4C3590DA52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F684251E6F64D1CAAACDF521318D53F1">
    <w:name w:val="BF684251E6F64D1CAAACDF521318D53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440AC92CDCF45C091F10BDCE8C6D43E1">
    <w:name w:val="F440AC92CDCF45C091F10BDCE8C6D43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25E0C84F12144FD8349789AFAFAC9F21">
    <w:name w:val="925E0C84F12144FD8349789AFAFAC9F2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25B4583815491B96C349CAEAA7C7C41">
    <w:name w:val="9725B4583815491B96C349CAEAA7C7C4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F7FC4B3DCE449D8B8EEF179261A1D971">
    <w:name w:val="EF7FC4B3DCE449D8B8EEF179261A1D97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D2B9AD9DF10412997FBEF8E234B15A41">
    <w:name w:val="AD2B9AD9DF10412997FBEF8E234B15A4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A00006E3F4148E19000BFAFA003C6A81">
    <w:name w:val="0A00006E3F4148E19000BFAFA003C6A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D814415EE884962912D3CC238B07A251">
    <w:name w:val="FD814415EE884962912D3CC238B07A2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3FFD400BBEF42CEB58082805C0A5A181">
    <w:name w:val="03FFD400BBEF42CEB58082805C0A5A1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5523F48F24E4C0699D2E6C751D96CCE1">
    <w:name w:val="F5523F48F24E4C0699D2E6C751D96CC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E3CEB682B3146029140124B3F9A966D1">
    <w:name w:val="8E3CEB682B3146029140124B3F9A966D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09C5F4592B948A7B345480441095B011">
    <w:name w:val="309C5F4592B948A7B345480441095B01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54F10282BC84E8A8E3998DE4CC1DE0F1">
    <w:name w:val="254F10282BC84E8A8E3998DE4CC1DE0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FD8E2C89006469880BF93751816BAA21">
    <w:name w:val="4FD8E2C89006469880BF93751816BAA2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976D0F22E164DE4B82CA9617E41B30D1">
    <w:name w:val="4976D0F22E164DE4B82CA9617E41B30D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A05A187996947199B3F0D95E6CEBFA61">
    <w:name w:val="9A05A187996947199B3F0D95E6CEBFA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2547ECD552F47FFA19544659A5A0C0A1">
    <w:name w:val="42547ECD552F47FFA19544659A5A0C0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D499CC2CFD24E2CA8FA68793136D8061">
    <w:name w:val="5D499CC2CFD24E2CA8FA68793136D80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8A8F48DDD274BFEB96BB7704AD2C1AB1">
    <w:name w:val="A8A8F48DDD274BFEB96BB7704AD2C1A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3A8B888A2F5400293C72DBA7B5C31FB1">
    <w:name w:val="33A8B888A2F5400293C72DBA7B5C31F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21853ACC7CA418CB8A1A7A13270030E1">
    <w:name w:val="C21853ACC7CA418CB8A1A7A13270030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3282E8AD3A543EFB738F5A2A9ECD4AE1">
    <w:name w:val="93282E8AD3A543EFB738F5A2A9ECD4A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27488C0AE314219912AE37286B3FE011">
    <w:name w:val="F27488C0AE314219912AE37286B3FE01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C525EED7BAE4DF0A23E744E1261F81B1">
    <w:name w:val="AC525EED7BAE4DF0A23E744E1261F81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6C9B7559D2F40DA959ECDC68D3A2AC51">
    <w:name w:val="66C9B7559D2F40DA959ECDC68D3A2AC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8E43BDF747B4FFFA221FEFE061FF0861">
    <w:name w:val="E8E43BDF747B4FFFA221FEFE061FF08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21759B2002546848089A78D308CCF4B1">
    <w:name w:val="E21759B2002546848089A78D308CCF4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1269DD0FC6C4AEFB0B19B4ED431A1731">
    <w:name w:val="D1269DD0FC6C4AEFB0B19B4ED431A17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FFE173435FB4190810343FE8A0654EF1">
    <w:name w:val="6FFE173435FB4190810343FE8A0654E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321C5BD674B40BB9BCA03C3F8AB7A9C1">
    <w:name w:val="3321C5BD674B40BB9BCA03C3F8AB7A9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D15F6BD31B34C89BB1570145263D3291">
    <w:name w:val="1D15F6BD31B34C89BB1570145263D329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3B55F74A2B7469C8CD4F69F77DC001C1">
    <w:name w:val="23B55F74A2B7469C8CD4F69F77DC001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213EE02E20F4BCF8D437F48FC3F599F1">
    <w:name w:val="F213EE02E20F4BCF8D437F48FC3F599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672D66DEFC5404DB680617C922387661">
    <w:name w:val="E672D66DEFC5404DB680617C9223876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95C26EE8F7147CAB2077D389693AB211">
    <w:name w:val="795C26EE8F7147CAB2077D389693AB21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13E77DED4A647D9A51345F29DC03FA71">
    <w:name w:val="D13E77DED4A647D9A51345F29DC03FA7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E6F8921010341C19D1E0B75B17D4C591">
    <w:name w:val="DE6F8921010341C19D1E0B75B17D4C59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95829C0AE4D449782F736283DD957BC1">
    <w:name w:val="495829C0AE4D449782F736283DD957B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CA9D58121234C4CAFEED11F3B1606301">
    <w:name w:val="7CA9D58121234C4CAFEED11F3B16063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D5D097CB2346D9B3F51E41579955821">
    <w:name w:val="97D5D097CB2346D9B3F51E4157995582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A470FD65DC8431199E4B03FAE90BB181">
    <w:name w:val="AA470FD65DC8431199E4B03FAE90BB1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43BB80D2AB24BF1A4C939E5F93D7F9E1">
    <w:name w:val="843BB80D2AB24BF1A4C939E5F93D7F9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2CEB5AF50134870A21825A2DE1BD6001">
    <w:name w:val="62CEB5AF50134870A21825A2DE1BD60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5380EBD4DEA43CFB83B8F77B56DFB561">
    <w:name w:val="A5380EBD4DEA43CFB83B8F77B56DFB5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6CA095C38434A1AA1770789A001456C1">
    <w:name w:val="36CA095C38434A1AA1770789A001456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8E10FA9C289441DA763F2E4DFD5B0971">
    <w:name w:val="28E10FA9C289441DA763F2E4DFD5B097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AAC2DBD254840F2A82ED9C5A3470DD51">
    <w:name w:val="CAAC2DBD254840F2A82ED9C5A3470DD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61E95390E6C4025932E8B595C91C6BC1">
    <w:name w:val="561E95390E6C4025932E8B595C91C6B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346B487B51F406FAD069CCB893084701">
    <w:name w:val="9346B487B51F406FAD069CCB8930847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4291E91ADA84B8AA1E88B0D714076601">
    <w:name w:val="54291E91ADA84B8AA1E88B0D7140766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1ABB975F6764E309E83C7EB301472961">
    <w:name w:val="51ABB975F6764E309E83C7EB3014729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B1F4206C10440A781DAA9B5109D513E1">
    <w:name w:val="7B1F4206C10440A781DAA9B5109D513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163547FDEE4BF0ABCD9A7C7941F9301">
    <w:name w:val="97163547FDEE4BF0ABCD9A7C7941F93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934867FF54D4EB8BBD46BDF502461021">
    <w:name w:val="D934867FF54D4EB8BBD46BDF50246102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B6C56FC4180474588BF391862E49AB31">
    <w:name w:val="EB6C56FC4180474588BF391862E49AB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06EFC3C28A544C99169CA2502E9C8B61">
    <w:name w:val="C06EFC3C28A544C99169CA2502E9C8B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BF5D59BEC0A421EA8349E1C2BBBAD251">
    <w:name w:val="1BF5D59BEC0A421EA8349E1C2BBBAD2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E359A05C65449F0A2B7F739A08279781">
    <w:name w:val="8E359A05C65449F0A2B7F739A082797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8849D4B3D714780A8022D9B512C57981">
    <w:name w:val="98849D4B3D714780A8022D9B512C579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AC1D43C39954E93B768D0DC6AFD975C1">
    <w:name w:val="0AC1D43C39954E93B768D0DC6AFD975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0B8BAC777D54081A278D52D18E0584A1">
    <w:name w:val="70B8BAC777D54081A278D52D18E0584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99B5DBB9BF34561AA53172457801CC11">
    <w:name w:val="899B5DBB9BF34561AA53172457801CC1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95500EF1FB74B358A8C0DF7D2E553C51">
    <w:name w:val="C95500EF1FB74B358A8C0DF7D2E553C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80CE4EC6E8F43B684D4BB359657C2EA1">
    <w:name w:val="480CE4EC6E8F43B684D4BB359657C2E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1A3C7AA626E4078AC93D231DA5CCD9A1">
    <w:name w:val="01A3C7AA626E4078AC93D231DA5CCD9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56EAEBCA69D4619AC56586BE758B99B1">
    <w:name w:val="A56EAEBCA69D4619AC56586BE758B99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EA5B70F65A34F479AFAE5B1AB3F9E4A1">
    <w:name w:val="5EA5B70F65A34F479AFAE5B1AB3F9E4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478B706ACF145E296613F2EC77707251">
    <w:name w:val="E478B706ACF145E296613F2EC777072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65CB9FCCFEC44BD896C8C16AE3EEA5B1">
    <w:name w:val="365CB9FCCFEC44BD896C8C16AE3EEA5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2144393698848198DAEEE4C9D8D3C251">
    <w:name w:val="72144393698848198DAEEE4C9D8D3C2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E9016F271484E259AB055BBBCD1E0871">
    <w:name w:val="2E9016F271484E259AB055BBBCD1E087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DF70F3D367E478E8993206A223EE1E71">
    <w:name w:val="DDF70F3D367E478E8993206A223EE1E7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5E13048EBEF42D89FF2BA7B9C0206031">
    <w:name w:val="C5E13048EBEF42D89FF2BA7B9C02060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56C758582B64B0CAE1FD8947814F1AA1">
    <w:name w:val="156C758582B64B0CAE1FD8947814F1A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73BDF950BA24E5384440D84DB7120211">
    <w:name w:val="B73BDF950BA24E5384440D84DB712021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B2449FF3C4B425CA98BB3E74F448F2E1">
    <w:name w:val="2B2449FF3C4B425CA98BB3E74F448F2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AF1CBAFE175440F95CD2720266783601">
    <w:name w:val="BAF1CBAFE175440F95CD27202667836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FA9D24E7B5546AFBD4B95BE137694BC1">
    <w:name w:val="1FA9D24E7B5546AFBD4B95BE137694B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223C795E49A48458F31DF36CC6E46C81">
    <w:name w:val="9223C795E49A48458F31DF36CC6E46C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55D1FA2EE5B49B9B7D1D5D9BC03DADA1">
    <w:name w:val="355D1FA2EE5B49B9B7D1D5D9BC03DAD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F9281AB052A4C44AF05CE0E6070E7312">
    <w:name w:val="BF9281AB052A4C44AF05CE0E6070E7312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7BF1757733024DFC82B5E3396D900FCB2">
    <w:name w:val="7BF1757733024DFC82B5E3396D900FCB2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255084B4638442B58F5FA92DD41F0F6C2">
    <w:name w:val="255084B4638442B58F5FA92DD41F0F6C2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48212B664D7249BEA21649A5AD5EDB982">
    <w:name w:val="48212B664D7249BEA21649A5AD5EDB982"/>
    <w:rsid w:val="000C19DE"/>
    <w:pPr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32"/>
      <w:lang w:eastAsia="ja-JP"/>
    </w:rPr>
  </w:style>
  <w:style w:type="paragraph" w:customStyle="1" w:styleId="98B9C747133F4196BF65A3F7384B0DEF1">
    <w:name w:val="98B9C747133F4196BF65A3F7384B0DE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21EBC29C28847569C62D4C3590DA52E2">
    <w:name w:val="721EBC29C28847569C62D4C3590DA52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F684251E6F64D1CAAACDF521318D53F2">
    <w:name w:val="BF684251E6F64D1CAAACDF521318D53F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440AC92CDCF45C091F10BDCE8C6D43E2">
    <w:name w:val="F440AC92CDCF45C091F10BDCE8C6D43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25E0C84F12144FD8349789AFAFAC9F22">
    <w:name w:val="925E0C84F12144FD8349789AFAFAC9F2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25B4583815491B96C349CAEAA7C7C42">
    <w:name w:val="9725B4583815491B96C349CAEAA7C7C4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F7FC4B3DCE449D8B8EEF179261A1D972">
    <w:name w:val="EF7FC4B3DCE449D8B8EEF179261A1D97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D2B9AD9DF10412997FBEF8E234B15A42">
    <w:name w:val="AD2B9AD9DF10412997FBEF8E234B15A4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A00006E3F4148E19000BFAFA003C6A82">
    <w:name w:val="0A00006E3F4148E19000BFAFA003C6A8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D814415EE884962912D3CC238B07A252">
    <w:name w:val="FD814415EE884962912D3CC238B07A25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3FFD400BBEF42CEB58082805C0A5A182">
    <w:name w:val="03FFD400BBEF42CEB58082805C0A5A18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5523F48F24E4C0699D2E6C751D96CCE2">
    <w:name w:val="F5523F48F24E4C0699D2E6C751D96CC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E3CEB682B3146029140124B3F9A966D2">
    <w:name w:val="8E3CEB682B3146029140124B3F9A966D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09C5F4592B948A7B345480441095B012">
    <w:name w:val="309C5F4592B948A7B345480441095B01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54F10282BC84E8A8E3998DE4CC1DE0F2">
    <w:name w:val="254F10282BC84E8A8E3998DE4CC1DE0F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FD8E2C89006469880BF93751816BAA22">
    <w:name w:val="4FD8E2C89006469880BF93751816BAA2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976D0F22E164DE4B82CA9617E41B30D2">
    <w:name w:val="4976D0F22E164DE4B82CA9617E41B30D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A05A187996947199B3F0D95E6CEBFA62">
    <w:name w:val="9A05A187996947199B3F0D95E6CEBFA6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2547ECD552F47FFA19544659A5A0C0A2">
    <w:name w:val="42547ECD552F47FFA19544659A5A0C0A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D499CC2CFD24E2CA8FA68793136D8062">
    <w:name w:val="5D499CC2CFD24E2CA8FA68793136D806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8A8F48DDD274BFEB96BB7704AD2C1AB2">
    <w:name w:val="A8A8F48DDD274BFEB96BB7704AD2C1AB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3A8B888A2F5400293C72DBA7B5C31FB2">
    <w:name w:val="33A8B888A2F5400293C72DBA7B5C31FB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21853ACC7CA418CB8A1A7A13270030E2">
    <w:name w:val="C21853ACC7CA418CB8A1A7A13270030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3282E8AD3A543EFB738F5A2A9ECD4AE2">
    <w:name w:val="93282E8AD3A543EFB738F5A2A9ECD4A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27488C0AE314219912AE37286B3FE012">
    <w:name w:val="F27488C0AE314219912AE37286B3FE01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C525EED7BAE4DF0A23E744E1261F81B2">
    <w:name w:val="AC525EED7BAE4DF0A23E744E1261F81B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6C9B7559D2F40DA959ECDC68D3A2AC52">
    <w:name w:val="66C9B7559D2F40DA959ECDC68D3A2AC5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8E43BDF747B4FFFA221FEFE061FF0862">
    <w:name w:val="E8E43BDF747B4FFFA221FEFE061FF086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21759B2002546848089A78D308CCF4B2">
    <w:name w:val="E21759B2002546848089A78D308CCF4B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1269DD0FC6C4AEFB0B19B4ED431A1732">
    <w:name w:val="D1269DD0FC6C4AEFB0B19B4ED431A173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FFE173435FB4190810343FE8A0654EF2">
    <w:name w:val="6FFE173435FB4190810343FE8A0654EF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321C5BD674B40BB9BCA03C3F8AB7A9C2">
    <w:name w:val="3321C5BD674B40BB9BCA03C3F8AB7A9C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D15F6BD31B34C89BB1570145263D3292">
    <w:name w:val="1D15F6BD31B34C89BB1570145263D329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3B55F74A2B7469C8CD4F69F77DC001C2">
    <w:name w:val="23B55F74A2B7469C8CD4F69F77DC001C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213EE02E20F4BCF8D437F48FC3F599F2">
    <w:name w:val="F213EE02E20F4BCF8D437F48FC3F599F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672D66DEFC5404DB680617C922387662">
    <w:name w:val="E672D66DEFC5404DB680617C92238766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95C26EE8F7147CAB2077D389693AB212">
    <w:name w:val="795C26EE8F7147CAB2077D389693AB21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13E77DED4A647D9A51345F29DC03FA72">
    <w:name w:val="D13E77DED4A647D9A51345F29DC03FA7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E6F8921010341C19D1E0B75B17D4C592">
    <w:name w:val="DE6F8921010341C19D1E0B75B17D4C59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95829C0AE4D449782F736283DD957BC2">
    <w:name w:val="495829C0AE4D449782F736283DD957BC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CA9D58121234C4CAFEED11F3B1606302">
    <w:name w:val="7CA9D58121234C4CAFEED11F3B160630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D5D097CB2346D9B3F51E41579955822">
    <w:name w:val="97D5D097CB2346D9B3F51E4157995582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A470FD65DC8431199E4B03FAE90BB182">
    <w:name w:val="AA470FD65DC8431199E4B03FAE90BB18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43BB80D2AB24BF1A4C939E5F93D7F9E2">
    <w:name w:val="843BB80D2AB24BF1A4C939E5F93D7F9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2CEB5AF50134870A21825A2DE1BD6002">
    <w:name w:val="62CEB5AF50134870A21825A2DE1BD600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5380EBD4DEA43CFB83B8F77B56DFB562">
    <w:name w:val="A5380EBD4DEA43CFB83B8F77B56DFB56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6CA095C38434A1AA1770789A001456C2">
    <w:name w:val="36CA095C38434A1AA1770789A001456C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8E10FA9C289441DA763F2E4DFD5B0972">
    <w:name w:val="28E10FA9C289441DA763F2E4DFD5B097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AAC2DBD254840F2A82ED9C5A3470DD52">
    <w:name w:val="CAAC2DBD254840F2A82ED9C5A3470DD5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61E95390E6C4025932E8B595C91C6BC2">
    <w:name w:val="561E95390E6C4025932E8B595C91C6BC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346B487B51F406FAD069CCB893084702">
    <w:name w:val="9346B487B51F406FAD069CCB89308470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4291E91ADA84B8AA1E88B0D714076602">
    <w:name w:val="54291E91ADA84B8AA1E88B0D71407660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1ABB975F6764E309E83C7EB301472962">
    <w:name w:val="51ABB975F6764E309E83C7EB30147296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B1F4206C10440A781DAA9B5109D513E2">
    <w:name w:val="7B1F4206C10440A781DAA9B5109D513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163547FDEE4BF0ABCD9A7C7941F9302">
    <w:name w:val="97163547FDEE4BF0ABCD9A7C7941F930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934867FF54D4EB8BBD46BDF502461022">
    <w:name w:val="D934867FF54D4EB8BBD46BDF50246102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B6C56FC4180474588BF391862E49AB32">
    <w:name w:val="EB6C56FC4180474588BF391862E49AB3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06EFC3C28A544C99169CA2502E9C8B62">
    <w:name w:val="C06EFC3C28A544C99169CA2502E9C8B6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BF5D59BEC0A421EA8349E1C2BBBAD252">
    <w:name w:val="1BF5D59BEC0A421EA8349E1C2BBBAD25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E359A05C65449F0A2B7F739A08279782">
    <w:name w:val="8E359A05C65449F0A2B7F739A0827978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8849D4B3D714780A8022D9B512C57982">
    <w:name w:val="98849D4B3D714780A8022D9B512C5798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AC1D43C39954E93B768D0DC6AFD975C2">
    <w:name w:val="0AC1D43C39954E93B768D0DC6AFD975C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0B8BAC777D54081A278D52D18E0584A2">
    <w:name w:val="70B8BAC777D54081A278D52D18E0584A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99B5DBB9BF34561AA53172457801CC12">
    <w:name w:val="899B5DBB9BF34561AA53172457801CC1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95500EF1FB74B358A8C0DF7D2E553C52">
    <w:name w:val="C95500EF1FB74B358A8C0DF7D2E553C5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80CE4EC6E8F43B684D4BB359657C2EA2">
    <w:name w:val="480CE4EC6E8F43B684D4BB359657C2EA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1A3C7AA626E4078AC93D231DA5CCD9A2">
    <w:name w:val="01A3C7AA626E4078AC93D231DA5CCD9A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56EAEBCA69D4619AC56586BE758B99B2">
    <w:name w:val="A56EAEBCA69D4619AC56586BE758B99B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EA5B70F65A34F479AFAE5B1AB3F9E4A2">
    <w:name w:val="5EA5B70F65A34F479AFAE5B1AB3F9E4A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478B706ACF145E296613F2EC77707252">
    <w:name w:val="E478B706ACF145E296613F2EC7770725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65CB9FCCFEC44BD896C8C16AE3EEA5B2">
    <w:name w:val="365CB9FCCFEC44BD896C8C16AE3EEA5B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2144393698848198DAEEE4C9D8D3C252">
    <w:name w:val="72144393698848198DAEEE4C9D8D3C25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E9016F271484E259AB055BBBCD1E0872">
    <w:name w:val="2E9016F271484E259AB055BBBCD1E087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DF70F3D367E478E8993206A223EE1E72">
    <w:name w:val="DDF70F3D367E478E8993206A223EE1E7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5E13048EBEF42D89FF2BA7B9C0206032">
    <w:name w:val="C5E13048EBEF42D89FF2BA7B9C020603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56C758582B64B0CAE1FD8947814F1AA2">
    <w:name w:val="156C758582B64B0CAE1FD8947814F1AA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73BDF950BA24E5384440D84DB7120212">
    <w:name w:val="B73BDF950BA24E5384440D84DB712021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B2449FF3C4B425CA98BB3E74F448F2E2">
    <w:name w:val="2B2449FF3C4B425CA98BB3E74F448F2E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AF1CBAFE175440F95CD2720266783602">
    <w:name w:val="BAF1CBAFE175440F95CD272026678360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FA9D24E7B5546AFBD4B95BE137694BC2">
    <w:name w:val="1FA9D24E7B5546AFBD4B95BE137694BC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223C795E49A48458F31DF36CC6E46C82">
    <w:name w:val="9223C795E49A48458F31DF36CC6E46C8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55D1FA2EE5B49B9B7D1D5D9BC03DADA2">
    <w:name w:val="355D1FA2EE5B49B9B7D1D5D9BC03DADA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3826417C3284ADC96F90D718001032B">
    <w:name w:val="C3826417C3284ADC96F90D718001032B"/>
    <w:rsid w:val="000C19DE"/>
  </w:style>
  <w:style w:type="paragraph" w:customStyle="1" w:styleId="9A85AED033BB498BB8BF7FC5E365ABBD">
    <w:name w:val="9A85AED033BB498BB8BF7FC5E365ABBD"/>
    <w:rsid w:val="000C19DE"/>
  </w:style>
  <w:style w:type="paragraph" w:customStyle="1" w:styleId="7F45A2145EB5473A9CCF4F8596A522F9">
    <w:name w:val="7F45A2145EB5473A9CCF4F8596A522F9"/>
    <w:rsid w:val="000C19DE"/>
  </w:style>
  <w:style w:type="paragraph" w:customStyle="1" w:styleId="89083122016F4DAD9ED1369BF11BC5EA">
    <w:name w:val="89083122016F4DAD9ED1369BF11BC5EA"/>
    <w:rsid w:val="000C19DE"/>
  </w:style>
  <w:style w:type="paragraph" w:customStyle="1" w:styleId="A6218B5796CE4FBC9B8EEA6120793202">
    <w:name w:val="A6218B5796CE4FBC9B8EEA6120793202"/>
    <w:rsid w:val="000C19DE"/>
  </w:style>
  <w:style w:type="paragraph" w:customStyle="1" w:styleId="A53CD4C850F44EF18D401C7D89C72166">
    <w:name w:val="A53CD4C850F44EF18D401C7D89C72166"/>
    <w:rsid w:val="000C19DE"/>
  </w:style>
  <w:style w:type="paragraph" w:customStyle="1" w:styleId="5A4751FB30524ED7BE31085BA923C43C">
    <w:name w:val="5A4751FB30524ED7BE31085BA923C43C"/>
    <w:rsid w:val="000C19DE"/>
  </w:style>
  <w:style w:type="paragraph" w:customStyle="1" w:styleId="C1C6AC7502A9474DB907C516E488A6B3">
    <w:name w:val="C1C6AC7502A9474DB907C516E488A6B3"/>
    <w:rsid w:val="000C19DE"/>
  </w:style>
  <w:style w:type="paragraph" w:customStyle="1" w:styleId="30581CFC83814913A9F0C120F8895E30">
    <w:name w:val="30581CFC83814913A9F0C120F8895E30"/>
    <w:rsid w:val="000C19DE"/>
  </w:style>
  <w:style w:type="paragraph" w:customStyle="1" w:styleId="66099D4E8F744DDBB08133AE9626FD74">
    <w:name w:val="66099D4E8F744DDBB08133AE9626FD74"/>
    <w:rsid w:val="000C19DE"/>
  </w:style>
  <w:style w:type="paragraph" w:customStyle="1" w:styleId="0A6AAF35342B417A8A8473D279538693">
    <w:name w:val="0A6AAF35342B417A8A8473D279538693"/>
    <w:rsid w:val="000C19DE"/>
  </w:style>
  <w:style w:type="paragraph" w:customStyle="1" w:styleId="E0A832F9381D4C4C9287D84F1068291B">
    <w:name w:val="E0A832F9381D4C4C9287D84F1068291B"/>
    <w:rsid w:val="000C19DE"/>
  </w:style>
  <w:style w:type="paragraph" w:customStyle="1" w:styleId="CE7585DF1E1E4C3792E8EC2F4807ADB6">
    <w:name w:val="CE7585DF1E1E4C3792E8EC2F4807ADB6"/>
    <w:rsid w:val="000C19DE"/>
  </w:style>
  <w:style w:type="paragraph" w:customStyle="1" w:styleId="04C0659CC47F46C0AF8823EC359249E0">
    <w:name w:val="04C0659CC47F46C0AF8823EC359249E0"/>
    <w:rsid w:val="000C19DE"/>
  </w:style>
  <w:style w:type="paragraph" w:customStyle="1" w:styleId="E1A8D3B1D5BC4EE4A62841A10398525E">
    <w:name w:val="E1A8D3B1D5BC4EE4A62841A10398525E"/>
    <w:rsid w:val="000C19DE"/>
  </w:style>
  <w:style w:type="paragraph" w:customStyle="1" w:styleId="F6A0D256DE13470893FE51A0104FC2CF">
    <w:name w:val="F6A0D256DE13470893FE51A0104FC2CF"/>
    <w:rsid w:val="000C19DE"/>
  </w:style>
  <w:style w:type="paragraph" w:customStyle="1" w:styleId="4E0086D17AB14CCFBA7B3DC70893A857">
    <w:name w:val="4E0086D17AB14CCFBA7B3DC70893A857"/>
    <w:rsid w:val="000C19DE"/>
  </w:style>
  <w:style w:type="paragraph" w:customStyle="1" w:styleId="9016C331331B458A9720F931D00CB9EB">
    <w:name w:val="9016C331331B458A9720F931D00CB9EB"/>
    <w:rsid w:val="000C19DE"/>
  </w:style>
  <w:style w:type="paragraph" w:customStyle="1" w:styleId="50FAC53591754AA1A83D223E52122013">
    <w:name w:val="50FAC53591754AA1A83D223E52122013"/>
    <w:rsid w:val="000C19DE"/>
  </w:style>
  <w:style w:type="paragraph" w:customStyle="1" w:styleId="D2CFA50894B74EEF8D9113D87CC1D689">
    <w:name w:val="D2CFA50894B74EEF8D9113D87CC1D689"/>
    <w:rsid w:val="000C19DE"/>
  </w:style>
  <w:style w:type="paragraph" w:customStyle="1" w:styleId="AA8608381E64441DB0E8D8DAA57C8078">
    <w:name w:val="AA8608381E64441DB0E8D8DAA57C8078"/>
    <w:rsid w:val="000C19DE"/>
  </w:style>
  <w:style w:type="paragraph" w:customStyle="1" w:styleId="66F1228B305E4080B8CE2A7CF0A5AEC8">
    <w:name w:val="66F1228B305E4080B8CE2A7CF0A5AEC8"/>
    <w:rsid w:val="000C19DE"/>
  </w:style>
  <w:style w:type="paragraph" w:customStyle="1" w:styleId="B12FDDDBAA53486B81FF79F3FBF9FCF6">
    <w:name w:val="B12FDDDBAA53486B81FF79F3FBF9FCF6"/>
    <w:rsid w:val="000C19DE"/>
  </w:style>
  <w:style w:type="paragraph" w:customStyle="1" w:styleId="1FAC5D501230487FA59192D7DC25B28C">
    <w:name w:val="1FAC5D501230487FA59192D7DC25B28C"/>
    <w:rsid w:val="000C19DE"/>
  </w:style>
  <w:style w:type="paragraph" w:customStyle="1" w:styleId="169B3696FD76407C8989CF1575D8038F">
    <w:name w:val="169B3696FD76407C8989CF1575D8038F"/>
    <w:rsid w:val="000C19DE"/>
  </w:style>
  <w:style w:type="paragraph" w:customStyle="1" w:styleId="03106DBE713E427983A9C1F988AD4722">
    <w:name w:val="03106DBE713E427983A9C1F988AD4722"/>
    <w:rsid w:val="000C19DE"/>
  </w:style>
  <w:style w:type="paragraph" w:customStyle="1" w:styleId="5D66A33C6AC74BE286FC5A5E6A6FD998">
    <w:name w:val="5D66A33C6AC74BE286FC5A5E6A6FD998"/>
    <w:rsid w:val="000C19DE"/>
  </w:style>
  <w:style w:type="paragraph" w:customStyle="1" w:styleId="2EAAF043CD6942D6AB5184016E8761F2">
    <w:name w:val="2EAAF043CD6942D6AB5184016E8761F2"/>
    <w:rsid w:val="000C19DE"/>
  </w:style>
  <w:style w:type="paragraph" w:customStyle="1" w:styleId="2CE82C830759491BBB1D2D1292415A79">
    <w:name w:val="2CE82C830759491BBB1D2D1292415A79"/>
    <w:rsid w:val="000C19DE"/>
  </w:style>
  <w:style w:type="paragraph" w:customStyle="1" w:styleId="E096B27409994E6CB8F84E612B536337">
    <w:name w:val="E096B27409994E6CB8F84E612B536337"/>
    <w:rsid w:val="000C19DE"/>
  </w:style>
  <w:style w:type="paragraph" w:customStyle="1" w:styleId="2A543981B18F4891B435DF89C9EEA07A">
    <w:name w:val="2A543981B18F4891B435DF89C9EEA07A"/>
    <w:rsid w:val="000C19DE"/>
  </w:style>
  <w:style w:type="paragraph" w:customStyle="1" w:styleId="59005BF037F443148AECD33E07522A3D">
    <w:name w:val="59005BF037F443148AECD33E07522A3D"/>
    <w:rsid w:val="000C19DE"/>
  </w:style>
  <w:style w:type="paragraph" w:customStyle="1" w:styleId="39E4D960355F4504A4802BA63AA83994">
    <w:name w:val="39E4D960355F4504A4802BA63AA83994"/>
    <w:rsid w:val="000C19DE"/>
  </w:style>
  <w:style w:type="paragraph" w:customStyle="1" w:styleId="F52534F6A9A54203A20C843A34AF9A61">
    <w:name w:val="F52534F6A9A54203A20C843A34AF9A61"/>
    <w:rsid w:val="000C19DE"/>
  </w:style>
  <w:style w:type="paragraph" w:customStyle="1" w:styleId="CCB3AF3235DC4D50B181BCB8C78F4819">
    <w:name w:val="CCB3AF3235DC4D50B181BCB8C78F4819"/>
    <w:rsid w:val="000C19DE"/>
  </w:style>
  <w:style w:type="paragraph" w:customStyle="1" w:styleId="2C283E9608A74131A94F87B9A725F68F">
    <w:name w:val="2C283E9608A74131A94F87B9A725F68F"/>
    <w:rsid w:val="000C19DE"/>
  </w:style>
  <w:style w:type="paragraph" w:customStyle="1" w:styleId="14329116369F4B1E9B43FD3891F65E43">
    <w:name w:val="14329116369F4B1E9B43FD3891F65E43"/>
    <w:rsid w:val="000C19DE"/>
  </w:style>
  <w:style w:type="paragraph" w:customStyle="1" w:styleId="FB063331E9D448F0BC04974FE98B8305">
    <w:name w:val="FB063331E9D448F0BC04974FE98B8305"/>
    <w:rsid w:val="000C19DE"/>
  </w:style>
  <w:style w:type="paragraph" w:customStyle="1" w:styleId="20F94218371F4C719509D88C091D95E3">
    <w:name w:val="20F94218371F4C719509D88C091D95E3"/>
    <w:rsid w:val="000C19DE"/>
  </w:style>
  <w:style w:type="paragraph" w:customStyle="1" w:styleId="00F98975B93B4AE0BA0D514538F8100D">
    <w:name w:val="00F98975B93B4AE0BA0D514538F8100D"/>
    <w:rsid w:val="000C19DE"/>
  </w:style>
  <w:style w:type="paragraph" w:customStyle="1" w:styleId="A50E1FA31ECD4BC1AA94963F65ED56D1">
    <w:name w:val="A50E1FA31ECD4BC1AA94963F65ED56D1"/>
    <w:rsid w:val="000C19DE"/>
  </w:style>
  <w:style w:type="paragraph" w:customStyle="1" w:styleId="356C37001CC943E8B19594700CB6BF93">
    <w:name w:val="356C37001CC943E8B19594700CB6BF93"/>
    <w:rsid w:val="000C19DE"/>
  </w:style>
  <w:style w:type="paragraph" w:customStyle="1" w:styleId="5286190C86764AD99C3CB52A7DB09579">
    <w:name w:val="5286190C86764AD99C3CB52A7DB09579"/>
    <w:rsid w:val="000C19DE"/>
  </w:style>
  <w:style w:type="paragraph" w:customStyle="1" w:styleId="9B44214F090642499D744FF62BDF67A6">
    <w:name w:val="9B44214F090642499D744FF62BDF67A6"/>
    <w:rsid w:val="000C19DE"/>
  </w:style>
  <w:style w:type="paragraph" w:customStyle="1" w:styleId="A0155EDD946A41A6B84FD773B13AFC5C">
    <w:name w:val="A0155EDD946A41A6B84FD773B13AFC5C"/>
    <w:rsid w:val="000C19DE"/>
  </w:style>
  <w:style w:type="paragraph" w:customStyle="1" w:styleId="F932B3FDC69A46BAAC42AF73F2333139">
    <w:name w:val="F932B3FDC69A46BAAC42AF73F2333139"/>
    <w:rsid w:val="000C19DE"/>
  </w:style>
  <w:style w:type="paragraph" w:customStyle="1" w:styleId="BF9281AB052A4C44AF05CE0E6070E7313">
    <w:name w:val="BF9281AB052A4C44AF05CE0E6070E7313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7BF1757733024DFC82B5E3396D900FCB3">
    <w:name w:val="7BF1757733024DFC82B5E3396D900FCB3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255084B4638442B58F5FA92DD41F0F6C3">
    <w:name w:val="255084B4638442B58F5FA92DD41F0F6C3"/>
    <w:rsid w:val="000C19DE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18"/>
      <w:lang w:eastAsia="ja-JP"/>
    </w:rPr>
  </w:style>
  <w:style w:type="paragraph" w:customStyle="1" w:styleId="48212B664D7249BEA21649A5AD5EDB983">
    <w:name w:val="48212B664D7249BEA21649A5AD5EDB983"/>
    <w:rsid w:val="000C19DE"/>
    <w:pPr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32"/>
      <w:lang w:eastAsia="ja-JP"/>
    </w:rPr>
  </w:style>
  <w:style w:type="paragraph" w:customStyle="1" w:styleId="98B9C747133F4196BF65A3F7384B0DEF2">
    <w:name w:val="98B9C747133F4196BF65A3F7384B0DEF2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21EBC29C28847569C62D4C3590DA52E3">
    <w:name w:val="721EBC29C28847569C62D4C3590DA52E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F684251E6F64D1CAAACDF521318D53F3">
    <w:name w:val="BF684251E6F64D1CAAACDF521318D53F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440AC92CDCF45C091F10BDCE8C6D43E3">
    <w:name w:val="F440AC92CDCF45C091F10BDCE8C6D43E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25E0C84F12144FD8349789AFAFAC9F23">
    <w:name w:val="925E0C84F12144FD8349789AFAFAC9F2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25B4583815491B96C349CAEAA7C7C43">
    <w:name w:val="9725B4583815491B96C349CAEAA7C7C4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F7FC4B3DCE449D8B8EEF179261A1D973">
    <w:name w:val="EF7FC4B3DCE449D8B8EEF179261A1D97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D2B9AD9DF10412997FBEF8E234B15A43">
    <w:name w:val="AD2B9AD9DF10412997FBEF8E234B15A4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A00006E3F4148E19000BFAFA003C6A83">
    <w:name w:val="0A00006E3F4148E19000BFAFA003C6A8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D814415EE884962912D3CC238B07A253">
    <w:name w:val="FD814415EE884962912D3CC238B07A25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3FFD400BBEF42CEB58082805C0A5A183">
    <w:name w:val="03FFD400BBEF42CEB58082805C0A5A18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5523F48F24E4C0699D2E6C751D96CCE3">
    <w:name w:val="F5523F48F24E4C0699D2E6C751D96CCE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8E3CEB682B3146029140124B3F9A966D3">
    <w:name w:val="8E3CEB682B3146029140124B3F9A966D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09C5F4592B948A7B345480441095B013">
    <w:name w:val="309C5F4592B948A7B345480441095B01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54F10282BC84E8A8E3998DE4CC1DE0F3">
    <w:name w:val="254F10282BC84E8A8E3998DE4CC1DE0F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FD8E2C89006469880BF93751816BAA23">
    <w:name w:val="4FD8E2C89006469880BF93751816BAA2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976D0F22E164DE4B82CA9617E41B30D3">
    <w:name w:val="4976D0F22E164DE4B82CA9617E41B30D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A05A187996947199B3F0D95E6CEBFA63">
    <w:name w:val="9A05A187996947199B3F0D95E6CEBFA6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2547ECD552F47FFA19544659A5A0C0A3">
    <w:name w:val="42547ECD552F47FFA19544659A5A0C0A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D499CC2CFD24E2CA8FA68793136D8063">
    <w:name w:val="5D499CC2CFD24E2CA8FA68793136D806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8A8F48DDD274BFEB96BB7704AD2C1AB3">
    <w:name w:val="A8A8F48DDD274BFEB96BB7704AD2C1AB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3A8B888A2F5400293C72DBA7B5C31FB3">
    <w:name w:val="33A8B888A2F5400293C72DBA7B5C31FB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21853ACC7CA418CB8A1A7A13270030E3">
    <w:name w:val="C21853ACC7CA418CB8A1A7A13270030E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3282E8AD3A543EFB738F5A2A9ECD4AE3">
    <w:name w:val="93282E8AD3A543EFB738F5A2A9ECD4AE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27488C0AE314219912AE37286B3FE013">
    <w:name w:val="F27488C0AE314219912AE37286B3FE01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C525EED7BAE4DF0A23E744E1261F81B3">
    <w:name w:val="AC525EED7BAE4DF0A23E744E1261F81B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6C9B7559D2F40DA959ECDC68D3A2AC53">
    <w:name w:val="66C9B7559D2F40DA959ECDC68D3A2AC5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8E43BDF747B4FFFA221FEFE061FF0863">
    <w:name w:val="E8E43BDF747B4FFFA221FEFE061FF086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21759B2002546848089A78D308CCF4B3">
    <w:name w:val="E21759B2002546848089A78D308CCF4B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1269DD0FC6C4AEFB0B19B4ED431A1733">
    <w:name w:val="D1269DD0FC6C4AEFB0B19B4ED431A173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FFE173435FB4190810343FE8A0654EF3">
    <w:name w:val="6FFE173435FB4190810343FE8A0654EF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321C5BD674B40BB9BCA03C3F8AB7A9C3">
    <w:name w:val="3321C5BD674B40BB9BCA03C3F8AB7A9C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D15F6BD31B34C89BB1570145263D3293">
    <w:name w:val="1D15F6BD31B34C89BB1570145263D329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3B55F74A2B7469C8CD4F69F77DC001C3">
    <w:name w:val="23B55F74A2B7469C8CD4F69F77DC001C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213EE02E20F4BCF8D437F48FC3F599F3">
    <w:name w:val="F213EE02E20F4BCF8D437F48FC3F599F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672D66DEFC5404DB680617C922387663">
    <w:name w:val="E672D66DEFC5404DB680617C92238766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95C26EE8F7147CAB2077D389693AB213">
    <w:name w:val="795C26EE8F7147CAB2077D389693AB21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13E77DED4A647D9A51345F29DC03FA73">
    <w:name w:val="D13E77DED4A647D9A51345F29DC03FA7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E6F8921010341C19D1E0B75B17D4C593">
    <w:name w:val="DE6F8921010341C19D1E0B75B17D4C59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95829C0AE4D449782F736283DD957BC3">
    <w:name w:val="495829C0AE4D449782F736283DD957BC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7CA9D58121234C4CAFEED11F3B1606303">
    <w:name w:val="7CA9D58121234C4CAFEED11F3B160630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7D5D097CB2346D9B3F51E41579955823">
    <w:name w:val="97D5D097CB2346D9B3F51E41579955823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A4751FB30524ED7BE31085BA923C43C1">
    <w:name w:val="5A4751FB30524ED7BE31085BA923C43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1C6AC7502A9474DB907C516E488A6B31">
    <w:name w:val="C1C6AC7502A9474DB907C516E488A6B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0581CFC83814913A9F0C120F8895E301">
    <w:name w:val="30581CFC83814913A9F0C120F8895E3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6099D4E8F744DDBB08133AE9626FD741">
    <w:name w:val="66099D4E8F744DDBB08133AE9626FD74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A6AAF35342B417A8A8473D2795386931">
    <w:name w:val="0A6AAF35342B417A8A8473D27953869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0A832F9381D4C4C9287D84F1068291B1">
    <w:name w:val="E0A832F9381D4C4C9287D84F1068291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E7585DF1E1E4C3792E8EC2F4807ADB61">
    <w:name w:val="CE7585DF1E1E4C3792E8EC2F4807ADB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4C0659CC47F46C0AF8823EC359249E01">
    <w:name w:val="04C0659CC47F46C0AF8823EC359249E0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1A8D3B1D5BC4EE4A62841A10398525E1">
    <w:name w:val="E1A8D3B1D5BC4EE4A62841A10398525E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6A0D256DE13470893FE51A0104FC2CF1">
    <w:name w:val="F6A0D256DE13470893FE51A0104FC2C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E0086D17AB14CCFBA7B3DC70893A8571">
    <w:name w:val="4E0086D17AB14CCFBA7B3DC70893A857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016C331331B458A9720F931D00CB9EB1">
    <w:name w:val="9016C331331B458A9720F931D00CB9EB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0FAC53591754AA1A83D223E521220131">
    <w:name w:val="50FAC53591754AA1A83D223E5212201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2CFA50894B74EEF8D9113D87CC1D6891">
    <w:name w:val="D2CFA50894B74EEF8D9113D87CC1D689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A8608381E64441DB0E8D8DAA57C80781">
    <w:name w:val="AA8608381E64441DB0E8D8DAA57C807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66F1228B305E4080B8CE2A7CF0A5AEC81">
    <w:name w:val="66F1228B305E4080B8CE2A7CF0A5AEC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12FDDDBAA53486B81FF79F3FBF9FCF61">
    <w:name w:val="B12FDDDBAA53486B81FF79F3FBF9FCF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FAC5D501230487FA59192D7DC25B28C1">
    <w:name w:val="1FAC5D501230487FA59192D7DC25B28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69B3696FD76407C8989CF1575D8038F1">
    <w:name w:val="169B3696FD76407C8989CF1575D8038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3106DBE713E427983A9C1F988AD47221">
    <w:name w:val="03106DBE713E427983A9C1F988AD4722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D66A33C6AC74BE286FC5A5E6A6FD9981">
    <w:name w:val="5D66A33C6AC74BE286FC5A5E6A6FD998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EAAF043CD6942D6AB5184016E8761F21">
    <w:name w:val="2EAAF043CD6942D6AB5184016E8761F2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CE82C830759491BBB1D2D1292415A791">
    <w:name w:val="2CE82C830759491BBB1D2D1292415A79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E096B27409994E6CB8F84E612B5363371">
    <w:name w:val="E096B27409994E6CB8F84E612B536337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A543981B18F4891B435DF89C9EEA07A1">
    <w:name w:val="2A543981B18F4891B435DF89C9EEA07A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9005BF037F443148AECD33E07522A3D1">
    <w:name w:val="59005BF037F443148AECD33E07522A3D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9E4D960355F4504A4802BA63AA839941">
    <w:name w:val="39E4D960355F4504A4802BA63AA83994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52534F6A9A54203A20C843A34AF9A611">
    <w:name w:val="F52534F6A9A54203A20C843A34AF9A61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CB3AF3235DC4D50B181BCB8C78F48191">
    <w:name w:val="CCB3AF3235DC4D50B181BCB8C78F4819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C283E9608A74131A94F87B9A725F68F1">
    <w:name w:val="2C283E9608A74131A94F87B9A725F68F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14329116369F4B1E9B43FD3891F65E431">
    <w:name w:val="14329116369F4B1E9B43FD3891F65E4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B063331E9D448F0BC04974FE98B83051">
    <w:name w:val="FB063331E9D448F0BC04974FE98B8305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20F94218371F4C719509D88C091D95E31">
    <w:name w:val="20F94218371F4C719509D88C091D95E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00F98975B93B4AE0BA0D514538F8100D1">
    <w:name w:val="00F98975B93B4AE0BA0D514538F8100D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50E1FA31ECD4BC1AA94963F65ED56D11">
    <w:name w:val="A50E1FA31ECD4BC1AA94963F65ED56D1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356C37001CC943E8B19594700CB6BF931">
    <w:name w:val="356C37001CC943E8B19594700CB6BF93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286190C86764AD99C3CB52A7DB095791">
    <w:name w:val="5286190C86764AD99C3CB52A7DB09579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9B44214F090642499D744FF62BDF67A61">
    <w:name w:val="9B44214F090642499D744FF62BDF67A6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A0155EDD946A41A6B84FD773B13AFC5C1">
    <w:name w:val="A0155EDD946A41A6B84FD773B13AFC5C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932B3FDC69A46BAAC42AF73F23331391">
    <w:name w:val="F932B3FDC69A46BAAC42AF73F23331391"/>
    <w:rsid w:val="000C19D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4EB608082284DD79439A6F9D7B2C97C">
    <w:name w:val="F4EB608082284DD79439A6F9D7B2C97C"/>
    <w:rsid w:val="000C19DE"/>
  </w:style>
  <w:style w:type="paragraph" w:customStyle="1" w:styleId="35F08AF3ED1742629D5A103804553041">
    <w:name w:val="35F08AF3ED1742629D5A103804553041"/>
    <w:rsid w:val="000C19DE"/>
  </w:style>
  <w:style w:type="paragraph" w:customStyle="1" w:styleId="D7C75470A4594E72BC3693B315C4C2B3">
    <w:name w:val="D7C75470A4594E72BC3693B315C4C2B3"/>
    <w:rsid w:val="000C19DE"/>
  </w:style>
  <w:style w:type="paragraph" w:customStyle="1" w:styleId="2A9281F17E244A19AD1834A5D6102CAD">
    <w:name w:val="2A9281F17E244A19AD1834A5D6102CAD"/>
    <w:rsid w:val="000C19DE"/>
  </w:style>
  <w:style w:type="paragraph" w:customStyle="1" w:styleId="EA8424A830BA4609BCE858FB7CAC86DE">
    <w:name w:val="EA8424A830BA4609BCE858FB7CAC86DE"/>
    <w:rsid w:val="000C19DE"/>
  </w:style>
  <w:style w:type="paragraph" w:customStyle="1" w:styleId="F79FC4B98E4743A78E948F3FF70DF94D">
    <w:name w:val="F79FC4B98E4743A78E948F3FF70DF94D"/>
    <w:rsid w:val="000C19DE"/>
  </w:style>
  <w:style w:type="paragraph" w:customStyle="1" w:styleId="CF125C4784BD44139EB33FBB5BE08733">
    <w:name w:val="CF125C4784BD44139EB33FBB5BE08733"/>
    <w:rsid w:val="000C19DE"/>
  </w:style>
  <w:style w:type="paragraph" w:customStyle="1" w:styleId="927523E914104E4F805E9C9C36C22FA3">
    <w:name w:val="927523E914104E4F805E9C9C36C22FA3"/>
    <w:rsid w:val="000C19DE"/>
  </w:style>
  <w:style w:type="paragraph" w:customStyle="1" w:styleId="46BD404722E14F0C8E1B4ADD1CD3E293">
    <w:name w:val="46BD404722E14F0C8E1B4ADD1CD3E293"/>
    <w:rsid w:val="000C19DE"/>
  </w:style>
  <w:style w:type="paragraph" w:customStyle="1" w:styleId="5385384C6BD04ECBB013C6F28D80F373">
    <w:name w:val="5385384C6BD04ECBB013C6F28D80F373"/>
    <w:rsid w:val="000C19DE"/>
  </w:style>
  <w:style w:type="paragraph" w:customStyle="1" w:styleId="64ACA397D3A2478798F67B725243C653">
    <w:name w:val="64ACA397D3A2478798F67B725243C653"/>
    <w:rsid w:val="000C19DE"/>
  </w:style>
  <w:style w:type="paragraph" w:customStyle="1" w:styleId="5D02C8CF3334415C87EE6E546F6D4AF0">
    <w:name w:val="5D02C8CF3334415C87EE6E546F6D4AF0"/>
    <w:rsid w:val="000C19DE"/>
  </w:style>
  <w:style w:type="paragraph" w:customStyle="1" w:styleId="86446611F9A646F2BABB5B46CCC0713A">
    <w:name w:val="86446611F9A646F2BABB5B46CCC0713A"/>
    <w:rsid w:val="000C19DE"/>
  </w:style>
  <w:style w:type="paragraph" w:customStyle="1" w:styleId="315456A0382F47198C6EDF7EC3AA3401">
    <w:name w:val="315456A0382F47198C6EDF7EC3AA3401"/>
    <w:rsid w:val="000C19DE"/>
  </w:style>
  <w:style w:type="paragraph" w:customStyle="1" w:styleId="FF9AAC8DDE2F4BBDABE65831A0F3436B">
    <w:name w:val="FF9AAC8DDE2F4BBDABE65831A0F3436B"/>
    <w:rsid w:val="000C19DE"/>
  </w:style>
  <w:style w:type="paragraph" w:customStyle="1" w:styleId="0C3C9ACBBBEB48F5BDE5BDD40C856341">
    <w:name w:val="0C3C9ACBBBEB48F5BDE5BDD40C856341"/>
    <w:rsid w:val="000C19DE"/>
  </w:style>
  <w:style w:type="paragraph" w:customStyle="1" w:styleId="41C3AFBA27674F559C9E5207A7C880CA">
    <w:name w:val="41C3AFBA27674F559C9E5207A7C880CA"/>
    <w:rsid w:val="000C19DE"/>
  </w:style>
  <w:style w:type="paragraph" w:customStyle="1" w:styleId="8FC2DC1181A946D6A77253B97CCDCE67">
    <w:name w:val="8FC2DC1181A946D6A77253B97CCDCE67"/>
    <w:rsid w:val="000C19DE"/>
  </w:style>
  <w:style w:type="paragraph" w:customStyle="1" w:styleId="C5679DE7099744C19564134BE6B27699">
    <w:name w:val="C5679DE7099744C19564134BE6B27699"/>
    <w:rsid w:val="000C19DE"/>
  </w:style>
  <w:style w:type="paragraph" w:customStyle="1" w:styleId="18647F962DAF4011A212E1A5CAE2331E">
    <w:name w:val="18647F962DAF4011A212E1A5CAE2331E"/>
    <w:rsid w:val="000C19DE"/>
  </w:style>
  <w:style w:type="paragraph" w:customStyle="1" w:styleId="6DD1138061BD4E819E49E56F5D9B5219">
    <w:name w:val="6DD1138061BD4E819E49E56F5D9B5219"/>
    <w:rsid w:val="000C19DE"/>
  </w:style>
  <w:style w:type="paragraph" w:customStyle="1" w:styleId="87B00E6762374CC7B0B774CEB8502515">
    <w:name w:val="87B00E6762374CC7B0B774CEB8502515"/>
    <w:rsid w:val="000C19DE"/>
  </w:style>
  <w:style w:type="paragraph" w:customStyle="1" w:styleId="D8BA185AB09849EB96FB22822753F739">
    <w:name w:val="D8BA185AB09849EB96FB22822753F739"/>
    <w:rsid w:val="000C19DE"/>
  </w:style>
  <w:style w:type="paragraph" w:customStyle="1" w:styleId="1894F0C16B48425CA508B1D2D7E5CEFE">
    <w:name w:val="1894F0C16B48425CA508B1D2D7E5CEFE"/>
    <w:rsid w:val="000C19DE"/>
  </w:style>
  <w:style w:type="paragraph" w:customStyle="1" w:styleId="15BF92D8E98C42D2974867FA0BCFD484">
    <w:name w:val="15BF92D8E98C42D2974867FA0BCFD484"/>
    <w:rsid w:val="000C19DE"/>
  </w:style>
  <w:style w:type="paragraph" w:customStyle="1" w:styleId="E579C08B50E6416E9C1691A1873A20BD">
    <w:name w:val="E579C08B50E6416E9C1691A1873A20BD"/>
    <w:rsid w:val="000C19DE"/>
  </w:style>
  <w:style w:type="paragraph" w:customStyle="1" w:styleId="606FC60AAEAB4AF499F3D807367C77A5">
    <w:name w:val="606FC60AAEAB4AF499F3D807367C77A5"/>
    <w:rsid w:val="000C19DE"/>
  </w:style>
  <w:style w:type="paragraph" w:customStyle="1" w:styleId="734A70EDA05349CAA99F5104981DE079">
    <w:name w:val="734A70EDA05349CAA99F5104981DE079"/>
    <w:rsid w:val="000C19DE"/>
  </w:style>
  <w:style w:type="paragraph" w:customStyle="1" w:styleId="292F79BA3C4F441D8A54DE77B38068E6">
    <w:name w:val="292F79BA3C4F441D8A54DE77B38068E6"/>
    <w:rsid w:val="000C19DE"/>
  </w:style>
  <w:style w:type="paragraph" w:customStyle="1" w:styleId="620B9A30C6FF4465B21E18F3FE6672D9">
    <w:name w:val="620B9A30C6FF4465B21E18F3FE6672D9"/>
    <w:rsid w:val="000C19DE"/>
  </w:style>
  <w:style w:type="paragraph" w:customStyle="1" w:styleId="733713F6B8344A42AFC23FB8D2E6B3CA">
    <w:name w:val="733713F6B8344A42AFC23FB8D2E6B3CA"/>
    <w:rsid w:val="000C19DE"/>
  </w:style>
  <w:style w:type="paragraph" w:customStyle="1" w:styleId="AC444168C88B41B39A0B1C03832121FC">
    <w:name w:val="AC444168C88B41B39A0B1C03832121FC"/>
    <w:rsid w:val="000C19DE"/>
  </w:style>
  <w:style w:type="paragraph" w:customStyle="1" w:styleId="695BA621093347A88031A130719FECE2">
    <w:name w:val="695BA621093347A88031A130719FECE2"/>
    <w:rsid w:val="000C19DE"/>
  </w:style>
  <w:style w:type="paragraph" w:customStyle="1" w:styleId="3E04A6A5D77647FDA413599B16323A88">
    <w:name w:val="3E04A6A5D77647FDA413599B16323A88"/>
    <w:rsid w:val="000C19DE"/>
  </w:style>
  <w:style w:type="paragraph" w:customStyle="1" w:styleId="89E2C860A92D433ABFF43AB2479303AE">
    <w:name w:val="89E2C860A92D433ABFF43AB2479303AE"/>
    <w:rsid w:val="000C19DE"/>
  </w:style>
  <w:style w:type="paragraph" w:customStyle="1" w:styleId="51FAE091B7064CA7BD763256EEAC838A">
    <w:name w:val="51FAE091B7064CA7BD763256EEAC838A"/>
    <w:rsid w:val="000C19DE"/>
  </w:style>
  <w:style w:type="paragraph" w:customStyle="1" w:styleId="489A7B258D554001851010F1A34AC841">
    <w:name w:val="489A7B258D554001851010F1A34AC841"/>
    <w:rsid w:val="000C19DE"/>
  </w:style>
  <w:style w:type="paragraph" w:customStyle="1" w:styleId="B9CDA00E935B4FECBF464B3C767D7CDD">
    <w:name w:val="B9CDA00E935B4FECBF464B3C767D7CDD"/>
    <w:rsid w:val="000C19DE"/>
  </w:style>
  <w:style w:type="paragraph" w:customStyle="1" w:styleId="1154F697DD91489989476661B82C96CF">
    <w:name w:val="1154F697DD91489989476661B82C96CF"/>
    <w:rsid w:val="000C19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7" ma:contentTypeDescription="Create a new document." ma:contentTypeScope="" ma:versionID="a3f9122f1f268e6a11c095cf008f4b41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01c1da5be057a8f67479874bec38bf76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D1880-440C-4D1E-A514-08EECE84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34dd3383-0d8a-4490-9e07-3e506f40f9dc"/>
  </ds:schemaRefs>
</ds:datastoreItem>
</file>

<file path=customXml/itemProps4.xml><?xml version="1.0" encoding="utf-8"?>
<ds:datastoreItem xmlns:ds="http://schemas.openxmlformats.org/officeDocument/2006/customXml" ds:itemID="{83D88D01-114B-4E24-8FC6-ADC400DAE1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675275-667D-40AA-B576-1A9790DD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 (Design Simples)</Template>
  <TotalTime>20</TotalTime>
  <Pages>4</Pages>
  <Words>691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Rute Oliveira Moedas da Silva</dc:creator>
  <cp:lastModifiedBy>Leonilde Rodrigues Dias Olim</cp:lastModifiedBy>
  <cp:revision>5</cp:revision>
  <cp:lastPrinted>2026-05-20T13:42:00Z</cp:lastPrinted>
  <dcterms:created xsi:type="dcterms:W3CDTF">2026-06-18T14:32:00Z</dcterms:created>
  <dcterms:modified xsi:type="dcterms:W3CDTF">2026-06-19T11:02:00Z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  <property fmtid="{D5CDD505-2E9C-101B-9397-08002B2CF9AE}" pid="3" name="MediaServiceImageTags">
    <vt:lpwstr/>
  </property>
</Properties>
</file>