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B293" w14:textId="77777777" w:rsidR="00345019" w:rsidRPr="00A213FA" w:rsidRDefault="00345019" w:rsidP="00DB0D11">
      <w:pPr>
        <w:spacing w:line="360" w:lineRule="auto"/>
        <w:jc w:val="center"/>
        <w:rPr>
          <w:rFonts w:ascii="Arial" w:eastAsia="Times" w:hAnsi="Arial" w:cs="Arial"/>
          <w:szCs w:val="20"/>
          <w:lang w:val="pt-PT"/>
        </w:rPr>
        <w:sectPr w:rsidR="00345019" w:rsidRPr="00A213FA" w:rsidSect="00345019">
          <w:headerReference w:type="default" r:id="rId11"/>
          <w:footerReference w:type="default" r:id="rId12"/>
          <w:headerReference w:type="first" r:id="rId13"/>
          <w:footerReference w:type="first" r:id="rId14"/>
          <w:type w:val="continuous"/>
          <w:pgSz w:w="11900" w:h="16840"/>
          <w:pgMar w:top="2552" w:right="1134" w:bottom="1321" w:left="1276" w:header="709" w:footer="0" w:gutter="0"/>
          <w:cols w:num="2" w:space="708"/>
          <w:titlePg/>
          <w:docGrid w:linePitch="360"/>
        </w:sectPr>
      </w:pPr>
    </w:p>
    <w:p w14:paraId="3E6D6F96" w14:textId="26AF855E" w:rsidR="00DB0D11" w:rsidRPr="00B059C6" w:rsidRDefault="00DB0D11" w:rsidP="00DB0D11">
      <w:pPr>
        <w:spacing w:line="360" w:lineRule="auto"/>
        <w:jc w:val="center"/>
        <w:rPr>
          <w:rFonts w:ascii="Arial Narrow" w:eastAsia="Times" w:hAnsi="Arial Narrow"/>
          <w:sz w:val="24"/>
          <w:szCs w:val="20"/>
          <w:lang w:val="pt-PT"/>
        </w:rPr>
      </w:pPr>
      <w:r w:rsidRPr="00B059C6">
        <w:rPr>
          <w:rFonts w:ascii="Arial Narrow" w:eastAsia="Times" w:hAnsi="Arial Narrow"/>
          <w:sz w:val="24"/>
          <w:szCs w:val="20"/>
          <w:lang w:val="pt-PT"/>
        </w:rPr>
        <w:t>DECLARAÇÃO DO PASSAGEIRO ESTUDANTE</w:t>
      </w:r>
    </w:p>
    <w:p w14:paraId="075E9102" w14:textId="77777777" w:rsidR="00DB0D11" w:rsidRPr="00B059C6" w:rsidRDefault="00DB0D11" w:rsidP="003E460F">
      <w:pPr>
        <w:spacing w:line="360" w:lineRule="auto"/>
        <w:jc w:val="center"/>
        <w:rPr>
          <w:rFonts w:ascii="Arial Narrow" w:eastAsia="Times" w:hAnsi="Arial Narrow"/>
          <w:sz w:val="24"/>
          <w:szCs w:val="20"/>
          <w:lang w:val="pt-PT"/>
        </w:rPr>
      </w:pPr>
      <w:r w:rsidRPr="00B059C6">
        <w:rPr>
          <w:rFonts w:ascii="Arial Narrow" w:eastAsia="Times" w:hAnsi="Arial Narrow"/>
          <w:sz w:val="24"/>
          <w:szCs w:val="20"/>
          <w:lang w:val="pt-PT"/>
        </w:rPr>
        <w:t xml:space="preserve"> </w:t>
      </w:r>
    </w:p>
    <w:p w14:paraId="51EDA017" w14:textId="77777777" w:rsidR="00DB0D11" w:rsidRPr="00B059C6" w:rsidRDefault="00DB0D11" w:rsidP="003E460F">
      <w:pPr>
        <w:spacing w:line="360" w:lineRule="auto"/>
        <w:jc w:val="center"/>
        <w:rPr>
          <w:rFonts w:ascii="Arial Narrow" w:eastAsia="Times" w:hAnsi="Arial Narrow"/>
          <w:sz w:val="24"/>
          <w:szCs w:val="20"/>
          <w:lang w:val="pt-PT"/>
        </w:rPr>
      </w:pPr>
      <w:r w:rsidRPr="00B059C6">
        <w:rPr>
          <w:rFonts w:ascii="Arial Narrow" w:eastAsia="Times" w:hAnsi="Arial Narrow"/>
          <w:sz w:val="24"/>
          <w:szCs w:val="20"/>
          <w:lang w:val="pt-PT"/>
        </w:rPr>
        <w:t xml:space="preserve">MECANISMO DE CONTINUIDADE TERRITORIAL DOS PASSAGEIROS ESTUDANTES  </w:t>
      </w:r>
    </w:p>
    <w:p w14:paraId="7DFA8BD5" w14:textId="77777777" w:rsidR="00DB0D11" w:rsidRPr="00B059C6" w:rsidRDefault="00DB0D11" w:rsidP="003E460F">
      <w:pPr>
        <w:spacing w:line="360" w:lineRule="auto"/>
        <w:jc w:val="center"/>
        <w:rPr>
          <w:rFonts w:ascii="Arial Narrow" w:eastAsia="Times" w:hAnsi="Arial Narrow"/>
          <w:sz w:val="24"/>
          <w:szCs w:val="20"/>
          <w:lang w:val="pt-PT"/>
        </w:rPr>
      </w:pPr>
      <w:r w:rsidRPr="00B059C6">
        <w:rPr>
          <w:rFonts w:ascii="Arial Narrow" w:eastAsia="Times" w:hAnsi="Arial Narrow"/>
          <w:sz w:val="24"/>
          <w:szCs w:val="20"/>
          <w:lang w:val="pt-PT"/>
        </w:rPr>
        <w:t>Declaração de sub-rogação e Compromisso de Honra</w:t>
      </w:r>
    </w:p>
    <w:p w14:paraId="0FD36A23" w14:textId="77777777"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 </w:t>
      </w:r>
    </w:p>
    <w:p w14:paraId="3C9B68A7" w14:textId="702D91A1" w:rsidR="00DB0D11" w:rsidRPr="00B059C6" w:rsidRDefault="00DB0D11" w:rsidP="00DB0D11">
      <w:pPr>
        <w:spacing w:line="360" w:lineRule="auto"/>
        <w:ind w:firstLine="709"/>
        <w:jc w:val="both"/>
        <w:rPr>
          <w:rFonts w:ascii="Arial" w:eastAsia="Times" w:hAnsi="Arial" w:cs="Arial"/>
          <w:szCs w:val="20"/>
          <w:lang w:val="pt-PT"/>
        </w:rPr>
      </w:pPr>
      <w:permStart w:id="68970022" w:edGrp="everyone"/>
      <w:r w:rsidRPr="00B059C6">
        <w:rPr>
          <w:rFonts w:ascii="Arial" w:eastAsia="Times" w:hAnsi="Arial" w:cs="Arial"/>
          <w:szCs w:val="20"/>
          <w:lang w:val="pt-PT"/>
        </w:rPr>
        <w:t>…. (Identificação do Passageiro Estudante ou do seu representante com comprovada suficiência de poderes para o ato)</w:t>
      </w:r>
      <w:permEnd w:id="68970022"/>
      <w:r w:rsidRPr="00B059C6">
        <w:rPr>
          <w:rFonts w:ascii="Arial" w:eastAsia="Times" w:hAnsi="Arial" w:cs="Arial"/>
          <w:szCs w:val="20"/>
          <w:lang w:val="pt-PT"/>
        </w:rPr>
        <w:t xml:space="preserve">,  com poderes bastantes para este ato, confere à Agência de Inovação e Modernização da Região Autónoma da Madeira, IP-RAM, pessoa coletiva n.º 517.252.481, com sede à Avenida Arriaga, n.º 42-B, 3.º andar, S. 3.2, Edifício Arriaga, 9000-064 Funchal, doravante designada AIM, IP-RAM, através de trabalhador a seu cargo, devidamente designado para o efeito mediante Deliberação do Conselho Diretivo, os poderes necessários para, nos termos do Decreto-Lei n.º 37-A/2025, de 24 de março, alterado pelo Decreto-Lei n.º 1-A/2026, de 6 de janeiro, alterado pela Lei n.º 23/2026, de 1 de junho, conjugado com a Portaria n.º 138/2025/1, de 28 de março, alterada pela Portaria n.º 12-B/2026/1, de 6 de janeiro, receber da entidade prestadora do serviço de pagamento quaisquer quantias, valores e documentos referentes ao reembolso do Mecanismo de Continuidade Territorial a cidadãos beneficiários que no âmbito dos serviços aéreos entre a Região Autónoma da Madeira e o continente e entre aquela e a Região Autónoma dos Açores, tenham viajado ao abrigo do Regulamento de Apoio Específico aos Passageiros Estudantes, aprovado pela </w:t>
      </w:r>
      <w:r w:rsidR="00510D9A" w:rsidRPr="002D7B98">
        <w:rPr>
          <w:rFonts w:ascii="Arial" w:eastAsia="Times" w:hAnsi="Arial" w:cs="Arial"/>
          <w:szCs w:val="20"/>
          <w:lang w:val="pt-PT"/>
        </w:rPr>
        <w:t xml:space="preserve">Resolução do Conselho do 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Pr="00B059C6">
        <w:rPr>
          <w:rFonts w:ascii="Arial" w:eastAsia="Times" w:hAnsi="Arial" w:cs="Arial"/>
          <w:szCs w:val="20"/>
          <w:lang w:val="pt-PT"/>
        </w:rPr>
        <w:t xml:space="preserve">, bem como a passar recibos, dar quitações, requerendo, praticando e assinando tudo o que for necessário aos indicados fins. </w:t>
      </w:r>
    </w:p>
    <w:p w14:paraId="310AA164" w14:textId="76E4817E"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ab/>
        <w:t xml:space="preserve">Declara sob compromisso de honra que se compromete a respeitar e a cumprir integralmente as regras relativas ao apoio à mobilidade aérea dos Passageiros Estudantes concedido pelo Governo Regional, através da AIM, IP-RAM, constantes da </w:t>
      </w:r>
      <w:r w:rsidR="00AA1160" w:rsidRPr="002D7B98">
        <w:rPr>
          <w:rFonts w:ascii="Arial" w:eastAsia="Times" w:hAnsi="Arial" w:cs="Arial"/>
          <w:szCs w:val="20"/>
          <w:lang w:val="pt-PT"/>
        </w:rPr>
        <w:t xml:space="preserve">Resolução do Conselho do Governo n.º 650/2026, de 2 de julho, publicada na Série I, número 118, em Suplemento, do </w:t>
      </w:r>
      <w:r w:rsidR="00AA1160" w:rsidRPr="002D7B98">
        <w:rPr>
          <w:rFonts w:ascii="Arial" w:eastAsia="Times" w:hAnsi="Arial" w:cs="Arial"/>
          <w:i/>
          <w:iCs/>
          <w:szCs w:val="20"/>
          <w:lang w:val="pt-PT"/>
        </w:rPr>
        <w:t>Jornal Oficial</w:t>
      </w:r>
      <w:r w:rsidR="00AA1160" w:rsidRPr="002D7B98">
        <w:rPr>
          <w:rFonts w:ascii="Arial" w:eastAsia="Times" w:hAnsi="Arial" w:cs="Arial"/>
          <w:szCs w:val="20"/>
          <w:lang w:val="pt-PT"/>
        </w:rPr>
        <w:t xml:space="preserve"> da Região Autónoma da Madeira, de 3 de julho</w:t>
      </w:r>
      <w:r w:rsidRPr="00B059C6">
        <w:rPr>
          <w:rFonts w:ascii="Arial" w:eastAsia="Times" w:hAnsi="Arial" w:cs="Arial"/>
          <w:szCs w:val="20"/>
          <w:lang w:val="pt-PT"/>
        </w:rPr>
        <w:t xml:space="preserve">, comprometendo-se, designadamente a: </w:t>
      </w:r>
    </w:p>
    <w:p w14:paraId="56BD55D8" w14:textId="77777777" w:rsidR="000E2EE1" w:rsidRPr="00B059C6" w:rsidRDefault="00DB0D1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1. Na sua relação com as agências de viagens e turismo aderentes ao regime de apoio específico a conceder aos passageiros estudantes no âmbito dos serviços de transporte entre a Região Autónoma da Madeira e o Continente e entre aquela e a Região Autónoma dos Açores: </w:t>
      </w:r>
    </w:p>
    <w:p w14:paraId="2DEE2855"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a) </w:t>
      </w:r>
      <w:r w:rsidR="00DB0D11" w:rsidRPr="00B059C6">
        <w:rPr>
          <w:rFonts w:ascii="Arial" w:eastAsia="Times" w:hAnsi="Arial" w:cs="Arial"/>
          <w:szCs w:val="20"/>
          <w:lang w:val="pt-PT"/>
        </w:rPr>
        <w:t xml:space="preserve">Entregar a documentação exigida pela Portaria n.º 138/2025/1, de 28 de março, na sua atual redação;  </w:t>
      </w:r>
    </w:p>
    <w:p w14:paraId="328F61DD"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b) </w:t>
      </w:r>
      <w:r w:rsidR="00DB0D11" w:rsidRPr="00B059C6">
        <w:rPr>
          <w:rFonts w:ascii="Arial" w:eastAsia="Times" w:hAnsi="Arial" w:cs="Arial"/>
          <w:szCs w:val="20"/>
          <w:lang w:val="pt-PT"/>
        </w:rPr>
        <w:t>Não prestar falsas declarações junto das Agências de Viagens e Turismo aderentes;</w:t>
      </w:r>
    </w:p>
    <w:p w14:paraId="6EE3DABB" w14:textId="2E487308"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c) </w:t>
      </w:r>
      <w:r w:rsidR="00DB0D11" w:rsidRPr="00B059C6">
        <w:rPr>
          <w:rFonts w:ascii="Arial" w:eastAsia="Times" w:hAnsi="Arial" w:cs="Arial"/>
          <w:szCs w:val="20"/>
          <w:lang w:val="pt-PT"/>
        </w:rPr>
        <w:t xml:space="preserve">Entregar às agências de viagens e turismo onde submeteu os pedidos de apoio os cartões de embarque relativamente às viagens já realizadas, no prazo concedido pela </w:t>
      </w:r>
      <w:r w:rsidR="00510D9A" w:rsidRPr="002D7B98">
        <w:rPr>
          <w:rFonts w:ascii="Arial" w:eastAsia="Times" w:hAnsi="Arial" w:cs="Arial"/>
          <w:szCs w:val="20"/>
          <w:lang w:val="pt-PT"/>
        </w:rPr>
        <w:t xml:space="preserve">Resolução do Conselho do </w:t>
      </w:r>
      <w:r w:rsidR="00510D9A" w:rsidRPr="002D7B98">
        <w:rPr>
          <w:rFonts w:ascii="Arial" w:eastAsia="Times" w:hAnsi="Arial" w:cs="Arial"/>
          <w:szCs w:val="20"/>
          <w:lang w:val="pt-PT"/>
        </w:rPr>
        <w:lastRenderedPageBreak/>
        <w:t xml:space="preserve">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00DB0D11" w:rsidRPr="00B059C6">
        <w:rPr>
          <w:rFonts w:ascii="Arial" w:eastAsia="Times" w:hAnsi="Arial" w:cs="Arial"/>
          <w:szCs w:val="20"/>
          <w:lang w:val="pt-PT"/>
        </w:rPr>
        <w:t xml:space="preserve">; </w:t>
      </w:r>
    </w:p>
    <w:p w14:paraId="375F702C"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d) </w:t>
      </w:r>
      <w:r w:rsidR="00DB0D11" w:rsidRPr="00B059C6">
        <w:rPr>
          <w:rFonts w:ascii="Arial" w:eastAsia="Times" w:hAnsi="Arial" w:cs="Arial"/>
          <w:szCs w:val="20"/>
          <w:lang w:val="pt-PT"/>
        </w:rPr>
        <w:t xml:space="preserve">Efetuar eventuais alterações e/ou cancelamentos a viagens na Agência de Viagens e Turismo onde o bilhete originário foi adquirido e, quando assim não seja, entregar à agência, no prazo máximo de 14 dias, os documentos de suporte a essa alteração (fatura ou fatura/recibo, recibo, bilhete eletrónico, cartões de embarque); </w:t>
      </w:r>
    </w:p>
    <w:p w14:paraId="1C366EC0" w14:textId="031BEBE9" w:rsidR="00DB0D1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e) </w:t>
      </w:r>
      <w:r w:rsidR="00DB0D11" w:rsidRPr="00B059C6">
        <w:rPr>
          <w:rFonts w:ascii="Arial" w:eastAsia="Times" w:hAnsi="Arial" w:cs="Arial"/>
          <w:szCs w:val="20"/>
          <w:lang w:val="pt-PT"/>
        </w:rPr>
        <w:t xml:space="preserve">Devolver os valores relativos a alterações e/ou cancelamentos de viagens adquiridas ao abrigo do Regulamento de Apoio Específico aos Passageiros Estudantes, tenham elas sido efetuados diretamente na companhia aérea ou na Agência de Viagens e Turismo, na exata quantia em que tais alterações impedirem a AIM, IP-RAM de ser ressarcida do apoio concedido, nos termos da alínea e) do número seguinte. </w:t>
      </w:r>
    </w:p>
    <w:p w14:paraId="36860AA8" w14:textId="77777777" w:rsidR="000E2EE1" w:rsidRPr="00B059C6" w:rsidRDefault="00DB0D1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2. Na sua relação com o Governo Regional da Madeira, relativamente às viagens que tenham sido adquiridas ao abrigo do presente regime de apoio: </w:t>
      </w:r>
    </w:p>
    <w:p w14:paraId="0BB81718" w14:textId="66FDDAC2" w:rsidR="00DB0D1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a) </w:t>
      </w:r>
      <w:r w:rsidR="00DB0D11" w:rsidRPr="00B059C6">
        <w:rPr>
          <w:rFonts w:ascii="Arial" w:eastAsia="Times" w:hAnsi="Arial" w:cs="Arial"/>
          <w:szCs w:val="20"/>
          <w:lang w:val="pt-PT"/>
        </w:rPr>
        <w:t xml:space="preserve">Constituir a AIM, IP-RAM com poderes bastantes para efetuar o pedido e receber o respetivo Mecanismo de Continuidade Territorial a que teria direito, para compensação do apoio recebido no momento da aquisição da viagem; </w:t>
      </w:r>
    </w:p>
    <w:p w14:paraId="305ABB94" w14:textId="4C01DF62"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b) Por força do ponto anterior, não solicitar diretamente junto da entidade prestadora do serviço de pagamento o recebimento do Mecanismo de Continuidade Territorial disponível em https://www.gov.pt relativamente à viagem em que tenha beneficiado do apoio concedido pelo Governo Regional da Madeira, no âmbito do Regulamento de Apoio Específico aos Passageiros Estudantes; </w:t>
      </w:r>
    </w:p>
    <w:p w14:paraId="23DAD7A9" w14:textId="1861BF1E"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c) O signatário declara conhecer e cumprir integralmente as regras e condições no Regulamento de Apoio Específico aos Passageiros Estudantes aprovado pela </w:t>
      </w:r>
      <w:r w:rsidR="00510D9A" w:rsidRPr="002D7B98">
        <w:rPr>
          <w:rFonts w:ascii="Arial" w:eastAsia="Times" w:hAnsi="Arial" w:cs="Arial"/>
          <w:szCs w:val="20"/>
          <w:lang w:val="pt-PT"/>
        </w:rPr>
        <w:t xml:space="preserve">Resolução do Conselho do 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Pr="00B059C6">
        <w:rPr>
          <w:rFonts w:ascii="Arial" w:eastAsia="Times" w:hAnsi="Arial" w:cs="Arial"/>
          <w:szCs w:val="20"/>
          <w:lang w:val="pt-PT"/>
        </w:rPr>
        <w:t xml:space="preserve">, e que, sem o seu cumprimento não pode beneficiar do adiantamento do Mecanismo de Continuidade Territorial efetuado pelo Governo Regional da Madeira na aquisição da viagem, aplicando-se apenas o Decreto-Lei n.º 37-A/2025, de 24 de março, alterado pelo Decreto-Lei n.º 1-A/2026, de 6 de janeiro, alterado pela Lei n.º 23/2026, de 1 de junho, conjugado com a Portaria n.º 138/2025/1, de 28 de março, alterada pela Portaria n.º 12-B/2026/1, de 6 de janeiro, que obriga à compra das viagens pelo valor total das tarifas públicas disponíveis, sendo o passageiro, posteriormente à realização da viagem, ressarcido do valor correspondente ao Mecanismo de Continuidade Territorial. </w:t>
      </w:r>
    </w:p>
    <w:p w14:paraId="1D903F65" w14:textId="77777777"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d) Por facto que lhe seja imputável, indemnizar a AIM, IP-RAM no exato montante em que esta fique prejudicada por não ter conseguido receber o subsídio cujo direito lhe havia sido sub-rogado, designadamente, em situação de violação das regras do adiantamento do Governo Regional da Madeira referido no ponto anterior, cancelamento ou alteração do bilhete, falsas declarações ou ausência de entrega de documentos exigíveis para o pagamento do Mecanismo de Continuidade Territorial; </w:t>
      </w:r>
    </w:p>
    <w:p w14:paraId="41DCC6BB" w14:textId="77777777"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lastRenderedPageBreak/>
        <w:t xml:space="preserve">e) Em caso de cancelamento de bilhete cuja tarifa permita o reembolso total ou parcial do seu valor facial, compromete-se a prescindir total ou parcialmente desse reembolso, através da Agência de Viagens e Turismo onde efetuou a reserva, de modo a entregar à AIM, IP-RAM o montante equivalente ao do apoio que lhe foi concedido aquando da compra do bilhete. </w:t>
      </w:r>
    </w:p>
    <w:p w14:paraId="689473E4" w14:textId="6CBBBE36" w:rsidR="000E2EE1" w:rsidRPr="00B059C6" w:rsidRDefault="00DB0D1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3. Mais declara conhecer que o regime de Apoio Específico aos Passageiros Estudantes concedido pelo Governo Regional da Madeira, constante da </w:t>
      </w:r>
      <w:r w:rsidR="00510D9A" w:rsidRPr="002D7B98">
        <w:rPr>
          <w:rFonts w:ascii="Arial" w:eastAsia="Times" w:hAnsi="Arial" w:cs="Arial"/>
          <w:szCs w:val="20"/>
          <w:lang w:val="pt-PT"/>
        </w:rPr>
        <w:t xml:space="preserve">Resolução do Conselho do 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Pr="00B059C6">
        <w:rPr>
          <w:rFonts w:ascii="Arial" w:eastAsia="Times" w:hAnsi="Arial" w:cs="Arial"/>
          <w:szCs w:val="20"/>
          <w:lang w:val="pt-PT"/>
        </w:rPr>
        <w:t xml:space="preserve">, que exige a recolha, tratamento e transmissão de um conjunto de dados pessoais. Nessa medida, presta o seu consentimento para o tratamento dos seus dados pessoais pela AIM, IP-RAM para efeitos do Regulamento Geral de Proteção de Dados (RGPD), nos termos seguintes: </w:t>
      </w:r>
    </w:p>
    <w:p w14:paraId="3E42805C" w14:textId="32F0E77C"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a) </w:t>
      </w:r>
      <w:r w:rsidR="00DB0D11" w:rsidRPr="00B059C6">
        <w:rPr>
          <w:rFonts w:ascii="Arial" w:eastAsia="Times" w:hAnsi="Arial" w:cs="Arial"/>
          <w:szCs w:val="20"/>
          <w:lang w:val="pt-PT"/>
        </w:rPr>
        <w:t xml:space="preserve">O signatário autoriza a recolha e tratamento dos seus dados pessoais pelas agências de viagens e turismo que tenham protocolado com o Governo Regional da Madeira a adesão ao sistema de apoio às viagens dos passageiros estudantes, cujo regulamento foi aprovado pela </w:t>
      </w:r>
      <w:r w:rsidR="00510D9A" w:rsidRPr="002D7B98">
        <w:rPr>
          <w:rFonts w:ascii="Arial" w:eastAsia="Times" w:hAnsi="Arial" w:cs="Arial"/>
          <w:szCs w:val="20"/>
          <w:lang w:val="pt-PT"/>
        </w:rPr>
        <w:t xml:space="preserve">Resolução do Conselho do 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00DB0D11" w:rsidRPr="00B059C6">
        <w:rPr>
          <w:rFonts w:ascii="Arial" w:eastAsia="Times" w:hAnsi="Arial" w:cs="Arial"/>
          <w:szCs w:val="20"/>
          <w:lang w:val="pt-PT"/>
        </w:rPr>
        <w:t>.</w:t>
      </w:r>
    </w:p>
    <w:p w14:paraId="078C2625" w14:textId="13F40BF9" w:rsidR="00DB0D1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b) </w:t>
      </w:r>
      <w:r w:rsidR="00DB0D11" w:rsidRPr="00B059C6">
        <w:rPr>
          <w:rFonts w:ascii="Arial" w:eastAsia="Times" w:hAnsi="Arial" w:cs="Arial"/>
          <w:szCs w:val="20"/>
          <w:lang w:val="pt-PT"/>
        </w:rPr>
        <w:t xml:space="preserve">O signatário autoriza que os dados recolhidos pelas agências de viagens e turismo possam ser armazenados e tratados nas plataformas do Mecanismo de Continuidade Territorial do Programa Estudante Insular, de forma a permitir o pré-preenchimento de campos obrigatórios para pedidos de apoio subsequentes no mesmo âmbito do pedido que originou o tratamento. </w:t>
      </w:r>
    </w:p>
    <w:p w14:paraId="380A3AE6"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4. </w:t>
      </w:r>
      <w:r w:rsidR="00DB0D11" w:rsidRPr="00B059C6">
        <w:rPr>
          <w:rFonts w:ascii="Arial" w:eastAsia="Times" w:hAnsi="Arial" w:cs="Arial"/>
          <w:szCs w:val="20"/>
          <w:lang w:val="pt-PT"/>
        </w:rPr>
        <w:t>O signatário declara ter sido informado de que os dados pessoais fornecidos no âmbito do presente pedido são recolhidos e tratados pela Agência de Inovação e Modernização da Região Autónoma da Madeira, IP-RAM (AIM, IP-RAM), pelas Agências de Viagens e Turismo aderentes e pelas demais entidades intervenientes no procedimento, exclusivamente para efeitos de análise, validação, processamento, atribuição, pagamento, controlo, fiscalização e auditoria do apoio previsto no Regulamento de Apoio Específico aos Passageiros Estudantes.</w:t>
      </w:r>
    </w:p>
    <w:p w14:paraId="3029AF83"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5. </w:t>
      </w:r>
      <w:r w:rsidR="00DB0D11" w:rsidRPr="00B059C6">
        <w:rPr>
          <w:rFonts w:ascii="Arial" w:eastAsia="Times" w:hAnsi="Arial" w:cs="Arial"/>
          <w:szCs w:val="20"/>
          <w:lang w:val="pt-PT"/>
        </w:rPr>
        <w:t>O tratamento dos dados pessoais é realizado ao abrigo do disposto no artigo 6.º, n.º 1, alíneas c) e e), do Regulamento (UE) 2016/679 do Parlamento Europeu e do Conselho, de 27 de abril de 2016 (Regulamento Geral sobre a Proteção de Dados), por ser necessário ao cumprimento de obrigações jurídicas a que as entidades responsáveis pelo tratamento estão sujeitas e ao exercício de funções de interesse público legalmente atribuídas.</w:t>
      </w:r>
    </w:p>
    <w:p w14:paraId="7805724F"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6. </w:t>
      </w:r>
      <w:r w:rsidR="00DB0D11" w:rsidRPr="00B059C6">
        <w:rPr>
          <w:rFonts w:ascii="Arial" w:eastAsia="Times" w:hAnsi="Arial" w:cs="Arial"/>
          <w:szCs w:val="20"/>
          <w:lang w:val="pt-PT"/>
        </w:rPr>
        <w:t>Os dados pessoais podem ser comunicados às entidades públicas e privadas que intervenham na gestão, processamento, validação, pagamento, fiscalização ou auditoria do apoio, incluindo a entidade prestadora do serviço de pagamento do Mecanismo de Continuidade Territorial, na estrita medida do necessário à prossecução dessas finalidades.</w:t>
      </w:r>
    </w:p>
    <w:p w14:paraId="7055B3C8"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lastRenderedPageBreak/>
        <w:t xml:space="preserve">7. </w:t>
      </w:r>
      <w:r w:rsidR="00DB0D11" w:rsidRPr="00B059C6">
        <w:rPr>
          <w:rFonts w:ascii="Arial" w:eastAsia="Times" w:hAnsi="Arial" w:cs="Arial"/>
          <w:szCs w:val="20"/>
          <w:lang w:val="pt-PT"/>
        </w:rPr>
        <w:t>Os dados pessoais são conservados apenas pelo período necessário à prossecução das finalidades que justificaram a sua recolha e tratamento, sem prejuízo dos prazos de conservação legalmente aplicáveis.</w:t>
      </w:r>
    </w:p>
    <w:p w14:paraId="3F5E5FD5"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8. </w:t>
      </w:r>
      <w:r w:rsidR="00DB0D11" w:rsidRPr="00B059C6">
        <w:rPr>
          <w:rFonts w:ascii="Arial" w:eastAsia="Times" w:hAnsi="Arial" w:cs="Arial"/>
          <w:szCs w:val="20"/>
          <w:lang w:val="pt-PT"/>
        </w:rPr>
        <w:t>O titular dos dados pode exercer os direitos de acesso, retificação, apagamento, limitação do tratamento, oposição e demais direitos previstos na legislação aplicável em matéria de proteção de dados pessoais, nos termos legalmente estabelecidos.</w:t>
      </w:r>
    </w:p>
    <w:p w14:paraId="600773CF"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9. </w:t>
      </w:r>
      <w:r w:rsidR="00DB0D11" w:rsidRPr="00B059C6">
        <w:rPr>
          <w:rFonts w:ascii="Arial" w:eastAsia="Times" w:hAnsi="Arial" w:cs="Arial"/>
          <w:szCs w:val="20"/>
          <w:lang w:val="pt-PT"/>
        </w:rPr>
        <w:t>O titular dos dados declara ter tomado conhecimento da informação relativa ao tratamento dos seus dados pessoais e dos direitos que lhe assistem nos termos do Regulamento (UE) 2016/679 e demais legislação aplicável.</w:t>
      </w:r>
    </w:p>
    <w:p w14:paraId="1348CCE2" w14:textId="77777777" w:rsidR="000E2EE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10. </w:t>
      </w:r>
      <w:r w:rsidR="00DB0D11" w:rsidRPr="00B059C6">
        <w:rPr>
          <w:rFonts w:ascii="Arial" w:eastAsia="Times" w:hAnsi="Arial" w:cs="Arial"/>
          <w:szCs w:val="20"/>
          <w:lang w:val="pt-PT"/>
        </w:rPr>
        <w:t xml:space="preserve">O signatário autoriza que os seus dados recolhidos pelas agências de viagens e turismo possam ser transmitidos aos serviços do Governo Regional da Madeira, que atuam no processamento do apoio às viagens dos passageiros estudantes, à AIM, IP-RAM, entidade com as atribuições no âmbito do Programa Estudante Insular e à entidade prestadora do serviço de pagamento do Mecanismo de Continuidade Territorial, de modo a que estas entidades possam, sem a intervenção e presença física do titular do direito ao subsídio, proceder ao respetivo pedido, apuramento, processamento, confirmação e pagamento do subsídio. </w:t>
      </w:r>
    </w:p>
    <w:p w14:paraId="5E73CCC0" w14:textId="0BBA4879" w:rsidR="00DB0D11" w:rsidRPr="00B059C6" w:rsidRDefault="000E2EE1" w:rsidP="000E2EE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11. </w:t>
      </w:r>
      <w:r w:rsidR="00DB0D11" w:rsidRPr="00B059C6">
        <w:rPr>
          <w:rFonts w:ascii="Arial" w:eastAsia="Times" w:hAnsi="Arial" w:cs="Arial"/>
          <w:szCs w:val="20"/>
          <w:lang w:val="pt-PT"/>
        </w:rPr>
        <w:t xml:space="preserve">Por último, o signatário declara expressamente que cede à AIM, IP-RAM o direito ao Mecanismo de Continuidade Territorial a que teria direito, relativamente às viagens em que beneficiou de apoio do Governo Regional da Madeira para a sua aquisição, ao abrigo do regime constante do Regulamento aprovado em anexo à </w:t>
      </w:r>
      <w:r w:rsidR="00510D9A" w:rsidRPr="002D7B98">
        <w:rPr>
          <w:rFonts w:ascii="Arial" w:eastAsia="Times" w:hAnsi="Arial" w:cs="Arial"/>
          <w:szCs w:val="20"/>
          <w:lang w:val="pt-PT"/>
        </w:rPr>
        <w:t xml:space="preserve">Resolução do Conselho do Governo n.º 650/2026, de 2 de julho, publicada na Série I, número 118, em Suplemento, do </w:t>
      </w:r>
      <w:r w:rsidR="00510D9A" w:rsidRPr="002D7B98">
        <w:rPr>
          <w:rFonts w:ascii="Arial" w:eastAsia="Times" w:hAnsi="Arial" w:cs="Arial"/>
          <w:i/>
          <w:iCs/>
          <w:szCs w:val="20"/>
          <w:lang w:val="pt-PT"/>
        </w:rPr>
        <w:t>Jornal Oficial</w:t>
      </w:r>
      <w:r w:rsidR="00510D9A" w:rsidRPr="002D7B98">
        <w:rPr>
          <w:rFonts w:ascii="Arial" w:eastAsia="Times" w:hAnsi="Arial" w:cs="Arial"/>
          <w:szCs w:val="20"/>
          <w:lang w:val="pt-PT"/>
        </w:rPr>
        <w:t xml:space="preserve"> da Região Autónoma da Madeira, de 3 de julho</w:t>
      </w:r>
      <w:r w:rsidR="00510D9A">
        <w:rPr>
          <w:rFonts w:ascii="Arial" w:eastAsia="Times" w:hAnsi="Arial" w:cs="Arial"/>
          <w:szCs w:val="20"/>
          <w:lang w:val="pt-PT"/>
        </w:rPr>
        <w:t>,</w:t>
      </w:r>
      <w:r w:rsidR="00510D9A" w:rsidRPr="00B059C6">
        <w:rPr>
          <w:rFonts w:ascii="Arial" w:eastAsia="Times" w:hAnsi="Arial" w:cs="Arial"/>
          <w:szCs w:val="20"/>
          <w:lang w:val="pt-PT"/>
        </w:rPr>
        <w:t xml:space="preserve"> </w:t>
      </w:r>
      <w:r w:rsidR="00DB0D11" w:rsidRPr="00B059C6">
        <w:rPr>
          <w:rFonts w:ascii="Arial" w:eastAsia="Times" w:hAnsi="Arial" w:cs="Arial"/>
          <w:szCs w:val="20"/>
          <w:lang w:val="pt-PT"/>
        </w:rPr>
        <w:t xml:space="preserve">e que estes valores sejam transferidos para o IBAN </w:t>
      </w:r>
      <w:r w:rsidR="00010C5B" w:rsidRPr="00B059C6">
        <w:rPr>
          <w:rFonts w:ascii="Arial" w:eastAsia="Times" w:hAnsi="Arial" w:cs="Arial"/>
          <w:szCs w:val="20"/>
          <w:lang w:val="pt-PT"/>
        </w:rPr>
        <w:t>PT50078101129112000085635.</w:t>
      </w:r>
    </w:p>
    <w:p w14:paraId="5A6B16B8" w14:textId="77777777" w:rsidR="00010C5B" w:rsidRPr="00B059C6" w:rsidRDefault="00010C5B" w:rsidP="000E2EE1">
      <w:pPr>
        <w:spacing w:line="360" w:lineRule="auto"/>
        <w:ind w:firstLine="709"/>
        <w:jc w:val="both"/>
        <w:rPr>
          <w:rFonts w:ascii="Arial" w:eastAsia="Times" w:hAnsi="Arial" w:cs="Arial"/>
          <w:szCs w:val="20"/>
          <w:lang w:val="pt-PT"/>
        </w:rPr>
      </w:pPr>
    </w:p>
    <w:p w14:paraId="1B82C02A" w14:textId="77777777"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 Funchal, </w:t>
      </w:r>
      <w:permStart w:id="1596073001" w:edGrp="everyone"/>
      <w:r w:rsidRPr="00B059C6">
        <w:rPr>
          <w:rFonts w:ascii="Arial" w:eastAsia="Times" w:hAnsi="Arial" w:cs="Arial"/>
          <w:szCs w:val="20"/>
          <w:lang w:val="pt-PT"/>
        </w:rPr>
        <w:t xml:space="preserve">…. de …. de …. </w:t>
      </w:r>
      <w:permEnd w:id="1596073001"/>
    </w:p>
    <w:p w14:paraId="0212B9A4" w14:textId="77777777" w:rsidR="00DB0D11" w:rsidRPr="00B059C6" w:rsidRDefault="00DB0D11" w:rsidP="00DB0D11">
      <w:pPr>
        <w:spacing w:line="360" w:lineRule="auto"/>
        <w:ind w:firstLine="709"/>
        <w:jc w:val="both"/>
        <w:rPr>
          <w:rFonts w:ascii="Arial" w:eastAsia="Times" w:hAnsi="Arial" w:cs="Arial"/>
          <w:szCs w:val="20"/>
          <w:lang w:val="pt-PT"/>
        </w:rPr>
      </w:pPr>
      <w:r w:rsidRPr="00B059C6">
        <w:rPr>
          <w:rFonts w:ascii="Arial" w:eastAsia="Times" w:hAnsi="Arial" w:cs="Arial"/>
          <w:szCs w:val="20"/>
          <w:lang w:val="pt-PT"/>
        </w:rPr>
        <w:t xml:space="preserve"> </w:t>
      </w:r>
    </w:p>
    <w:p w14:paraId="05B6106A" w14:textId="77777777" w:rsidR="00F35348" w:rsidRPr="00B059C6" w:rsidRDefault="00F35348" w:rsidP="00DB0D11">
      <w:pPr>
        <w:spacing w:line="360" w:lineRule="auto"/>
        <w:ind w:firstLine="709"/>
        <w:jc w:val="both"/>
        <w:rPr>
          <w:rFonts w:ascii="Arial" w:eastAsia="Times" w:hAnsi="Arial" w:cs="Arial"/>
          <w:szCs w:val="20"/>
          <w:lang w:val="pt-PT"/>
        </w:rPr>
      </w:pPr>
    </w:p>
    <w:p w14:paraId="0883A593" w14:textId="77777777" w:rsidR="00F35348" w:rsidRPr="00B059C6" w:rsidRDefault="00F35348" w:rsidP="00DB0D11">
      <w:pPr>
        <w:spacing w:line="360" w:lineRule="auto"/>
        <w:ind w:firstLine="709"/>
        <w:jc w:val="both"/>
        <w:rPr>
          <w:rFonts w:ascii="Arial" w:eastAsia="Times" w:hAnsi="Arial" w:cs="Arial"/>
          <w:szCs w:val="20"/>
          <w:lang w:val="pt-PT"/>
        </w:rPr>
      </w:pPr>
    </w:p>
    <w:p w14:paraId="4C2E7A64" w14:textId="77777777" w:rsidR="00F35348" w:rsidRPr="00B059C6" w:rsidRDefault="00F35348" w:rsidP="00F35348">
      <w:pPr>
        <w:spacing w:line="360" w:lineRule="auto"/>
        <w:jc w:val="center"/>
        <w:rPr>
          <w:rFonts w:ascii="Arial" w:eastAsia="Times" w:hAnsi="Arial" w:cs="Arial"/>
          <w:szCs w:val="20"/>
          <w:lang w:val="pt-PT"/>
        </w:rPr>
      </w:pPr>
      <w:r w:rsidRPr="00B059C6">
        <w:rPr>
          <w:rFonts w:ascii="Arial" w:eastAsia="Times" w:hAnsi="Arial" w:cs="Arial"/>
          <w:szCs w:val="20"/>
          <w:lang w:val="pt-PT"/>
        </w:rPr>
        <w:t>_____________________________________</w:t>
      </w:r>
    </w:p>
    <w:p w14:paraId="23688CC4" w14:textId="77777777" w:rsidR="00DB0D11" w:rsidRPr="00DB0D11" w:rsidRDefault="00DB0D11" w:rsidP="00F35348">
      <w:pPr>
        <w:spacing w:line="360" w:lineRule="auto"/>
        <w:jc w:val="center"/>
        <w:rPr>
          <w:rFonts w:ascii="Arial" w:eastAsia="Times" w:hAnsi="Arial" w:cs="Arial"/>
          <w:szCs w:val="20"/>
          <w:lang w:val="pt-PT"/>
        </w:rPr>
      </w:pPr>
      <w:r w:rsidRPr="00B059C6">
        <w:rPr>
          <w:rFonts w:ascii="Arial" w:eastAsia="Times" w:hAnsi="Arial" w:cs="Arial"/>
          <w:szCs w:val="20"/>
          <w:lang w:val="pt-PT"/>
        </w:rPr>
        <w:t>(Assinatura)</w:t>
      </w:r>
    </w:p>
    <w:p w14:paraId="04DBBA70" w14:textId="09786873" w:rsidR="004650AB" w:rsidRPr="008B22B0" w:rsidRDefault="004650AB" w:rsidP="008B22B0">
      <w:pPr>
        <w:spacing w:line="360" w:lineRule="auto"/>
        <w:ind w:firstLine="709"/>
        <w:jc w:val="both"/>
        <w:rPr>
          <w:rFonts w:ascii="Arial" w:eastAsia="Times" w:hAnsi="Arial" w:cs="Arial"/>
          <w:szCs w:val="20"/>
          <w:lang w:val="pt-PT"/>
        </w:rPr>
      </w:pPr>
    </w:p>
    <w:p w14:paraId="1E7E7BE5" w14:textId="77777777" w:rsidR="001F2B73" w:rsidRPr="008B22B0" w:rsidRDefault="001F2B73" w:rsidP="008B22B0">
      <w:pPr>
        <w:spacing w:line="360" w:lineRule="auto"/>
        <w:ind w:firstLine="709"/>
        <w:jc w:val="both"/>
        <w:rPr>
          <w:rFonts w:ascii="Arial" w:eastAsia="Times" w:hAnsi="Arial" w:cs="Arial"/>
          <w:szCs w:val="20"/>
          <w:lang w:val="pt-PT"/>
        </w:rPr>
      </w:pPr>
    </w:p>
    <w:sectPr w:rsidR="001F2B73" w:rsidRPr="008B22B0" w:rsidSect="00345019">
      <w:type w:val="continuous"/>
      <w:pgSz w:w="11900" w:h="16840"/>
      <w:pgMar w:top="2552" w:right="1134" w:bottom="1321" w:left="127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C559" w14:textId="77777777" w:rsidR="00867FDC" w:rsidRDefault="00867FDC" w:rsidP="00424053">
      <w:r>
        <w:separator/>
      </w:r>
    </w:p>
  </w:endnote>
  <w:endnote w:type="continuationSeparator" w:id="0">
    <w:p w14:paraId="49C69C70" w14:textId="77777777" w:rsidR="00867FDC" w:rsidRDefault="00867FDC" w:rsidP="0042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17076"/>
      <w:docPartObj>
        <w:docPartGallery w:val="Page Numbers (Bottom of Page)"/>
        <w:docPartUnique/>
      </w:docPartObj>
    </w:sdtPr>
    <w:sdtEndPr/>
    <w:sdtContent>
      <w:p w14:paraId="713A731B" w14:textId="77777777" w:rsidR="00D62828" w:rsidRPr="00530FDE" w:rsidRDefault="00641037">
        <w:pPr>
          <w:pStyle w:val="Rodap"/>
          <w:jc w:val="center"/>
          <w:rPr>
            <w:rFonts w:ascii="Arial" w:hAnsi="Arial" w:cs="Arial"/>
            <w:color w:val="7F7F7F" w:themeColor="text1" w:themeTint="80"/>
          </w:rPr>
        </w:pPr>
        <w:r w:rsidRPr="00530FDE">
          <w:rPr>
            <w:rFonts w:ascii="Arial" w:hAnsi="Arial" w:cs="Arial"/>
            <w:color w:val="7F7F7F" w:themeColor="text1" w:themeTint="80"/>
          </w:rPr>
          <w:fldChar w:fldCharType="begin"/>
        </w:r>
        <w:r w:rsidRPr="00530FDE">
          <w:rPr>
            <w:rFonts w:ascii="Arial" w:hAnsi="Arial" w:cs="Arial"/>
            <w:color w:val="7F7F7F" w:themeColor="text1" w:themeTint="80"/>
          </w:rPr>
          <w:instrText>PAGE   \* MERGEFORMAT</w:instrText>
        </w:r>
        <w:r w:rsidRPr="00530FDE">
          <w:rPr>
            <w:rFonts w:ascii="Arial" w:hAnsi="Arial" w:cs="Arial"/>
            <w:color w:val="7F7F7F" w:themeColor="text1" w:themeTint="80"/>
          </w:rPr>
          <w:fldChar w:fldCharType="separate"/>
        </w:r>
        <w:r w:rsidRPr="00530FDE">
          <w:rPr>
            <w:rFonts w:ascii="Arial" w:hAnsi="Arial" w:cs="Arial"/>
            <w:color w:val="7F7F7F" w:themeColor="text1" w:themeTint="80"/>
          </w:rPr>
          <w:t>2</w:t>
        </w:r>
        <w:r w:rsidRPr="00530FDE">
          <w:rPr>
            <w:rFonts w:ascii="Arial" w:hAnsi="Arial" w:cs="Arial"/>
            <w:color w:val="7F7F7F" w:themeColor="text1" w:themeTint="80"/>
          </w:rPr>
          <w:fldChar w:fldCharType="end"/>
        </w:r>
      </w:p>
      <w:sdt>
        <w:sdtPr>
          <w:id w:val="1984032543"/>
          <w:docPartObj>
            <w:docPartGallery w:val="Page Numbers (Bottom of Page)"/>
            <w:docPartUnique/>
          </w:docPartObj>
        </w:sdtPr>
        <w:sdtEndPr/>
        <w:sdtContent>
          <w:p w14:paraId="6F949E6A" w14:textId="77777777" w:rsidR="00B55E37" w:rsidRDefault="00B55E37" w:rsidP="00B55E37">
            <w:pPr>
              <w:pStyle w:val="Rodap"/>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gridCol w:w="6837"/>
            </w:tblGrid>
            <w:tr w:rsidR="00B55E37" w:rsidRPr="00D62828" w14:paraId="628AC192" w14:textId="77777777" w:rsidTr="00D111C9">
              <w:trPr>
                <w:trHeight w:val="571"/>
                <w:jc w:val="center"/>
              </w:trPr>
              <w:tc>
                <w:tcPr>
                  <w:tcW w:w="2268" w:type="dxa"/>
                  <w:tcBorders>
                    <w:top w:val="nil"/>
                    <w:bottom w:val="nil"/>
                    <w:right w:val="nil"/>
                  </w:tcBorders>
                  <w:vAlign w:val="center"/>
                </w:tcPr>
                <w:p w14:paraId="338E3754" w14:textId="77777777" w:rsidR="00B55E37" w:rsidRDefault="00B55E37" w:rsidP="00B55E37">
                  <w:pPr>
                    <w:pStyle w:val="Rodap"/>
                    <w:ind w:left="-532"/>
                    <w:jc w:val="center"/>
                  </w:pPr>
                  <w:r>
                    <w:rPr>
                      <w:noProof/>
                    </w:rPr>
                    <w:drawing>
                      <wp:anchor distT="0" distB="0" distL="114300" distR="114300" simplePos="0" relativeHeight="251661312" behindDoc="0" locked="0" layoutInCell="1" allowOverlap="1" wp14:anchorId="6F1B4A49" wp14:editId="04FDB774">
                        <wp:simplePos x="0" y="0"/>
                        <wp:positionH relativeFrom="column">
                          <wp:posOffset>-354330</wp:posOffset>
                        </wp:positionH>
                        <wp:positionV relativeFrom="paragraph">
                          <wp:posOffset>-55245</wp:posOffset>
                        </wp:positionV>
                        <wp:extent cx="1927860" cy="640715"/>
                        <wp:effectExtent l="0" t="0" r="0" b="6985"/>
                        <wp:wrapNone/>
                        <wp:docPr id="1255251134" name="Imagem 1" descr="Uma imagem com texto, Tipo de letra, logótipo,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67367" name="Imagem 1" descr="Uma imagem com texto, Tipo de letra, logótipo, Gráficos&#10;&#10;Os conteúdos gerados por IA poderão estar incorretos."/>
                                <pic:cNvPicPr/>
                              </pic:nvPicPr>
                              <pic:blipFill>
                                <a:blip r:embed="rId1"/>
                                <a:stretch>
                                  <a:fillRect/>
                                </a:stretch>
                              </pic:blipFill>
                              <pic:spPr>
                                <a:xfrm>
                                  <a:off x="0" y="0"/>
                                  <a:ext cx="1927860" cy="640715"/>
                                </a:xfrm>
                                <a:prstGeom prst="rect">
                                  <a:avLst/>
                                </a:prstGeom>
                              </pic:spPr>
                            </pic:pic>
                          </a:graphicData>
                        </a:graphic>
                        <wp14:sizeRelH relativeFrom="page">
                          <wp14:pctWidth>0</wp14:pctWidth>
                        </wp14:sizeRelH>
                        <wp14:sizeRelV relativeFrom="page">
                          <wp14:pctHeight>0</wp14:pctHeight>
                        </wp14:sizeRelV>
                      </wp:anchor>
                    </w:drawing>
                  </w:r>
                </w:p>
              </w:tc>
              <w:tc>
                <w:tcPr>
                  <w:tcW w:w="6837" w:type="dxa"/>
                  <w:tcBorders>
                    <w:top w:val="nil"/>
                    <w:left w:val="nil"/>
                    <w:bottom w:val="nil"/>
                  </w:tcBorders>
                  <w:vAlign w:val="center"/>
                </w:tcPr>
                <w:p w14:paraId="71ED5DDD" w14:textId="77777777" w:rsidR="00B55E37" w:rsidRDefault="00B55E37" w:rsidP="00B55E37">
                  <w:pPr>
                    <w:pStyle w:val="Rodap"/>
                    <w:spacing w:before="40" w:after="40" w:line="276" w:lineRule="auto"/>
                    <w:rPr>
                      <w:rFonts w:ascii="Arial" w:hAnsi="Arial" w:cs="Arial"/>
                      <w:color w:val="595959" w:themeColor="text1" w:themeTint="A6"/>
                      <w:sz w:val="14"/>
                      <w:szCs w:val="14"/>
                    </w:rPr>
                  </w:pPr>
                </w:p>
                <w:p w14:paraId="3A36EB03" w14:textId="77777777" w:rsidR="00B55E37" w:rsidRPr="00D62828" w:rsidRDefault="00B55E37" w:rsidP="00B55E37">
                  <w:pPr>
                    <w:pStyle w:val="Rodap"/>
                    <w:spacing w:before="40" w:after="40"/>
                    <w:jc w:val="right"/>
                    <w:rPr>
                      <w:sz w:val="15"/>
                      <w:szCs w:val="15"/>
                    </w:rPr>
                  </w:pPr>
                  <w:r w:rsidRPr="00D62828">
                    <w:rPr>
                      <w:rFonts w:ascii="Arial" w:hAnsi="Arial" w:cs="Arial"/>
                      <w:color w:val="808080" w:themeColor="background1" w:themeShade="80"/>
                      <w:sz w:val="15"/>
                      <w:szCs w:val="15"/>
                    </w:rPr>
                    <w:t xml:space="preserve">aim.madeira.gov.pt | simplifica.madeira.gov.pt | </w:t>
                  </w:r>
                  <w:hyperlink r:id="rId2" w:history="1">
                    <w:r w:rsidRPr="00D62828">
                      <w:rPr>
                        <w:rStyle w:val="Hiperligao"/>
                        <w:rFonts w:ascii="Arial" w:hAnsi="Arial" w:cs="Arial"/>
                        <w:color w:val="808080" w:themeColor="background1" w:themeShade="80"/>
                        <w:sz w:val="15"/>
                        <w:szCs w:val="15"/>
                        <w:u w:val="none"/>
                      </w:rPr>
                      <w:t>aim@madeira.gov.pt</w:t>
                    </w:r>
                  </w:hyperlink>
                </w:p>
                <w:p w14:paraId="67E29227" w14:textId="77777777" w:rsidR="00B55E37" w:rsidRPr="00D62828" w:rsidRDefault="00B55E37" w:rsidP="00B55E37">
                  <w:pPr>
                    <w:pStyle w:val="Rodap"/>
                    <w:spacing w:before="40" w:after="40"/>
                    <w:jc w:val="right"/>
                    <w:rPr>
                      <w:sz w:val="15"/>
                      <w:szCs w:val="15"/>
                    </w:rPr>
                  </w:pPr>
                  <w:r w:rsidRPr="00D62828">
                    <w:rPr>
                      <w:rFonts w:ascii="Arial" w:hAnsi="Arial" w:cs="Arial"/>
                      <w:color w:val="808080" w:themeColor="background1" w:themeShade="80"/>
                      <w:sz w:val="15"/>
                      <w:szCs w:val="15"/>
                    </w:rPr>
                    <w:t xml:space="preserve">Avenida Arriaga n.º 42-B, 3.º andar, S. 3.2 | 9000-064 Funchal </w:t>
                  </w:r>
                  <w:r w:rsidRPr="00D62828">
                    <w:rPr>
                      <w:rFonts w:ascii="Arial" w:hAnsi="Arial" w:cs="Arial"/>
                      <w:b/>
                      <w:color w:val="808080" w:themeColor="background1" w:themeShade="80"/>
                      <w:sz w:val="15"/>
                      <w:szCs w:val="15"/>
                    </w:rPr>
                    <w:t xml:space="preserve">| </w:t>
                  </w:r>
                  <w:r w:rsidRPr="00D62828">
                    <w:rPr>
                      <w:rFonts w:ascii="Arial" w:hAnsi="Arial" w:cs="Arial"/>
                      <w:bCs/>
                      <w:color w:val="808080" w:themeColor="background1" w:themeShade="80"/>
                      <w:sz w:val="15"/>
                      <w:szCs w:val="15"/>
                    </w:rPr>
                    <w:t>Tel.:</w:t>
                  </w:r>
                  <w:r w:rsidRPr="00D62828">
                    <w:rPr>
                      <w:rFonts w:ascii="Arial" w:hAnsi="Arial" w:cs="Arial"/>
                      <w:color w:val="808080" w:themeColor="background1" w:themeShade="80"/>
                      <w:sz w:val="15"/>
                      <w:szCs w:val="15"/>
                    </w:rPr>
                    <w:t xml:space="preserve"> (+351) 291 212 222</w:t>
                  </w:r>
                </w:p>
                <w:p w14:paraId="7A0DC79E" w14:textId="77777777" w:rsidR="00B55E37" w:rsidRPr="00D62828" w:rsidRDefault="00B55E37" w:rsidP="00B55E37">
                  <w:pPr>
                    <w:pStyle w:val="Rodap"/>
                    <w:spacing w:before="40" w:after="40"/>
                    <w:jc w:val="right"/>
                    <w:rPr>
                      <w:rFonts w:ascii="Arial" w:hAnsi="Arial" w:cs="Arial"/>
                      <w:color w:val="808080" w:themeColor="background1" w:themeShade="80"/>
                      <w:sz w:val="15"/>
                      <w:szCs w:val="15"/>
                    </w:rPr>
                  </w:pPr>
                  <w:r w:rsidRPr="00D62828">
                    <w:rPr>
                      <w:rFonts w:ascii="Arial" w:hAnsi="Arial" w:cs="Arial"/>
                      <w:color w:val="808080" w:themeColor="background1" w:themeShade="80"/>
                      <w:sz w:val="15"/>
                      <w:szCs w:val="15"/>
                    </w:rPr>
                    <w:t>NIPC: 517 252 481 | NISS: 251 7252 4817</w:t>
                  </w:r>
                </w:p>
                <w:p w14:paraId="7DAFF659" w14:textId="77777777" w:rsidR="00B55E37" w:rsidRPr="006F2AEC" w:rsidRDefault="00B55E37" w:rsidP="00B55E37">
                  <w:pPr>
                    <w:pStyle w:val="Rodap"/>
                    <w:spacing w:before="40" w:after="40"/>
                    <w:jc w:val="right"/>
                    <w:rPr>
                      <w:rFonts w:ascii="Arial" w:hAnsi="Arial" w:cs="Arial"/>
                      <w:color w:val="595959" w:themeColor="text1" w:themeTint="A6"/>
                      <w:sz w:val="14"/>
                      <w:szCs w:val="14"/>
                    </w:rPr>
                  </w:pPr>
                </w:p>
              </w:tc>
            </w:tr>
          </w:tbl>
          <w:p w14:paraId="0030E705" w14:textId="77777777" w:rsidR="00B55E37" w:rsidRDefault="00867FDC" w:rsidP="00B55E37">
            <w:pPr>
              <w:pStyle w:val="Rodap"/>
              <w:jc w:val="center"/>
              <w:rPr>
                <w:sz w:val="20"/>
                <w:szCs w:val="24"/>
                <w:lang w:val="en-US"/>
              </w:rPr>
            </w:pPr>
          </w:p>
        </w:sdtContent>
      </w:sdt>
      <w:p w14:paraId="2B812C3A" w14:textId="1A275026" w:rsidR="00641037" w:rsidRDefault="00867FDC">
        <w:pPr>
          <w:pStyle w:val="Rodap"/>
          <w:jc w:val="center"/>
        </w:pPr>
      </w:p>
    </w:sdtContent>
  </w:sdt>
  <w:p w14:paraId="154E574C" w14:textId="77777777" w:rsidR="00641037" w:rsidRDefault="006410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265651"/>
      <w:docPartObj>
        <w:docPartGallery w:val="Page Numbers (Bottom of Page)"/>
        <w:docPartUnique/>
      </w:docPartObj>
    </w:sdtPr>
    <w:sdtEndPr/>
    <w:sdtContent>
      <w:p w14:paraId="056A97D7" w14:textId="77777777" w:rsidR="001B63D5" w:rsidRDefault="001B63D5" w:rsidP="00D62828">
        <w:pPr>
          <w:pStyle w:val="Rodap"/>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gridCol w:w="6837"/>
        </w:tblGrid>
        <w:tr w:rsidR="00D62828" w:rsidRPr="00D62828" w14:paraId="57EBE3FE" w14:textId="77777777" w:rsidTr="00D111C9">
          <w:trPr>
            <w:trHeight w:val="571"/>
            <w:jc w:val="center"/>
          </w:trPr>
          <w:tc>
            <w:tcPr>
              <w:tcW w:w="2268" w:type="dxa"/>
              <w:tcBorders>
                <w:top w:val="nil"/>
                <w:bottom w:val="nil"/>
                <w:right w:val="nil"/>
              </w:tcBorders>
              <w:vAlign w:val="center"/>
            </w:tcPr>
            <w:p w14:paraId="2226861D" w14:textId="77777777" w:rsidR="00D62828" w:rsidRDefault="00D62828" w:rsidP="00D62828">
              <w:pPr>
                <w:pStyle w:val="Rodap"/>
                <w:ind w:left="-532"/>
                <w:jc w:val="center"/>
              </w:pPr>
              <w:r>
                <w:rPr>
                  <w:noProof/>
                </w:rPr>
                <w:drawing>
                  <wp:anchor distT="0" distB="0" distL="114300" distR="114300" simplePos="0" relativeHeight="251659264" behindDoc="0" locked="0" layoutInCell="1" allowOverlap="1" wp14:anchorId="0F965F78" wp14:editId="597DEF0E">
                    <wp:simplePos x="0" y="0"/>
                    <wp:positionH relativeFrom="column">
                      <wp:posOffset>-354330</wp:posOffset>
                    </wp:positionH>
                    <wp:positionV relativeFrom="paragraph">
                      <wp:posOffset>-55245</wp:posOffset>
                    </wp:positionV>
                    <wp:extent cx="1927860" cy="640715"/>
                    <wp:effectExtent l="0" t="0" r="0" b="6985"/>
                    <wp:wrapNone/>
                    <wp:docPr id="2047220369" name="Imagem 1" descr="Uma imagem com texto, Tipo de letra, logótipo, Gráficos&#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67367" name="Imagem 1" descr="Uma imagem com texto, Tipo de letra, logótipo, Gráficos&#10;&#10;Os conteúdos gerados por IA poderão estar incorretos."/>
                            <pic:cNvPicPr/>
                          </pic:nvPicPr>
                          <pic:blipFill>
                            <a:blip r:embed="rId1"/>
                            <a:stretch>
                              <a:fillRect/>
                            </a:stretch>
                          </pic:blipFill>
                          <pic:spPr>
                            <a:xfrm>
                              <a:off x="0" y="0"/>
                              <a:ext cx="1927860" cy="640715"/>
                            </a:xfrm>
                            <a:prstGeom prst="rect">
                              <a:avLst/>
                            </a:prstGeom>
                          </pic:spPr>
                        </pic:pic>
                      </a:graphicData>
                    </a:graphic>
                    <wp14:sizeRelH relativeFrom="page">
                      <wp14:pctWidth>0</wp14:pctWidth>
                    </wp14:sizeRelH>
                    <wp14:sizeRelV relativeFrom="page">
                      <wp14:pctHeight>0</wp14:pctHeight>
                    </wp14:sizeRelV>
                  </wp:anchor>
                </w:drawing>
              </w:r>
            </w:p>
          </w:tc>
          <w:tc>
            <w:tcPr>
              <w:tcW w:w="6837" w:type="dxa"/>
              <w:tcBorders>
                <w:top w:val="nil"/>
                <w:left w:val="nil"/>
                <w:bottom w:val="nil"/>
              </w:tcBorders>
              <w:vAlign w:val="center"/>
            </w:tcPr>
            <w:p w14:paraId="3AF3DCB4" w14:textId="77777777" w:rsidR="00D62828" w:rsidRDefault="00D62828" w:rsidP="00D62828">
              <w:pPr>
                <w:pStyle w:val="Rodap"/>
                <w:spacing w:before="40" w:after="40" w:line="276" w:lineRule="auto"/>
                <w:rPr>
                  <w:rFonts w:ascii="Arial" w:hAnsi="Arial" w:cs="Arial"/>
                  <w:color w:val="595959" w:themeColor="text1" w:themeTint="A6"/>
                  <w:sz w:val="14"/>
                  <w:szCs w:val="14"/>
                </w:rPr>
              </w:pPr>
            </w:p>
            <w:p w14:paraId="7A77E901" w14:textId="77777777" w:rsidR="00D62828" w:rsidRPr="00D62828" w:rsidRDefault="00D62828" w:rsidP="00D62828">
              <w:pPr>
                <w:pStyle w:val="Rodap"/>
                <w:spacing w:before="40" w:after="40"/>
                <w:jc w:val="right"/>
                <w:rPr>
                  <w:sz w:val="15"/>
                  <w:szCs w:val="15"/>
                </w:rPr>
              </w:pPr>
              <w:r w:rsidRPr="00D62828">
                <w:rPr>
                  <w:rFonts w:ascii="Arial" w:hAnsi="Arial" w:cs="Arial"/>
                  <w:color w:val="808080" w:themeColor="background1" w:themeShade="80"/>
                  <w:sz w:val="15"/>
                  <w:szCs w:val="15"/>
                </w:rPr>
                <w:t xml:space="preserve">aim.madeira.gov.pt | simplifica.madeira.gov.pt | </w:t>
              </w:r>
              <w:hyperlink r:id="rId2" w:history="1">
                <w:r w:rsidRPr="00D62828">
                  <w:rPr>
                    <w:rStyle w:val="Hiperligao"/>
                    <w:rFonts w:ascii="Arial" w:hAnsi="Arial" w:cs="Arial"/>
                    <w:color w:val="808080" w:themeColor="background1" w:themeShade="80"/>
                    <w:sz w:val="15"/>
                    <w:szCs w:val="15"/>
                    <w:u w:val="none"/>
                  </w:rPr>
                  <w:t>aim@madeira.gov.pt</w:t>
                </w:r>
              </w:hyperlink>
            </w:p>
            <w:p w14:paraId="091A467B" w14:textId="33590DEC" w:rsidR="00D62828" w:rsidRPr="00D62828" w:rsidRDefault="00D62828" w:rsidP="00D62828">
              <w:pPr>
                <w:pStyle w:val="Rodap"/>
                <w:spacing w:before="40" w:after="40"/>
                <w:jc w:val="right"/>
                <w:rPr>
                  <w:sz w:val="15"/>
                  <w:szCs w:val="15"/>
                </w:rPr>
              </w:pPr>
              <w:r w:rsidRPr="00D62828">
                <w:rPr>
                  <w:rFonts w:ascii="Arial" w:hAnsi="Arial" w:cs="Arial"/>
                  <w:color w:val="808080" w:themeColor="background1" w:themeShade="80"/>
                  <w:sz w:val="15"/>
                  <w:szCs w:val="15"/>
                </w:rPr>
                <w:t xml:space="preserve">Avenida Arriaga n.º 42-B, 3.º andar, S. 3.2 | 9000-064 Funchal </w:t>
              </w:r>
              <w:r w:rsidRPr="00D62828">
                <w:rPr>
                  <w:rFonts w:ascii="Arial" w:hAnsi="Arial" w:cs="Arial"/>
                  <w:b/>
                  <w:color w:val="808080" w:themeColor="background1" w:themeShade="80"/>
                  <w:sz w:val="15"/>
                  <w:szCs w:val="15"/>
                </w:rPr>
                <w:t xml:space="preserve">| </w:t>
              </w:r>
              <w:r w:rsidRPr="00D62828">
                <w:rPr>
                  <w:rFonts w:ascii="Arial" w:hAnsi="Arial" w:cs="Arial"/>
                  <w:bCs/>
                  <w:color w:val="808080" w:themeColor="background1" w:themeShade="80"/>
                  <w:sz w:val="15"/>
                  <w:szCs w:val="15"/>
                </w:rPr>
                <w:t>Tel.:</w:t>
              </w:r>
              <w:r w:rsidRPr="00D62828">
                <w:rPr>
                  <w:rFonts w:ascii="Arial" w:hAnsi="Arial" w:cs="Arial"/>
                  <w:color w:val="808080" w:themeColor="background1" w:themeShade="80"/>
                  <w:sz w:val="15"/>
                  <w:szCs w:val="15"/>
                </w:rPr>
                <w:t xml:space="preserve"> (+351) 291 212 222</w:t>
              </w:r>
            </w:p>
            <w:p w14:paraId="6ECFE59C" w14:textId="77777777" w:rsidR="00D62828" w:rsidRPr="00D62828" w:rsidRDefault="00D62828" w:rsidP="00D62828">
              <w:pPr>
                <w:pStyle w:val="Rodap"/>
                <w:spacing w:before="40" w:after="40"/>
                <w:jc w:val="right"/>
                <w:rPr>
                  <w:rFonts w:ascii="Arial" w:hAnsi="Arial" w:cs="Arial"/>
                  <w:color w:val="808080" w:themeColor="background1" w:themeShade="80"/>
                  <w:sz w:val="15"/>
                  <w:szCs w:val="15"/>
                </w:rPr>
              </w:pPr>
              <w:r w:rsidRPr="00D62828">
                <w:rPr>
                  <w:rFonts w:ascii="Arial" w:hAnsi="Arial" w:cs="Arial"/>
                  <w:color w:val="808080" w:themeColor="background1" w:themeShade="80"/>
                  <w:sz w:val="15"/>
                  <w:szCs w:val="15"/>
                </w:rPr>
                <w:t>NIPC: 517 252 481 | NISS: 251 7252 4817</w:t>
              </w:r>
            </w:p>
            <w:p w14:paraId="51C0438A" w14:textId="77777777" w:rsidR="00D62828" w:rsidRPr="006F2AEC" w:rsidRDefault="00D62828" w:rsidP="00A657D2">
              <w:pPr>
                <w:pStyle w:val="Rodap"/>
                <w:spacing w:before="40" w:after="40"/>
                <w:jc w:val="right"/>
                <w:rPr>
                  <w:rFonts w:ascii="Arial" w:hAnsi="Arial" w:cs="Arial"/>
                  <w:color w:val="595959" w:themeColor="text1" w:themeTint="A6"/>
                  <w:sz w:val="14"/>
                  <w:szCs w:val="14"/>
                </w:rPr>
              </w:pPr>
            </w:p>
          </w:tc>
        </w:tr>
      </w:tbl>
      <w:p w14:paraId="1FF65867" w14:textId="4EE013F6" w:rsidR="001B63D5" w:rsidRDefault="00867FDC">
        <w:pPr>
          <w:pStyle w:val="Rodap"/>
          <w:jc w:val="center"/>
        </w:pPr>
      </w:p>
    </w:sdtContent>
  </w:sdt>
  <w:p w14:paraId="61001CE0" w14:textId="3CAEFB95" w:rsidR="009F050C" w:rsidRDefault="009F050C" w:rsidP="006410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00B3" w14:textId="77777777" w:rsidR="00867FDC" w:rsidRDefault="00867FDC" w:rsidP="00424053">
      <w:r>
        <w:separator/>
      </w:r>
    </w:p>
  </w:footnote>
  <w:footnote w:type="continuationSeparator" w:id="0">
    <w:p w14:paraId="15908B45" w14:textId="77777777" w:rsidR="00867FDC" w:rsidRDefault="00867FDC" w:rsidP="0042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CF5C" w14:textId="77777777" w:rsidR="00D62828" w:rsidRDefault="00D62828" w:rsidP="00D62828">
    <w:pPr>
      <w:pStyle w:val="Cabealho"/>
    </w:pPr>
    <w:r w:rsidRPr="008C4425">
      <w:rPr>
        <w:noProof/>
        <w:lang w:eastAsia="pt-PT"/>
      </w:rPr>
      <w:drawing>
        <wp:inline distT="0" distB="0" distL="0" distR="0" wp14:anchorId="3C34F43E" wp14:editId="568AC3DE">
          <wp:extent cx="457200" cy="352676"/>
          <wp:effectExtent l="0" t="0" r="0" b="9525"/>
          <wp:docPr id="386926377" name="Picture 1" descr="Description: Madei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dei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95" cy="355295"/>
                  </a:xfrm>
                  <a:prstGeom prst="rect">
                    <a:avLst/>
                  </a:prstGeom>
                  <a:noFill/>
                  <a:ln>
                    <a:noFill/>
                  </a:ln>
                </pic:spPr>
              </pic:pic>
            </a:graphicData>
          </a:graphic>
        </wp:inline>
      </w:drawing>
    </w:r>
  </w:p>
  <w:p w14:paraId="60C0F9ED" w14:textId="77777777" w:rsidR="00D62828" w:rsidRDefault="00D62828" w:rsidP="00D62828">
    <w:pPr>
      <w:pStyle w:val="Cabealho"/>
      <w:rPr>
        <w:rFonts w:ascii="Helvetica" w:hAnsi="Helvetica"/>
        <w:b/>
        <w:sz w:val="18"/>
      </w:rPr>
    </w:pPr>
    <w:r>
      <w:rPr>
        <w:rFonts w:ascii="Helvetica" w:hAnsi="Helvetica"/>
        <w:b/>
        <w:sz w:val="18"/>
      </w:rPr>
      <w:t>REGIÃO AUTÓNOMA DA MADEIRA</w:t>
    </w:r>
  </w:p>
  <w:p w14:paraId="6640DC87" w14:textId="77777777" w:rsidR="00D62828" w:rsidRDefault="00D62828" w:rsidP="00D62828">
    <w:pPr>
      <w:pStyle w:val="Cabealho"/>
      <w:rPr>
        <w:rFonts w:ascii="Helvetica" w:hAnsi="Helvetica"/>
        <w:sz w:val="18"/>
      </w:rPr>
    </w:pPr>
    <w:r>
      <w:rPr>
        <w:rFonts w:ascii="Helvetica" w:hAnsi="Helvetica"/>
        <w:sz w:val="12"/>
      </w:rPr>
      <w:t>GOVERNO REGIONAL</w:t>
    </w:r>
  </w:p>
  <w:p w14:paraId="6159024E" w14:textId="77777777" w:rsidR="00D62828" w:rsidRDefault="00D62828" w:rsidP="00D62828">
    <w:pPr>
      <w:pStyle w:val="Cabealho"/>
      <w:rPr>
        <w:rFonts w:ascii="Helvetica" w:hAnsi="Helvetica"/>
        <w:sz w:val="18"/>
      </w:rPr>
    </w:pPr>
    <w:r>
      <w:rPr>
        <w:rFonts w:ascii="Helvetica" w:hAnsi="Helvetica"/>
        <w:sz w:val="18"/>
      </w:rPr>
      <w:t>SECRETARIA REGIONAL DAS FINANÇAS</w:t>
    </w:r>
  </w:p>
  <w:p w14:paraId="2EBA4D51" w14:textId="77777777" w:rsidR="00D62828" w:rsidRDefault="00D62828" w:rsidP="00D62828">
    <w:pPr>
      <w:pStyle w:val="Cabealho"/>
      <w:rPr>
        <w:rFonts w:ascii="Helvetica" w:hAnsi="Helvetica"/>
        <w:b/>
      </w:rPr>
    </w:pPr>
    <w:r>
      <w:rPr>
        <w:rFonts w:ascii="Helvetica" w:hAnsi="Helvetica"/>
        <w:b/>
      </w:rPr>
      <w:t>Agência de Inovação e Modernização da Região Autónoma de Madeira, IP-RAM</w:t>
    </w:r>
  </w:p>
  <w:p w14:paraId="429F19A2" w14:textId="577315BD" w:rsidR="006E5F7F" w:rsidRPr="001C0C0A" w:rsidRDefault="006E5F7F" w:rsidP="00CA4419">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A38A" w14:textId="77777777" w:rsidR="00D62828" w:rsidRDefault="00D62828" w:rsidP="00D62828">
    <w:pPr>
      <w:pStyle w:val="Cabealho"/>
    </w:pPr>
    <w:bookmarkStart w:id="0" w:name="_Hlk212640026"/>
    <w:r w:rsidRPr="008C4425">
      <w:rPr>
        <w:noProof/>
        <w:lang w:eastAsia="pt-PT"/>
      </w:rPr>
      <w:drawing>
        <wp:inline distT="0" distB="0" distL="0" distR="0" wp14:anchorId="174C6AFA" wp14:editId="69B0A64D">
          <wp:extent cx="457200" cy="352676"/>
          <wp:effectExtent l="0" t="0" r="0" b="9525"/>
          <wp:docPr id="2030662854" name="Picture 1" descr="Description: Madei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dei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95" cy="355295"/>
                  </a:xfrm>
                  <a:prstGeom prst="rect">
                    <a:avLst/>
                  </a:prstGeom>
                  <a:noFill/>
                  <a:ln>
                    <a:noFill/>
                  </a:ln>
                </pic:spPr>
              </pic:pic>
            </a:graphicData>
          </a:graphic>
        </wp:inline>
      </w:drawing>
    </w:r>
  </w:p>
  <w:p w14:paraId="61F6BD8C" w14:textId="77777777" w:rsidR="00D62828" w:rsidRDefault="00D62828" w:rsidP="00D62828">
    <w:pPr>
      <w:pStyle w:val="Cabealho"/>
      <w:rPr>
        <w:rFonts w:ascii="Helvetica" w:hAnsi="Helvetica"/>
        <w:b/>
        <w:sz w:val="18"/>
      </w:rPr>
    </w:pPr>
    <w:r>
      <w:rPr>
        <w:rFonts w:ascii="Helvetica" w:hAnsi="Helvetica"/>
        <w:b/>
        <w:sz w:val="18"/>
      </w:rPr>
      <w:t>REGIÃO AUTÓNOMA DA MADEIRA</w:t>
    </w:r>
  </w:p>
  <w:p w14:paraId="51D28A96" w14:textId="77777777" w:rsidR="00D62828" w:rsidRDefault="00D62828" w:rsidP="00D62828">
    <w:pPr>
      <w:pStyle w:val="Cabealho"/>
      <w:rPr>
        <w:rFonts w:ascii="Helvetica" w:hAnsi="Helvetica"/>
        <w:sz w:val="18"/>
      </w:rPr>
    </w:pPr>
    <w:r>
      <w:rPr>
        <w:rFonts w:ascii="Helvetica" w:hAnsi="Helvetica"/>
        <w:sz w:val="12"/>
      </w:rPr>
      <w:t>GOVERNO REGIONAL</w:t>
    </w:r>
  </w:p>
  <w:p w14:paraId="151B7775" w14:textId="77777777" w:rsidR="00D62828" w:rsidRDefault="00D62828" w:rsidP="00D62828">
    <w:pPr>
      <w:pStyle w:val="Cabealho"/>
      <w:rPr>
        <w:rFonts w:ascii="Helvetica" w:hAnsi="Helvetica"/>
        <w:sz w:val="18"/>
      </w:rPr>
    </w:pPr>
    <w:r>
      <w:rPr>
        <w:rFonts w:ascii="Helvetica" w:hAnsi="Helvetica"/>
        <w:sz w:val="18"/>
      </w:rPr>
      <w:t>SECRETARIA REGIONAL DAS FINANÇAS</w:t>
    </w:r>
  </w:p>
  <w:p w14:paraId="06BA9D27" w14:textId="5DA35B1F" w:rsidR="00D62828" w:rsidRDefault="00D62828" w:rsidP="00D62828">
    <w:pPr>
      <w:pStyle w:val="Cabealho"/>
      <w:rPr>
        <w:rFonts w:ascii="Helvetica" w:hAnsi="Helvetica"/>
        <w:b/>
      </w:rPr>
    </w:pPr>
    <w:r>
      <w:rPr>
        <w:rFonts w:ascii="Helvetica" w:hAnsi="Helvetica"/>
        <w:b/>
      </w:rPr>
      <w:t>Agência de Inovação e Modernização da Região Autónoma de Madeira, IP-RAM</w:t>
    </w:r>
    <w:bookmarkEnd w:id="0"/>
  </w:p>
  <w:p w14:paraId="1E149006" w14:textId="375E410B" w:rsidR="009F050C" w:rsidRPr="006C0FB3" w:rsidRDefault="00641037" w:rsidP="006C0FB3">
    <w:pPr>
      <w:pStyle w:val="Cabealho"/>
      <w:jc w:val="left"/>
    </w:pPr>
    <w:r>
      <w:rPr>
        <w:noProof/>
      </w:rPr>
      <mc:AlternateContent>
        <mc:Choice Requires="wps">
          <w:drawing>
            <wp:anchor distT="4294967295" distB="4294967295" distL="114300" distR="114300" simplePos="0" relativeHeight="251653632" behindDoc="0" locked="0" layoutInCell="1" allowOverlap="1" wp14:anchorId="22610EDD" wp14:editId="35F21C16">
              <wp:simplePos x="0" y="0"/>
              <wp:positionH relativeFrom="page">
                <wp:posOffset>0</wp:posOffset>
              </wp:positionH>
              <mc:AlternateContent>
                <mc:Choice Requires="wp14">
                  <wp:positionV relativeFrom="page">
                    <wp14:pctPosVOffset>66600</wp14:pctPosVOffset>
                  </wp:positionV>
                </mc:Choice>
                <mc:Fallback>
                  <wp:positionV relativeFrom="page">
                    <wp:posOffset>7121525</wp:posOffset>
                  </wp:positionV>
                </mc:Fallback>
              </mc:AlternateContent>
              <wp:extent cx="295275" cy="0"/>
              <wp:effectExtent l="0" t="0" r="0" b="0"/>
              <wp:wrapNone/>
              <wp:docPr id="13" name="Conexão ret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8506CB" id="Conexão reta 13" o:spid="_x0000_s1026" style="position:absolute;z-index:251653632;visibility:visible;mso-wrap-style:square;mso-width-percent:0;mso-height-percent:0;mso-top-percent:666;mso-wrap-distance-left:9pt;mso-wrap-distance-top:-3e-5mm;mso-wrap-distance-right:9pt;mso-wrap-distance-bottom:-3e-5mm;mso-position-horizontal:absolute;mso-position-horizontal-relative:page;mso-position-vertical-relative:page;mso-width-percent:0;mso-height-percent:0;mso-top-percent:666;mso-width-relative:margin;mso-height-relative:page" from="0,0" to="2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Q6pgEAAKM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" strokecolor="black [3040]">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FFFFFFFF"/>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E8E7F40"/>
    <w:multiLevelType w:val="hybridMultilevel"/>
    <w:tmpl w:val="3BAC8C48"/>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2" w15:restartNumberingAfterBreak="0">
    <w:nsid w:val="0EE23070"/>
    <w:multiLevelType w:val="hybridMultilevel"/>
    <w:tmpl w:val="B100BF24"/>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3F552EA"/>
    <w:multiLevelType w:val="hybridMultilevel"/>
    <w:tmpl w:val="6A825698"/>
    <w:lvl w:ilvl="0" w:tplc="66D44B92">
      <w:start w:val="1"/>
      <w:numFmt w:val="decimal"/>
      <w:lvlText w:val="%1"/>
      <w:lvlJc w:val="left"/>
      <w:pPr>
        <w:ind w:left="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4A7E5C70">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17A0EF0">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FA2C2B2">
      <w:start w:val="1"/>
      <w:numFmt w:val="decimal"/>
      <w:lvlText w:val="%4"/>
      <w:lvlJc w:val="left"/>
      <w:pPr>
        <w:ind w:left="28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F321070">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E13405FA">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9D82DA8">
      <w:start w:val="1"/>
      <w:numFmt w:val="decimal"/>
      <w:lvlText w:val="%7"/>
      <w:lvlJc w:val="left"/>
      <w:pPr>
        <w:ind w:left="4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A78AB62">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44CA511E">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19C1356C"/>
    <w:multiLevelType w:val="singleLevel"/>
    <w:tmpl w:val="FFFFFFFF"/>
    <w:lvl w:ilvl="0">
      <w:numFmt w:val="bullet"/>
      <w:lvlText w:val="-"/>
      <w:lvlJc w:val="left"/>
      <w:pPr>
        <w:tabs>
          <w:tab w:val="num" w:pos="360"/>
        </w:tabs>
        <w:ind w:left="360" w:hanging="360"/>
      </w:pPr>
      <w:rPr>
        <w:rFonts w:hint="default"/>
      </w:rPr>
    </w:lvl>
  </w:abstractNum>
  <w:abstractNum w:abstractNumId="15" w15:restartNumberingAfterBreak="0">
    <w:nsid w:val="1BFA761D"/>
    <w:multiLevelType w:val="hybridMultilevel"/>
    <w:tmpl w:val="93A6EE62"/>
    <w:lvl w:ilvl="0" w:tplc="1A84A7B6">
      <w:start w:val="1"/>
      <w:numFmt w:val="lowerLetter"/>
      <w:lvlText w:val="%1)"/>
      <w:lvlJc w:val="left"/>
      <w:pPr>
        <w:ind w:left="28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6EB0EF88">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9AAF316">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3C2E8F4">
      <w:start w:val="1"/>
      <w:numFmt w:val="decimal"/>
      <w:lvlText w:val="%4"/>
      <w:lvlJc w:val="left"/>
      <w:pPr>
        <w:ind w:left="2804"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4" w:tplc="B5AC252E">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3DEE2B4">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016F3A2">
      <w:start w:val="1"/>
      <w:numFmt w:val="decimal"/>
      <w:lvlText w:val="%7"/>
      <w:lvlJc w:val="left"/>
      <w:pPr>
        <w:ind w:left="4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4E213C4">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DFA9522">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1D2660BD"/>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1F0719CB"/>
    <w:multiLevelType w:val="hybridMultilevel"/>
    <w:tmpl w:val="8F927C32"/>
    <w:lvl w:ilvl="0" w:tplc="0540EB78">
      <w:start w:val="1"/>
      <w:numFmt w:val="lowerLetter"/>
      <w:lvlText w:val="%1)"/>
      <w:lvlJc w:val="left"/>
      <w:pPr>
        <w:ind w:left="708"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DA2E33A">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80A86E0">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9BA7106">
      <w:start w:val="1"/>
      <w:numFmt w:val="decimal"/>
      <w:lvlText w:val="%4"/>
      <w:lvlJc w:val="left"/>
      <w:pPr>
        <w:ind w:left="28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F18344C">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9EAE6B0">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92EAC188">
      <w:start w:val="1"/>
      <w:numFmt w:val="decimal"/>
      <w:lvlText w:val="%7"/>
      <w:lvlJc w:val="left"/>
      <w:pPr>
        <w:ind w:left="4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5105928">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85E1A10">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291F3873"/>
    <w:multiLevelType w:val="hybridMultilevel"/>
    <w:tmpl w:val="3D88066A"/>
    <w:lvl w:ilvl="0" w:tplc="86107846">
      <w:start w:val="1"/>
      <w:numFmt w:val="lowerLetter"/>
      <w:lvlText w:val="%1)"/>
      <w:lvlJc w:val="left"/>
      <w:pPr>
        <w:ind w:left="142"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BFA2463E">
      <w:start w:val="1"/>
      <w:numFmt w:val="lowerLetter"/>
      <w:lvlText w:val="%2"/>
      <w:lvlJc w:val="left"/>
      <w:pPr>
        <w:ind w:left="12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A769D8C">
      <w:start w:val="1"/>
      <w:numFmt w:val="lowerRoman"/>
      <w:lvlText w:val="%3"/>
      <w:lvlJc w:val="left"/>
      <w:pPr>
        <w:ind w:left="19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A6E5260">
      <w:start w:val="1"/>
      <w:numFmt w:val="decimal"/>
      <w:lvlText w:val="%4"/>
      <w:lvlJc w:val="left"/>
      <w:pPr>
        <w:ind w:left="26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4804752">
      <w:start w:val="1"/>
      <w:numFmt w:val="lowerLetter"/>
      <w:lvlText w:val="%5"/>
      <w:lvlJc w:val="left"/>
      <w:pPr>
        <w:ind w:left="33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E18D496">
      <w:start w:val="1"/>
      <w:numFmt w:val="lowerRoman"/>
      <w:lvlText w:val="%6"/>
      <w:lvlJc w:val="left"/>
      <w:pPr>
        <w:ind w:left="4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7ECA758">
      <w:start w:val="1"/>
      <w:numFmt w:val="decimal"/>
      <w:lvlText w:val="%7"/>
      <w:lvlJc w:val="left"/>
      <w:pPr>
        <w:ind w:left="48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0B4080A">
      <w:start w:val="1"/>
      <w:numFmt w:val="lowerLetter"/>
      <w:lvlText w:val="%8"/>
      <w:lvlJc w:val="left"/>
      <w:pPr>
        <w:ind w:left="55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A5A37DA">
      <w:start w:val="1"/>
      <w:numFmt w:val="lowerRoman"/>
      <w:lvlText w:val="%9"/>
      <w:lvlJc w:val="left"/>
      <w:pPr>
        <w:ind w:left="62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2EFE13D1"/>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38BC357C"/>
    <w:multiLevelType w:val="singleLevel"/>
    <w:tmpl w:val="FFFFFFFF"/>
    <w:lvl w:ilvl="0">
      <w:start w:val="9000"/>
      <w:numFmt w:val="bullet"/>
      <w:lvlText w:val="-"/>
      <w:lvlJc w:val="left"/>
      <w:pPr>
        <w:tabs>
          <w:tab w:val="num" w:pos="360"/>
        </w:tabs>
        <w:ind w:left="360" w:hanging="360"/>
      </w:pPr>
      <w:rPr>
        <w:rFonts w:hint="default"/>
      </w:rPr>
    </w:lvl>
  </w:abstractNum>
  <w:abstractNum w:abstractNumId="21" w15:restartNumberingAfterBreak="0">
    <w:nsid w:val="3980233F"/>
    <w:multiLevelType w:val="hybridMultilevel"/>
    <w:tmpl w:val="55728DB8"/>
    <w:lvl w:ilvl="0" w:tplc="94BA22D0">
      <w:start w:val="1"/>
      <w:numFmt w:val="decimal"/>
      <w:lvlText w:val="%1"/>
      <w:lvlJc w:val="left"/>
      <w:pPr>
        <w:ind w:left="151"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30F8FDEE">
      <w:start w:val="1"/>
      <w:numFmt w:val="lowerLetter"/>
      <w:lvlText w:val="%2)"/>
      <w:lvlJc w:val="left"/>
      <w:pPr>
        <w:ind w:left="795"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2" w:tplc="DF14B732">
      <w:start w:val="1"/>
      <w:numFmt w:val="lowerRoman"/>
      <w:lvlText w:val="%3"/>
      <w:lvlJc w:val="left"/>
      <w:pPr>
        <w:ind w:left="14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4E0254A">
      <w:start w:val="1"/>
      <w:numFmt w:val="decimal"/>
      <w:lvlText w:val="%4"/>
      <w:lvlJc w:val="left"/>
      <w:pPr>
        <w:ind w:left="219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98027BA">
      <w:start w:val="1"/>
      <w:numFmt w:val="lowerLetter"/>
      <w:lvlText w:val="%5"/>
      <w:lvlJc w:val="left"/>
      <w:pPr>
        <w:ind w:left="291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B501A28">
      <w:start w:val="1"/>
      <w:numFmt w:val="lowerRoman"/>
      <w:lvlText w:val="%6"/>
      <w:lvlJc w:val="left"/>
      <w:pPr>
        <w:ind w:left="36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D5C0A60E">
      <w:start w:val="1"/>
      <w:numFmt w:val="decimal"/>
      <w:lvlText w:val="%7"/>
      <w:lvlJc w:val="left"/>
      <w:pPr>
        <w:ind w:left="435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D5D28D06">
      <w:start w:val="1"/>
      <w:numFmt w:val="lowerLetter"/>
      <w:lvlText w:val="%8"/>
      <w:lvlJc w:val="left"/>
      <w:pPr>
        <w:ind w:left="507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5923DF6">
      <w:start w:val="1"/>
      <w:numFmt w:val="lowerRoman"/>
      <w:lvlText w:val="%9"/>
      <w:lvlJc w:val="left"/>
      <w:pPr>
        <w:ind w:left="579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3EDD748E"/>
    <w:multiLevelType w:val="hybridMultilevel"/>
    <w:tmpl w:val="2A6028FA"/>
    <w:lvl w:ilvl="0" w:tplc="0816000F">
      <w:start w:val="4"/>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425A4509"/>
    <w:multiLevelType w:val="hybridMultilevel"/>
    <w:tmpl w:val="07B4D160"/>
    <w:lvl w:ilvl="0" w:tplc="DFC66D64">
      <w:start w:val="1"/>
      <w:numFmt w:val="decimal"/>
      <w:lvlText w:val="%1"/>
      <w:lvlJc w:val="left"/>
      <w:pPr>
        <w:ind w:left="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8054A1EA">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2D7AF066">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FD0BE6E">
      <w:start w:val="1"/>
      <w:numFmt w:val="decimal"/>
      <w:lvlText w:val="%4"/>
      <w:lvlJc w:val="left"/>
      <w:pPr>
        <w:ind w:left="28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F547D22">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297A7B42">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3440630">
      <w:start w:val="1"/>
      <w:numFmt w:val="decimal"/>
      <w:lvlText w:val="%7"/>
      <w:lvlJc w:val="left"/>
      <w:pPr>
        <w:ind w:left="4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24C92D0">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74E9634">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35301B7"/>
    <w:multiLevelType w:val="hybridMultilevel"/>
    <w:tmpl w:val="BD586710"/>
    <w:lvl w:ilvl="0" w:tplc="6EBA3CF2">
      <w:start w:val="1"/>
      <w:numFmt w:val="decimal"/>
      <w:lvlText w:val="%1 - "/>
      <w:lvlJc w:val="left"/>
      <w:pPr>
        <w:ind w:left="1185" w:hanging="360"/>
      </w:pPr>
      <w:rPr>
        <w:b w:val="0"/>
        <w:bCs/>
      </w:rPr>
    </w:lvl>
    <w:lvl w:ilvl="1" w:tplc="08160019">
      <w:start w:val="1"/>
      <w:numFmt w:val="lowerLetter"/>
      <w:lvlText w:val="%2."/>
      <w:lvlJc w:val="left"/>
      <w:pPr>
        <w:ind w:left="1905" w:hanging="360"/>
      </w:pPr>
    </w:lvl>
    <w:lvl w:ilvl="2" w:tplc="0816001B">
      <w:start w:val="1"/>
      <w:numFmt w:val="lowerRoman"/>
      <w:lvlText w:val="%3."/>
      <w:lvlJc w:val="right"/>
      <w:pPr>
        <w:ind w:left="2625" w:hanging="180"/>
      </w:pPr>
    </w:lvl>
    <w:lvl w:ilvl="3" w:tplc="0816000F">
      <w:start w:val="1"/>
      <w:numFmt w:val="decimal"/>
      <w:lvlText w:val="%4."/>
      <w:lvlJc w:val="left"/>
      <w:pPr>
        <w:ind w:left="3345" w:hanging="360"/>
      </w:pPr>
    </w:lvl>
    <w:lvl w:ilvl="4" w:tplc="08160019">
      <w:start w:val="1"/>
      <w:numFmt w:val="lowerLetter"/>
      <w:lvlText w:val="%5."/>
      <w:lvlJc w:val="left"/>
      <w:pPr>
        <w:ind w:left="4065" w:hanging="360"/>
      </w:pPr>
    </w:lvl>
    <w:lvl w:ilvl="5" w:tplc="0816001B">
      <w:start w:val="1"/>
      <w:numFmt w:val="lowerRoman"/>
      <w:lvlText w:val="%6."/>
      <w:lvlJc w:val="right"/>
      <w:pPr>
        <w:ind w:left="4785" w:hanging="180"/>
      </w:pPr>
    </w:lvl>
    <w:lvl w:ilvl="6" w:tplc="0816000F">
      <w:start w:val="1"/>
      <w:numFmt w:val="decimal"/>
      <w:lvlText w:val="%7."/>
      <w:lvlJc w:val="left"/>
      <w:pPr>
        <w:ind w:left="5505" w:hanging="360"/>
      </w:pPr>
    </w:lvl>
    <w:lvl w:ilvl="7" w:tplc="08160019">
      <w:start w:val="1"/>
      <w:numFmt w:val="lowerLetter"/>
      <w:lvlText w:val="%8."/>
      <w:lvlJc w:val="left"/>
      <w:pPr>
        <w:ind w:left="6225" w:hanging="360"/>
      </w:pPr>
    </w:lvl>
    <w:lvl w:ilvl="8" w:tplc="0816001B">
      <w:start w:val="1"/>
      <w:numFmt w:val="lowerRoman"/>
      <w:lvlText w:val="%9."/>
      <w:lvlJc w:val="right"/>
      <w:pPr>
        <w:ind w:left="6945" w:hanging="180"/>
      </w:pPr>
    </w:lvl>
  </w:abstractNum>
  <w:abstractNum w:abstractNumId="25" w15:restartNumberingAfterBreak="0">
    <w:nsid w:val="4F0252AE"/>
    <w:multiLevelType w:val="hybridMultilevel"/>
    <w:tmpl w:val="734E1CB6"/>
    <w:lvl w:ilvl="0" w:tplc="C5D4E9BC">
      <w:start w:val="1"/>
      <w:numFmt w:val="decimal"/>
      <w:lvlText w:val="%1"/>
      <w:lvlJc w:val="left"/>
      <w:pPr>
        <w:ind w:left="0"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1CCE4D98">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08C33A0">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B863838">
      <w:start w:val="1"/>
      <w:numFmt w:val="decimal"/>
      <w:lvlText w:val="%4"/>
      <w:lvlJc w:val="left"/>
      <w:pPr>
        <w:ind w:left="28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9C24276">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FE29F78">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0240914">
      <w:start w:val="1"/>
      <w:numFmt w:val="decimal"/>
      <w:lvlText w:val="%7"/>
      <w:lvlJc w:val="left"/>
      <w:pPr>
        <w:ind w:left="49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5304A64">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A943514">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56F65936"/>
    <w:multiLevelType w:val="singleLevel"/>
    <w:tmpl w:val="FFFFFFFF"/>
    <w:lvl w:ilvl="0">
      <w:numFmt w:val="bullet"/>
      <w:lvlText w:val="-"/>
      <w:lvlJc w:val="left"/>
      <w:pPr>
        <w:tabs>
          <w:tab w:val="num" w:pos="360"/>
        </w:tabs>
        <w:ind w:left="360" w:hanging="360"/>
      </w:pPr>
      <w:rPr>
        <w:rFonts w:hint="default"/>
      </w:rPr>
    </w:lvl>
  </w:abstractNum>
  <w:abstractNum w:abstractNumId="27" w15:restartNumberingAfterBreak="0">
    <w:nsid w:val="5C9E6C3C"/>
    <w:multiLevelType w:val="hybridMultilevel"/>
    <w:tmpl w:val="FFFFFFFF"/>
    <w:lvl w:ilvl="0" w:tplc="5F28D58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FF2E31"/>
    <w:multiLevelType w:val="hybridMultilevel"/>
    <w:tmpl w:val="0BF2B79C"/>
    <w:lvl w:ilvl="0" w:tplc="B48E47A6">
      <w:start w:val="1"/>
      <w:numFmt w:val="upperLetter"/>
      <w:lvlText w:val="%1)"/>
      <w:lvlJc w:val="left"/>
      <w:pPr>
        <w:ind w:left="720" w:hanging="360"/>
      </w:pPr>
      <w:rPr>
        <w:rFonts w:ascii="Arial" w:eastAsia="Calibri" w:hAnsi="Arial" w:cs="Arial"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63BB4CA1"/>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71581D08"/>
    <w:multiLevelType w:val="hybridMultilevel"/>
    <w:tmpl w:val="A86266BC"/>
    <w:lvl w:ilvl="0" w:tplc="D8EEA692">
      <w:start w:val="1"/>
      <w:numFmt w:val="lowerLetter"/>
      <w:lvlText w:val="%1)"/>
      <w:lvlJc w:val="left"/>
      <w:pPr>
        <w:ind w:left="0" w:firstLine="0"/>
      </w:pPr>
      <w:rPr>
        <w:rFonts w:ascii="Arial" w:eastAsiaTheme="minorHAnsi" w:hAnsi="Arial" w:cs="Arial"/>
        <w:b w:val="0"/>
        <w:i w:val="0"/>
        <w:strike w:val="0"/>
        <w:dstrike w:val="0"/>
        <w:color w:val="000000"/>
        <w:sz w:val="20"/>
        <w:szCs w:val="20"/>
        <w:u w:val="none" w:color="000000"/>
        <w:effect w:val="none"/>
        <w:bdr w:val="none" w:sz="0" w:space="0" w:color="auto" w:frame="1"/>
        <w:vertAlign w:val="baseline"/>
      </w:rPr>
    </w:lvl>
    <w:lvl w:ilvl="1" w:tplc="BB5E844C">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49E28C6">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DDC2EFC">
      <w:start w:val="1"/>
      <w:numFmt w:val="decimal"/>
      <w:lvlText w:val="%4"/>
      <w:lvlJc w:val="left"/>
      <w:pPr>
        <w:ind w:left="28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F524E98">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732AE3E">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D92949C">
      <w:start w:val="1"/>
      <w:numFmt w:val="decimal"/>
      <w:lvlText w:val="%7"/>
      <w:lvlJc w:val="left"/>
      <w:pPr>
        <w:ind w:left="496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BB8F9FA">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A8488338">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1" w15:restartNumberingAfterBreak="0">
    <w:nsid w:val="72CD75FA"/>
    <w:multiLevelType w:val="singleLevel"/>
    <w:tmpl w:val="FFFFFFFF"/>
    <w:lvl w:ilvl="0">
      <w:start w:val="9400"/>
      <w:numFmt w:val="bullet"/>
      <w:lvlText w:val="-"/>
      <w:lvlJc w:val="left"/>
      <w:pPr>
        <w:tabs>
          <w:tab w:val="num" w:pos="360"/>
        </w:tabs>
        <w:ind w:left="360" w:hanging="360"/>
      </w:pPr>
      <w:rPr>
        <w:rFonts w:hint="default"/>
      </w:rPr>
    </w:lvl>
  </w:abstractNum>
  <w:abstractNum w:abstractNumId="32" w15:restartNumberingAfterBreak="0">
    <w:nsid w:val="79AD3725"/>
    <w:multiLevelType w:val="hybridMultilevel"/>
    <w:tmpl w:val="3AFC58C2"/>
    <w:lvl w:ilvl="0" w:tplc="735ABE98">
      <w:start w:val="1"/>
      <w:numFmt w:val="lowerLetter"/>
      <w:lvlText w:val="%1)"/>
      <w:lvlJc w:val="left"/>
      <w:pPr>
        <w:ind w:left="283"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FB521DEC">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CB85906">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1726048">
      <w:start w:val="1"/>
      <w:numFmt w:val="decimal"/>
      <w:lvlText w:val="%4"/>
      <w:lvlJc w:val="left"/>
      <w:pPr>
        <w:ind w:left="28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5182F3E">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2BE61D2">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6CC5278">
      <w:start w:val="1"/>
      <w:numFmt w:val="decimal"/>
      <w:lvlText w:val="%7"/>
      <w:lvlJc w:val="left"/>
      <w:pPr>
        <w:ind w:left="496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B84B056">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4E880BC">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7DAE5CF7"/>
    <w:multiLevelType w:val="hybridMultilevel"/>
    <w:tmpl w:val="E2160806"/>
    <w:lvl w:ilvl="0" w:tplc="FA7639EE">
      <w:start w:val="2"/>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num w:numId="1" w16cid:durableId="1135872937">
    <w:abstractNumId w:val="27"/>
  </w:num>
  <w:num w:numId="2" w16cid:durableId="722215623">
    <w:abstractNumId w:val="14"/>
  </w:num>
  <w:num w:numId="3" w16cid:durableId="897784244">
    <w:abstractNumId w:val="20"/>
  </w:num>
  <w:num w:numId="4" w16cid:durableId="420639466">
    <w:abstractNumId w:val="19"/>
  </w:num>
  <w:num w:numId="5" w16cid:durableId="2039507790">
    <w:abstractNumId w:val="16"/>
  </w:num>
  <w:num w:numId="6" w16cid:durableId="1517646761">
    <w:abstractNumId w:val="29"/>
  </w:num>
  <w:num w:numId="7" w16cid:durableId="1330912271">
    <w:abstractNumId w:val="31"/>
  </w:num>
  <w:num w:numId="8" w16cid:durableId="2019964716">
    <w:abstractNumId w:val="26"/>
  </w:num>
  <w:num w:numId="9" w16cid:durableId="7149298">
    <w:abstractNumId w:val="9"/>
  </w:num>
  <w:num w:numId="10" w16cid:durableId="864368113">
    <w:abstractNumId w:val="7"/>
  </w:num>
  <w:num w:numId="11" w16cid:durableId="1460371059">
    <w:abstractNumId w:val="6"/>
  </w:num>
  <w:num w:numId="12" w16cid:durableId="1215584675">
    <w:abstractNumId w:val="5"/>
  </w:num>
  <w:num w:numId="13" w16cid:durableId="1681617735">
    <w:abstractNumId w:val="4"/>
  </w:num>
  <w:num w:numId="14" w16cid:durableId="974986143">
    <w:abstractNumId w:val="8"/>
  </w:num>
  <w:num w:numId="15" w16cid:durableId="652416545">
    <w:abstractNumId w:val="3"/>
  </w:num>
  <w:num w:numId="16" w16cid:durableId="1926762900">
    <w:abstractNumId w:val="2"/>
  </w:num>
  <w:num w:numId="17" w16cid:durableId="137184270">
    <w:abstractNumId w:val="1"/>
  </w:num>
  <w:num w:numId="18" w16cid:durableId="1261179625">
    <w:abstractNumId w:val="0"/>
  </w:num>
  <w:num w:numId="19" w16cid:durableId="1013806265">
    <w:abstractNumId w:val="10"/>
  </w:num>
  <w:num w:numId="20" w16cid:durableId="852190299">
    <w:abstractNumId w:val="28"/>
  </w:num>
  <w:num w:numId="21" w16cid:durableId="1645162423">
    <w:abstractNumId w:val="12"/>
  </w:num>
  <w:num w:numId="22" w16cid:durableId="2012367523">
    <w:abstractNumId w:val="33"/>
  </w:num>
  <w:num w:numId="23" w16cid:durableId="6146795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3279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849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0239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60341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101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2005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050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4315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6021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525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24295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fY9l9sa82UnohRD/CYAvMys8uR4AQ4QmfHinWDkqU99w8Y+o5C0ZfYj074B1D0V1JFW8SWYMS0Xzlzzy0U26nw==" w:salt="8e6OLn9zXq0VFK45bSmul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B7"/>
    <w:rsid w:val="00000E73"/>
    <w:rsid w:val="00001F48"/>
    <w:rsid w:val="0000253F"/>
    <w:rsid w:val="00010C5B"/>
    <w:rsid w:val="00012ABB"/>
    <w:rsid w:val="000264A1"/>
    <w:rsid w:val="00055FEF"/>
    <w:rsid w:val="00057C74"/>
    <w:rsid w:val="00064909"/>
    <w:rsid w:val="00083291"/>
    <w:rsid w:val="000863D4"/>
    <w:rsid w:val="000A4A8C"/>
    <w:rsid w:val="000C4708"/>
    <w:rsid w:val="000C645B"/>
    <w:rsid w:val="000D2A66"/>
    <w:rsid w:val="000E2EE1"/>
    <w:rsid w:val="001014B0"/>
    <w:rsid w:val="00115DC8"/>
    <w:rsid w:val="00122C1D"/>
    <w:rsid w:val="001253E7"/>
    <w:rsid w:val="00131499"/>
    <w:rsid w:val="00132F18"/>
    <w:rsid w:val="0014419D"/>
    <w:rsid w:val="0015082D"/>
    <w:rsid w:val="00153D66"/>
    <w:rsid w:val="00177C50"/>
    <w:rsid w:val="0018130B"/>
    <w:rsid w:val="00182647"/>
    <w:rsid w:val="00186FEB"/>
    <w:rsid w:val="001A4D7A"/>
    <w:rsid w:val="001A52E3"/>
    <w:rsid w:val="001A641C"/>
    <w:rsid w:val="001A78BF"/>
    <w:rsid w:val="001B63D5"/>
    <w:rsid w:val="001C07A3"/>
    <w:rsid w:val="001C0C0A"/>
    <w:rsid w:val="001C2A4E"/>
    <w:rsid w:val="001E0D16"/>
    <w:rsid w:val="001E5F9D"/>
    <w:rsid w:val="001F2B73"/>
    <w:rsid w:val="00211DF0"/>
    <w:rsid w:val="0023393F"/>
    <w:rsid w:val="00242600"/>
    <w:rsid w:val="002545CB"/>
    <w:rsid w:val="00254CE9"/>
    <w:rsid w:val="002621F4"/>
    <w:rsid w:val="002627B8"/>
    <w:rsid w:val="002751DC"/>
    <w:rsid w:val="00276AA3"/>
    <w:rsid w:val="00293CB7"/>
    <w:rsid w:val="002A2491"/>
    <w:rsid w:val="003128EE"/>
    <w:rsid w:val="0031529D"/>
    <w:rsid w:val="00324C83"/>
    <w:rsid w:val="00325FCE"/>
    <w:rsid w:val="00326DF3"/>
    <w:rsid w:val="0033602F"/>
    <w:rsid w:val="00345019"/>
    <w:rsid w:val="00354B0D"/>
    <w:rsid w:val="003719BC"/>
    <w:rsid w:val="003A6977"/>
    <w:rsid w:val="003C042A"/>
    <w:rsid w:val="003C7440"/>
    <w:rsid w:val="003D677E"/>
    <w:rsid w:val="003E460F"/>
    <w:rsid w:val="003E6599"/>
    <w:rsid w:val="003F0E1B"/>
    <w:rsid w:val="00422837"/>
    <w:rsid w:val="00423C8C"/>
    <w:rsid w:val="00424053"/>
    <w:rsid w:val="00431CB8"/>
    <w:rsid w:val="00440C18"/>
    <w:rsid w:val="004459B0"/>
    <w:rsid w:val="00450BDD"/>
    <w:rsid w:val="0046230B"/>
    <w:rsid w:val="00463DB8"/>
    <w:rsid w:val="004650AB"/>
    <w:rsid w:val="0047075D"/>
    <w:rsid w:val="00472A02"/>
    <w:rsid w:val="00481C2D"/>
    <w:rsid w:val="004834B7"/>
    <w:rsid w:val="00495620"/>
    <w:rsid w:val="004A0DD9"/>
    <w:rsid w:val="004A6F3C"/>
    <w:rsid w:val="004D434B"/>
    <w:rsid w:val="004E0DCF"/>
    <w:rsid w:val="004E270D"/>
    <w:rsid w:val="00510D9A"/>
    <w:rsid w:val="005127ED"/>
    <w:rsid w:val="00530FDE"/>
    <w:rsid w:val="00535AE9"/>
    <w:rsid w:val="00541F39"/>
    <w:rsid w:val="0054628F"/>
    <w:rsid w:val="005554CC"/>
    <w:rsid w:val="00555C61"/>
    <w:rsid w:val="00571046"/>
    <w:rsid w:val="005844EB"/>
    <w:rsid w:val="005954BA"/>
    <w:rsid w:val="005C5970"/>
    <w:rsid w:val="005E3A8C"/>
    <w:rsid w:val="005F6322"/>
    <w:rsid w:val="00616E23"/>
    <w:rsid w:val="00641037"/>
    <w:rsid w:val="00642DBC"/>
    <w:rsid w:val="006465C2"/>
    <w:rsid w:val="00654E06"/>
    <w:rsid w:val="00664DEF"/>
    <w:rsid w:val="00675D39"/>
    <w:rsid w:val="0067750E"/>
    <w:rsid w:val="00677EE8"/>
    <w:rsid w:val="00687EE1"/>
    <w:rsid w:val="00690215"/>
    <w:rsid w:val="006A3CFA"/>
    <w:rsid w:val="006B47AE"/>
    <w:rsid w:val="006B563A"/>
    <w:rsid w:val="006B619A"/>
    <w:rsid w:val="006C0FB3"/>
    <w:rsid w:val="006C487A"/>
    <w:rsid w:val="006C7648"/>
    <w:rsid w:val="006E5F7F"/>
    <w:rsid w:val="00705865"/>
    <w:rsid w:val="00705F4D"/>
    <w:rsid w:val="00707232"/>
    <w:rsid w:val="0072128D"/>
    <w:rsid w:val="007248C5"/>
    <w:rsid w:val="00733F0C"/>
    <w:rsid w:val="00742B31"/>
    <w:rsid w:val="00753CF1"/>
    <w:rsid w:val="007716FA"/>
    <w:rsid w:val="00777ADA"/>
    <w:rsid w:val="00782F57"/>
    <w:rsid w:val="0079743E"/>
    <w:rsid w:val="007A4CC9"/>
    <w:rsid w:val="007B1A24"/>
    <w:rsid w:val="007B30D4"/>
    <w:rsid w:val="007C226B"/>
    <w:rsid w:val="007D541F"/>
    <w:rsid w:val="007F6656"/>
    <w:rsid w:val="00801D08"/>
    <w:rsid w:val="008034D2"/>
    <w:rsid w:val="00812C74"/>
    <w:rsid w:val="00813D67"/>
    <w:rsid w:val="0084207F"/>
    <w:rsid w:val="0084404B"/>
    <w:rsid w:val="00845920"/>
    <w:rsid w:val="00845F96"/>
    <w:rsid w:val="00854188"/>
    <w:rsid w:val="00860AA5"/>
    <w:rsid w:val="00867FDC"/>
    <w:rsid w:val="00876D8A"/>
    <w:rsid w:val="00884DF3"/>
    <w:rsid w:val="008A7CA4"/>
    <w:rsid w:val="008B22B0"/>
    <w:rsid w:val="008B7E28"/>
    <w:rsid w:val="008D7EA2"/>
    <w:rsid w:val="008E67F9"/>
    <w:rsid w:val="009037E4"/>
    <w:rsid w:val="0090472A"/>
    <w:rsid w:val="00911AA9"/>
    <w:rsid w:val="00922ABC"/>
    <w:rsid w:val="009258AD"/>
    <w:rsid w:val="00932891"/>
    <w:rsid w:val="00932D40"/>
    <w:rsid w:val="00934E6C"/>
    <w:rsid w:val="00942DEE"/>
    <w:rsid w:val="009524DA"/>
    <w:rsid w:val="00971AD6"/>
    <w:rsid w:val="00973CFD"/>
    <w:rsid w:val="009828B3"/>
    <w:rsid w:val="00983F56"/>
    <w:rsid w:val="00997FB6"/>
    <w:rsid w:val="009A7FA3"/>
    <w:rsid w:val="009B165E"/>
    <w:rsid w:val="009B2524"/>
    <w:rsid w:val="009B34A1"/>
    <w:rsid w:val="009D0823"/>
    <w:rsid w:val="009D1848"/>
    <w:rsid w:val="009D30F9"/>
    <w:rsid w:val="009D6620"/>
    <w:rsid w:val="009E506B"/>
    <w:rsid w:val="009F050C"/>
    <w:rsid w:val="009F2669"/>
    <w:rsid w:val="009F28AB"/>
    <w:rsid w:val="00A107E1"/>
    <w:rsid w:val="00A140E0"/>
    <w:rsid w:val="00A14EAD"/>
    <w:rsid w:val="00A213FA"/>
    <w:rsid w:val="00A33E5A"/>
    <w:rsid w:val="00A363FE"/>
    <w:rsid w:val="00A42365"/>
    <w:rsid w:val="00A51253"/>
    <w:rsid w:val="00A55A90"/>
    <w:rsid w:val="00A630A7"/>
    <w:rsid w:val="00A657B7"/>
    <w:rsid w:val="00A657D2"/>
    <w:rsid w:val="00A8737C"/>
    <w:rsid w:val="00A952D2"/>
    <w:rsid w:val="00AA1160"/>
    <w:rsid w:val="00AB1C0E"/>
    <w:rsid w:val="00AB4049"/>
    <w:rsid w:val="00AC10DE"/>
    <w:rsid w:val="00AD3F78"/>
    <w:rsid w:val="00AE24CD"/>
    <w:rsid w:val="00AF2111"/>
    <w:rsid w:val="00AF7005"/>
    <w:rsid w:val="00B02A1D"/>
    <w:rsid w:val="00B059C6"/>
    <w:rsid w:val="00B144C2"/>
    <w:rsid w:val="00B17124"/>
    <w:rsid w:val="00B17C01"/>
    <w:rsid w:val="00B22355"/>
    <w:rsid w:val="00B329E4"/>
    <w:rsid w:val="00B3426C"/>
    <w:rsid w:val="00B36874"/>
    <w:rsid w:val="00B55E37"/>
    <w:rsid w:val="00B718FC"/>
    <w:rsid w:val="00B72457"/>
    <w:rsid w:val="00B7463C"/>
    <w:rsid w:val="00B77E96"/>
    <w:rsid w:val="00B84E17"/>
    <w:rsid w:val="00B9349B"/>
    <w:rsid w:val="00BA6CEE"/>
    <w:rsid w:val="00BC0171"/>
    <w:rsid w:val="00BF30B5"/>
    <w:rsid w:val="00C11B21"/>
    <w:rsid w:val="00C20042"/>
    <w:rsid w:val="00C21835"/>
    <w:rsid w:val="00C325A5"/>
    <w:rsid w:val="00C3439E"/>
    <w:rsid w:val="00C44F8E"/>
    <w:rsid w:val="00C724B7"/>
    <w:rsid w:val="00C80C56"/>
    <w:rsid w:val="00C96423"/>
    <w:rsid w:val="00CA4419"/>
    <w:rsid w:val="00CA6EA3"/>
    <w:rsid w:val="00CB46D1"/>
    <w:rsid w:val="00CB56F9"/>
    <w:rsid w:val="00CE328F"/>
    <w:rsid w:val="00CE6D67"/>
    <w:rsid w:val="00CE7CFA"/>
    <w:rsid w:val="00CF0711"/>
    <w:rsid w:val="00CF1107"/>
    <w:rsid w:val="00CF2E23"/>
    <w:rsid w:val="00D1707E"/>
    <w:rsid w:val="00D21A1B"/>
    <w:rsid w:val="00D362A1"/>
    <w:rsid w:val="00D44E49"/>
    <w:rsid w:val="00D554C2"/>
    <w:rsid w:val="00D56DC2"/>
    <w:rsid w:val="00D574A8"/>
    <w:rsid w:val="00D61F35"/>
    <w:rsid w:val="00D62828"/>
    <w:rsid w:val="00D648B2"/>
    <w:rsid w:val="00D662F9"/>
    <w:rsid w:val="00D73FE6"/>
    <w:rsid w:val="00D91892"/>
    <w:rsid w:val="00DA1AE7"/>
    <w:rsid w:val="00DA530D"/>
    <w:rsid w:val="00DB0D11"/>
    <w:rsid w:val="00DB797B"/>
    <w:rsid w:val="00DD093B"/>
    <w:rsid w:val="00DD7252"/>
    <w:rsid w:val="00DE746D"/>
    <w:rsid w:val="00DF769C"/>
    <w:rsid w:val="00E1339E"/>
    <w:rsid w:val="00E319A4"/>
    <w:rsid w:val="00E4252A"/>
    <w:rsid w:val="00E43C92"/>
    <w:rsid w:val="00E53DBA"/>
    <w:rsid w:val="00E54E6B"/>
    <w:rsid w:val="00E64BF4"/>
    <w:rsid w:val="00E6642B"/>
    <w:rsid w:val="00EA047E"/>
    <w:rsid w:val="00EA44E5"/>
    <w:rsid w:val="00EB2A69"/>
    <w:rsid w:val="00EB38D2"/>
    <w:rsid w:val="00EC0E21"/>
    <w:rsid w:val="00EC49D0"/>
    <w:rsid w:val="00ED0D59"/>
    <w:rsid w:val="00EE7F93"/>
    <w:rsid w:val="00F02B56"/>
    <w:rsid w:val="00F057E9"/>
    <w:rsid w:val="00F13D8B"/>
    <w:rsid w:val="00F15AB0"/>
    <w:rsid w:val="00F202D9"/>
    <w:rsid w:val="00F244D7"/>
    <w:rsid w:val="00F263CC"/>
    <w:rsid w:val="00F30906"/>
    <w:rsid w:val="00F30C18"/>
    <w:rsid w:val="00F351A4"/>
    <w:rsid w:val="00F35348"/>
    <w:rsid w:val="00F357B6"/>
    <w:rsid w:val="00F408BB"/>
    <w:rsid w:val="00F42F3E"/>
    <w:rsid w:val="00F52F84"/>
    <w:rsid w:val="00F53E60"/>
    <w:rsid w:val="00F606A2"/>
    <w:rsid w:val="00F75EAB"/>
    <w:rsid w:val="00F9634B"/>
    <w:rsid w:val="00FA1B8C"/>
    <w:rsid w:val="00FB6AEE"/>
    <w:rsid w:val="00FD019C"/>
    <w:rsid w:val="00FD402C"/>
    <w:rsid w:val="00FE1A70"/>
    <w:rsid w:val="1568E995"/>
    <w:rsid w:val="1DE412B8"/>
    <w:rsid w:val="28F63538"/>
    <w:rsid w:val="4E53500E"/>
    <w:rsid w:val="6CFF676B"/>
    <w:rsid w:val="6E6A547F"/>
    <w:rsid w:val="79E15AEB"/>
    <w:rsid w:val="7D39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AE2D"/>
  <w14:defaultImageDpi w14:val="0"/>
  <w15:docId w15:val="{21741D44-DF74-467E-9D9A-19CB650F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92"/>
    <w:rPr>
      <w:rFonts w:ascii="Palatino Linotype" w:hAnsi="Palatino Linotype"/>
      <w:sz w:val="20"/>
    </w:rPr>
  </w:style>
  <w:style w:type="paragraph" w:styleId="Ttulo1">
    <w:name w:val="heading 1"/>
    <w:basedOn w:val="Normal"/>
    <w:next w:val="Corpodetexto"/>
    <w:link w:val="Ttulo1Carter"/>
    <w:uiPriority w:val="9"/>
    <w:qFormat/>
    <w:rsid w:val="00D648B2"/>
    <w:pPr>
      <w:keepNext/>
      <w:spacing w:before="360"/>
      <w:jc w:val="both"/>
      <w:outlineLvl w:val="0"/>
    </w:pPr>
    <w:rPr>
      <w:sz w:val="32"/>
      <w:szCs w:val="20"/>
      <w:lang w:val="pt-PT" w:eastAsia="pt-PT"/>
    </w:rPr>
  </w:style>
  <w:style w:type="paragraph" w:styleId="Ttulo2">
    <w:name w:val="heading 2"/>
    <w:basedOn w:val="Normal"/>
    <w:next w:val="Corpodetexto"/>
    <w:link w:val="Ttulo2Carter"/>
    <w:uiPriority w:val="9"/>
    <w:qFormat/>
    <w:rsid w:val="00D648B2"/>
    <w:pPr>
      <w:keepNext/>
      <w:spacing w:before="240"/>
      <w:jc w:val="both"/>
      <w:outlineLvl w:val="1"/>
    </w:pPr>
    <w:rPr>
      <w:sz w:val="28"/>
      <w:szCs w:val="28"/>
      <w:lang w:val="pt-PT" w:eastAsia="pt-PT"/>
    </w:rPr>
  </w:style>
  <w:style w:type="paragraph" w:styleId="Ttulo3">
    <w:name w:val="heading 3"/>
    <w:basedOn w:val="Normal"/>
    <w:next w:val="Corpodetexto"/>
    <w:link w:val="Ttulo3Carter"/>
    <w:uiPriority w:val="9"/>
    <w:qFormat/>
    <w:rsid w:val="00D648B2"/>
    <w:pPr>
      <w:keepNext/>
      <w:spacing w:before="120"/>
      <w:jc w:val="both"/>
      <w:outlineLvl w:val="2"/>
    </w:pPr>
    <w:rPr>
      <w:b/>
      <w:lang w:val="pt-PT" w:eastAsia="pt-PT"/>
    </w:rPr>
  </w:style>
  <w:style w:type="paragraph" w:styleId="Ttulo8">
    <w:name w:val="heading 8"/>
    <w:basedOn w:val="Normal"/>
    <w:next w:val="Normal"/>
    <w:link w:val="Ttulo8Carter"/>
    <w:uiPriority w:val="9"/>
    <w:unhideWhenUsed/>
    <w:qFormat/>
    <w:rsid w:val="009F050C"/>
    <w:pPr>
      <w:keepNext/>
      <w:keepLines/>
      <w:spacing w:before="40"/>
      <w:outlineLvl w:val="7"/>
    </w:pPr>
    <w:rPr>
      <w:rFonts w:asciiTheme="majorHAnsi" w:eastAsiaTheme="majorEastAsia" w:hAnsiTheme="majorHAnsi"/>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locked/>
    <w:rsid w:val="00D648B2"/>
    <w:rPr>
      <w:rFonts w:ascii="Garamond" w:hAnsi="Garamond" w:cs="Times New Roman"/>
      <w:sz w:val="20"/>
      <w:szCs w:val="20"/>
      <w:lang w:val="pt-PT" w:eastAsia="pt-PT"/>
    </w:rPr>
  </w:style>
  <w:style w:type="character" w:customStyle="1" w:styleId="Ttulo2Carter">
    <w:name w:val="Título 2 Caráter"/>
    <w:basedOn w:val="Tipodeletrapredefinidodopargrafo"/>
    <w:link w:val="Ttulo2"/>
    <w:uiPriority w:val="9"/>
    <w:locked/>
    <w:rsid w:val="00D648B2"/>
    <w:rPr>
      <w:rFonts w:ascii="Garamond" w:hAnsi="Garamond" w:cs="Times New Roman"/>
      <w:sz w:val="28"/>
      <w:szCs w:val="28"/>
      <w:lang w:val="pt-PT" w:eastAsia="pt-PT"/>
    </w:rPr>
  </w:style>
  <w:style w:type="character" w:customStyle="1" w:styleId="Ttulo3Carter">
    <w:name w:val="Título 3 Caráter"/>
    <w:basedOn w:val="Tipodeletrapredefinidodopargrafo"/>
    <w:link w:val="Ttulo3"/>
    <w:uiPriority w:val="9"/>
    <w:locked/>
    <w:rsid w:val="00D648B2"/>
    <w:rPr>
      <w:rFonts w:ascii="Garamond" w:hAnsi="Garamond" w:cs="Times New Roman"/>
      <w:b/>
      <w:lang w:val="pt-PT" w:eastAsia="pt-PT"/>
    </w:rPr>
  </w:style>
  <w:style w:type="character" w:customStyle="1" w:styleId="Ttulo8Carter">
    <w:name w:val="Título 8 Caráter"/>
    <w:basedOn w:val="Tipodeletrapredefinidodopargrafo"/>
    <w:link w:val="Ttulo8"/>
    <w:uiPriority w:val="9"/>
    <w:locked/>
    <w:rsid w:val="009F050C"/>
    <w:rPr>
      <w:rFonts w:asciiTheme="majorHAnsi" w:eastAsiaTheme="majorEastAsia" w:hAnsiTheme="majorHAnsi" w:cs="Times New Roman"/>
      <w:color w:val="272727" w:themeColor="text1" w:themeTint="D8"/>
      <w:sz w:val="21"/>
      <w:szCs w:val="21"/>
    </w:rPr>
  </w:style>
  <w:style w:type="paragraph" w:styleId="Corpodetexto2">
    <w:name w:val="Body Text 2"/>
    <w:basedOn w:val="Normal"/>
    <w:link w:val="Corpodetexto2Carter"/>
    <w:uiPriority w:val="99"/>
    <w:rsid w:val="000D2A66"/>
    <w:pPr>
      <w:jc w:val="both"/>
    </w:pPr>
    <w:rPr>
      <w:rFonts w:ascii="Times New Roman" w:hAnsi="Times New Roman"/>
      <w:szCs w:val="20"/>
      <w:lang w:val="pt-PT" w:eastAsia="pt-PT"/>
    </w:rPr>
  </w:style>
  <w:style w:type="character" w:customStyle="1" w:styleId="Corpodetexto2Carter">
    <w:name w:val="Corpo de texto 2 Caráter"/>
    <w:basedOn w:val="Tipodeletrapredefinidodopargrafo"/>
    <w:link w:val="Corpodetexto2"/>
    <w:uiPriority w:val="99"/>
    <w:locked/>
    <w:rsid w:val="000D2A66"/>
    <w:rPr>
      <w:rFonts w:ascii="Times New Roman" w:hAnsi="Times New Roman" w:cs="Times New Roman"/>
      <w:sz w:val="20"/>
      <w:szCs w:val="20"/>
      <w:lang w:val="pt-PT" w:eastAsia="pt-PT"/>
    </w:rPr>
  </w:style>
  <w:style w:type="paragraph" w:styleId="Subttulo">
    <w:name w:val="Subtitle"/>
    <w:basedOn w:val="Normal"/>
    <w:next w:val="Normal"/>
    <w:link w:val="SubttuloCarter"/>
    <w:uiPriority w:val="11"/>
    <w:qFormat/>
    <w:rsid w:val="009F050C"/>
    <w:pPr>
      <w:numPr>
        <w:ilvl w:val="1"/>
      </w:numPr>
      <w:spacing w:before="360" w:after="160"/>
      <w:jc w:val="center"/>
    </w:pPr>
    <w:rPr>
      <w:color w:val="5A5A5A" w:themeColor="text1" w:themeTint="A5"/>
      <w:spacing w:val="15"/>
      <w:szCs w:val="22"/>
    </w:rPr>
  </w:style>
  <w:style w:type="character" w:customStyle="1" w:styleId="SubttuloCarter">
    <w:name w:val="Subtítulo Caráter"/>
    <w:basedOn w:val="Tipodeletrapredefinidodopargrafo"/>
    <w:link w:val="Subttulo"/>
    <w:uiPriority w:val="11"/>
    <w:locked/>
    <w:rsid w:val="009F050C"/>
    <w:rPr>
      <w:rFonts w:ascii="Garamond" w:hAnsi="Garamond" w:cs="Times New Roman"/>
      <w:color w:val="5A5A5A" w:themeColor="text1" w:themeTint="A5"/>
      <w:spacing w:val="15"/>
      <w:sz w:val="22"/>
      <w:szCs w:val="22"/>
    </w:rPr>
  </w:style>
  <w:style w:type="paragraph" w:styleId="Textodebalo">
    <w:name w:val="Balloon Text"/>
    <w:basedOn w:val="Normal"/>
    <w:link w:val="TextodebaloCarter"/>
    <w:uiPriority w:val="99"/>
    <w:semiHidden/>
    <w:unhideWhenUsed/>
    <w:rsid w:val="00424053"/>
    <w:rPr>
      <w:rFonts w:ascii="Lucida Grande" w:hAnsi="Lucida Grande"/>
      <w:sz w:val="18"/>
      <w:szCs w:val="18"/>
    </w:rPr>
  </w:style>
  <w:style w:type="character" w:customStyle="1" w:styleId="TextodebaloCarter">
    <w:name w:val="Texto de balão Caráter"/>
    <w:basedOn w:val="Tipodeletrapredefinidodopargrafo"/>
    <w:link w:val="Textodebalo"/>
    <w:uiPriority w:val="99"/>
    <w:semiHidden/>
    <w:locked/>
    <w:rsid w:val="00424053"/>
    <w:rPr>
      <w:rFonts w:ascii="Lucida Grande" w:hAnsi="Lucida Grande" w:cs="Times New Roman"/>
      <w:sz w:val="18"/>
      <w:szCs w:val="18"/>
    </w:rPr>
  </w:style>
  <w:style w:type="paragraph" w:styleId="Cabealho">
    <w:name w:val="header"/>
    <w:basedOn w:val="Normal"/>
    <w:link w:val="CabealhoCarter"/>
    <w:uiPriority w:val="99"/>
    <w:unhideWhenUsed/>
    <w:rsid w:val="001C0C0A"/>
    <w:pPr>
      <w:tabs>
        <w:tab w:val="center" w:pos="4320"/>
        <w:tab w:val="right" w:pos="8640"/>
      </w:tabs>
      <w:jc w:val="center"/>
    </w:pPr>
    <w:rPr>
      <w:sz w:val="16"/>
      <w:szCs w:val="28"/>
      <w:lang w:val="pt-PT"/>
    </w:rPr>
  </w:style>
  <w:style w:type="character" w:customStyle="1" w:styleId="CabealhoCarter">
    <w:name w:val="Cabeçalho Caráter"/>
    <w:basedOn w:val="Tipodeletrapredefinidodopargrafo"/>
    <w:link w:val="Cabealho"/>
    <w:uiPriority w:val="99"/>
    <w:locked/>
    <w:rsid w:val="001C0C0A"/>
    <w:rPr>
      <w:rFonts w:ascii="Palatino Linotype" w:hAnsi="Palatino Linotype" w:cs="Times New Roman"/>
      <w:sz w:val="28"/>
      <w:szCs w:val="28"/>
      <w:lang w:val="pt-PT" w:eastAsia="x-none"/>
    </w:rPr>
  </w:style>
  <w:style w:type="paragraph" w:styleId="Rodap">
    <w:name w:val="footer"/>
    <w:basedOn w:val="Normal"/>
    <w:link w:val="RodapCarter"/>
    <w:uiPriority w:val="99"/>
    <w:unhideWhenUsed/>
    <w:rsid w:val="009F050C"/>
    <w:pPr>
      <w:tabs>
        <w:tab w:val="center" w:pos="4320"/>
        <w:tab w:val="right" w:pos="8640"/>
      </w:tabs>
    </w:pPr>
    <w:rPr>
      <w:sz w:val="18"/>
      <w:szCs w:val="18"/>
      <w:lang w:val="pt-PT"/>
    </w:rPr>
  </w:style>
  <w:style w:type="character" w:customStyle="1" w:styleId="RodapCarter">
    <w:name w:val="Rodapé Caráter"/>
    <w:basedOn w:val="Tipodeletrapredefinidodopargrafo"/>
    <w:link w:val="Rodap"/>
    <w:uiPriority w:val="99"/>
    <w:locked/>
    <w:rsid w:val="009F050C"/>
    <w:rPr>
      <w:rFonts w:ascii="Garamond" w:hAnsi="Garamond" w:cs="Times New Roman"/>
      <w:sz w:val="18"/>
      <w:szCs w:val="18"/>
      <w:lang w:val="pt-PT" w:eastAsia="x-none"/>
    </w:rPr>
  </w:style>
  <w:style w:type="character" w:styleId="Hiperligao">
    <w:name w:val="Hyperlink"/>
    <w:basedOn w:val="Tipodeletrapredefinidodopargrafo"/>
    <w:uiPriority w:val="99"/>
    <w:unhideWhenUsed/>
    <w:rsid w:val="00687EE1"/>
    <w:rPr>
      <w:rFonts w:cs="Times New Roman"/>
      <w:color w:val="0000FF" w:themeColor="hyperlink"/>
      <w:u w:val="single"/>
    </w:rPr>
  </w:style>
  <w:style w:type="character" w:styleId="Hiperligaovisitada">
    <w:name w:val="FollowedHyperlink"/>
    <w:basedOn w:val="Tipodeletrapredefinidodopargrafo"/>
    <w:uiPriority w:val="99"/>
    <w:semiHidden/>
    <w:unhideWhenUsed/>
    <w:rsid w:val="00687EE1"/>
    <w:rPr>
      <w:rFonts w:cs="Times New Roman"/>
      <w:color w:val="800080" w:themeColor="followedHyperlink"/>
      <w:u w:val="single"/>
    </w:rPr>
  </w:style>
  <w:style w:type="character" w:styleId="Nmerodepgina">
    <w:name w:val="page number"/>
    <w:basedOn w:val="Tipodeletrapredefinidodopargrafo"/>
    <w:uiPriority w:val="99"/>
    <w:rsid w:val="00EA047E"/>
    <w:rPr>
      <w:rFonts w:cs="Times New Roman"/>
    </w:rPr>
  </w:style>
  <w:style w:type="paragraph" w:styleId="Corpodetexto">
    <w:name w:val="Body Text"/>
    <w:basedOn w:val="Normal"/>
    <w:link w:val="CorpodetextoCarter"/>
    <w:uiPriority w:val="99"/>
    <w:rsid w:val="007F6656"/>
    <w:pPr>
      <w:spacing w:after="120"/>
      <w:ind w:firstLine="567"/>
      <w:jc w:val="both"/>
    </w:pPr>
    <w:rPr>
      <w:bCs/>
      <w:lang w:val="pt-PT" w:eastAsia="pt-PT"/>
    </w:rPr>
  </w:style>
  <w:style w:type="character" w:customStyle="1" w:styleId="CorpodetextoCarter">
    <w:name w:val="Corpo de texto Caráter"/>
    <w:basedOn w:val="Tipodeletrapredefinidodopargrafo"/>
    <w:link w:val="Corpodetexto"/>
    <w:uiPriority w:val="99"/>
    <w:locked/>
    <w:rsid w:val="007F6656"/>
    <w:rPr>
      <w:rFonts w:ascii="Palatino Linotype" w:hAnsi="Palatino Linotype" w:cs="Times New Roman"/>
      <w:bCs/>
      <w:sz w:val="20"/>
      <w:lang w:val="pt-PT" w:eastAsia="pt-PT"/>
    </w:rPr>
  </w:style>
  <w:style w:type="paragraph" w:styleId="Corpodetexto3">
    <w:name w:val="Body Text 3"/>
    <w:basedOn w:val="Normal"/>
    <w:link w:val="Corpodetexto3Carter"/>
    <w:uiPriority w:val="99"/>
    <w:rsid w:val="000D2A66"/>
    <w:pPr>
      <w:spacing w:before="480" w:line="280" w:lineRule="exact"/>
      <w:ind w:right="-1043"/>
      <w:jc w:val="both"/>
    </w:pPr>
    <w:rPr>
      <w:rFonts w:ascii="Times New Roman" w:hAnsi="Times New Roman"/>
      <w:szCs w:val="20"/>
      <w:lang w:val="pt-PT" w:eastAsia="pt-PT"/>
    </w:rPr>
  </w:style>
  <w:style w:type="character" w:customStyle="1" w:styleId="Corpodetexto3Carter">
    <w:name w:val="Corpo de texto 3 Caráter"/>
    <w:basedOn w:val="Tipodeletrapredefinidodopargrafo"/>
    <w:link w:val="Corpodetexto3"/>
    <w:uiPriority w:val="99"/>
    <w:locked/>
    <w:rsid w:val="000D2A66"/>
    <w:rPr>
      <w:rFonts w:ascii="Times New Roman" w:hAnsi="Times New Roman" w:cs="Times New Roman"/>
      <w:sz w:val="20"/>
      <w:szCs w:val="20"/>
      <w:lang w:val="pt-PT" w:eastAsia="pt-PT"/>
    </w:rPr>
  </w:style>
  <w:style w:type="table" w:styleId="TabelacomGrelha">
    <w:name w:val="Table Grid"/>
    <w:basedOn w:val="Tabelanormal"/>
    <w:uiPriority w:val="39"/>
    <w:rsid w:val="000D2A66"/>
    <w:rPr>
      <w:rFonts w:ascii="Times New Roman" w:hAnsi="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arter"/>
    <w:uiPriority w:val="99"/>
    <w:unhideWhenUsed/>
    <w:rsid w:val="00057C74"/>
    <w:pPr>
      <w:ind w:left="2977"/>
      <w:jc w:val="center"/>
    </w:pPr>
  </w:style>
  <w:style w:type="character" w:customStyle="1" w:styleId="AssinaturaCarter">
    <w:name w:val="Assinatura Caráter"/>
    <w:basedOn w:val="Tipodeletrapredefinidodopargrafo"/>
    <w:link w:val="Assinatura"/>
    <w:uiPriority w:val="99"/>
    <w:locked/>
    <w:rsid w:val="00057C74"/>
    <w:rPr>
      <w:rFonts w:ascii="Garamond" w:hAnsi="Garamond" w:cs="Times New Roman"/>
    </w:rPr>
  </w:style>
  <w:style w:type="paragraph" w:styleId="Textodecomentrio">
    <w:name w:val="annotation text"/>
    <w:basedOn w:val="Normal"/>
    <w:link w:val="TextodecomentrioCarter"/>
    <w:uiPriority w:val="99"/>
    <w:unhideWhenUsed/>
    <w:rsid w:val="007F6656"/>
    <w:rPr>
      <w:sz w:val="16"/>
      <w:szCs w:val="18"/>
      <w:lang w:val="pt-PT"/>
    </w:rPr>
  </w:style>
  <w:style w:type="character" w:customStyle="1" w:styleId="TextodecomentrioCarter">
    <w:name w:val="Texto de comentário Caráter"/>
    <w:basedOn w:val="Tipodeletrapredefinidodopargrafo"/>
    <w:link w:val="Textodecomentrio"/>
    <w:uiPriority w:val="99"/>
    <w:locked/>
    <w:rsid w:val="007F6656"/>
    <w:rPr>
      <w:rFonts w:ascii="Palatino Linotype" w:hAnsi="Palatino Linotype" w:cs="Times New Roman"/>
      <w:sz w:val="18"/>
      <w:szCs w:val="18"/>
      <w:lang w:val="pt-PT" w:eastAsia="x-none"/>
    </w:rPr>
  </w:style>
  <w:style w:type="paragraph" w:styleId="Ttulo">
    <w:name w:val="Title"/>
    <w:basedOn w:val="Normal"/>
    <w:next w:val="Normal"/>
    <w:link w:val="TtuloCarter"/>
    <w:uiPriority w:val="10"/>
    <w:qFormat/>
    <w:rsid w:val="009F050C"/>
    <w:pPr>
      <w:spacing w:before="600" w:after="240"/>
      <w:contextualSpacing/>
      <w:jc w:val="center"/>
    </w:pPr>
    <w:rPr>
      <w:rFonts w:eastAsiaTheme="majorEastAsia"/>
      <w:spacing w:val="-10"/>
      <w:kern w:val="28"/>
      <w:sz w:val="56"/>
      <w:szCs w:val="56"/>
    </w:rPr>
  </w:style>
  <w:style w:type="character" w:customStyle="1" w:styleId="TtuloCarter">
    <w:name w:val="Título Caráter"/>
    <w:basedOn w:val="Tipodeletrapredefinidodopargrafo"/>
    <w:link w:val="Ttulo"/>
    <w:uiPriority w:val="10"/>
    <w:locked/>
    <w:rsid w:val="009F050C"/>
    <w:rPr>
      <w:rFonts w:ascii="Garamond" w:eastAsiaTheme="majorEastAsia" w:hAnsi="Garamond" w:cs="Times New Roman"/>
      <w:spacing w:val="-10"/>
      <w:kern w:val="28"/>
      <w:sz w:val="56"/>
      <w:szCs w:val="56"/>
    </w:rPr>
  </w:style>
  <w:style w:type="paragraph" w:styleId="Textodenotaderodap">
    <w:name w:val="footnote text"/>
    <w:basedOn w:val="Normal"/>
    <w:link w:val="TextodenotaderodapCarter"/>
    <w:uiPriority w:val="99"/>
    <w:semiHidden/>
    <w:unhideWhenUsed/>
    <w:rsid w:val="00777ADA"/>
    <w:rPr>
      <w:szCs w:val="20"/>
    </w:rPr>
  </w:style>
  <w:style w:type="character" w:customStyle="1" w:styleId="TextodenotaderodapCarter">
    <w:name w:val="Texto de nota de rodapé Caráter"/>
    <w:basedOn w:val="Tipodeletrapredefinidodopargrafo"/>
    <w:link w:val="Textodenotaderodap"/>
    <w:uiPriority w:val="99"/>
    <w:semiHidden/>
    <w:locked/>
    <w:rsid w:val="00777ADA"/>
    <w:rPr>
      <w:rFonts w:ascii="Garamond" w:hAnsi="Garamond" w:cs="Times New Roman"/>
      <w:sz w:val="20"/>
      <w:szCs w:val="20"/>
    </w:rPr>
  </w:style>
  <w:style w:type="character" w:styleId="Refdenotaderodap">
    <w:name w:val="footnote reference"/>
    <w:basedOn w:val="Tipodeletrapredefinidodopargrafo"/>
    <w:uiPriority w:val="99"/>
    <w:semiHidden/>
    <w:unhideWhenUsed/>
    <w:rsid w:val="00777ADA"/>
    <w:rPr>
      <w:rFonts w:cs="Times New Roman"/>
      <w:vertAlign w:val="superscript"/>
    </w:rPr>
  </w:style>
  <w:style w:type="paragraph" w:styleId="Destinatrio">
    <w:name w:val="envelope address"/>
    <w:basedOn w:val="Normal"/>
    <w:uiPriority w:val="99"/>
    <w:unhideWhenUsed/>
    <w:rsid w:val="00777ADA"/>
    <w:pPr>
      <w:framePr w:w="7938" w:h="1984" w:hRule="exact" w:hSpace="141" w:wrap="auto" w:hAnchor="page" w:xAlign="center" w:yAlign="bottom"/>
      <w:ind w:left="2835"/>
    </w:pPr>
    <w:rPr>
      <w:rFonts w:asciiTheme="majorHAnsi" w:eastAsiaTheme="majorEastAsia" w:hAnsiTheme="majorHAnsi"/>
    </w:rPr>
  </w:style>
  <w:style w:type="paragraph" w:styleId="Textosimples">
    <w:name w:val="Plain Text"/>
    <w:basedOn w:val="Normal"/>
    <w:link w:val="TextosimplesCarter"/>
    <w:uiPriority w:val="99"/>
    <w:unhideWhenUsed/>
    <w:rsid w:val="00064909"/>
    <w:rPr>
      <w:b/>
      <w:szCs w:val="20"/>
    </w:rPr>
  </w:style>
  <w:style w:type="character" w:customStyle="1" w:styleId="TextosimplesCarter">
    <w:name w:val="Texto simples Caráter"/>
    <w:basedOn w:val="Tipodeletrapredefinidodopargrafo"/>
    <w:link w:val="Textosimples"/>
    <w:uiPriority w:val="99"/>
    <w:locked/>
    <w:rsid w:val="00064909"/>
    <w:rPr>
      <w:rFonts w:ascii="Garamond" w:hAnsi="Garamond" w:cs="Times New Roman"/>
      <w:b/>
      <w:sz w:val="20"/>
      <w:szCs w:val="20"/>
    </w:rPr>
  </w:style>
  <w:style w:type="paragraph" w:styleId="PargrafodaLista">
    <w:name w:val="List Paragraph"/>
    <w:basedOn w:val="Normal"/>
    <w:uiPriority w:val="34"/>
    <w:qFormat/>
    <w:rsid w:val="004650AB"/>
    <w:pPr>
      <w:spacing w:after="160" w:line="259" w:lineRule="auto"/>
      <w:ind w:left="720"/>
      <w:contextualSpacing/>
    </w:pPr>
    <w:rPr>
      <w:rFonts w:asciiTheme="minorHAnsi" w:eastAsiaTheme="minorHAnsi" w:hAnsiTheme="minorHAnsi" w:cstheme="minorBidi"/>
      <w:sz w:val="22"/>
      <w:szCs w:val="22"/>
      <w:lang w:val="pt-PT"/>
    </w:rPr>
  </w:style>
  <w:style w:type="character" w:styleId="MenoNoResolvida">
    <w:name w:val="Unresolved Mention"/>
    <w:basedOn w:val="Tipodeletrapredefinidodopargrafo"/>
    <w:uiPriority w:val="99"/>
    <w:semiHidden/>
    <w:unhideWhenUsed/>
    <w:rsid w:val="000A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aim@madeira.gov.pt"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aim@madeira.gov.p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chapereira.DRCIE\AppData\Local\Microsoft\Windows\Temporary%20Internet%20Files\Content.Outlook\KA806HIM\Modelo_Oficio_D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e9a8c1-12c1-468b-8d57-329d2e1c5a56">
      <Terms xmlns="http://schemas.microsoft.com/office/infopath/2007/PartnerControls"/>
    </lcf76f155ced4ddcb4097134ff3c332f>
    <TaxCatchAll xmlns="24d42f16-04ab-488a-a9ec-225bff8cc8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527A793EB92448AFD5DC442D96E762" ma:contentTypeVersion="18" ma:contentTypeDescription="Create a new document." ma:contentTypeScope="" ma:versionID="6196f21d89ea9946ab0bc82ef6ed308c">
  <xsd:schema xmlns:xsd="http://www.w3.org/2001/XMLSchema" xmlns:xs="http://www.w3.org/2001/XMLSchema" xmlns:p="http://schemas.microsoft.com/office/2006/metadata/properties" xmlns:ns2="24d42f16-04ab-488a-a9ec-225bff8cc80a" xmlns:ns3="33e9a8c1-12c1-468b-8d57-329d2e1c5a56" targetNamespace="http://schemas.microsoft.com/office/2006/metadata/properties" ma:root="true" ma:fieldsID="6b2a71614b7edabaede9985fcf629702" ns2:_="" ns3:_="">
    <xsd:import namespace="24d42f16-04ab-488a-a9ec-225bff8cc80a"/>
    <xsd:import namespace="33e9a8c1-12c1-468b-8d57-329d2e1c5a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42f16-04ab-488a-a9ec-225bff8cc8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983e5d-572d-4105-9d7d-774ad7a6ab59}" ma:internalName="TaxCatchAll" ma:showField="CatchAllData" ma:web="24d42f16-04ab-488a-a9ec-225bff8cc8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9a8c1-12c1-468b-8d57-329d2e1c5a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9b31ac-465d-4bdd-9bfe-9082c5a15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DB71E-FFC5-4475-BDBF-4D081AAE780B}">
  <ds:schemaRefs>
    <ds:schemaRef ds:uri="http://schemas.microsoft.com/office/2006/metadata/properties"/>
    <ds:schemaRef ds:uri="http://schemas.microsoft.com/office/infopath/2007/PartnerControls"/>
    <ds:schemaRef ds:uri="33e9a8c1-12c1-468b-8d57-329d2e1c5a56"/>
    <ds:schemaRef ds:uri="24d42f16-04ab-488a-a9ec-225bff8cc80a"/>
  </ds:schemaRefs>
</ds:datastoreItem>
</file>

<file path=customXml/itemProps2.xml><?xml version="1.0" encoding="utf-8"?>
<ds:datastoreItem xmlns:ds="http://schemas.openxmlformats.org/officeDocument/2006/customXml" ds:itemID="{39CF2228-BA41-48D2-9080-FDDE89FA4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42f16-04ab-488a-a9ec-225bff8cc80a"/>
    <ds:schemaRef ds:uri="33e9a8c1-12c1-468b-8d57-329d2e1c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D0CD4-C5E7-4AB8-8F11-DA0DB188CE5F}">
  <ds:schemaRefs>
    <ds:schemaRef ds:uri="http://schemas.openxmlformats.org/officeDocument/2006/bibliography"/>
  </ds:schemaRefs>
</ds:datastoreItem>
</file>

<file path=customXml/itemProps4.xml><?xml version="1.0" encoding="utf-8"?>
<ds:datastoreItem xmlns:ds="http://schemas.openxmlformats.org/officeDocument/2006/customXml" ds:itemID="{C593D7BF-BC2C-4E3D-8BB6-12B3F62F2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Modelo_Oficio_DRET</Template>
  <TotalTime>34</TotalTime>
  <Pages>4</Pages>
  <Words>1700</Words>
  <Characters>9186</Characters>
  <Application>Microsoft Office Word</Application>
  <DocSecurity>8</DocSecurity>
  <Lines>76</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Silva</dc:creator>
  <cp:keywords/>
  <dc:description/>
  <cp:lastModifiedBy>Joni Silva</cp:lastModifiedBy>
  <cp:revision>37</cp:revision>
  <dcterms:created xsi:type="dcterms:W3CDTF">2026-02-05T16:56:00Z</dcterms:created>
  <dcterms:modified xsi:type="dcterms:W3CDTF">2026-07-06T09:49:00Z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0x0101002F527A793EB92448AFD5DC442D96E762</vt:lpwstr>
  </property>
  <property fmtid="{D5CDD505-2E9C-101B-9397-08002B2CF9AE}" pid="3" name="MediaServiceImageTags">
    <vt:lpwstr/>
  </property>
</Properties>
</file>