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401" w:rsidRPr="000D3A1B" w:rsidRDefault="00FF1401" w:rsidP="00FF1401">
      <w:pPr>
        <w:autoSpaceDE w:val="0"/>
        <w:autoSpaceDN w:val="0"/>
        <w:adjustRightInd w:val="0"/>
        <w:spacing w:line="312" w:lineRule="auto"/>
        <w:jc w:val="center"/>
        <w:rPr>
          <w:rFonts w:eastAsia="Calibri" w:cs="Arial"/>
          <w:b/>
          <w:bCs/>
          <w:color w:val="000000"/>
          <w:sz w:val="24"/>
          <w:lang w:val="pt-PT" w:eastAsia="pt-PT"/>
        </w:rPr>
      </w:pPr>
      <w:bookmarkStart w:id="0" w:name="_GoBack"/>
      <w:bookmarkEnd w:id="0"/>
      <w:r w:rsidRPr="000D3A1B">
        <w:rPr>
          <w:rFonts w:eastAsia="Calibri" w:cs="Arial"/>
          <w:b/>
          <w:bCs/>
          <w:color w:val="000000"/>
          <w:sz w:val="24"/>
          <w:lang w:val="pt-PT" w:eastAsia="pt-PT"/>
        </w:rPr>
        <w:t>Avaliação Prévia de Segurança</w:t>
      </w:r>
    </w:p>
    <w:p w:rsidR="00FF1401" w:rsidRPr="00865906" w:rsidRDefault="00FF1401" w:rsidP="00FF1401">
      <w:pPr>
        <w:autoSpaceDE w:val="0"/>
        <w:autoSpaceDN w:val="0"/>
        <w:adjustRightInd w:val="0"/>
        <w:spacing w:line="312" w:lineRule="auto"/>
        <w:jc w:val="center"/>
        <w:rPr>
          <w:rFonts w:eastAsia="Calibri" w:cs="Arial"/>
          <w:color w:val="000000"/>
          <w:sz w:val="22"/>
          <w:lang w:val="pt-PT" w:eastAsia="pt-PT"/>
        </w:rPr>
      </w:pPr>
      <w:r w:rsidRPr="00865906">
        <w:rPr>
          <w:rFonts w:eastAsia="Calibri" w:cs="Arial"/>
          <w:b/>
          <w:bCs/>
          <w:iCs/>
          <w:color w:val="000000"/>
          <w:sz w:val="22"/>
          <w:lang w:val="pt-PT" w:eastAsia="pt-PT"/>
        </w:rPr>
        <w:t>Notas informativas para enquadramento e de orientação ao conteúdo</w:t>
      </w:r>
    </w:p>
    <w:p w:rsidR="00FF1401" w:rsidRPr="00865906" w:rsidRDefault="00FF1401" w:rsidP="00FF1401">
      <w:pPr>
        <w:autoSpaceDE w:val="0"/>
        <w:autoSpaceDN w:val="0"/>
        <w:adjustRightInd w:val="0"/>
        <w:spacing w:line="312" w:lineRule="auto"/>
        <w:rPr>
          <w:rFonts w:eastAsia="Calibri" w:cs="Arial"/>
          <w:sz w:val="22"/>
          <w:szCs w:val="22"/>
          <w:lang w:val="pt-PT" w:eastAsia="pt-PT"/>
        </w:rPr>
      </w:pPr>
    </w:p>
    <w:p w:rsidR="00FF1401" w:rsidRPr="000D3A1B" w:rsidRDefault="00FF1401" w:rsidP="00FF1401">
      <w:pPr>
        <w:autoSpaceDE w:val="0"/>
        <w:autoSpaceDN w:val="0"/>
        <w:adjustRightInd w:val="0"/>
        <w:spacing w:line="312" w:lineRule="auto"/>
        <w:rPr>
          <w:rFonts w:eastAsia="Calibri" w:cs="Arial"/>
          <w:sz w:val="22"/>
          <w:szCs w:val="22"/>
          <w:lang w:val="pt-PT" w:eastAsia="pt-PT"/>
        </w:rPr>
      </w:pPr>
    </w:p>
    <w:p w:rsidR="00FF1401" w:rsidRPr="000D3A1B" w:rsidRDefault="00FF1401" w:rsidP="00F7637D">
      <w:pPr>
        <w:autoSpaceDE w:val="0"/>
        <w:autoSpaceDN w:val="0"/>
        <w:adjustRightInd w:val="0"/>
        <w:spacing w:line="312" w:lineRule="auto"/>
        <w:jc w:val="center"/>
        <w:rPr>
          <w:rFonts w:eastAsia="Calibri" w:cs="Arial"/>
          <w:sz w:val="22"/>
          <w:szCs w:val="22"/>
          <w:lang w:val="pt-PT" w:eastAsia="pt-PT"/>
        </w:rPr>
      </w:pPr>
      <w:r w:rsidRPr="000D3A1B">
        <w:rPr>
          <w:rFonts w:eastAsia="Calibri" w:cs="Arial"/>
          <w:b/>
          <w:bCs/>
          <w:sz w:val="22"/>
          <w:szCs w:val="22"/>
          <w:lang w:val="pt-PT" w:eastAsia="pt-PT"/>
        </w:rPr>
        <w:t>Regime jurídico da proteção radiológica</w:t>
      </w:r>
    </w:p>
    <w:p w:rsidR="00FF1401" w:rsidRPr="000D3A1B" w:rsidRDefault="00FF1401" w:rsidP="00F7637D">
      <w:pPr>
        <w:autoSpaceDE w:val="0"/>
        <w:autoSpaceDN w:val="0"/>
        <w:adjustRightInd w:val="0"/>
        <w:spacing w:line="312" w:lineRule="auto"/>
        <w:jc w:val="center"/>
        <w:rPr>
          <w:rFonts w:eastAsia="Calibri" w:cs="Arial"/>
          <w:sz w:val="22"/>
          <w:szCs w:val="22"/>
          <w:lang w:val="pt-PT" w:eastAsia="pt-PT"/>
        </w:rPr>
      </w:pPr>
      <w:r w:rsidRPr="000D3A1B">
        <w:rPr>
          <w:rFonts w:eastAsia="Calibri" w:cs="Arial"/>
          <w:b/>
          <w:bCs/>
          <w:sz w:val="22"/>
          <w:szCs w:val="22"/>
          <w:lang w:val="pt-PT" w:eastAsia="pt-PT"/>
        </w:rPr>
        <w:t>Decreto-Lei n.º 108/2018, de 3 de dezembro (na sua redação atual)</w:t>
      </w:r>
    </w:p>
    <w:p w:rsidR="00FF1401" w:rsidRPr="000D3A1B" w:rsidRDefault="00FF1401" w:rsidP="00F7637D">
      <w:pPr>
        <w:autoSpaceDE w:val="0"/>
        <w:autoSpaceDN w:val="0"/>
        <w:adjustRightInd w:val="0"/>
        <w:spacing w:line="312" w:lineRule="auto"/>
        <w:jc w:val="both"/>
        <w:rPr>
          <w:rFonts w:eastAsia="Calibri" w:cs="Arial"/>
          <w:b/>
          <w:bCs/>
          <w:szCs w:val="20"/>
          <w:lang w:val="pt-PT" w:eastAsia="pt-PT"/>
        </w:rPr>
      </w:pPr>
    </w:p>
    <w:p w:rsidR="00267E22" w:rsidRPr="000D3A1B" w:rsidRDefault="00267E22" w:rsidP="00F7637D">
      <w:pPr>
        <w:autoSpaceDE w:val="0"/>
        <w:autoSpaceDN w:val="0"/>
        <w:adjustRightInd w:val="0"/>
        <w:spacing w:line="312" w:lineRule="auto"/>
        <w:jc w:val="both"/>
        <w:rPr>
          <w:rFonts w:eastAsia="Calibri" w:cs="Arial"/>
          <w:b/>
          <w:bCs/>
          <w:szCs w:val="20"/>
          <w:lang w:val="pt-PT" w:eastAsia="pt-PT"/>
        </w:rPr>
      </w:pP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val="pt-PT" w:eastAsia="pt-PT"/>
        </w:rPr>
      </w:pPr>
      <w:r w:rsidRPr="000D3A1B">
        <w:rPr>
          <w:rFonts w:eastAsia="Calibri" w:cs="Arial"/>
          <w:b/>
          <w:bCs/>
          <w:szCs w:val="20"/>
          <w:lang w:val="pt-PT" w:eastAsia="pt-PT"/>
        </w:rPr>
        <w:t xml:space="preserve">Artigo 26.º </w:t>
      </w: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val="pt-PT" w:eastAsia="pt-PT"/>
        </w:rPr>
      </w:pPr>
      <w:r w:rsidRPr="000D3A1B">
        <w:rPr>
          <w:rFonts w:eastAsia="Calibri" w:cs="Arial"/>
          <w:b/>
          <w:bCs/>
          <w:szCs w:val="20"/>
          <w:lang w:val="pt-PT" w:eastAsia="pt-PT"/>
        </w:rPr>
        <w:t>Programa de Proteção Radiológica</w:t>
      </w: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val="pt-PT" w:eastAsia="pt-PT"/>
        </w:rPr>
      </w:pPr>
      <w:r w:rsidRPr="000D3A1B">
        <w:rPr>
          <w:rFonts w:eastAsia="Calibri" w:cs="Arial"/>
          <w:szCs w:val="20"/>
          <w:lang w:val="pt-PT" w:eastAsia="pt-PT"/>
        </w:rPr>
        <w:t>1 - O titular deve implementar e garantir o cumprimento de um Programa de Proteção Radiológica adequado à prática e às características da instalação, de acordo com modelo aprovado por portaria dos membros do Governo responsáveis pelas áreas da saúde e do ambiente.</w:t>
      </w: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val="pt-PT" w:eastAsia="pt-PT"/>
        </w:rPr>
      </w:pPr>
      <w:r w:rsidRPr="000D3A1B">
        <w:rPr>
          <w:rFonts w:eastAsia="Calibri" w:cs="Arial"/>
          <w:szCs w:val="20"/>
          <w:lang w:val="pt-PT" w:eastAsia="pt-PT"/>
        </w:rPr>
        <w:t>2 - O Programa de Proteção Radiológica deve ser disponibilizado pelo titular aos trabalhadores.</w:t>
      </w: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val="pt-PT" w:eastAsia="pt-PT"/>
        </w:rPr>
      </w:pPr>
      <w:r w:rsidRPr="000D3A1B">
        <w:rPr>
          <w:rFonts w:eastAsia="Calibri" w:cs="Arial"/>
          <w:szCs w:val="20"/>
          <w:lang w:val="pt-PT" w:eastAsia="pt-PT"/>
        </w:rPr>
        <w:t>3 - O Programa de Proteção Radiológica abrange, designadamente e quando aplicável, os seguintes tópicos:</w:t>
      </w: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val="pt-PT" w:eastAsia="pt-PT"/>
        </w:rPr>
      </w:pPr>
      <w:r w:rsidRPr="000D3A1B">
        <w:rPr>
          <w:rFonts w:eastAsia="Calibri" w:cs="Arial"/>
          <w:szCs w:val="20"/>
          <w:lang w:val="pt-PT" w:eastAsia="pt-PT"/>
        </w:rPr>
        <w:t xml:space="preserve">[…] d) Descrição dos resultados da </w:t>
      </w:r>
      <w:r w:rsidRPr="000D3A1B">
        <w:rPr>
          <w:rFonts w:eastAsia="Calibri" w:cs="Arial"/>
          <w:i/>
          <w:iCs/>
          <w:szCs w:val="20"/>
          <w:lang w:val="pt-PT" w:eastAsia="pt-PT"/>
        </w:rPr>
        <w:t xml:space="preserve">avaliação prévia de segurança </w:t>
      </w:r>
      <w:r w:rsidRPr="000D3A1B">
        <w:rPr>
          <w:rFonts w:eastAsia="Calibri" w:cs="Arial"/>
          <w:szCs w:val="20"/>
          <w:lang w:val="pt-PT" w:eastAsia="pt-PT"/>
        </w:rPr>
        <w:t>da prática, considerando também as exposições potenciais […]</w:t>
      </w: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b/>
          <w:bCs/>
          <w:szCs w:val="20"/>
          <w:lang w:val="pt-PT" w:eastAsia="pt-PT"/>
        </w:rPr>
      </w:pP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val="pt-PT" w:eastAsia="pt-PT"/>
        </w:rPr>
      </w:pPr>
      <w:r w:rsidRPr="000D3A1B">
        <w:rPr>
          <w:rFonts w:eastAsia="Calibri" w:cs="Arial"/>
          <w:b/>
          <w:bCs/>
          <w:szCs w:val="20"/>
          <w:lang w:val="pt-PT" w:eastAsia="pt-PT"/>
        </w:rPr>
        <w:t xml:space="preserve">Artigo 33.º </w:t>
      </w: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val="pt-PT" w:eastAsia="pt-PT"/>
        </w:rPr>
      </w:pPr>
      <w:r w:rsidRPr="000D3A1B">
        <w:rPr>
          <w:rFonts w:eastAsia="Calibri" w:cs="Arial"/>
          <w:b/>
          <w:bCs/>
          <w:szCs w:val="20"/>
          <w:lang w:val="pt-PT" w:eastAsia="pt-PT"/>
        </w:rPr>
        <w:t>Licença</w:t>
      </w: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val="pt-PT" w:eastAsia="pt-PT"/>
        </w:rPr>
      </w:pPr>
      <w:r w:rsidRPr="000D3A1B">
        <w:rPr>
          <w:rFonts w:eastAsia="Calibri" w:cs="Arial"/>
          <w:szCs w:val="20"/>
          <w:lang w:val="pt-PT" w:eastAsia="pt-PT"/>
        </w:rPr>
        <w:t>Para além dos elementos do artigo anterior, devem ser ainda apresentados os seguintes elementos para efeitos de licença:</w:t>
      </w: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val="pt-PT" w:eastAsia="pt-PT"/>
        </w:rPr>
      </w:pPr>
      <w:r w:rsidRPr="000D3A1B">
        <w:rPr>
          <w:rFonts w:eastAsia="Calibri" w:cs="Arial"/>
          <w:szCs w:val="20"/>
          <w:lang w:val="pt-PT" w:eastAsia="pt-PT"/>
        </w:rPr>
        <w:t xml:space="preserve">[…]; </w:t>
      </w: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val="pt-PT" w:eastAsia="pt-PT"/>
        </w:rPr>
      </w:pPr>
      <w:r w:rsidRPr="000D3A1B">
        <w:rPr>
          <w:rFonts w:eastAsia="Calibri" w:cs="Arial"/>
          <w:szCs w:val="20"/>
          <w:lang w:val="pt-PT" w:eastAsia="pt-PT"/>
        </w:rPr>
        <w:t xml:space="preserve">e) </w:t>
      </w:r>
      <w:r w:rsidRPr="000D3A1B">
        <w:rPr>
          <w:rFonts w:eastAsia="Calibri" w:cs="Arial"/>
          <w:i/>
          <w:iCs/>
          <w:szCs w:val="20"/>
          <w:lang w:val="pt-PT" w:eastAsia="pt-PT"/>
        </w:rPr>
        <w:t xml:space="preserve">Avaliação prévia de segurança </w:t>
      </w:r>
      <w:r w:rsidRPr="000D3A1B">
        <w:rPr>
          <w:rFonts w:eastAsia="Calibri" w:cs="Arial"/>
          <w:szCs w:val="20"/>
          <w:lang w:val="pt-PT" w:eastAsia="pt-PT"/>
        </w:rPr>
        <w:t>radiológica elaborada pelo titular onde se:</w:t>
      </w: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 w:cs="Arial"/>
          <w:szCs w:val="20"/>
          <w:lang w:val="pt-PT" w:eastAsia="pt-PT"/>
        </w:rPr>
      </w:pPr>
      <w:r w:rsidRPr="000D3A1B">
        <w:rPr>
          <w:rFonts w:eastAsia="Calibri" w:cs="Arial"/>
          <w:szCs w:val="20"/>
          <w:lang w:val="pt-PT" w:eastAsia="pt-PT"/>
        </w:rPr>
        <w:t>i) Estimem as exposições dos trabalhadores e do público em condições normais de funcionamento;</w:t>
      </w: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ind w:left="284"/>
        <w:jc w:val="both"/>
        <w:rPr>
          <w:rFonts w:eastAsia="Calibri" w:cs="Arial"/>
          <w:szCs w:val="20"/>
          <w:lang w:val="pt-PT" w:eastAsia="pt-PT"/>
        </w:rPr>
      </w:pPr>
      <w:r w:rsidRPr="000D3A1B">
        <w:rPr>
          <w:rFonts w:eastAsia="Calibri" w:cs="Arial"/>
          <w:szCs w:val="20"/>
          <w:lang w:val="pt-PT" w:eastAsia="pt-PT"/>
        </w:rPr>
        <w:t>ii) Identifique a forma como podem ocorrer exposições potenciais ou exposições médicas acidentais e exposições</w:t>
      </w:r>
      <w:r w:rsidR="00267E22" w:rsidRPr="000D3A1B">
        <w:rPr>
          <w:rFonts w:eastAsia="Calibri" w:cs="Arial"/>
          <w:szCs w:val="20"/>
          <w:lang w:val="pt-PT" w:eastAsia="pt-PT"/>
        </w:rPr>
        <w:t xml:space="preserve"> </w:t>
      </w:r>
      <w:r w:rsidRPr="000D3A1B">
        <w:rPr>
          <w:rFonts w:eastAsia="Calibri" w:cs="Arial"/>
          <w:szCs w:val="20"/>
          <w:lang w:val="pt-PT" w:eastAsia="pt-PT"/>
        </w:rPr>
        <w:t>médicas que não decorrem como planeado, quando aplicável;</w:t>
      </w: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ind w:left="284"/>
        <w:jc w:val="both"/>
        <w:rPr>
          <w:rFonts w:eastAsia="Calibri" w:cs="Arial"/>
          <w:szCs w:val="20"/>
          <w:lang w:val="pt-PT" w:eastAsia="pt-PT"/>
        </w:rPr>
      </w:pPr>
      <w:r w:rsidRPr="000D3A1B">
        <w:rPr>
          <w:rFonts w:eastAsia="Calibri" w:cs="Arial"/>
          <w:szCs w:val="20"/>
          <w:lang w:val="pt-PT" w:eastAsia="pt-PT"/>
        </w:rPr>
        <w:t>iii) Estime, na medida do possível, a probabilidade de ocorrência de exposições potenciais e a respetiva magnitude;</w:t>
      </w: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ind w:left="284"/>
        <w:jc w:val="both"/>
        <w:rPr>
          <w:rFonts w:eastAsia="Calibri" w:cs="Arial"/>
          <w:szCs w:val="20"/>
          <w:lang w:val="pt-PT" w:eastAsia="pt-PT"/>
        </w:rPr>
      </w:pPr>
      <w:r w:rsidRPr="000D3A1B">
        <w:rPr>
          <w:rFonts w:eastAsia="Calibri" w:cs="Arial"/>
          <w:szCs w:val="20"/>
          <w:lang w:val="pt-PT" w:eastAsia="pt-PT"/>
        </w:rPr>
        <w:t>iv) Avalie a qualidade e a extensão das disposições de proteção e segurança, incluindo os aspetos de engenharia e os procedimentos administrativos;</w:t>
      </w: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 w:cs="Arial"/>
          <w:szCs w:val="20"/>
          <w:lang w:val="pt-PT" w:eastAsia="pt-PT"/>
        </w:rPr>
      </w:pPr>
      <w:r w:rsidRPr="000D3A1B">
        <w:rPr>
          <w:rFonts w:eastAsia="Calibri" w:cs="Arial"/>
          <w:szCs w:val="20"/>
          <w:lang w:val="pt-PT" w:eastAsia="pt-PT"/>
        </w:rPr>
        <w:t>v) Defina os limites operacionais e as condições de operação;</w:t>
      </w: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ind w:left="284"/>
        <w:jc w:val="both"/>
        <w:rPr>
          <w:rFonts w:eastAsia="Calibri" w:cs="Arial"/>
          <w:szCs w:val="20"/>
          <w:lang w:val="pt-PT" w:eastAsia="pt-PT"/>
        </w:rPr>
      </w:pPr>
      <w:r w:rsidRPr="000D3A1B">
        <w:rPr>
          <w:rFonts w:eastAsia="Calibri" w:cs="Arial"/>
          <w:szCs w:val="20"/>
          <w:lang w:val="pt-PT" w:eastAsia="pt-PT"/>
        </w:rPr>
        <w:lastRenderedPageBreak/>
        <w:t>vi) Demonstre que existe uma proteção adequada contra qualquer exposição ou contaminação radioativa suscetível de ultrapassar o perímetro da instalação, ou contra qualquer contaminação radioativa suscetível de atingir o solo onde se encontra implantada a instalação;</w:t>
      </w: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 w:cs="Arial"/>
          <w:szCs w:val="20"/>
          <w:lang w:val="pt-PT" w:eastAsia="pt-PT"/>
        </w:rPr>
      </w:pPr>
      <w:r w:rsidRPr="000D3A1B">
        <w:rPr>
          <w:rFonts w:eastAsia="Calibri" w:cs="Arial"/>
          <w:szCs w:val="20"/>
          <w:lang w:val="pt-PT" w:eastAsia="pt-PT"/>
        </w:rPr>
        <w:t>vii) Definam planos para a descarga de efluentes radioativos;</w:t>
      </w: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 w:cs="Arial"/>
          <w:szCs w:val="20"/>
          <w:lang w:val="pt-PT" w:eastAsia="pt-PT"/>
        </w:rPr>
      </w:pPr>
      <w:r w:rsidRPr="000D3A1B">
        <w:rPr>
          <w:rFonts w:eastAsia="Calibri" w:cs="Arial"/>
          <w:szCs w:val="20"/>
          <w:lang w:val="pt-PT" w:eastAsia="pt-PT"/>
        </w:rPr>
        <w:t>viii) Estabeleçam medidas para controlar o acesso de membros do público à instalação […]</w:t>
      </w: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b/>
          <w:bCs/>
          <w:szCs w:val="20"/>
          <w:lang w:val="pt-PT" w:eastAsia="pt-PT"/>
        </w:rPr>
      </w:pP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val="pt-PT" w:eastAsia="pt-PT"/>
        </w:rPr>
      </w:pPr>
      <w:r w:rsidRPr="000D3A1B">
        <w:rPr>
          <w:rFonts w:eastAsia="Calibri" w:cs="Arial"/>
          <w:b/>
          <w:bCs/>
          <w:szCs w:val="20"/>
          <w:lang w:val="pt-PT" w:eastAsia="pt-PT"/>
        </w:rPr>
        <w:t xml:space="preserve">Artigo 63.º </w:t>
      </w: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val="pt-PT" w:eastAsia="pt-PT"/>
        </w:rPr>
      </w:pPr>
      <w:r w:rsidRPr="000D3A1B">
        <w:rPr>
          <w:rFonts w:eastAsia="Calibri" w:cs="Arial"/>
          <w:b/>
          <w:bCs/>
          <w:szCs w:val="20"/>
          <w:lang w:val="pt-PT" w:eastAsia="pt-PT"/>
        </w:rPr>
        <w:t>Proteção operacional dos trabalhadores expostos, aprendizes e estudantes</w:t>
      </w:r>
    </w:p>
    <w:p w:rsidR="00FF1401" w:rsidRPr="000D3A1B" w:rsidRDefault="00FF1401" w:rsidP="00267E22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val="pt-PT" w:eastAsia="pt-PT"/>
        </w:rPr>
      </w:pPr>
      <w:r w:rsidRPr="000D3A1B">
        <w:rPr>
          <w:rFonts w:eastAsia="Calibri" w:cs="Arial"/>
          <w:szCs w:val="20"/>
          <w:lang w:val="pt-PT" w:eastAsia="pt-PT"/>
        </w:rPr>
        <w:t>1 - A proteção operacional dos trabalhadores expostos, aprendizes ou estudantes com idade igual ou superior a 18 anos baseia-se:</w:t>
      </w:r>
    </w:p>
    <w:p w:rsidR="00B50160" w:rsidRPr="000D3A1B" w:rsidRDefault="00FF1401" w:rsidP="00267E22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0D3A1B">
        <w:rPr>
          <w:rFonts w:eastAsia="Calibri" w:cs="Arial"/>
          <w:szCs w:val="20"/>
          <w:lang w:val="pt-PT" w:eastAsia="pt-PT"/>
        </w:rPr>
        <w:t xml:space="preserve">a) Na </w:t>
      </w:r>
      <w:r w:rsidRPr="000D3A1B">
        <w:rPr>
          <w:rFonts w:eastAsia="Calibri" w:cs="Arial"/>
          <w:i/>
          <w:iCs/>
          <w:szCs w:val="20"/>
          <w:lang w:val="pt-PT" w:eastAsia="pt-PT"/>
        </w:rPr>
        <w:t xml:space="preserve">avaliação prévia de segurança </w:t>
      </w:r>
      <w:r w:rsidRPr="000D3A1B">
        <w:rPr>
          <w:rFonts w:eastAsia="Calibri" w:cs="Arial"/>
          <w:szCs w:val="20"/>
          <w:lang w:val="pt-PT" w:eastAsia="pt-PT"/>
        </w:rPr>
        <w:t>para identificar a natureza e a magnitude do risco radiológico decorrente da exposição dos trabalhadores […]</w:t>
      </w:r>
    </w:p>
    <w:sectPr w:rsidR="00B50160" w:rsidRPr="000D3A1B" w:rsidSect="00C51D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92" w:bottom="1588" w:left="992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34A" w:rsidRDefault="0075534A" w:rsidP="000E5EC2">
      <w:r>
        <w:separator/>
      </w:r>
    </w:p>
  </w:endnote>
  <w:endnote w:type="continuationSeparator" w:id="0">
    <w:p w:rsidR="0075534A" w:rsidRDefault="0075534A" w:rsidP="000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 Slabserif 712 BT">
    <w:altName w:val="Calisto MT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0E76D0" w:rsidRPr="003841D8" w:rsidTr="001B3F9E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5408" behindDoc="1" locked="0" layoutInCell="1" allowOverlap="1" wp14:anchorId="77403FFA" wp14:editId="76E34B09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8C283CC" wp14:editId="2946CF66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7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0E76D0" w:rsidRPr="00524AF5" w:rsidRDefault="000E76D0" w:rsidP="000E76D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0E76D0" w:rsidRDefault="000E76D0" w:rsidP="000E76D0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C283C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0;margin-top:0;width:66.35pt;height:16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" filled="f" stroked="f">
                    <v:textbox>
                      <w:txbxContent>
                        <w:p w:rsidR="000E76D0" w:rsidRPr="00524AF5" w:rsidRDefault="000E76D0" w:rsidP="000E76D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0E76D0" w:rsidRDefault="000E76D0" w:rsidP="000E76D0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0E76D0" w:rsidRPr="003841D8" w:rsidTr="001B3F9E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Rua 31 de Janeiro, n.</w:t>
          </w:r>
          <w:r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0E76D0" w:rsidRPr="001A23B6" w:rsidRDefault="0075534A" w:rsidP="000E76D0">
          <w:pPr>
            <w:jc w:val="center"/>
            <w:rPr>
              <w:szCs w:val="20"/>
            </w:rPr>
          </w:pPr>
          <w:hyperlink r:id="rId2" w:history="1">
            <w:r w:rsidR="00297EB4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0E76D0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r w:rsidR="000E76D0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0E76D0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 </w:t>
          </w:r>
          <w:r w:rsidR="000E76D0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F958C4" w:rsidRDefault="00F958C4" w:rsidP="00F958C4">
    <w:pPr>
      <w:spacing w:line="360" w:lineRule="auto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7B4133" w:rsidRPr="003841D8" w:rsidTr="00FD3B22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2336" behindDoc="1" locked="0" layoutInCell="1" allowOverlap="1" wp14:anchorId="140F96D9" wp14:editId="351AAE37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7B4133" w:rsidRPr="003841D8" w:rsidRDefault="007B4133" w:rsidP="007B4133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B9A5456" wp14:editId="4AA257B6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6" name="Caixa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7B4133" w:rsidRPr="00524AF5" w:rsidRDefault="007B4133" w:rsidP="007B413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7B4133" w:rsidRDefault="007B4133" w:rsidP="007B4133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9A5456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6" o:spid="_x0000_s1027" type="#_x0000_t202" style="position:absolute;margin-left:0;margin-top:0;width:66.35pt;height:16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" filled="f" stroked="f">
                    <v:textbox>
                      <w:txbxContent>
                        <w:p w:rsidR="007B4133" w:rsidRPr="00524AF5" w:rsidRDefault="007B4133" w:rsidP="007B413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7B4133" w:rsidRDefault="007B4133" w:rsidP="007B4133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7B4133" w:rsidRPr="003841D8" w:rsidTr="00FD3B22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7B4133" w:rsidRPr="003841D8" w:rsidRDefault="007B4133" w:rsidP="00DD7803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Rua 31 de Janeiro, n.</w:t>
          </w:r>
          <w:r w:rsidR="000E76D0"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7B4133" w:rsidRPr="001A23B6" w:rsidRDefault="0075534A" w:rsidP="00DD7803">
          <w:pPr>
            <w:jc w:val="center"/>
            <w:rPr>
              <w:szCs w:val="20"/>
            </w:rPr>
          </w:pPr>
          <w:hyperlink r:id="rId2" w:history="1">
            <w:r w:rsidR="000552FE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7B4133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r w:rsidR="007B4133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7B4133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</w:t>
          </w:r>
          <w:r w:rsidR="007F5101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0D3A1B" w:rsidRDefault="0009705E" w:rsidP="00F958C4">
    <w:pPr>
      <w:spacing w:line="360" w:lineRule="auto"/>
      <w:rPr>
        <w:szCs w:val="20"/>
      </w:rPr>
    </w:pPr>
    <w:r w:rsidRPr="003841D8">
      <w:rPr>
        <w:noProof/>
        <w:lang w:val="pt-P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6813F8" wp14:editId="23D2E8D6">
              <wp:simplePos x="0" y="0"/>
              <wp:positionH relativeFrom="page">
                <wp:posOffset>226695</wp:posOffset>
              </wp:positionH>
              <wp:positionV relativeFrom="page">
                <wp:posOffset>8871585</wp:posOffset>
              </wp:positionV>
              <wp:extent cx="313055" cy="145097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145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9705E" w:rsidRPr="00A363FE" w:rsidRDefault="0009705E" w:rsidP="0009705E">
                          <w:pPr>
                            <w:pStyle w:val="Textodecomentrio"/>
                          </w:pP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Mod.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DRS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140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01</w:t>
                          </w:r>
                        </w:p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A363FE" w:rsidRDefault="0009705E" w:rsidP="0009705E"/>
                        <w:p w:rsidR="0009705E" w:rsidRPr="007C226B" w:rsidRDefault="0009705E" w:rsidP="0009705E">
                          <w:r>
                            <w:t>M-IFC-001.0-1.0</w:t>
                          </w:r>
                        </w:p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  <w:p w:rsidR="0009705E" w:rsidRDefault="0009705E" w:rsidP="0009705E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6813F8" id="Caixa de texto 4" o:spid="_x0000_s1028" type="#_x0000_t202" style="position:absolute;margin-left:17.85pt;margin-top:698.55pt;width:24.65pt;height:1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" filled="f" stroked="f">
              <v:textbox style="layout-flow:vertical;mso-layout-flow-alt:bottom-to-top">
                <w:txbxContent>
                  <w:p w:rsidR="0009705E" w:rsidRPr="00A363FE" w:rsidRDefault="0009705E" w:rsidP="0009705E">
                    <w:pPr>
                      <w:pStyle w:val="Textodecomentrio"/>
                    </w:pP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Mod.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DRS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140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>.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01</w:t>
                    </w:r>
                  </w:p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A363FE" w:rsidRDefault="0009705E" w:rsidP="0009705E"/>
                  <w:p w:rsidR="0009705E" w:rsidRPr="007C226B" w:rsidRDefault="0009705E" w:rsidP="0009705E">
                    <w:r>
                      <w:t>M-IFC-001.0-1.0</w:t>
                    </w:r>
                  </w:p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  <w:p w:rsidR="0009705E" w:rsidRDefault="0009705E" w:rsidP="0009705E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34A" w:rsidRDefault="0075534A" w:rsidP="000E5EC2">
      <w:r>
        <w:separator/>
      </w:r>
    </w:p>
  </w:footnote>
  <w:footnote w:type="continuationSeparator" w:id="0">
    <w:p w:rsidR="0075534A" w:rsidRDefault="0075534A" w:rsidP="000E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36F" w:rsidRDefault="003814DC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60DF2083" wp14:editId="6AEF3E91">
          <wp:extent cx="687600" cy="468000"/>
          <wp:effectExtent l="0" t="0" r="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7F5101" w:rsidRPr="001A23B6" w:rsidRDefault="007F5101" w:rsidP="007F5101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7F5101" w:rsidRDefault="007F5101" w:rsidP="007F5101">
    <w:pPr>
      <w:pStyle w:val="Cabealho"/>
      <w:tabs>
        <w:tab w:val="clear" w:pos="8504"/>
      </w:tabs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8C4" w:rsidRDefault="003814DC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1C8F4EEE" wp14:editId="40D3AFE4">
          <wp:extent cx="687600" cy="468000"/>
          <wp:effectExtent l="0" t="0" r="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F958C4" w:rsidRPr="001A23B6" w:rsidRDefault="00200396" w:rsidP="00F958C4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DD7803" w:rsidRDefault="003841D8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DD7803"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0E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96B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FA2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1C6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A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06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62D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DC8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00A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C93"/>
    <w:multiLevelType w:val="hybridMultilevel"/>
    <w:tmpl w:val="E52E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59C8"/>
    <w:multiLevelType w:val="hybridMultilevel"/>
    <w:tmpl w:val="9B7E393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9C1356C"/>
    <w:multiLevelType w:val="singleLevel"/>
    <w:tmpl w:val="7C9AAE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2660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FE13D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8BC357C"/>
    <w:multiLevelType w:val="singleLevel"/>
    <w:tmpl w:val="11CACB22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0C31D2E"/>
    <w:multiLevelType w:val="hybridMultilevel"/>
    <w:tmpl w:val="39781E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5936"/>
    <w:multiLevelType w:val="singleLevel"/>
    <w:tmpl w:val="E17E4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9E6C3C"/>
    <w:multiLevelType w:val="hybridMultilevel"/>
    <w:tmpl w:val="F1C4AB62"/>
    <w:lvl w:ilvl="0" w:tplc="5F28D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B4CA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CD75FA"/>
    <w:multiLevelType w:val="singleLevel"/>
    <w:tmpl w:val="E17E4270"/>
    <w:lvl w:ilvl="0">
      <w:start w:val="9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ACC3EE7"/>
    <w:multiLevelType w:val="hybridMultilevel"/>
    <w:tmpl w:val="E43423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5"/>
  </w:num>
  <w:num w:numId="4">
    <w:abstractNumId w:val="14"/>
  </w:num>
  <w:num w:numId="5">
    <w:abstractNumId w:val="13"/>
  </w:num>
  <w:num w:numId="6">
    <w:abstractNumId w:val="19"/>
  </w:num>
  <w:num w:numId="7">
    <w:abstractNumId w:val="20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21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4A"/>
    <w:rsid w:val="000030BF"/>
    <w:rsid w:val="00004B94"/>
    <w:rsid w:val="00037CFA"/>
    <w:rsid w:val="000552FE"/>
    <w:rsid w:val="00067094"/>
    <w:rsid w:val="00080526"/>
    <w:rsid w:val="0009705E"/>
    <w:rsid w:val="000C7C81"/>
    <w:rsid w:val="000D3A1B"/>
    <w:rsid w:val="000D3F91"/>
    <w:rsid w:val="000E19C7"/>
    <w:rsid w:val="000E4B24"/>
    <w:rsid w:val="000E5EC2"/>
    <w:rsid w:val="000E76D0"/>
    <w:rsid w:val="00105AA2"/>
    <w:rsid w:val="001124B3"/>
    <w:rsid w:val="00117527"/>
    <w:rsid w:val="001337EF"/>
    <w:rsid w:val="00145937"/>
    <w:rsid w:val="001532FF"/>
    <w:rsid w:val="00167AB0"/>
    <w:rsid w:val="00175F9F"/>
    <w:rsid w:val="00176CB1"/>
    <w:rsid w:val="001A23B6"/>
    <w:rsid w:val="001B627D"/>
    <w:rsid w:val="001C113A"/>
    <w:rsid w:val="001C2F06"/>
    <w:rsid w:val="001E2270"/>
    <w:rsid w:val="00200396"/>
    <w:rsid w:val="002403DD"/>
    <w:rsid w:val="00263B8B"/>
    <w:rsid w:val="00267E22"/>
    <w:rsid w:val="00274CDC"/>
    <w:rsid w:val="00297EB4"/>
    <w:rsid w:val="002B459C"/>
    <w:rsid w:val="002F15DE"/>
    <w:rsid w:val="00314B62"/>
    <w:rsid w:val="003206A0"/>
    <w:rsid w:val="0034768D"/>
    <w:rsid w:val="00360661"/>
    <w:rsid w:val="003814DC"/>
    <w:rsid w:val="003841D8"/>
    <w:rsid w:val="00387691"/>
    <w:rsid w:val="003A2E94"/>
    <w:rsid w:val="003C24B3"/>
    <w:rsid w:val="003C4034"/>
    <w:rsid w:val="003D7E14"/>
    <w:rsid w:val="003E6D13"/>
    <w:rsid w:val="003F1523"/>
    <w:rsid w:val="004034A0"/>
    <w:rsid w:val="00421BFD"/>
    <w:rsid w:val="00427B62"/>
    <w:rsid w:val="0047057C"/>
    <w:rsid w:val="004B3282"/>
    <w:rsid w:val="004B421F"/>
    <w:rsid w:val="004C058A"/>
    <w:rsid w:val="004C4A1D"/>
    <w:rsid w:val="004E79AA"/>
    <w:rsid w:val="004F30C2"/>
    <w:rsid w:val="005122BE"/>
    <w:rsid w:val="00524AF5"/>
    <w:rsid w:val="00546FC8"/>
    <w:rsid w:val="005504C3"/>
    <w:rsid w:val="005917E2"/>
    <w:rsid w:val="005B2A1A"/>
    <w:rsid w:val="005B5D72"/>
    <w:rsid w:val="005C1A1B"/>
    <w:rsid w:val="0061136F"/>
    <w:rsid w:val="00611946"/>
    <w:rsid w:val="0061533E"/>
    <w:rsid w:val="00621BB3"/>
    <w:rsid w:val="00653B78"/>
    <w:rsid w:val="0068354B"/>
    <w:rsid w:val="00697164"/>
    <w:rsid w:val="006D2F31"/>
    <w:rsid w:val="006E7583"/>
    <w:rsid w:val="006F29B9"/>
    <w:rsid w:val="00745709"/>
    <w:rsid w:val="0075534A"/>
    <w:rsid w:val="00760716"/>
    <w:rsid w:val="00763FAA"/>
    <w:rsid w:val="007A6BAD"/>
    <w:rsid w:val="007B3FB7"/>
    <w:rsid w:val="007B4133"/>
    <w:rsid w:val="007B4E05"/>
    <w:rsid w:val="007D636B"/>
    <w:rsid w:val="007F5101"/>
    <w:rsid w:val="00802F0A"/>
    <w:rsid w:val="008053ED"/>
    <w:rsid w:val="00830963"/>
    <w:rsid w:val="00834405"/>
    <w:rsid w:val="00853052"/>
    <w:rsid w:val="00865906"/>
    <w:rsid w:val="008938E3"/>
    <w:rsid w:val="009209EF"/>
    <w:rsid w:val="00933079"/>
    <w:rsid w:val="00947850"/>
    <w:rsid w:val="009566BD"/>
    <w:rsid w:val="00963BB6"/>
    <w:rsid w:val="00966CF5"/>
    <w:rsid w:val="00987A8D"/>
    <w:rsid w:val="009C29C9"/>
    <w:rsid w:val="009D7660"/>
    <w:rsid w:val="009F254A"/>
    <w:rsid w:val="00A1106B"/>
    <w:rsid w:val="00A15EA3"/>
    <w:rsid w:val="00A2316A"/>
    <w:rsid w:val="00A32CD4"/>
    <w:rsid w:val="00A37FA4"/>
    <w:rsid w:val="00A80F60"/>
    <w:rsid w:val="00A85A5C"/>
    <w:rsid w:val="00AA605A"/>
    <w:rsid w:val="00AC0855"/>
    <w:rsid w:val="00AF16F0"/>
    <w:rsid w:val="00B41CF6"/>
    <w:rsid w:val="00B42B4F"/>
    <w:rsid w:val="00B43E1A"/>
    <w:rsid w:val="00B50160"/>
    <w:rsid w:val="00B616F5"/>
    <w:rsid w:val="00B70D54"/>
    <w:rsid w:val="00B807ED"/>
    <w:rsid w:val="00B93EE1"/>
    <w:rsid w:val="00B96F71"/>
    <w:rsid w:val="00BA436C"/>
    <w:rsid w:val="00BE287B"/>
    <w:rsid w:val="00BF7BB6"/>
    <w:rsid w:val="00C173D6"/>
    <w:rsid w:val="00C51DE1"/>
    <w:rsid w:val="00C65EC3"/>
    <w:rsid w:val="00C95950"/>
    <w:rsid w:val="00CB6E2C"/>
    <w:rsid w:val="00CC3147"/>
    <w:rsid w:val="00CC75D1"/>
    <w:rsid w:val="00CD72E3"/>
    <w:rsid w:val="00CD7D17"/>
    <w:rsid w:val="00CF5B1D"/>
    <w:rsid w:val="00D027EB"/>
    <w:rsid w:val="00D17608"/>
    <w:rsid w:val="00D37D96"/>
    <w:rsid w:val="00D753E0"/>
    <w:rsid w:val="00D8372C"/>
    <w:rsid w:val="00D852D4"/>
    <w:rsid w:val="00D87112"/>
    <w:rsid w:val="00D96F72"/>
    <w:rsid w:val="00DA50EA"/>
    <w:rsid w:val="00DB097F"/>
    <w:rsid w:val="00DD2AC9"/>
    <w:rsid w:val="00DD7803"/>
    <w:rsid w:val="00DF3C6B"/>
    <w:rsid w:val="00E13DA9"/>
    <w:rsid w:val="00E32DF1"/>
    <w:rsid w:val="00E43E14"/>
    <w:rsid w:val="00E52225"/>
    <w:rsid w:val="00E61EAD"/>
    <w:rsid w:val="00E758B0"/>
    <w:rsid w:val="00E9094E"/>
    <w:rsid w:val="00E969ED"/>
    <w:rsid w:val="00EB26EE"/>
    <w:rsid w:val="00EC0682"/>
    <w:rsid w:val="00ED5B46"/>
    <w:rsid w:val="00EE7EF6"/>
    <w:rsid w:val="00EF52A6"/>
    <w:rsid w:val="00F02426"/>
    <w:rsid w:val="00F42349"/>
    <w:rsid w:val="00F7637D"/>
    <w:rsid w:val="00F907AD"/>
    <w:rsid w:val="00F914E5"/>
    <w:rsid w:val="00F91E9D"/>
    <w:rsid w:val="00F958C4"/>
    <w:rsid w:val="00FA30CC"/>
    <w:rsid w:val="00FA3ECD"/>
    <w:rsid w:val="00FD5C1A"/>
    <w:rsid w:val="00FE1A96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686DD"/>
  <w15:docId w15:val="{17752B76-718F-4B72-91B2-7793CBCC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8E3"/>
    <w:rPr>
      <w:rFonts w:ascii="Palatino Linotype" w:eastAsiaTheme="minorEastAsia" w:hAnsi="Palatino Linotype" w:cstheme="minorBidi"/>
      <w:szCs w:val="24"/>
      <w:lang w:val="en-US" w:eastAsia="en-US"/>
    </w:rPr>
  </w:style>
  <w:style w:type="paragraph" w:styleId="Ttulo1">
    <w:name w:val="heading 1"/>
    <w:basedOn w:val="Normal"/>
    <w:next w:val="Corpodetexto"/>
    <w:link w:val="Ttulo1Carter"/>
    <w:qFormat/>
    <w:rsid w:val="0061136F"/>
    <w:pPr>
      <w:keepNext/>
      <w:spacing w:before="360"/>
      <w:jc w:val="both"/>
      <w:outlineLvl w:val="0"/>
    </w:pPr>
    <w:rPr>
      <w:rFonts w:eastAsia="Times New Roman" w:cs="Times New Roman"/>
      <w:sz w:val="32"/>
      <w:szCs w:val="20"/>
      <w:lang w:val="pt-PT" w:eastAsia="pt-PT"/>
    </w:rPr>
  </w:style>
  <w:style w:type="paragraph" w:styleId="Ttulo2">
    <w:name w:val="heading 2"/>
    <w:basedOn w:val="Normal"/>
    <w:next w:val="Corpodetexto"/>
    <w:link w:val="Ttulo2Carter"/>
    <w:qFormat/>
    <w:rsid w:val="0061136F"/>
    <w:pPr>
      <w:keepNext/>
      <w:spacing w:before="240"/>
      <w:jc w:val="both"/>
      <w:outlineLvl w:val="1"/>
    </w:pPr>
    <w:rPr>
      <w:rFonts w:eastAsia="Times New Roman" w:cs="Times New Roman"/>
      <w:sz w:val="28"/>
      <w:szCs w:val="28"/>
      <w:lang w:val="pt-PT" w:eastAsia="pt-PT"/>
    </w:rPr>
  </w:style>
  <w:style w:type="paragraph" w:styleId="Ttulo3">
    <w:name w:val="heading 3"/>
    <w:basedOn w:val="Normal"/>
    <w:next w:val="Corpodetexto"/>
    <w:link w:val="Ttulo3Carter"/>
    <w:qFormat/>
    <w:rsid w:val="0061136F"/>
    <w:pPr>
      <w:keepNext/>
      <w:spacing w:before="120"/>
      <w:jc w:val="both"/>
      <w:outlineLvl w:val="2"/>
    </w:pPr>
    <w:rPr>
      <w:rFonts w:eastAsia="Times New Roman" w:cs="Times New Roman"/>
      <w:b/>
      <w:lang w:val="pt-PT" w:eastAsia="pt-PT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61136F"/>
    <w:pPr>
      <w:keepNext/>
      <w:keepLines/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rsid w:val="000E5EC2"/>
  </w:style>
  <w:style w:type="paragraph" w:styleId="Rodap">
    <w:name w:val="footer"/>
    <w:basedOn w:val="Normal"/>
    <w:link w:val="Rodap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rsid w:val="000E5EC2"/>
  </w:style>
  <w:style w:type="character" w:styleId="Hiperligao">
    <w:name w:val="Hyperlink"/>
    <w:unhideWhenUsed/>
    <w:rsid w:val="00F958C4"/>
    <w:rPr>
      <w:color w:val="0000FF"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F958C4"/>
    <w:rPr>
      <w:rFonts w:ascii="Tahoma" w:eastAsia="Calibri" w:hAnsi="Tahoma" w:cs="Tahoma"/>
      <w:sz w:val="16"/>
      <w:szCs w:val="16"/>
      <w:lang w:val="pt-PT"/>
    </w:rPr>
  </w:style>
  <w:style w:type="character" w:customStyle="1" w:styleId="TextodebaloCarter">
    <w:name w:val="Texto de balão Caráter"/>
    <w:link w:val="Textodebalo"/>
    <w:semiHidden/>
    <w:rsid w:val="00F958C4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link w:val="Ttulo1"/>
    <w:rsid w:val="0061136F"/>
    <w:rPr>
      <w:rFonts w:ascii="Palatino Linotype" w:eastAsia="Times New Roman" w:hAnsi="Palatino Linotype" w:cs="Times New Roman"/>
      <w:sz w:val="32"/>
      <w:szCs w:val="20"/>
      <w:lang w:val="en-US" w:eastAsia="pt-PT"/>
    </w:rPr>
  </w:style>
  <w:style w:type="character" w:customStyle="1" w:styleId="Ttulo2Carter">
    <w:name w:val="Título 2 Caráter"/>
    <w:link w:val="Ttulo2"/>
    <w:rsid w:val="0061136F"/>
    <w:rPr>
      <w:rFonts w:ascii="Palatino Linotype" w:eastAsia="Times New Roman" w:hAnsi="Palatino Linotype" w:cs="Times New Roman"/>
      <w:sz w:val="28"/>
      <w:szCs w:val="28"/>
      <w:lang w:val="en-US" w:eastAsia="pt-PT"/>
    </w:rPr>
  </w:style>
  <w:style w:type="character" w:customStyle="1" w:styleId="Ttulo3Carter">
    <w:name w:val="Título 3 Caráter"/>
    <w:link w:val="Ttulo3"/>
    <w:rsid w:val="0061136F"/>
    <w:rPr>
      <w:rFonts w:ascii="Palatino Linotype" w:eastAsia="Times New Roman" w:hAnsi="Palatino Linotype" w:cs="Times New Roman"/>
      <w:b/>
      <w:sz w:val="20"/>
      <w:szCs w:val="24"/>
      <w:lang w:val="en-US" w:eastAsia="pt-PT"/>
    </w:rPr>
  </w:style>
  <w:style w:type="character" w:customStyle="1" w:styleId="Ttulo8Carter">
    <w:name w:val="Título 8 Caráter"/>
    <w:link w:val="Ttulo8"/>
    <w:uiPriority w:val="9"/>
    <w:rsid w:val="0061136F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iperligaovisitada">
    <w:name w:val="FollowedHyperlink"/>
    <w:uiPriority w:val="99"/>
    <w:semiHidden/>
    <w:unhideWhenUsed/>
    <w:rsid w:val="0061136F"/>
    <w:rPr>
      <w:color w:val="800080"/>
      <w:u w:val="single"/>
    </w:rPr>
  </w:style>
  <w:style w:type="character" w:styleId="Nmerodepgina">
    <w:name w:val="page number"/>
    <w:basedOn w:val="Tipodeletrapredefinidodopargrafo"/>
    <w:rsid w:val="0061136F"/>
  </w:style>
  <w:style w:type="paragraph" w:styleId="Corpodetexto">
    <w:name w:val="Body Text"/>
    <w:basedOn w:val="Normal"/>
    <w:link w:val="CorpodetextoCarter"/>
    <w:rsid w:val="0061136F"/>
    <w:pPr>
      <w:spacing w:after="120"/>
      <w:ind w:firstLine="567"/>
      <w:jc w:val="both"/>
    </w:pPr>
    <w:rPr>
      <w:rFonts w:eastAsia="Times New Roman" w:cs="Times New Roman"/>
      <w:bCs/>
      <w:lang w:val="pt-PT" w:eastAsia="pt-PT"/>
    </w:rPr>
  </w:style>
  <w:style w:type="character" w:customStyle="1" w:styleId="CorpodetextoCarter">
    <w:name w:val="Corpo de texto Caráter"/>
    <w:link w:val="Corpodetexto"/>
    <w:rsid w:val="0061136F"/>
    <w:rPr>
      <w:rFonts w:ascii="Palatino Linotype" w:eastAsia="Times New Roman" w:hAnsi="Palatino Linotype" w:cs="Times New Roman"/>
      <w:bCs/>
      <w:sz w:val="20"/>
      <w:szCs w:val="24"/>
      <w:lang w:val="en-US" w:eastAsia="pt-PT"/>
    </w:rPr>
  </w:style>
  <w:style w:type="paragraph" w:styleId="Corpodetexto2">
    <w:name w:val="Body Text 2"/>
    <w:basedOn w:val="Normal"/>
    <w:link w:val="Corpodetexto2Carter"/>
    <w:rsid w:val="0061136F"/>
    <w:pPr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2Carter">
    <w:name w:val="Corpo de texto 2 Caráter"/>
    <w:link w:val="Corpodetexto2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Corpodetexto3">
    <w:name w:val="Body Text 3"/>
    <w:basedOn w:val="Normal"/>
    <w:link w:val="Corpodetexto3Carter"/>
    <w:rsid w:val="0061136F"/>
    <w:pPr>
      <w:spacing w:before="480" w:line="280" w:lineRule="exact"/>
      <w:ind w:right="-1043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3Carter">
    <w:name w:val="Corpo de texto 3 Caráter"/>
    <w:link w:val="Corpodetexto3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table" w:styleId="TabelacomGrelha">
    <w:name w:val="Table Grid"/>
    <w:basedOn w:val="Tabelanormal"/>
    <w:rsid w:val="00611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inatura">
    <w:name w:val="Signature"/>
    <w:basedOn w:val="Normal"/>
    <w:link w:val="AssinaturaCarter"/>
    <w:uiPriority w:val="99"/>
    <w:unhideWhenUsed/>
    <w:rsid w:val="0061136F"/>
    <w:pPr>
      <w:ind w:left="2977"/>
      <w:jc w:val="center"/>
    </w:pPr>
    <w:rPr>
      <w:rFonts w:eastAsia="Times New Roman" w:cs="Times New Roman"/>
      <w:lang w:val="pt-PT"/>
    </w:rPr>
  </w:style>
  <w:style w:type="character" w:customStyle="1" w:styleId="AssinaturaCarter">
    <w:name w:val="Assinatura Caráter"/>
    <w:link w:val="Assinatura"/>
    <w:uiPriority w:val="99"/>
    <w:rsid w:val="0061136F"/>
    <w:rPr>
      <w:rFonts w:ascii="Palatino Linotype" w:eastAsia="Times New Roman" w:hAnsi="Palatino Linotype"/>
      <w:sz w:val="20"/>
      <w:szCs w:val="24"/>
      <w:lang w:val="en-US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1136F"/>
    <w:rPr>
      <w:rFonts w:eastAsia="Times New Roman" w:cs="Times New Roman"/>
      <w:sz w:val="16"/>
      <w:szCs w:val="18"/>
      <w:lang w:val="pt-PT"/>
    </w:rPr>
  </w:style>
  <w:style w:type="character" w:customStyle="1" w:styleId="TextodecomentrioCarter">
    <w:name w:val="Texto de comentário Caráter"/>
    <w:link w:val="Textodecomentrio"/>
    <w:uiPriority w:val="99"/>
    <w:rsid w:val="0061136F"/>
    <w:rPr>
      <w:rFonts w:ascii="Palatino Linotype" w:eastAsia="Times New Roman" w:hAnsi="Palatino Linotype"/>
      <w:sz w:val="16"/>
      <w:szCs w:val="18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61136F"/>
    <w:pPr>
      <w:spacing w:before="600" w:after="240"/>
      <w:contextualSpacing/>
      <w:jc w:val="center"/>
    </w:pPr>
    <w:rPr>
      <w:rFonts w:eastAsia="Times New Roman" w:cs="Times New Roman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link w:val="Ttulo"/>
    <w:uiPriority w:val="10"/>
    <w:rsid w:val="0061136F"/>
    <w:rPr>
      <w:rFonts w:ascii="Palatino Linotype" w:eastAsia="Times New Roman" w:hAnsi="Palatino Linotype" w:cs="Times New Roman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136F"/>
    <w:pPr>
      <w:numPr>
        <w:ilvl w:val="1"/>
      </w:numPr>
      <w:spacing w:before="360" w:after="160"/>
      <w:jc w:val="center"/>
    </w:pPr>
    <w:rPr>
      <w:rFonts w:eastAsia="Times New Roman" w:cs="Times New Roman"/>
      <w:color w:val="5A5A5A"/>
      <w:spacing w:val="15"/>
      <w:lang w:val="pt-PT"/>
    </w:rPr>
  </w:style>
  <w:style w:type="character" w:customStyle="1" w:styleId="SubttuloCarter">
    <w:name w:val="Subtítulo Caráter"/>
    <w:link w:val="Subttulo"/>
    <w:uiPriority w:val="11"/>
    <w:rsid w:val="0061136F"/>
    <w:rPr>
      <w:rFonts w:ascii="Palatino Linotype" w:eastAsia="Times New Roman" w:hAnsi="Palatino Linotype"/>
      <w:color w:val="5A5A5A"/>
      <w:spacing w:val="15"/>
      <w:sz w:val="20"/>
      <w:szCs w:val="24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1136F"/>
    <w:rPr>
      <w:rFonts w:eastAsia="Times New Roman" w:cs="Times New Roman"/>
      <w:szCs w:val="20"/>
      <w:lang w:val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61136F"/>
    <w:rPr>
      <w:rFonts w:ascii="Palatino Linotype" w:eastAsia="Times New Roman" w:hAnsi="Palatino Linotype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61136F"/>
    <w:rPr>
      <w:vertAlign w:val="superscript"/>
    </w:rPr>
  </w:style>
  <w:style w:type="paragraph" w:styleId="Destinatrio">
    <w:name w:val="envelope address"/>
    <w:basedOn w:val="Normal"/>
    <w:uiPriority w:val="99"/>
    <w:unhideWhenUsed/>
    <w:rsid w:val="0061136F"/>
    <w:pPr>
      <w:framePr w:w="7938" w:h="1984" w:hRule="exact" w:hSpace="141" w:wrap="auto" w:hAnchor="page" w:xAlign="center" w:yAlign="bottom"/>
      <w:ind w:left="2835"/>
    </w:pPr>
    <w:rPr>
      <w:rFonts w:ascii="Cambria" w:eastAsia="Times New Roman" w:hAnsi="Cambria" w:cs="Times New Roman"/>
      <w:lang w:val="pt-PT"/>
    </w:rPr>
  </w:style>
  <w:style w:type="paragraph" w:styleId="Textosimples">
    <w:name w:val="Plain Text"/>
    <w:basedOn w:val="Normal"/>
    <w:link w:val="TextosimplesCarter"/>
    <w:uiPriority w:val="99"/>
    <w:unhideWhenUsed/>
    <w:rsid w:val="0061136F"/>
    <w:rPr>
      <w:rFonts w:eastAsia="Times New Roman" w:cs="Times New Roman"/>
      <w:b/>
      <w:szCs w:val="20"/>
      <w:lang w:val="pt-PT"/>
    </w:rPr>
  </w:style>
  <w:style w:type="character" w:customStyle="1" w:styleId="TextosimplesCarter">
    <w:name w:val="Texto simples Caráter"/>
    <w:link w:val="Textosimples"/>
    <w:uiPriority w:val="99"/>
    <w:rsid w:val="0061136F"/>
    <w:rPr>
      <w:rFonts w:ascii="Palatino Linotype" w:eastAsia="Times New Roman" w:hAnsi="Palatino Linotype"/>
      <w:b/>
      <w:sz w:val="20"/>
      <w:szCs w:val="20"/>
      <w:lang w:val="en-US"/>
    </w:rPr>
  </w:style>
  <w:style w:type="paragraph" w:styleId="NormalWeb">
    <w:name w:val="Normal (Web)"/>
    <w:basedOn w:val="Normal"/>
    <w:rsid w:val="006113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1136F"/>
    <w:pPr>
      <w:ind w:left="720"/>
      <w:contextualSpacing/>
    </w:pPr>
    <w:rPr>
      <w:rFonts w:eastAsia="Times New Roman" w:cs="Times New Roman"/>
      <w:bCs/>
      <w:lang w:val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E76D0"/>
    <w:rPr>
      <w:color w:val="605E5C"/>
      <w:shd w:val="clear" w:color="auto" w:fill="E1DFDD"/>
    </w:rPr>
  </w:style>
  <w:style w:type="paragraph" w:customStyle="1" w:styleId="Default">
    <w:name w:val="Default"/>
    <w:rsid w:val="00B50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LICENCIAMENTOS\Prote&#231;&#227;o%20Radiol&#243;gica\Modelos%20PR_SITE\Atualiza&#231;&#227;o_24_11_25\mod_140_01_Avalia&#231;&#227;o%20Pr&#233;via%20de%20Seguran&#231;a%20orienta&#231;&#227;o%20ao%20conte&#250;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99014D1-BC70-4447-BA6C-1188C550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mod_140_01_Avaliação Prévia de Segurança orientação ao conteúdo.dotx</Template>
  <TotalTime>0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avaliacao</vt:lpstr>
    </vt:vector>
  </TitlesOfParts>
  <Company>SRAS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avaliacao</dc:title>
  <dc:subject>avaliacao</dc:subject>
  <dc:creator>Leandro André Dias de Figueiredo</dc:creator>
  <cp:keywords/>
  <dc:description/>
  <cp:lastModifiedBy>Leandro André Dias de Figueiredo</cp:lastModifiedBy>
  <cp:revision>1</cp:revision>
  <cp:lastPrinted>2025-07-29T15:17:00Z</cp:lastPrinted>
  <dcterms:created xsi:type="dcterms:W3CDTF">2025-12-16T13:20:00Z</dcterms:created>
  <dcterms:modified xsi:type="dcterms:W3CDTF">2025-12-16T13:20:00Z</dcterms:modified>
</cp:coreProperties>
</file>