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C576" w14:textId="77777777" w:rsidR="00930F48" w:rsidRDefault="001F0B01" w:rsidP="00941540">
      <w:pPr>
        <w:tabs>
          <w:tab w:val="left" w:pos="8364"/>
          <w:tab w:val="left" w:leader="underscore" w:pos="8477"/>
        </w:tabs>
        <w:spacing w:line="320" w:lineRule="exact"/>
        <w:jc w:val="both"/>
        <w:rPr>
          <w:rFonts w:ascii="Arial" w:hAnsi="Arial" w:cs="Arial"/>
          <w:b/>
          <w:i/>
          <w:iCs/>
          <w:szCs w:val="16"/>
        </w:rPr>
      </w:pPr>
      <w:r>
        <w:rPr>
          <w:rFonts w:ascii="Arial" w:hAnsi="Arial" w:cs="Arial"/>
          <w:b/>
          <w:i/>
          <w:iCs/>
          <w:szCs w:val="16"/>
        </w:rPr>
        <w:tab/>
      </w:r>
    </w:p>
    <w:p w14:paraId="53160327" w14:textId="77777777" w:rsidR="00E455F4" w:rsidRDefault="00E455F4" w:rsidP="00941540">
      <w:pPr>
        <w:tabs>
          <w:tab w:val="left" w:pos="8364"/>
          <w:tab w:val="left" w:leader="underscore" w:pos="8477"/>
        </w:tabs>
        <w:spacing w:line="320" w:lineRule="exact"/>
        <w:jc w:val="both"/>
        <w:rPr>
          <w:rFonts w:ascii="Arial" w:hAnsi="Arial" w:cs="Arial"/>
          <w:b/>
          <w:i/>
          <w:iCs/>
          <w:szCs w:val="16"/>
        </w:rPr>
      </w:pPr>
    </w:p>
    <w:p w14:paraId="0E83CD5B" w14:textId="77777777" w:rsidR="00E455F4" w:rsidRDefault="00E455F4" w:rsidP="002C366C">
      <w:pPr>
        <w:tabs>
          <w:tab w:val="left" w:pos="8364"/>
          <w:tab w:val="left" w:leader="underscore" w:pos="8477"/>
        </w:tabs>
        <w:spacing w:line="300" w:lineRule="exact"/>
        <w:jc w:val="both"/>
        <w:rPr>
          <w:rFonts w:ascii="Arial" w:hAnsi="Arial" w:cs="Arial"/>
          <w:b/>
          <w:i/>
          <w:iCs/>
          <w:szCs w:val="16"/>
        </w:rPr>
      </w:pPr>
      <w:r w:rsidRPr="00957E9B">
        <w:rPr>
          <w:rFonts w:ascii="Arial" w:hAnsi="Arial" w:cs="Arial"/>
          <w:b/>
          <w:i/>
          <w:iCs/>
          <w:szCs w:val="16"/>
        </w:rPr>
        <w:t>Nota</w:t>
      </w:r>
      <w:r>
        <w:rPr>
          <w:rFonts w:ascii="Arial" w:hAnsi="Arial" w:cs="Arial"/>
          <w:b/>
          <w:i/>
          <w:iCs/>
          <w:szCs w:val="16"/>
        </w:rPr>
        <w:t>s</w:t>
      </w:r>
      <w:r w:rsidRPr="00957E9B">
        <w:rPr>
          <w:rFonts w:ascii="Arial" w:hAnsi="Arial" w:cs="Arial"/>
          <w:b/>
          <w:i/>
          <w:iCs/>
          <w:szCs w:val="16"/>
        </w:rPr>
        <w:t xml:space="preserve"> Prévia</w:t>
      </w:r>
      <w:r>
        <w:rPr>
          <w:rFonts w:ascii="Arial" w:hAnsi="Arial" w:cs="Arial"/>
          <w:b/>
          <w:i/>
          <w:iCs/>
          <w:szCs w:val="16"/>
        </w:rPr>
        <w:t>s</w:t>
      </w:r>
      <w:r w:rsidRPr="00957E9B">
        <w:rPr>
          <w:rFonts w:ascii="Arial" w:hAnsi="Arial" w:cs="Arial"/>
          <w:b/>
          <w:i/>
          <w:iCs/>
          <w:szCs w:val="16"/>
        </w:rPr>
        <w:t>:</w:t>
      </w:r>
    </w:p>
    <w:p w14:paraId="7169DBE5" w14:textId="77777777" w:rsidR="00E455F4" w:rsidRPr="00E455F4" w:rsidRDefault="00E455F4" w:rsidP="002C366C">
      <w:pPr>
        <w:pStyle w:val="PargrafodaLista"/>
        <w:numPr>
          <w:ilvl w:val="0"/>
          <w:numId w:val="15"/>
        </w:numPr>
        <w:tabs>
          <w:tab w:val="left" w:pos="8364"/>
          <w:tab w:val="left" w:leader="underscore" w:pos="8477"/>
        </w:tabs>
        <w:spacing w:line="300" w:lineRule="exact"/>
        <w:ind w:left="714" w:hanging="357"/>
        <w:jc w:val="both"/>
        <w:rPr>
          <w:rFonts w:ascii="Arial" w:hAnsi="Arial" w:cs="Arial"/>
          <w:b/>
          <w:i/>
          <w:iCs/>
          <w:szCs w:val="16"/>
        </w:rPr>
      </w:pPr>
      <w:r w:rsidRPr="00E455F4">
        <w:rPr>
          <w:rFonts w:ascii="Arial" w:hAnsi="Arial" w:cs="Arial"/>
          <w:b/>
          <w:i/>
          <w:iCs/>
          <w:szCs w:val="16"/>
        </w:rPr>
        <w:t>Documento adaptado com base no “FORMULÁRIO DE PEDIDO DE REGISTO DE LICENÇA” da Entidade Reguladora da Saúde (mod214_01ers_ers_formul</w:t>
      </w:r>
      <w:r w:rsidRPr="00E455F4">
        <w:rPr>
          <w:rFonts w:ascii="Arial" w:hAnsi="Arial" w:cs="Arial" w:hint="eastAsia"/>
          <w:b/>
          <w:i/>
          <w:iCs/>
          <w:szCs w:val="16"/>
        </w:rPr>
        <w:t>á</w:t>
      </w:r>
      <w:r w:rsidRPr="00E455F4">
        <w:rPr>
          <w:rFonts w:ascii="Arial" w:hAnsi="Arial" w:cs="Arial"/>
          <w:b/>
          <w:i/>
          <w:iCs/>
          <w:szCs w:val="16"/>
        </w:rPr>
        <w:t>rio_licenca_vf_29_07_2024_versao-final1.docx).</w:t>
      </w:r>
    </w:p>
    <w:p w14:paraId="0525D71B" w14:textId="56C51CA4" w:rsidR="00E455F4" w:rsidRPr="00024886" w:rsidRDefault="00E455F4" w:rsidP="002C366C">
      <w:pPr>
        <w:pStyle w:val="PargrafodaLista"/>
        <w:numPr>
          <w:ilvl w:val="0"/>
          <w:numId w:val="15"/>
        </w:numPr>
        <w:tabs>
          <w:tab w:val="left" w:pos="8364"/>
          <w:tab w:val="left" w:leader="underscore" w:pos="8477"/>
        </w:tabs>
        <w:spacing w:line="300" w:lineRule="exact"/>
        <w:ind w:left="714" w:hanging="357"/>
        <w:jc w:val="both"/>
        <w:rPr>
          <w:rFonts w:ascii="Arial" w:hAnsi="Arial" w:cs="Arial"/>
          <w:b/>
          <w:bCs/>
          <w:i/>
          <w:iCs/>
        </w:rPr>
      </w:pPr>
      <w:r w:rsidRPr="00024886">
        <w:rPr>
          <w:rFonts w:ascii="Arial" w:hAnsi="Arial" w:cs="Arial"/>
          <w:b/>
          <w:i/>
          <w:iCs/>
          <w:szCs w:val="16"/>
        </w:rPr>
        <w:t xml:space="preserve">Recomenda-se a </w:t>
      </w:r>
      <w:r w:rsidRPr="00024886">
        <w:rPr>
          <w:rFonts w:ascii="Arial" w:hAnsi="Arial" w:cs="Arial"/>
          <w:b/>
          <w:bCs/>
          <w:i/>
          <w:iCs/>
        </w:rPr>
        <w:t xml:space="preserve">consulta das orientações para o conteúdo disponíveis em </w:t>
      </w:r>
      <w:hyperlink r:id="rId8" w:history="1">
        <w:r w:rsidR="00EA51E9" w:rsidRPr="004438FB">
          <w:rPr>
            <w:rStyle w:val="Hiperligao"/>
            <w:rFonts w:ascii="Arial" w:hAnsi="Arial" w:cs="Arial"/>
            <w:b/>
            <w:bCs/>
            <w:i/>
            <w:iCs/>
          </w:rPr>
          <w:t>www.madeira.gov.pt/drs</w:t>
        </w:r>
      </w:hyperlink>
    </w:p>
    <w:p w14:paraId="17B9E47A" w14:textId="77777777" w:rsidR="00B770AE" w:rsidRPr="004870F2" w:rsidRDefault="00B770AE" w:rsidP="002C366C">
      <w:pPr>
        <w:pStyle w:val="PargrafodaLista"/>
        <w:numPr>
          <w:ilvl w:val="0"/>
          <w:numId w:val="15"/>
        </w:numPr>
        <w:tabs>
          <w:tab w:val="left" w:pos="8364"/>
          <w:tab w:val="left" w:leader="underscore" w:pos="8477"/>
        </w:tabs>
        <w:spacing w:line="300" w:lineRule="exact"/>
        <w:ind w:left="714" w:hanging="357"/>
        <w:jc w:val="both"/>
        <w:rPr>
          <w:rFonts w:ascii="Arial" w:hAnsi="Arial" w:cs="Arial"/>
          <w:b/>
          <w:i/>
          <w:iCs/>
          <w:szCs w:val="16"/>
        </w:rPr>
      </w:pPr>
      <w:r w:rsidRPr="00B770AE">
        <w:rPr>
          <w:rFonts w:ascii="Arial" w:hAnsi="Arial" w:cs="Arial"/>
          <w:b/>
          <w:i/>
          <w:iCs/>
          <w:szCs w:val="16"/>
        </w:rPr>
        <w:t xml:space="preserve">Solicita-se que o </w:t>
      </w:r>
      <w:r>
        <w:rPr>
          <w:rFonts w:ascii="Arial" w:hAnsi="Arial" w:cs="Arial"/>
          <w:b/>
          <w:i/>
          <w:iCs/>
          <w:szCs w:val="16"/>
        </w:rPr>
        <w:t>p</w:t>
      </w:r>
      <w:r w:rsidRPr="00B770AE">
        <w:rPr>
          <w:rFonts w:ascii="Arial" w:hAnsi="Arial" w:cs="Arial"/>
          <w:b/>
          <w:i/>
          <w:iCs/>
          <w:szCs w:val="16"/>
        </w:rPr>
        <w:t>resente formul</w:t>
      </w:r>
      <w:r w:rsidRPr="00B770AE">
        <w:rPr>
          <w:rFonts w:ascii="Arial" w:hAnsi="Arial" w:cs="Arial" w:hint="eastAsia"/>
          <w:b/>
          <w:i/>
          <w:iCs/>
          <w:szCs w:val="16"/>
        </w:rPr>
        <w:t>á</w:t>
      </w:r>
      <w:r w:rsidRPr="00B770AE">
        <w:rPr>
          <w:rFonts w:ascii="Arial" w:hAnsi="Arial" w:cs="Arial"/>
          <w:b/>
          <w:i/>
          <w:iCs/>
          <w:szCs w:val="16"/>
        </w:rPr>
        <w:t xml:space="preserve">rio seja preenchido informaticamente, guardado em </w:t>
      </w:r>
      <w:proofErr w:type="spellStart"/>
      <w:r w:rsidRPr="00B770AE">
        <w:rPr>
          <w:rFonts w:ascii="Arial" w:hAnsi="Arial" w:cs="Arial"/>
          <w:b/>
          <w:i/>
          <w:iCs/>
          <w:szCs w:val="16"/>
        </w:rPr>
        <w:t>pdf</w:t>
      </w:r>
      <w:proofErr w:type="spellEnd"/>
      <w:r w:rsidRPr="00B770AE">
        <w:rPr>
          <w:rFonts w:ascii="Arial" w:hAnsi="Arial" w:cs="Arial"/>
          <w:b/>
          <w:i/>
          <w:iCs/>
          <w:szCs w:val="16"/>
        </w:rPr>
        <w:t xml:space="preserve"> e assinado digitalmente. Posteriormente dever</w:t>
      </w:r>
      <w:r w:rsidRPr="00B770AE">
        <w:rPr>
          <w:rFonts w:ascii="Arial" w:hAnsi="Arial" w:cs="Arial" w:hint="eastAsia"/>
          <w:b/>
          <w:i/>
          <w:iCs/>
          <w:szCs w:val="16"/>
        </w:rPr>
        <w:t>á</w:t>
      </w:r>
      <w:r w:rsidRPr="00B770AE">
        <w:rPr>
          <w:rFonts w:ascii="Arial" w:hAnsi="Arial" w:cs="Arial"/>
          <w:b/>
          <w:i/>
          <w:iCs/>
          <w:szCs w:val="16"/>
        </w:rPr>
        <w:t xml:space="preserve"> ser remetido juntamente com a documenta</w:t>
      </w:r>
      <w:r w:rsidRPr="00B770AE">
        <w:rPr>
          <w:rFonts w:ascii="Arial" w:hAnsi="Arial" w:cs="Arial" w:hint="eastAsia"/>
          <w:b/>
          <w:i/>
          <w:iCs/>
          <w:szCs w:val="16"/>
        </w:rPr>
        <w:t>çã</w:t>
      </w:r>
      <w:r w:rsidRPr="00B770AE">
        <w:rPr>
          <w:rFonts w:ascii="Arial" w:hAnsi="Arial" w:cs="Arial"/>
          <w:b/>
          <w:i/>
          <w:iCs/>
          <w:szCs w:val="16"/>
        </w:rPr>
        <w:t>o infra identificada para o endere</w:t>
      </w:r>
      <w:r w:rsidRPr="00B770AE">
        <w:rPr>
          <w:rFonts w:ascii="Arial" w:hAnsi="Arial" w:cs="Arial" w:hint="eastAsia"/>
          <w:b/>
          <w:i/>
          <w:iCs/>
          <w:szCs w:val="16"/>
        </w:rPr>
        <w:t>ç</w:t>
      </w:r>
      <w:r w:rsidRPr="00B770AE">
        <w:rPr>
          <w:rFonts w:ascii="Arial" w:hAnsi="Arial" w:cs="Arial"/>
          <w:b/>
          <w:i/>
          <w:iCs/>
          <w:szCs w:val="16"/>
        </w:rPr>
        <w:t>o eletr</w:t>
      </w:r>
      <w:r w:rsidRPr="00B770AE">
        <w:rPr>
          <w:rFonts w:ascii="Arial" w:hAnsi="Arial" w:cs="Arial" w:hint="eastAsia"/>
          <w:b/>
          <w:i/>
          <w:iCs/>
          <w:szCs w:val="16"/>
        </w:rPr>
        <w:t>ó</w:t>
      </w:r>
      <w:r w:rsidRPr="00B770AE">
        <w:rPr>
          <w:rFonts w:ascii="Arial" w:hAnsi="Arial" w:cs="Arial"/>
          <w:b/>
          <w:i/>
          <w:iCs/>
          <w:szCs w:val="16"/>
        </w:rPr>
        <w:t xml:space="preserve">nico: </w:t>
      </w:r>
      <w:r w:rsidRPr="004870F2">
        <w:rPr>
          <w:rFonts w:ascii="Arial" w:hAnsi="Arial" w:cs="Arial"/>
          <w:b/>
          <w:bCs/>
          <w:i/>
        </w:rPr>
        <w:t>drs@madeira.gov.pt</w:t>
      </w:r>
    </w:p>
    <w:p w14:paraId="517EE29A" w14:textId="77777777" w:rsidR="00E455F4" w:rsidRPr="003565B6" w:rsidRDefault="00E455F4" w:rsidP="002C366C">
      <w:pPr>
        <w:pStyle w:val="PargrafodaLista"/>
        <w:numPr>
          <w:ilvl w:val="0"/>
          <w:numId w:val="15"/>
        </w:numPr>
        <w:tabs>
          <w:tab w:val="left" w:pos="8364"/>
          <w:tab w:val="left" w:leader="underscore" w:pos="8477"/>
        </w:tabs>
        <w:spacing w:line="300" w:lineRule="exact"/>
        <w:ind w:left="714" w:hanging="357"/>
        <w:jc w:val="both"/>
        <w:rPr>
          <w:rFonts w:ascii="Arial" w:hAnsi="Arial" w:cs="Arial"/>
          <w:b/>
          <w:i/>
          <w:iCs/>
          <w:szCs w:val="16"/>
        </w:rPr>
      </w:pPr>
      <w:r w:rsidRPr="003565B6">
        <w:rPr>
          <w:rFonts w:ascii="Arial" w:hAnsi="Arial" w:cs="Arial"/>
          <w:b/>
          <w:i/>
          <w:iCs/>
          <w:szCs w:val="16"/>
        </w:rPr>
        <w:t xml:space="preserve">No caso de ser necessário esclarecimentos adicionais, remeter email </w:t>
      </w:r>
      <w:r w:rsidRPr="003565B6">
        <w:rPr>
          <w:rFonts w:ascii="Arial" w:hAnsi="Arial" w:cs="Arial"/>
          <w:b/>
          <w:i/>
        </w:rPr>
        <w:t xml:space="preserve">para: </w:t>
      </w:r>
      <w:bookmarkStart w:id="0" w:name="_Hlk207020292"/>
      <w:r w:rsidRPr="003565B6">
        <w:rPr>
          <w:rFonts w:ascii="Arial" w:hAnsi="Arial" w:cs="Arial"/>
          <w:b/>
          <w:bCs/>
          <w:i/>
        </w:rPr>
        <w:t>drs@madeira.gov.pt</w:t>
      </w:r>
    </w:p>
    <w:bookmarkEnd w:id="0"/>
    <w:p w14:paraId="0BC81653" w14:textId="77777777" w:rsidR="00E455F4" w:rsidRPr="00A177C8" w:rsidRDefault="00E455F4" w:rsidP="00A177C8">
      <w:pPr>
        <w:tabs>
          <w:tab w:val="left" w:pos="8364"/>
          <w:tab w:val="left" w:leader="underscore" w:pos="8477"/>
        </w:tabs>
        <w:spacing w:line="276" w:lineRule="auto"/>
        <w:rPr>
          <w:rFonts w:ascii="Arial" w:hAnsi="Arial" w:cs="Arial"/>
        </w:rPr>
      </w:pPr>
    </w:p>
    <w:p w14:paraId="160D229B" w14:textId="77777777" w:rsidR="000A43B3" w:rsidRPr="00A177C8" w:rsidRDefault="00BB445D" w:rsidP="00B770AE">
      <w:pPr>
        <w:spacing w:line="320" w:lineRule="exact"/>
        <w:ind w:left="7799"/>
        <w:jc w:val="center"/>
        <w:rPr>
          <w:rFonts w:ascii="Arial" w:hAnsi="Arial" w:cs="Arial"/>
          <w:bCs/>
          <w:noProof/>
        </w:rPr>
      </w:pPr>
      <w:r w:rsidRPr="00F47C89">
        <w:rPr>
          <w:rFonts w:ascii="Arial" w:hAnsi="Arial" w:cs="Arial"/>
          <w:b/>
          <w:sz w:val="22"/>
          <w:szCs w:val="18"/>
        </w:rPr>
        <w:t>Processo n</w:t>
      </w:r>
      <w:r w:rsidR="004D6DB1">
        <w:rPr>
          <w:rFonts w:ascii="Arial" w:hAnsi="Arial" w:cs="Arial"/>
          <w:b/>
          <w:sz w:val="22"/>
          <w:szCs w:val="18"/>
        </w:rPr>
        <w:t>.</w:t>
      </w:r>
      <w:r w:rsidRPr="00F47C89">
        <w:rPr>
          <w:rFonts w:ascii="Arial" w:hAnsi="Arial" w:cs="Arial"/>
          <w:b/>
          <w:sz w:val="22"/>
          <w:szCs w:val="18"/>
        </w:rPr>
        <w:t>º</w:t>
      </w:r>
      <w:r w:rsidR="00B46473">
        <w:rPr>
          <w:rFonts w:ascii="Arial" w:hAnsi="Arial" w:cs="Arial"/>
          <w:b/>
          <w:sz w:val="22"/>
          <w:szCs w:val="18"/>
        </w:rPr>
        <w:t xml:space="preserve">  </w:t>
      </w:r>
      <w:r w:rsidR="00AF6A72" w:rsidRPr="00A177C8">
        <w:rPr>
          <w:rFonts w:ascii="Arial" w:hAnsi="Arial" w:cs="Arial"/>
          <w:bCs/>
        </w:rPr>
        <w:fldChar w:fldCharType="begin">
          <w:ffData>
            <w:name w:val="Texto140"/>
            <w:enabled/>
            <w:calcOnExit w:val="0"/>
            <w:textInput/>
          </w:ffData>
        </w:fldChar>
      </w:r>
      <w:bookmarkStart w:id="1" w:name="Texto140"/>
      <w:r w:rsidR="00AF6A72" w:rsidRPr="00A177C8">
        <w:rPr>
          <w:rFonts w:ascii="Arial" w:hAnsi="Arial" w:cs="Arial"/>
          <w:bCs/>
        </w:rPr>
        <w:instrText xml:space="preserve"> FORMTEXT </w:instrText>
      </w:r>
      <w:r w:rsidR="00AF6A72" w:rsidRPr="00A177C8">
        <w:rPr>
          <w:rFonts w:ascii="Arial" w:hAnsi="Arial" w:cs="Arial"/>
          <w:bCs/>
        </w:rPr>
      </w:r>
      <w:r w:rsidR="00AF6A72" w:rsidRPr="00A177C8">
        <w:rPr>
          <w:rFonts w:ascii="Arial" w:hAnsi="Arial" w:cs="Arial"/>
          <w:bCs/>
        </w:rPr>
        <w:fldChar w:fldCharType="separate"/>
      </w:r>
    </w:p>
    <w:p w14:paraId="10F54D7B" w14:textId="77777777" w:rsidR="0019688F" w:rsidRPr="00A177C8" w:rsidRDefault="00AF6A72" w:rsidP="00A177C8">
      <w:pPr>
        <w:spacing w:line="320" w:lineRule="exact"/>
        <w:rPr>
          <w:rFonts w:ascii="Arial" w:hAnsi="Arial" w:cs="Arial"/>
          <w:bCs/>
        </w:rPr>
      </w:pPr>
      <w:r w:rsidRPr="00A177C8">
        <w:rPr>
          <w:rFonts w:ascii="Arial" w:hAnsi="Arial" w:cs="Arial"/>
          <w:bCs/>
        </w:rPr>
        <w:fldChar w:fldCharType="end"/>
      </w:r>
      <w:bookmarkEnd w:id="1"/>
    </w:p>
    <w:p w14:paraId="2DAA31DD" w14:textId="77777777" w:rsidR="00E455F4" w:rsidRPr="00A177C8" w:rsidRDefault="00E455F4" w:rsidP="00A177C8">
      <w:pPr>
        <w:tabs>
          <w:tab w:val="left" w:pos="8364"/>
          <w:tab w:val="left" w:leader="underscore" w:pos="8477"/>
        </w:tabs>
        <w:spacing w:line="276" w:lineRule="auto"/>
        <w:rPr>
          <w:rFonts w:ascii="Arial" w:hAnsi="Arial" w:cs="Arial"/>
        </w:rPr>
      </w:pPr>
    </w:p>
    <w:p w14:paraId="7547BE61" w14:textId="77777777" w:rsidR="00E455F4" w:rsidRPr="00957E9B" w:rsidRDefault="00E455F4" w:rsidP="003565B6">
      <w:pPr>
        <w:tabs>
          <w:tab w:val="left" w:pos="8364"/>
          <w:tab w:val="left" w:leader="underscore" w:pos="8477"/>
        </w:tabs>
        <w:ind w:firstLine="142"/>
        <w:rPr>
          <w:rFonts w:ascii="Arial" w:hAnsi="Arial" w:cs="Arial"/>
          <w:b/>
          <w:color w:val="FF0000"/>
          <w:sz w:val="22"/>
          <w:szCs w:val="22"/>
        </w:rPr>
      </w:pPr>
      <w:r w:rsidRPr="00957E9B">
        <w:rPr>
          <w:rFonts w:ascii="Arial" w:hAnsi="Arial" w:cs="Arial"/>
          <w:b/>
          <w:color w:val="FF0000"/>
          <w:sz w:val="22"/>
          <w:szCs w:val="22"/>
        </w:rPr>
        <w:t>I - Identificação do titular</w:t>
      </w:r>
    </w:p>
    <w:p w14:paraId="5C5F79EF" w14:textId="77777777" w:rsidR="00E455F4" w:rsidRPr="00A177C8" w:rsidRDefault="00E455F4" w:rsidP="00A177C8">
      <w:pPr>
        <w:spacing w:line="320" w:lineRule="exact"/>
        <w:rPr>
          <w:rFonts w:ascii="Arial" w:hAnsi="Arial" w:cs="Arial"/>
          <w:bCs/>
        </w:rPr>
      </w:pPr>
    </w:p>
    <w:p w14:paraId="55D5B8D7" w14:textId="77777777" w:rsidR="00E455F4" w:rsidRPr="0065742B" w:rsidRDefault="00E455F4" w:rsidP="00E455F4">
      <w:pPr>
        <w:tabs>
          <w:tab w:val="left" w:leader="underscore" w:pos="8477"/>
        </w:tabs>
        <w:spacing w:line="360" w:lineRule="auto"/>
        <w:rPr>
          <w:rFonts w:ascii="Arial" w:hAnsi="Arial" w:cs="Arial"/>
        </w:rPr>
      </w:pPr>
      <w:r w:rsidRPr="0065742B">
        <w:rPr>
          <w:rFonts w:ascii="Arial" w:hAnsi="Arial" w:cs="Arial"/>
        </w:rPr>
        <w:t xml:space="preserve">Nome </w:t>
      </w:r>
      <w:r>
        <w:rPr>
          <w:rFonts w:ascii="Arial" w:hAnsi="Arial" w:cs="Arial"/>
        </w:rPr>
        <w:t>o</w:t>
      </w:r>
      <w:r w:rsidRPr="0065742B">
        <w:rPr>
          <w:rFonts w:ascii="Arial" w:hAnsi="Arial" w:cs="Arial"/>
        </w:rPr>
        <w:t>u designação s</w:t>
      </w:r>
      <w:r>
        <w:rPr>
          <w:rFonts w:ascii="Arial" w:hAnsi="Arial" w:cs="Arial"/>
        </w:rPr>
        <w:t>o</w:t>
      </w:r>
      <w:r w:rsidRPr="0065742B">
        <w:rPr>
          <w:rFonts w:ascii="Arial" w:hAnsi="Arial" w:cs="Arial"/>
        </w:rPr>
        <w:t xml:space="preserve">cial do titular:  </w:t>
      </w:r>
      <w:sdt>
        <w:sdtPr>
          <w:rPr>
            <w:rFonts w:ascii="Arial" w:hAnsi="Arial" w:cs="Arial"/>
          </w:rPr>
          <w:id w:val="-1651431074"/>
          <w:placeholder>
            <w:docPart w:val="6D588A3B6A0E4AC5A1CF1968D17DFD69"/>
          </w:placeholder>
          <w:showingPlcHdr/>
        </w:sdtPr>
        <w:sdtContent>
          <w:r w:rsidRPr="00087D07">
            <w:rPr>
              <w:rStyle w:val="TextodoMarcadordePosio"/>
              <w:rFonts w:ascii="Arial" w:eastAsia="Calibri" w:hAnsi="Arial" w:cs="Arial"/>
              <w:color w:val="000000" w:themeColor="text1"/>
              <w:shd w:val="clear" w:color="auto" w:fill="D1D1D1" w:themeFill="background2" w:themeFillShade="E6"/>
            </w:rPr>
            <w:t>Clique ou toque aqui para introduzir texto.</w:t>
          </w:r>
        </w:sdtContent>
      </w:sdt>
    </w:p>
    <w:p w14:paraId="0320E2FB" w14:textId="77777777" w:rsidR="00E455F4" w:rsidRDefault="00E455F4" w:rsidP="00E455F4">
      <w:pPr>
        <w:tabs>
          <w:tab w:val="left" w:pos="142"/>
          <w:tab w:val="left" w:leader="underscore" w:pos="8477"/>
        </w:tabs>
        <w:spacing w:line="360" w:lineRule="auto"/>
      </w:pPr>
      <w:r w:rsidRPr="0065742B">
        <w:rPr>
          <w:rFonts w:ascii="Arial" w:hAnsi="Arial" w:cs="Arial"/>
        </w:rPr>
        <w:t>Contribuinte n</w:t>
      </w:r>
      <w:r>
        <w:rPr>
          <w:rFonts w:ascii="Arial" w:hAnsi="Arial" w:cs="Arial"/>
        </w:rPr>
        <w:t>.</w:t>
      </w:r>
      <w:r w:rsidRPr="0065742B">
        <w:rPr>
          <w:rFonts w:ascii="Arial" w:hAnsi="Arial" w:cs="Arial"/>
        </w:rPr>
        <w:t xml:space="preserve">º: </w:t>
      </w:r>
      <w:sdt>
        <w:sdtPr>
          <w:rPr>
            <w:rFonts w:ascii="Arial" w:hAnsi="Arial" w:cs="Arial"/>
          </w:rPr>
          <w:id w:val="1230035063"/>
          <w:placeholder>
            <w:docPart w:val="DD38423B8C02425C9E324C07ADFD9D2C"/>
          </w:placeholder>
        </w:sdtPr>
        <w:sdtContent>
          <w:r w:rsidRPr="00087D07">
            <w:rPr>
              <w:rFonts w:ascii="Arial" w:hAnsi="Arial" w:cs="Arial"/>
              <w:color w:val="000000" w:themeColor="text1"/>
              <w:shd w:val="clear" w:color="auto" w:fill="D1D1D1" w:themeFill="background2" w:themeFillShade="E6"/>
            </w:rPr>
            <w:t>Clique ou toque aqui para introduzir número</w:t>
          </w:r>
          <w:r w:rsidRPr="00C647AB">
            <w:rPr>
              <w:rFonts w:ascii="Arial" w:hAnsi="Arial" w:cs="Arial"/>
              <w:color w:val="747474" w:themeColor="background2" w:themeShade="80"/>
              <w:shd w:val="clear" w:color="auto" w:fill="D1D1D1" w:themeFill="background2" w:themeFillShade="E6"/>
            </w:rPr>
            <w:t>.</w:t>
          </w:r>
        </w:sdtContent>
      </w:sdt>
    </w:p>
    <w:p w14:paraId="1FB0669E" w14:textId="77777777" w:rsidR="00E455F4" w:rsidRPr="0065742B" w:rsidRDefault="00E455F4" w:rsidP="00E455F4">
      <w:pPr>
        <w:tabs>
          <w:tab w:val="left" w:leader="underscore" w:pos="8477"/>
        </w:tabs>
        <w:spacing w:line="360" w:lineRule="auto"/>
        <w:rPr>
          <w:rFonts w:ascii="Arial" w:hAnsi="Arial" w:cs="Arial"/>
        </w:rPr>
      </w:pPr>
      <w:r w:rsidRPr="0065742B">
        <w:rPr>
          <w:rFonts w:ascii="Arial" w:hAnsi="Arial" w:cs="Arial"/>
        </w:rPr>
        <w:t xml:space="preserve">Endereço de correio eletrónico do titular: </w:t>
      </w:r>
      <w:sdt>
        <w:sdtPr>
          <w:rPr>
            <w:rFonts w:ascii="Arial" w:hAnsi="Arial" w:cs="Arial"/>
          </w:rPr>
          <w:id w:val="-495106283"/>
          <w:placeholder>
            <w:docPart w:val="6B470B6E1D6B4F36BEAD52A6DD48A875"/>
          </w:placeholder>
          <w:showingPlcHdr/>
        </w:sdtPr>
        <w:sdtContent>
          <w:r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4D5D6E0D" w14:textId="77777777" w:rsidR="00E455F4" w:rsidRPr="00087D07" w:rsidRDefault="00E455F4" w:rsidP="00E455F4">
      <w:pPr>
        <w:tabs>
          <w:tab w:val="left" w:leader="underscore" w:pos="8477"/>
          <w:tab w:val="left" w:pos="9498"/>
        </w:tabs>
        <w:spacing w:line="360" w:lineRule="auto"/>
        <w:rPr>
          <w:color w:val="000000" w:themeColor="text1"/>
        </w:rPr>
      </w:pPr>
      <w:r w:rsidRPr="0065742B">
        <w:rPr>
          <w:rFonts w:ascii="Arial" w:hAnsi="Arial" w:cs="Arial"/>
        </w:rPr>
        <w:t xml:space="preserve">Telefone: </w:t>
      </w:r>
      <w:sdt>
        <w:sdtPr>
          <w:rPr>
            <w:rFonts w:ascii="Arial" w:hAnsi="Arial" w:cs="Arial"/>
            <w:color w:val="000000" w:themeColor="text1"/>
            <w:shd w:val="clear" w:color="auto" w:fill="D1D1D1" w:themeFill="background2" w:themeFillShade="E6"/>
          </w:rPr>
          <w:id w:val="1019360133"/>
          <w:placeholder>
            <w:docPart w:val="6B470B6E1D6B4F36BEAD52A6DD48A875"/>
          </w:placeholder>
        </w:sdtPr>
        <w:sdtContent>
          <w:r w:rsidRPr="00087D07">
            <w:rPr>
              <w:rFonts w:ascii="Arial" w:hAnsi="Arial" w:cs="Arial"/>
              <w:color w:val="000000" w:themeColor="text1"/>
              <w:shd w:val="clear" w:color="auto" w:fill="D1D1D1" w:themeFill="background2" w:themeFillShade="E6"/>
            </w:rPr>
            <w:t>Clique ou toque aqui para introduzir número.</w:t>
          </w:r>
        </w:sdtContent>
      </w:sdt>
    </w:p>
    <w:p w14:paraId="1453D17A" w14:textId="77777777" w:rsidR="00E455F4" w:rsidRPr="0065742B" w:rsidRDefault="00E455F4" w:rsidP="00E455F4">
      <w:pPr>
        <w:tabs>
          <w:tab w:val="left" w:leader="underscore" w:pos="8477"/>
          <w:tab w:val="left" w:pos="9498"/>
        </w:tabs>
        <w:spacing w:line="360" w:lineRule="auto"/>
        <w:rPr>
          <w:rFonts w:ascii="Arial" w:hAnsi="Arial" w:cs="Arial"/>
        </w:rPr>
      </w:pPr>
      <w:r w:rsidRPr="0065742B">
        <w:rPr>
          <w:rFonts w:ascii="Arial" w:hAnsi="Arial" w:cs="Arial"/>
        </w:rPr>
        <w:t xml:space="preserve">Código Certidão Permanente: </w:t>
      </w:r>
      <w:sdt>
        <w:sdtPr>
          <w:rPr>
            <w:rFonts w:ascii="Arial" w:hAnsi="Arial" w:cs="Arial"/>
          </w:rPr>
          <w:id w:val="-810249770"/>
          <w:placeholder>
            <w:docPart w:val="6B470B6E1D6B4F36BEAD52A6DD48A875"/>
          </w:placeholder>
          <w:showingPlcHdr/>
        </w:sdtPr>
        <w:sdtContent>
          <w:r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6E97E63F" w14:textId="77777777" w:rsidR="00E455F4" w:rsidRPr="0065742B" w:rsidRDefault="00E455F4" w:rsidP="00E455F4">
      <w:pPr>
        <w:tabs>
          <w:tab w:val="left" w:leader="underscore" w:pos="8477"/>
          <w:tab w:val="left" w:pos="9498"/>
        </w:tabs>
        <w:spacing w:line="360" w:lineRule="auto"/>
        <w:rPr>
          <w:rFonts w:ascii="Arial" w:hAnsi="Arial" w:cs="Arial"/>
        </w:rPr>
      </w:pPr>
      <w:r w:rsidRPr="0065742B">
        <w:rPr>
          <w:rFonts w:ascii="Arial" w:hAnsi="Arial" w:cs="Arial"/>
        </w:rPr>
        <w:t xml:space="preserve">Ata/Procuração (se aplicável): </w:t>
      </w:r>
      <w:bookmarkStart w:id="2" w:name="_Hlk206424477"/>
      <w:r w:rsidRPr="001B5F8D">
        <w:rPr>
          <w:rFonts w:ascii="Arial" w:hAnsi="Arial" w:cs="Arial"/>
          <w:b/>
          <w:bCs/>
          <w:i/>
          <w:iCs/>
          <w:sz w:val="18"/>
          <w:szCs w:val="18"/>
        </w:rPr>
        <w:t>Remeter juntamente com o formulário</w:t>
      </w:r>
      <w:bookmarkEnd w:id="2"/>
    </w:p>
    <w:p w14:paraId="5468F02D" w14:textId="77777777" w:rsidR="00E455F4" w:rsidRPr="00A177C8" w:rsidRDefault="00E455F4" w:rsidP="00A177C8">
      <w:pPr>
        <w:spacing w:line="320" w:lineRule="exact"/>
        <w:rPr>
          <w:rFonts w:ascii="Arial" w:hAnsi="Arial" w:cs="Arial"/>
          <w:bCs/>
        </w:rPr>
      </w:pPr>
    </w:p>
    <w:p w14:paraId="58D2E0C3" w14:textId="77777777" w:rsidR="00E455F4" w:rsidRPr="00A177C8" w:rsidRDefault="00E455F4" w:rsidP="00A177C8">
      <w:pPr>
        <w:spacing w:line="320" w:lineRule="exact"/>
        <w:rPr>
          <w:rFonts w:ascii="Arial" w:hAnsi="Arial" w:cs="Arial"/>
          <w:bCs/>
        </w:rPr>
      </w:pPr>
    </w:p>
    <w:p w14:paraId="2D0580B1" w14:textId="77777777" w:rsidR="00E455F4" w:rsidRDefault="00E455F4" w:rsidP="003565B6">
      <w:pPr>
        <w:tabs>
          <w:tab w:val="left" w:pos="8364"/>
          <w:tab w:val="left" w:leader="underscore" w:pos="8477"/>
        </w:tabs>
        <w:ind w:firstLine="142"/>
        <w:rPr>
          <w:rFonts w:ascii="Arial" w:hAnsi="Arial" w:cs="Arial"/>
          <w:b/>
          <w:color w:val="FF0000"/>
          <w:sz w:val="22"/>
          <w:szCs w:val="22"/>
        </w:rPr>
      </w:pPr>
      <w:r w:rsidRPr="00957E9B">
        <w:rPr>
          <w:rFonts w:ascii="Arial" w:hAnsi="Arial" w:cs="Arial"/>
          <w:b/>
          <w:color w:val="FF0000"/>
          <w:sz w:val="22"/>
          <w:szCs w:val="22"/>
        </w:rPr>
        <w:t>II - Identificação do local onde pretende realizar a prática</w:t>
      </w:r>
    </w:p>
    <w:p w14:paraId="4726D6B3" w14:textId="77777777" w:rsidR="00E455F4" w:rsidRPr="00A177C8" w:rsidRDefault="00E455F4" w:rsidP="00A177C8">
      <w:pPr>
        <w:spacing w:line="320" w:lineRule="exact"/>
        <w:rPr>
          <w:rFonts w:ascii="Arial" w:hAnsi="Arial" w:cs="Arial"/>
          <w:bCs/>
        </w:rPr>
      </w:pPr>
    </w:p>
    <w:p w14:paraId="3807670C" w14:textId="77777777" w:rsidR="00E455F4" w:rsidRPr="0065742B" w:rsidRDefault="00E455F4" w:rsidP="00E455F4">
      <w:pPr>
        <w:tabs>
          <w:tab w:val="left" w:leader="underscore" w:pos="8477"/>
          <w:tab w:val="left" w:pos="9498"/>
        </w:tabs>
        <w:spacing w:line="360" w:lineRule="auto"/>
        <w:rPr>
          <w:rFonts w:ascii="Arial" w:hAnsi="Arial" w:cs="Arial"/>
        </w:rPr>
      </w:pPr>
      <w:r w:rsidRPr="0065742B">
        <w:rPr>
          <w:rFonts w:ascii="Arial" w:hAnsi="Arial" w:cs="Arial"/>
        </w:rPr>
        <w:t xml:space="preserve">Denominação: </w:t>
      </w:r>
      <w:sdt>
        <w:sdtPr>
          <w:rPr>
            <w:rFonts w:ascii="Arial" w:hAnsi="Arial" w:cs="Arial"/>
          </w:rPr>
          <w:id w:val="1664581116"/>
          <w:placeholder>
            <w:docPart w:val="3785E5CB84CC4696B1BCE14E2E49884C"/>
          </w:placeholder>
        </w:sdtPr>
        <w:sdtContent>
          <w:sdt>
            <w:sdtPr>
              <w:rPr>
                <w:rFonts w:ascii="Arial" w:hAnsi="Arial" w:cs="Arial"/>
              </w:rPr>
              <w:id w:val="-2053218912"/>
              <w:placeholder>
                <w:docPart w:val="A2CAD947A803427CA5854E58F8BA4ED9"/>
              </w:placeholder>
              <w:showingPlcHdr/>
            </w:sdtPr>
            <w:sdtContent>
              <w:r w:rsidRPr="00087D07">
                <w:rPr>
                  <w:rStyle w:val="TextodoMarcadordePosio"/>
                  <w:rFonts w:ascii="Arial" w:eastAsia="Calibri" w:hAnsi="Arial" w:cs="Arial"/>
                  <w:color w:val="000000" w:themeColor="text1"/>
                  <w:shd w:val="clear" w:color="auto" w:fill="D1D1D1" w:themeFill="background2" w:themeFillShade="E6"/>
                </w:rPr>
                <w:t>Clique ou toque aqui para introduzir texto.</w:t>
              </w:r>
            </w:sdtContent>
          </w:sdt>
        </w:sdtContent>
      </w:sdt>
    </w:p>
    <w:p w14:paraId="0F08FEEB" w14:textId="77777777" w:rsidR="00E455F4" w:rsidRPr="0065742B" w:rsidRDefault="00E455F4" w:rsidP="00E455F4">
      <w:pPr>
        <w:tabs>
          <w:tab w:val="left" w:leader="underscore" w:pos="8477"/>
        </w:tabs>
        <w:spacing w:line="360" w:lineRule="auto"/>
        <w:rPr>
          <w:rFonts w:ascii="Arial" w:hAnsi="Arial" w:cs="Arial"/>
        </w:rPr>
      </w:pPr>
      <w:r>
        <w:rPr>
          <w:rFonts w:ascii="Arial" w:hAnsi="Arial" w:cs="Arial"/>
        </w:rPr>
        <w:t>Morada do local</w:t>
      </w:r>
      <w:r w:rsidRPr="0065742B">
        <w:rPr>
          <w:rFonts w:ascii="Arial" w:hAnsi="Arial" w:cs="Arial"/>
        </w:rPr>
        <w:t xml:space="preserve">: </w:t>
      </w:r>
      <w:sdt>
        <w:sdtPr>
          <w:rPr>
            <w:rFonts w:ascii="Arial" w:hAnsi="Arial" w:cs="Arial"/>
          </w:rPr>
          <w:id w:val="1922764890"/>
          <w:placeholder>
            <w:docPart w:val="C5C3E18C0648412E80B743D019C1FDA7"/>
          </w:placeholder>
          <w:showingPlcHdr/>
        </w:sdtPr>
        <w:sdtContent>
          <w:r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672842C1" w14:textId="77777777" w:rsidR="00E455F4" w:rsidRPr="00A177C8" w:rsidRDefault="00E455F4" w:rsidP="00A177C8">
      <w:pPr>
        <w:spacing w:line="320" w:lineRule="exact"/>
        <w:rPr>
          <w:rFonts w:ascii="Arial" w:hAnsi="Arial" w:cs="Arial"/>
          <w:bCs/>
        </w:rPr>
      </w:pPr>
    </w:p>
    <w:p w14:paraId="0E95C799" w14:textId="77777777" w:rsidR="00E455F4" w:rsidRPr="00A177C8" w:rsidRDefault="00E455F4" w:rsidP="00A177C8">
      <w:pPr>
        <w:spacing w:line="320" w:lineRule="exact"/>
        <w:rPr>
          <w:rFonts w:ascii="Arial" w:hAnsi="Arial" w:cs="Arial"/>
          <w:bCs/>
        </w:rPr>
      </w:pPr>
    </w:p>
    <w:p w14:paraId="2316F820" w14:textId="77777777" w:rsidR="0019688F" w:rsidRDefault="00BB445D" w:rsidP="001A161F">
      <w:pPr>
        <w:tabs>
          <w:tab w:val="left" w:pos="8364"/>
          <w:tab w:val="left" w:leader="underscore" w:pos="8477"/>
        </w:tabs>
        <w:ind w:firstLine="142"/>
        <w:rPr>
          <w:rFonts w:ascii="Arial" w:hAnsi="Arial" w:cs="Arial"/>
          <w:b/>
          <w:color w:val="FF0000"/>
          <w:sz w:val="22"/>
          <w:szCs w:val="22"/>
        </w:rPr>
      </w:pPr>
      <w:r w:rsidRPr="00B46473">
        <w:rPr>
          <w:rFonts w:ascii="Arial" w:hAnsi="Arial" w:cs="Arial"/>
          <w:b/>
          <w:color w:val="FF0000"/>
          <w:sz w:val="22"/>
          <w:szCs w:val="22"/>
        </w:rPr>
        <w:t>I</w:t>
      </w:r>
      <w:r w:rsidR="004370AE" w:rsidRPr="00B46473">
        <w:rPr>
          <w:rFonts w:ascii="Arial" w:hAnsi="Arial" w:cs="Arial"/>
          <w:b/>
          <w:color w:val="FF0000"/>
          <w:sz w:val="22"/>
          <w:szCs w:val="22"/>
        </w:rPr>
        <w:t xml:space="preserve">II - </w:t>
      </w:r>
      <w:r w:rsidRPr="00B46473">
        <w:rPr>
          <w:rFonts w:ascii="Arial" w:hAnsi="Arial" w:cs="Arial"/>
          <w:b/>
          <w:color w:val="FF0000"/>
          <w:sz w:val="22"/>
          <w:szCs w:val="22"/>
        </w:rPr>
        <w:t>Objeto do presente pedido</w:t>
      </w:r>
    </w:p>
    <w:p w14:paraId="4339984D" w14:textId="77777777" w:rsidR="00B46473" w:rsidRPr="00A177C8" w:rsidRDefault="00B46473" w:rsidP="00A177C8">
      <w:pPr>
        <w:spacing w:line="320" w:lineRule="exact"/>
        <w:rPr>
          <w:rFonts w:ascii="Arial" w:hAnsi="Arial" w:cs="Arial"/>
          <w:bCs/>
        </w:rPr>
      </w:pPr>
    </w:p>
    <w:p w14:paraId="1394900D" w14:textId="77777777" w:rsidR="006A12A0" w:rsidRPr="006A12A0" w:rsidRDefault="006A12A0" w:rsidP="00B46473">
      <w:pPr>
        <w:tabs>
          <w:tab w:val="left" w:pos="567"/>
          <w:tab w:val="left" w:pos="4612"/>
          <w:tab w:val="left" w:pos="8364"/>
          <w:tab w:val="left" w:leader="underscore" w:pos="8477"/>
          <w:tab w:val="left" w:pos="8722"/>
        </w:tabs>
        <w:spacing w:line="360" w:lineRule="auto"/>
        <w:rPr>
          <w:rFonts w:ascii="Arial" w:hAnsi="Arial" w:cs="Arial"/>
          <w:b/>
        </w:rPr>
      </w:pPr>
      <w:r w:rsidRPr="006A12A0">
        <w:rPr>
          <w:rFonts w:ascii="Arial" w:hAnsi="Arial" w:cs="Arial"/>
          <w:b/>
        </w:rPr>
        <w:t>Selecionar uma das opções:</w:t>
      </w:r>
    </w:p>
    <w:p w14:paraId="4567008A" w14:textId="77777777" w:rsidR="0019688F" w:rsidRPr="0065742B" w:rsidRDefault="00BB445D" w:rsidP="00B77749">
      <w:pPr>
        <w:tabs>
          <w:tab w:val="left" w:pos="567"/>
          <w:tab w:val="left" w:pos="4612"/>
          <w:tab w:val="left" w:pos="8364"/>
          <w:tab w:val="left" w:leader="underscore" w:pos="8477"/>
          <w:tab w:val="left" w:pos="8722"/>
        </w:tabs>
        <w:spacing w:line="360" w:lineRule="auto"/>
        <w:ind w:firstLine="227"/>
        <w:rPr>
          <w:rFonts w:ascii="Arial" w:hAnsi="Arial" w:cs="Arial"/>
        </w:rPr>
      </w:pPr>
      <w:r w:rsidRPr="0065742B">
        <w:rPr>
          <w:rFonts w:ascii="Arial" w:hAnsi="Arial" w:cs="Arial"/>
          <w:b/>
        </w:rPr>
        <w:t>A</w:t>
      </w:r>
      <w:r w:rsidR="00E512DD" w:rsidRPr="0065742B">
        <w:rPr>
          <w:rFonts w:ascii="Arial" w:hAnsi="Arial" w:cs="Arial"/>
          <w:b/>
        </w:rPr>
        <w:t>.</w:t>
      </w:r>
      <w:r w:rsidRPr="0065742B">
        <w:rPr>
          <w:rFonts w:ascii="Arial" w:hAnsi="Arial" w:cs="Arial"/>
          <w:b/>
        </w:rPr>
        <w:tab/>
      </w:r>
      <w:r w:rsidR="00AB4392" w:rsidRPr="0065742B">
        <w:rPr>
          <w:rFonts w:ascii="Arial" w:hAnsi="Arial" w:cs="Arial"/>
          <w:b/>
        </w:rPr>
        <w:t>Nov</w:t>
      </w:r>
      <w:r w:rsidR="007B0B60">
        <w:rPr>
          <w:rFonts w:ascii="Arial" w:hAnsi="Arial" w:cs="Arial"/>
          <w:b/>
        </w:rPr>
        <w:t>a</w:t>
      </w:r>
      <w:r w:rsidR="004370AE" w:rsidRPr="0065742B">
        <w:rPr>
          <w:rFonts w:ascii="Arial" w:hAnsi="Arial" w:cs="Arial"/>
          <w:b/>
        </w:rPr>
        <w:t xml:space="preserve"> </w:t>
      </w:r>
      <w:r w:rsidR="007B0B60">
        <w:rPr>
          <w:rFonts w:ascii="Arial" w:hAnsi="Arial" w:cs="Arial"/>
          <w:b/>
        </w:rPr>
        <w:t>licença</w:t>
      </w:r>
      <w:r w:rsidR="00DA21BA" w:rsidRPr="0065742B">
        <w:rPr>
          <w:rFonts w:ascii="Arial" w:hAnsi="Arial" w:cs="Arial"/>
          <w:b/>
        </w:rPr>
        <w:t xml:space="preserve"> </w:t>
      </w:r>
      <w:sdt>
        <w:sdtPr>
          <w:rPr>
            <w:rFonts w:ascii="Arial" w:hAnsi="Arial" w:cs="Arial"/>
            <w:bCs/>
          </w:rPr>
          <w:id w:val="1676149086"/>
          <w14:checkbox>
            <w14:checked w14:val="0"/>
            <w14:checkedState w14:val="2612" w14:font="MS Gothic"/>
            <w14:uncheckedState w14:val="2610" w14:font="MS Gothic"/>
          </w14:checkbox>
        </w:sdtPr>
        <w:sdtContent>
          <w:r w:rsidR="002C49EE">
            <w:rPr>
              <w:rFonts w:ascii="MS Gothic" w:eastAsia="MS Gothic" w:hAnsi="MS Gothic" w:cs="Arial" w:hint="eastAsia"/>
              <w:bCs/>
            </w:rPr>
            <w:t>☐</w:t>
          </w:r>
        </w:sdtContent>
      </w:sdt>
    </w:p>
    <w:p w14:paraId="1B8C825B" w14:textId="77777777" w:rsidR="0088351E" w:rsidRDefault="00C47593" w:rsidP="00F144EC">
      <w:pPr>
        <w:tabs>
          <w:tab w:val="left" w:pos="567"/>
          <w:tab w:val="left" w:pos="4612"/>
          <w:tab w:val="left" w:pos="8364"/>
          <w:tab w:val="left" w:leader="underscore" w:pos="8477"/>
          <w:tab w:val="left" w:pos="8722"/>
        </w:tabs>
        <w:spacing w:line="360" w:lineRule="auto"/>
        <w:ind w:firstLine="227"/>
        <w:rPr>
          <w:rFonts w:ascii="Arial" w:hAnsi="Arial" w:cs="Arial"/>
        </w:rPr>
      </w:pPr>
      <w:bookmarkStart w:id="3" w:name="_Hlk172734971"/>
      <w:r w:rsidRPr="0065742B">
        <w:rPr>
          <w:rFonts w:ascii="Arial" w:hAnsi="Arial" w:cs="Arial"/>
          <w:b/>
        </w:rPr>
        <w:t>B</w:t>
      </w:r>
      <w:r w:rsidR="00E512DD" w:rsidRPr="0065742B">
        <w:rPr>
          <w:rFonts w:ascii="Arial" w:hAnsi="Arial" w:cs="Arial"/>
          <w:b/>
        </w:rPr>
        <w:t>.</w:t>
      </w:r>
      <w:r w:rsidRPr="0065742B">
        <w:rPr>
          <w:rFonts w:ascii="Arial" w:hAnsi="Arial" w:cs="Arial"/>
          <w:b/>
        </w:rPr>
        <w:tab/>
      </w:r>
      <w:r w:rsidR="00AB4392" w:rsidRPr="0065742B">
        <w:rPr>
          <w:rFonts w:ascii="Arial" w:hAnsi="Arial" w:cs="Arial"/>
          <w:b/>
        </w:rPr>
        <w:t>Renovação</w:t>
      </w:r>
      <w:r w:rsidR="004370AE" w:rsidRPr="0065742B">
        <w:rPr>
          <w:rFonts w:ascii="Arial" w:hAnsi="Arial" w:cs="Arial"/>
          <w:b/>
        </w:rPr>
        <w:t xml:space="preserve"> d</w:t>
      </w:r>
      <w:r w:rsidR="007B0B60">
        <w:rPr>
          <w:rFonts w:ascii="Arial" w:hAnsi="Arial" w:cs="Arial"/>
          <w:b/>
        </w:rPr>
        <w:t>a</w:t>
      </w:r>
      <w:r w:rsidR="004370AE" w:rsidRPr="0065742B">
        <w:rPr>
          <w:rFonts w:ascii="Arial" w:hAnsi="Arial" w:cs="Arial"/>
          <w:b/>
        </w:rPr>
        <w:t xml:space="preserve"> </w:t>
      </w:r>
      <w:r w:rsidR="007B0B60">
        <w:rPr>
          <w:rFonts w:ascii="Arial" w:hAnsi="Arial" w:cs="Arial"/>
          <w:b/>
        </w:rPr>
        <w:t>licença</w:t>
      </w:r>
      <w:r w:rsidR="00AB4392" w:rsidRPr="0065742B">
        <w:rPr>
          <w:rFonts w:ascii="Arial" w:hAnsi="Arial" w:cs="Arial"/>
          <w:b/>
        </w:rPr>
        <w:t>:</w:t>
      </w:r>
      <w:r w:rsidR="00BB445D" w:rsidRPr="0065742B">
        <w:rPr>
          <w:rFonts w:ascii="Arial" w:hAnsi="Arial" w:cs="Arial"/>
          <w:b/>
        </w:rPr>
        <w:t xml:space="preserve"> </w:t>
      </w:r>
      <w:sdt>
        <w:sdtPr>
          <w:rPr>
            <w:rFonts w:ascii="Arial" w:hAnsi="Arial" w:cs="Arial"/>
            <w:b/>
          </w:rPr>
          <w:id w:val="-402518969"/>
          <w14:checkbox>
            <w14:checked w14:val="0"/>
            <w14:checkedState w14:val="2612" w14:font="MS Gothic"/>
            <w14:uncheckedState w14:val="2610" w14:font="MS Gothic"/>
          </w14:checkbox>
        </w:sdtPr>
        <w:sdtContent>
          <w:r w:rsidR="002C49EE">
            <w:rPr>
              <w:rFonts w:ascii="MS Gothic" w:eastAsia="MS Gothic" w:hAnsi="MS Gothic" w:cs="Arial" w:hint="eastAsia"/>
              <w:b/>
            </w:rPr>
            <w:t>☐</w:t>
          </w:r>
        </w:sdtContent>
      </w:sdt>
      <w:r w:rsidR="00AF3F4A" w:rsidRPr="0065742B">
        <w:rPr>
          <w:rFonts w:ascii="Arial" w:hAnsi="Arial" w:cs="Arial"/>
          <w:b/>
        </w:rPr>
        <w:t xml:space="preserve">  </w:t>
      </w:r>
      <w:r w:rsidR="00AB4392" w:rsidRPr="0065742B">
        <w:rPr>
          <w:rFonts w:ascii="Arial" w:hAnsi="Arial" w:cs="Arial"/>
        </w:rPr>
        <w:t xml:space="preserve">N.º de </w:t>
      </w:r>
      <w:r w:rsidR="007B0B60">
        <w:rPr>
          <w:rFonts w:ascii="Arial" w:hAnsi="Arial" w:cs="Arial"/>
        </w:rPr>
        <w:t>licença</w:t>
      </w:r>
      <w:r w:rsidR="00AB4392" w:rsidRPr="0065742B">
        <w:rPr>
          <w:rFonts w:ascii="Arial" w:hAnsi="Arial" w:cs="Arial"/>
        </w:rPr>
        <w:t xml:space="preserve"> anterior</w:t>
      </w:r>
      <w:r w:rsidR="00503BFF" w:rsidRPr="0065742B">
        <w:rPr>
          <w:rFonts w:ascii="Arial" w:hAnsi="Arial" w:cs="Arial"/>
        </w:rPr>
        <w:t xml:space="preserve">: </w:t>
      </w:r>
      <w:sdt>
        <w:sdtPr>
          <w:rPr>
            <w:rFonts w:ascii="Arial" w:hAnsi="Arial" w:cs="Arial"/>
          </w:rPr>
          <w:id w:val="1591268097"/>
          <w:placeholder>
            <w:docPart w:val="0D3D724800104D2488F281ADDACD2902"/>
          </w:placeholder>
          <w:showingPlcHdr/>
        </w:sdtPr>
        <w:sdtContent>
          <w:r w:rsidR="00267CFB" w:rsidRPr="00335F8F">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787196D3" w14:textId="77777777" w:rsidR="0019688F" w:rsidRPr="0065742B" w:rsidRDefault="00E269BF" w:rsidP="00B46473">
      <w:pPr>
        <w:tabs>
          <w:tab w:val="left" w:pos="567"/>
          <w:tab w:val="left" w:pos="4612"/>
          <w:tab w:val="left" w:pos="8364"/>
          <w:tab w:val="left" w:leader="underscore" w:pos="8477"/>
          <w:tab w:val="left" w:pos="8722"/>
        </w:tabs>
        <w:spacing w:line="360" w:lineRule="auto"/>
        <w:rPr>
          <w:rFonts w:ascii="Arial" w:hAnsi="Arial" w:cs="Arial"/>
        </w:rPr>
      </w:pPr>
      <w:r w:rsidRPr="0065742B">
        <w:rPr>
          <w:rFonts w:ascii="Arial" w:hAnsi="Arial" w:cs="Arial"/>
        </w:rPr>
        <w:t xml:space="preserve">Anexar </w:t>
      </w:r>
      <w:r w:rsidR="007B0B60">
        <w:rPr>
          <w:rFonts w:ascii="Arial" w:hAnsi="Arial" w:cs="Arial"/>
        </w:rPr>
        <w:t>licença</w:t>
      </w:r>
      <w:r w:rsidR="007B0B60" w:rsidRPr="0065742B">
        <w:rPr>
          <w:rFonts w:ascii="Arial" w:hAnsi="Arial" w:cs="Arial"/>
        </w:rPr>
        <w:t xml:space="preserve"> </w:t>
      </w:r>
      <w:r w:rsidR="00FE71B4" w:rsidRPr="0065742B">
        <w:rPr>
          <w:rFonts w:ascii="Arial" w:hAnsi="Arial" w:cs="Arial"/>
        </w:rPr>
        <w:t>anterior</w:t>
      </w:r>
      <w:r w:rsidRPr="0065742B">
        <w:rPr>
          <w:rFonts w:ascii="Arial" w:hAnsi="Arial" w:cs="Arial"/>
        </w:rPr>
        <w:t xml:space="preserve">: </w:t>
      </w:r>
      <w:r w:rsidR="006A12A0" w:rsidRPr="001B5F8D">
        <w:rPr>
          <w:rFonts w:ascii="Arial" w:hAnsi="Arial" w:cs="Arial"/>
          <w:b/>
          <w:bCs/>
          <w:i/>
          <w:iCs/>
          <w:sz w:val="18"/>
          <w:szCs w:val="18"/>
        </w:rPr>
        <w:t>Remeter juntamente com o formulário</w:t>
      </w:r>
      <w:r w:rsidR="002C366C">
        <w:rPr>
          <w:rFonts w:ascii="Arial" w:hAnsi="Arial" w:cs="Arial"/>
          <w:b/>
          <w:bCs/>
          <w:i/>
          <w:iCs/>
          <w:sz w:val="18"/>
          <w:szCs w:val="18"/>
        </w:rPr>
        <w:t>.</w:t>
      </w:r>
    </w:p>
    <w:p w14:paraId="38B41E94" w14:textId="77777777" w:rsidR="0088351E" w:rsidRDefault="00AB4392" w:rsidP="00F144EC">
      <w:pPr>
        <w:tabs>
          <w:tab w:val="left" w:pos="567"/>
          <w:tab w:val="left" w:pos="4612"/>
          <w:tab w:val="left" w:pos="8364"/>
          <w:tab w:val="left" w:leader="underscore" w:pos="8477"/>
          <w:tab w:val="left" w:pos="8722"/>
        </w:tabs>
        <w:spacing w:line="360" w:lineRule="auto"/>
        <w:ind w:firstLine="227"/>
        <w:rPr>
          <w:rFonts w:ascii="Arial" w:hAnsi="Arial" w:cs="Arial"/>
        </w:rPr>
      </w:pPr>
      <w:r w:rsidRPr="0065742B">
        <w:rPr>
          <w:rFonts w:ascii="Arial" w:hAnsi="Arial" w:cs="Arial"/>
          <w:b/>
        </w:rPr>
        <w:t>C</w:t>
      </w:r>
      <w:r w:rsidR="00E512DD" w:rsidRPr="0065742B">
        <w:rPr>
          <w:rFonts w:ascii="Arial" w:hAnsi="Arial" w:cs="Arial"/>
          <w:b/>
        </w:rPr>
        <w:t>.</w:t>
      </w:r>
      <w:r w:rsidRPr="0065742B">
        <w:rPr>
          <w:rFonts w:ascii="Arial" w:hAnsi="Arial" w:cs="Arial"/>
          <w:b/>
        </w:rPr>
        <w:tab/>
        <w:t>Alteração de</w:t>
      </w:r>
      <w:r w:rsidR="004C3179">
        <w:rPr>
          <w:rFonts w:ascii="Arial" w:hAnsi="Arial" w:cs="Arial"/>
          <w:b/>
        </w:rPr>
        <w:t xml:space="preserve"> licença</w:t>
      </w:r>
      <w:r w:rsidRPr="0065742B">
        <w:rPr>
          <w:rFonts w:ascii="Arial" w:hAnsi="Arial" w:cs="Arial"/>
          <w:b/>
        </w:rPr>
        <w:t xml:space="preserve">: </w:t>
      </w:r>
      <w:sdt>
        <w:sdtPr>
          <w:rPr>
            <w:rFonts w:ascii="Arial" w:hAnsi="Arial" w:cs="Arial"/>
            <w:b/>
          </w:rPr>
          <w:id w:val="-223911608"/>
          <w14:checkbox>
            <w14:checked w14:val="0"/>
            <w14:checkedState w14:val="2612" w14:font="MS Gothic"/>
            <w14:uncheckedState w14:val="2610" w14:font="MS Gothic"/>
          </w14:checkbox>
        </w:sdtPr>
        <w:sdtContent>
          <w:r w:rsidR="00C647AB">
            <w:rPr>
              <w:rFonts w:ascii="MS Gothic" w:eastAsia="MS Gothic" w:hAnsi="MS Gothic" w:cs="Arial" w:hint="eastAsia"/>
              <w:b/>
            </w:rPr>
            <w:t>☐</w:t>
          </w:r>
        </w:sdtContent>
      </w:sdt>
      <w:r w:rsidR="00AF3F4A" w:rsidRPr="0065742B">
        <w:rPr>
          <w:rFonts w:ascii="Arial" w:hAnsi="Arial" w:cs="Arial"/>
          <w:b/>
        </w:rPr>
        <w:t xml:space="preserve">  </w:t>
      </w:r>
      <w:r w:rsidRPr="0065742B">
        <w:rPr>
          <w:rFonts w:ascii="Arial" w:hAnsi="Arial" w:cs="Arial"/>
        </w:rPr>
        <w:t xml:space="preserve">N.º de </w:t>
      </w:r>
      <w:r w:rsidR="004C3179">
        <w:rPr>
          <w:rFonts w:ascii="Arial" w:hAnsi="Arial" w:cs="Arial"/>
        </w:rPr>
        <w:t>licença</w:t>
      </w:r>
      <w:r w:rsidRPr="0065742B">
        <w:rPr>
          <w:rFonts w:ascii="Arial" w:hAnsi="Arial" w:cs="Arial"/>
        </w:rPr>
        <w:t xml:space="preserve"> anterior: </w:t>
      </w:r>
      <w:sdt>
        <w:sdtPr>
          <w:rPr>
            <w:rFonts w:ascii="Arial" w:hAnsi="Arial" w:cs="Arial"/>
          </w:rPr>
          <w:id w:val="-343552780"/>
          <w:placeholder>
            <w:docPart w:val="B904352FE65D4216A938259D490B96A8"/>
          </w:placeholder>
          <w:showingPlcHdr/>
        </w:sdtPr>
        <w:sdtContent>
          <w:r w:rsidR="00267CFB" w:rsidRPr="00335F8F">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7105EC67" w14:textId="77777777" w:rsidR="00AB4392" w:rsidRDefault="00E269BF" w:rsidP="00B46473">
      <w:pPr>
        <w:tabs>
          <w:tab w:val="left" w:pos="567"/>
          <w:tab w:val="left" w:pos="4612"/>
          <w:tab w:val="left" w:pos="8364"/>
          <w:tab w:val="left" w:leader="underscore" w:pos="8477"/>
          <w:tab w:val="left" w:pos="8722"/>
        </w:tabs>
        <w:spacing w:line="360" w:lineRule="auto"/>
        <w:rPr>
          <w:rFonts w:ascii="Arial" w:hAnsi="Arial" w:cs="Arial"/>
          <w:b/>
          <w:bCs/>
          <w:i/>
          <w:iCs/>
          <w:sz w:val="18"/>
          <w:szCs w:val="18"/>
        </w:rPr>
      </w:pPr>
      <w:r w:rsidRPr="0065742B">
        <w:rPr>
          <w:rFonts w:ascii="Arial" w:hAnsi="Arial" w:cs="Arial"/>
        </w:rPr>
        <w:lastRenderedPageBreak/>
        <w:t xml:space="preserve">Anexar </w:t>
      </w:r>
      <w:r w:rsidR="007B0B60">
        <w:rPr>
          <w:rFonts w:ascii="Arial" w:hAnsi="Arial" w:cs="Arial"/>
        </w:rPr>
        <w:t>licença</w:t>
      </w:r>
      <w:r w:rsidR="00FE71B4" w:rsidRPr="0065742B">
        <w:rPr>
          <w:rFonts w:ascii="Arial" w:hAnsi="Arial" w:cs="Arial"/>
        </w:rPr>
        <w:t xml:space="preserve"> </w:t>
      </w:r>
      <w:r w:rsidRPr="0065742B">
        <w:rPr>
          <w:rFonts w:ascii="Arial" w:hAnsi="Arial" w:cs="Arial"/>
        </w:rPr>
        <w:t xml:space="preserve">válida: </w:t>
      </w:r>
      <w:r w:rsidR="006A12A0" w:rsidRPr="001B5F8D">
        <w:rPr>
          <w:rFonts w:ascii="Arial" w:hAnsi="Arial" w:cs="Arial"/>
          <w:b/>
          <w:bCs/>
          <w:i/>
          <w:iCs/>
          <w:sz w:val="18"/>
          <w:szCs w:val="18"/>
        </w:rPr>
        <w:t>Remeter juntamente com o formulário</w:t>
      </w:r>
      <w:r w:rsidR="002C366C">
        <w:rPr>
          <w:rFonts w:ascii="Arial" w:hAnsi="Arial" w:cs="Arial"/>
          <w:b/>
          <w:bCs/>
          <w:i/>
          <w:iCs/>
          <w:sz w:val="18"/>
          <w:szCs w:val="18"/>
        </w:rPr>
        <w:t>.</w:t>
      </w:r>
    </w:p>
    <w:bookmarkEnd w:id="3"/>
    <w:p w14:paraId="0B4B270E" w14:textId="77777777" w:rsidR="00692EF9" w:rsidRPr="00692EF9" w:rsidRDefault="00692EF9" w:rsidP="00692EF9">
      <w:pPr>
        <w:tabs>
          <w:tab w:val="left" w:pos="567"/>
          <w:tab w:val="left" w:pos="4612"/>
          <w:tab w:val="left" w:pos="8364"/>
          <w:tab w:val="left" w:leader="underscore" w:pos="8477"/>
          <w:tab w:val="left" w:pos="8722"/>
        </w:tabs>
        <w:spacing w:line="360" w:lineRule="auto"/>
        <w:ind w:left="567"/>
        <w:rPr>
          <w:rFonts w:ascii="Arial" w:hAnsi="Arial" w:cs="Arial"/>
        </w:rPr>
      </w:pPr>
      <w:r w:rsidRPr="00692EF9">
        <w:rPr>
          <w:rFonts w:ascii="Arial" w:hAnsi="Arial" w:cs="Arial"/>
        </w:rPr>
        <w:t>Motivo de alteração:</w:t>
      </w:r>
    </w:p>
    <w:p w14:paraId="5D25EC79" w14:textId="77777777" w:rsidR="00692EF9" w:rsidRPr="00692EF9" w:rsidRDefault="00692EF9" w:rsidP="00692EF9">
      <w:pPr>
        <w:pStyle w:val="PargrafodaLista"/>
        <w:numPr>
          <w:ilvl w:val="0"/>
          <w:numId w:val="7"/>
        </w:numPr>
        <w:tabs>
          <w:tab w:val="left" w:pos="567"/>
          <w:tab w:val="left" w:pos="4612"/>
          <w:tab w:val="left" w:pos="8364"/>
          <w:tab w:val="left" w:leader="underscore" w:pos="8477"/>
          <w:tab w:val="left" w:pos="8722"/>
        </w:tabs>
        <w:spacing w:line="360" w:lineRule="auto"/>
        <w:rPr>
          <w:rFonts w:ascii="Arial" w:hAnsi="Arial" w:cs="Arial"/>
        </w:rPr>
      </w:pPr>
      <w:r w:rsidRPr="00692EF9">
        <w:rPr>
          <w:rFonts w:ascii="Arial" w:hAnsi="Arial" w:cs="Arial"/>
        </w:rPr>
        <w:t xml:space="preserve">Alterações aos limites operacionais e às condições de operação </w:t>
      </w:r>
      <w:r w:rsidRPr="00692EF9">
        <w:rPr>
          <w:rFonts w:ascii="Segoe UI Symbol" w:hAnsi="Segoe UI Symbol" w:cs="Segoe UI Symbol"/>
        </w:rPr>
        <w:t>☐</w:t>
      </w:r>
    </w:p>
    <w:p w14:paraId="12EDB421" w14:textId="77777777" w:rsidR="00692EF9" w:rsidRPr="00692EF9" w:rsidRDefault="00692EF9" w:rsidP="00692EF9">
      <w:pPr>
        <w:pStyle w:val="PargrafodaLista"/>
        <w:numPr>
          <w:ilvl w:val="0"/>
          <w:numId w:val="7"/>
        </w:numPr>
        <w:tabs>
          <w:tab w:val="left" w:pos="567"/>
          <w:tab w:val="left" w:pos="4612"/>
          <w:tab w:val="left" w:pos="8364"/>
          <w:tab w:val="left" w:leader="underscore" w:pos="8477"/>
          <w:tab w:val="left" w:pos="8722"/>
        </w:tabs>
        <w:spacing w:line="360" w:lineRule="auto"/>
        <w:rPr>
          <w:rFonts w:ascii="Arial" w:hAnsi="Arial" w:cs="Arial"/>
        </w:rPr>
      </w:pPr>
      <w:r w:rsidRPr="00692EF9">
        <w:rPr>
          <w:rFonts w:ascii="Arial" w:hAnsi="Arial" w:cs="Arial"/>
        </w:rPr>
        <w:t xml:space="preserve">Alterações às condições específicas fixadas na licença </w:t>
      </w:r>
      <w:r w:rsidRPr="00692EF9">
        <w:rPr>
          <w:rFonts w:ascii="Segoe UI Symbol" w:hAnsi="Segoe UI Symbol" w:cs="Segoe UI Symbol"/>
        </w:rPr>
        <w:t>☐</w:t>
      </w:r>
    </w:p>
    <w:p w14:paraId="4424051E" w14:textId="77777777" w:rsidR="00692EF9" w:rsidRPr="00692EF9" w:rsidRDefault="00692EF9" w:rsidP="00692EF9">
      <w:pPr>
        <w:pStyle w:val="PargrafodaLista"/>
        <w:numPr>
          <w:ilvl w:val="0"/>
          <w:numId w:val="7"/>
        </w:numPr>
        <w:tabs>
          <w:tab w:val="left" w:pos="567"/>
          <w:tab w:val="left" w:pos="4612"/>
          <w:tab w:val="left" w:pos="8364"/>
          <w:tab w:val="left" w:leader="underscore" w:pos="8477"/>
          <w:tab w:val="left" w:pos="8722"/>
        </w:tabs>
        <w:spacing w:line="360" w:lineRule="auto"/>
        <w:rPr>
          <w:rFonts w:ascii="Arial" w:hAnsi="Arial" w:cs="Arial"/>
        </w:rPr>
      </w:pPr>
      <w:r w:rsidRPr="00692EF9">
        <w:rPr>
          <w:rFonts w:ascii="Arial" w:hAnsi="Arial" w:cs="Arial"/>
        </w:rPr>
        <w:t xml:space="preserve">Modificações que impliquem alterações na proteção e segurança radiológica </w:t>
      </w:r>
      <w:r w:rsidRPr="00692EF9">
        <w:rPr>
          <w:rFonts w:ascii="Segoe UI Symbol" w:hAnsi="Segoe UI Symbol" w:cs="Segoe UI Symbol"/>
        </w:rPr>
        <w:t>☐</w:t>
      </w:r>
    </w:p>
    <w:p w14:paraId="34E53367" w14:textId="77777777" w:rsidR="00E22308" w:rsidRPr="00A177C8" w:rsidRDefault="00E22308" w:rsidP="00A177C8">
      <w:pPr>
        <w:spacing w:line="320" w:lineRule="exact"/>
        <w:rPr>
          <w:rFonts w:ascii="Arial" w:hAnsi="Arial" w:cs="Arial"/>
          <w:bCs/>
        </w:rPr>
      </w:pPr>
    </w:p>
    <w:p w14:paraId="57F1D8A6" w14:textId="77777777" w:rsidR="006A5E6A" w:rsidRDefault="00692EF9" w:rsidP="001A161F">
      <w:pPr>
        <w:tabs>
          <w:tab w:val="left" w:pos="567"/>
          <w:tab w:val="left" w:pos="4612"/>
          <w:tab w:val="left" w:pos="8364"/>
          <w:tab w:val="left" w:leader="underscore" w:pos="8477"/>
          <w:tab w:val="left" w:pos="8722"/>
        </w:tabs>
        <w:spacing w:line="360" w:lineRule="auto"/>
        <w:rPr>
          <w:rFonts w:ascii="Arial" w:hAnsi="Arial" w:cs="Arial"/>
          <w:color w:val="000000" w:themeColor="text1"/>
        </w:rPr>
      </w:pPr>
      <w:r w:rsidRPr="00DC3620">
        <w:rPr>
          <w:rFonts w:ascii="Arial" w:hAnsi="Arial" w:cs="Arial"/>
          <w:b/>
          <w:bCs/>
        </w:rPr>
        <w:t>Descrever sumariamente o motivo da alteração a requerer</w:t>
      </w:r>
      <w:r w:rsidR="00687347">
        <w:rPr>
          <w:rFonts w:ascii="Arial" w:hAnsi="Arial" w:cs="Arial"/>
          <w:b/>
          <w:bCs/>
        </w:rPr>
        <w:t xml:space="preserve"> (máximo de 300 caracteres)</w:t>
      </w:r>
      <w:r w:rsidR="00E22308">
        <w:rPr>
          <w:rFonts w:ascii="Arial" w:hAnsi="Arial" w:cs="Arial"/>
          <w:b/>
          <w:bCs/>
        </w:rPr>
        <w:t>:</w:t>
      </w:r>
    </w:p>
    <w:p w14:paraId="74113729" w14:textId="77777777" w:rsidR="003F0129" w:rsidRDefault="003F0129" w:rsidP="001A161F">
      <w:pPr>
        <w:tabs>
          <w:tab w:val="left" w:pos="567"/>
          <w:tab w:val="left" w:pos="4612"/>
          <w:tab w:val="left" w:pos="8364"/>
          <w:tab w:val="left" w:leader="underscore" w:pos="8477"/>
          <w:tab w:val="left" w:pos="8722"/>
        </w:tabs>
        <w:spacing w:line="360" w:lineRule="auto"/>
        <w:rPr>
          <w:rFonts w:ascii="Arial" w:hAnsi="Arial" w:cs="Arial"/>
          <w:color w:val="000000" w:themeColor="text1"/>
        </w:rPr>
      </w:pPr>
      <w:r>
        <w:rPr>
          <w:rFonts w:ascii="Arial" w:hAnsi="Arial" w:cs="Arial"/>
          <w:color w:val="000000" w:themeColor="text1"/>
        </w:rPr>
        <w:object w:dxaOrig="1440" w:dyaOrig="1440" w14:anchorId="6B7EF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9.9pt;height:99.9pt" o:ole="">
            <v:imagedata r:id="rId9" o:title=""/>
          </v:shape>
          <w:control r:id="rId10" w:name="TextBox1" w:shapeid="_x0000_i1027"/>
        </w:object>
      </w:r>
    </w:p>
    <w:p w14:paraId="537E1E73" w14:textId="77777777" w:rsidR="003F0129" w:rsidRDefault="003F0129" w:rsidP="00A177C8">
      <w:pPr>
        <w:spacing w:line="320" w:lineRule="exact"/>
        <w:rPr>
          <w:rFonts w:ascii="Arial" w:hAnsi="Arial" w:cs="Arial"/>
          <w:bCs/>
        </w:rPr>
      </w:pPr>
    </w:p>
    <w:p w14:paraId="2862F3AD" w14:textId="77777777" w:rsidR="00A177C8" w:rsidRPr="00A177C8" w:rsidRDefault="00A177C8" w:rsidP="00A177C8">
      <w:pPr>
        <w:spacing w:line="320" w:lineRule="exact"/>
        <w:rPr>
          <w:rFonts w:ascii="Arial" w:hAnsi="Arial" w:cs="Arial"/>
          <w:bCs/>
        </w:rPr>
      </w:pPr>
    </w:p>
    <w:p w14:paraId="772AFBC7" w14:textId="77777777" w:rsidR="0019688F" w:rsidRPr="00B46473" w:rsidRDefault="00BB445D" w:rsidP="001A161F">
      <w:pPr>
        <w:tabs>
          <w:tab w:val="left" w:pos="8364"/>
          <w:tab w:val="left" w:leader="underscore" w:pos="8477"/>
        </w:tabs>
        <w:ind w:firstLine="142"/>
        <w:rPr>
          <w:rFonts w:ascii="Arial" w:hAnsi="Arial" w:cs="Arial"/>
          <w:b/>
          <w:color w:val="FF0000"/>
          <w:sz w:val="22"/>
          <w:szCs w:val="22"/>
        </w:rPr>
      </w:pPr>
      <w:r w:rsidRPr="00B46473">
        <w:rPr>
          <w:rFonts w:ascii="Arial" w:hAnsi="Arial" w:cs="Arial"/>
          <w:b/>
          <w:color w:val="FF0000"/>
          <w:sz w:val="22"/>
          <w:szCs w:val="22"/>
        </w:rPr>
        <w:t>I</w:t>
      </w:r>
      <w:r w:rsidR="004370AE" w:rsidRPr="00B46473">
        <w:rPr>
          <w:rFonts w:ascii="Arial" w:hAnsi="Arial" w:cs="Arial"/>
          <w:b/>
          <w:color w:val="FF0000"/>
          <w:sz w:val="22"/>
          <w:szCs w:val="22"/>
        </w:rPr>
        <w:t>V – Prática a desenvolver</w:t>
      </w:r>
    </w:p>
    <w:p w14:paraId="4709E985" w14:textId="77777777" w:rsidR="00B46473" w:rsidRPr="00A177C8" w:rsidRDefault="00B46473" w:rsidP="00A177C8">
      <w:pPr>
        <w:spacing w:line="320" w:lineRule="exact"/>
        <w:rPr>
          <w:rFonts w:ascii="Arial" w:hAnsi="Arial" w:cs="Arial"/>
          <w:bCs/>
        </w:rPr>
      </w:pPr>
    </w:p>
    <w:p w14:paraId="62506044" w14:textId="77777777" w:rsidR="0019688F" w:rsidRPr="001F1911" w:rsidRDefault="00BB445D" w:rsidP="00B46473">
      <w:pPr>
        <w:tabs>
          <w:tab w:val="left" w:pos="8364"/>
          <w:tab w:val="left" w:leader="underscore" w:pos="8477"/>
        </w:tabs>
        <w:spacing w:before="20" w:line="200" w:lineRule="exact"/>
        <w:rPr>
          <w:rFonts w:ascii="Arial" w:hAnsi="Arial" w:cs="Arial"/>
          <w:b/>
          <w:bCs/>
        </w:rPr>
      </w:pPr>
      <w:r w:rsidRPr="001F1911">
        <w:rPr>
          <w:rFonts w:ascii="Arial" w:hAnsi="Arial" w:cs="Arial"/>
          <w:b/>
          <w:bCs/>
        </w:rPr>
        <w:t>Realização de exposições médicas envolvendo:</w:t>
      </w:r>
    </w:p>
    <w:p w14:paraId="4089FF73" w14:textId="77777777" w:rsidR="00EC278F" w:rsidRPr="00A177C8" w:rsidRDefault="00EC278F" w:rsidP="00A177C8">
      <w:pPr>
        <w:spacing w:line="320" w:lineRule="exact"/>
        <w:rPr>
          <w:rFonts w:ascii="Arial" w:hAnsi="Arial" w:cs="Arial"/>
          <w:bCs/>
        </w:rPr>
      </w:pPr>
    </w:p>
    <w:p w14:paraId="0919A417" w14:textId="77777777" w:rsidR="004C2CA9" w:rsidRPr="00B77749" w:rsidRDefault="00CA24E3" w:rsidP="00B77749">
      <w:pPr>
        <w:pStyle w:val="PargrafodaLista"/>
        <w:numPr>
          <w:ilvl w:val="0"/>
          <w:numId w:val="16"/>
        </w:numPr>
        <w:tabs>
          <w:tab w:val="left" w:pos="567"/>
          <w:tab w:val="left" w:pos="8364"/>
          <w:tab w:val="left" w:leader="underscore" w:pos="8477"/>
        </w:tabs>
        <w:spacing w:line="360" w:lineRule="auto"/>
        <w:rPr>
          <w:rFonts w:ascii="Arial" w:hAnsi="Arial" w:cs="Arial"/>
          <w:b/>
          <w:bCs/>
        </w:rPr>
      </w:pPr>
      <w:r w:rsidRPr="00B77749">
        <w:rPr>
          <w:rFonts w:ascii="Arial" w:hAnsi="Arial" w:cs="Arial"/>
          <w:b/>
          <w:bCs/>
        </w:rPr>
        <w:t xml:space="preserve">Operação de geradores de radiações ionizantes ou aceleradores ou fontes radioativas para exposição médica </w:t>
      </w:r>
      <w:sdt>
        <w:sdtPr>
          <w:id w:val="1814670737"/>
          <w:placeholder>
            <w:docPart w:val="70FB0094A3D64DE48E296BF509FDD72A"/>
          </w:placeholder>
        </w:sdtPr>
        <w:sdtContent>
          <w:sdt>
            <w:sdtPr>
              <w:rPr>
                <w:rFonts w:ascii="Segoe UI Symbol" w:eastAsia="MS Gothic" w:hAnsi="Segoe UI Symbol" w:cs="Segoe UI Symbol"/>
                <w:b/>
                <w:bCs/>
              </w:rPr>
              <w:id w:val="-125626159"/>
              <w14:checkbox>
                <w14:checked w14:val="0"/>
                <w14:checkedState w14:val="2612" w14:font="MS Gothic"/>
                <w14:uncheckedState w14:val="2610" w14:font="MS Gothic"/>
              </w14:checkbox>
            </w:sdtPr>
            <w:sdtContent>
              <w:r w:rsidRPr="00B77749">
                <w:rPr>
                  <w:rFonts w:ascii="Segoe UI Symbol" w:eastAsia="MS Gothic" w:hAnsi="Segoe UI Symbol" w:cs="Segoe UI Symbol"/>
                  <w:b/>
                  <w:bCs/>
                </w:rPr>
                <w:t>☐</w:t>
              </w:r>
            </w:sdtContent>
          </w:sdt>
        </w:sdtContent>
      </w:sdt>
    </w:p>
    <w:p w14:paraId="37B8BA82"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Angiografia</w:t>
      </w:r>
      <w:r w:rsidR="00082DAC" w:rsidRPr="00AC738F">
        <w:rPr>
          <w:rFonts w:ascii="Arial" w:hAnsi="Arial" w:cs="Arial"/>
        </w:rPr>
        <w:t xml:space="preserve"> </w:t>
      </w:r>
      <w:sdt>
        <w:sdtPr>
          <w:rPr>
            <w:rFonts w:ascii="Arial" w:hAnsi="Arial" w:cs="Arial"/>
          </w:rPr>
          <w:id w:val="-265777872"/>
          <w:placeholder>
            <w:docPart w:val="D604D6B431FA416B89046AF458033D77"/>
          </w:placeholder>
        </w:sdtPr>
        <w:sdtContent>
          <w:sdt>
            <w:sdtPr>
              <w:rPr>
                <w:rFonts w:ascii="Arial" w:hAnsi="Arial" w:cs="Arial"/>
              </w:rPr>
              <w:id w:val="-823891200"/>
              <w14:checkbox>
                <w14:checked w14:val="0"/>
                <w14:checkedState w14:val="2612" w14:font="MS Gothic"/>
                <w14:uncheckedState w14:val="2610" w14:font="MS Gothic"/>
              </w14:checkbox>
            </w:sdtPr>
            <w:sdtContent>
              <w:r w:rsidR="00082DAC" w:rsidRPr="00AC738F">
                <w:rPr>
                  <w:rFonts w:ascii="Segoe UI Symbol" w:eastAsia="MS Gothic" w:hAnsi="Segoe UI Symbol" w:cs="Segoe UI Symbol"/>
                </w:rPr>
                <w:t>☐</w:t>
              </w:r>
            </w:sdtContent>
          </w:sdt>
        </w:sdtContent>
      </w:sdt>
    </w:p>
    <w:p w14:paraId="44D7D0E3"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Arco em C</w:t>
      </w:r>
      <w:r w:rsidR="00082DAC" w:rsidRPr="00AC738F">
        <w:rPr>
          <w:rFonts w:ascii="Arial" w:hAnsi="Arial" w:cs="Arial"/>
        </w:rPr>
        <w:t xml:space="preserve"> </w:t>
      </w:r>
      <w:sdt>
        <w:sdtPr>
          <w:rPr>
            <w:rFonts w:ascii="Arial" w:hAnsi="Arial" w:cs="Arial"/>
          </w:rPr>
          <w:id w:val="128513156"/>
          <w:placeholder>
            <w:docPart w:val="3A86E3A2B0E348F0B586153E32CB5747"/>
          </w:placeholder>
        </w:sdtPr>
        <w:sdtContent>
          <w:sdt>
            <w:sdtPr>
              <w:rPr>
                <w:rFonts w:ascii="Arial" w:hAnsi="Arial" w:cs="Arial"/>
              </w:rPr>
              <w:id w:val="-341474227"/>
              <w14:checkbox>
                <w14:checked w14:val="0"/>
                <w14:checkedState w14:val="2612" w14:font="MS Gothic"/>
                <w14:uncheckedState w14:val="2610" w14:font="MS Gothic"/>
              </w14:checkbox>
            </w:sdtPr>
            <w:sdtContent>
              <w:r w:rsidR="00082DAC" w:rsidRPr="00AC738F">
                <w:rPr>
                  <w:rFonts w:ascii="Segoe UI Symbol" w:eastAsia="MS Gothic" w:hAnsi="Segoe UI Symbol" w:cs="Segoe UI Symbol"/>
                </w:rPr>
                <w:t>☐</w:t>
              </w:r>
            </w:sdtContent>
          </w:sdt>
        </w:sdtContent>
      </w:sdt>
    </w:p>
    <w:p w14:paraId="26756F21"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Ortopantomógrafo</w:t>
      </w:r>
      <w:r w:rsidR="00082DAC" w:rsidRPr="00AC738F">
        <w:rPr>
          <w:rFonts w:ascii="Arial" w:hAnsi="Arial" w:cs="Arial"/>
        </w:rPr>
        <w:t xml:space="preserve"> </w:t>
      </w:r>
      <w:sdt>
        <w:sdtPr>
          <w:rPr>
            <w:rFonts w:ascii="Arial" w:hAnsi="Arial" w:cs="Arial"/>
          </w:rPr>
          <w:id w:val="-577818582"/>
          <w:placeholder>
            <w:docPart w:val="CDB5C18DDD45458E92E6D6AFA1689740"/>
          </w:placeholder>
        </w:sdtPr>
        <w:sdtContent>
          <w:sdt>
            <w:sdtPr>
              <w:rPr>
                <w:rFonts w:ascii="Arial" w:hAnsi="Arial" w:cs="Arial"/>
              </w:rPr>
              <w:id w:val="318542471"/>
              <w14:checkbox>
                <w14:checked w14:val="0"/>
                <w14:checkedState w14:val="2612" w14:font="MS Gothic"/>
                <w14:uncheckedState w14:val="2610" w14:font="MS Gothic"/>
              </w14:checkbox>
            </w:sdtPr>
            <w:sdtContent>
              <w:r w:rsidR="001A161F">
                <w:rPr>
                  <w:rFonts w:ascii="MS Gothic" w:eastAsia="MS Gothic" w:hAnsi="MS Gothic" w:cs="Arial" w:hint="eastAsia"/>
                </w:rPr>
                <w:t>☐</w:t>
              </w:r>
            </w:sdtContent>
          </w:sdt>
        </w:sdtContent>
      </w:sdt>
    </w:p>
    <w:p w14:paraId="02351697"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CBCT</w:t>
      </w:r>
      <w:r w:rsidR="00082DAC" w:rsidRPr="00AC738F">
        <w:rPr>
          <w:rFonts w:ascii="Arial" w:hAnsi="Arial" w:cs="Arial"/>
        </w:rPr>
        <w:t xml:space="preserve"> </w:t>
      </w:r>
      <w:sdt>
        <w:sdtPr>
          <w:rPr>
            <w:rFonts w:ascii="Arial" w:hAnsi="Arial" w:cs="Arial"/>
          </w:rPr>
          <w:id w:val="-65797785"/>
          <w:placeholder>
            <w:docPart w:val="17BFCC33489546668EB524A1E8DF9282"/>
          </w:placeholder>
        </w:sdtPr>
        <w:sdtContent>
          <w:sdt>
            <w:sdtPr>
              <w:rPr>
                <w:rFonts w:ascii="Arial" w:hAnsi="Arial" w:cs="Arial"/>
              </w:rPr>
              <w:id w:val="177476642"/>
              <w14:checkbox>
                <w14:checked w14:val="0"/>
                <w14:checkedState w14:val="2612" w14:font="MS Gothic"/>
                <w14:uncheckedState w14:val="2610" w14:font="MS Gothic"/>
              </w14:checkbox>
            </w:sdtPr>
            <w:sdtContent>
              <w:r w:rsidR="00082DAC" w:rsidRPr="00AC738F">
                <w:rPr>
                  <w:rFonts w:ascii="Segoe UI Symbol" w:eastAsia="MS Gothic" w:hAnsi="Segoe UI Symbol" w:cs="Segoe UI Symbol"/>
                </w:rPr>
                <w:t>☐</w:t>
              </w:r>
            </w:sdtContent>
          </w:sdt>
        </w:sdtContent>
      </w:sdt>
    </w:p>
    <w:p w14:paraId="49B04AEA"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Radiologia Convencional</w:t>
      </w:r>
      <w:r w:rsidR="00082DAC" w:rsidRPr="00AC738F">
        <w:rPr>
          <w:rFonts w:ascii="Arial" w:hAnsi="Arial" w:cs="Arial"/>
        </w:rPr>
        <w:t xml:space="preserve"> </w:t>
      </w:r>
      <w:sdt>
        <w:sdtPr>
          <w:rPr>
            <w:rFonts w:ascii="Arial" w:hAnsi="Arial" w:cs="Arial"/>
          </w:rPr>
          <w:id w:val="-820118159"/>
          <w:placeholder>
            <w:docPart w:val="20F887CD57EA4097986077231266FF8B"/>
          </w:placeholder>
        </w:sdtPr>
        <w:sdtContent>
          <w:sdt>
            <w:sdtPr>
              <w:rPr>
                <w:rFonts w:ascii="Arial" w:hAnsi="Arial" w:cs="Arial"/>
              </w:rPr>
              <w:id w:val="1067389868"/>
              <w14:checkbox>
                <w14:checked w14:val="0"/>
                <w14:checkedState w14:val="2612" w14:font="MS Gothic"/>
                <w14:uncheckedState w14:val="2610" w14:font="MS Gothic"/>
              </w14:checkbox>
            </w:sdtPr>
            <w:sdtContent>
              <w:r w:rsidR="00082DAC" w:rsidRPr="00AC738F">
                <w:rPr>
                  <w:rFonts w:ascii="Segoe UI Symbol" w:eastAsia="MS Gothic" w:hAnsi="Segoe UI Symbol" w:cs="Segoe UI Symbol"/>
                </w:rPr>
                <w:t>☐</w:t>
              </w:r>
            </w:sdtContent>
          </w:sdt>
        </w:sdtContent>
      </w:sdt>
    </w:p>
    <w:p w14:paraId="0B36C55C"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Radiologia Convencional Portátil</w:t>
      </w:r>
      <w:r w:rsidR="00082DAC" w:rsidRPr="00AC738F">
        <w:rPr>
          <w:rFonts w:ascii="Arial" w:hAnsi="Arial" w:cs="Arial"/>
        </w:rPr>
        <w:t xml:space="preserve"> </w:t>
      </w:r>
      <w:sdt>
        <w:sdtPr>
          <w:rPr>
            <w:rFonts w:ascii="Arial" w:hAnsi="Arial" w:cs="Arial"/>
          </w:rPr>
          <w:id w:val="202142760"/>
          <w:placeholder>
            <w:docPart w:val="B281B1EC96FC452892359AA20C5AA873"/>
          </w:placeholder>
        </w:sdtPr>
        <w:sdtContent>
          <w:sdt>
            <w:sdtPr>
              <w:rPr>
                <w:rFonts w:ascii="Arial" w:hAnsi="Arial" w:cs="Arial"/>
              </w:rPr>
              <w:id w:val="2084716732"/>
              <w14:checkbox>
                <w14:checked w14:val="0"/>
                <w14:checkedState w14:val="2612" w14:font="MS Gothic"/>
                <w14:uncheckedState w14:val="2610" w14:font="MS Gothic"/>
              </w14:checkbox>
            </w:sdtPr>
            <w:sdtContent>
              <w:r w:rsidR="00082DAC" w:rsidRPr="00AC738F">
                <w:rPr>
                  <w:rFonts w:ascii="Segoe UI Symbol" w:eastAsia="MS Gothic" w:hAnsi="Segoe UI Symbol" w:cs="Segoe UI Symbol"/>
                </w:rPr>
                <w:t>☐</w:t>
              </w:r>
            </w:sdtContent>
          </w:sdt>
        </w:sdtContent>
      </w:sdt>
    </w:p>
    <w:p w14:paraId="4F3E1670"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 xml:space="preserve">Tomografia Computorizada </w:t>
      </w:r>
      <w:sdt>
        <w:sdtPr>
          <w:rPr>
            <w:rFonts w:ascii="Arial" w:hAnsi="Arial" w:cs="Arial"/>
          </w:rPr>
          <w:id w:val="-710338395"/>
          <w:placeholder>
            <w:docPart w:val="99CFF95938F94452ACD169587AB4986F"/>
          </w:placeholder>
        </w:sdtPr>
        <w:sdtContent>
          <w:sdt>
            <w:sdtPr>
              <w:rPr>
                <w:rFonts w:ascii="Arial" w:hAnsi="Arial" w:cs="Arial"/>
              </w:rPr>
              <w:id w:val="-1156451596"/>
              <w14:checkbox>
                <w14:checked w14:val="0"/>
                <w14:checkedState w14:val="2612" w14:font="MS Gothic"/>
                <w14:uncheckedState w14:val="2610" w14:font="MS Gothic"/>
              </w14:checkbox>
            </w:sdtPr>
            <w:sdtContent>
              <w:r w:rsidR="00082DAC" w:rsidRPr="00AC738F">
                <w:rPr>
                  <w:rFonts w:ascii="Segoe UI Symbol" w:eastAsia="MS Gothic" w:hAnsi="Segoe UI Symbol" w:cs="Segoe UI Symbol"/>
                </w:rPr>
                <w:t>☐</w:t>
              </w:r>
            </w:sdtContent>
          </w:sdt>
        </w:sdtContent>
      </w:sdt>
    </w:p>
    <w:p w14:paraId="1BEFB37C"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Terapia com feixe de eletrões</w:t>
      </w:r>
      <w:r w:rsidR="00082DAC" w:rsidRPr="00AC738F">
        <w:rPr>
          <w:rFonts w:ascii="Arial" w:hAnsi="Arial" w:cs="Arial"/>
        </w:rPr>
        <w:t xml:space="preserve"> </w:t>
      </w:r>
      <w:sdt>
        <w:sdtPr>
          <w:rPr>
            <w:rFonts w:ascii="Arial" w:hAnsi="Arial" w:cs="Arial"/>
          </w:rPr>
          <w:id w:val="-877082229"/>
          <w:placeholder>
            <w:docPart w:val="6B603180AF834F65AB4FCF4145A34D1D"/>
          </w:placeholder>
        </w:sdtPr>
        <w:sdtContent>
          <w:sdt>
            <w:sdtPr>
              <w:rPr>
                <w:rFonts w:ascii="Arial" w:hAnsi="Arial" w:cs="Arial"/>
              </w:rPr>
              <w:id w:val="1032462633"/>
              <w14:checkbox>
                <w14:checked w14:val="0"/>
                <w14:checkedState w14:val="2612" w14:font="MS Gothic"/>
                <w14:uncheckedState w14:val="2610" w14:font="MS Gothic"/>
              </w14:checkbox>
            </w:sdtPr>
            <w:sdtContent>
              <w:r w:rsidR="00082DAC" w:rsidRPr="00AC738F">
                <w:rPr>
                  <w:rFonts w:ascii="Segoe UI Symbol" w:eastAsia="MS Gothic" w:hAnsi="Segoe UI Symbol" w:cs="Segoe UI Symbol"/>
                </w:rPr>
                <w:t>☐</w:t>
              </w:r>
            </w:sdtContent>
          </w:sdt>
        </w:sdtContent>
      </w:sdt>
    </w:p>
    <w:p w14:paraId="55C56BFF"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Fluoroscopia</w:t>
      </w:r>
      <w:r w:rsidR="00082DAC" w:rsidRPr="00AC738F">
        <w:rPr>
          <w:rFonts w:ascii="Arial" w:hAnsi="Arial" w:cs="Arial"/>
        </w:rPr>
        <w:t xml:space="preserve"> </w:t>
      </w:r>
      <w:sdt>
        <w:sdtPr>
          <w:rPr>
            <w:rFonts w:ascii="Arial" w:hAnsi="Arial" w:cs="Arial"/>
          </w:rPr>
          <w:id w:val="-504589127"/>
          <w:placeholder>
            <w:docPart w:val="DD89C5C624F540D1AF9CECDDF403791B"/>
          </w:placeholder>
        </w:sdtPr>
        <w:sdtContent>
          <w:sdt>
            <w:sdtPr>
              <w:rPr>
                <w:rFonts w:ascii="Arial" w:hAnsi="Arial" w:cs="Arial"/>
              </w:rPr>
              <w:id w:val="-350108139"/>
              <w14:checkbox>
                <w14:checked w14:val="0"/>
                <w14:checkedState w14:val="2612" w14:font="MS Gothic"/>
                <w14:uncheckedState w14:val="2610" w14:font="MS Gothic"/>
              </w14:checkbox>
            </w:sdtPr>
            <w:sdtContent>
              <w:r w:rsidR="00082DAC" w:rsidRPr="00AC738F">
                <w:rPr>
                  <w:rFonts w:ascii="Segoe UI Symbol" w:eastAsia="MS Gothic" w:hAnsi="Segoe UI Symbol" w:cs="Segoe UI Symbol"/>
                </w:rPr>
                <w:t>☐</w:t>
              </w:r>
            </w:sdtContent>
          </w:sdt>
        </w:sdtContent>
      </w:sdt>
    </w:p>
    <w:p w14:paraId="11CCE836"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Acelerador linear</w:t>
      </w:r>
    </w:p>
    <w:p w14:paraId="7CF51989"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Mamografia</w:t>
      </w:r>
      <w:r w:rsidR="00082DAC" w:rsidRPr="00AC738F">
        <w:rPr>
          <w:rFonts w:ascii="Arial" w:hAnsi="Arial" w:cs="Arial"/>
        </w:rPr>
        <w:t xml:space="preserve"> </w:t>
      </w:r>
      <w:sdt>
        <w:sdtPr>
          <w:rPr>
            <w:rFonts w:ascii="Arial" w:hAnsi="Arial" w:cs="Arial"/>
          </w:rPr>
          <w:id w:val="-782110324"/>
          <w:placeholder>
            <w:docPart w:val="3EEE27D5541746BD953BCEB24EBCFC0C"/>
          </w:placeholder>
        </w:sdtPr>
        <w:sdtContent>
          <w:sdt>
            <w:sdtPr>
              <w:rPr>
                <w:rFonts w:ascii="Arial" w:hAnsi="Arial" w:cs="Arial"/>
              </w:rPr>
              <w:id w:val="-121847241"/>
              <w14:checkbox>
                <w14:checked w14:val="0"/>
                <w14:checkedState w14:val="2612" w14:font="MS Gothic"/>
                <w14:uncheckedState w14:val="2610" w14:font="MS Gothic"/>
              </w14:checkbox>
            </w:sdtPr>
            <w:sdtContent>
              <w:r w:rsidR="00082DAC" w:rsidRPr="00AC738F">
                <w:rPr>
                  <w:rFonts w:ascii="Segoe UI Symbol" w:eastAsia="MS Gothic" w:hAnsi="Segoe UI Symbol" w:cs="Segoe UI Symbol"/>
                </w:rPr>
                <w:t>☐</w:t>
              </w:r>
            </w:sdtContent>
          </w:sdt>
        </w:sdtContent>
      </w:sdt>
    </w:p>
    <w:p w14:paraId="61E18644"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Simulador</w:t>
      </w:r>
      <w:r w:rsidR="00082DAC" w:rsidRPr="00AC738F">
        <w:rPr>
          <w:rFonts w:ascii="Arial" w:hAnsi="Arial" w:cs="Arial"/>
        </w:rPr>
        <w:t xml:space="preserve"> </w:t>
      </w:r>
      <w:sdt>
        <w:sdtPr>
          <w:rPr>
            <w:rFonts w:ascii="Arial" w:hAnsi="Arial" w:cs="Arial"/>
          </w:rPr>
          <w:id w:val="-687296737"/>
          <w:placeholder>
            <w:docPart w:val="AE70FD7D353847CFBFC50F59988D912E"/>
          </w:placeholder>
        </w:sdtPr>
        <w:sdtContent>
          <w:sdt>
            <w:sdtPr>
              <w:rPr>
                <w:rFonts w:ascii="Arial" w:hAnsi="Arial" w:cs="Arial"/>
              </w:rPr>
              <w:id w:val="-1634248300"/>
              <w14:checkbox>
                <w14:checked w14:val="0"/>
                <w14:checkedState w14:val="2612" w14:font="MS Gothic"/>
                <w14:uncheckedState w14:val="2610" w14:font="MS Gothic"/>
              </w14:checkbox>
            </w:sdtPr>
            <w:sdtContent>
              <w:r w:rsidR="00082DAC" w:rsidRPr="00AC738F">
                <w:rPr>
                  <w:rFonts w:ascii="Segoe UI Symbol" w:eastAsia="MS Gothic" w:hAnsi="Segoe UI Symbol" w:cs="Segoe UI Symbol"/>
                </w:rPr>
                <w:t>☐</w:t>
              </w:r>
            </w:sdtContent>
          </w:sdt>
        </w:sdtContent>
      </w:sdt>
    </w:p>
    <w:p w14:paraId="23E8D551" w14:textId="77777777" w:rsidR="00082DAC" w:rsidRPr="00AC738F" w:rsidRDefault="007667FF" w:rsidP="00082DAC">
      <w:pPr>
        <w:tabs>
          <w:tab w:val="left" w:pos="8364"/>
          <w:tab w:val="left" w:leader="underscore" w:pos="8477"/>
        </w:tabs>
        <w:spacing w:line="360" w:lineRule="auto"/>
        <w:ind w:left="709"/>
        <w:rPr>
          <w:rFonts w:ascii="Arial" w:hAnsi="Arial" w:cs="Arial"/>
        </w:rPr>
      </w:pPr>
      <w:r w:rsidRPr="00AC738F">
        <w:rPr>
          <w:rFonts w:ascii="Arial" w:hAnsi="Arial" w:cs="Arial"/>
        </w:rPr>
        <w:t>Radioterapia com raio-X superficial</w:t>
      </w:r>
      <w:r w:rsidR="00082DAC" w:rsidRPr="00AC738F">
        <w:rPr>
          <w:rFonts w:ascii="Arial" w:hAnsi="Arial" w:cs="Arial"/>
        </w:rPr>
        <w:t xml:space="preserve"> </w:t>
      </w:r>
      <w:sdt>
        <w:sdtPr>
          <w:rPr>
            <w:rFonts w:ascii="Arial" w:hAnsi="Arial" w:cs="Arial"/>
          </w:rPr>
          <w:id w:val="1277604373"/>
          <w:placeholder>
            <w:docPart w:val="96D5D869492C4B10A6501794839C5C9D"/>
          </w:placeholder>
        </w:sdtPr>
        <w:sdtContent>
          <w:sdt>
            <w:sdtPr>
              <w:rPr>
                <w:rFonts w:ascii="Arial" w:hAnsi="Arial" w:cs="Arial"/>
              </w:rPr>
              <w:id w:val="1031764352"/>
              <w14:checkbox>
                <w14:checked w14:val="0"/>
                <w14:checkedState w14:val="2612" w14:font="MS Gothic"/>
                <w14:uncheckedState w14:val="2610" w14:font="MS Gothic"/>
              </w14:checkbox>
            </w:sdtPr>
            <w:sdtContent>
              <w:r w:rsidR="00082DAC" w:rsidRPr="00AC738F">
                <w:rPr>
                  <w:rFonts w:ascii="Segoe UI Symbol" w:eastAsia="MS Gothic" w:hAnsi="Segoe UI Symbol" w:cs="Segoe UI Symbol"/>
                </w:rPr>
                <w:t>☐</w:t>
              </w:r>
            </w:sdtContent>
          </w:sdt>
        </w:sdtContent>
      </w:sdt>
    </w:p>
    <w:p w14:paraId="364C4C82" w14:textId="77777777" w:rsidR="007667FF" w:rsidRDefault="007667FF" w:rsidP="00082DAC">
      <w:pPr>
        <w:tabs>
          <w:tab w:val="left" w:pos="8364"/>
          <w:tab w:val="left" w:leader="underscore" w:pos="8477"/>
        </w:tabs>
        <w:spacing w:line="360" w:lineRule="auto"/>
        <w:ind w:left="709"/>
        <w:rPr>
          <w:rFonts w:ascii="Arial" w:hAnsi="Arial" w:cs="Arial"/>
          <w:b/>
          <w:bCs/>
        </w:rPr>
      </w:pPr>
      <w:r w:rsidRPr="00AC738F">
        <w:rPr>
          <w:rFonts w:ascii="Arial" w:hAnsi="Arial" w:cs="Arial"/>
        </w:rPr>
        <w:t>Radioterapia com raio-X de ortovoltagem</w:t>
      </w:r>
      <w:r w:rsidR="00082DAC" w:rsidRPr="00AC738F">
        <w:rPr>
          <w:rFonts w:ascii="Arial" w:hAnsi="Arial" w:cs="Arial"/>
        </w:rPr>
        <w:t xml:space="preserve"> </w:t>
      </w:r>
      <w:sdt>
        <w:sdtPr>
          <w:rPr>
            <w:rFonts w:ascii="Arial" w:hAnsi="Arial" w:cs="Arial"/>
          </w:rPr>
          <w:id w:val="-1240484737"/>
          <w:placeholder>
            <w:docPart w:val="BC0095B1AD88433EB7F7781554095625"/>
          </w:placeholder>
        </w:sdtPr>
        <w:sdtEndPr>
          <w:rPr>
            <w:b/>
            <w:bCs/>
          </w:rPr>
        </w:sdtEndPr>
        <w:sdtContent>
          <w:sdt>
            <w:sdtPr>
              <w:rPr>
                <w:rFonts w:ascii="Arial" w:hAnsi="Arial" w:cs="Arial"/>
              </w:rPr>
              <w:id w:val="-1114592486"/>
              <w14:checkbox>
                <w14:checked w14:val="0"/>
                <w14:checkedState w14:val="2612" w14:font="MS Gothic"/>
                <w14:uncheckedState w14:val="2610" w14:font="MS Gothic"/>
              </w14:checkbox>
            </w:sdtPr>
            <w:sdtContent>
              <w:r w:rsidR="00082DAC" w:rsidRPr="00AC738F">
                <w:rPr>
                  <w:rFonts w:ascii="Segoe UI Symbol" w:eastAsia="MS Gothic" w:hAnsi="Segoe UI Symbol" w:cs="Segoe UI Symbol"/>
                </w:rPr>
                <w:t>☐</w:t>
              </w:r>
            </w:sdtContent>
          </w:sdt>
        </w:sdtContent>
      </w:sdt>
    </w:p>
    <w:p w14:paraId="281FE707" w14:textId="77777777" w:rsidR="003A09D5" w:rsidRPr="00AC738F" w:rsidRDefault="003A09D5" w:rsidP="003A09D5">
      <w:pPr>
        <w:tabs>
          <w:tab w:val="left" w:leader="underscore" w:pos="8477"/>
        </w:tabs>
        <w:spacing w:line="360" w:lineRule="auto"/>
        <w:ind w:left="709"/>
        <w:rPr>
          <w:rFonts w:ascii="Arial" w:hAnsi="Arial" w:cs="Arial"/>
        </w:rPr>
      </w:pPr>
      <w:r w:rsidRPr="00AC738F">
        <w:rPr>
          <w:rFonts w:ascii="Arial" w:hAnsi="Arial" w:cs="Arial"/>
        </w:rPr>
        <w:t xml:space="preserve">Radioterapia Externa </w:t>
      </w:r>
      <w:sdt>
        <w:sdtPr>
          <w:rPr>
            <w:rFonts w:ascii="Arial" w:hAnsi="Arial" w:cs="Arial"/>
          </w:rPr>
          <w:id w:val="2126731012"/>
          <w:placeholder>
            <w:docPart w:val="8163B285F98F4A2E95A9A71F443915D8"/>
          </w:placeholder>
        </w:sdtPr>
        <w:sdtContent>
          <w:sdt>
            <w:sdtPr>
              <w:rPr>
                <w:rFonts w:ascii="Arial" w:hAnsi="Arial" w:cs="Arial"/>
              </w:rPr>
              <w:id w:val="-1677253615"/>
              <w14:checkbox>
                <w14:checked w14:val="0"/>
                <w14:checkedState w14:val="2612" w14:font="MS Gothic"/>
                <w14:uncheckedState w14:val="2610" w14:font="MS Gothic"/>
              </w14:checkbox>
            </w:sdtPr>
            <w:sdtContent>
              <w:r w:rsidRPr="00AC738F">
                <w:rPr>
                  <w:rFonts w:ascii="Segoe UI Symbol" w:eastAsia="MS Gothic" w:hAnsi="Segoe UI Symbol" w:cs="Segoe UI Symbol"/>
                </w:rPr>
                <w:t>☐</w:t>
              </w:r>
            </w:sdtContent>
          </w:sdt>
        </w:sdtContent>
      </w:sdt>
    </w:p>
    <w:p w14:paraId="6AEEBC2D" w14:textId="77777777" w:rsidR="007B0B60" w:rsidRDefault="003A09D5" w:rsidP="007B0B60">
      <w:pPr>
        <w:tabs>
          <w:tab w:val="left" w:pos="8364"/>
          <w:tab w:val="left" w:leader="underscore" w:pos="8477"/>
        </w:tabs>
        <w:spacing w:line="360" w:lineRule="auto"/>
        <w:ind w:left="709"/>
        <w:rPr>
          <w:rFonts w:ascii="Arial" w:hAnsi="Arial" w:cs="Arial"/>
          <w:b/>
          <w:bCs/>
        </w:rPr>
      </w:pPr>
      <w:r w:rsidRPr="00AC738F">
        <w:rPr>
          <w:rFonts w:ascii="Arial" w:hAnsi="Arial" w:cs="Arial"/>
        </w:rPr>
        <w:lastRenderedPageBreak/>
        <w:t xml:space="preserve">Radiocirurgia estereotáxica </w:t>
      </w:r>
      <w:sdt>
        <w:sdtPr>
          <w:rPr>
            <w:rFonts w:ascii="Arial" w:hAnsi="Arial" w:cs="Arial"/>
          </w:rPr>
          <w:id w:val="-319347325"/>
          <w:placeholder>
            <w:docPart w:val="8AB9F33F61CA4B1284888CA247DC96D3"/>
          </w:placeholder>
        </w:sdtPr>
        <w:sdtContent>
          <w:sdt>
            <w:sdtPr>
              <w:rPr>
                <w:rFonts w:ascii="Arial" w:hAnsi="Arial" w:cs="Arial"/>
              </w:rPr>
              <w:id w:val="1541171153"/>
              <w14:checkbox>
                <w14:checked w14:val="0"/>
                <w14:checkedState w14:val="2612" w14:font="MS Gothic"/>
                <w14:uncheckedState w14:val="2610" w14:font="MS Gothic"/>
              </w14:checkbox>
            </w:sdtPr>
            <w:sdtContent>
              <w:r w:rsidRPr="00AC738F">
                <w:rPr>
                  <w:rFonts w:ascii="Segoe UI Symbol" w:eastAsia="MS Gothic" w:hAnsi="Segoe UI Symbol" w:cs="Segoe UI Symbol"/>
                </w:rPr>
                <w:t>☐</w:t>
              </w:r>
            </w:sdtContent>
          </w:sdt>
        </w:sdtContent>
      </w:sdt>
    </w:p>
    <w:p w14:paraId="63B5F2DF" w14:textId="77777777" w:rsidR="007B0B60" w:rsidRPr="001F1911" w:rsidRDefault="007B0B60" w:rsidP="007B0B60">
      <w:pPr>
        <w:tabs>
          <w:tab w:val="left" w:pos="8364"/>
          <w:tab w:val="left" w:leader="underscore" w:pos="8477"/>
        </w:tabs>
        <w:spacing w:line="360" w:lineRule="auto"/>
        <w:ind w:left="709"/>
        <w:rPr>
          <w:rFonts w:ascii="Arial" w:hAnsi="Arial" w:cs="Arial"/>
          <w:b/>
          <w:bCs/>
        </w:rPr>
      </w:pPr>
      <w:r w:rsidRPr="00AC738F">
        <w:rPr>
          <w:rFonts w:ascii="Arial" w:hAnsi="Arial" w:cs="Arial"/>
        </w:rPr>
        <w:t xml:space="preserve">Equipamento de Braquiterapia </w:t>
      </w:r>
      <w:sdt>
        <w:sdtPr>
          <w:rPr>
            <w:rFonts w:ascii="Arial" w:hAnsi="Arial" w:cs="Arial"/>
          </w:rPr>
          <w:id w:val="2040309916"/>
          <w:placeholder>
            <w:docPart w:val="8E2AAA8FC74F4C7687A5DAB3E71B2B88"/>
          </w:placeholder>
        </w:sdtPr>
        <w:sdtContent>
          <w:sdt>
            <w:sdtPr>
              <w:rPr>
                <w:rFonts w:ascii="Arial" w:hAnsi="Arial" w:cs="Arial"/>
              </w:rPr>
              <w:id w:val="-1149053576"/>
              <w14:checkbox>
                <w14:checked w14:val="0"/>
                <w14:checkedState w14:val="2612" w14:font="MS Gothic"/>
                <w14:uncheckedState w14:val="2610" w14:font="MS Gothic"/>
              </w14:checkbox>
            </w:sdtPr>
            <w:sdtContent>
              <w:r w:rsidRPr="00AC738F">
                <w:rPr>
                  <w:rFonts w:ascii="Segoe UI Symbol" w:eastAsia="MS Gothic" w:hAnsi="Segoe UI Symbol" w:cs="Segoe UI Symbol"/>
                </w:rPr>
                <w:t>☐</w:t>
              </w:r>
            </w:sdtContent>
          </w:sdt>
        </w:sdtContent>
      </w:sdt>
    </w:p>
    <w:p w14:paraId="56333DD6" w14:textId="77777777" w:rsidR="00D24225" w:rsidRPr="001F1911" w:rsidRDefault="00D24225" w:rsidP="00D24225">
      <w:pPr>
        <w:tabs>
          <w:tab w:val="left" w:pos="8364"/>
          <w:tab w:val="left" w:leader="underscore" w:pos="8477"/>
        </w:tabs>
        <w:spacing w:line="360" w:lineRule="auto"/>
        <w:ind w:left="709"/>
        <w:rPr>
          <w:rFonts w:ascii="Arial" w:hAnsi="Arial" w:cs="Arial"/>
          <w:b/>
          <w:bCs/>
        </w:rPr>
      </w:pPr>
      <w:r w:rsidRPr="00D24225">
        <w:rPr>
          <w:rFonts w:ascii="Arial" w:hAnsi="Arial" w:cs="Arial"/>
        </w:rPr>
        <w:t>Outro</w:t>
      </w:r>
      <w:r>
        <w:rPr>
          <w:rFonts w:ascii="Arial" w:hAnsi="Arial" w:cs="Arial"/>
          <w:b/>
          <w:bCs/>
        </w:rPr>
        <w:t xml:space="preserve"> </w:t>
      </w:r>
      <w:sdt>
        <w:sdtPr>
          <w:rPr>
            <w:rFonts w:ascii="Arial" w:hAnsi="Arial" w:cs="Arial"/>
          </w:rPr>
          <w:id w:val="906118850"/>
          <w14:checkbox>
            <w14:checked w14:val="0"/>
            <w14:checkedState w14:val="2612" w14:font="MS Gothic"/>
            <w14:uncheckedState w14:val="2610" w14:font="MS Gothic"/>
          </w14:checkbox>
        </w:sdtPr>
        <w:sdtContent>
          <w:r w:rsidRPr="00AC738F">
            <w:rPr>
              <w:rFonts w:ascii="Segoe UI Symbol" w:eastAsia="MS Gothic" w:hAnsi="Segoe UI Symbol" w:cs="Segoe UI Symbol"/>
            </w:rPr>
            <w:t>☐</w:t>
          </w:r>
        </w:sdtContent>
      </w:sdt>
      <w:r>
        <w:rPr>
          <w:rFonts w:ascii="Arial" w:hAnsi="Arial" w:cs="Arial"/>
          <w:b/>
          <w:bCs/>
        </w:rPr>
        <w:t xml:space="preserve">: </w:t>
      </w:r>
      <w:r w:rsidRPr="00D24225">
        <w:rPr>
          <w:rFonts w:ascii="Arial" w:hAnsi="Arial" w:cs="Arial"/>
        </w:rPr>
        <w:t>Qual:</w:t>
      </w:r>
      <w:r>
        <w:rPr>
          <w:rFonts w:ascii="Arial" w:hAnsi="Arial" w:cs="Arial"/>
          <w:b/>
          <w:bCs/>
        </w:rPr>
        <w:t xml:space="preserve"> </w:t>
      </w:r>
      <w:sdt>
        <w:sdtPr>
          <w:rPr>
            <w:rFonts w:ascii="Arial" w:hAnsi="Arial" w:cs="Arial"/>
          </w:rPr>
          <w:id w:val="-2139551263"/>
          <w:placeholder>
            <w:docPart w:val="251B5CF2917E43BBB56CA165EBD82186"/>
          </w:placeholder>
          <w:showingPlcHdr/>
        </w:sdtPr>
        <w:sdtContent>
          <w:r w:rsidRPr="00D24225">
            <w:rPr>
              <w:rStyle w:val="TextodoMarcadordePosio"/>
              <w:rFonts w:ascii="Arial" w:hAnsi="Arial" w:cs="Arial"/>
              <w:color w:val="auto"/>
              <w:shd w:val="clear" w:color="auto" w:fill="D1D1D1" w:themeFill="background2" w:themeFillShade="E6"/>
            </w:rPr>
            <w:t>Clique ou toque aqui para introduzir texto.</w:t>
          </w:r>
        </w:sdtContent>
      </w:sdt>
    </w:p>
    <w:p w14:paraId="06D81901" w14:textId="77777777" w:rsidR="00B77749" w:rsidRPr="00C4064C" w:rsidRDefault="00B77749" w:rsidP="00C4064C">
      <w:pPr>
        <w:spacing w:line="320" w:lineRule="exact"/>
        <w:rPr>
          <w:rFonts w:ascii="Arial" w:hAnsi="Arial" w:cs="Arial"/>
          <w:bCs/>
        </w:rPr>
      </w:pPr>
    </w:p>
    <w:p w14:paraId="2B44022C" w14:textId="77777777" w:rsidR="002114C0" w:rsidRPr="001F1911" w:rsidRDefault="00E1490C" w:rsidP="00B77749">
      <w:pPr>
        <w:pStyle w:val="PargrafodaLista"/>
        <w:numPr>
          <w:ilvl w:val="0"/>
          <w:numId w:val="16"/>
        </w:numPr>
        <w:tabs>
          <w:tab w:val="left" w:pos="567"/>
          <w:tab w:val="left" w:pos="8364"/>
          <w:tab w:val="left" w:leader="underscore" w:pos="8477"/>
        </w:tabs>
        <w:spacing w:line="360" w:lineRule="auto"/>
        <w:ind w:left="584" w:hanging="357"/>
        <w:rPr>
          <w:rFonts w:ascii="Arial" w:hAnsi="Arial" w:cs="Arial"/>
          <w:b/>
          <w:bCs/>
        </w:rPr>
      </w:pPr>
      <w:r w:rsidRPr="001F1911">
        <w:rPr>
          <w:rFonts w:ascii="Arial" w:hAnsi="Arial" w:cs="Arial"/>
          <w:b/>
          <w:bCs/>
        </w:rPr>
        <w:t xml:space="preserve">Administração deliberada de substâncias radioativas a pessoas e, na medida em que afete a proteção dos seres humanos contra as radiações, tratamento ou investigação </w:t>
      </w:r>
      <w:sdt>
        <w:sdtPr>
          <w:rPr>
            <w:rFonts w:ascii="Arial" w:hAnsi="Arial" w:cs="Arial"/>
            <w:b/>
            <w:bCs/>
          </w:rPr>
          <w:id w:val="668518378"/>
          <w14:checkbox>
            <w14:checked w14:val="0"/>
            <w14:checkedState w14:val="2612" w14:font="MS Gothic"/>
            <w14:uncheckedState w14:val="2610" w14:font="MS Gothic"/>
          </w14:checkbox>
        </w:sdtPr>
        <w:sdtContent>
          <w:r w:rsidR="00A4372D" w:rsidRPr="001F1911">
            <w:rPr>
              <w:rFonts w:ascii="Segoe UI Symbol" w:eastAsia="MS Gothic" w:hAnsi="Segoe UI Symbol" w:cs="Segoe UI Symbol"/>
              <w:b/>
              <w:bCs/>
            </w:rPr>
            <w:t>☐</w:t>
          </w:r>
        </w:sdtContent>
      </w:sdt>
    </w:p>
    <w:p w14:paraId="6B141E69" w14:textId="77777777" w:rsidR="002114C0" w:rsidRPr="00AC738F" w:rsidRDefault="002114C0" w:rsidP="002114C0">
      <w:pPr>
        <w:tabs>
          <w:tab w:val="left" w:leader="underscore" w:pos="8477"/>
        </w:tabs>
        <w:spacing w:line="360" w:lineRule="auto"/>
        <w:ind w:left="709"/>
        <w:rPr>
          <w:rFonts w:ascii="Arial" w:hAnsi="Arial" w:cs="Arial"/>
        </w:rPr>
      </w:pPr>
      <w:r w:rsidRPr="00AC738F">
        <w:rPr>
          <w:rFonts w:ascii="Arial" w:hAnsi="Arial" w:cs="Arial"/>
        </w:rPr>
        <w:t>Equipamento de Braquiterapia</w:t>
      </w:r>
      <w:r w:rsidR="001F1911" w:rsidRPr="00AC738F">
        <w:rPr>
          <w:rFonts w:ascii="Arial" w:hAnsi="Arial" w:cs="Arial"/>
        </w:rPr>
        <w:t xml:space="preserve"> </w:t>
      </w:r>
      <w:sdt>
        <w:sdtPr>
          <w:rPr>
            <w:rFonts w:ascii="Arial" w:hAnsi="Arial" w:cs="Arial"/>
          </w:rPr>
          <w:id w:val="1677004130"/>
          <w:placeholder>
            <w:docPart w:val="8CBF611057424F4A83366C3D0EEC4836"/>
          </w:placeholder>
        </w:sdtPr>
        <w:sdtContent>
          <w:sdt>
            <w:sdtPr>
              <w:rPr>
                <w:rFonts w:ascii="Arial" w:hAnsi="Arial" w:cs="Arial"/>
              </w:rPr>
              <w:id w:val="-1021396032"/>
              <w14:checkbox>
                <w14:checked w14:val="0"/>
                <w14:checkedState w14:val="2612" w14:font="MS Gothic"/>
                <w14:uncheckedState w14:val="2610" w14:font="MS Gothic"/>
              </w14:checkbox>
            </w:sdtPr>
            <w:sdtContent>
              <w:r w:rsidR="001F1911" w:rsidRPr="00AC738F">
                <w:rPr>
                  <w:rFonts w:ascii="Segoe UI Symbol" w:eastAsia="MS Gothic" w:hAnsi="Segoe UI Symbol" w:cs="Segoe UI Symbol"/>
                </w:rPr>
                <w:t>☐</w:t>
              </w:r>
            </w:sdtContent>
          </w:sdt>
        </w:sdtContent>
      </w:sdt>
    </w:p>
    <w:p w14:paraId="7DDF8678" w14:textId="77777777" w:rsidR="00E133C4" w:rsidRPr="00AC738F" w:rsidRDefault="00E133C4" w:rsidP="002114C0">
      <w:pPr>
        <w:tabs>
          <w:tab w:val="left" w:leader="underscore" w:pos="8477"/>
        </w:tabs>
        <w:spacing w:line="360" w:lineRule="auto"/>
        <w:ind w:left="709"/>
        <w:rPr>
          <w:rFonts w:ascii="Arial" w:hAnsi="Arial" w:cs="Arial"/>
        </w:rPr>
      </w:pPr>
      <w:r w:rsidRPr="00AC738F">
        <w:rPr>
          <w:rFonts w:ascii="Arial" w:hAnsi="Arial" w:cs="Arial"/>
        </w:rPr>
        <w:t>Câmara Gama</w:t>
      </w:r>
      <w:r w:rsidR="001F1911" w:rsidRPr="00AC738F">
        <w:rPr>
          <w:rFonts w:ascii="Arial" w:hAnsi="Arial" w:cs="Arial"/>
        </w:rPr>
        <w:t xml:space="preserve"> </w:t>
      </w:r>
      <w:sdt>
        <w:sdtPr>
          <w:rPr>
            <w:rFonts w:ascii="Arial" w:hAnsi="Arial" w:cs="Arial"/>
          </w:rPr>
          <w:id w:val="-1910073299"/>
          <w:placeholder>
            <w:docPart w:val="1E3A62E374DE4B91935A5B3E26133592"/>
          </w:placeholder>
        </w:sdtPr>
        <w:sdtContent>
          <w:sdt>
            <w:sdtPr>
              <w:rPr>
                <w:rFonts w:ascii="Arial" w:hAnsi="Arial" w:cs="Arial"/>
              </w:rPr>
              <w:id w:val="1548955430"/>
              <w14:checkbox>
                <w14:checked w14:val="0"/>
                <w14:checkedState w14:val="2612" w14:font="MS Gothic"/>
                <w14:uncheckedState w14:val="2610" w14:font="MS Gothic"/>
              </w14:checkbox>
            </w:sdtPr>
            <w:sdtContent>
              <w:r w:rsidR="001F1911" w:rsidRPr="00AC738F">
                <w:rPr>
                  <w:rFonts w:ascii="Segoe UI Symbol" w:eastAsia="MS Gothic" w:hAnsi="Segoe UI Symbol" w:cs="Segoe UI Symbol"/>
                </w:rPr>
                <w:t>☐</w:t>
              </w:r>
            </w:sdtContent>
          </w:sdt>
        </w:sdtContent>
      </w:sdt>
    </w:p>
    <w:p w14:paraId="0336B231" w14:textId="77777777" w:rsidR="00E2723F" w:rsidRPr="00E9732B" w:rsidRDefault="00143EEF" w:rsidP="00E2723F">
      <w:pPr>
        <w:tabs>
          <w:tab w:val="left" w:leader="underscore" w:pos="8477"/>
        </w:tabs>
        <w:spacing w:line="360" w:lineRule="auto"/>
        <w:ind w:left="709"/>
        <w:rPr>
          <w:rFonts w:ascii="Arial" w:hAnsi="Arial" w:cs="Arial"/>
          <w:lang w:val="en-US"/>
        </w:rPr>
      </w:pPr>
      <w:r w:rsidRPr="00E9732B">
        <w:rPr>
          <w:rFonts w:ascii="Arial" w:hAnsi="Arial" w:cs="Arial"/>
          <w:lang w:val="en-US"/>
        </w:rPr>
        <w:t>SPET-CT</w:t>
      </w:r>
      <w:r w:rsidR="001F1911" w:rsidRPr="00E9732B">
        <w:rPr>
          <w:rFonts w:ascii="Arial" w:hAnsi="Arial" w:cs="Arial"/>
          <w:lang w:val="en-US"/>
        </w:rPr>
        <w:t xml:space="preserve"> </w:t>
      </w:r>
      <w:sdt>
        <w:sdtPr>
          <w:rPr>
            <w:rFonts w:ascii="Arial" w:hAnsi="Arial" w:cs="Arial"/>
          </w:rPr>
          <w:id w:val="-839545980"/>
          <w:placeholder>
            <w:docPart w:val="1B51BA83EF454D68BD607B8D2B8CBAB4"/>
          </w:placeholder>
        </w:sdtPr>
        <w:sdtContent>
          <w:sdt>
            <w:sdtPr>
              <w:rPr>
                <w:rFonts w:ascii="Arial" w:hAnsi="Arial" w:cs="Arial"/>
                <w:lang w:val="en-US"/>
              </w:rPr>
              <w:id w:val="-1470201569"/>
              <w14:checkbox>
                <w14:checked w14:val="0"/>
                <w14:checkedState w14:val="2612" w14:font="MS Gothic"/>
                <w14:uncheckedState w14:val="2610" w14:font="MS Gothic"/>
              </w14:checkbox>
            </w:sdtPr>
            <w:sdtContent>
              <w:r w:rsidR="001F1911" w:rsidRPr="00E9732B">
                <w:rPr>
                  <w:rFonts w:ascii="Segoe UI Symbol" w:eastAsia="MS Gothic" w:hAnsi="Segoe UI Symbol" w:cs="Segoe UI Symbol"/>
                  <w:lang w:val="en-US"/>
                </w:rPr>
                <w:t>☐</w:t>
              </w:r>
            </w:sdtContent>
          </w:sdt>
        </w:sdtContent>
      </w:sdt>
    </w:p>
    <w:p w14:paraId="645EBA5F" w14:textId="77777777" w:rsidR="00E2723F" w:rsidRPr="00E9732B" w:rsidRDefault="00E2723F" w:rsidP="00E2723F">
      <w:pPr>
        <w:tabs>
          <w:tab w:val="left" w:leader="underscore" w:pos="8477"/>
        </w:tabs>
        <w:spacing w:line="360" w:lineRule="auto"/>
        <w:ind w:left="709"/>
        <w:rPr>
          <w:rFonts w:ascii="Arial" w:hAnsi="Arial" w:cs="Arial"/>
          <w:lang w:val="en-US"/>
        </w:rPr>
      </w:pPr>
      <w:r w:rsidRPr="00E9732B">
        <w:rPr>
          <w:rFonts w:ascii="Arial" w:hAnsi="Arial" w:cs="Arial"/>
          <w:lang w:val="en-US"/>
        </w:rPr>
        <w:t xml:space="preserve">PET </w:t>
      </w:r>
      <w:sdt>
        <w:sdtPr>
          <w:rPr>
            <w:rFonts w:ascii="Arial" w:hAnsi="Arial" w:cs="Arial"/>
          </w:rPr>
          <w:id w:val="1580394795"/>
          <w:placeholder>
            <w:docPart w:val="EF5E848ECB9547C3BE6EF5FC1CBCAF7E"/>
          </w:placeholder>
        </w:sdtPr>
        <w:sdtContent>
          <w:sdt>
            <w:sdtPr>
              <w:rPr>
                <w:rFonts w:ascii="Arial" w:hAnsi="Arial" w:cs="Arial"/>
                <w:lang w:val="en-US"/>
              </w:rPr>
              <w:id w:val="1931938694"/>
              <w14:checkbox>
                <w14:checked w14:val="0"/>
                <w14:checkedState w14:val="2612" w14:font="MS Gothic"/>
                <w14:uncheckedState w14:val="2610" w14:font="MS Gothic"/>
              </w14:checkbox>
            </w:sdtPr>
            <w:sdtContent>
              <w:r w:rsidR="001F1911" w:rsidRPr="00E9732B">
                <w:rPr>
                  <w:rFonts w:ascii="Segoe UI Symbol" w:eastAsia="MS Gothic" w:hAnsi="Segoe UI Symbol" w:cs="Segoe UI Symbol"/>
                  <w:lang w:val="en-US"/>
                </w:rPr>
                <w:t>☐</w:t>
              </w:r>
            </w:sdtContent>
          </w:sdt>
        </w:sdtContent>
      </w:sdt>
    </w:p>
    <w:p w14:paraId="2120ADAD" w14:textId="77777777" w:rsidR="003B65FD" w:rsidRPr="00E9732B" w:rsidRDefault="003B65FD" w:rsidP="00E2723F">
      <w:pPr>
        <w:tabs>
          <w:tab w:val="left" w:leader="underscore" w:pos="8477"/>
        </w:tabs>
        <w:spacing w:line="360" w:lineRule="auto"/>
        <w:ind w:left="709"/>
        <w:rPr>
          <w:rFonts w:ascii="Arial" w:hAnsi="Arial" w:cs="Arial"/>
          <w:lang w:val="en-US"/>
        </w:rPr>
      </w:pPr>
      <w:r w:rsidRPr="00E9732B">
        <w:rPr>
          <w:rFonts w:ascii="Arial" w:hAnsi="Arial" w:cs="Arial"/>
          <w:lang w:val="en-US"/>
        </w:rPr>
        <w:t>PET-CT</w:t>
      </w:r>
      <w:r w:rsidR="001F1911" w:rsidRPr="00E9732B">
        <w:rPr>
          <w:rFonts w:ascii="Arial" w:hAnsi="Arial" w:cs="Arial"/>
          <w:lang w:val="en-US"/>
        </w:rPr>
        <w:t xml:space="preserve"> </w:t>
      </w:r>
      <w:sdt>
        <w:sdtPr>
          <w:rPr>
            <w:rFonts w:ascii="Arial" w:hAnsi="Arial" w:cs="Arial"/>
          </w:rPr>
          <w:id w:val="-654223662"/>
          <w:placeholder>
            <w:docPart w:val="73953965D26145108884DB3ED028584B"/>
          </w:placeholder>
        </w:sdtPr>
        <w:sdtContent>
          <w:sdt>
            <w:sdtPr>
              <w:rPr>
                <w:rFonts w:ascii="Arial" w:hAnsi="Arial" w:cs="Arial"/>
                <w:lang w:val="en-US"/>
              </w:rPr>
              <w:id w:val="161593117"/>
              <w14:checkbox>
                <w14:checked w14:val="0"/>
                <w14:checkedState w14:val="2612" w14:font="MS Gothic"/>
                <w14:uncheckedState w14:val="2610" w14:font="MS Gothic"/>
              </w14:checkbox>
            </w:sdtPr>
            <w:sdtContent>
              <w:r w:rsidR="001F1911" w:rsidRPr="002C366C">
                <w:rPr>
                  <w:rFonts w:ascii="Segoe UI Symbol" w:eastAsia="MS Gothic" w:hAnsi="Segoe UI Symbol" w:cs="Segoe UI Symbol"/>
                  <w:lang w:val="en-US"/>
                </w:rPr>
                <w:t>☐</w:t>
              </w:r>
            </w:sdtContent>
          </w:sdt>
        </w:sdtContent>
      </w:sdt>
    </w:p>
    <w:p w14:paraId="7DB3842F" w14:textId="77777777" w:rsidR="00D24225" w:rsidRPr="001F1911" w:rsidRDefault="00D24225" w:rsidP="00D24225">
      <w:pPr>
        <w:tabs>
          <w:tab w:val="left" w:pos="8364"/>
          <w:tab w:val="left" w:leader="underscore" w:pos="8477"/>
        </w:tabs>
        <w:spacing w:line="360" w:lineRule="auto"/>
        <w:ind w:left="709"/>
        <w:rPr>
          <w:rFonts w:ascii="Arial" w:hAnsi="Arial" w:cs="Arial"/>
          <w:b/>
          <w:bCs/>
        </w:rPr>
      </w:pPr>
      <w:r w:rsidRPr="00D24225">
        <w:rPr>
          <w:rFonts w:ascii="Arial" w:hAnsi="Arial" w:cs="Arial"/>
        </w:rPr>
        <w:t>Outro</w:t>
      </w:r>
      <w:r>
        <w:rPr>
          <w:rFonts w:ascii="Arial" w:hAnsi="Arial" w:cs="Arial"/>
          <w:b/>
          <w:bCs/>
        </w:rPr>
        <w:t xml:space="preserve"> </w:t>
      </w:r>
      <w:sdt>
        <w:sdtPr>
          <w:rPr>
            <w:rFonts w:ascii="Arial" w:hAnsi="Arial" w:cs="Arial"/>
          </w:rPr>
          <w:id w:val="-1687352565"/>
          <w14:checkbox>
            <w14:checked w14:val="0"/>
            <w14:checkedState w14:val="2612" w14:font="MS Gothic"/>
            <w14:uncheckedState w14:val="2610" w14:font="MS Gothic"/>
          </w14:checkbox>
        </w:sdtPr>
        <w:sdtContent>
          <w:r w:rsidRPr="00AC738F">
            <w:rPr>
              <w:rFonts w:ascii="Segoe UI Symbol" w:eastAsia="MS Gothic" w:hAnsi="Segoe UI Symbol" w:cs="Segoe UI Symbol"/>
            </w:rPr>
            <w:t>☐</w:t>
          </w:r>
        </w:sdtContent>
      </w:sdt>
      <w:r>
        <w:rPr>
          <w:rFonts w:ascii="Arial" w:hAnsi="Arial" w:cs="Arial"/>
          <w:b/>
          <w:bCs/>
        </w:rPr>
        <w:t xml:space="preserve">: </w:t>
      </w:r>
      <w:r w:rsidRPr="00D24225">
        <w:rPr>
          <w:rFonts w:ascii="Arial" w:hAnsi="Arial" w:cs="Arial"/>
        </w:rPr>
        <w:t>Qual:</w:t>
      </w:r>
      <w:r>
        <w:rPr>
          <w:rFonts w:ascii="Arial" w:hAnsi="Arial" w:cs="Arial"/>
          <w:b/>
          <w:bCs/>
        </w:rPr>
        <w:t xml:space="preserve"> </w:t>
      </w:r>
      <w:sdt>
        <w:sdtPr>
          <w:rPr>
            <w:rFonts w:ascii="Arial" w:hAnsi="Arial" w:cs="Arial"/>
          </w:rPr>
          <w:id w:val="-455407982"/>
          <w:placeholder>
            <w:docPart w:val="EC14CA543FB748C4BEAE5DCBD170E969"/>
          </w:placeholder>
          <w:showingPlcHdr/>
        </w:sdtPr>
        <w:sdtContent>
          <w:r w:rsidRPr="00D24225">
            <w:rPr>
              <w:rStyle w:val="TextodoMarcadordePosio"/>
              <w:rFonts w:ascii="Arial" w:hAnsi="Arial" w:cs="Arial"/>
              <w:color w:val="auto"/>
              <w:shd w:val="clear" w:color="auto" w:fill="D1D1D1" w:themeFill="background2" w:themeFillShade="E6"/>
            </w:rPr>
            <w:t>Clique ou toque aqui para introduzir texto.</w:t>
          </w:r>
        </w:sdtContent>
      </w:sdt>
    </w:p>
    <w:p w14:paraId="6AE30412" w14:textId="77777777" w:rsidR="00E37B04" w:rsidRPr="00C4064C" w:rsidRDefault="00E37B04" w:rsidP="00C4064C">
      <w:pPr>
        <w:spacing w:line="320" w:lineRule="exact"/>
        <w:rPr>
          <w:rFonts w:ascii="Arial" w:hAnsi="Arial" w:cs="Arial"/>
          <w:bCs/>
        </w:rPr>
      </w:pPr>
    </w:p>
    <w:p w14:paraId="22201044" w14:textId="77777777" w:rsidR="002B11B9" w:rsidRPr="001F1911" w:rsidRDefault="002B11B9" w:rsidP="006C4D6D">
      <w:pPr>
        <w:pStyle w:val="PargrafodaLista"/>
        <w:numPr>
          <w:ilvl w:val="0"/>
          <w:numId w:val="16"/>
        </w:numPr>
        <w:tabs>
          <w:tab w:val="left" w:pos="567"/>
          <w:tab w:val="left" w:pos="8364"/>
          <w:tab w:val="left" w:leader="underscore" w:pos="8477"/>
        </w:tabs>
        <w:spacing w:line="360" w:lineRule="auto"/>
        <w:ind w:left="584" w:hanging="357"/>
        <w:rPr>
          <w:rFonts w:ascii="Arial" w:hAnsi="Arial" w:cs="Arial"/>
          <w:b/>
          <w:bCs/>
        </w:rPr>
      </w:pPr>
      <w:r w:rsidRPr="002B11B9">
        <w:rPr>
          <w:rFonts w:ascii="Arial" w:hAnsi="Arial" w:cs="Arial"/>
          <w:b/>
          <w:bCs/>
        </w:rPr>
        <w:t xml:space="preserve">Qualquer prática que envolva fontes radioativas seladas </w:t>
      </w:r>
      <w:sdt>
        <w:sdtPr>
          <w:rPr>
            <w:rFonts w:ascii="Arial" w:hAnsi="Arial" w:cs="Arial"/>
            <w:b/>
            <w:bCs/>
          </w:rPr>
          <w:id w:val="-1220973349"/>
          <w14:checkbox>
            <w14:checked w14:val="0"/>
            <w14:checkedState w14:val="2612" w14:font="MS Gothic"/>
            <w14:uncheckedState w14:val="2610" w14:font="MS Gothic"/>
          </w14:checkbox>
        </w:sdtPr>
        <w:sdtContent>
          <w:r w:rsidRPr="001F1911">
            <w:rPr>
              <w:rFonts w:ascii="Segoe UI Symbol" w:eastAsia="MS Gothic" w:hAnsi="Segoe UI Symbol" w:cs="Segoe UI Symbol"/>
              <w:b/>
              <w:bCs/>
            </w:rPr>
            <w:t>☐</w:t>
          </w:r>
        </w:sdtContent>
      </w:sdt>
    </w:p>
    <w:p w14:paraId="431CBF91" w14:textId="77777777" w:rsidR="00E2723F" w:rsidRPr="00C4064C" w:rsidRDefault="00E2723F" w:rsidP="00C4064C">
      <w:pPr>
        <w:spacing w:line="320" w:lineRule="exact"/>
        <w:rPr>
          <w:rFonts w:ascii="Arial" w:hAnsi="Arial" w:cs="Arial"/>
          <w:bCs/>
        </w:rPr>
      </w:pPr>
    </w:p>
    <w:p w14:paraId="40EE06BA" w14:textId="77777777" w:rsidR="00AF164C" w:rsidRPr="00FF3C20" w:rsidRDefault="00AB4392" w:rsidP="00AF164C">
      <w:pPr>
        <w:tabs>
          <w:tab w:val="left" w:pos="8364"/>
          <w:tab w:val="left" w:leader="underscore" w:pos="8477"/>
        </w:tabs>
        <w:spacing w:line="360" w:lineRule="auto"/>
        <w:jc w:val="both"/>
        <w:rPr>
          <w:rFonts w:ascii="Arial" w:hAnsi="Arial" w:cs="Arial"/>
        </w:rPr>
      </w:pPr>
      <w:r w:rsidRPr="00AF164C">
        <w:rPr>
          <w:rFonts w:ascii="Arial" w:hAnsi="Arial" w:cs="Arial"/>
          <w:b/>
          <w:bCs/>
        </w:rPr>
        <w:t>Nota:</w:t>
      </w:r>
      <w:r w:rsidRPr="00AF164C">
        <w:rPr>
          <w:rFonts w:ascii="Arial" w:hAnsi="Arial" w:cs="Arial"/>
        </w:rPr>
        <w:t xml:space="preserve"> No caso de não ser p</w:t>
      </w:r>
      <w:r w:rsidR="00B7660A" w:rsidRPr="00AF164C">
        <w:rPr>
          <w:rFonts w:ascii="Arial" w:hAnsi="Arial" w:cs="Arial"/>
        </w:rPr>
        <w:t>o</w:t>
      </w:r>
      <w:r w:rsidRPr="00AF164C">
        <w:rPr>
          <w:rFonts w:ascii="Arial" w:hAnsi="Arial" w:cs="Arial"/>
        </w:rPr>
        <w:t>ssível a escolha da prática/equipamento</w:t>
      </w:r>
      <w:r w:rsidR="003123F2" w:rsidRPr="00AF164C">
        <w:rPr>
          <w:rFonts w:ascii="Arial" w:hAnsi="Arial" w:cs="Arial"/>
        </w:rPr>
        <w:t>,</w:t>
      </w:r>
      <w:r w:rsidRPr="00AF164C">
        <w:rPr>
          <w:rFonts w:ascii="Arial" w:hAnsi="Arial" w:cs="Arial"/>
        </w:rPr>
        <w:t xml:space="preserve"> remeter email para:</w:t>
      </w:r>
      <w:r w:rsidRPr="00AF164C">
        <w:rPr>
          <w:rFonts w:ascii="Arial" w:hAnsi="Arial" w:cs="Arial"/>
          <w:color w:val="FF0000"/>
        </w:rPr>
        <w:t xml:space="preserve"> </w:t>
      </w:r>
      <w:r w:rsidR="00AF164C" w:rsidRPr="00FF3C20">
        <w:rPr>
          <w:rFonts w:ascii="Arial" w:hAnsi="Arial" w:cs="Arial"/>
          <w:b/>
          <w:bCs/>
        </w:rPr>
        <w:t>drs@madeira.gov.pt</w:t>
      </w:r>
    </w:p>
    <w:p w14:paraId="0684DA60" w14:textId="77777777" w:rsidR="00AF164C" w:rsidRPr="00C4064C" w:rsidRDefault="00AF164C" w:rsidP="00C4064C">
      <w:pPr>
        <w:spacing w:line="320" w:lineRule="exact"/>
        <w:rPr>
          <w:rFonts w:ascii="Arial" w:hAnsi="Arial" w:cs="Arial"/>
          <w:bCs/>
        </w:rPr>
      </w:pPr>
    </w:p>
    <w:p w14:paraId="31BA4F52" w14:textId="77777777" w:rsidR="00383FAB" w:rsidRPr="00C4064C" w:rsidRDefault="00383FAB" w:rsidP="00C4064C">
      <w:pPr>
        <w:spacing w:line="320" w:lineRule="exact"/>
        <w:rPr>
          <w:rFonts w:ascii="Arial" w:hAnsi="Arial" w:cs="Arial"/>
          <w:bCs/>
        </w:rPr>
      </w:pPr>
    </w:p>
    <w:p w14:paraId="5381CA57" w14:textId="77777777" w:rsidR="00157CB2" w:rsidRPr="00B46473" w:rsidRDefault="00BB445D" w:rsidP="001A161F">
      <w:pPr>
        <w:tabs>
          <w:tab w:val="left" w:pos="8364"/>
          <w:tab w:val="left" w:leader="underscore" w:pos="8477"/>
        </w:tabs>
        <w:ind w:firstLine="142"/>
        <w:rPr>
          <w:rFonts w:ascii="Arial" w:hAnsi="Arial" w:cs="Arial"/>
          <w:b/>
          <w:color w:val="FF0000"/>
          <w:sz w:val="22"/>
          <w:szCs w:val="22"/>
        </w:rPr>
      </w:pPr>
      <w:r w:rsidRPr="00B46473">
        <w:rPr>
          <w:rFonts w:ascii="Arial" w:hAnsi="Arial" w:cs="Arial"/>
          <w:b/>
          <w:color w:val="FF0000"/>
          <w:sz w:val="22"/>
          <w:szCs w:val="22"/>
        </w:rPr>
        <w:t>V – Justificação da prática</w:t>
      </w:r>
    </w:p>
    <w:p w14:paraId="353C455F" w14:textId="77777777" w:rsidR="00157CB2" w:rsidRPr="00C4064C" w:rsidRDefault="00157CB2" w:rsidP="00C4064C">
      <w:pPr>
        <w:spacing w:line="320" w:lineRule="exact"/>
        <w:rPr>
          <w:rFonts w:ascii="Arial" w:hAnsi="Arial" w:cs="Arial"/>
          <w:bCs/>
        </w:rPr>
      </w:pPr>
    </w:p>
    <w:p w14:paraId="643E1837" w14:textId="77777777" w:rsidR="001A1331" w:rsidRDefault="00BB445D" w:rsidP="00D24225">
      <w:pPr>
        <w:tabs>
          <w:tab w:val="left" w:pos="8364"/>
          <w:tab w:val="left" w:leader="underscore" w:pos="8477"/>
        </w:tabs>
        <w:spacing w:line="276" w:lineRule="auto"/>
        <w:jc w:val="both"/>
        <w:rPr>
          <w:rFonts w:ascii="Arial" w:hAnsi="Arial" w:cs="Arial"/>
        </w:rPr>
      </w:pPr>
      <w:r w:rsidRPr="0065742B">
        <w:rPr>
          <w:rFonts w:ascii="Arial" w:hAnsi="Arial" w:cs="Arial"/>
          <w:b/>
        </w:rPr>
        <w:t xml:space="preserve">A. </w:t>
      </w:r>
      <w:r w:rsidRPr="0065742B">
        <w:rPr>
          <w:rFonts w:ascii="Arial" w:hAnsi="Arial" w:cs="Arial"/>
        </w:rPr>
        <w:t>Descrever a justificação para a prática a realizar, tendo em conta, nos termos do artigo 18</w:t>
      </w:r>
      <w:r w:rsidR="006A12A0">
        <w:rPr>
          <w:rFonts w:ascii="Arial" w:hAnsi="Arial" w:cs="Arial"/>
        </w:rPr>
        <w:t>.</w:t>
      </w:r>
      <w:r w:rsidRPr="0065742B">
        <w:rPr>
          <w:rFonts w:ascii="Arial" w:hAnsi="Arial" w:cs="Arial"/>
        </w:rPr>
        <w:t xml:space="preserve">º do </w:t>
      </w:r>
      <w:r w:rsidR="006A12A0" w:rsidRPr="0065742B">
        <w:rPr>
          <w:rFonts w:ascii="Arial" w:hAnsi="Arial" w:cs="Arial"/>
        </w:rPr>
        <w:t>D</w:t>
      </w:r>
      <w:r w:rsidR="006A12A0">
        <w:rPr>
          <w:rFonts w:ascii="Arial" w:hAnsi="Arial" w:cs="Arial"/>
        </w:rPr>
        <w:t xml:space="preserve">ecreto – </w:t>
      </w:r>
      <w:r w:rsidR="006A12A0" w:rsidRPr="0065742B">
        <w:rPr>
          <w:rFonts w:ascii="Arial" w:hAnsi="Arial" w:cs="Arial"/>
        </w:rPr>
        <w:t>L</w:t>
      </w:r>
      <w:r w:rsidR="006A12A0">
        <w:rPr>
          <w:rFonts w:ascii="Arial" w:hAnsi="Arial" w:cs="Arial"/>
        </w:rPr>
        <w:t>ei n.º 1</w:t>
      </w:r>
      <w:r w:rsidR="006A12A0" w:rsidRPr="0065742B">
        <w:rPr>
          <w:rFonts w:ascii="Arial" w:hAnsi="Arial" w:cs="Arial"/>
        </w:rPr>
        <w:t>08/2018,</w:t>
      </w:r>
      <w:r w:rsidR="006A12A0">
        <w:rPr>
          <w:rFonts w:ascii="Arial" w:hAnsi="Arial" w:cs="Arial"/>
        </w:rPr>
        <w:t xml:space="preserve"> de 3 de dezembro</w:t>
      </w:r>
      <w:r w:rsidRPr="0065742B">
        <w:rPr>
          <w:rFonts w:ascii="Arial" w:hAnsi="Arial" w:cs="Arial"/>
        </w:rPr>
        <w:t>,</w:t>
      </w:r>
      <w:r w:rsidR="0083370B" w:rsidRPr="0065742B">
        <w:rPr>
          <w:rFonts w:ascii="Arial" w:hAnsi="Arial" w:cs="Arial"/>
        </w:rPr>
        <w:t xml:space="preserve"> na sua redação atual,</w:t>
      </w:r>
      <w:r w:rsidRPr="0065742B">
        <w:rPr>
          <w:rFonts w:ascii="Arial" w:hAnsi="Arial" w:cs="Arial"/>
        </w:rPr>
        <w:t xml:space="preserve"> a exposição ocupacional e a exposição do público associadas:</w:t>
      </w:r>
    </w:p>
    <w:p w14:paraId="3D33D37E" w14:textId="77777777" w:rsidR="00533516" w:rsidRPr="00C4064C" w:rsidRDefault="00533516" w:rsidP="00C4064C">
      <w:pPr>
        <w:spacing w:line="320" w:lineRule="exact"/>
        <w:rPr>
          <w:rFonts w:ascii="Arial" w:hAnsi="Arial" w:cs="Arial"/>
          <w:bCs/>
        </w:rPr>
      </w:pPr>
    </w:p>
    <w:p w14:paraId="084556A1" w14:textId="77777777" w:rsidR="00517591" w:rsidRPr="002C366C" w:rsidRDefault="00533516" w:rsidP="00D24225">
      <w:pPr>
        <w:tabs>
          <w:tab w:val="left" w:pos="8364"/>
          <w:tab w:val="left" w:leader="underscore" w:pos="8477"/>
        </w:tabs>
        <w:spacing w:line="276" w:lineRule="auto"/>
        <w:jc w:val="both"/>
        <w:rPr>
          <w:rFonts w:ascii="Arial" w:hAnsi="Arial" w:cs="Arial"/>
          <w:b/>
          <w:bCs/>
          <w:i/>
          <w:iCs/>
          <w:sz w:val="18"/>
        </w:rPr>
      </w:pPr>
      <w:bookmarkStart w:id="4" w:name="_Hlk172734992"/>
      <w:r w:rsidRPr="00D24225">
        <w:rPr>
          <w:rFonts w:ascii="Arial" w:hAnsi="Arial" w:cs="Arial"/>
          <w:b/>
          <w:bCs/>
        </w:rPr>
        <w:t xml:space="preserve">O titular deve anexar a </w:t>
      </w:r>
      <w:bookmarkStart w:id="5" w:name="_Hlk169531994"/>
      <w:r w:rsidRPr="00D24225">
        <w:rPr>
          <w:rFonts w:ascii="Arial" w:hAnsi="Arial" w:cs="Arial"/>
          <w:b/>
          <w:bCs/>
        </w:rPr>
        <w:t>declaração de justificação para a prática</w:t>
      </w:r>
      <w:bookmarkEnd w:id="5"/>
      <w:r w:rsidR="00517591" w:rsidRPr="00941540">
        <w:rPr>
          <w:rFonts w:ascii="Arial" w:hAnsi="Arial" w:cs="Arial"/>
          <w:b/>
          <w:bCs/>
        </w:rPr>
        <w:t xml:space="preserve"> - </w:t>
      </w:r>
      <w:r w:rsidR="00517591" w:rsidRPr="002C366C">
        <w:rPr>
          <w:rFonts w:ascii="Arial" w:hAnsi="Arial" w:cs="Arial"/>
          <w:b/>
          <w:bCs/>
          <w:i/>
          <w:iCs/>
          <w:sz w:val="18"/>
        </w:rPr>
        <w:t>Remeter juntamente com o formulário</w:t>
      </w:r>
    </w:p>
    <w:p w14:paraId="67190766" w14:textId="124822A0" w:rsidR="00DC08A4" w:rsidRPr="002C366C" w:rsidRDefault="00D24225" w:rsidP="00D24225">
      <w:pPr>
        <w:tabs>
          <w:tab w:val="left" w:pos="8364"/>
          <w:tab w:val="left" w:leader="underscore" w:pos="8477"/>
        </w:tabs>
        <w:spacing w:line="276" w:lineRule="auto"/>
        <w:jc w:val="both"/>
        <w:rPr>
          <w:rFonts w:ascii="Arial" w:hAnsi="Arial" w:cs="Arial"/>
          <w:b/>
          <w:bCs/>
          <w:sz w:val="18"/>
        </w:rPr>
      </w:pPr>
      <w:r w:rsidRPr="002C366C">
        <w:rPr>
          <w:rFonts w:ascii="Arial" w:hAnsi="Arial" w:cs="Arial"/>
          <w:b/>
          <w:bCs/>
          <w:sz w:val="18"/>
        </w:rPr>
        <w:t xml:space="preserve">Minuta tipo disponível em </w:t>
      </w:r>
      <w:hyperlink r:id="rId11" w:history="1">
        <w:r w:rsidR="00D91E44" w:rsidRPr="004438FB">
          <w:rPr>
            <w:rStyle w:val="Hiperligao"/>
            <w:rFonts w:ascii="Arial" w:hAnsi="Arial" w:cs="Arial"/>
            <w:b/>
            <w:bCs/>
            <w:i/>
            <w:iCs/>
          </w:rPr>
          <w:t>www.madeira.gov.pt/drs</w:t>
        </w:r>
      </w:hyperlink>
    </w:p>
    <w:bookmarkEnd w:id="4"/>
    <w:p w14:paraId="463DB4A3" w14:textId="77777777" w:rsidR="007B0B60" w:rsidRPr="00C4064C" w:rsidRDefault="007B0B60" w:rsidP="00C4064C">
      <w:pPr>
        <w:spacing w:line="320" w:lineRule="exact"/>
        <w:rPr>
          <w:rFonts w:ascii="Arial" w:hAnsi="Arial" w:cs="Arial"/>
          <w:bCs/>
        </w:rPr>
      </w:pPr>
    </w:p>
    <w:p w14:paraId="4847B039" w14:textId="77777777" w:rsidR="00845666" w:rsidRPr="0065742B" w:rsidRDefault="001C6D51" w:rsidP="00D24225">
      <w:pPr>
        <w:tabs>
          <w:tab w:val="left" w:pos="8364"/>
          <w:tab w:val="left" w:leader="underscore" w:pos="8477"/>
        </w:tabs>
        <w:spacing w:line="276" w:lineRule="auto"/>
        <w:jc w:val="both"/>
        <w:rPr>
          <w:rFonts w:ascii="Arial" w:hAnsi="Arial" w:cs="Arial"/>
        </w:rPr>
      </w:pPr>
      <w:r w:rsidRPr="0065742B">
        <w:rPr>
          <w:rFonts w:ascii="Arial" w:hAnsi="Arial" w:cs="Arial"/>
          <w:b/>
          <w:bCs/>
        </w:rPr>
        <w:t>B.</w:t>
      </w:r>
      <w:r w:rsidRPr="0065742B">
        <w:rPr>
          <w:rFonts w:ascii="Arial" w:hAnsi="Arial" w:cs="Arial"/>
        </w:rPr>
        <w:t xml:space="preserve"> Descrever os procedimentos a adotar para justificação das exposições </w:t>
      </w:r>
      <w:r w:rsidR="004705C7">
        <w:rPr>
          <w:rFonts w:ascii="Arial" w:hAnsi="Arial" w:cs="Arial"/>
        </w:rPr>
        <w:t>médicas indivi</w:t>
      </w:r>
      <w:r w:rsidRPr="0065742B">
        <w:rPr>
          <w:rFonts w:ascii="Arial" w:hAnsi="Arial" w:cs="Arial"/>
        </w:rPr>
        <w:t>duais</w:t>
      </w:r>
      <w:r w:rsidR="004705C7">
        <w:rPr>
          <w:rFonts w:ascii="Arial" w:hAnsi="Arial" w:cs="Arial"/>
        </w:rPr>
        <w:t xml:space="preserve"> ou envolvidas num tratamento</w:t>
      </w:r>
      <w:r w:rsidRPr="0065742B">
        <w:rPr>
          <w:rFonts w:ascii="Arial" w:hAnsi="Arial" w:cs="Arial"/>
        </w:rPr>
        <w:t>, nos termos dos artigos 18</w:t>
      </w:r>
      <w:r w:rsidR="006A12A0">
        <w:rPr>
          <w:rFonts w:ascii="Arial" w:hAnsi="Arial" w:cs="Arial"/>
        </w:rPr>
        <w:t>.</w:t>
      </w:r>
      <w:r w:rsidRPr="0065742B">
        <w:rPr>
          <w:rFonts w:ascii="Arial" w:hAnsi="Arial" w:cs="Arial"/>
        </w:rPr>
        <w:t>º e 96</w:t>
      </w:r>
      <w:r w:rsidR="006A12A0">
        <w:rPr>
          <w:rFonts w:ascii="Arial" w:hAnsi="Arial" w:cs="Arial"/>
        </w:rPr>
        <w:t>.</w:t>
      </w:r>
      <w:r w:rsidRPr="0065742B">
        <w:rPr>
          <w:rFonts w:ascii="Arial" w:hAnsi="Arial" w:cs="Arial"/>
        </w:rPr>
        <w:t xml:space="preserve">º do </w:t>
      </w:r>
      <w:r w:rsidR="006A12A0" w:rsidRPr="0065742B">
        <w:rPr>
          <w:rFonts w:ascii="Arial" w:hAnsi="Arial" w:cs="Arial"/>
        </w:rPr>
        <w:t>D</w:t>
      </w:r>
      <w:r w:rsidR="006A12A0">
        <w:rPr>
          <w:rFonts w:ascii="Arial" w:hAnsi="Arial" w:cs="Arial"/>
        </w:rPr>
        <w:t xml:space="preserve">ecreto – </w:t>
      </w:r>
      <w:r w:rsidR="006A12A0" w:rsidRPr="0065742B">
        <w:rPr>
          <w:rFonts w:ascii="Arial" w:hAnsi="Arial" w:cs="Arial"/>
        </w:rPr>
        <w:t>L</w:t>
      </w:r>
      <w:r w:rsidR="006A12A0">
        <w:rPr>
          <w:rFonts w:ascii="Arial" w:hAnsi="Arial" w:cs="Arial"/>
        </w:rPr>
        <w:t>ei n.º 1</w:t>
      </w:r>
      <w:r w:rsidR="006A12A0" w:rsidRPr="0065742B">
        <w:rPr>
          <w:rFonts w:ascii="Arial" w:hAnsi="Arial" w:cs="Arial"/>
        </w:rPr>
        <w:t>08/2018,</w:t>
      </w:r>
      <w:r w:rsidR="006A12A0">
        <w:rPr>
          <w:rFonts w:ascii="Arial" w:hAnsi="Arial" w:cs="Arial"/>
        </w:rPr>
        <w:t xml:space="preserve"> de 3 de dezembro</w:t>
      </w:r>
      <w:r w:rsidR="00AC35E4" w:rsidRPr="0065742B">
        <w:rPr>
          <w:rFonts w:ascii="Arial" w:hAnsi="Arial" w:cs="Arial"/>
        </w:rPr>
        <w:t>, na sua redação atual.</w:t>
      </w:r>
    </w:p>
    <w:p w14:paraId="014060D7" w14:textId="77777777" w:rsidR="00CB5295" w:rsidRPr="00C4064C" w:rsidRDefault="00CB5295" w:rsidP="00C4064C">
      <w:pPr>
        <w:spacing w:line="320" w:lineRule="exact"/>
        <w:rPr>
          <w:rFonts w:ascii="Arial" w:hAnsi="Arial" w:cs="Arial"/>
          <w:bCs/>
        </w:rPr>
      </w:pPr>
    </w:p>
    <w:p w14:paraId="1DCFBB53" w14:textId="77777777" w:rsidR="00CB5295" w:rsidRDefault="00CB5295" w:rsidP="00D24225">
      <w:pPr>
        <w:tabs>
          <w:tab w:val="left" w:pos="8364"/>
          <w:tab w:val="left" w:leader="underscore" w:pos="8477"/>
        </w:tabs>
        <w:spacing w:line="276" w:lineRule="auto"/>
        <w:jc w:val="both"/>
        <w:rPr>
          <w:rFonts w:ascii="Arial" w:hAnsi="Arial" w:cs="Arial"/>
          <w:b/>
          <w:bCs/>
        </w:rPr>
      </w:pPr>
      <w:bookmarkStart w:id="6" w:name="_Hlk172735002"/>
      <w:r w:rsidRPr="00C647AB">
        <w:rPr>
          <w:rFonts w:ascii="Arial" w:hAnsi="Arial" w:cs="Arial"/>
          <w:b/>
          <w:bCs/>
        </w:rPr>
        <w:t xml:space="preserve">O titular deve anexar </w:t>
      </w:r>
      <w:r w:rsidR="004705C7" w:rsidRPr="00C647AB">
        <w:rPr>
          <w:rFonts w:ascii="Arial" w:hAnsi="Arial" w:cs="Arial"/>
          <w:b/>
          <w:bCs/>
        </w:rPr>
        <w:t xml:space="preserve">os </w:t>
      </w:r>
      <w:r w:rsidRPr="00C647AB">
        <w:rPr>
          <w:rFonts w:ascii="Arial" w:hAnsi="Arial" w:cs="Arial"/>
          <w:b/>
          <w:bCs/>
        </w:rPr>
        <w:t xml:space="preserve">procedimentos </w:t>
      </w:r>
      <w:r w:rsidR="004705C7" w:rsidRPr="00C647AB">
        <w:rPr>
          <w:rFonts w:ascii="Arial" w:hAnsi="Arial" w:cs="Arial"/>
          <w:b/>
          <w:bCs/>
        </w:rPr>
        <w:t>adotados</w:t>
      </w:r>
      <w:r w:rsidRPr="00C647AB">
        <w:rPr>
          <w:rFonts w:ascii="Arial" w:hAnsi="Arial" w:cs="Arial"/>
          <w:b/>
          <w:bCs/>
        </w:rPr>
        <w:t xml:space="preserve"> para</w:t>
      </w:r>
      <w:r w:rsidR="006A12A0" w:rsidRPr="00C647AB">
        <w:rPr>
          <w:rFonts w:ascii="Arial" w:hAnsi="Arial" w:cs="Arial"/>
          <w:b/>
          <w:bCs/>
        </w:rPr>
        <w:t xml:space="preserve"> a</w:t>
      </w:r>
      <w:r w:rsidRPr="00C647AB">
        <w:rPr>
          <w:rFonts w:ascii="Arial" w:hAnsi="Arial" w:cs="Arial"/>
          <w:b/>
          <w:bCs/>
        </w:rPr>
        <w:t xml:space="preserve"> </w:t>
      </w:r>
      <w:bookmarkStart w:id="7" w:name="_Hlk169532105"/>
      <w:r w:rsidRPr="00C647AB">
        <w:rPr>
          <w:rFonts w:ascii="Arial" w:hAnsi="Arial" w:cs="Arial"/>
          <w:b/>
          <w:bCs/>
        </w:rPr>
        <w:t>justificação das exposições individuais</w:t>
      </w:r>
      <w:r w:rsidR="004705C7" w:rsidRPr="00C647AB">
        <w:rPr>
          <w:rFonts w:ascii="Arial" w:hAnsi="Arial" w:cs="Arial"/>
          <w:b/>
          <w:bCs/>
        </w:rPr>
        <w:t xml:space="preserve"> ou envolvidas num tratamento</w:t>
      </w:r>
      <w:r w:rsidRPr="0065742B">
        <w:rPr>
          <w:rFonts w:ascii="Arial" w:hAnsi="Arial" w:cs="Arial"/>
        </w:rPr>
        <w:t xml:space="preserve"> – </w:t>
      </w:r>
      <w:r w:rsidR="006A12A0" w:rsidRPr="00C55E6D">
        <w:rPr>
          <w:rFonts w:ascii="Arial" w:hAnsi="Arial" w:cs="Arial"/>
          <w:b/>
          <w:bCs/>
          <w:i/>
          <w:iCs/>
          <w:sz w:val="18"/>
          <w:szCs w:val="18"/>
        </w:rPr>
        <w:t>Remeter juntamente com o formulário</w:t>
      </w:r>
      <w:r w:rsidR="002C366C">
        <w:rPr>
          <w:rFonts w:ascii="Arial" w:hAnsi="Arial" w:cs="Arial"/>
          <w:b/>
          <w:bCs/>
          <w:i/>
          <w:iCs/>
          <w:sz w:val="18"/>
          <w:szCs w:val="18"/>
        </w:rPr>
        <w:t>.</w:t>
      </w:r>
    </w:p>
    <w:p w14:paraId="455220DE" w14:textId="77777777" w:rsidR="006A12A0" w:rsidRPr="0065742B" w:rsidRDefault="006A12A0" w:rsidP="00D24225">
      <w:pPr>
        <w:tabs>
          <w:tab w:val="left" w:pos="8364"/>
          <w:tab w:val="left" w:leader="underscore" w:pos="8477"/>
        </w:tabs>
        <w:spacing w:line="276" w:lineRule="auto"/>
        <w:jc w:val="both"/>
        <w:rPr>
          <w:rFonts w:ascii="Arial" w:hAnsi="Arial" w:cs="Arial"/>
        </w:rPr>
      </w:pPr>
    </w:p>
    <w:p w14:paraId="7AC3AF16" w14:textId="63546B71" w:rsidR="001F0B01" w:rsidRDefault="00CB5295" w:rsidP="00D24225">
      <w:pPr>
        <w:tabs>
          <w:tab w:val="left" w:pos="8364"/>
          <w:tab w:val="left" w:leader="underscore" w:pos="8477"/>
        </w:tabs>
        <w:spacing w:line="276" w:lineRule="auto"/>
      </w:pPr>
      <w:r w:rsidRPr="009A0591">
        <w:rPr>
          <w:rFonts w:ascii="Arial" w:hAnsi="Arial" w:cs="Arial"/>
          <w:b/>
          <w:bCs/>
          <w:i/>
          <w:iCs/>
        </w:rPr>
        <w:t xml:space="preserve">Consultar orientações para o conteúdo </w:t>
      </w:r>
      <w:bookmarkEnd w:id="7"/>
      <w:r w:rsidR="006A12A0" w:rsidRPr="009A0591">
        <w:rPr>
          <w:rFonts w:ascii="Arial" w:hAnsi="Arial" w:cs="Arial"/>
          <w:b/>
          <w:bCs/>
          <w:i/>
          <w:iCs/>
        </w:rPr>
        <w:t xml:space="preserve">disponíveis em </w:t>
      </w:r>
      <w:hyperlink r:id="rId12" w:history="1">
        <w:r w:rsidR="00D91E44" w:rsidRPr="004438FB">
          <w:rPr>
            <w:rStyle w:val="Hiperligao"/>
            <w:rFonts w:ascii="Arial" w:hAnsi="Arial" w:cs="Arial"/>
            <w:b/>
            <w:bCs/>
            <w:i/>
            <w:iCs/>
          </w:rPr>
          <w:t>www.madeira.gov.pt/drs</w:t>
        </w:r>
      </w:hyperlink>
      <w:r w:rsidR="001F0B01">
        <w:br w:type="page"/>
      </w:r>
    </w:p>
    <w:bookmarkEnd w:id="6"/>
    <w:p w14:paraId="4020DD9F" w14:textId="77777777" w:rsidR="00D307B9" w:rsidRDefault="00D307B9" w:rsidP="00C55E6D">
      <w:pPr>
        <w:tabs>
          <w:tab w:val="left" w:pos="8364"/>
          <w:tab w:val="left" w:leader="underscore" w:pos="8477"/>
        </w:tabs>
        <w:ind w:firstLine="142"/>
        <w:rPr>
          <w:rFonts w:ascii="Arial" w:hAnsi="Arial" w:cs="Arial"/>
          <w:b/>
          <w:color w:val="FF0000"/>
          <w:sz w:val="22"/>
          <w:szCs w:val="22"/>
        </w:rPr>
      </w:pPr>
      <w:r w:rsidRPr="00B46473">
        <w:rPr>
          <w:rFonts w:ascii="Arial" w:hAnsi="Arial" w:cs="Arial"/>
          <w:b/>
          <w:color w:val="FF0000"/>
          <w:sz w:val="22"/>
          <w:szCs w:val="22"/>
        </w:rPr>
        <w:lastRenderedPageBreak/>
        <w:t>VI</w:t>
      </w:r>
      <w:r>
        <w:rPr>
          <w:rFonts w:ascii="Arial" w:hAnsi="Arial" w:cs="Arial"/>
          <w:b/>
          <w:color w:val="FF0000"/>
          <w:sz w:val="22"/>
          <w:szCs w:val="22"/>
        </w:rPr>
        <w:t xml:space="preserve"> </w:t>
      </w:r>
      <w:r w:rsidRPr="00B46473">
        <w:rPr>
          <w:rFonts w:ascii="Arial" w:hAnsi="Arial" w:cs="Arial"/>
          <w:b/>
          <w:color w:val="FF0000"/>
          <w:sz w:val="22"/>
          <w:szCs w:val="22"/>
        </w:rPr>
        <w:t>- Responsável pela proteção radiológica</w:t>
      </w:r>
    </w:p>
    <w:p w14:paraId="47E2F5B4" w14:textId="77777777" w:rsidR="00373760" w:rsidRPr="00C4064C" w:rsidRDefault="00373760" w:rsidP="00C4064C">
      <w:pPr>
        <w:spacing w:line="320" w:lineRule="exact"/>
        <w:rPr>
          <w:rFonts w:ascii="Arial" w:hAnsi="Arial" w:cs="Arial"/>
          <w:bCs/>
        </w:rPr>
      </w:pPr>
    </w:p>
    <w:p w14:paraId="68F8C52B" w14:textId="77777777" w:rsidR="00D307B9" w:rsidRPr="0065742B" w:rsidRDefault="00D307B9" w:rsidP="001F0B01">
      <w:pPr>
        <w:tabs>
          <w:tab w:val="left" w:leader="underscore" w:pos="8477"/>
        </w:tabs>
        <w:spacing w:before="120"/>
        <w:rPr>
          <w:rFonts w:ascii="Arial" w:hAnsi="Arial" w:cs="Arial"/>
        </w:rPr>
      </w:pPr>
      <w:r w:rsidRPr="0065742B">
        <w:rPr>
          <w:rFonts w:ascii="Arial" w:hAnsi="Arial" w:cs="Arial"/>
        </w:rPr>
        <w:t xml:space="preserve">Nome: </w:t>
      </w:r>
      <w:sdt>
        <w:sdtPr>
          <w:rPr>
            <w:rFonts w:ascii="Arial" w:hAnsi="Arial" w:cs="Arial"/>
          </w:rPr>
          <w:id w:val="-1343929948"/>
          <w:placeholder>
            <w:docPart w:val="5E4B59379ADC4FE5AAEDE0CFE9E5EA93"/>
          </w:placeholder>
          <w:showingPlcHdr/>
        </w:sdtPr>
        <w:sdtContent>
          <w:r w:rsidRPr="00335F8F">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2AB0E71A" w14:textId="77777777" w:rsidR="00D307B9" w:rsidRDefault="00D307B9" w:rsidP="001F0B01">
      <w:pPr>
        <w:tabs>
          <w:tab w:val="left" w:leader="underscore" w:pos="8477"/>
        </w:tabs>
        <w:spacing w:before="120"/>
      </w:pPr>
      <w:r w:rsidRPr="0065742B">
        <w:rPr>
          <w:rFonts w:ascii="Arial" w:hAnsi="Arial" w:cs="Arial"/>
        </w:rPr>
        <w:t>Número d</w:t>
      </w:r>
      <w:r w:rsidR="00B53D99">
        <w:rPr>
          <w:rFonts w:ascii="Arial" w:hAnsi="Arial" w:cs="Arial"/>
        </w:rPr>
        <w:t>o</w:t>
      </w:r>
      <w:r w:rsidRPr="0065742B">
        <w:rPr>
          <w:rFonts w:ascii="Arial" w:hAnsi="Arial" w:cs="Arial"/>
        </w:rPr>
        <w:t xml:space="preserve"> cartão de cidadão</w:t>
      </w:r>
      <w:r w:rsidR="00ED2E63">
        <w:rPr>
          <w:rFonts w:ascii="Arial" w:hAnsi="Arial" w:cs="Arial"/>
        </w:rPr>
        <w:t xml:space="preserve"> completo</w:t>
      </w:r>
      <w:r w:rsidRPr="0065742B">
        <w:rPr>
          <w:rFonts w:ascii="Arial" w:hAnsi="Arial" w:cs="Arial"/>
        </w:rPr>
        <w:t xml:space="preserve">: </w:t>
      </w:r>
      <w:sdt>
        <w:sdtPr>
          <w:rPr>
            <w:rFonts w:ascii="Arial" w:hAnsi="Arial" w:cs="Arial"/>
            <w:color w:val="000000" w:themeColor="text1"/>
          </w:rPr>
          <w:id w:val="2097516447"/>
          <w:placeholder>
            <w:docPart w:val="5E4B59379ADC4FE5AAEDE0CFE9E5EA93"/>
          </w:placeholder>
        </w:sdtPr>
        <w:sdtContent>
          <w:r w:rsidRPr="00335F8F">
            <w:rPr>
              <w:rFonts w:ascii="Arial" w:hAnsi="Arial" w:cs="Arial"/>
              <w:color w:val="000000" w:themeColor="text1"/>
              <w:shd w:val="clear" w:color="auto" w:fill="D1D1D1" w:themeFill="background2" w:themeFillShade="E6"/>
            </w:rPr>
            <w:t xml:space="preserve">Clique ou toque aqui para introduzir </w:t>
          </w:r>
          <w:r w:rsidR="00ED2E63">
            <w:rPr>
              <w:rFonts w:ascii="Arial" w:hAnsi="Arial" w:cs="Arial"/>
              <w:color w:val="000000" w:themeColor="text1"/>
              <w:shd w:val="clear" w:color="auto" w:fill="D1D1D1" w:themeFill="background2" w:themeFillShade="E6"/>
            </w:rPr>
            <w:t>alfanumérico</w:t>
          </w:r>
          <w:r w:rsidRPr="00335F8F">
            <w:rPr>
              <w:rFonts w:ascii="Arial" w:hAnsi="Arial" w:cs="Arial"/>
              <w:color w:val="000000" w:themeColor="text1"/>
              <w:shd w:val="clear" w:color="auto" w:fill="D1D1D1" w:themeFill="background2" w:themeFillShade="E6"/>
            </w:rPr>
            <w:t>.</w:t>
          </w:r>
        </w:sdtContent>
      </w:sdt>
    </w:p>
    <w:p w14:paraId="5F9E9A2C" w14:textId="77777777" w:rsidR="00D307B9" w:rsidRPr="0065742B" w:rsidRDefault="00D307B9" w:rsidP="001F0B01">
      <w:pPr>
        <w:tabs>
          <w:tab w:val="left" w:leader="underscore" w:pos="8477"/>
        </w:tabs>
        <w:spacing w:before="120"/>
        <w:rPr>
          <w:rFonts w:ascii="Arial" w:hAnsi="Arial" w:cs="Arial"/>
        </w:rPr>
      </w:pPr>
      <w:r w:rsidRPr="0065742B">
        <w:rPr>
          <w:rFonts w:ascii="Arial" w:hAnsi="Arial" w:cs="Arial"/>
        </w:rPr>
        <w:t>Qualificações:</w:t>
      </w:r>
    </w:p>
    <w:p w14:paraId="628D7FFF" w14:textId="77777777" w:rsidR="00D307B9" w:rsidRPr="0065742B" w:rsidRDefault="00D307B9" w:rsidP="001F0B01">
      <w:pPr>
        <w:tabs>
          <w:tab w:val="left" w:leader="underscore" w:pos="8477"/>
        </w:tabs>
        <w:spacing w:before="120"/>
        <w:ind w:firstLine="510"/>
        <w:jc w:val="both"/>
        <w:rPr>
          <w:rFonts w:ascii="Arial" w:hAnsi="Arial" w:cs="Arial"/>
        </w:rPr>
      </w:pPr>
      <w:r w:rsidRPr="0065742B">
        <w:rPr>
          <w:rFonts w:ascii="Arial" w:hAnsi="Arial" w:cs="Arial"/>
        </w:rPr>
        <w:t xml:space="preserve">Habilitações literárias: </w:t>
      </w:r>
      <w:sdt>
        <w:sdtPr>
          <w:rPr>
            <w:rFonts w:ascii="Arial" w:hAnsi="Arial" w:cs="Arial"/>
          </w:rPr>
          <w:id w:val="795107820"/>
          <w:placeholder>
            <w:docPart w:val="5E4B59379ADC4FE5AAEDE0CFE9E5EA93"/>
          </w:placeholder>
          <w:showingPlcHdr/>
        </w:sdtPr>
        <w:sdtContent>
          <w:r w:rsidR="00F1164F" w:rsidRPr="00335F8F">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697436B2" w14:textId="77777777" w:rsidR="00D307B9" w:rsidRPr="0065742B" w:rsidRDefault="00D307B9" w:rsidP="001F0B01">
      <w:pPr>
        <w:tabs>
          <w:tab w:val="left" w:leader="underscore" w:pos="8477"/>
        </w:tabs>
        <w:spacing w:before="120"/>
        <w:ind w:firstLine="510"/>
        <w:jc w:val="both"/>
        <w:rPr>
          <w:rFonts w:ascii="Arial" w:hAnsi="Arial" w:cs="Arial"/>
        </w:rPr>
      </w:pPr>
      <w:r w:rsidRPr="0065742B">
        <w:rPr>
          <w:rFonts w:ascii="Arial" w:hAnsi="Arial" w:cs="Arial"/>
        </w:rPr>
        <w:t>Certificado de Qualificação Profissional em Proteção Radiológica n</w:t>
      </w:r>
      <w:r>
        <w:rPr>
          <w:rFonts w:ascii="Arial" w:hAnsi="Arial" w:cs="Arial"/>
        </w:rPr>
        <w:t>.</w:t>
      </w:r>
      <w:r w:rsidRPr="0065742B">
        <w:rPr>
          <w:rFonts w:ascii="Arial" w:hAnsi="Arial" w:cs="Arial"/>
        </w:rPr>
        <w:t>º</w:t>
      </w:r>
      <w:r w:rsidR="00B53D99">
        <w:rPr>
          <w:rFonts w:ascii="Arial" w:hAnsi="Arial" w:cs="Arial"/>
        </w:rPr>
        <w:t xml:space="preserve"> </w:t>
      </w:r>
      <w:sdt>
        <w:sdtPr>
          <w:rPr>
            <w:rFonts w:ascii="Arial" w:hAnsi="Arial" w:cs="Arial"/>
          </w:rPr>
          <w:id w:val="-183524340"/>
          <w:placeholder>
            <w:docPart w:val="5E4B59379ADC4FE5AAEDE0CFE9E5EA93"/>
          </w:placeholder>
          <w:showingPlcHdr/>
        </w:sdtPr>
        <w:sdtContent>
          <w:r w:rsidR="00F1164F" w:rsidRPr="00335F8F">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2A633B6F" w14:textId="77777777" w:rsidR="00D307B9" w:rsidRPr="00801256" w:rsidRDefault="00D307B9" w:rsidP="001F0B01">
      <w:pPr>
        <w:tabs>
          <w:tab w:val="left" w:leader="underscore" w:pos="8477"/>
        </w:tabs>
        <w:spacing w:before="120"/>
        <w:ind w:firstLine="510"/>
        <w:jc w:val="both"/>
        <w:rPr>
          <w:rFonts w:ascii="Arial" w:hAnsi="Arial" w:cs="Arial"/>
          <w:i/>
          <w:iCs/>
          <w:sz w:val="18"/>
          <w:szCs w:val="18"/>
        </w:rPr>
      </w:pPr>
      <w:bookmarkStart w:id="8" w:name="_Hlk172735024"/>
      <w:r w:rsidRPr="0065742B">
        <w:rPr>
          <w:rFonts w:ascii="Arial" w:hAnsi="Arial" w:cs="Arial"/>
        </w:rPr>
        <w:t xml:space="preserve">Anexar Certificado de Qualificação Profissional em Proteção Radiológica: </w:t>
      </w:r>
      <w:r w:rsidRPr="00801256">
        <w:rPr>
          <w:rFonts w:ascii="Arial" w:hAnsi="Arial" w:cs="Arial"/>
          <w:b/>
          <w:bCs/>
          <w:i/>
          <w:iCs/>
          <w:sz w:val="18"/>
          <w:szCs w:val="18"/>
        </w:rPr>
        <w:t>Remeter juntamente com o formulário</w:t>
      </w:r>
    </w:p>
    <w:bookmarkEnd w:id="8"/>
    <w:p w14:paraId="3BEBD2F6" w14:textId="77777777" w:rsidR="00D307B9" w:rsidRPr="0065742B" w:rsidRDefault="00D307B9" w:rsidP="001F0B01">
      <w:pPr>
        <w:tabs>
          <w:tab w:val="left" w:leader="underscore" w:pos="8477"/>
        </w:tabs>
        <w:spacing w:before="120"/>
        <w:ind w:firstLine="510"/>
        <w:jc w:val="both"/>
        <w:rPr>
          <w:rFonts w:ascii="Arial" w:hAnsi="Arial" w:cs="Arial"/>
        </w:rPr>
      </w:pPr>
      <w:r w:rsidRPr="0065742B">
        <w:rPr>
          <w:rFonts w:ascii="Arial" w:hAnsi="Arial" w:cs="Arial"/>
        </w:rPr>
        <w:t xml:space="preserve">Nível de qualificação: </w:t>
      </w:r>
      <w:sdt>
        <w:sdtPr>
          <w:rPr>
            <w:rFonts w:ascii="Arial" w:hAnsi="Arial" w:cs="Arial"/>
          </w:rPr>
          <w:id w:val="-950631084"/>
          <w:placeholder>
            <w:docPart w:val="5E4B59379ADC4FE5AAEDE0CFE9E5EA93"/>
          </w:placeholder>
          <w:showingPlcHdr/>
        </w:sdtPr>
        <w:sdtContent>
          <w:r w:rsidR="00F1164F" w:rsidRPr="00335F8F">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610905B3" w14:textId="77777777" w:rsidR="00D307B9" w:rsidRPr="0065742B" w:rsidRDefault="00D307B9" w:rsidP="001F0B01">
      <w:pPr>
        <w:tabs>
          <w:tab w:val="left" w:leader="underscore" w:pos="8477"/>
        </w:tabs>
        <w:spacing w:before="120"/>
        <w:rPr>
          <w:rFonts w:ascii="Arial" w:hAnsi="Arial" w:cs="Arial"/>
        </w:rPr>
      </w:pPr>
      <w:r w:rsidRPr="0065742B">
        <w:rPr>
          <w:rFonts w:ascii="Arial" w:hAnsi="Arial" w:cs="Arial"/>
        </w:rPr>
        <w:t xml:space="preserve">Tipo de vínculo ao titular: </w:t>
      </w:r>
    </w:p>
    <w:p w14:paraId="322C982B" w14:textId="77777777" w:rsidR="00D307B9" w:rsidRPr="0065742B" w:rsidRDefault="00D307B9" w:rsidP="001F0B01">
      <w:pPr>
        <w:tabs>
          <w:tab w:val="left" w:leader="underscore" w:pos="8477"/>
        </w:tabs>
        <w:spacing w:before="120"/>
        <w:ind w:firstLine="510"/>
        <w:jc w:val="both"/>
        <w:rPr>
          <w:rFonts w:ascii="Arial" w:hAnsi="Arial" w:cs="Arial"/>
        </w:rPr>
      </w:pPr>
      <w:r w:rsidRPr="0065742B">
        <w:rPr>
          <w:rFonts w:ascii="Arial" w:hAnsi="Arial" w:cs="Arial"/>
        </w:rPr>
        <w:t xml:space="preserve">Quadro da entidade </w:t>
      </w:r>
      <w:sdt>
        <w:sdtPr>
          <w:rPr>
            <w:rFonts w:ascii="Arial" w:hAnsi="Arial" w:cs="Arial"/>
          </w:rPr>
          <w:id w:val="875511382"/>
          <w14:checkbox>
            <w14:checked w14:val="0"/>
            <w14:checkedState w14:val="2612" w14:font="MS Gothic"/>
            <w14:uncheckedState w14:val="2610" w14:font="MS Gothic"/>
          </w14:checkbox>
        </w:sdtPr>
        <w:sdtContent>
          <w:r w:rsidR="00C55E6D">
            <w:rPr>
              <w:rFonts w:ascii="MS Gothic" w:eastAsia="MS Gothic" w:hAnsi="MS Gothic" w:cs="Arial" w:hint="eastAsia"/>
            </w:rPr>
            <w:t>☐</w:t>
          </w:r>
        </w:sdtContent>
      </w:sdt>
    </w:p>
    <w:p w14:paraId="73D671ED" w14:textId="77777777" w:rsidR="00D307B9" w:rsidRPr="0065742B" w:rsidRDefault="00D307B9" w:rsidP="001F0B01">
      <w:pPr>
        <w:tabs>
          <w:tab w:val="left" w:leader="underscore" w:pos="8477"/>
        </w:tabs>
        <w:spacing w:before="120"/>
        <w:ind w:firstLine="510"/>
        <w:jc w:val="both"/>
        <w:rPr>
          <w:rFonts w:ascii="Arial" w:hAnsi="Arial" w:cs="Arial"/>
        </w:rPr>
      </w:pPr>
      <w:r w:rsidRPr="0065742B">
        <w:rPr>
          <w:rFonts w:ascii="Arial" w:hAnsi="Arial" w:cs="Arial"/>
        </w:rPr>
        <w:t xml:space="preserve">Externo </w:t>
      </w:r>
      <w:sdt>
        <w:sdtPr>
          <w:rPr>
            <w:rFonts w:ascii="Arial" w:hAnsi="Arial" w:cs="Arial"/>
          </w:rPr>
          <w:id w:val="-966039130"/>
          <w14:checkbox>
            <w14:checked w14:val="0"/>
            <w14:checkedState w14:val="2612" w14:font="MS Gothic"/>
            <w14:uncheckedState w14:val="2610" w14:font="MS Gothic"/>
          </w14:checkbox>
        </w:sdtPr>
        <w:sdtContent>
          <w:r w:rsidRPr="0065742B">
            <w:rPr>
              <w:rFonts w:ascii="Segoe UI Symbol" w:eastAsia="MS Gothic" w:hAnsi="Segoe UI Symbol" w:cs="Segoe UI Symbol"/>
            </w:rPr>
            <w:t>☐</w:t>
          </w:r>
        </w:sdtContent>
      </w:sdt>
      <w:r w:rsidRPr="0065742B">
        <w:rPr>
          <w:rFonts w:ascii="Arial" w:hAnsi="Arial" w:cs="Arial"/>
        </w:rPr>
        <w:t xml:space="preserve"> Número de horas por semana: </w:t>
      </w:r>
      <w:sdt>
        <w:sdtPr>
          <w:rPr>
            <w:rFonts w:ascii="Arial" w:hAnsi="Arial" w:cs="Arial"/>
          </w:rPr>
          <w:id w:val="1553186931"/>
          <w:placeholder>
            <w:docPart w:val="5E4B59379ADC4FE5AAEDE0CFE9E5EA93"/>
          </w:placeholder>
          <w:showingPlcHdr/>
        </w:sdtPr>
        <w:sdtContent>
          <w:r w:rsidR="00F1164F" w:rsidRPr="00335F8F">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04DD75CE" w14:textId="77777777" w:rsidR="00D307B9" w:rsidRPr="000D1595" w:rsidRDefault="00D307B9" w:rsidP="00D307B9">
      <w:pPr>
        <w:tabs>
          <w:tab w:val="left" w:leader="underscore" w:pos="8477"/>
        </w:tabs>
        <w:spacing w:before="120"/>
        <w:rPr>
          <w:rFonts w:ascii="Arial" w:hAnsi="Arial" w:cs="Arial"/>
          <w:sz w:val="2"/>
          <w:szCs w:val="2"/>
        </w:rPr>
      </w:pPr>
    </w:p>
    <w:p w14:paraId="3EFD181C" w14:textId="77777777" w:rsidR="00D307B9" w:rsidRDefault="00D307B9" w:rsidP="00D307B9">
      <w:pPr>
        <w:tabs>
          <w:tab w:val="left" w:leader="underscore" w:pos="8477"/>
        </w:tabs>
        <w:spacing w:before="120"/>
        <w:jc w:val="both"/>
        <w:rPr>
          <w:rFonts w:ascii="Arial" w:hAnsi="Arial" w:cs="Arial"/>
        </w:rPr>
      </w:pPr>
      <w:r w:rsidRPr="00B46473">
        <w:rPr>
          <w:rFonts w:ascii="Arial" w:hAnsi="Arial" w:cs="Arial"/>
          <w:b/>
          <w:bCs/>
          <w:i/>
          <w:iCs/>
        </w:rPr>
        <w:t>Nota:</w:t>
      </w:r>
      <w:r w:rsidRPr="0065742B">
        <w:rPr>
          <w:rFonts w:ascii="Arial" w:hAnsi="Arial" w:cs="Arial"/>
        </w:rPr>
        <w:t xml:space="preserve"> A partir de 1 de janeiro de 2025, o responsável de proteção radiológica será substituído pelo delegado de proteção radiológica nos termos do artigo 159.º do D</w:t>
      </w:r>
      <w:r>
        <w:rPr>
          <w:rFonts w:ascii="Arial" w:hAnsi="Arial" w:cs="Arial"/>
        </w:rPr>
        <w:t>ecreto-</w:t>
      </w:r>
      <w:r w:rsidRPr="0065742B">
        <w:rPr>
          <w:rFonts w:ascii="Arial" w:hAnsi="Arial" w:cs="Arial"/>
        </w:rPr>
        <w:t>L</w:t>
      </w:r>
      <w:r>
        <w:rPr>
          <w:rFonts w:ascii="Arial" w:hAnsi="Arial" w:cs="Arial"/>
        </w:rPr>
        <w:t>ei n.º</w:t>
      </w:r>
      <w:r w:rsidRPr="0065742B">
        <w:rPr>
          <w:rFonts w:ascii="Arial" w:hAnsi="Arial" w:cs="Arial"/>
        </w:rPr>
        <w:t xml:space="preserve"> 108/2018, de 3 de dezembro</w:t>
      </w:r>
      <w:r>
        <w:rPr>
          <w:rFonts w:ascii="Arial" w:hAnsi="Arial" w:cs="Arial"/>
        </w:rPr>
        <w:t>,</w:t>
      </w:r>
      <w:r w:rsidRPr="0065742B">
        <w:rPr>
          <w:rFonts w:ascii="Arial" w:hAnsi="Arial" w:cs="Arial"/>
        </w:rPr>
        <w:t xml:space="preserve"> na sua redação atual.</w:t>
      </w:r>
    </w:p>
    <w:p w14:paraId="0E92AD76" w14:textId="77777777" w:rsidR="00FF3C20" w:rsidRPr="00C4064C" w:rsidRDefault="00FF3C20" w:rsidP="00C4064C">
      <w:pPr>
        <w:spacing w:line="320" w:lineRule="exact"/>
        <w:rPr>
          <w:rFonts w:ascii="Arial" w:hAnsi="Arial" w:cs="Arial"/>
          <w:bCs/>
        </w:rPr>
      </w:pPr>
    </w:p>
    <w:p w14:paraId="2C153FB1" w14:textId="77777777" w:rsidR="00FF3C20" w:rsidRPr="00C4064C" w:rsidRDefault="00FF3C20" w:rsidP="00C4064C">
      <w:pPr>
        <w:spacing w:line="320" w:lineRule="exact"/>
        <w:rPr>
          <w:rFonts w:ascii="Arial" w:hAnsi="Arial" w:cs="Arial"/>
          <w:bCs/>
        </w:rPr>
      </w:pPr>
    </w:p>
    <w:p w14:paraId="46392924" w14:textId="77777777" w:rsidR="00B1737B" w:rsidRDefault="00B1737B" w:rsidP="00C55E6D">
      <w:pPr>
        <w:tabs>
          <w:tab w:val="left" w:pos="8364"/>
          <w:tab w:val="left" w:leader="underscore" w:pos="8477"/>
        </w:tabs>
        <w:ind w:firstLine="142"/>
        <w:rPr>
          <w:rFonts w:ascii="Arial" w:hAnsi="Arial" w:cs="Arial"/>
          <w:b/>
          <w:color w:val="FF0000"/>
          <w:sz w:val="22"/>
          <w:szCs w:val="22"/>
        </w:rPr>
      </w:pPr>
      <w:r w:rsidRPr="00B46473">
        <w:rPr>
          <w:rFonts w:ascii="Arial" w:hAnsi="Arial" w:cs="Arial"/>
          <w:b/>
          <w:color w:val="FF0000"/>
          <w:sz w:val="22"/>
          <w:szCs w:val="22"/>
        </w:rPr>
        <w:t>VI</w:t>
      </w:r>
      <w:r>
        <w:rPr>
          <w:rFonts w:ascii="Arial" w:hAnsi="Arial" w:cs="Arial"/>
          <w:b/>
          <w:color w:val="FF0000"/>
          <w:sz w:val="22"/>
          <w:szCs w:val="22"/>
        </w:rPr>
        <w:t>I –</w:t>
      </w:r>
      <w:r w:rsidRPr="00B46473">
        <w:rPr>
          <w:rFonts w:ascii="Arial" w:hAnsi="Arial" w:cs="Arial"/>
          <w:b/>
          <w:color w:val="FF0000"/>
          <w:sz w:val="22"/>
          <w:szCs w:val="22"/>
        </w:rPr>
        <w:t xml:space="preserve"> </w:t>
      </w:r>
      <w:r>
        <w:rPr>
          <w:rFonts w:ascii="Arial" w:hAnsi="Arial" w:cs="Arial"/>
          <w:b/>
          <w:color w:val="FF0000"/>
          <w:sz w:val="22"/>
          <w:szCs w:val="22"/>
        </w:rPr>
        <w:t>Especialista em física médica</w:t>
      </w:r>
    </w:p>
    <w:p w14:paraId="19EC1AA1" w14:textId="77777777" w:rsidR="00FF3C20" w:rsidRPr="00C4064C" w:rsidRDefault="00FF3C20" w:rsidP="00C4064C">
      <w:pPr>
        <w:spacing w:line="320" w:lineRule="exact"/>
        <w:rPr>
          <w:rFonts w:ascii="Arial" w:hAnsi="Arial" w:cs="Arial"/>
          <w:bCs/>
        </w:rPr>
      </w:pPr>
    </w:p>
    <w:p w14:paraId="11C65015" w14:textId="77777777" w:rsidR="001B1B99" w:rsidRPr="0065742B" w:rsidRDefault="001B1B99" w:rsidP="001B1B99">
      <w:pPr>
        <w:tabs>
          <w:tab w:val="left" w:leader="underscore" w:pos="8477"/>
        </w:tabs>
        <w:spacing w:before="120"/>
        <w:rPr>
          <w:rFonts w:ascii="Arial" w:hAnsi="Arial" w:cs="Arial"/>
        </w:rPr>
      </w:pPr>
      <w:r w:rsidRPr="0065742B">
        <w:rPr>
          <w:rFonts w:ascii="Arial" w:hAnsi="Arial" w:cs="Arial"/>
        </w:rPr>
        <w:t xml:space="preserve">Nome: </w:t>
      </w:r>
      <w:sdt>
        <w:sdtPr>
          <w:rPr>
            <w:rFonts w:ascii="Arial" w:hAnsi="Arial" w:cs="Arial"/>
          </w:rPr>
          <w:id w:val="-1677719023"/>
          <w:placeholder>
            <w:docPart w:val="8B0CB09E0DE841B9936DF33ECAE36AF1"/>
          </w:placeholder>
          <w:showingPlcHdr/>
        </w:sdtPr>
        <w:sdtContent>
          <w:r w:rsidRPr="00335F8F">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7FFAF4F1" w14:textId="77777777" w:rsidR="008132BF" w:rsidRDefault="008132BF" w:rsidP="008132BF">
      <w:pPr>
        <w:tabs>
          <w:tab w:val="left" w:leader="underscore" w:pos="8477"/>
        </w:tabs>
        <w:spacing w:before="120"/>
      </w:pPr>
      <w:r>
        <w:rPr>
          <w:rFonts w:ascii="Arial" w:hAnsi="Arial" w:cs="Arial"/>
        </w:rPr>
        <w:t>Reconhecimento do título n.º</w:t>
      </w:r>
      <w:r w:rsidRPr="00335F8F">
        <w:rPr>
          <w:rFonts w:ascii="Arial" w:hAnsi="Arial" w:cs="Arial"/>
          <w:color w:val="000000" w:themeColor="text1"/>
        </w:rPr>
        <w:t xml:space="preserve">: </w:t>
      </w:r>
      <w:sdt>
        <w:sdtPr>
          <w:rPr>
            <w:rFonts w:ascii="Arial" w:hAnsi="Arial" w:cs="Arial"/>
            <w:color w:val="000000" w:themeColor="text1"/>
          </w:rPr>
          <w:id w:val="-1244728391"/>
          <w:placeholder>
            <w:docPart w:val="9C201846711741E7975389D5D3DEDAA5"/>
          </w:placeholder>
        </w:sdtPr>
        <w:sdtContent>
          <w:r w:rsidRPr="00335F8F">
            <w:rPr>
              <w:rFonts w:ascii="Arial" w:hAnsi="Arial" w:cs="Arial"/>
              <w:color w:val="000000" w:themeColor="text1"/>
              <w:shd w:val="clear" w:color="auto" w:fill="D1D1D1" w:themeFill="background2" w:themeFillShade="E6"/>
            </w:rPr>
            <w:t>Clique ou toque aqui para introduzir número.</w:t>
          </w:r>
        </w:sdtContent>
      </w:sdt>
    </w:p>
    <w:p w14:paraId="5993AE0C" w14:textId="77777777" w:rsidR="001B1B99" w:rsidRPr="0065742B" w:rsidRDefault="001B1B99" w:rsidP="001B1B99">
      <w:pPr>
        <w:tabs>
          <w:tab w:val="left" w:leader="underscore" w:pos="8477"/>
        </w:tabs>
        <w:spacing w:before="120"/>
        <w:rPr>
          <w:rFonts w:ascii="Arial" w:hAnsi="Arial" w:cs="Arial"/>
        </w:rPr>
      </w:pPr>
      <w:r w:rsidRPr="0065742B">
        <w:rPr>
          <w:rFonts w:ascii="Arial" w:hAnsi="Arial" w:cs="Arial"/>
        </w:rPr>
        <w:t>Tipo de vínculo ao titular:</w:t>
      </w:r>
    </w:p>
    <w:p w14:paraId="1188DCCD" w14:textId="77777777" w:rsidR="001B1B99" w:rsidRPr="0065742B" w:rsidRDefault="001B1B99" w:rsidP="00A177C8">
      <w:pPr>
        <w:tabs>
          <w:tab w:val="left" w:leader="underscore" w:pos="8477"/>
        </w:tabs>
        <w:spacing w:before="120"/>
        <w:ind w:firstLine="510"/>
        <w:rPr>
          <w:rFonts w:ascii="Arial" w:hAnsi="Arial" w:cs="Arial"/>
        </w:rPr>
      </w:pPr>
      <w:r w:rsidRPr="0065742B">
        <w:rPr>
          <w:rFonts w:ascii="Arial" w:hAnsi="Arial" w:cs="Arial"/>
        </w:rPr>
        <w:t xml:space="preserve">Quadro da entidade </w:t>
      </w:r>
      <w:sdt>
        <w:sdtPr>
          <w:rPr>
            <w:rFonts w:ascii="Arial" w:hAnsi="Arial" w:cs="Arial"/>
          </w:rPr>
          <w:id w:val="410595163"/>
          <w14:checkbox>
            <w14:checked w14:val="0"/>
            <w14:checkedState w14:val="2612" w14:font="MS Gothic"/>
            <w14:uncheckedState w14:val="2610" w14:font="MS Gothic"/>
          </w14:checkbox>
        </w:sdtPr>
        <w:sdtContent>
          <w:r w:rsidRPr="0065742B">
            <w:rPr>
              <w:rFonts w:ascii="Segoe UI Symbol" w:eastAsia="MS Gothic" w:hAnsi="Segoe UI Symbol" w:cs="Segoe UI Symbol"/>
            </w:rPr>
            <w:t>☐</w:t>
          </w:r>
        </w:sdtContent>
      </w:sdt>
    </w:p>
    <w:p w14:paraId="4A8B612A" w14:textId="77777777" w:rsidR="00C2182C" w:rsidRDefault="001B1B99" w:rsidP="00A177C8">
      <w:pPr>
        <w:tabs>
          <w:tab w:val="left" w:leader="underscore" w:pos="8477"/>
        </w:tabs>
        <w:spacing w:before="120"/>
        <w:ind w:firstLine="510"/>
        <w:rPr>
          <w:rFonts w:ascii="Arial" w:hAnsi="Arial" w:cs="Arial"/>
        </w:rPr>
      </w:pPr>
      <w:r w:rsidRPr="0065742B">
        <w:rPr>
          <w:rFonts w:ascii="Arial" w:hAnsi="Arial" w:cs="Arial"/>
        </w:rPr>
        <w:t xml:space="preserve">Externo </w:t>
      </w:r>
      <w:sdt>
        <w:sdtPr>
          <w:rPr>
            <w:rFonts w:ascii="Arial" w:hAnsi="Arial" w:cs="Arial"/>
          </w:rPr>
          <w:id w:val="274371333"/>
          <w14:checkbox>
            <w14:checked w14:val="0"/>
            <w14:checkedState w14:val="2612" w14:font="MS Gothic"/>
            <w14:uncheckedState w14:val="2610" w14:font="MS Gothic"/>
          </w14:checkbox>
        </w:sdtPr>
        <w:sdtContent>
          <w:r w:rsidRPr="0065742B">
            <w:rPr>
              <w:rFonts w:ascii="Segoe UI Symbol" w:eastAsia="MS Gothic" w:hAnsi="Segoe UI Symbol" w:cs="Segoe UI Symbol"/>
            </w:rPr>
            <w:t>☐</w:t>
          </w:r>
        </w:sdtContent>
      </w:sdt>
      <w:r w:rsidRPr="0065742B">
        <w:rPr>
          <w:rFonts w:ascii="Arial" w:hAnsi="Arial" w:cs="Arial"/>
        </w:rPr>
        <w:t xml:space="preserve"> Número de horas por semana: </w:t>
      </w:r>
      <w:sdt>
        <w:sdtPr>
          <w:rPr>
            <w:rFonts w:ascii="Arial" w:hAnsi="Arial" w:cs="Arial"/>
          </w:rPr>
          <w:id w:val="1498461880"/>
          <w:placeholder>
            <w:docPart w:val="F4C528323347428BB0508A80EEC3803D"/>
          </w:placeholder>
          <w:showingPlcHdr/>
        </w:sdtPr>
        <w:sdtContent>
          <w:r w:rsidR="00AC738F" w:rsidRPr="00335F8F">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601B670A" w14:textId="77777777" w:rsidR="00855FE0" w:rsidRPr="00C4064C" w:rsidRDefault="00855FE0" w:rsidP="00C4064C">
      <w:pPr>
        <w:spacing w:line="320" w:lineRule="exact"/>
        <w:rPr>
          <w:rFonts w:ascii="Arial" w:hAnsi="Arial" w:cs="Arial"/>
          <w:bCs/>
        </w:rPr>
      </w:pPr>
    </w:p>
    <w:p w14:paraId="164CE239" w14:textId="77777777" w:rsidR="00855FE0" w:rsidRDefault="002C366C" w:rsidP="002C7B34">
      <w:pPr>
        <w:tabs>
          <w:tab w:val="left" w:pos="0"/>
          <w:tab w:val="left" w:leader="underscore" w:pos="8477"/>
        </w:tabs>
        <w:spacing w:before="120" w:line="276" w:lineRule="auto"/>
        <w:jc w:val="both"/>
        <w:rPr>
          <w:rFonts w:ascii="Arial" w:hAnsi="Arial" w:cs="Arial"/>
          <w:b/>
          <w:bCs/>
          <w:i/>
          <w:iCs/>
          <w:sz w:val="18"/>
          <w:szCs w:val="18"/>
        </w:rPr>
      </w:pPr>
      <w:bookmarkStart w:id="9" w:name="_Hlk172735050"/>
      <w:r w:rsidRPr="002C366C">
        <w:rPr>
          <w:rFonts w:ascii="Arial" w:hAnsi="Arial" w:cs="Arial"/>
          <w:b/>
          <w:bCs/>
        </w:rPr>
        <w:t>O titular deve a</w:t>
      </w:r>
      <w:r w:rsidR="00855FE0" w:rsidRPr="002C366C">
        <w:rPr>
          <w:rFonts w:ascii="Arial" w:hAnsi="Arial" w:cs="Arial"/>
          <w:b/>
          <w:bCs/>
        </w:rPr>
        <w:t>nexar Certificado de Qualificação Profissional em Proteção Radiológica</w:t>
      </w:r>
      <w:r>
        <w:rPr>
          <w:rFonts w:ascii="Arial" w:hAnsi="Arial" w:cs="Arial"/>
          <w:b/>
        </w:rPr>
        <w:t xml:space="preserve"> -</w:t>
      </w:r>
      <w:r w:rsidR="00855FE0" w:rsidRPr="002C366C">
        <w:rPr>
          <w:rFonts w:ascii="Arial" w:hAnsi="Arial" w:cs="Arial"/>
          <w:b/>
        </w:rPr>
        <w:t xml:space="preserve"> </w:t>
      </w:r>
      <w:r w:rsidR="00855FE0" w:rsidRPr="00801256">
        <w:rPr>
          <w:rFonts w:ascii="Arial" w:hAnsi="Arial" w:cs="Arial"/>
          <w:b/>
          <w:bCs/>
          <w:i/>
          <w:iCs/>
          <w:sz w:val="18"/>
          <w:szCs w:val="18"/>
        </w:rPr>
        <w:t>Remeter juntamente com o formulário</w:t>
      </w:r>
      <w:r>
        <w:rPr>
          <w:rFonts w:ascii="Arial" w:hAnsi="Arial" w:cs="Arial"/>
          <w:b/>
          <w:bCs/>
          <w:i/>
          <w:iCs/>
          <w:sz w:val="18"/>
          <w:szCs w:val="18"/>
        </w:rPr>
        <w:t>.</w:t>
      </w:r>
    </w:p>
    <w:p w14:paraId="1E8F544A" w14:textId="77777777" w:rsidR="00E22308" w:rsidRPr="00C4064C" w:rsidRDefault="00E22308" w:rsidP="00C4064C">
      <w:pPr>
        <w:spacing w:line="320" w:lineRule="exact"/>
        <w:rPr>
          <w:rFonts w:ascii="Arial" w:hAnsi="Arial" w:cs="Arial"/>
          <w:bCs/>
        </w:rPr>
      </w:pPr>
    </w:p>
    <w:p w14:paraId="7BA15B78" w14:textId="77777777" w:rsidR="00A177C8" w:rsidRPr="00C4064C" w:rsidRDefault="00A177C8" w:rsidP="00C4064C">
      <w:pPr>
        <w:spacing w:line="320" w:lineRule="exact"/>
        <w:rPr>
          <w:rFonts w:ascii="Arial" w:hAnsi="Arial" w:cs="Arial"/>
          <w:bCs/>
        </w:rPr>
      </w:pPr>
    </w:p>
    <w:bookmarkEnd w:id="9"/>
    <w:p w14:paraId="783EFA75" w14:textId="77777777" w:rsidR="00202AA1" w:rsidRDefault="00202AA1" w:rsidP="00C55E6D">
      <w:pPr>
        <w:tabs>
          <w:tab w:val="left" w:pos="8364"/>
          <w:tab w:val="left" w:leader="underscore" w:pos="8477"/>
        </w:tabs>
        <w:ind w:firstLine="142"/>
        <w:rPr>
          <w:rFonts w:ascii="Arial" w:hAnsi="Arial" w:cs="Arial"/>
          <w:b/>
          <w:color w:val="FF0000"/>
          <w:sz w:val="22"/>
          <w:szCs w:val="22"/>
        </w:rPr>
      </w:pPr>
      <w:r w:rsidRPr="00B46473">
        <w:rPr>
          <w:rFonts w:ascii="Arial" w:hAnsi="Arial" w:cs="Arial"/>
          <w:b/>
          <w:color w:val="FF0000"/>
          <w:sz w:val="22"/>
          <w:szCs w:val="22"/>
        </w:rPr>
        <w:t>V</w:t>
      </w:r>
      <w:r>
        <w:rPr>
          <w:rFonts w:ascii="Arial" w:hAnsi="Arial" w:cs="Arial"/>
          <w:b/>
          <w:color w:val="FF0000"/>
          <w:sz w:val="22"/>
          <w:szCs w:val="22"/>
        </w:rPr>
        <w:t>I</w:t>
      </w:r>
      <w:r w:rsidRPr="00B46473">
        <w:rPr>
          <w:rFonts w:ascii="Arial" w:hAnsi="Arial" w:cs="Arial"/>
          <w:b/>
          <w:color w:val="FF0000"/>
          <w:sz w:val="22"/>
          <w:szCs w:val="22"/>
        </w:rPr>
        <w:t>I</w:t>
      </w:r>
      <w:r>
        <w:rPr>
          <w:rFonts w:ascii="Arial" w:hAnsi="Arial" w:cs="Arial"/>
          <w:b/>
          <w:color w:val="FF0000"/>
          <w:sz w:val="22"/>
          <w:szCs w:val="22"/>
        </w:rPr>
        <w:t>I –</w:t>
      </w:r>
      <w:r w:rsidRPr="00B46473">
        <w:rPr>
          <w:rFonts w:ascii="Arial" w:hAnsi="Arial" w:cs="Arial"/>
          <w:b/>
          <w:color w:val="FF0000"/>
          <w:sz w:val="22"/>
          <w:szCs w:val="22"/>
        </w:rPr>
        <w:t xml:space="preserve"> </w:t>
      </w:r>
      <w:r w:rsidR="007428D8" w:rsidRPr="007428D8">
        <w:rPr>
          <w:rFonts w:ascii="Arial" w:hAnsi="Arial" w:cs="Arial"/>
          <w:b/>
          <w:color w:val="FF0000"/>
          <w:sz w:val="22"/>
          <w:szCs w:val="22"/>
        </w:rPr>
        <w:t>Aprovação prévia de local</w:t>
      </w:r>
    </w:p>
    <w:p w14:paraId="231B620D" w14:textId="77777777" w:rsidR="00907F29" w:rsidRPr="00C4064C" w:rsidRDefault="00907F29" w:rsidP="00C4064C">
      <w:pPr>
        <w:spacing w:line="320" w:lineRule="exact"/>
        <w:rPr>
          <w:rFonts w:ascii="Arial" w:hAnsi="Arial" w:cs="Arial"/>
          <w:bCs/>
        </w:rPr>
      </w:pPr>
    </w:p>
    <w:p w14:paraId="6C8D56D3" w14:textId="77777777" w:rsidR="00213E93" w:rsidRPr="00213E93" w:rsidRDefault="0001561C" w:rsidP="00F44E94">
      <w:pPr>
        <w:tabs>
          <w:tab w:val="left" w:leader="underscore" w:pos="8477"/>
        </w:tabs>
        <w:spacing w:before="120" w:line="276" w:lineRule="auto"/>
        <w:jc w:val="both"/>
        <w:rPr>
          <w:rFonts w:ascii="Arial" w:hAnsi="Arial" w:cs="Arial"/>
        </w:rPr>
      </w:pPr>
      <w:r>
        <w:rPr>
          <w:rFonts w:ascii="Arial" w:hAnsi="Arial" w:cs="Arial"/>
        </w:rPr>
        <w:t>P</w:t>
      </w:r>
      <w:r w:rsidR="00213E93" w:rsidRPr="00213E93">
        <w:rPr>
          <w:rFonts w:ascii="Arial" w:hAnsi="Arial" w:cs="Arial"/>
        </w:rPr>
        <w:t>ara práticas sujeitas a licenciamento às quais esteja associada uma instalação com potencial impacto no ambiente e no público do ponto de vista da proteção radiológica (ex. Instalações onde sejam realizadas práticas que possam originar efluentes radioativos gasosos ou líquidos, instalações que tenham potencial impacto na população ou no ambiente).</w:t>
      </w:r>
    </w:p>
    <w:p w14:paraId="0548CF26" w14:textId="77777777" w:rsidR="00213E93" w:rsidRPr="00C4064C" w:rsidRDefault="00213E93" w:rsidP="00C4064C">
      <w:pPr>
        <w:spacing w:line="320" w:lineRule="exact"/>
        <w:rPr>
          <w:rFonts w:ascii="Arial" w:hAnsi="Arial" w:cs="Arial"/>
          <w:bCs/>
        </w:rPr>
      </w:pPr>
    </w:p>
    <w:p w14:paraId="553F86E5" w14:textId="77777777" w:rsidR="00B376B2" w:rsidRDefault="00213E93" w:rsidP="00F44E94">
      <w:pPr>
        <w:tabs>
          <w:tab w:val="left" w:leader="underscore" w:pos="8477"/>
        </w:tabs>
        <w:spacing w:before="120" w:line="276" w:lineRule="auto"/>
        <w:jc w:val="both"/>
        <w:rPr>
          <w:rFonts w:ascii="Arial" w:hAnsi="Arial" w:cs="Arial"/>
          <w:b/>
          <w:bCs/>
          <w:i/>
          <w:iCs/>
          <w:sz w:val="18"/>
          <w:szCs w:val="18"/>
        </w:rPr>
      </w:pPr>
      <w:bookmarkStart w:id="10" w:name="_Hlk172735084"/>
      <w:r w:rsidRPr="00BA7C5B">
        <w:rPr>
          <w:rFonts w:ascii="Arial" w:hAnsi="Arial" w:cs="Arial"/>
          <w:b/>
        </w:rPr>
        <w:t>O Titular deve anexar parecer prévio favorável de entidade(s) competente(s)</w:t>
      </w:r>
      <w:r w:rsidR="00BA7C5B">
        <w:rPr>
          <w:rFonts w:ascii="Arial" w:hAnsi="Arial" w:cs="Arial"/>
          <w:b/>
        </w:rPr>
        <w:t xml:space="preserve"> -</w:t>
      </w:r>
      <w:r w:rsidRPr="00BA7C5B">
        <w:rPr>
          <w:rFonts w:ascii="Arial" w:hAnsi="Arial" w:cs="Arial"/>
          <w:b/>
        </w:rPr>
        <w:t xml:space="preserve"> </w:t>
      </w:r>
      <w:r w:rsidR="00C471C1" w:rsidRPr="00BA7C5B">
        <w:rPr>
          <w:rFonts w:ascii="Arial" w:hAnsi="Arial" w:cs="Arial"/>
          <w:b/>
          <w:bCs/>
          <w:i/>
          <w:iCs/>
          <w:sz w:val="18"/>
          <w:szCs w:val="18"/>
        </w:rPr>
        <w:t>R</w:t>
      </w:r>
      <w:r w:rsidR="00C471C1" w:rsidRPr="00801256">
        <w:rPr>
          <w:rFonts w:ascii="Arial" w:hAnsi="Arial" w:cs="Arial"/>
          <w:b/>
          <w:bCs/>
          <w:i/>
          <w:iCs/>
          <w:sz w:val="18"/>
          <w:szCs w:val="18"/>
        </w:rPr>
        <w:t>emeter juntamente com o formulário</w:t>
      </w:r>
      <w:r w:rsidR="00BA7C5B">
        <w:rPr>
          <w:rFonts w:ascii="Arial" w:hAnsi="Arial" w:cs="Arial"/>
          <w:b/>
          <w:bCs/>
          <w:i/>
          <w:iCs/>
          <w:sz w:val="18"/>
          <w:szCs w:val="18"/>
        </w:rPr>
        <w:t>.</w:t>
      </w:r>
      <w:r w:rsidR="00B376B2">
        <w:rPr>
          <w:rFonts w:ascii="Arial" w:hAnsi="Arial" w:cs="Arial"/>
          <w:b/>
          <w:bCs/>
          <w:i/>
          <w:iCs/>
          <w:sz w:val="18"/>
          <w:szCs w:val="18"/>
        </w:rPr>
        <w:br w:type="page"/>
      </w:r>
    </w:p>
    <w:p w14:paraId="0126F1D6" w14:textId="77777777" w:rsidR="00C471C1" w:rsidRDefault="000354C9" w:rsidP="00F44E94">
      <w:pPr>
        <w:tabs>
          <w:tab w:val="left" w:leader="underscore" w:pos="8477"/>
        </w:tabs>
        <w:spacing w:before="120" w:after="120" w:line="276" w:lineRule="auto"/>
        <w:jc w:val="both"/>
        <w:rPr>
          <w:rFonts w:ascii="Arial" w:hAnsi="Arial" w:cs="Arial"/>
          <w:b/>
          <w:bCs/>
          <w:i/>
          <w:iCs/>
          <w:sz w:val="18"/>
          <w:szCs w:val="18"/>
        </w:rPr>
      </w:pPr>
      <w:r w:rsidRPr="000354C9">
        <w:rPr>
          <w:rFonts w:ascii="Arial" w:hAnsi="Arial" w:cs="Arial"/>
        </w:rPr>
        <w:lastRenderedPageBreak/>
        <w:t xml:space="preserve">O Titular pode anexar </w:t>
      </w:r>
      <w:bookmarkStart w:id="11" w:name="_Hlk169532270"/>
      <w:r w:rsidRPr="000354C9">
        <w:rPr>
          <w:rFonts w:ascii="Arial" w:hAnsi="Arial" w:cs="Arial"/>
        </w:rPr>
        <w:t xml:space="preserve">declarações/documentos comprovativos com impacto na verificação do cumprimento das condições para a localização da </w:t>
      </w:r>
      <w:bookmarkEnd w:id="11"/>
      <w:r w:rsidRPr="000354C9">
        <w:rPr>
          <w:rFonts w:ascii="Arial" w:hAnsi="Arial" w:cs="Arial"/>
        </w:rPr>
        <w:t>instalação</w:t>
      </w:r>
      <w:r>
        <w:rPr>
          <w:rFonts w:ascii="Arial" w:hAnsi="Arial" w:cs="Arial"/>
        </w:rPr>
        <w:t>.</w:t>
      </w:r>
      <w:r w:rsidR="00C471C1" w:rsidRPr="00C471C1">
        <w:rPr>
          <w:rFonts w:ascii="Arial" w:hAnsi="Arial" w:cs="Arial"/>
          <w:b/>
          <w:bCs/>
          <w:i/>
          <w:iCs/>
          <w:sz w:val="18"/>
          <w:szCs w:val="18"/>
        </w:rPr>
        <w:t xml:space="preserve"> </w:t>
      </w:r>
      <w:r w:rsidR="00C471C1" w:rsidRPr="00801256">
        <w:rPr>
          <w:rFonts w:ascii="Arial" w:hAnsi="Arial" w:cs="Arial"/>
          <w:b/>
          <w:bCs/>
          <w:i/>
          <w:iCs/>
          <w:sz w:val="18"/>
          <w:szCs w:val="18"/>
        </w:rPr>
        <w:t>Remeter juntamente com o formulário</w:t>
      </w:r>
    </w:p>
    <w:bookmarkEnd w:id="10"/>
    <w:p w14:paraId="4E184EC5" w14:textId="77777777" w:rsidR="000354C9" w:rsidRPr="00C4064C" w:rsidRDefault="000354C9" w:rsidP="00C4064C">
      <w:pPr>
        <w:spacing w:line="320" w:lineRule="exact"/>
        <w:rPr>
          <w:rFonts w:ascii="Arial" w:hAnsi="Arial" w:cs="Arial"/>
          <w:bCs/>
        </w:rPr>
      </w:pPr>
    </w:p>
    <w:p w14:paraId="1592C5F8" w14:textId="77777777" w:rsidR="00A177C8" w:rsidRPr="00C4064C" w:rsidRDefault="00A177C8" w:rsidP="00C4064C">
      <w:pPr>
        <w:spacing w:line="320" w:lineRule="exact"/>
        <w:rPr>
          <w:rFonts w:ascii="Arial" w:hAnsi="Arial" w:cs="Arial"/>
          <w:bCs/>
        </w:rPr>
      </w:pPr>
    </w:p>
    <w:p w14:paraId="3AC17756" w14:textId="77777777" w:rsidR="00C471C1" w:rsidRDefault="00C471C1" w:rsidP="00C4064C">
      <w:pPr>
        <w:tabs>
          <w:tab w:val="left" w:pos="8364"/>
          <w:tab w:val="left" w:leader="underscore" w:pos="8477"/>
        </w:tabs>
        <w:ind w:firstLine="142"/>
        <w:rPr>
          <w:rFonts w:ascii="Arial" w:hAnsi="Arial" w:cs="Arial"/>
          <w:b/>
          <w:color w:val="FF0000"/>
          <w:sz w:val="22"/>
          <w:szCs w:val="22"/>
        </w:rPr>
      </w:pPr>
      <w:r>
        <w:rPr>
          <w:rFonts w:ascii="Arial" w:hAnsi="Arial" w:cs="Arial"/>
          <w:b/>
          <w:color w:val="FF0000"/>
          <w:sz w:val="22"/>
          <w:szCs w:val="22"/>
        </w:rPr>
        <w:t>IX –</w:t>
      </w:r>
      <w:r w:rsidRPr="00B46473">
        <w:rPr>
          <w:rFonts w:ascii="Arial" w:hAnsi="Arial" w:cs="Arial"/>
          <w:b/>
          <w:color w:val="FF0000"/>
          <w:sz w:val="22"/>
          <w:szCs w:val="22"/>
        </w:rPr>
        <w:t xml:space="preserve"> </w:t>
      </w:r>
      <w:r>
        <w:rPr>
          <w:rFonts w:ascii="Arial" w:hAnsi="Arial" w:cs="Arial"/>
          <w:b/>
          <w:color w:val="FF0000"/>
          <w:sz w:val="22"/>
          <w:szCs w:val="22"/>
        </w:rPr>
        <w:t>Equipamento médico pesado</w:t>
      </w:r>
    </w:p>
    <w:p w14:paraId="2B0BF995" w14:textId="77777777" w:rsidR="00AE0709" w:rsidRPr="00C4064C" w:rsidRDefault="00AE0709" w:rsidP="00C4064C">
      <w:pPr>
        <w:spacing w:line="320" w:lineRule="exact"/>
        <w:rPr>
          <w:rFonts w:ascii="Arial" w:hAnsi="Arial" w:cs="Arial"/>
          <w:bCs/>
        </w:rPr>
      </w:pPr>
    </w:p>
    <w:p w14:paraId="05728CB8" w14:textId="77777777" w:rsidR="00D638EC" w:rsidRPr="00353925" w:rsidRDefault="00D638EC" w:rsidP="00D638EC">
      <w:pPr>
        <w:tabs>
          <w:tab w:val="left" w:leader="underscore" w:pos="8477"/>
        </w:tabs>
        <w:spacing w:before="120" w:line="276" w:lineRule="auto"/>
        <w:jc w:val="both"/>
        <w:rPr>
          <w:rFonts w:ascii="Arial" w:hAnsi="Arial" w:cs="Arial"/>
        </w:rPr>
      </w:pPr>
      <w:r w:rsidRPr="00353925">
        <w:rPr>
          <w:rFonts w:ascii="Arial" w:hAnsi="Arial" w:cs="Arial"/>
        </w:rPr>
        <w:t xml:space="preserve">A prática envolve equipamento médico pesado nos termos do Decreto-Lei n.º </w:t>
      </w:r>
      <w:r w:rsidR="00CA452D" w:rsidRPr="00353925">
        <w:rPr>
          <w:rFonts w:ascii="Arial" w:hAnsi="Arial" w:cs="Arial"/>
        </w:rPr>
        <w:t xml:space="preserve">110/2024, de 19 de dezembro </w:t>
      </w:r>
      <w:r w:rsidRPr="00353925">
        <w:rPr>
          <w:rFonts w:ascii="Arial" w:hAnsi="Arial" w:cs="Arial"/>
        </w:rPr>
        <w:t xml:space="preserve">* </w:t>
      </w:r>
      <w:sdt>
        <w:sdtPr>
          <w:rPr>
            <w:rFonts w:ascii="Calibri" w:hAnsi="Calibri"/>
            <w:color w:val="FF0000"/>
            <w:sz w:val="23"/>
          </w:rPr>
          <w:id w:val="1477418547"/>
          <w:placeholder>
            <w:docPart w:val="5677B05D996C44D384B9BECDD36C8E27"/>
          </w:placeholder>
          <w:showingPlcHdr/>
          <w:dropDownList>
            <w:listItem w:value="Escolha um item."/>
            <w:listItem w:displayText="Sim" w:value="Sim"/>
            <w:listItem w:displayText="Não aplicável" w:value="Não aplicável"/>
            <w:listItem w:displayText="Não" w:value="Não"/>
          </w:dropDownList>
        </w:sdtPr>
        <w:sdtContent>
          <w:r w:rsidR="007E02EF" w:rsidRPr="00353925">
            <w:rPr>
              <w:rStyle w:val="TextodoMarcadordePosio"/>
              <w:rFonts w:ascii="Arial" w:eastAsia="Calibri" w:hAnsi="Arial" w:cs="Arial"/>
              <w:color w:val="auto"/>
              <w:shd w:val="clear" w:color="auto" w:fill="D1D1D1" w:themeFill="background2" w:themeFillShade="E6"/>
            </w:rPr>
            <w:t>Escolha um item.</w:t>
          </w:r>
        </w:sdtContent>
      </w:sdt>
      <w:r w:rsidR="007E02EF" w:rsidRPr="00353925">
        <w:rPr>
          <w:rFonts w:ascii="Calibri" w:hAnsi="Calibri"/>
          <w:sz w:val="23"/>
        </w:rPr>
        <w:t>:</w:t>
      </w:r>
    </w:p>
    <w:p w14:paraId="168D1C2E" w14:textId="77777777" w:rsidR="00AE0709" w:rsidRDefault="00D638EC" w:rsidP="007E02EF">
      <w:pPr>
        <w:tabs>
          <w:tab w:val="left" w:leader="underscore" w:pos="8477"/>
        </w:tabs>
        <w:spacing w:before="120" w:line="276" w:lineRule="auto"/>
        <w:jc w:val="both"/>
        <w:rPr>
          <w:rFonts w:ascii="Arial" w:hAnsi="Arial" w:cs="Arial"/>
        </w:rPr>
      </w:pPr>
      <w:bookmarkStart w:id="12" w:name="_Hlk172735093"/>
      <w:r w:rsidRPr="00353925">
        <w:rPr>
          <w:rFonts w:ascii="Arial" w:hAnsi="Arial" w:cs="Arial"/>
        </w:rPr>
        <w:t xml:space="preserve">Se sim, o titular deve anexar </w:t>
      </w:r>
      <w:r w:rsidR="00CA452D" w:rsidRPr="00353925">
        <w:rPr>
          <w:rFonts w:ascii="Arial" w:hAnsi="Arial" w:cs="Arial"/>
        </w:rPr>
        <w:t xml:space="preserve">documento de cumprimento do disposto na legislação. </w:t>
      </w:r>
      <w:r w:rsidR="00913D5B" w:rsidRPr="00353925">
        <w:rPr>
          <w:rFonts w:ascii="Arial" w:hAnsi="Arial" w:cs="Arial"/>
          <w:b/>
          <w:bCs/>
          <w:i/>
          <w:iCs/>
          <w:sz w:val="18"/>
          <w:szCs w:val="18"/>
        </w:rPr>
        <w:t>Remeter juntamente com o formulário</w:t>
      </w:r>
      <w:r w:rsidR="00BA7C5B">
        <w:rPr>
          <w:rFonts w:ascii="Arial" w:hAnsi="Arial" w:cs="Arial"/>
          <w:b/>
          <w:bCs/>
          <w:i/>
          <w:iCs/>
          <w:sz w:val="18"/>
          <w:szCs w:val="18"/>
        </w:rPr>
        <w:t>.</w:t>
      </w:r>
    </w:p>
    <w:bookmarkEnd w:id="12"/>
    <w:p w14:paraId="3E7EC011" w14:textId="77777777" w:rsidR="00913D5B" w:rsidRPr="00C4064C" w:rsidRDefault="00913D5B" w:rsidP="00C4064C">
      <w:pPr>
        <w:spacing w:line="320" w:lineRule="exact"/>
        <w:rPr>
          <w:rFonts w:ascii="Arial" w:hAnsi="Arial" w:cs="Arial"/>
          <w:bCs/>
        </w:rPr>
      </w:pPr>
    </w:p>
    <w:p w14:paraId="1F9B1E39" w14:textId="77777777" w:rsidR="00913D5B" w:rsidRPr="00F24B9C" w:rsidRDefault="00913D5B" w:rsidP="00E97CD0">
      <w:pPr>
        <w:tabs>
          <w:tab w:val="left" w:leader="underscore" w:pos="8477"/>
        </w:tabs>
        <w:spacing w:before="120" w:line="276" w:lineRule="auto"/>
        <w:jc w:val="both"/>
        <w:rPr>
          <w:rFonts w:ascii="Arial" w:hAnsi="Arial" w:cs="Arial"/>
          <w:sz w:val="18"/>
          <w:szCs w:val="18"/>
        </w:rPr>
      </w:pPr>
      <w:r w:rsidRPr="00F24B9C">
        <w:rPr>
          <w:rFonts w:ascii="Arial" w:hAnsi="Arial" w:cs="Arial"/>
          <w:b/>
          <w:bCs/>
          <w:i/>
          <w:iCs/>
          <w:sz w:val="18"/>
          <w:szCs w:val="18"/>
        </w:rPr>
        <w:t>*Nota</w:t>
      </w:r>
      <w:r w:rsidRPr="00F24B9C">
        <w:rPr>
          <w:rFonts w:ascii="Arial" w:hAnsi="Arial" w:cs="Arial"/>
          <w:i/>
          <w:iCs/>
          <w:sz w:val="18"/>
          <w:szCs w:val="18"/>
        </w:rPr>
        <w:t xml:space="preserve">: </w:t>
      </w:r>
      <w:r w:rsidRPr="00F24B9C">
        <w:rPr>
          <w:rFonts w:ascii="Arial" w:hAnsi="Arial" w:cs="Arial"/>
          <w:sz w:val="18"/>
          <w:szCs w:val="18"/>
        </w:rPr>
        <w:t>Os equipamentos considerados na regulamentação em vigor</w:t>
      </w:r>
      <w:r w:rsidR="00AC0079" w:rsidRPr="00F24B9C">
        <w:rPr>
          <w:rFonts w:ascii="Arial" w:hAnsi="Arial" w:cs="Arial"/>
          <w:sz w:val="18"/>
          <w:szCs w:val="18"/>
        </w:rPr>
        <w:t xml:space="preserve"> são os seguintes</w:t>
      </w:r>
      <w:r w:rsidRPr="00F24B9C">
        <w:rPr>
          <w:rFonts w:ascii="Arial" w:hAnsi="Arial" w:cs="Arial"/>
          <w:sz w:val="18"/>
          <w:szCs w:val="18"/>
        </w:rPr>
        <w:t xml:space="preserve">: Angiografia digital, radioterapia oncológica, PET, câmara gama, radiocirurgia com </w:t>
      </w:r>
      <w:r w:rsidRPr="00F24B9C">
        <w:rPr>
          <w:rFonts w:ascii="Arial" w:hAnsi="Arial" w:cs="Arial"/>
          <w:i/>
          <w:iCs/>
          <w:sz w:val="18"/>
          <w:szCs w:val="18"/>
        </w:rPr>
        <w:t>gamma knife</w:t>
      </w:r>
      <w:r w:rsidRPr="00F24B9C">
        <w:rPr>
          <w:rFonts w:ascii="Arial" w:hAnsi="Arial" w:cs="Arial"/>
          <w:sz w:val="18"/>
          <w:szCs w:val="18"/>
        </w:rPr>
        <w:t>.</w:t>
      </w:r>
    </w:p>
    <w:p w14:paraId="1CE34694" w14:textId="77777777" w:rsidR="00AE0709" w:rsidRPr="00C4064C" w:rsidRDefault="00AE0709" w:rsidP="00C4064C">
      <w:pPr>
        <w:spacing w:line="320" w:lineRule="exact"/>
        <w:rPr>
          <w:rFonts w:ascii="Arial" w:hAnsi="Arial" w:cs="Arial"/>
          <w:bCs/>
        </w:rPr>
      </w:pPr>
    </w:p>
    <w:p w14:paraId="56175562" w14:textId="77777777" w:rsidR="00AE0709" w:rsidRPr="00C4064C" w:rsidRDefault="00AE0709" w:rsidP="00C4064C">
      <w:pPr>
        <w:spacing w:line="320" w:lineRule="exact"/>
        <w:rPr>
          <w:rFonts w:ascii="Arial" w:hAnsi="Arial" w:cs="Arial"/>
          <w:bCs/>
        </w:rPr>
      </w:pPr>
    </w:p>
    <w:p w14:paraId="58338497" w14:textId="77777777" w:rsidR="00AE0709" w:rsidRPr="00C4064C" w:rsidRDefault="00AE0709" w:rsidP="00C4064C">
      <w:pPr>
        <w:spacing w:line="320" w:lineRule="exact"/>
        <w:rPr>
          <w:rFonts w:ascii="Arial" w:hAnsi="Arial" w:cs="Arial"/>
          <w:bCs/>
        </w:rPr>
        <w:sectPr w:rsidR="00AE0709" w:rsidRPr="00C4064C" w:rsidSect="00A177C8">
          <w:headerReference w:type="default" r:id="rId13"/>
          <w:footerReference w:type="default" r:id="rId14"/>
          <w:headerReference w:type="first" r:id="rId15"/>
          <w:footerReference w:type="first" r:id="rId16"/>
          <w:endnotePr>
            <w:numFmt w:val="decimal"/>
          </w:endnotePr>
          <w:pgSz w:w="11906" w:h="16838" w:code="9"/>
          <w:pgMar w:top="2155" w:right="1134" w:bottom="1418" w:left="1134" w:header="340" w:footer="680" w:gutter="0"/>
          <w:cols w:space="708"/>
          <w:titlePg/>
          <w:docGrid w:linePitch="360"/>
        </w:sectPr>
      </w:pPr>
    </w:p>
    <w:p w14:paraId="4B727596" w14:textId="77777777" w:rsidR="005A2679" w:rsidRPr="00B46473" w:rsidRDefault="00E311D2" w:rsidP="00C4064C">
      <w:pPr>
        <w:tabs>
          <w:tab w:val="left" w:pos="8364"/>
          <w:tab w:val="left" w:leader="underscore" w:pos="8477"/>
        </w:tabs>
        <w:ind w:firstLine="142"/>
        <w:rPr>
          <w:rFonts w:ascii="Arial" w:hAnsi="Arial" w:cs="Arial"/>
          <w:b/>
          <w:color w:val="FF0000"/>
          <w:sz w:val="22"/>
          <w:szCs w:val="22"/>
        </w:rPr>
      </w:pPr>
      <w:r>
        <w:rPr>
          <w:rFonts w:ascii="Arial" w:hAnsi="Arial" w:cs="Arial"/>
          <w:b/>
          <w:color w:val="FF0000"/>
          <w:sz w:val="22"/>
          <w:szCs w:val="22"/>
        </w:rPr>
        <w:lastRenderedPageBreak/>
        <w:t>X</w:t>
      </w:r>
      <w:r w:rsidR="005A2679" w:rsidRPr="00B46473">
        <w:rPr>
          <w:rFonts w:ascii="Arial" w:hAnsi="Arial" w:cs="Arial"/>
          <w:b/>
          <w:color w:val="FF0000"/>
          <w:sz w:val="22"/>
          <w:szCs w:val="22"/>
        </w:rPr>
        <w:t xml:space="preserve"> – </w:t>
      </w:r>
      <w:r>
        <w:rPr>
          <w:rFonts w:ascii="Arial" w:hAnsi="Arial" w:cs="Arial"/>
          <w:b/>
          <w:color w:val="FF0000"/>
          <w:sz w:val="22"/>
          <w:szCs w:val="22"/>
        </w:rPr>
        <w:t>Características de conceção da instalação e das fontes de radiação</w:t>
      </w:r>
    </w:p>
    <w:p w14:paraId="0115E871" w14:textId="77777777" w:rsidR="00C421A0" w:rsidRPr="00C4064C" w:rsidRDefault="00C421A0" w:rsidP="00C4064C">
      <w:pPr>
        <w:spacing w:line="320" w:lineRule="exact"/>
        <w:rPr>
          <w:rFonts w:ascii="Arial" w:hAnsi="Arial" w:cs="Arial"/>
          <w:bCs/>
        </w:rPr>
      </w:pPr>
    </w:p>
    <w:p w14:paraId="4082EE93" w14:textId="77777777" w:rsidR="0099533D" w:rsidRPr="00DB7A1E" w:rsidRDefault="0099533D" w:rsidP="0099533D">
      <w:pPr>
        <w:pStyle w:val="PargrafodaLista"/>
        <w:numPr>
          <w:ilvl w:val="0"/>
          <w:numId w:val="8"/>
        </w:numPr>
        <w:tabs>
          <w:tab w:val="left" w:pos="8364"/>
          <w:tab w:val="left" w:leader="underscore" w:pos="8477"/>
        </w:tabs>
        <w:rPr>
          <w:rFonts w:ascii="Arial" w:hAnsi="Arial" w:cs="Arial"/>
          <w:b/>
        </w:rPr>
      </w:pPr>
      <w:r w:rsidRPr="00DB7A1E">
        <w:rPr>
          <w:rFonts w:ascii="Arial" w:hAnsi="Arial" w:cs="Arial"/>
          <w:b/>
        </w:rPr>
        <w:t>Fontes de radiação presentes na instalação</w:t>
      </w:r>
    </w:p>
    <w:p w14:paraId="7A0747BB" w14:textId="77777777" w:rsidR="0099533D" w:rsidRPr="00C4064C" w:rsidRDefault="0099533D" w:rsidP="00C4064C">
      <w:pPr>
        <w:spacing w:line="320" w:lineRule="exact"/>
        <w:rPr>
          <w:rFonts w:ascii="Arial" w:hAnsi="Arial" w:cs="Arial"/>
          <w:bCs/>
        </w:rPr>
      </w:pPr>
    </w:p>
    <w:p w14:paraId="0457BD6F" w14:textId="77777777" w:rsidR="00840B13" w:rsidRPr="00DB7A1E" w:rsidRDefault="00840B13" w:rsidP="00D426DE">
      <w:pPr>
        <w:tabs>
          <w:tab w:val="left" w:pos="8364"/>
          <w:tab w:val="left" w:leader="underscore" w:pos="8477"/>
        </w:tabs>
        <w:spacing w:line="276" w:lineRule="auto"/>
        <w:ind w:left="360"/>
        <w:jc w:val="both"/>
        <w:rPr>
          <w:rFonts w:ascii="Arial" w:hAnsi="Arial" w:cs="Arial"/>
          <w:bCs/>
        </w:rPr>
      </w:pPr>
      <w:r w:rsidRPr="00DB7A1E">
        <w:rPr>
          <w:rFonts w:ascii="Arial" w:hAnsi="Arial" w:cs="Arial"/>
          <w:bCs/>
        </w:rPr>
        <w:t>Equipamento gerador de radiação ionizante</w:t>
      </w:r>
      <w:r w:rsidR="00AF2BF6" w:rsidRPr="00DB7A1E">
        <w:rPr>
          <w:rFonts w:ascii="Arial" w:hAnsi="Arial" w:cs="Arial"/>
          <w:bCs/>
        </w:rPr>
        <w:t xml:space="preserve"> </w:t>
      </w:r>
      <w:sdt>
        <w:sdtPr>
          <w:rPr>
            <w:rFonts w:ascii="Arial" w:hAnsi="Arial" w:cs="Arial"/>
          </w:rPr>
          <w:id w:val="1380969624"/>
          <w14:checkbox>
            <w14:checked w14:val="0"/>
            <w14:checkedState w14:val="2612" w14:font="MS Gothic"/>
            <w14:uncheckedState w14:val="2610" w14:font="MS Gothic"/>
          </w14:checkbox>
        </w:sdtPr>
        <w:sdtContent>
          <w:r w:rsidR="00AF2BF6" w:rsidRPr="00DB7A1E">
            <w:rPr>
              <w:rFonts w:ascii="Segoe UI Symbol" w:eastAsia="MS Gothic" w:hAnsi="Segoe UI Symbol" w:cs="Segoe UI Symbol"/>
            </w:rPr>
            <w:t>☐</w:t>
          </w:r>
        </w:sdtContent>
      </w:sdt>
    </w:p>
    <w:p w14:paraId="350AFF66" w14:textId="77777777" w:rsidR="00840B13" w:rsidRPr="00DB7A1E" w:rsidRDefault="00840B13" w:rsidP="00D426DE">
      <w:pPr>
        <w:tabs>
          <w:tab w:val="left" w:pos="8364"/>
          <w:tab w:val="left" w:leader="underscore" w:pos="8477"/>
        </w:tabs>
        <w:spacing w:line="276" w:lineRule="auto"/>
        <w:ind w:left="360"/>
        <w:jc w:val="both"/>
        <w:rPr>
          <w:rFonts w:ascii="Arial" w:hAnsi="Arial" w:cs="Arial"/>
          <w:bCs/>
        </w:rPr>
      </w:pPr>
      <w:r w:rsidRPr="00DB7A1E">
        <w:rPr>
          <w:rFonts w:ascii="Arial" w:hAnsi="Arial" w:cs="Arial"/>
          <w:bCs/>
        </w:rPr>
        <w:t>Equipamento contendo fontes radioativas seladas</w:t>
      </w:r>
      <w:r w:rsidR="00AF2BF6" w:rsidRPr="00DB7A1E">
        <w:rPr>
          <w:rFonts w:ascii="Arial" w:hAnsi="Arial" w:cs="Arial"/>
          <w:bCs/>
        </w:rPr>
        <w:t xml:space="preserve"> </w:t>
      </w:r>
      <w:sdt>
        <w:sdtPr>
          <w:rPr>
            <w:rFonts w:ascii="Arial" w:hAnsi="Arial" w:cs="Arial"/>
          </w:rPr>
          <w:id w:val="718711198"/>
          <w14:checkbox>
            <w14:checked w14:val="0"/>
            <w14:checkedState w14:val="2612" w14:font="MS Gothic"/>
            <w14:uncheckedState w14:val="2610" w14:font="MS Gothic"/>
          </w14:checkbox>
        </w:sdtPr>
        <w:sdtContent>
          <w:r w:rsidR="00AF2BF6" w:rsidRPr="00DB7A1E">
            <w:rPr>
              <w:rFonts w:ascii="Segoe UI Symbol" w:eastAsia="MS Gothic" w:hAnsi="Segoe UI Symbol" w:cs="Segoe UI Symbol"/>
            </w:rPr>
            <w:t>☐</w:t>
          </w:r>
        </w:sdtContent>
      </w:sdt>
    </w:p>
    <w:p w14:paraId="01F4CF1D" w14:textId="77777777" w:rsidR="00840B13" w:rsidRPr="00DB7A1E" w:rsidRDefault="00840B13" w:rsidP="00D426DE">
      <w:pPr>
        <w:tabs>
          <w:tab w:val="left" w:pos="8364"/>
          <w:tab w:val="left" w:leader="underscore" w:pos="8477"/>
        </w:tabs>
        <w:spacing w:line="276" w:lineRule="auto"/>
        <w:ind w:left="360"/>
        <w:jc w:val="both"/>
        <w:rPr>
          <w:rFonts w:ascii="Arial" w:hAnsi="Arial" w:cs="Arial"/>
          <w:bCs/>
        </w:rPr>
      </w:pPr>
      <w:r w:rsidRPr="00DB7A1E">
        <w:rPr>
          <w:rFonts w:ascii="Arial" w:hAnsi="Arial" w:cs="Arial"/>
          <w:bCs/>
        </w:rPr>
        <w:t>Fontes radioativas seladas</w:t>
      </w:r>
      <w:r w:rsidR="00AF2BF6" w:rsidRPr="00DB7A1E">
        <w:rPr>
          <w:rFonts w:ascii="Arial" w:hAnsi="Arial" w:cs="Arial"/>
          <w:bCs/>
        </w:rPr>
        <w:t xml:space="preserve"> </w:t>
      </w:r>
      <w:sdt>
        <w:sdtPr>
          <w:rPr>
            <w:rFonts w:ascii="Arial" w:hAnsi="Arial" w:cs="Arial"/>
          </w:rPr>
          <w:id w:val="-162088078"/>
          <w14:checkbox>
            <w14:checked w14:val="0"/>
            <w14:checkedState w14:val="2612" w14:font="MS Gothic"/>
            <w14:uncheckedState w14:val="2610" w14:font="MS Gothic"/>
          </w14:checkbox>
        </w:sdtPr>
        <w:sdtContent>
          <w:r w:rsidR="00AF2BF6" w:rsidRPr="00DB7A1E">
            <w:rPr>
              <w:rFonts w:ascii="Segoe UI Symbol" w:eastAsia="MS Gothic" w:hAnsi="Segoe UI Symbol" w:cs="Segoe UI Symbol"/>
            </w:rPr>
            <w:t>☐</w:t>
          </w:r>
        </w:sdtContent>
      </w:sdt>
    </w:p>
    <w:p w14:paraId="27BA43F5" w14:textId="77777777" w:rsidR="0099533D" w:rsidRPr="00DB7A1E" w:rsidRDefault="00840B13" w:rsidP="00D426DE">
      <w:pPr>
        <w:tabs>
          <w:tab w:val="left" w:pos="8364"/>
          <w:tab w:val="left" w:leader="underscore" w:pos="8477"/>
        </w:tabs>
        <w:spacing w:line="276" w:lineRule="auto"/>
        <w:ind w:left="360"/>
        <w:jc w:val="both"/>
        <w:rPr>
          <w:rFonts w:ascii="Arial" w:hAnsi="Arial" w:cs="Arial"/>
          <w:bCs/>
        </w:rPr>
      </w:pPr>
      <w:r w:rsidRPr="00DB7A1E">
        <w:rPr>
          <w:rFonts w:ascii="Arial" w:hAnsi="Arial" w:cs="Arial"/>
          <w:bCs/>
        </w:rPr>
        <w:t>Fontes radioativas não seladas</w:t>
      </w:r>
      <w:r w:rsidR="00AF2BF6" w:rsidRPr="00DB7A1E">
        <w:rPr>
          <w:rFonts w:ascii="Arial" w:hAnsi="Arial" w:cs="Arial"/>
          <w:bCs/>
        </w:rPr>
        <w:t xml:space="preserve"> </w:t>
      </w:r>
      <w:sdt>
        <w:sdtPr>
          <w:rPr>
            <w:rFonts w:ascii="Arial" w:hAnsi="Arial" w:cs="Arial"/>
          </w:rPr>
          <w:id w:val="79412169"/>
          <w14:checkbox>
            <w14:checked w14:val="0"/>
            <w14:checkedState w14:val="2612" w14:font="MS Gothic"/>
            <w14:uncheckedState w14:val="2610" w14:font="MS Gothic"/>
          </w14:checkbox>
        </w:sdtPr>
        <w:sdtContent>
          <w:r w:rsidR="00AF2BF6" w:rsidRPr="00DB7A1E">
            <w:rPr>
              <w:rFonts w:ascii="Segoe UI Symbol" w:eastAsia="MS Gothic" w:hAnsi="Segoe UI Symbol" w:cs="Segoe UI Symbol"/>
            </w:rPr>
            <w:t>☐</w:t>
          </w:r>
        </w:sdtContent>
      </w:sdt>
    </w:p>
    <w:p w14:paraId="2FCDDF3B" w14:textId="77777777" w:rsidR="0099533D" w:rsidRDefault="0099533D" w:rsidP="00C55E6D">
      <w:pPr>
        <w:tabs>
          <w:tab w:val="left" w:pos="8364"/>
          <w:tab w:val="left" w:leader="underscore" w:pos="8477"/>
        </w:tabs>
        <w:ind w:left="360"/>
        <w:rPr>
          <w:rFonts w:ascii="Arial" w:hAnsi="Arial" w:cs="Arial"/>
          <w:b/>
          <w:sz w:val="21"/>
          <w:szCs w:val="21"/>
        </w:rPr>
      </w:pPr>
    </w:p>
    <w:p w14:paraId="07F9A105" w14:textId="77777777" w:rsidR="00C64177" w:rsidRPr="00DB7A1E" w:rsidRDefault="00C64177" w:rsidP="00C64177">
      <w:pPr>
        <w:pStyle w:val="PargrafodaLista"/>
        <w:numPr>
          <w:ilvl w:val="0"/>
          <w:numId w:val="9"/>
        </w:numPr>
        <w:tabs>
          <w:tab w:val="left" w:pos="8364"/>
          <w:tab w:val="left" w:leader="underscore" w:pos="8477"/>
        </w:tabs>
        <w:rPr>
          <w:rFonts w:ascii="Arial" w:hAnsi="Arial" w:cs="Arial"/>
          <w:b/>
        </w:rPr>
      </w:pPr>
      <w:r w:rsidRPr="00DB7A1E">
        <w:rPr>
          <w:rFonts w:ascii="Arial" w:hAnsi="Arial" w:cs="Arial"/>
          <w:b/>
        </w:rPr>
        <w:t>Geradores de radiação</w:t>
      </w:r>
    </w:p>
    <w:p w14:paraId="0EA2F457" w14:textId="77777777" w:rsidR="00C64177" w:rsidRPr="00C4064C" w:rsidRDefault="00C64177" w:rsidP="00C4064C">
      <w:pPr>
        <w:spacing w:line="320" w:lineRule="exact"/>
        <w:rPr>
          <w:rFonts w:ascii="Arial" w:hAnsi="Arial" w:cs="Arial"/>
          <w:bCs/>
        </w:rPr>
      </w:pPr>
    </w:p>
    <w:p w14:paraId="1C8477F0" w14:textId="77777777" w:rsidR="00C64177" w:rsidRPr="00DB7A1E" w:rsidRDefault="00C64177" w:rsidP="00D426DE">
      <w:pPr>
        <w:tabs>
          <w:tab w:val="left" w:pos="8364"/>
          <w:tab w:val="left" w:leader="underscore" w:pos="8477"/>
        </w:tabs>
        <w:ind w:left="360"/>
        <w:rPr>
          <w:rFonts w:ascii="Arial" w:hAnsi="Arial" w:cs="Arial"/>
        </w:rPr>
      </w:pPr>
      <w:r w:rsidRPr="00DB7A1E">
        <w:rPr>
          <w:rFonts w:ascii="Arial" w:hAnsi="Arial" w:cs="Arial"/>
        </w:rPr>
        <w:t>Informação sobre o(s) equipamento(s) gerador(</w:t>
      </w:r>
      <w:proofErr w:type="spellStart"/>
      <w:r w:rsidRPr="00DB7A1E">
        <w:rPr>
          <w:rFonts w:ascii="Arial" w:hAnsi="Arial" w:cs="Arial"/>
        </w:rPr>
        <w:t>es</w:t>
      </w:r>
      <w:proofErr w:type="spellEnd"/>
      <w:r w:rsidRPr="00DB7A1E">
        <w:rPr>
          <w:rFonts w:ascii="Arial" w:hAnsi="Arial" w:cs="Arial"/>
        </w:rPr>
        <w:t>) de radiação ionizante:</w:t>
      </w:r>
    </w:p>
    <w:p w14:paraId="20F9ECDC" w14:textId="77777777" w:rsidR="00E13BBC" w:rsidRPr="00C4064C" w:rsidRDefault="00E13BBC" w:rsidP="00C4064C">
      <w:pPr>
        <w:spacing w:line="320" w:lineRule="exact"/>
        <w:rPr>
          <w:rFonts w:ascii="Arial" w:hAnsi="Arial" w:cs="Arial"/>
          <w:bCs/>
        </w:rPr>
      </w:pPr>
    </w:p>
    <w:tbl>
      <w:tblPr>
        <w:tblW w:w="15706" w:type="dxa"/>
        <w:jc w:val="center"/>
        <w:tblBorders>
          <w:top w:val="single" w:sz="4" w:space="0" w:color="auto"/>
          <w:bottom w:val="single" w:sz="4" w:space="0" w:color="auto"/>
          <w:insideH w:val="single" w:sz="4" w:space="0" w:color="000000"/>
          <w:insideV w:val="single" w:sz="4" w:space="0" w:color="000000"/>
        </w:tblBorders>
        <w:tblLayout w:type="fixed"/>
        <w:tblLook w:val="04A0" w:firstRow="1" w:lastRow="0" w:firstColumn="1" w:lastColumn="0" w:noHBand="0" w:noVBand="1"/>
      </w:tblPr>
      <w:tblGrid>
        <w:gridCol w:w="848"/>
        <w:gridCol w:w="848"/>
        <w:gridCol w:w="848"/>
        <w:gridCol w:w="850"/>
        <w:gridCol w:w="1426"/>
        <w:gridCol w:w="850"/>
        <w:gridCol w:w="982"/>
        <w:gridCol w:w="849"/>
        <w:gridCol w:w="1416"/>
        <w:gridCol w:w="1132"/>
        <w:gridCol w:w="991"/>
        <w:gridCol w:w="1274"/>
        <w:gridCol w:w="1415"/>
        <w:gridCol w:w="1977"/>
      </w:tblGrid>
      <w:tr w:rsidR="007B0B60" w:rsidRPr="007249D3" w14:paraId="38BA6ABB" w14:textId="77777777" w:rsidTr="00C80494">
        <w:trPr>
          <w:trHeight w:val="1407"/>
          <w:jc w:val="center"/>
        </w:trPr>
        <w:tc>
          <w:tcPr>
            <w:tcW w:w="848" w:type="dxa"/>
            <w:shd w:val="clear" w:color="auto" w:fill="D1D1D1" w:themeFill="background2" w:themeFillShade="E6"/>
            <w:vAlign w:val="center"/>
          </w:tcPr>
          <w:p w14:paraId="2F007004"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Tipo (1)</w:t>
            </w:r>
          </w:p>
        </w:tc>
        <w:tc>
          <w:tcPr>
            <w:tcW w:w="848" w:type="dxa"/>
            <w:shd w:val="clear" w:color="auto" w:fill="D1D1D1" w:themeFill="background2" w:themeFillShade="E6"/>
            <w:vAlign w:val="center"/>
          </w:tcPr>
          <w:p w14:paraId="3ED616DB"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Marca</w:t>
            </w:r>
          </w:p>
        </w:tc>
        <w:tc>
          <w:tcPr>
            <w:tcW w:w="848" w:type="dxa"/>
            <w:shd w:val="clear" w:color="auto" w:fill="D1D1D1" w:themeFill="background2" w:themeFillShade="E6"/>
            <w:vAlign w:val="center"/>
          </w:tcPr>
          <w:p w14:paraId="36379B63"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Modelo</w:t>
            </w:r>
          </w:p>
        </w:tc>
        <w:tc>
          <w:tcPr>
            <w:tcW w:w="850" w:type="dxa"/>
            <w:shd w:val="clear" w:color="auto" w:fill="D1D1D1" w:themeFill="background2" w:themeFillShade="E6"/>
            <w:vAlign w:val="center"/>
          </w:tcPr>
          <w:p w14:paraId="0E50F7EA"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N.º de Série</w:t>
            </w:r>
          </w:p>
        </w:tc>
        <w:tc>
          <w:tcPr>
            <w:tcW w:w="1426" w:type="dxa"/>
            <w:shd w:val="clear" w:color="auto" w:fill="D1D1D1" w:themeFill="background2" w:themeFillShade="E6"/>
            <w:vAlign w:val="center"/>
          </w:tcPr>
          <w:p w14:paraId="53438268"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Modelo com homologação CE</w:t>
            </w:r>
          </w:p>
        </w:tc>
        <w:tc>
          <w:tcPr>
            <w:tcW w:w="850" w:type="dxa"/>
            <w:shd w:val="clear" w:color="auto" w:fill="D1D1D1" w:themeFill="background2" w:themeFillShade="E6"/>
            <w:vAlign w:val="center"/>
          </w:tcPr>
          <w:p w14:paraId="5FEEA4AC"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Tensão Máxima (KV)</w:t>
            </w:r>
          </w:p>
        </w:tc>
        <w:tc>
          <w:tcPr>
            <w:tcW w:w="982" w:type="dxa"/>
            <w:shd w:val="clear" w:color="auto" w:fill="D1D1D1" w:themeFill="background2" w:themeFillShade="E6"/>
            <w:vAlign w:val="center"/>
          </w:tcPr>
          <w:p w14:paraId="613052F8"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Corrente (mA)</w:t>
            </w:r>
          </w:p>
        </w:tc>
        <w:tc>
          <w:tcPr>
            <w:tcW w:w="849" w:type="dxa"/>
            <w:shd w:val="clear" w:color="auto" w:fill="D1D1D1" w:themeFill="background2" w:themeFillShade="E6"/>
            <w:vAlign w:val="center"/>
          </w:tcPr>
          <w:p w14:paraId="15EBD0EF"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Data de</w:t>
            </w:r>
          </w:p>
          <w:p w14:paraId="12BB1653"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fabrico</w:t>
            </w:r>
          </w:p>
        </w:tc>
        <w:tc>
          <w:tcPr>
            <w:tcW w:w="1416" w:type="dxa"/>
            <w:shd w:val="clear" w:color="auto" w:fill="D1D1D1" w:themeFill="background2" w:themeFillShade="E6"/>
            <w:vAlign w:val="center"/>
          </w:tcPr>
          <w:p w14:paraId="2E543C27"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Data de instalação do equipamento</w:t>
            </w:r>
          </w:p>
        </w:tc>
        <w:tc>
          <w:tcPr>
            <w:tcW w:w="1132" w:type="dxa"/>
            <w:shd w:val="clear" w:color="auto" w:fill="D1D1D1" w:themeFill="background2" w:themeFillShade="E6"/>
            <w:vAlign w:val="center"/>
          </w:tcPr>
          <w:p w14:paraId="70948160"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 xml:space="preserve">N.º de exposições </w:t>
            </w:r>
          </w:p>
          <w:p w14:paraId="0C343E95"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por semana</w:t>
            </w:r>
          </w:p>
        </w:tc>
        <w:tc>
          <w:tcPr>
            <w:tcW w:w="991" w:type="dxa"/>
            <w:shd w:val="clear" w:color="auto" w:fill="D1D1D1" w:themeFill="background2" w:themeFillShade="E6"/>
            <w:vAlign w:val="center"/>
          </w:tcPr>
          <w:p w14:paraId="4B519399"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Carga de trabalho semanal</w:t>
            </w:r>
          </w:p>
        </w:tc>
        <w:tc>
          <w:tcPr>
            <w:tcW w:w="1274" w:type="dxa"/>
            <w:shd w:val="clear" w:color="auto" w:fill="D1D1D1" w:themeFill="background2" w:themeFillShade="E6"/>
          </w:tcPr>
          <w:p w14:paraId="13983AA3"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 xml:space="preserve">Unidade </w:t>
            </w:r>
          </w:p>
          <w:p w14:paraId="520E41D3"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medida carga trabalho</w:t>
            </w:r>
          </w:p>
          <w:p w14:paraId="080027DA"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(mA * min/semana, Gy/semana)</w:t>
            </w:r>
          </w:p>
        </w:tc>
        <w:tc>
          <w:tcPr>
            <w:tcW w:w="1415" w:type="dxa"/>
            <w:shd w:val="clear" w:color="auto" w:fill="D1D1D1" w:themeFill="background2" w:themeFillShade="E6"/>
            <w:vAlign w:val="center"/>
          </w:tcPr>
          <w:p w14:paraId="090594C4"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 xml:space="preserve">Portabilidade Equipamento </w:t>
            </w:r>
          </w:p>
          <w:p w14:paraId="3628CA04"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(2)</w:t>
            </w:r>
          </w:p>
        </w:tc>
        <w:tc>
          <w:tcPr>
            <w:tcW w:w="1977" w:type="dxa"/>
            <w:shd w:val="clear" w:color="auto" w:fill="D1D1D1" w:themeFill="background2" w:themeFillShade="E6"/>
            <w:vAlign w:val="center"/>
          </w:tcPr>
          <w:p w14:paraId="55DAD8BD"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 xml:space="preserve">Descrição da prática na qual será utilizado o equipamento </w:t>
            </w:r>
          </w:p>
          <w:p w14:paraId="47B9A9F8" w14:textId="77777777" w:rsidR="00E13BBC" w:rsidRPr="007249D3" w:rsidRDefault="00E13BBC" w:rsidP="002C366C">
            <w:pPr>
              <w:jc w:val="center"/>
              <w:rPr>
                <w:rFonts w:ascii="Arial" w:hAnsi="Arial" w:cs="Arial"/>
                <w:sz w:val="18"/>
                <w:szCs w:val="18"/>
              </w:rPr>
            </w:pPr>
            <w:r w:rsidRPr="007249D3">
              <w:rPr>
                <w:rFonts w:ascii="Arial" w:hAnsi="Arial" w:cs="Arial"/>
                <w:sz w:val="18"/>
                <w:szCs w:val="18"/>
              </w:rPr>
              <w:t>(3)</w:t>
            </w:r>
          </w:p>
        </w:tc>
      </w:tr>
      <w:sdt>
        <w:sdtPr>
          <w:rPr>
            <w:rFonts w:ascii="Arial" w:hAnsi="Arial" w:cs="Arial"/>
            <w:color w:val="000000" w:themeColor="text1"/>
            <w:sz w:val="18"/>
            <w:szCs w:val="18"/>
          </w:rPr>
          <w:id w:val="-1654511123"/>
          <w15:repeatingSection/>
        </w:sdtPr>
        <w:sdtContent>
          <w:sdt>
            <w:sdtPr>
              <w:rPr>
                <w:rFonts w:ascii="Arial" w:hAnsi="Arial" w:cs="Arial"/>
                <w:color w:val="000000" w:themeColor="text1"/>
                <w:sz w:val="18"/>
                <w:szCs w:val="18"/>
              </w:rPr>
              <w:id w:val="1379431003"/>
              <w:placeholder>
                <w:docPart w:val="32A43785C0FE466BB51D77A666802D50"/>
              </w:placeholder>
              <w15:repeatingSectionItem/>
            </w:sdtPr>
            <w:sdtContent>
              <w:tr w:rsidR="00335F8F" w:rsidRPr="00335F8F" w14:paraId="0A788EB6" w14:textId="77777777" w:rsidTr="007B0B60">
                <w:trPr>
                  <w:jc w:val="center"/>
                </w:trPr>
                <w:tc>
                  <w:tcPr>
                    <w:tcW w:w="848" w:type="dxa"/>
                    <w:shd w:val="clear" w:color="auto" w:fill="auto"/>
                    <w:vAlign w:val="center"/>
                  </w:tcPr>
                  <w:p w14:paraId="629D6764" w14:textId="77777777" w:rsidR="00E13BBC" w:rsidRPr="00335F8F" w:rsidRDefault="00000000" w:rsidP="002C366C">
                    <w:pPr>
                      <w:rPr>
                        <w:rFonts w:ascii="Arial" w:hAnsi="Arial" w:cs="Arial"/>
                        <w:color w:val="000000" w:themeColor="text1"/>
                        <w:sz w:val="18"/>
                        <w:szCs w:val="18"/>
                      </w:rPr>
                    </w:pPr>
                    <w:sdt>
                      <w:sdtPr>
                        <w:rPr>
                          <w:rFonts w:ascii="Arial" w:hAnsi="Arial" w:cs="Arial"/>
                          <w:color w:val="000000" w:themeColor="text1"/>
                          <w:sz w:val="18"/>
                          <w:szCs w:val="18"/>
                        </w:rPr>
                        <w:id w:val="1913112436"/>
                        <w:placeholder>
                          <w:docPart w:val="207E00FD43B740388DD5BFE90F6D231C"/>
                        </w:placeholder>
                        <w:showingPlcHdr/>
                        <w:comboBox>
                          <w:listItem w:value="Escolha um item."/>
                          <w:listItem w:displayText="Angiografia" w:value="Angiografia"/>
                          <w:listItem w:displayText="Arco em C" w:value="Arco em C"/>
                          <w:listItem w:displayText="Ortopantomógrafo" w:value="Ortopantomógrafo"/>
                          <w:listItem w:displayText="CBCT" w:value="CBCT"/>
                          <w:listItem w:displayText="Radiologia Convencional" w:value="Radiologia Convencional"/>
                          <w:listItem w:displayText="Radiologia Convencional Portátil" w:value="Radiologia Convencional Portátil"/>
                          <w:listItem w:displayText="Tomografia Computorizada" w:value="Tomografia Computorizada"/>
                          <w:listItem w:displayText="Terapia com Feixe de Eletrões" w:value="Terapia com Feixe de Eletrões"/>
                          <w:listItem w:displayText="Fluoroscopia" w:value="Fluoroscopia"/>
                          <w:listItem w:displayText="Acelerador Linear" w:value="Acelerador Linear"/>
                          <w:listItem w:displayText="Mamografia " w:value="Mamografia "/>
                          <w:listItem w:displayText="Simulador" w:value="Simulador"/>
                          <w:listItem w:displayText="Radioterapia com Raio-X Superficial" w:value="Radioterapia com Raio-X Superficial"/>
                          <w:listItem w:displayText="Radioterapia com Raio-X de Ortovoltagem" w:value="Radioterapia com Raio-X de Ortovoltagem"/>
                          <w:listItem w:displayText="Outro" w:value="Outro"/>
                        </w:comboBox>
                      </w:sdtPr>
                      <w:sdtContent>
                        <w:r w:rsidR="00E13BBC" w:rsidRPr="00335F8F">
                          <w:rPr>
                            <w:rStyle w:val="TextodoMarcadordePosio"/>
                            <w:rFonts w:ascii="Arial" w:eastAsia="Calibri" w:hAnsi="Arial" w:cs="Arial"/>
                            <w:color w:val="000000" w:themeColor="text1"/>
                            <w:sz w:val="18"/>
                            <w:szCs w:val="18"/>
                            <w:shd w:val="clear" w:color="auto" w:fill="D1D1D1" w:themeFill="background2" w:themeFillShade="E6"/>
                          </w:rPr>
                          <w:t>Escolha um item.</w:t>
                        </w:r>
                      </w:sdtContent>
                    </w:sdt>
                  </w:p>
                </w:tc>
                <w:sdt>
                  <w:sdtPr>
                    <w:rPr>
                      <w:rFonts w:ascii="Arial" w:hAnsi="Arial" w:cs="Arial"/>
                      <w:color w:val="000000" w:themeColor="text1"/>
                      <w:sz w:val="18"/>
                      <w:szCs w:val="18"/>
                    </w:rPr>
                    <w:id w:val="1679239425"/>
                    <w:placeholder>
                      <w:docPart w:val="5F1450CBEA264E9A890193469073D3AB"/>
                    </w:placeholder>
                    <w:showingPlcHdr/>
                  </w:sdtPr>
                  <w:sdtContent>
                    <w:tc>
                      <w:tcPr>
                        <w:tcW w:w="848" w:type="dxa"/>
                        <w:shd w:val="clear" w:color="auto" w:fill="auto"/>
                        <w:vAlign w:val="center"/>
                      </w:tcPr>
                      <w:p w14:paraId="4B9450E7" w14:textId="77777777" w:rsidR="00E13BBC" w:rsidRPr="00335F8F" w:rsidRDefault="00E13BBC" w:rsidP="002C366C">
                        <w:pPr>
                          <w:jc w:val="center"/>
                          <w:rPr>
                            <w:rFonts w:ascii="Arial" w:hAnsi="Arial" w:cs="Arial"/>
                            <w:color w:val="000000" w:themeColor="text1"/>
                            <w:sz w:val="18"/>
                            <w:szCs w:val="18"/>
                          </w:rPr>
                        </w:pPr>
                        <w:r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themeColor="text1"/>
                      <w:sz w:val="18"/>
                      <w:szCs w:val="18"/>
                    </w:rPr>
                    <w:id w:val="1011418021"/>
                    <w:placeholder>
                      <w:docPart w:val="5F1450CBEA264E9A890193469073D3AB"/>
                    </w:placeholder>
                    <w:showingPlcHdr/>
                  </w:sdtPr>
                  <w:sdtContent>
                    <w:tc>
                      <w:tcPr>
                        <w:tcW w:w="848" w:type="dxa"/>
                        <w:shd w:val="clear" w:color="auto" w:fill="auto"/>
                        <w:vAlign w:val="center"/>
                      </w:tcPr>
                      <w:p w14:paraId="13F08523" w14:textId="77777777" w:rsidR="00E13BBC" w:rsidRPr="00335F8F" w:rsidRDefault="00F1164F" w:rsidP="002C366C">
                        <w:pPr>
                          <w:rPr>
                            <w:rFonts w:ascii="Arial" w:hAnsi="Arial" w:cs="Arial"/>
                            <w:color w:val="000000" w:themeColor="text1"/>
                            <w:sz w:val="18"/>
                            <w:szCs w:val="18"/>
                          </w:rPr>
                        </w:pPr>
                        <w:r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themeColor="text1"/>
                      <w:sz w:val="18"/>
                      <w:szCs w:val="18"/>
                    </w:rPr>
                    <w:id w:val="-1434967574"/>
                    <w:placeholder>
                      <w:docPart w:val="5F1450CBEA264E9A890193469073D3AB"/>
                    </w:placeholder>
                    <w:showingPlcHdr/>
                  </w:sdtPr>
                  <w:sdtContent>
                    <w:tc>
                      <w:tcPr>
                        <w:tcW w:w="850" w:type="dxa"/>
                        <w:shd w:val="clear" w:color="auto" w:fill="auto"/>
                        <w:vAlign w:val="center"/>
                      </w:tcPr>
                      <w:p w14:paraId="0D3053AE" w14:textId="77777777" w:rsidR="00E13BBC" w:rsidRPr="00335F8F" w:rsidRDefault="00F1164F" w:rsidP="002C366C">
                        <w:pPr>
                          <w:jc w:val="center"/>
                          <w:rPr>
                            <w:rFonts w:ascii="Arial" w:hAnsi="Arial" w:cs="Arial"/>
                            <w:color w:val="000000" w:themeColor="text1"/>
                            <w:sz w:val="18"/>
                            <w:szCs w:val="18"/>
                          </w:rPr>
                        </w:pPr>
                        <w:r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tc>
                  <w:tcPr>
                    <w:tcW w:w="1426" w:type="dxa"/>
                    <w:vAlign w:val="center"/>
                  </w:tcPr>
                  <w:p w14:paraId="1206E406" w14:textId="77777777" w:rsidR="00E13BBC" w:rsidRPr="00335F8F" w:rsidRDefault="00E13BBC" w:rsidP="002C366C">
                    <w:pPr>
                      <w:jc w:val="center"/>
                      <w:rPr>
                        <w:rFonts w:ascii="Arial" w:hAnsi="Arial" w:cs="Arial"/>
                        <w:color w:val="000000" w:themeColor="text1"/>
                        <w:sz w:val="18"/>
                        <w:szCs w:val="18"/>
                      </w:rPr>
                    </w:pPr>
                    <w:r w:rsidRPr="00335F8F">
                      <w:rPr>
                        <w:rFonts w:ascii="Arial" w:hAnsi="Arial" w:cs="Arial"/>
                        <w:color w:val="000000" w:themeColor="text1"/>
                        <w:sz w:val="18"/>
                        <w:szCs w:val="18"/>
                      </w:rPr>
                      <w:t xml:space="preserve">Nº: </w:t>
                    </w:r>
                    <w:sdt>
                      <w:sdtPr>
                        <w:rPr>
                          <w:rFonts w:ascii="Arial" w:hAnsi="Arial" w:cs="Arial"/>
                          <w:color w:val="000000" w:themeColor="text1"/>
                          <w:sz w:val="18"/>
                          <w:szCs w:val="18"/>
                        </w:rPr>
                        <w:id w:val="1623961753"/>
                        <w:placeholder>
                          <w:docPart w:val="DE50E2785F084586A087A228B5BB5E9F"/>
                        </w:placeholder>
                        <w:showingPlcHdr/>
                      </w:sdtPr>
                      <w:sdtContent>
                        <w:r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sdtContent>
                    </w:sdt>
                  </w:p>
                  <w:p w14:paraId="2D667B4B" w14:textId="77777777" w:rsidR="00E13BBC" w:rsidRPr="00335F8F" w:rsidRDefault="00E13BBC" w:rsidP="002C366C">
                    <w:pPr>
                      <w:jc w:val="center"/>
                      <w:rPr>
                        <w:rFonts w:ascii="Arial" w:hAnsi="Arial" w:cs="Arial"/>
                        <w:color w:val="000000" w:themeColor="text1"/>
                        <w:sz w:val="18"/>
                        <w:szCs w:val="18"/>
                      </w:rPr>
                    </w:pPr>
                  </w:p>
                  <w:p w14:paraId="4F94C02A" w14:textId="77777777" w:rsidR="00E13BBC" w:rsidRPr="00335F8F" w:rsidRDefault="00E13BBC" w:rsidP="002C366C">
                    <w:pPr>
                      <w:jc w:val="center"/>
                      <w:rPr>
                        <w:rFonts w:ascii="Arial" w:hAnsi="Arial" w:cs="Arial"/>
                        <w:color w:val="000000" w:themeColor="text1"/>
                        <w:sz w:val="18"/>
                        <w:szCs w:val="18"/>
                      </w:rPr>
                    </w:pPr>
                    <w:r w:rsidRPr="00335F8F">
                      <w:rPr>
                        <w:rFonts w:ascii="Arial" w:hAnsi="Arial" w:cs="Arial"/>
                        <w:color w:val="000000" w:themeColor="text1"/>
                        <w:sz w:val="18"/>
                        <w:szCs w:val="18"/>
                      </w:rPr>
                      <w:t xml:space="preserve">Data: </w:t>
                    </w:r>
                    <w:sdt>
                      <w:sdtPr>
                        <w:rPr>
                          <w:rFonts w:ascii="Arial" w:hAnsi="Arial" w:cs="Arial"/>
                          <w:color w:val="000000" w:themeColor="text1"/>
                          <w:sz w:val="18"/>
                          <w:szCs w:val="18"/>
                        </w:rPr>
                        <w:id w:val="1329320490"/>
                        <w:placeholder>
                          <w:docPart w:val="F433177F58084D3B815AB8D60615974B"/>
                        </w:placeholder>
                        <w:showingPlcHdr/>
                        <w:date>
                          <w:dateFormat w:val="dd/MM/yyyy"/>
                          <w:lid w:val="pt-PT"/>
                          <w:storeMappedDataAs w:val="dateTime"/>
                          <w:calendar w:val="gregorian"/>
                        </w:date>
                      </w:sdtPr>
                      <w:sdtContent>
                        <w:r w:rsidRPr="00335F8F">
                          <w:rPr>
                            <w:rStyle w:val="TextodoMarcadordePosio"/>
                            <w:rFonts w:ascii="Arial" w:eastAsia="Calibri" w:hAnsi="Arial" w:cs="Arial"/>
                            <w:color w:val="000000" w:themeColor="text1"/>
                            <w:sz w:val="18"/>
                            <w:szCs w:val="18"/>
                            <w:shd w:val="clear" w:color="auto" w:fill="D1D1D1" w:themeFill="background2" w:themeFillShade="E6"/>
                          </w:rPr>
                          <w:t>Clique ou toque para introduzir uma data.</w:t>
                        </w:r>
                      </w:sdtContent>
                    </w:sdt>
                  </w:p>
                </w:tc>
                <w:sdt>
                  <w:sdtPr>
                    <w:rPr>
                      <w:rFonts w:ascii="Arial" w:hAnsi="Arial" w:cs="Arial"/>
                      <w:color w:val="000000" w:themeColor="text1"/>
                      <w:sz w:val="18"/>
                      <w:szCs w:val="18"/>
                    </w:rPr>
                    <w:id w:val="-426879910"/>
                    <w:placeholder>
                      <w:docPart w:val="5F1450CBEA264E9A890193469073D3AB"/>
                    </w:placeholder>
                    <w:showingPlcHdr/>
                  </w:sdtPr>
                  <w:sdtContent>
                    <w:tc>
                      <w:tcPr>
                        <w:tcW w:w="850" w:type="dxa"/>
                        <w:shd w:val="clear" w:color="auto" w:fill="auto"/>
                        <w:vAlign w:val="center"/>
                      </w:tcPr>
                      <w:p w14:paraId="189CF5E2" w14:textId="77777777" w:rsidR="00E13BBC" w:rsidRPr="00335F8F" w:rsidRDefault="00F1164F" w:rsidP="002C366C">
                        <w:pPr>
                          <w:rPr>
                            <w:rFonts w:ascii="Arial" w:hAnsi="Arial" w:cs="Arial"/>
                            <w:color w:val="000000" w:themeColor="text1"/>
                            <w:sz w:val="18"/>
                            <w:szCs w:val="18"/>
                          </w:rPr>
                        </w:pPr>
                        <w:r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themeColor="text1"/>
                      <w:sz w:val="18"/>
                      <w:szCs w:val="18"/>
                    </w:rPr>
                    <w:id w:val="-1057614624"/>
                    <w:placeholder>
                      <w:docPart w:val="5F1450CBEA264E9A890193469073D3AB"/>
                    </w:placeholder>
                    <w:showingPlcHdr/>
                  </w:sdtPr>
                  <w:sdtContent>
                    <w:tc>
                      <w:tcPr>
                        <w:tcW w:w="982" w:type="dxa"/>
                        <w:shd w:val="clear" w:color="auto" w:fill="auto"/>
                        <w:vAlign w:val="center"/>
                      </w:tcPr>
                      <w:p w14:paraId="5891A4C9" w14:textId="77777777" w:rsidR="00E13BBC" w:rsidRPr="00335F8F" w:rsidRDefault="00F1164F" w:rsidP="002C366C">
                        <w:pPr>
                          <w:jc w:val="center"/>
                          <w:rPr>
                            <w:rFonts w:ascii="Arial" w:hAnsi="Arial" w:cs="Arial"/>
                            <w:color w:val="000000" w:themeColor="text1"/>
                            <w:sz w:val="18"/>
                            <w:szCs w:val="18"/>
                          </w:rPr>
                        </w:pPr>
                        <w:r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themeColor="text1"/>
                      <w:sz w:val="18"/>
                      <w:szCs w:val="18"/>
                    </w:rPr>
                    <w:id w:val="1378439936"/>
                    <w:placeholder>
                      <w:docPart w:val="1840542F583740529226459A2BB5E08A"/>
                    </w:placeholder>
                    <w:showingPlcHdr/>
                    <w:date>
                      <w:dateFormat w:val="dd/MM/yyyy"/>
                      <w:lid w:val="pt-PT"/>
                      <w:storeMappedDataAs w:val="dateTime"/>
                      <w:calendar w:val="gregorian"/>
                    </w:date>
                  </w:sdtPr>
                  <w:sdtContent>
                    <w:tc>
                      <w:tcPr>
                        <w:tcW w:w="849" w:type="dxa"/>
                        <w:vAlign w:val="center"/>
                      </w:tcPr>
                      <w:p w14:paraId="666B8A02" w14:textId="77777777" w:rsidR="00E13BBC" w:rsidRPr="00335F8F" w:rsidRDefault="00E13BBC" w:rsidP="002C366C">
                        <w:pPr>
                          <w:jc w:val="center"/>
                          <w:rPr>
                            <w:rFonts w:ascii="Arial" w:hAnsi="Arial" w:cs="Arial"/>
                            <w:color w:val="000000" w:themeColor="text1"/>
                            <w:sz w:val="18"/>
                            <w:szCs w:val="18"/>
                          </w:rPr>
                        </w:pPr>
                        <w:r w:rsidRPr="00335F8F">
                          <w:rPr>
                            <w:rStyle w:val="TextodoMarcadordePosio"/>
                            <w:rFonts w:ascii="Arial" w:eastAsia="Calibri" w:hAnsi="Arial" w:cs="Arial"/>
                            <w:color w:val="000000" w:themeColor="text1"/>
                            <w:sz w:val="18"/>
                            <w:szCs w:val="18"/>
                            <w:shd w:val="clear" w:color="auto" w:fill="D1D1D1" w:themeFill="background2" w:themeFillShade="E6"/>
                          </w:rPr>
                          <w:t>Clique ou toque para introduzir uma data.</w:t>
                        </w:r>
                      </w:p>
                    </w:tc>
                  </w:sdtContent>
                </w:sdt>
                <w:sdt>
                  <w:sdtPr>
                    <w:rPr>
                      <w:rFonts w:ascii="Arial" w:hAnsi="Arial" w:cs="Arial"/>
                      <w:color w:val="000000" w:themeColor="text1"/>
                      <w:sz w:val="18"/>
                      <w:szCs w:val="18"/>
                    </w:rPr>
                    <w:id w:val="-548765205"/>
                    <w:placeholder>
                      <w:docPart w:val="997CD8143DF14D8CAE3EF005B6BDECC8"/>
                    </w:placeholder>
                    <w:showingPlcHdr/>
                    <w:date>
                      <w:dateFormat w:val="dd/MM/yyyy"/>
                      <w:lid w:val="pt-PT"/>
                      <w:storeMappedDataAs w:val="dateTime"/>
                      <w:calendar w:val="gregorian"/>
                    </w:date>
                  </w:sdtPr>
                  <w:sdtContent>
                    <w:tc>
                      <w:tcPr>
                        <w:tcW w:w="1416" w:type="dxa"/>
                        <w:vAlign w:val="center"/>
                      </w:tcPr>
                      <w:p w14:paraId="469A6A82" w14:textId="77777777" w:rsidR="00E13BBC" w:rsidRPr="00335F8F" w:rsidRDefault="00E13BBC" w:rsidP="002C366C">
                        <w:pPr>
                          <w:jc w:val="center"/>
                          <w:rPr>
                            <w:rFonts w:ascii="Arial" w:hAnsi="Arial" w:cs="Arial"/>
                            <w:color w:val="000000" w:themeColor="text1"/>
                            <w:sz w:val="18"/>
                            <w:szCs w:val="18"/>
                          </w:rPr>
                        </w:pPr>
                        <w:r w:rsidRPr="00335F8F">
                          <w:rPr>
                            <w:rStyle w:val="TextodoMarcadordePosio"/>
                            <w:rFonts w:ascii="Arial" w:eastAsia="Calibri" w:hAnsi="Arial" w:cs="Arial"/>
                            <w:color w:val="000000" w:themeColor="text1"/>
                            <w:sz w:val="18"/>
                            <w:szCs w:val="18"/>
                            <w:shd w:val="clear" w:color="auto" w:fill="D1D1D1" w:themeFill="background2" w:themeFillShade="E6"/>
                          </w:rPr>
                          <w:t>Clique ou toque para introduzir uma data.</w:t>
                        </w:r>
                      </w:p>
                    </w:tc>
                  </w:sdtContent>
                </w:sdt>
                <w:sdt>
                  <w:sdtPr>
                    <w:rPr>
                      <w:rFonts w:ascii="Arial" w:hAnsi="Arial" w:cs="Arial"/>
                      <w:color w:val="000000" w:themeColor="text1"/>
                      <w:sz w:val="18"/>
                      <w:szCs w:val="18"/>
                    </w:rPr>
                    <w:id w:val="1248614020"/>
                    <w:placeholder>
                      <w:docPart w:val="3B03DD4322DD4CD8B79F6165A3477CBC"/>
                    </w:placeholder>
                    <w:showingPlcHdr/>
                  </w:sdtPr>
                  <w:sdtContent>
                    <w:tc>
                      <w:tcPr>
                        <w:tcW w:w="1132" w:type="dxa"/>
                        <w:vAlign w:val="center"/>
                      </w:tcPr>
                      <w:p w14:paraId="2CF4D9C4" w14:textId="77777777" w:rsidR="00E13BBC" w:rsidRPr="00335F8F" w:rsidRDefault="00E13BBC" w:rsidP="002C366C">
                        <w:pPr>
                          <w:jc w:val="center"/>
                          <w:rPr>
                            <w:rFonts w:ascii="Arial" w:hAnsi="Arial" w:cs="Arial"/>
                            <w:color w:val="000000" w:themeColor="text1"/>
                            <w:sz w:val="18"/>
                            <w:szCs w:val="18"/>
                          </w:rPr>
                        </w:pPr>
                        <w:r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themeColor="text1"/>
                      <w:sz w:val="18"/>
                      <w:szCs w:val="18"/>
                    </w:rPr>
                    <w:id w:val="-1268611807"/>
                    <w:placeholder>
                      <w:docPart w:val="C1DDA75B90184185AE54E328C8EAF585"/>
                    </w:placeholder>
                    <w:showingPlcHdr/>
                  </w:sdtPr>
                  <w:sdtContent>
                    <w:tc>
                      <w:tcPr>
                        <w:tcW w:w="991" w:type="dxa"/>
                        <w:vAlign w:val="center"/>
                      </w:tcPr>
                      <w:p w14:paraId="4852F431" w14:textId="77777777" w:rsidR="00E13BBC" w:rsidRPr="00335F8F" w:rsidRDefault="00E13BBC" w:rsidP="002C366C">
                        <w:pPr>
                          <w:jc w:val="center"/>
                          <w:rPr>
                            <w:rFonts w:ascii="Arial" w:hAnsi="Arial" w:cs="Arial"/>
                            <w:color w:val="000000" w:themeColor="text1"/>
                            <w:sz w:val="18"/>
                            <w:szCs w:val="18"/>
                          </w:rPr>
                        </w:pPr>
                        <w:r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tc>
                  <w:tcPr>
                    <w:tcW w:w="1274" w:type="dxa"/>
                    <w:vAlign w:val="center"/>
                  </w:tcPr>
                  <w:p w14:paraId="316EDA49" w14:textId="77777777" w:rsidR="00E13BBC" w:rsidRPr="00335F8F" w:rsidRDefault="00000000" w:rsidP="002C366C">
                    <w:pPr>
                      <w:rPr>
                        <w:rFonts w:ascii="Arial" w:hAnsi="Arial" w:cs="Arial"/>
                        <w:color w:val="000000" w:themeColor="text1"/>
                        <w:sz w:val="18"/>
                        <w:szCs w:val="18"/>
                      </w:rPr>
                    </w:pPr>
                    <w:sdt>
                      <w:sdtPr>
                        <w:rPr>
                          <w:rFonts w:ascii="Arial" w:hAnsi="Arial" w:cs="Arial"/>
                          <w:color w:val="000000" w:themeColor="text1"/>
                          <w:sz w:val="18"/>
                          <w:szCs w:val="18"/>
                        </w:rPr>
                        <w:id w:val="961924361"/>
                        <w:placeholder>
                          <w:docPart w:val="50C99C39721D4521ACC8998CB9DA0640"/>
                        </w:placeholder>
                        <w:showingPlcHdr/>
                      </w:sdtPr>
                      <w:sdtContent>
                        <w:r w:rsidR="00E13BBC"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sdtContent>
                    </w:sdt>
                  </w:p>
                  <w:p w14:paraId="04B8FE3C" w14:textId="77777777" w:rsidR="00E13BBC" w:rsidRPr="00335F8F" w:rsidRDefault="00E13BBC" w:rsidP="002C366C">
                    <w:pPr>
                      <w:jc w:val="center"/>
                      <w:rPr>
                        <w:rFonts w:ascii="Arial" w:hAnsi="Arial" w:cs="Arial"/>
                        <w:color w:val="000000" w:themeColor="text1"/>
                        <w:sz w:val="18"/>
                        <w:szCs w:val="18"/>
                      </w:rPr>
                    </w:pPr>
                  </w:p>
                  <w:sdt>
                    <w:sdtPr>
                      <w:rPr>
                        <w:rFonts w:ascii="Arial" w:hAnsi="Arial" w:cs="Arial"/>
                        <w:color w:val="000000" w:themeColor="text1"/>
                        <w:sz w:val="18"/>
                        <w:szCs w:val="18"/>
                      </w:rPr>
                      <w:id w:val="-53092940"/>
                      <w:placeholder>
                        <w:docPart w:val="32020C569FB24EE8A460EF5693BEA32A"/>
                      </w:placeholder>
                    </w:sdtPr>
                    <w:sdtContent>
                      <w:sdt>
                        <w:sdtPr>
                          <w:rPr>
                            <w:rFonts w:ascii="Arial" w:hAnsi="Arial" w:cs="Arial"/>
                            <w:color w:val="000000" w:themeColor="text1"/>
                            <w:sz w:val="18"/>
                            <w:szCs w:val="18"/>
                          </w:rPr>
                          <w:id w:val="-1184669831"/>
                          <w:placeholder>
                            <w:docPart w:val="CD36D96308274047BA4FC9962E687A24"/>
                          </w:placeholder>
                          <w:showingPlcHdr/>
                          <w:comboBox>
                            <w:listItem w:value="Escolha um item."/>
                            <w:listItem w:displayText="mA*min/semana" w:value="mA*min/semana"/>
                            <w:listItem w:displayText="Gy/semana" w:value="Gy/semana"/>
                          </w:comboBox>
                        </w:sdtPr>
                        <w:sdtContent>
                          <w:p w14:paraId="47FE03DC" w14:textId="77777777" w:rsidR="00E13BBC" w:rsidRPr="00335F8F" w:rsidRDefault="00E13BBC" w:rsidP="002C366C">
                            <w:pPr>
                              <w:jc w:val="center"/>
                              <w:rPr>
                                <w:rFonts w:ascii="Arial" w:hAnsi="Arial" w:cs="Arial"/>
                                <w:color w:val="000000" w:themeColor="text1"/>
                                <w:sz w:val="18"/>
                                <w:szCs w:val="18"/>
                              </w:rPr>
                            </w:pPr>
                            <w:r w:rsidRPr="00335F8F">
                              <w:rPr>
                                <w:rStyle w:val="TextodoMarcadordePosio"/>
                                <w:rFonts w:ascii="Arial" w:eastAsia="Calibri" w:hAnsi="Arial" w:cs="Arial"/>
                                <w:color w:val="000000" w:themeColor="text1"/>
                                <w:sz w:val="18"/>
                                <w:szCs w:val="18"/>
                                <w:shd w:val="clear" w:color="auto" w:fill="D1D1D1" w:themeFill="background2" w:themeFillShade="E6"/>
                              </w:rPr>
                              <w:t>Escolha um item.</w:t>
                            </w:r>
                          </w:p>
                        </w:sdtContent>
                      </w:sdt>
                    </w:sdtContent>
                  </w:sdt>
                  <w:p w14:paraId="76E6F45F" w14:textId="77777777" w:rsidR="00E13BBC" w:rsidRPr="00335F8F" w:rsidRDefault="00E13BBC" w:rsidP="002C366C">
                    <w:pPr>
                      <w:jc w:val="center"/>
                      <w:rPr>
                        <w:rFonts w:ascii="Arial" w:hAnsi="Arial" w:cs="Arial"/>
                        <w:color w:val="000000" w:themeColor="text1"/>
                        <w:sz w:val="18"/>
                        <w:szCs w:val="18"/>
                      </w:rPr>
                    </w:pPr>
                  </w:p>
                </w:tc>
                <w:sdt>
                  <w:sdtPr>
                    <w:rPr>
                      <w:rFonts w:ascii="Arial" w:hAnsi="Arial" w:cs="Arial"/>
                      <w:color w:val="000000" w:themeColor="text1"/>
                      <w:sz w:val="18"/>
                      <w:szCs w:val="18"/>
                    </w:rPr>
                    <w:id w:val="-766849571"/>
                    <w:placeholder>
                      <w:docPart w:val="E2ABEAD6A9384E40B671304D9C814DFA"/>
                    </w:placeholder>
                    <w:showingPlcHdr/>
                    <w:comboBox>
                      <w:listItem w:value="Escolha um item."/>
                      <w:listItem w:displayText="Fixo" w:value="Fixo"/>
                      <w:listItem w:displayText="Portátil" w:value="Portátil"/>
                    </w:comboBox>
                  </w:sdtPr>
                  <w:sdtContent>
                    <w:tc>
                      <w:tcPr>
                        <w:tcW w:w="1415" w:type="dxa"/>
                        <w:vAlign w:val="center"/>
                      </w:tcPr>
                      <w:p w14:paraId="1539DE78" w14:textId="77777777" w:rsidR="00E13BBC" w:rsidRPr="00335F8F" w:rsidRDefault="00E13BBC" w:rsidP="002C366C">
                        <w:pPr>
                          <w:jc w:val="center"/>
                          <w:rPr>
                            <w:rFonts w:ascii="Arial" w:hAnsi="Arial" w:cs="Arial"/>
                            <w:color w:val="000000" w:themeColor="text1"/>
                            <w:sz w:val="18"/>
                            <w:szCs w:val="18"/>
                          </w:rPr>
                        </w:pPr>
                        <w:r w:rsidRPr="00335F8F">
                          <w:rPr>
                            <w:rStyle w:val="TextodoMarcadordePosio"/>
                            <w:rFonts w:ascii="Arial" w:eastAsia="Calibri" w:hAnsi="Arial" w:cs="Arial"/>
                            <w:color w:val="000000" w:themeColor="text1"/>
                            <w:sz w:val="18"/>
                            <w:szCs w:val="18"/>
                            <w:shd w:val="clear" w:color="auto" w:fill="D1D1D1" w:themeFill="background2" w:themeFillShade="E6"/>
                          </w:rPr>
                          <w:t>Escolha um item.</w:t>
                        </w:r>
                      </w:p>
                    </w:tc>
                  </w:sdtContent>
                </w:sdt>
                <w:sdt>
                  <w:sdtPr>
                    <w:rPr>
                      <w:rFonts w:ascii="Arial" w:hAnsi="Arial" w:cs="Arial"/>
                      <w:color w:val="000000" w:themeColor="text1"/>
                      <w:sz w:val="18"/>
                      <w:szCs w:val="18"/>
                    </w:rPr>
                    <w:id w:val="703147789"/>
                    <w:placeholder>
                      <w:docPart w:val="1BACFCCFD94C4F579F8892B025B68993"/>
                    </w:placeholder>
                    <w:showingPlcHdr/>
                    <w:comboBox>
                      <w:listItem w:value="Escolha um item."/>
                      <w:listItem w:displayText="Radiologia de Intervenção" w:value="Radiologia de Intervenção"/>
                      <w:listItem w:displayText="Diagnóstico" w:value="Diagnóstico"/>
                      <w:listItem w:displayText="Terapia" w:value="Terapia"/>
                      <w:listItem w:displayText="Rastreio" w:value="Rastreio"/>
                      <w:listItem w:displayText="Outros" w:value="Outros"/>
                    </w:comboBox>
                  </w:sdtPr>
                  <w:sdtContent>
                    <w:tc>
                      <w:tcPr>
                        <w:tcW w:w="1977" w:type="dxa"/>
                        <w:vAlign w:val="center"/>
                      </w:tcPr>
                      <w:p w14:paraId="6818621B" w14:textId="77777777" w:rsidR="00E13BBC" w:rsidRPr="00335F8F" w:rsidRDefault="00E13BBC" w:rsidP="002C366C">
                        <w:pPr>
                          <w:jc w:val="center"/>
                          <w:rPr>
                            <w:rFonts w:ascii="Arial" w:hAnsi="Arial" w:cs="Arial"/>
                            <w:color w:val="000000" w:themeColor="text1"/>
                            <w:sz w:val="18"/>
                            <w:szCs w:val="18"/>
                          </w:rPr>
                        </w:pPr>
                        <w:r w:rsidRPr="00335F8F">
                          <w:rPr>
                            <w:rStyle w:val="TextodoMarcadordePosio"/>
                            <w:rFonts w:ascii="Arial" w:eastAsia="Calibri" w:hAnsi="Arial" w:cs="Arial"/>
                            <w:color w:val="000000" w:themeColor="text1"/>
                            <w:sz w:val="18"/>
                            <w:szCs w:val="18"/>
                            <w:shd w:val="clear" w:color="auto" w:fill="D1D1D1" w:themeFill="background2" w:themeFillShade="E6"/>
                          </w:rPr>
                          <w:t>Escolha um item.</w:t>
                        </w:r>
                      </w:p>
                    </w:tc>
                  </w:sdtContent>
                </w:sdt>
              </w:tr>
            </w:sdtContent>
          </w:sdt>
        </w:sdtContent>
      </w:sdt>
    </w:tbl>
    <w:p w14:paraId="4E079AFB" w14:textId="77777777" w:rsidR="00D741C2" w:rsidRPr="00682DFC" w:rsidRDefault="00D741C2" w:rsidP="00682DFC">
      <w:pPr>
        <w:spacing w:line="320" w:lineRule="exact"/>
        <w:rPr>
          <w:rFonts w:ascii="Arial" w:hAnsi="Arial" w:cs="Arial"/>
          <w:bCs/>
        </w:rPr>
      </w:pPr>
    </w:p>
    <w:p w14:paraId="14D1783C" w14:textId="77777777" w:rsidR="0034762F" w:rsidRPr="005F6901" w:rsidRDefault="0034762F" w:rsidP="00D426DE">
      <w:pPr>
        <w:tabs>
          <w:tab w:val="left" w:pos="8364"/>
          <w:tab w:val="left" w:leader="underscore" w:pos="8477"/>
        </w:tabs>
        <w:ind w:left="709"/>
        <w:jc w:val="both"/>
        <w:rPr>
          <w:rFonts w:ascii="Arial" w:hAnsi="Arial" w:cs="Arial"/>
          <w:sz w:val="18"/>
          <w:szCs w:val="18"/>
        </w:rPr>
      </w:pPr>
      <w:r w:rsidRPr="005F6901">
        <w:rPr>
          <w:rFonts w:ascii="Arial" w:hAnsi="Arial" w:cs="Arial"/>
          <w:b/>
          <w:bCs/>
          <w:i/>
          <w:iCs/>
          <w:sz w:val="18"/>
          <w:szCs w:val="18"/>
        </w:rPr>
        <w:t>Nota:</w:t>
      </w:r>
      <w:r w:rsidRPr="005F6901">
        <w:rPr>
          <w:rFonts w:ascii="Arial" w:hAnsi="Arial" w:cs="Arial"/>
          <w:sz w:val="18"/>
          <w:szCs w:val="18"/>
        </w:rPr>
        <w:t xml:space="preserve"> Para acrescentar linhas deverá selecionar a última linha da tabela e no canto inferior direito clicar no símbolo “+”</w:t>
      </w:r>
    </w:p>
    <w:p w14:paraId="42FE6299" w14:textId="77777777" w:rsidR="00D741C2" w:rsidRPr="005F6901" w:rsidRDefault="00D741C2" w:rsidP="00D426DE">
      <w:pPr>
        <w:tabs>
          <w:tab w:val="left" w:pos="8364"/>
          <w:tab w:val="left" w:leader="underscore" w:pos="8477"/>
        </w:tabs>
        <w:ind w:left="709"/>
        <w:jc w:val="both"/>
        <w:rPr>
          <w:rFonts w:ascii="Arial" w:hAnsi="Arial" w:cs="Arial"/>
          <w:sz w:val="18"/>
          <w:szCs w:val="18"/>
        </w:rPr>
      </w:pPr>
    </w:p>
    <w:p w14:paraId="34196864" w14:textId="77777777" w:rsidR="00F26865" w:rsidRPr="005F6901" w:rsidRDefault="000D2F82" w:rsidP="00D426DE">
      <w:pPr>
        <w:tabs>
          <w:tab w:val="left" w:pos="8364"/>
          <w:tab w:val="left" w:leader="underscore" w:pos="8477"/>
        </w:tabs>
        <w:spacing w:line="276" w:lineRule="auto"/>
        <w:ind w:left="709"/>
        <w:jc w:val="both"/>
        <w:rPr>
          <w:rFonts w:ascii="Arial" w:hAnsi="Arial" w:cs="Arial"/>
          <w:sz w:val="18"/>
          <w:szCs w:val="18"/>
        </w:rPr>
      </w:pPr>
      <w:r w:rsidRPr="005F6901">
        <w:rPr>
          <w:rFonts w:ascii="Arial" w:hAnsi="Arial" w:cs="Arial"/>
          <w:sz w:val="18"/>
          <w:szCs w:val="18"/>
        </w:rPr>
        <w:t>(</w:t>
      </w:r>
      <w:r w:rsidR="00F26865" w:rsidRPr="005F6901">
        <w:rPr>
          <w:rFonts w:ascii="Arial" w:hAnsi="Arial" w:cs="Arial"/>
          <w:sz w:val="18"/>
          <w:szCs w:val="18"/>
        </w:rPr>
        <w:t>1) Caso seja selecionada a opção “outro”, deve indicar qual.</w:t>
      </w:r>
      <w:r w:rsidR="00D251FA" w:rsidRPr="005F6901">
        <w:rPr>
          <w:rFonts w:ascii="Arial" w:hAnsi="Arial" w:cs="Arial"/>
          <w:sz w:val="18"/>
          <w:szCs w:val="18"/>
        </w:rPr>
        <w:t xml:space="preserve"> </w:t>
      </w:r>
      <w:sdt>
        <w:sdtPr>
          <w:rPr>
            <w:rFonts w:ascii="Arial" w:hAnsi="Arial" w:cs="Arial"/>
            <w:sz w:val="18"/>
            <w:szCs w:val="18"/>
          </w:rPr>
          <w:id w:val="-237862039"/>
          <w:placeholder>
            <w:docPart w:val="4CE5BC647D0D4BCAAC607A6F0C1ED7AA"/>
          </w:placeholder>
          <w:showingPlcHdr/>
        </w:sdtPr>
        <w:sdtContent>
          <w:r w:rsidR="00F26865"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sdtContent>
      </w:sdt>
    </w:p>
    <w:p w14:paraId="4DC691E1" w14:textId="77777777" w:rsidR="00F26865" w:rsidRPr="005F6901" w:rsidRDefault="000D2F82" w:rsidP="00D426DE">
      <w:pPr>
        <w:tabs>
          <w:tab w:val="left" w:pos="8364"/>
          <w:tab w:val="left" w:leader="underscore" w:pos="8477"/>
        </w:tabs>
        <w:spacing w:line="276" w:lineRule="auto"/>
        <w:ind w:left="709"/>
        <w:jc w:val="both"/>
        <w:rPr>
          <w:rFonts w:ascii="Arial" w:hAnsi="Arial" w:cs="Arial"/>
          <w:sz w:val="18"/>
          <w:szCs w:val="18"/>
        </w:rPr>
      </w:pPr>
      <w:r w:rsidRPr="005F6901">
        <w:rPr>
          <w:rFonts w:ascii="Arial" w:hAnsi="Arial" w:cs="Arial"/>
          <w:sz w:val="18"/>
          <w:szCs w:val="18"/>
        </w:rPr>
        <w:t>(</w:t>
      </w:r>
      <w:r w:rsidR="00F26865" w:rsidRPr="005F6901">
        <w:rPr>
          <w:rFonts w:ascii="Arial" w:hAnsi="Arial" w:cs="Arial"/>
          <w:sz w:val="18"/>
          <w:szCs w:val="18"/>
        </w:rPr>
        <w:t>2) Portabilidade (no caso de ser equipamento com rodas ou móvel).</w:t>
      </w:r>
    </w:p>
    <w:p w14:paraId="55D73E80" w14:textId="77777777" w:rsidR="00F26865" w:rsidRPr="005F6901" w:rsidRDefault="00F26865" w:rsidP="00D426DE">
      <w:pPr>
        <w:tabs>
          <w:tab w:val="left" w:pos="8364"/>
          <w:tab w:val="left" w:leader="underscore" w:pos="8477"/>
        </w:tabs>
        <w:spacing w:line="276" w:lineRule="auto"/>
        <w:ind w:left="709"/>
        <w:jc w:val="both"/>
        <w:rPr>
          <w:rFonts w:ascii="Arial" w:hAnsi="Arial" w:cs="Arial"/>
          <w:sz w:val="18"/>
          <w:szCs w:val="18"/>
        </w:rPr>
      </w:pPr>
      <w:r w:rsidRPr="005F6901">
        <w:rPr>
          <w:rFonts w:ascii="Arial" w:hAnsi="Arial" w:cs="Arial"/>
          <w:sz w:val="18"/>
          <w:szCs w:val="18"/>
        </w:rPr>
        <w:lastRenderedPageBreak/>
        <w:t>Descreva a fundamentação para a utilização de equipamento portátil (rodas ou móvel) e identificação dos locais afetos.</w:t>
      </w:r>
      <w:sdt>
        <w:sdtPr>
          <w:rPr>
            <w:rFonts w:ascii="Arial" w:hAnsi="Arial" w:cs="Arial"/>
            <w:sz w:val="18"/>
            <w:szCs w:val="18"/>
          </w:rPr>
          <w:id w:val="-1672246029"/>
          <w:placeholder>
            <w:docPart w:val="289C8666546849A2B64D7A85D1BFDD5F"/>
          </w:placeholder>
          <w:showingPlcHdr/>
        </w:sdtPr>
        <w:sdtContent>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sdtContent>
      </w:sdt>
    </w:p>
    <w:p w14:paraId="3D85A591" w14:textId="77777777" w:rsidR="00F26865" w:rsidRPr="005F6901" w:rsidRDefault="000D2F82" w:rsidP="00D426DE">
      <w:pPr>
        <w:tabs>
          <w:tab w:val="left" w:pos="8364"/>
          <w:tab w:val="left" w:leader="underscore" w:pos="8477"/>
        </w:tabs>
        <w:spacing w:line="276" w:lineRule="auto"/>
        <w:ind w:left="709"/>
        <w:jc w:val="both"/>
        <w:rPr>
          <w:rFonts w:ascii="Arial" w:hAnsi="Arial" w:cs="Arial"/>
          <w:sz w:val="18"/>
          <w:szCs w:val="18"/>
        </w:rPr>
      </w:pPr>
      <w:r w:rsidRPr="005F6901">
        <w:rPr>
          <w:rFonts w:ascii="Arial" w:hAnsi="Arial" w:cs="Arial"/>
          <w:sz w:val="18"/>
          <w:szCs w:val="18"/>
        </w:rPr>
        <w:t>(</w:t>
      </w:r>
      <w:r w:rsidR="00F26865" w:rsidRPr="005F6901">
        <w:rPr>
          <w:rFonts w:ascii="Arial" w:hAnsi="Arial" w:cs="Arial"/>
          <w:sz w:val="18"/>
          <w:szCs w:val="18"/>
        </w:rPr>
        <w:t>3) Caso seja selecionada a opção “outro”, deve indicar os atos/procedimentos em que o equipamento é utilizado (radiologia de intervenção, diagnóstico, terapia, rastreio, outros).</w:t>
      </w:r>
    </w:p>
    <w:sdt>
      <w:sdtPr>
        <w:rPr>
          <w:rFonts w:ascii="Arial" w:hAnsi="Arial" w:cs="Arial"/>
          <w:sz w:val="18"/>
          <w:szCs w:val="18"/>
        </w:rPr>
        <w:id w:val="-1358804333"/>
        <w:placeholder>
          <w:docPart w:val="423BF65CB4A84F7193288798D9A08C9F"/>
        </w:placeholder>
        <w:showingPlcHdr/>
      </w:sdtPr>
      <w:sdtContent>
        <w:p w14:paraId="4B2D8930" w14:textId="77777777" w:rsidR="00F26865" w:rsidRDefault="00F26865" w:rsidP="00D426DE">
          <w:pPr>
            <w:tabs>
              <w:tab w:val="left" w:pos="8364"/>
              <w:tab w:val="left" w:leader="underscore" w:pos="8477"/>
            </w:tabs>
            <w:spacing w:line="276" w:lineRule="auto"/>
            <w:ind w:left="709"/>
            <w:jc w:val="both"/>
            <w:rPr>
              <w:rFonts w:ascii="Arial" w:hAnsi="Arial" w:cs="Arial"/>
              <w:sz w:val="18"/>
              <w:szCs w:val="18"/>
            </w:rPr>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sdtContent>
    </w:sdt>
    <w:p w14:paraId="2CF4C44A" w14:textId="77777777" w:rsidR="00C80494" w:rsidRPr="00682DFC" w:rsidRDefault="00C80494" w:rsidP="00682DFC">
      <w:pPr>
        <w:spacing w:line="320" w:lineRule="exact"/>
        <w:rPr>
          <w:rFonts w:ascii="Arial" w:hAnsi="Arial" w:cs="Arial"/>
          <w:bCs/>
        </w:rPr>
      </w:pPr>
    </w:p>
    <w:p w14:paraId="451B1A28" w14:textId="77777777" w:rsidR="00B1355F" w:rsidRPr="00B1355F" w:rsidRDefault="00B1355F" w:rsidP="00B1355F">
      <w:pPr>
        <w:pStyle w:val="PargrafodaLista"/>
        <w:numPr>
          <w:ilvl w:val="0"/>
          <w:numId w:val="9"/>
        </w:numPr>
        <w:tabs>
          <w:tab w:val="left" w:pos="8364"/>
          <w:tab w:val="left" w:leader="underscore" w:pos="8477"/>
        </w:tabs>
        <w:rPr>
          <w:rFonts w:ascii="Arial" w:hAnsi="Arial" w:cs="Arial"/>
          <w:b/>
        </w:rPr>
      </w:pPr>
      <w:r w:rsidRPr="00B1355F">
        <w:rPr>
          <w:rFonts w:ascii="Arial" w:hAnsi="Arial" w:cs="Arial"/>
          <w:b/>
        </w:rPr>
        <w:t>Equipamento contendo fontes radioativas seladas</w:t>
      </w:r>
    </w:p>
    <w:p w14:paraId="3BC7511D" w14:textId="77777777" w:rsidR="00B1355F" w:rsidRPr="00682DFC" w:rsidRDefault="00B1355F" w:rsidP="00682DFC">
      <w:pPr>
        <w:spacing w:line="320" w:lineRule="exact"/>
        <w:rPr>
          <w:rFonts w:ascii="Arial" w:hAnsi="Arial" w:cs="Arial"/>
          <w:bCs/>
        </w:rPr>
      </w:pPr>
    </w:p>
    <w:p w14:paraId="687FA48B" w14:textId="77777777" w:rsidR="00B1355F" w:rsidRDefault="00B1355F" w:rsidP="00D426DE">
      <w:pPr>
        <w:tabs>
          <w:tab w:val="left" w:pos="8364"/>
          <w:tab w:val="left" w:leader="underscore" w:pos="8477"/>
        </w:tabs>
        <w:ind w:left="360"/>
        <w:jc w:val="both"/>
        <w:rPr>
          <w:rFonts w:ascii="Arial" w:hAnsi="Arial" w:cs="Arial"/>
        </w:rPr>
      </w:pPr>
      <w:r w:rsidRPr="00B1355F">
        <w:rPr>
          <w:rFonts w:ascii="Arial" w:hAnsi="Arial" w:cs="Arial"/>
        </w:rPr>
        <w:t>Inserir informação sobre o(s) equipamento(s) portador(es) das fontes radioativas seladas:</w:t>
      </w:r>
    </w:p>
    <w:p w14:paraId="03D84EA1" w14:textId="77777777" w:rsidR="00B1355F" w:rsidRPr="00682DFC" w:rsidRDefault="00B1355F" w:rsidP="00682DFC">
      <w:pPr>
        <w:spacing w:line="320" w:lineRule="exact"/>
        <w:rPr>
          <w:rFonts w:ascii="Arial" w:hAnsi="Arial" w:cs="Arial"/>
          <w:bCs/>
        </w:rPr>
      </w:pPr>
    </w:p>
    <w:tbl>
      <w:tblPr>
        <w:tblW w:w="15706" w:type="dxa"/>
        <w:jc w:val="center"/>
        <w:tblBorders>
          <w:top w:val="single" w:sz="4" w:space="0" w:color="auto"/>
          <w:bottom w:val="single" w:sz="4" w:space="0" w:color="auto"/>
          <w:insideH w:val="single" w:sz="4" w:space="0" w:color="000000"/>
          <w:insideV w:val="single" w:sz="4" w:space="0" w:color="000000"/>
        </w:tblBorders>
        <w:tblLayout w:type="fixed"/>
        <w:tblLook w:val="04A0" w:firstRow="1" w:lastRow="0" w:firstColumn="1" w:lastColumn="0" w:noHBand="0" w:noVBand="1"/>
      </w:tblPr>
      <w:tblGrid>
        <w:gridCol w:w="975"/>
        <w:gridCol w:w="1113"/>
        <w:gridCol w:w="1109"/>
        <w:gridCol w:w="1250"/>
        <w:gridCol w:w="1390"/>
        <w:gridCol w:w="1389"/>
        <w:gridCol w:w="1251"/>
        <w:gridCol w:w="1251"/>
        <w:gridCol w:w="1113"/>
        <w:gridCol w:w="1389"/>
        <w:gridCol w:w="1390"/>
        <w:gridCol w:w="2086"/>
      </w:tblGrid>
      <w:tr w:rsidR="00A6708F" w:rsidRPr="00C522DE" w14:paraId="6D32BD1D" w14:textId="77777777" w:rsidTr="0066033A">
        <w:trPr>
          <w:trHeight w:val="1407"/>
          <w:jc w:val="center"/>
        </w:trPr>
        <w:tc>
          <w:tcPr>
            <w:tcW w:w="992" w:type="dxa"/>
            <w:shd w:val="clear" w:color="auto" w:fill="D1D1D1" w:themeFill="background2" w:themeFillShade="E6"/>
            <w:vAlign w:val="center"/>
          </w:tcPr>
          <w:p w14:paraId="1C4D19B5"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Tipo (1)</w:t>
            </w:r>
          </w:p>
        </w:tc>
        <w:tc>
          <w:tcPr>
            <w:tcW w:w="1134" w:type="dxa"/>
            <w:shd w:val="clear" w:color="auto" w:fill="D1D1D1" w:themeFill="background2" w:themeFillShade="E6"/>
            <w:vAlign w:val="center"/>
          </w:tcPr>
          <w:p w14:paraId="54DFF677"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Marca</w:t>
            </w:r>
          </w:p>
        </w:tc>
        <w:tc>
          <w:tcPr>
            <w:tcW w:w="1130" w:type="dxa"/>
            <w:shd w:val="clear" w:color="auto" w:fill="D1D1D1" w:themeFill="background2" w:themeFillShade="E6"/>
            <w:vAlign w:val="center"/>
          </w:tcPr>
          <w:p w14:paraId="2EFF1889"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Modelo</w:t>
            </w:r>
          </w:p>
        </w:tc>
        <w:tc>
          <w:tcPr>
            <w:tcW w:w="1275" w:type="dxa"/>
            <w:shd w:val="clear" w:color="auto" w:fill="D1D1D1" w:themeFill="background2" w:themeFillShade="E6"/>
            <w:vAlign w:val="center"/>
          </w:tcPr>
          <w:p w14:paraId="0B5D096D"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N.º de Série</w:t>
            </w:r>
          </w:p>
        </w:tc>
        <w:tc>
          <w:tcPr>
            <w:tcW w:w="1418" w:type="dxa"/>
            <w:shd w:val="clear" w:color="auto" w:fill="D1D1D1" w:themeFill="background2" w:themeFillShade="E6"/>
            <w:vAlign w:val="center"/>
          </w:tcPr>
          <w:p w14:paraId="0B3F6348"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Modelo com homologação CE</w:t>
            </w:r>
          </w:p>
        </w:tc>
        <w:tc>
          <w:tcPr>
            <w:tcW w:w="1417" w:type="dxa"/>
            <w:shd w:val="clear" w:color="auto" w:fill="D1D1D1" w:themeFill="background2" w:themeFillShade="E6"/>
            <w:vAlign w:val="center"/>
          </w:tcPr>
          <w:p w14:paraId="19D07BFA"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Equipamento</w:t>
            </w:r>
          </w:p>
          <w:p w14:paraId="6E30EFD9"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com</w:t>
            </w:r>
          </w:p>
          <w:p w14:paraId="666E435A"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 xml:space="preserve"> indicação</w:t>
            </w:r>
          </w:p>
          <w:p w14:paraId="2F1AC6B6"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de perigo de</w:t>
            </w:r>
          </w:p>
          <w:p w14:paraId="314606FD"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radiação</w:t>
            </w:r>
          </w:p>
          <w:p w14:paraId="6686EDB3"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(trifólio)</w:t>
            </w:r>
          </w:p>
        </w:tc>
        <w:tc>
          <w:tcPr>
            <w:tcW w:w="1276" w:type="dxa"/>
            <w:shd w:val="clear" w:color="auto" w:fill="D1D1D1" w:themeFill="background2" w:themeFillShade="E6"/>
            <w:vAlign w:val="center"/>
          </w:tcPr>
          <w:p w14:paraId="6159EB67"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Tensão Máxima (KV)</w:t>
            </w:r>
          </w:p>
        </w:tc>
        <w:tc>
          <w:tcPr>
            <w:tcW w:w="1276" w:type="dxa"/>
            <w:shd w:val="clear" w:color="auto" w:fill="D1D1D1" w:themeFill="background2" w:themeFillShade="E6"/>
            <w:vAlign w:val="center"/>
          </w:tcPr>
          <w:p w14:paraId="51A8C687"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Corrente (mA)</w:t>
            </w:r>
          </w:p>
        </w:tc>
        <w:tc>
          <w:tcPr>
            <w:tcW w:w="1134" w:type="dxa"/>
            <w:shd w:val="clear" w:color="auto" w:fill="D1D1D1" w:themeFill="background2" w:themeFillShade="E6"/>
            <w:vAlign w:val="center"/>
          </w:tcPr>
          <w:p w14:paraId="52D50966"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Data de</w:t>
            </w:r>
          </w:p>
          <w:p w14:paraId="51D67E85"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fabrico</w:t>
            </w:r>
          </w:p>
        </w:tc>
        <w:tc>
          <w:tcPr>
            <w:tcW w:w="1417" w:type="dxa"/>
            <w:shd w:val="clear" w:color="auto" w:fill="D1D1D1" w:themeFill="background2" w:themeFillShade="E6"/>
            <w:vAlign w:val="center"/>
          </w:tcPr>
          <w:p w14:paraId="2CC0A6CF"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Data de instalação do equipamento</w:t>
            </w:r>
          </w:p>
        </w:tc>
        <w:tc>
          <w:tcPr>
            <w:tcW w:w="1418" w:type="dxa"/>
            <w:shd w:val="clear" w:color="auto" w:fill="D1D1D1" w:themeFill="background2" w:themeFillShade="E6"/>
            <w:vAlign w:val="center"/>
          </w:tcPr>
          <w:p w14:paraId="75CC1BA7"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 xml:space="preserve">Portabilidade Equipamento </w:t>
            </w:r>
          </w:p>
          <w:p w14:paraId="324DC84F"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 xml:space="preserve"> (fixo/portátil)</w:t>
            </w:r>
          </w:p>
          <w:p w14:paraId="6D0A553D"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(2)</w:t>
            </w:r>
          </w:p>
        </w:tc>
        <w:tc>
          <w:tcPr>
            <w:tcW w:w="2131" w:type="dxa"/>
            <w:shd w:val="clear" w:color="auto" w:fill="D1D1D1" w:themeFill="background2" w:themeFillShade="E6"/>
            <w:vAlign w:val="center"/>
          </w:tcPr>
          <w:p w14:paraId="4074FD7F"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 xml:space="preserve">Descrição da prática na qual será utilizado o equipamento </w:t>
            </w:r>
          </w:p>
          <w:p w14:paraId="632DC02F" w14:textId="77777777" w:rsidR="00B1355F" w:rsidRPr="00C522DE" w:rsidRDefault="00B1355F" w:rsidP="002C366C">
            <w:pPr>
              <w:jc w:val="center"/>
              <w:rPr>
                <w:rFonts w:ascii="Arial" w:hAnsi="Arial" w:cs="Arial"/>
                <w:sz w:val="18"/>
                <w:szCs w:val="18"/>
              </w:rPr>
            </w:pPr>
            <w:r w:rsidRPr="00C522DE">
              <w:rPr>
                <w:rFonts w:ascii="Arial" w:hAnsi="Arial" w:cs="Arial"/>
                <w:sz w:val="18"/>
                <w:szCs w:val="18"/>
              </w:rPr>
              <w:t>(3)</w:t>
            </w:r>
          </w:p>
        </w:tc>
      </w:tr>
      <w:sdt>
        <w:sdtPr>
          <w:rPr>
            <w:rFonts w:ascii="Arial" w:hAnsi="Arial" w:cs="Arial"/>
            <w:color w:val="000000" w:themeColor="text1"/>
            <w:sz w:val="18"/>
            <w:szCs w:val="18"/>
          </w:rPr>
          <w:id w:val="-1015383005"/>
          <w15:repeatingSection/>
        </w:sdtPr>
        <w:sdtContent>
          <w:sdt>
            <w:sdtPr>
              <w:rPr>
                <w:rFonts w:ascii="Arial" w:hAnsi="Arial" w:cs="Arial"/>
                <w:color w:val="000000" w:themeColor="text1"/>
                <w:sz w:val="18"/>
                <w:szCs w:val="18"/>
              </w:rPr>
              <w:id w:val="-1536419989"/>
              <w:placeholder>
                <w:docPart w:val="BEA0B9CE43A24655A6C85C670777D08B"/>
              </w:placeholder>
              <w15:repeatingSectionItem/>
            </w:sdtPr>
            <w:sdtContent>
              <w:tr w:rsidR="00335F8F" w:rsidRPr="005F6901" w14:paraId="64E3D569" w14:textId="77777777" w:rsidTr="0066033A">
                <w:trPr>
                  <w:jc w:val="center"/>
                </w:trPr>
                <w:tc>
                  <w:tcPr>
                    <w:tcW w:w="992" w:type="dxa"/>
                    <w:shd w:val="clear" w:color="auto" w:fill="auto"/>
                    <w:vAlign w:val="center"/>
                  </w:tcPr>
                  <w:p w14:paraId="4E8DECE8" w14:textId="77777777" w:rsidR="00B1355F" w:rsidRPr="005F6901" w:rsidRDefault="00000000" w:rsidP="002C366C">
                    <w:pPr>
                      <w:rPr>
                        <w:rFonts w:ascii="Arial" w:hAnsi="Arial" w:cs="Arial"/>
                        <w:color w:val="000000" w:themeColor="text1"/>
                        <w:sz w:val="18"/>
                        <w:szCs w:val="18"/>
                      </w:rPr>
                    </w:pPr>
                    <w:sdt>
                      <w:sdtPr>
                        <w:rPr>
                          <w:rFonts w:ascii="Arial" w:hAnsi="Arial" w:cs="Arial"/>
                          <w:color w:val="000000" w:themeColor="text1"/>
                          <w:sz w:val="18"/>
                          <w:szCs w:val="18"/>
                        </w:rPr>
                        <w:id w:val="-355501285"/>
                        <w:placeholder>
                          <w:docPart w:val="0D1EBA88EB4E4D99A5079919CDE01DA9"/>
                        </w:placeholder>
                        <w:showingPlcHdr/>
                        <w:comboBox>
                          <w:listItem w:value="Escolha um item."/>
                          <w:listItem w:displayText="Equipamento de Braquiteraia" w:value="Equipamento de Braquiteraia"/>
                          <w:listItem w:displayText="Câmara Gama " w:value="Câmara Gama "/>
                          <w:listItem w:displayText="PET" w:value="PET"/>
                          <w:listItem w:displayText="Radioterapia Externa" w:value="Radioterapia Externa"/>
                          <w:listItem w:displayText="Radiocirurgia Estereotáxica" w:value="Radiocirurgia Estereotáxica"/>
                          <w:listItem w:displayText="Sonda de Captação" w:value="Sonda de Captação"/>
                          <w:listItem w:displayText="Equipamento de Calibração" w:value="Equipamento de Calibração"/>
                          <w:listItem w:displayText="Outro" w:value="Outro"/>
                        </w:comboBox>
                      </w:sdtPr>
                      <w:sdtContent>
                        <w:r w:rsidR="00B1355F" w:rsidRPr="005F6901">
                          <w:rPr>
                            <w:rStyle w:val="TextodoMarcadordePosio"/>
                            <w:rFonts w:ascii="Arial" w:eastAsia="Calibri" w:hAnsi="Arial" w:cs="Arial"/>
                            <w:color w:val="000000" w:themeColor="text1"/>
                            <w:sz w:val="18"/>
                            <w:szCs w:val="18"/>
                            <w:shd w:val="clear" w:color="auto" w:fill="D1D1D1" w:themeFill="background2" w:themeFillShade="E6"/>
                          </w:rPr>
                          <w:t>Escolha um item.</w:t>
                        </w:r>
                      </w:sdtContent>
                    </w:sdt>
                    <w:r w:rsidR="00B1355F" w:rsidRPr="005F6901">
                      <w:rPr>
                        <w:rFonts w:ascii="Arial" w:hAnsi="Arial" w:cs="Arial"/>
                        <w:color w:val="000000" w:themeColor="text1"/>
                        <w:sz w:val="18"/>
                        <w:szCs w:val="18"/>
                      </w:rPr>
                      <w:t xml:space="preserve"> </w:t>
                    </w:r>
                  </w:p>
                </w:tc>
                <w:sdt>
                  <w:sdtPr>
                    <w:rPr>
                      <w:rFonts w:ascii="Arial" w:hAnsi="Arial" w:cs="Arial"/>
                      <w:color w:val="000000" w:themeColor="text1"/>
                      <w:sz w:val="18"/>
                      <w:szCs w:val="18"/>
                    </w:rPr>
                    <w:id w:val="2122948049"/>
                    <w:placeholder>
                      <w:docPart w:val="932470D304764738807F8D4B12027AFE"/>
                    </w:placeholder>
                    <w:showingPlcHdr/>
                  </w:sdtPr>
                  <w:sdtContent>
                    <w:tc>
                      <w:tcPr>
                        <w:tcW w:w="1134" w:type="dxa"/>
                        <w:shd w:val="clear" w:color="auto" w:fill="auto"/>
                        <w:vAlign w:val="center"/>
                      </w:tcPr>
                      <w:p w14:paraId="35C6655C" w14:textId="77777777" w:rsidR="00B1355F" w:rsidRPr="005F6901" w:rsidRDefault="00B1355F" w:rsidP="002C366C">
                        <w:pPr>
                          <w:jc w:val="center"/>
                          <w:rPr>
                            <w:rFonts w:ascii="Arial" w:hAnsi="Arial" w:cs="Arial"/>
                            <w:color w:val="000000" w:themeColor="text1"/>
                            <w:sz w:val="18"/>
                            <w:szCs w:val="18"/>
                          </w:rPr>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themeColor="text1"/>
                      <w:sz w:val="18"/>
                      <w:szCs w:val="18"/>
                    </w:rPr>
                    <w:id w:val="-1192376643"/>
                    <w:placeholder>
                      <w:docPart w:val="932470D304764738807F8D4B12027AFE"/>
                    </w:placeholder>
                    <w:showingPlcHdr/>
                  </w:sdtPr>
                  <w:sdtContent>
                    <w:tc>
                      <w:tcPr>
                        <w:tcW w:w="1130" w:type="dxa"/>
                        <w:shd w:val="clear" w:color="auto" w:fill="auto"/>
                        <w:vAlign w:val="center"/>
                      </w:tcPr>
                      <w:p w14:paraId="172B558A" w14:textId="77777777" w:rsidR="00B1355F" w:rsidRPr="005F6901" w:rsidRDefault="00F1164F" w:rsidP="002C366C">
                        <w:pPr>
                          <w:rPr>
                            <w:rFonts w:ascii="Arial" w:hAnsi="Arial" w:cs="Arial"/>
                            <w:color w:val="000000" w:themeColor="text1"/>
                            <w:sz w:val="18"/>
                            <w:szCs w:val="18"/>
                          </w:rPr>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themeColor="text1"/>
                      <w:sz w:val="18"/>
                      <w:szCs w:val="18"/>
                    </w:rPr>
                    <w:id w:val="-1790352624"/>
                    <w:placeholder>
                      <w:docPart w:val="932470D304764738807F8D4B12027AFE"/>
                    </w:placeholder>
                    <w:showingPlcHdr/>
                  </w:sdtPr>
                  <w:sdtContent>
                    <w:tc>
                      <w:tcPr>
                        <w:tcW w:w="1275" w:type="dxa"/>
                        <w:shd w:val="clear" w:color="auto" w:fill="auto"/>
                        <w:vAlign w:val="center"/>
                      </w:tcPr>
                      <w:p w14:paraId="747D3DCF" w14:textId="77777777" w:rsidR="00B1355F" w:rsidRPr="005F6901" w:rsidRDefault="00F1164F" w:rsidP="002C366C">
                        <w:pPr>
                          <w:jc w:val="center"/>
                          <w:rPr>
                            <w:rFonts w:ascii="Arial" w:hAnsi="Arial" w:cs="Arial"/>
                            <w:color w:val="000000" w:themeColor="text1"/>
                            <w:sz w:val="18"/>
                            <w:szCs w:val="18"/>
                          </w:rPr>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tc>
                  <w:tcPr>
                    <w:tcW w:w="1418" w:type="dxa"/>
                    <w:vAlign w:val="center"/>
                  </w:tcPr>
                  <w:p w14:paraId="03B934A0" w14:textId="77777777" w:rsidR="00B1355F" w:rsidRPr="005F6901" w:rsidRDefault="00B1355F" w:rsidP="002C366C">
                    <w:pPr>
                      <w:jc w:val="center"/>
                      <w:rPr>
                        <w:rFonts w:ascii="Arial" w:hAnsi="Arial" w:cs="Arial"/>
                        <w:color w:val="000000" w:themeColor="text1"/>
                        <w:sz w:val="18"/>
                        <w:szCs w:val="18"/>
                      </w:rPr>
                    </w:pPr>
                    <w:r w:rsidRPr="005F6901">
                      <w:rPr>
                        <w:rFonts w:ascii="Arial" w:hAnsi="Arial" w:cs="Arial"/>
                        <w:color w:val="000000" w:themeColor="text1"/>
                        <w:sz w:val="18"/>
                        <w:szCs w:val="18"/>
                      </w:rPr>
                      <w:t xml:space="preserve">Nº: </w:t>
                    </w:r>
                    <w:sdt>
                      <w:sdtPr>
                        <w:rPr>
                          <w:rFonts w:ascii="Arial" w:hAnsi="Arial" w:cs="Arial"/>
                          <w:color w:val="000000" w:themeColor="text1"/>
                          <w:sz w:val="18"/>
                          <w:szCs w:val="18"/>
                        </w:rPr>
                        <w:id w:val="-1306474818"/>
                        <w:placeholder>
                          <w:docPart w:val="EC155E9DB65C41FA83A02EAC0F7C14B7"/>
                        </w:placeholder>
                        <w:showingPlcHdr/>
                      </w:sdtPr>
                      <w:sdtContent>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sdtContent>
                    </w:sdt>
                  </w:p>
                  <w:p w14:paraId="73248C81" w14:textId="77777777" w:rsidR="00B1355F" w:rsidRPr="005F6901" w:rsidRDefault="00B1355F" w:rsidP="002C366C">
                    <w:pPr>
                      <w:jc w:val="center"/>
                      <w:rPr>
                        <w:rFonts w:ascii="Arial" w:hAnsi="Arial" w:cs="Arial"/>
                        <w:color w:val="000000" w:themeColor="text1"/>
                        <w:sz w:val="18"/>
                        <w:szCs w:val="18"/>
                      </w:rPr>
                    </w:pPr>
                  </w:p>
                  <w:p w14:paraId="5C2F1B69" w14:textId="77777777" w:rsidR="00B1355F" w:rsidRPr="005F6901" w:rsidRDefault="00B1355F" w:rsidP="002C366C">
                    <w:pPr>
                      <w:jc w:val="center"/>
                      <w:rPr>
                        <w:rFonts w:ascii="Arial" w:hAnsi="Arial" w:cs="Arial"/>
                        <w:color w:val="000000" w:themeColor="text1"/>
                        <w:sz w:val="18"/>
                        <w:szCs w:val="18"/>
                      </w:rPr>
                    </w:pPr>
                    <w:r w:rsidRPr="005F6901">
                      <w:rPr>
                        <w:rFonts w:ascii="Arial" w:hAnsi="Arial" w:cs="Arial"/>
                        <w:color w:val="000000" w:themeColor="text1"/>
                        <w:sz w:val="18"/>
                        <w:szCs w:val="18"/>
                      </w:rPr>
                      <w:t xml:space="preserve">Data: </w:t>
                    </w:r>
                    <w:sdt>
                      <w:sdtPr>
                        <w:rPr>
                          <w:rFonts w:ascii="Arial" w:hAnsi="Arial" w:cs="Arial"/>
                          <w:color w:val="000000" w:themeColor="text1"/>
                          <w:sz w:val="18"/>
                          <w:szCs w:val="18"/>
                        </w:rPr>
                        <w:id w:val="-656457333"/>
                        <w:placeholder>
                          <w:docPart w:val="F87AC0C3750B4312ADEEA01733F3DC96"/>
                        </w:placeholder>
                        <w:showingPlcHdr/>
                        <w:date>
                          <w:dateFormat w:val="dd/MM/yyyy"/>
                          <w:lid w:val="pt-PT"/>
                          <w:storeMappedDataAs w:val="dateTime"/>
                          <w:calendar w:val="gregorian"/>
                        </w:date>
                      </w:sdtPr>
                      <w:sdtContent>
                        <w:r w:rsidRPr="005F6901">
                          <w:rPr>
                            <w:rStyle w:val="TextodoMarcadordePosio"/>
                            <w:rFonts w:ascii="Arial" w:eastAsia="Calibri" w:hAnsi="Arial" w:cs="Arial"/>
                            <w:color w:val="000000" w:themeColor="text1"/>
                            <w:sz w:val="18"/>
                            <w:szCs w:val="18"/>
                            <w:shd w:val="clear" w:color="auto" w:fill="D1D1D1" w:themeFill="background2" w:themeFillShade="E6"/>
                          </w:rPr>
                          <w:t>Clique ou toque para introduzir uma data.</w:t>
                        </w:r>
                      </w:sdtContent>
                    </w:sdt>
                  </w:p>
                </w:tc>
                <w:sdt>
                  <w:sdtPr>
                    <w:rPr>
                      <w:rFonts w:ascii="Arial" w:hAnsi="Arial" w:cs="Arial"/>
                      <w:color w:val="000000" w:themeColor="text1"/>
                      <w:sz w:val="18"/>
                      <w:szCs w:val="18"/>
                    </w:rPr>
                    <w:id w:val="1326937398"/>
                    <w:placeholder>
                      <w:docPart w:val="366B19D39B5345BFBB3774D3175B4301"/>
                    </w:placeholder>
                    <w:showingPlcHdr/>
                    <w:comboBox>
                      <w:listItem w:value="Escolha um item."/>
                      <w:listItem w:displayText="Sim" w:value="Sim"/>
                      <w:listItem w:displayText="Não" w:value="Não"/>
                    </w:comboBox>
                  </w:sdtPr>
                  <w:sdtContent>
                    <w:tc>
                      <w:tcPr>
                        <w:tcW w:w="1417" w:type="dxa"/>
                        <w:shd w:val="clear" w:color="auto" w:fill="FFFFFF" w:themeFill="background1"/>
                        <w:vAlign w:val="center"/>
                      </w:tcPr>
                      <w:p w14:paraId="163B7060" w14:textId="77777777" w:rsidR="00B1355F" w:rsidRPr="005F6901" w:rsidRDefault="00B1355F" w:rsidP="002C366C">
                        <w:pPr>
                          <w:rPr>
                            <w:rFonts w:ascii="Arial" w:hAnsi="Arial" w:cs="Arial"/>
                            <w:color w:val="000000" w:themeColor="text1"/>
                            <w:sz w:val="18"/>
                            <w:szCs w:val="18"/>
                          </w:rPr>
                        </w:pPr>
                        <w:r w:rsidRPr="005F6901">
                          <w:rPr>
                            <w:rStyle w:val="TextodoMarcadordePosio"/>
                            <w:rFonts w:ascii="Arial" w:eastAsia="Calibri" w:hAnsi="Arial" w:cs="Arial"/>
                            <w:color w:val="000000" w:themeColor="text1"/>
                            <w:sz w:val="18"/>
                            <w:szCs w:val="18"/>
                            <w:shd w:val="clear" w:color="auto" w:fill="D1D1D1" w:themeFill="background2" w:themeFillShade="E6"/>
                          </w:rPr>
                          <w:t>Escolha um item.</w:t>
                        </w:r>
                      </w:p>
                    </w:tc>
                  </w:sdtContent>
                </w:sdt>
                <w:sdt>
                  <w:sdtPr>
                    <w:rPr>
                      <w:rFonts w:ascii="Arial" w:hAnsi="Arial" w:cs="Arial"/>
                      <w:color w:val="000000" w:themeColor="text1"/>
                      <w:sz w:val="18"/>
                      <w:szCs w:val="18"/>
                    </w:rPr>
                    <w:id w:val="-802074208"/>
                    <w:placeholder>
                      <w:docPart w:val="932470D304764738807F8D4B12027AFE"/>
                    </w:placeholder>
                    <w:showingPlcHdr/>
                  </w:sdtPr>
                  <w:sdtContent>
                    <w:tc>
                      <w:tcPr>
                        <w:tcW w:w="1276" w:type="dxa"/>
                        <w:shd w:val="clear" w:color="auto" w:fill="auto"/>
                        <w:vAlign w:val="center"/>
                      </w:tcPr>
                      <w:p w14:paraId="0152D591" w14:textId="77777777" w:rsidR="00B1355F" w:rsidRPr="005F6901" w:rsidRDefault="00F1164F" w:rsidP="002C366C">
                        <w:pPr>
                          <w:rPr>
                            <w:rFonts w:ascii="Arial" w:hAnsi="Arial" w:cs="Arial"/>
                            <w:color w:val="000000" w:themeColor="text1"/>
                            <w:sz w:val="18"/>
                            <w:szCs w:val="18"/>
                          </w:rPr>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themeColor="text1"/>
                      <w:sz w:val="18"/>
                      <w:szCs w:val="18"/>
                    </w:rPr>
                    <w:id w:val="-1428427155"/>
                    <w:placeholder>
                      <w:docPart w:val="932470D304764738807F8D4B12027AFE"/>
                    </w:placeholder>
                    <w:showingPlcHdr/>
                  </w:sdtPr>
                  <w:sdtContent>
                    <w:tc>
                      <w:tcPr>
                        <w:tcW w:w="1276" w:type="dxa"/>
                        <w:shd w:val="clear" w:color="auto" w:fill="auto"/>
                        <w:vAlign w:val="center"/>
                      </w:tcPr>
                      <w:p w14:paraId="61D7C21D" w14:textId="77777777" w:rsidR="00B1355F" w:rsidRPr="005F6901" w:rsidRDefault="00F1164F" w:rsidP="002C366C">
                        <w:pPr>
                          <w:jc w:val="center"/>
                          <w:rPr>
                            <w:rFonts w:ascii="Arial" w:hAnsi="Arial" w:cs="Arial"/>
                            <w:color w:val="000000" w:themeColor="text1"/>
                            <w:sz w:val="18"/>
                            <w:szCs w:val="18"/>
                          </w:rPr>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themeColor="text1"/>
                      <w:sz w:val="18"/>
                      <w:szCs w:val="18"/>
                    </w:rPr>
                    <w:id w:val="719637344"/>
                    <w:placeholder>
                      <w:docPart w:val="DE86DDDE418848768F8BECE50E0F1D41"/>
                    </w:placeholder>
                    <w:showingPlcHdr/>
                    <w:date>
                      <w:dateFormat w:val="dd/MM/yyyy"/>
                      <w:lid w:val="pt-PT"/>
                      <w:storeMappedDataAs w:val="dateTime"/>
                      <w:calendar w:val="gregorian"/>
                    </w:date>
                  </w:sdtPr>
                  <w:sdtContent>
                    <w:tc>
                      <w:tcPr>
                        <w:tcW w:w="1134" w:type="dxa"/>
                        <w:vAlign w:val="center"/>
                      </w:tcPr>
                      <w:p w14:paraId="2D3EB358" w14:textId="77777777" w:rsidR="00B1355F" w:rsidRPr="005F6901" w:rsidRDefault="00B1355F" w:rsidP="002C366C">
                        <w:pPr>
                          <w:jc w:val="center"/>
                          <w:rPr>
                            <w:rFonts w:ascii="Arial" w:hAnsi="Arial" w:cs="Arial"/>
                            <w:color w:val="000000" w:themeColor="text1"/>
                            <w:sz w:val="18"/>
                            <w:szCs w:val="18"/>
                          </w:rPr>
                        </w:pPr>
                        <w:r w:rsidRPr="005F6901">
                          <w:rPr>
                            <w:rStyle w:val="TextodoMarcadordePosio"/>
                            <w:rFonts w:ascii="Arial" w:eastAsia="Calibri" w:hAnsi="Arial" w:cs="Arial"/>
                            <w:color w:val="000000" w:themeColor="text1"/>
                            <w:sz w:val="18"/>
                            <w:szCs w:val="18"/>
                            <w:shd w:val="clear" w:color="auto" w:fill="D1D1D1" w:themeFill="background2" w:themeFillShade="E6"/>
                          </w:rPr>
                          <w:t>Clique ou toque para introduzir uma data.</w:t>
                        </w:r>
                      </w:p>
                    </w:tc>
                  </w:sdtContent>
                </w:sdt>
                <w:sdt>
                  <w:sdtPr>
                    <w:rPr>
                      <w:rFonts w:ascii="Arial" w:hAnsi="Arial" w:cs="Arial"/>
                      <w:color w:val="000000" w:themeColor="text1"/>
                      <w:sz w:val="18"/>
                      <w:szCs w:val="18"/>
                    </w:rPr>
                    <w:id w:val="-1669628324"/>
                    <w:placeholder>
                      <w:docPart w:val="DE86DDDE418848768F8BECE50E0F1D41"/>
                    </w:placeholder>
                    <w:showingPlcHdr/>
                    <w:date>
                      <w:dateFormat w:val="dd/MM/yyyy"/>
                      <w:lid w:val="pt-PT"/>
                      <w:storeMappedDataAs w:val="dateTime"/>
                      <w:calendar w:val="gregorian"/>
                    </w:date>
                  </w:sdtPr>
                  <w:sdtContent>
                    <w:tc>
                      <w:tcPr>
                        <w:tcW w:w="1417" w:type="dxa"/>
                        <w:vAlign w:val="center"/>
                      </w:tcPr>
                      <w:p w14:paraId="59730FFB" w14:textId="77777777" w:rsidR="00B1355F" w:rsidRPr="005F6901" w:rsidRDefault="00F1164F" w:rsidP="002C366C">
                        <w:pPr>
                          <w:jc w:val="center"/>
                          <w:rPr>
                            <w:rFonts w:ascii="Arial" w:hAnsi="Arial" w:cs="Arial"/>
                            <w:color w:val="000000" w:themeColor="text1"/>
                            <w:sz w:val="18"/>
                            <w:szCs w:val="18"/>
                          </w:rPr>
                        </w:pPr>
                        <w:r w:rsidRPr="005F6901">
                          <w:rPr>
                            <w:rStyle w:val="TextodoMarcadordePosio"/>
                            <w:rFonts w:ascii="Arial" w:eastAsia="Calibri" w:hAnsi="Arial" w:cs="Arial"/>
                            <w:color w:val="000000" w:themeColor="text1"/>
                            <w:sz w:val="18"/>
                            <w:szCs w:val="18"/>
                            <w:shd w:val="clear" w:color="auto" w:fill="D1D1D1" w:themeFill="background2" w:themeFillShade="E6"/>
                          </w:rPr>
                          <w:t>Clique ou toque para introduzir uma data.</w:t>
                        </w:r>
                      </w:p>
                    </w:tc>
                  </w:sdtContent>
                </w:sdt>
                <w:sdt>
                  <w:sdtPr>
                    <w:rPr>
                      <w:rFonts w:ascii="Arial" w:hAnsi="Arial" w:cs="Arial"/>
                      <w:color w:val="000000" w:themeColor="text1"/>
                      <w:sz w:val="18"/>
                      <w:szCs w:val="18"/>
                    </w:rPr>
                    <w:id w:val="-1959711794"/>
                    <w:placeholder>
                      <w:docPart w:val="ACC72897BCB743DDA553B9FDBA2E35F2"/>
                    </w:placeholder>
                    <w:showingPlcHdr/>
                    <w:comboBox>
                      <w:listItem w:value="Escolha um item."/>
                      <w:listItem w:displayText="Fixo" w:value="Fixo"/>
                      <w:listItem w:displayText="Portátil" w:value="Portátil"/>
                    </w:comboBox>
                  </w:sdtPr>
                  <w:sdtContent>
                    <w:tc>
                      <w:tcPr>
                        <w:tcW w:w="1418" w:type="dxa"/>
                        <w:vAlign w:val="center"/>
                      </w:tcPr>
                      <w:p w14:paraId="2E39084C" w14:textId="77777777" w:rsidR="00B1355F" w:rsidRPr="005F6901" w:rsidRDefault="00B1355F" w:rsidP="002C366C">
                        <w:pPr>
                          <w:jc w:val="center"/>
                          <w:rPr>
                            <w:rFonts w:ascii="Arial" w:hAnsi="Arial" w:cs="Arial"/>
                            <w:color w:val="000000" w:themeColor="text1"/>
                            <w:sz w:val="18"/>
                            <w:szCs w:val="18"/>
                          </w:rPr>
                        </w:pPr>
                        <w:r w:rsidRPr="005F6901">
                          <w:rPr>
                            <w:rStyle w:val="TextodoMarcadordePosio"/>
                            <w:rFonts w:ascii="Arial" w:eastAsia="Calibri" w:hAnsi="Arial" w:cs="Arial"/>
                            <w:color w:val="000000" w:themeColor="text1"/>
                            <w:sz w:val="18"/>
                            <w:szCs w:val="18"/>
                            <w:shd w:val="clear" w:color="auto" w:fill="D1D1D1" w:themeFill="background2" w:themeFillShade="E6"/>
                          </w:rPr>
                          <w:t>Escolha um item.</w:t>
                        </w:r>
                      </w:p>
                    </w:tc>
                  </w:sdtContent>
                </w:sdt>
                <w:sdt>
                  <w:sdtPr>
                    <w:rPr>
                      <w:rFonts w:ascii="Arial" w:hAnsi="Arial" w:cs="Arial"/>
                      <w:color w:val="000000" w:themeColor="text1"/>
                      <w:sz w:val="18"/>
                      <w:szCs w:val="18"/>
                    </w:rPr>
                    <w:id w:val="-723514734"/>
                    <w:placeholder>
                      <w:docPart w:val="530E57EC985E4D71A47AA8262517844F"/>
                    </w:placeholder>
                    <w:showingPlcHdr/>
                    <w:comboBox>
                      <w:listItem w:value="Escolha um item."/>
                      <w:listItem w:displayText="Radiologia de Intervenção" w:value="Radiologia de Intervenção"/>
                      <w:listItem w:displayText="Diagnóstico" w:value="Diagnóstico"/>
                      <w:listItem w:displayText="Terapia" w:value="Terapia"/>
                      <w:listItem w:displayText="Rastreio" w:value="Rastreio"/>
                      <w:listItem w:displayText="Outro" w:value="Outro"/>
                    </w:comboBox>
                  </w:sdtPr>
                  <w:sdtContent>
                    <w:tc>
                      <w:tcPr>
                        <w:tcW w:w="2131" w:type="dxa"/>
                        <w:vAlign w:val="center"/>
                      </w:tcPr>
                      <w:p w14:paraId="5D00059A" w14:textId="77777777" w:rsidR="00B1355F" w:rsidRPr="005F6901" w:rsidRDefault="00B1355F" w:rsidP="002C366C">
                        <w:pPr>
                          <w:jc w:val="center"/>
                          <w:rPr>
                            <w:rFonts w:ascii="Arial" w:hAnsi="Arial" w:cs="Arial"/>
                            <w:color w:val="000000" w:themeColor="text1"/>
                            <w:sz w:val="18"/>
                            <w:szCs w:val="18"/>
                          </w:rPr>
                        </w:pPr>
                        <w:r w:rsidRPr="005F6901">
                          <w:rPr>
                            <w:rStyle w:val="TextodoMarcadordePosio"/>
                            <w:rFonts w:ascii="Arial" w:eastAsia="Calibri" w:hAnsi="Arial" w:cs="Arial"/>
                            <w:color w:val="000000" w:themeColor="text1"/>
                            <w:sz w:val="18"/>
                            <w:szCs w:val="18"/>
                            <w:shd w:val="clear" w:color="auto" w:fill="D1D1D1" w:themeFill="background2" w:themeFillShade="E6"/>
                          </w:rPr>
                          <w:t>Escolha um item.</w:t>
                        </w:r>
                      </w:p>
                    </w:tc>
                  </w:sdtContent>
                </w:sdt>
              </w:tr>
            </w:sdtContent>
          </w:sdt>
        </w:sdtContent>
      </w:sdt>
    </w:tbl>
    <w:p w14:paraId="137F0FA3" w14:textId="77777777" w:rsidR="00234A1C" w:rsidRPr="00682DFC" w:rsidRDefault="00234A1C" w:rsidP="00682DFC">
      <w:pPr>
        <w:spacing w:line="320" w:lineRule="exact"/>
        <w:rPr>
          <w:rFonts w:ascii="Arial" w:hAnsi="Arial" w:cs="Arial"/>
          <w:bCs/>
        </w:rPr>
      </w:pPr>
    </w:p>
    <w:p w14:paraId="0C87A8AD" w14:textId="77777777" w:rsidR="00A6708F" w:rsidRPr="005F6901" w:rsidRDefault="00A6708F" w:rsidP="00A77C02">
      <w:pPr>
        <w:tabs>
          <w:tab w:val="left" w:pos="8364"/>
          <w:tab w:val="left" w:leader="underscore" w:pos="8477"/>
        </w:tabs>
        <w:spacing w:line="276" w:lineRule="auto"/>
        <w:ind w:left="709"/>
        <w:jc w:val="both"/>
        <w:rPr>
          <w:rFonts w:ascii="Arial" w:hAnsi="Arial" w:cs="Arial"/>
          <w:sz w:val="18"/>
          <w:szCs w:val="18"/>
        </w:rPr>
      </w:pPr>
      <w:r w:rsidRPr="005F6901">
        <w:rPr>
          <w:rFonts w:ascii="Arial" w:hAnsi="Arial" w:cs="Arial"/>
          <w:b/>
          <w:bCs/>
          <w:i/>
          <w:iCs/>
          <w:sz w:val="18"/>
          <w:szCs w:val="18"/>
        </w:rPr>
        <w:t>Nota:</w:t>
      </w:r>
      <w:r w:rsidRPr="005F6901">
        <w:rPr>
          <w:rFonts w:ascii="Arial" w:hAnsi="Arial" w:cs="Arial"/>
          <w:sz w:val="18"/>
          <w:szCs w:val="18"/>
        </w:rPr>
        <w:t xml:space="preserve"> Para acrescentar linhas deverá selecionar a última linha da tabela e no canto inferior direito clicar no símbolo “+”</w:t>
      </w:r>
    </w:p>
    <w:p w14:paraId="4B5E9AC3" w14:textId="77777777" w:rsidR="00234A1C" w:rsidRPr="005F6901" w:rsidRDefault="00234A1C" w:rsidP="00A77C02">
      <w:pPr>
        <w:tabs>
          <w:tab w:val="left" w:pos="8364"/>
          <w:tab w:val="left" w:leader="underscore" w:pos="8477"/>
        </w:tabs>
        <w:ind w:left="709"/>
        <w:jc w:val="both"/>
        <w:rPr>
          <w:rFonts w:ascii="Arial" w:hAnsi="Arial" w:cs="Arial"/>
          <w:sz w:val="16"/>
          <w:szCs w:val="16"/>
        </w:rPr>
      </w:pPr>
    </w:p>
    <w:p w14:paraId="0764013C" w14:textId="77777777" w:rsidR="007A7505" w:rsidRPr="005F6901" w:rsidRDefault="00F31D5D" w:rsidP="00A77C02">
      <w:pPr>
        <w:tabs>
          <w:tab w:val="left" w:pos="8364"/>
          <w:tab w:val="left" w:leader="underscore" w:pos="8477"/>
        </w:tabs>
        <w:ind w:left="709"/>
        <w:jc w:val="both"/>
        <w:rPr>
          <w:rFonts w:ascii="Calibri" w:hAnsi="Calibri"/>
          <w:color w:val="000000" w:themeColor="text1"/>
        </w:rPr>
      </w:pPr>
      <w:r w:rsidRPr="005F6901">
        <w:rPr>
          <w:rFonts w:ascii="Arial" w:hAnsi="Arial" w:cs="Arial"/>
          <w:sz w:val="18"/>
          <w:szCs w:val="18"/>
        </w:rPr>
        <w:t>(1) Caso seja selecionada a opção “outro”, deve indicar qual.</w:t>
      </w:r>
      <w:r w:rsidR="007A7505" w:rsidRPr="005F6901">
        <w:rPr>
          <w:rFonts w:ascii="Arial" w:hAnsi="Arial" w:cs="Arial"/>
          <w:sz w:val="18"/>
          <w:szCs w:val="18"/>
        </w:rPr>
        <w:t xml:space="preserve"> </w:t>
      </w:r>
      <w:sdt>
        <w:sdtPr>
          <w:rPr>
            <w:rFonts w:ascii="Calibri" w:hAnsi="Calibri"/>
            <w:color w:val="000000" w:themeColor="text1"/>
          </w:rPr>
          <w:id w:val="-27955597"/>
          <w:placeholder>
            <w:docPart w:val="5B25A4CFC81343379004D7CCB92C0134"/>
          </w:placeholder>
          <w:showingPlcHdr/>
        </w:sdtPr>
        <w:sdtContent>
          <w:r w:rsidR="007A7505"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sdtContent>
      </w:sdt>
    </w:p>
    <w:p w14:paraId="22901ED5" w14:textId="77777777" w:rsidR="00F31D5D" w:rsidRPr="005F6901" w:rsidRDefault="00F31D5D" w:rsidP="00A77C02">
      <w:pPr>
        <w:tabs>
          <w:tab w:val="left" w:pos="8364"/>
          <w:tab w:val="left" w:leader="underscore" w:pos="8477"/>
        </w:tabs>
        <w:spacing w:line="276" w:lineRule="auto"/>
        <w:ind w:left="709"/>
        <w:jc w:val="both"/>
        <w:rPr>
          <w:rFonts w:ascii="Arial" w:hAnsi="Arial" w:cs="Arial"/>
          <w:sz w:val="18"/>
          <w:szCs w:val="18"/>
        </w:rPr>
      </w:pPr>
      <w:r w:rsidRPr="005F6901">
        <w:rPr>
          <w:rFonts w:ascii="Arial" w:hAnsi="Arial" w:cs="Arial"/>
          <w:sz w:val="18"/>
          <w:szCs w:val="18"/>
        </w:rPr>
        <w:t>(2) Portabilidade (no caso de ser equipamento com rodas ou móvel).</w:t>
      </w:r>
    </w:p>
    <w:p w14:paraId="0DFBA886" w14:textId="77777777" w:rsidR="00314A7F" w:rsidRPr="005F6901" w:rsidRDefault="00F31D5D" w:rsidP="005F6901">
      <w:pPr>
        <w:tabs>
          <w:tab w:val="left" w:pos="8364"/>
          <w:tab w:val="left" w:leader="underscore" w:pos="8477"/>
        </w:tabs>
        <w:spacing w:line="276" w:lineRule="auto"/>
        <w:ind w:left="709"/>
        <w:jc w:val="both"/>
        <w:rPr>
          <w:rFonts w:ascii="Calibri" w:hAnsi="Calibri"/>
        </w:rPr>
      </w:pPr>
      <w:r w:rsidRPr="005F6901">
        <w:rPr>
          <w:rFonts w:ascii="Arial" w:hAnsi="Arial" w:cs="Arial"/>
          <w:sz w:val="18"/>
          <w:szCs w:val="18"/>
        </w:rPr>
        <w:t>Descreva a fundamentação para a utilização de equipamento portátil (rodas ou móvel) e identificação dos locais afetos.</w:t>
      </w:r>
      <w:r w:rsidR="005F6901" w:rsidRPr="005F6901">
        <w:rPr>
          <w:rFonts w:ascii="Arial" w:hAnsi="Arial" w:cs="Arial"/>
          <w:sz w:val="18"/>
          <w:szCs w:val="18"/>
        </w:rPr>
        <w:t xml:space="preserve"> </w:t>
      </w:r>
      <w:sdt>
        <w:sdtPr>
          <w:rPr>
            <w:rFonts w:ascii="Calibri" w:hAnsi="Calibri"/>
          </w:rPr>
          <w:id w:val="232743749"/>
          <w:placeholder>
            <w:docPart w:val="C2989F31F4BE462999E7D703B2478A4E"/>
          </w:placeholder>
          <w:showingPlcHdr/>
        </w:sdtPr>
        <w:sdtContent>
          <w:r w:rsidR="00314A7F"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sdtContent>
      </w:sdt>
    </w:p>
    <w:p w14:paraId="0A7CD9AD" w14:textId="77777777" w:rsidR="00C70533" w:rsidRPr="000608D4" w:rsidRDefault="00F31D5D" w:rsidP="00B376B2">
      <w:pPr>
        <w:tabs>
          <w:tab w:val="left" w:pos="8364"/>
          <w:tab w:val="left" w:leader="underscore" w:pos="8477"/>
        </w:tabs>
        <w:spacing w:line="276" w:lineRule="auto"/>
        <w:ind w:left="709"/>
        <w:jc w:val="both"/>
        <w:rPr>
          <w:rFonts w:ascii="Arial" w:hAnsi="Arial" w:cs="Arial"/>
          <w:bCs/>
        </w:rPr>
      </w:pPr>
      <w:r w:rsidRPr="005F6901">
        <w:rPr>
          <w:rFonts w:ascii="Arial" w:hAnsi="Arial" w:cs="Arial"/>
          <w:sz w:val="18"/>
          <w:szCs w:val="18"/>
        </w:rPr>
        <w:t>(3) Caso seja selecionada a opção “outro”, deve indicar os atos/procedimentos em que o equipamento é utilizado (radiologia de intervenção, diagnóstico, terapia, rastreio, outros).</w:t>
      </w:r>
      <w:r w:rsidR="005F6901" w:rsidRPr="005F6901">
        <w:rPr>
          <w:rFonts w:ascii="Arial" w:hAnsi="Arial" w:cs="Arial"/>
          <w:sz w:val="18"/>
          <w:szCs w:val="18"/>
        </w:rPr>
        <w:t xml:space="preserve"> </w:t>
      </w:r>
      <w:sdt>
        <w:sdtPr>
          <w:rPr>
            <w:rFonts w:ascii="Calibri" w:hAnsi="Calibri"/>
          </w:rPr>
          <w:id w:val="-716814025"/>
          <w:placeholder>
            <w:docPart w:val="557DAD52EC0249E8B2EF285EB66927CF"/>
          </w:placeholder>
          <w:showingPlcHdr/>
        </w:sdtPr>
        <w:sdtContent>
          <w:r w:rsidR="00010BE3"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sdtContent>
      </w:sdt>
    </w:p>
    <w:p w14:paraId="72B76FC7" w14:textId="77777777" w:rsidR="00C70533" w:rsidRPr="000608D4" w:rsidRDefault="00C70533" w:rsidP="000608D4">
      <w:pPr>
        <w:spacing w:line="320" w:lineRule="exact"/>
        <w:rPr>
          <w:rFonts w:ascii="Arial" w:hAnsi="Arial" w:cs="Arial"/>
          <w:bCs/>
        </w:rPr>
        <w:sectPr w:rsidR="00C70533" w:rsidRPr="000608D4" w:rsidSect="00C4064C">
          <w:headerReference w:type="default" r:id="rId17"/>
          <w:headerReference w:type="first" r:id="rId18"/>
          <w:endnotePr>
            <w:numFmt w:val="decimal"/>
          </w:endnotePr>
          <w:pgSz w:w="16838" w:h="11906" w:orient="landscape"/>
          <w:pgMar w:top="2155" w:right="567" w:bottom="1418" w:left="567" w:header="340" w:footer="680" w:gutter="0"/>
          <w:cols w:space="708"/>
          <w:titlePg/>
          <w:docGrid w:linePitch="360"/>
        </w:sectPr>
      </w:pPr>
    </w:p>
    <w:p w14:paraId="02480C66" w14:textId="77777777" w:rsidR="00993560" w:rsidRPr="00DB7A1E" w:rsidRDefault="00993560" w:rsidP="00A178EC">
      <w:pPr>
        <w:pStyle w:val="PargrafodaLista"/>
        <w:numPr>
          <w:ilvl w:val="0"/>
          <w:numId w:val="9"/>
        </w:numPr>
        <w:tabs>
          <w:tab w:val="left" w:pos="8364"/>
          <w:tab w:val="left" w:leader="underscore" w:pos="8477"/>
        </w:tabs>
        <w:rPr>
          <w:rFonts w:ascii="Arial" w:hAnsi="Arial" w:cs="Arial"/>
          <w:b/>
        </w:rPr>
      </w:pPr>
      <w:r w:rsidRPr="00DB7A1E">
        <w:rPr>
          <w:rFonts w:ascii="Arial" w:hAnsi="Arial" w:cs="Arial"/>
          <w:b/>
        </w:rPr>
        <w:lastRenderedPageBreak/>
        <w:t>Fontes radioativas seladas</w:t>
      </w:r>
    </w:p>
    <w:p w14:paraId="21105623" w14:textId="77777777" w:rsidR="00993560" w:rsidRPr="00682DFC" w:rsidRDefault="00993560" w:rsidP="00682DFC">
      <w:pPr>
        <w:spacing w:line="320" w:lineRule="exact"/>
        <w:rPr>
          <w:rFonts w:ascii="Arial" w:hAnsi="Arial" w:cs="Arial"/>
          <w:bCs/>
        </w:rPr>
      </w:pPr>
    </w:p>
    <w:p w14:paraId="0AC52F39" w14:textId="77777777" w:rsidR="00993560" w:rsidRPr="00DB7A1E" w:rsidRDefault="00993560" w:rsidP="00A178EC">
      <w:pPr>
        <w:tabs>
          <w:tab w:val="left" w:pos="8364"/>
          <w:tab w:val="left" w:leader="underscore" w:pos="8477"/>
        </w:tabs>
        <w:ind w:left="709"/>
        <w:rPr>
          <w:rFonts w:ascii="Arial" w:hAnsi="Arial" w:cs="Arial"/>
        </w:rPr>
      </w:pPr>
      <w:r w:rsidRPr="00DB7A1E">
        <w:rPr>
          <w:rFonts w:ascii="Arial" w:hAnsi="Arial" w:cs="Arial"/>
        </w:rPr>
        <w:t>Informação sobre as fontes radioativas seladas:</w:t>
      </w:r>
    </w:p>
    <w:p w14:paraId="49B15228" w14:textId="77777777" w:rsidR="00A178EC" w:rsidRPr="00682DFC" w:rsidRDefault="00A178EC" w:rsidP="00682DFC">
      <w:pPr>
        <w:spacing w:line="320" w:lineRule="exact"/>
        <w:rPr>
          <w:rFonts w:ascii="Arial" w:hAnsi="Arial" w:cs="Arial"/>
          <w:bCs/>
        </w:rPr>
      </w:pPr>
    </w:p>
    <w:tbl>
      <w:tblPr>
        <w:tblW w:w="15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9"/>
        <w:gridCol w:w="1531"/>
        <w:gridCol w:w="1530"/>
        <w:gridCol w:w="2085"/>
        <w:gridCol w:w="2502"/>
        <w:gridCol w:w="2502"/>
        <w:gridCol w:w="3887"/>
      </w:tblGrid>
      <w:tr w:rsidR="001A42BF" w:rsidRPr="009C33B0" w14:paraId="20BB8C32" w14:textId="77777777" w:rsidTr="0066033A">
        <w:trPr>
          <w:jc w:val="center"/>
        </w:trPr>
        <w:tc>
          <w:tcPr>
            <w:tcW w:w="1701" w:type="dxa"/>
            <w:tcBorders>
              <w:left w:val="nil"/>
              <w:bottom w:val="single" w:sz="4" w:space="0" w:color="000000"/>
            </w:tcBorders>
            <w:shd w:val="clear" w:color="auto" w:fill="D1D1D1" w:themeFill="background2" w:themeFillShade="E6"/>
            <w:vAlign w:val="center"/>
          </w:tcPr>
          <w:p w14:paraId="32A9A811" w14:textId="77777777" w:rsidR="00993560" w:rsidRPr="009C33B0" w:rsidRDefault="00993560" w:rsidP="002C366C">
            <w:pPr>
              <w:jc w:val="center"/>
              <w:rPr>
                <w:rFonts w:ascii="Arial" w:hAnsi="Arial" w:cs="Arial"/>
                <w:b/>
                <w:sz w:val="18"/>
                <w:szCs w:val="18"/>
              </w:rPr>
            </w:pPr>
            <w:r w:rsidRPr="009C33B0">
              <w:rPr>
                <w:rFonts w:ascii="Arial" w:hAnsi="Arial" w:cs="Arial"/>
                <w:b/>
                <w:sz w:val="18"/>
                <w:szCs w:val="18"/>
              </w:rPr>
              <w:t>Radionuclídeo</w:t>
            </w:r>
          </w:p>
        </w:tc>
        <w:tc>
          <w:tcPr>
            <w:tcW w:w="1560" w:type="dxa"/>
            <w:tcBorders>
              <w:bottom w:val="single" w:sz="4" w:space="0" w:color="000000"/>
            </w:tcBorders>
            <w:shd w:val="clear" w:color="auto" w:fill="D1D1D1" w:themeFill="background2" w:themeFillShade="E6"/>
            <w:vAlign w:val="center"/>
          </w:tcPr>
          <w:p w14:paraId="31A15E5B" w14:textId="77777777" w:rsidR="00993560" w:rsidRPr="009C33B0" w:rsidRDefault="00993560" w:rsidP="002C366C">
            <w:pPr>
              <w:jc w:val="center"/>
              <w:rPr>
                <w:rFonts w:ascii="Arial" w:hAnsi="Arial" w:cs="Arial"/>
                <w:b/>
                <w:sz w:val="18"/>
                <w:szCs w:val="18"/>
              </w:rPr>
            </w:pPr>
            <w:r w:rsidRPr="009C33B0">
              <w:rPr>
                <w:rFonts w:ascii="Arial" w:hAnsi="Arial" w:cs="Arial"/>
                <w:b/>
                <w:sz w:val="18"/>
                <w:szCs w:val="18"/>
              </w:rPr>
              <w:t>Número de série</w:t>
            </w:r>
          </w:p>
        </w:tc>
        <w:tc>
          <w:tcPr>
            <w:tcW w:w="1559" w:type="dxa"/>
            <w:tcBorders>
              <w:bottom w:val="single" w:sz="4" w:space="0" w:color="000000"/>
            </w:tcBorders>
            <w:shd w:val="clear" w:color="auto" w:fill="D1D1D1" w:themeFill="background2" w:themeFillShade="E6"/>
            <w:vAlign w:val="center"/>
          </w:tcPr>
          <w:p w14:paraId="16AD9C28" w14:textId="77777777" w:rsidR="00993560" w:rsidRPr="009C33B0" w:rsidRDefault="00993560" w:rsidP="002C366C">
            <w:pPr>
              <w:jc w:val="center"/>
              <w:rPr>
                <w:rFonts w:ascii="Arial" w:hAnsi="Arial" w:cs="Arial"/>
                <w:b/>
                <w:sz w:val="18"/>
                <w:szCs w:val="18"/>
              </w:rPr>
            </w:pPr>
            <w:r w:rsidRPr="009C33B0">
              <w:rPr>
                <w:rFonts w:ascii="Arial" w:hAnsi="Arial" w:cs="Arial"/>
                <w:b/>
                <w:sz w:val="18"/>
                <w:szCs w:val="18"/>
              </w:rPr>
              <w:t>Atividade nominal (Bq)</w:t>
            </w:r>
          </w:p>
          <w:p w14:paraId="1D4C6EDE" w14:textId="77777777" w:rsidR="00993560" w:rsidRPr="009C33B0" w:rsidRDefault="00993560" w:rsidP="002C366C">
            <w:pPr>
              <w:jc w:val="center"/>
              <w:rPr>
                <w:rFonts w:ascii="Arial" w:hAnsi="Arial" w:cs="Arial"/>
                <w:b/>
                <w:sz w:val="18"/>
                <w:szCs w:val="18"/>
              </w:rPr>
            </w:pPr>
            <w:r w:rsidRPr="009C33B0">
              <w:rPr>
                <w:rFonts w:ascii="Arial" w:hAnsi="Arial" w:cs="Arial"/>
                <w:sz w:val="18"/>
                <w:szCs w:val="18"/>
              </w:rPr>
              <w:t>(1)</w:t>
            </w:r>
          </w:p>
        </w:tc>
        <w:tc>
          <w:tcPr>
            <w:tcW w:w="2126" w:type="dxa"/>
            <w:tcBorders>
              <w:bottom w:val="single" w:sz="4" w:space="0" w:color="000000"/>
            </w:tcBorders>
            <w:shd w:val="clear" w:color="auto" w:fill="D1D1D1" w:themeFill="background2" w:themeFillShade="E6"/>
            <w:vAlign w:val="center"/>
          </w:tcPr>
          <w:p w14:paraId="1846074E" w14:textId="77777777" w:rsidR="00993560" w:rsidRPr="009C33B0" w:rsidRDefault="00993560" w:rsidP="002C366C">
            <w:pPr>
              <w:jc w:val="center"/>
              <w:rPr>
                <w:rFonts w:ascii="Arial" w:hAnsi="Arial" w:cs="Arial"/>
                <w:b/>
                <w:sz w:val="18"/>
                <w:szCs w:val="18"/>
              </w:rPr>
            </w:pPr>
            <w:r w:rsidRPr="009C33B0">
              <w:rPr>
                <w:rFonts w:ascii="Arial" w:hAnsi="Arial" w:cs="Arial"/>
                <w:b/>
                <w:sz w:val="18"/>
                <w:szCs w:val="18"/>
              </w:rPr>
              <w:t>Data de referência da atividade</w:t>
            </w:r>
          </w:p>
          <w:p w14:paraId="5192E7D8" w14:textId="77777777" w:rsidR="00993560" w:rsidRPr="009C33B0" w:rsidRDefault="00993560" w:rsidP="002C366C">
            <w:pPr>
              <w:jc w:val="center"/>
              <w:rPr>
                <w:rFonts w:ascii="Arial" w:hAnsi="Arial" w:cs="Arial"/>
                <w:b/>
                <w:sz w:val="18"/>
                <w:szCs w:val="18"/>
              </w:rPr>
            </w:pPr>
            <w:r w:rsidRPr="009C33B0">
              <w:rPr>
                <w:rFonts w:ascii="Arial" w:hAnsi="Arial" w:cs="Arial"/>
                <w:sz w:val="18"/>
                <w:szCs w:val="18"/>
              </w:rPr>
              <w:t>(1)</w:t>
            </w:r>
          </w:p>
        </w:tc>
        <w:tc>
          <w:tcPr>
            <w:tcW w:w="2552" w:type="dxa"/>
            <w:tcBorders>
              <w:bottom w:val="single" w:sz="4" w:space="0" w:color="000000"/>
            </w:tcBorders>
            <w:shd w:val="clear" w:color="auto" w:fill="D1D1D1" w:themeFill="background2" w:themeFillShade="E6"/>
            <w:vAlign w:val="center"/>
          </w:tcPr>
          <w:p w14:paraId="0BD51F44" w14:textId="77777777" w:rsidR="00993560" w:rsidRPr="009C33B0" w:rsidRDefault="00993560" w:rsidP="002C366C">
            <w:pPr>
              <w:jc w:val="center"/>
              <w:rPr>
                <w:rFonts w:ascii="Arial" w:hAnsi="Arial" w:cs="Arial"/>
                <w:b/>
                <w:sz w:val="18"/>
                <w:szCs w:val="18"/>
                <w:lang w:val="en-US"/>
              </w:rPr>
            </w:pPr>
            <w:r w:rsidRPr="009C33B0">
              <w:rPr>
                <w:rFonts w:ascii="Arial" w:hAnsi="Arial" w:cs="Arial"/>
                <w:b/>
                <w:sz w:val="18"/>
                <w:szCs w:val="18"/>
                <w:lang w:val="en-US"/>
              </w:rPr>
              <w:t>Categoria da fonte radioativa</w:t>
            </w:r>
          </w:p>
          <w:p w14:paraId="0A1D265C" w14:textId="77777777" w:rsidR="00993560" w:rsidRPr="009C33B0" w:rsidRDefault="00993560" w:rsidP="002C366C">
            <w:pPr>
              <w:jc w:val="center"/>
              <w:rPr>
                <w:rFonts w:ascii="Arial" w:hAnsi="Arial" w:cs="Arial"/>
                <w:b/>
                <w:sz w:val="18"/>
                <w:szCs w:val="18"/>
                <w:lang w:val="en-US"/>
              </w:rPr>
            </w:pPr>
            <w:r w:rsidRPr="009C33B0">
              <w:rPr>
                <w:rFonts w:ascii="Arial" w:hAnsi="Arial" w:cs="Arial"/>
                <w:b/>
                <w:sz w:val="18"/>
                <w:szCs w:val="18"/>
                <w:lang w:val="en-US"/>
              </w:rPr>
              <w:t xml:space="preserve">(Segundo </w:t>
            </w:r>
            <w:r w:rsidRPr="009C33B0">
              <w:rPr>
                <w:rFonts w:ascii="Arial" w:hAnsi="Arial" w:cs="Arial"/>
                <w:b/>
                <w:i/>
                <w:iCs/>
                <w:sz w:val="18"/>
                <w:szCs w:val="18"/>
                <w:lang w:val="en-US"/>
              </w:rPr>
              <w:t>a IAEA Safety Standards - Categorization of Radioactive Sources - Safety Guide RS-G-1.9_2005</w:t>
            </w:r>
            <w:r w:rsidRPr="009C33B0">
              <w:rPr>
                <w:rFonts w:ascii="Arial" w:hAnsi="Arial" w:cs="Arial"/>
                <w:b/>
                <w:sz w:val="18"/>
                <w:szCs w:val="18"/>
                <w:lang w:val="en-US"/>
              </w:rPr>
              <w:t>)</w:t>
            </w:r>
          </w:p>
        </w:tc>
        <w:tc>
          <w:tcPr>
            <w:tcW w:w="2552" w:type="dxa"/>
            <w:tcBorders>
              <w:bottom w:val="single" w:sz="4" w:space="0" w:color="000000"/>
            </w:tcBorders>
            <w:shd w:val="clear" w:color="auto" w:fill="D1D1D1" w:themeFill="background2" w:themeFillShade="E6"/>
            <w:vAlign w:val="center"/>
          </w:tcPr>
          <w:p w14:paraId="1B5542CF" w14:textId="77777777" w:rsidR="00993560" w:rsidRPr="009C33B0" w:rsidRDefault="00993560" w:rsidP="002C366C">
            <w:pPr>
              <w:jc w:val="center"/>
              <w:rPr>
                <w:rFonts w:ascii="Arial" w:hAnsi="Arial" w:cs="Arial"/>
                <w:b/>
                <w:sz w:val="18"/>
                <w:szCs w:val="18"/>
              </w:rPr>
            </w:pPr>
            <w:r w:rsidRPr="009C33B0">
              <w:rPr>
                <w:rFonts w:ascii="Arial" w:hAnsi="Arial" w:cs="Arial"/>
                <w:b/>
                <w:sz w:val="18"/>
                <w:szCs w:val="18"/>
              </w:rPr>
              <w:t>Cópia dos certificados das fontes</w:t>
            </w:r>
          </w:p>
        </w:tc>
        <w:tc>
          <w:tcPr>
            <w:tcW w:w="3968" w:type="dxa"/>
            <w:tcBorders>
              <w:bottom w:val="single" w:sz="4" w:space="0" w:color="000000"/>
              <w:right w:val="nil"/>
            </w:tcBorders>
            <w:shd w:val="clear" w:color="auto" w:fill="D1D1D1" w:themeFill="background2" w:themeFillShade="E6"/>
            <w:vAlign w:val="center"/>
          </w:tcPr>
          <w:p w14:paraId="30F0B932" w14:textId="77777777" w:rsidR="00993560" w:rsidRPr="009C33B0" w:rsidRDefault="00993560" w:rsidP="002C366C">
            <w:pPr>
              <w:jc w:val="center"/>
              <w:rPr>
                <w:rFonts w:ascii="Arial" w:hAnsi="Arial" w:cs="Arial"/>
                <w:b/>
                <w:sz w:val="18"/>
                <w:szCs w:val="18"/>
              </w:rPr>
            </w:pPr>
            <w:r w:rsidRPr="009C33B0">
              <w:rPr>
                <w:rFonts w:ascii="Arial" w:hAnsi="Arial" w:cs="Arial"/>
                <w:b/>
                <w:sz w:val="18"/>
                <w:szCs w:val="18"/>
              </w:rPr>
              <w:t>Descrição da prática na qual será utilizado o equipamento</w:t>
            </w:r>
          </w:p>
          <w:p w14:paraId="1DFD7D45" w14:textId="77777777" w:rsidR="00993560" w:rsidRPr="009C33B0" w:rsidRDefault="00993560" w:rsidP="002C366C">
            <w:pPr>
              <w:jc w:val="center"/>
              <w:rPr>
                <w:rFonts w:ascii="Arial" w:hAnsi="Arial" w:cs="Arial"/>
                <w:b/>
                <w:sz w:val="18"/>
                <w:szCs w:val="18"/>
              </w:rPr>
            </w:pPr>
            <w:r w:rsidRPr="009C33B0">
              <w:rPr>
                <w:rFonts w:ascii="Arial" w:hAnsi="Arial" w:cs="Arial"/>
                <w:sz w:val="18"/>
                <w:szCs w:val="18"/>
              </w:rPr>
              <w:t>(2)</w:t>
            </w:r>
          </w:p>
        </w:tc>
      </w:tr>
      <w:sdt>
        <w:sdtPr>
          <w:rPr>
            <w:rFonts w:ascii="Arial" w:hAnsi="Arial" w:cs="Arial"/>
            <w:sz w:val="18"/>
            <w:szCs w:val="18"/>
          </w:rPr>
          <w:id w:val="1002326570"/>
          <w15:repeatingSection/>
        </w:sdtPr>
        <w:sdtContent>
          <w:sdt>
            <w:sdtPr>
              <w:rPr>
                <w:rFonts w:ascii="Arial" w:hAnsi="Arial" w:cs="Arial"/>
                <w:sz w:val="18"/>
                <w:szCs w:val="18"/>
              </w:rPr>
              <w:id w:val="1053436371"/>
              <w:placeholder>
                <w:docPart w:val="2F2C0507695F4F1C89CCAAE488D81483"/>
              </w:placeholder>
              <w15:repeatingSectionItem/>
            </w:sdtPr>
            <w:sdtContent>
              <w:tr w:rsidR="00993560" w:rsidRPr="009C33B0" w14:paraId="7D220A53" w14:textId="77777777" w:rsidTr="0066033A">
                <w:trPr>
                  <w:jc w:val="center"/>
                </w:trPr>
                <w:sdt>
                  <w:sdtPr>
                    <w:rPr>
                      <w:rFonts w:ascii="Arial" w:hAnsi="Arial" w:cs="Arial"/>
                      <w:sz w:val="18"/>
                      <w:szCs w:val="18"/>
                    </w:rPr>
                    <w:id w:val="-368841005"/>
                    <w:placeholder>
                      <w:docPart w:val="8208256C077148C8A04DB7E37AB64F47"/>
                    </w:placeholder>
                    <w:showingPlcHdr/>
                  </w:sdtPr>
                  <w:sdtContent>
                    <w:tc>
                      <w:tcPr>
                        <w:tcW w:w="1701" w:type="dxa"/>
                        <w:tcBorders>
                          <w:left w:val="nil"/>
                          <w:bottom w:val="single" w:sz="4" w:space="0" w:color="000000"/>
                        </w:tcBorders>
                        <w:shd w:val="clear" w:color="auto" w:fill="auto"/>
                        <w:vAlign w:val="center"/>
                      </w:tcPr>
                      <w:p w14:paraId="55FE229E" w14:textId="77777777" w:rsidR="00993560" w:rsidRPr="009C33B0" w:rsidRDefault="00993560" w:rsidP="002C366C">
                        <w:pPr>
                          <w:jc w:val="center"/>
                          <w:rPr>
                            <w:rFonts w:ascii="Arial" w:hAnsi="Arial" w:cs="Arial"/>
                            <w:sz w:val="18"/>
                            <w:szCs w:val="18"/>
                          </w:rPr>
                        </w:pPr>
                        <w:r w:rsidRPr="009C33B0">
                          <w:rPr>
                            <w:rStyle w:val="TextodoMarcadordePosio"/>
                            <w:rFonts w:ascii="Arial" w:hAnsi="Arial" w:cs="Arial"/>
                            <w:color w:val="auto"/>
                            <w:sz w:val="18"/>
                            <w:szCs w:val="18"/>
                            <w:shd w:val="clear" w:color="auto" w:fill="E8E8E8" w:themeFill="background2"/>
                          </w:rPr>
                          <w:t>Clique ou toque aqui para introduzir texto.</w:t>
                        </w:r>
                      </w:p>
                    </w:tc>
                  </w:sdtContent>
                </w:sdt>
                <w:sdt>
                  <w:sdtPr>
                    <w:rPr>
                      <w:rFonts w:ascii="Arial" w:hAnsi="Arial" w:cs="Arial"/>
                      <w:sz w:val="18"/>
                      <w:szCs w:val="18"/>
                    </w:rPr>
                    <w:id w:val="-2057149015"/>
                    <w:placeholder>
                      <w:docPart w:val="8208256C077148C8A04DB7E37AB64F47"/>
                    </w:placeholder>
                    <w:showingPlcHdr/>
                  </w:sdtPr>
                  <w:sdtContent>
                    <w:tc>
                      <w:tcPr>
                        <w:tcW w:w="1560" w:type="dxa"/>
                        <w:tcBorders>
                          <w:bottom w:val="single" w:sz="4" w:space="0" w:color="000000"/>
                        </w:tcBorders>
                        <w:shd w:val="clear" w:color="auto" w:fill="auto"/>
                        <w:vAlign w:val="center"/>
                      </w:tcPr>
                      <w:p w14:paraId="1182FA0B" w14:textId="77777777" w:rsidR="00993560" w:rsidRPr="009C33B0" w:rsidRDefault="00F1164F" w:rsidP="002C366C">
                        <w:pPr>
                          <w:jc w:val="center"/>
                          <w:rPr>
                            <w:rFonts w:ascii="Arial" w:hAnsi="Arial" w:cs="Arial"/>
                            <w:sz w:val="18"/>
                            <w:szCs w:val="18"/>
                          </w:rPr>
                        </w:pPr>
                        <w:r w:rsidRPr="009C33B0">
                          <w:rPr>
                            <w:rStyle w:val="TextodoMarcadordePosio"/>
                            <w:rFonts w:ascii="Arial" w:hAnsi="Arial" w:cs="Arial"/>
                            <w:color w:val="auto"/>
                            <w:sz w:val="18"/>
                            <w:szCs w:val="18"/>
                            <w:shd w:val="clear" w:color="auto" w:fill="E8E8E8" w:themeFill="background2"/>
                          </w:rPr>
                          <w:t>Clique ou toque aqui para introduzir texto.</w:t>
                        </w:r>
                      </w:p>
                    </w:tc>
                  </w:sdtContent>
                </w:sdt>
                <w:sdt>
                  <w:sdtPr>
                    <w:rPr>
                      <w:rFonts w:ascii="Arial" w:hAnsi="Arial" w:cs="Arial"/>
                      <w:sz w:val="18"/>
                      <w:szCs w:val="18"/>
                    </w:rPr>
                    <w:id w:val="-503044197"/>
                    <w:placeholder>
                      <w:docPart w:val="8208256C077148C8A04DB7E37AB64F47"/>
                    </w:placeholder>
                    <w:showingPlcHdr/>
                  </w:sdtPr>
                  <w:sdtContent>
                    <w:tc>
                      <w:tcPr>
                        <w:tcW w:w="1559" w:type="dxa"/>
                        <w:tcBorders>
                          <w:bottom w:val="single" w:sz="4" w:space="0" w:color="000000"/>
                        </w:tcBorders>
                        <w:shd w:val="clear" w:color="auto" w:fill="auto"/>
                        <w:vAlign w:val="center"/>
                      </w:tcPr>
                      <w:p w14:paraId="68BF2806" w14:textId="77777777" w:rsidR="00993560" w:rsidRPr="009C33B0" w:rsidRDefault="00F1164F" w:rsidP="002C366C">
                        <w:pPr>
                          <w:jc w:val="center"/>
                          <w:rPr>
                            <w:rFonts w:ascii="Arial" w:hAnsi="Arial" w:cs="Arial"/>
                            <w:sz w:val="18"/>
                            <w:szCs w:val="18"/>
                          </w:rPr>
                        </w:pPr>
                        <w:r w:rsidRPr="009C33B0">
                          <w:rPr>
                            <w:rStyle w:val="TextodoMarcadordePosio"/>
                            <w:rFonts w:ascii="Arial" w:hAnsi="Arial" w:cs="Arial"/>
                            <w:color w:val="auto"/>
                            <w:sz w:val="18"/>
                            <w:szCs w:val="18"/>
                            <w:shd w:val="clear" w:color="auto" w:fill="E8E8E8" w:themeFill="background2"/>
                          </w:rPr>
                          <w:t>Clique ou toque aqui para introduzir texto.</w:t>
                        </w:r>
                      </w:p>
                    </w:tc>
                  </w:sdtContent>
                </w:sdt>
                <w:sdt>
                  <w:sdtPr>
                    <w:rPr>
                      <w:rFonts w:ascii="Arial" w:hAnsi="Arial" w:cs="Arial"/>
                      <w:sz w:val="18"/>
                      <w:szCs w:val="18"/>
                    </w:rPr>
                    <w:id w:val="-1428423338"/>
                    <w:placeholder>
                      <w:docPart w:val="E541DB0FC2144055A5F2636DF5370D2C"/>
                    </w:placeholder>
                    <w:showingPlcHdr/>
                    <w:date>
                      <w:dateFormat w:val="dd/MM/yyyy"/>
                      <w:lid w:val="pt-PT"/>
                      <w:storeMappedDataAs w:val="dateTime"/>
                      <w:calendar w:val="gregorian"/>
                    </w:date>
                  </w:sdtPr>
                  <w:sdtContent>
                    <w:tc>
                      <w:tcPr>
                        <w:tcW w:w="2126" w:type="dxa"/>
                        <w:tcBorders>
                          <w:bottom w:val="single" w:sz="4" w:space="0" w:color="000000"/>
                        </w:tcBorders>
                        <w:shd w:val="clear" w:color="auto" w:fill="auto"/>
                        <w:vAlign w:val="center"/>
                      </w:tcPr>
                      <w:p w14:paraId="086F5895" w14:textId="77777777" w:rsidR="00993560" w:rsidRPr="009C33B0" w:rsidRDefault="00993560" w:rsidP="002C366C">
                        <w:pPr>
                          <w:jc w:val="center"/>
                          <w:rPr>
                            <w:rFonts w:ascii="Arial" w:hAnsi="Arial" w:cs="Arial"/>
                            <w:sz w:val="18"/>
                            <w:szCs w:val="18"/>
                          </w:rPr>
                        </w:pPr>
                        <w:r w:rsidRPr="009C33B0">
                          <w:rPr>
                            <w:rStyle w:val="TextodoMarcadordePosio"/>
                            <w:rFonts w:ascii="Arial" w:hAnsi="Arial" w:cs="Arial"/>
                            <w:color w:val="auto"/>
                            <w:sz w:val="18"/>
                            <w:szCs w:val="18"/>
                            <w:shd w:val="clear" w:color="auto" w:fill="E8E8E8" w:themeFill="background2"/>
                          </w:rPr>
                          <w:t>Clique ou toque para introduzir uma data.</w:t>
                        </w:r>
                      </w:p>
                    </w:tc>
                  </w:sdtContent>
                </w:sdt>
                <w:sdt>
                  <w:sdtPr>
                    <w:rPr>
                      <w:rFonts w:ascii="Arial" w:hAnsi="Arial" w:cs="Arial"/>
                      <w:sz w:val="18"/>
                      <w:szCs w:val="18"/>
                    </w:rPr>
                    <w:id w:val="875968948"/>
                    <w:placeholder>
                      <w:docPart w:val="7F8A89D1D3804FF7964300BCCF30E007"/>
                    </w:placeholder>
                    <w:showingPlcHdr/>
                    <w:comboBox>
                      <w:listItem w:value="Escolha um item."/>
                      <w:listItem w:displayText="1" w:value="1"/>
                      <w:listItem w:displayText="2" w:value="2"/>
                      <w:listItem w:displayText="3" w:value="3"/>
                      <w:listItem w:displayText="4" w:value="4"/>
                      <w:listItem w:displayText="5" w:value="5"/>
                    </w:comboBox>
                  </w:sdtPr>
                  <w:sdtContent>
                    <w:tc>
                      <w:tcPr>
                        <w:tcW w:w="2552" w:type="dxa"/>
                        <w:tcBorders>
                          <w:bottom w:val="single" w:sz="4" w:space="0" w:color="000000"/>
                        </w:tcBorders>
                        <w:shd w:val="clear" w:color="auto" w:fill="auto"/>
                        <w:vAlign w:val="center"/>
                      </w:tcPr>
                      <w:p w14:paraId="32A5FCE9" w14:textId="77777777" w:rsidR="00993560" w:rsidRPr="009C33B0" w:rsidRDefault="00993560" w:rsidP="002C366C">
                        <w:pPr>
                          <w:tabs>
                            <w:tab w:val="left" w:pos="780"/>
                            <w:tab w:val="center" w:pos="813"/>
                          </w:tabs>
                          <w:jc w:val="center"/>
                          <w:rPr>
                            <w:rFonts w:ascii="Arial" w:hAnsi="Arial" w:cs="Arial"/>
                            <w:sz w:val="18"/>
                            <w:szCs w:val="18"/>
                          </w:rPr>
                        </w:pPr>
                        <w:r w:rsidRPr="009C33B0">
                          <w:rPr>
                            <w:rStyle w:val="TextodoMarcadordePosio"/>
                            <w:rFonts w:ascii="Arial" w:hAnsi="Arial" w:cs="Arial"/>
                            <w:color w:val="auto"/>
                            <w:sz w:val="18"/>
                            <w:szCs w:val="18"/>
                            <w:shd w:val="clear" w:color="auto" w:fill="E8E8E8" w:themeFill="background2"/>
                          </w:rPr>
                          <w:t>Escolha um item.</w:t>
                        </w:r>
                      </w:p>
                    </w:tc>
                  </w:sdtContent>
                </w:sdt>
                <w:tc>
                  <w:tcPr>
                    <w:tcW w:w="2552" w:type="dxa"/>
                    <w:tcBorders>
                      <w:bottom w:val="single" w:sz="4" w:space="0" w:color="000000"/>
                    </w:tcBorders>
                    <w:vAlign w:val="center"/>
                  </w:tcPr>
                  <w:p w14:paraId="24E433A3" w14:textId="77777777" w:rsidR="00993560" w:rsidRPr="009C33B0" w:rsidRDefault="00542B57" w:rsidP="002C366C">
                    <w:pPr>
                      <w:tabs>
                        <w:tab w:val="left" w:pos="780"/>
                        <w:tab w:val="center" w:pos="813"/>
                      </w:tabs>
                      <w:jc w:val="center"/>
                      <w:rPr>
                        <w:rFonts w:ascii="Arial" w:hAnsi="Arial" w:cs="Arial"/>
                        <w:sz w:val="18"/>
                        <w:szCs w:val="18"/>
                        <w:highlight w:val="yellow"/>
                      </w:rPr>
                    </w:pPr>
                    <w:r w:rsidRPr="001B5F8D">
                      <w:rPr>
                        <w:rFonts w:ascii="Arial" w:hAnsi="Arial" w:cs="Arial"/>
                        <w:b/>
                        <w:bCs/>
                        <w:i/>
                        <w:iCs/>
                        <w:sz w:val="18"/>
                        <w:szCs w:val="18"/>
                      </w:rPr>
                      <w:t>Remeter juntamente com o formulário</w:t>
                    </w:r>
                  </w:p>
                </w:tc>
                <w:sdt>
                  <w:sdtPr>
                    <w:rPr>
                      <w:rFonts w:ascii="Arial" w:hAnsi="Arial" w:cs="Arial"/>
                      <w:sz w:val="18"/>
                      <w:szCs w:val="18"/>
                    </w:rPr>
                    <w:id w:val="776445419"/>
                    <w:placeholder>
                      <w:docPart w:val="64832EE6EAAE4AF487C58A53D2B38791"/>
                    </w:placeholder>
                    <w:showingPlcHdr/>
                    <w:comboBox>
                      <w:listItem w:value="Escolha um item."/>
                      <w:listItem w:displayText="Diagnóstico" w:value="Diagnóstico"/>
                      <w:listItem w:displayText="Terapia em ambulatório" w:value="Terapia em ambulatório"/>
                      <w:listItem w:displayText="Terapia com internamento" w:value="Terapia com internamento"/>
                      <w:listItem w:displayText="Outro" w:value="Outro"/>
                    </w:comboBox>
                  </w:sdtPr>
                  <w:sdtContent>
                    <w:tc>
                      <w:tcPr>
                        <w:tcW w:w="3968" w:type="dxa"/>
                        <w:tcBorders>
                          <w:bottom w:val="single" w:sz="4" w:space="0" w:color="000000"/>
                          <w:right w:val="nil"/>
                        </w:tcBorders>
                        <w:vAlign w:val="center"/>
                      </w:tcPr>
                      <w:p w14:paraId="619DC882" w14:textId="77777777" w:rsidR="00993560" w:rsidRPr="009C33B0" w:rsidRDefault="00993560" w:rsidP="002C366C">
                        <w:pPr>
                          <w:tabs>
                            <w:tab w:val="left" w:pos="780"/>
                            <w:tab w:val="center" w:pos="813"/>
                          </w:tabs>
                          <w:jc w:val="center"/>
                          <w:rPr>
                            <w:rFonts w:ascii="Arial" w:hAnsi="Arial" w:cs="Arial"/>
                            <w:sz w:val="18"/>
                            <w:szCs w:val="18"/>
                          </w:rPr>
                        </w:pPr>
                        <w:r w:rsidRPr="009C33B0">
                          <w:rPr>
                            <w:rStyle w:val="TextodoMarcadordePosio"/>
                            <w:rFonts w:ascii="Arial" w:eastAsia="Calibri" w:hAnsi="Arial" w:cs="Arial"/>
                            <w:color w:val="auto"/>
                            <w:sz w:val="18"/>
                            <w:szCs w:val="18"/>
                            <w:shd w:val="clear" w:color="auto" w:fill="E8E8E8" w:themeFill="background2"/>
                          </w:rPr>
                          <w:t>Escolha um item.</w:t>
                        </w:r>
                      </w:p>
                    </w:tc>
                  </w:sdtContent>
                </w:sdt>
              </w:tr>
            </w:sdtContent>
          </w:sdt>
        </w:sdtContent>
      </w:sdt>
      <w:tr w:rsidR="00993560" w:rsidRPr="009C33B0" w14:paraId="78D56AFC" w14:textId="77777777" w:rsidTr="004503DF">
        <w:trPr>
          <w:trHeight w:val="2286"/>
          <w:jc w:val="center"/>
        </w:trPr>
        <w:tc>
          <w:tcPr>
            <w:tcW w:w="16018" w:type="dxa"/>
            <w:gridSpan w:val="7"/>
            <w:tcBorders>
              <w:left w:val="nil"/>
              <w:bottom w:val="nil"/>
              <w:right w:val="nil"/>
            </w:tcBorders>
            <w:shd w:val="clear" w:color="auto" w:fill="auto"/>
          </w:tcPr>
          <w:p w14:paraId="1DF30FF6" w14:textId="77777777" w:rsidR="00AF51E6" w:rsidRPr="000608D4" w:rsidRDefault="00AF51E6" w:rsidP="00AF51E6">
            <w:pPr>
              <w:tabs>
                <w:tab w:val="left" w:pos="8364"/>
                <w:tab w:val="left" w:leader="underscore" w:pos="8477"/>
              </w:tabs>
              <w:spacing w:line="276" w:lineRule="auto"/>
              <w:jc w:val="both"/>
              <w:rPr>
                <w:rFonts w:ascii="Arial" w:hAnsi="Arial" w:cs="Arial"/>
                <w:sz w:val="18"/>
                <w:szCs w:val="18"/>
              </w:rPr>
            </w:pPr>
          </w:p>
          <w:p w14:paraId="10B802F2" w14:textId="77777777" w:rsidR="00AF51E6" w:rsidRPr="009C33B0" w:rsidRDefault="00AF51E6" w:rsidP="00AF51E6">
            <w:pPr>
              <w:tabs>
                <w:tab w:val="left" w:pos="8364"/>
                <w:tab w:val="left" w:leader="underscore" w:pos="8477"/>
              </w:tabs>
              <w:spacing w:line="276" w:lineRule="auto"/>
              <w:jc w:val="both"/>
              <w:rPr>
                <w:rFonts w:ascii="Arial" w:hAnsi="Arial" w:cs="Arial"/>
                <w:sz w:val="18"/>
                <w:szCs w:val="18"/>
              </w:rPr>
            </w:pPr>
            <w:r w:rsidRPr="009C33B0">
              <w:rPr>
                <w:rFonts w:ascii="Arial" w:hAnsi="Arial" w:cs="Arial"/>
                <w:b/>
                <w:bCs/>
                <w:sz w:val="18"/>
                <w:szCs w:val="18"/>
              </w:rPr>
              <w:t>Nota:</w:t>
            </w:r>
            <w:r w:rsidRPr="009C33B0">
              <w:rPr>
                <w:rFonts w:ascii="Arial" w:hAnsi="Arial" w:cs="Arial"/>
                <w:sz w:val="18"/>
                <w:szCs w:val="18"/>
              </w:rPr>
              <w:t xml:space="preserve"> Para acrescentar linhas deverá selecionar a última linha da tabela e no canto inferior direito clicar no símbolo “+”</w:t>
            </w:r>
          </w:p>
          <w:p w14:paraId="7E55C8B0" w14:textId="77777777" w:rsidR="00993560" w:rsidRPr="009C33B0" w:rsidRDefault="00993560" w:rsidP="008A2ECA">
            <w:pPr>
              <w:tabs>
                <w:tab w:val="left" w:pos="8364"/>
                <w:tab w:val="left" w:leader="underscore" w:pos="8477"/>
              </w:tabs>
              <w:spacing w:line="276" w:lineRule="auto"/>
              <w:jc w:val="both"/>
              <w:rPr>
                <w:rFonts w:ascii="Arial" w:hAnsi="Arial" w:cs="Arial"/>
                <w:sz w:val="18"/>
                <w:szCs w:val="18"/>
              </w:rPr>
            </w:pPr>
          </w:p>
          <w:p w14:paraId="3C0112C8" w14:textId="77777777" w:rsidR="00993560" w:rsidRPr="009C33B0" w:rsidRDefault="008A2ECA" w:rsidP="002A7162">
            <w:pPr>
              <w:tabs>
                <w:tab w:val="left" w:pos="8364"/>
                <w:tab w:val="left" w:leader="underscore" w:pos="8477"/>
              </w:tabs>
              <w:spacing w:line="276" w:lineRule="auto"/>
              <w:jc w:val="both"/>
              <w:rPr>
                <w:rFonts w:ascii="Arial" w:hAnsi="Arial" w:cs="Arial"/>
                <w:sz w:val="18"/>
                <w:szCs w:val="18"/>
              </w:rPr>
            </w:pPr>
            <w:r w:rsidRPr="009C33B0">
              <w:rPr>
                <w:rFonts w:ascii="Arial" w:hAnsi="Arial" w:cs="Arial"/>
                <w:sz w:val="18"/>
                <w:szCs w:val="18"/>
              </w:rPr>
              <w:t>(</w:t>
            </w:r>
            <w:r w:rsidR="00993560" w:rsidRPr="009C33B0">
              <w:rPr>
                <w:rFonts w:ascii="Arial" w:hAnsi="Arial" w:cs="Arial"/>
                <w:sz w:val="18"/>
                <w:szCs w:val="18"/>
              </w:rPr>
              <w:t>1) Atividade nominal e data de referência conforme certificado de calibração.</w:t>
            </w:r>
          </w:p>
          <w:p w14:paraId="103A4C77" w14:textId="77777777" w:rsidR="00993560" w:rsidRPr="009C33B0" w:rsidRDefault="008A2ECA" w:rsidP="008A2ECA">
            <w:pPr>
              <w:tabs>
                <w:tab w:val="left" w:pos="8364"/>
                <w:tab w:val="left" w:leader="underscore" w:pos="8477"/>
              </w:tabs>
              <w:spacing w:line="276" w:lineRule="auto"/>
              <w:jc w:val="both"/>
              <w:rPr>
                <w:rFonts w:ascii="Arial" w:hAnsi="Arial" w:cs="Arial"/>
                <w:sz w:val="18"/>
                <w:szCs w:val="18"/>
              </w:rPr>
            </w:pPr>
            <w:r w:rsidRPr="009C33B0">
              <w:rPr>
                <w:rFonts w:ascii="Arial" w:hAnsi="Arial" w:cs="Arial"/>
                <w:sz w:val="18"/>
                <w:szCs w:val="18"/>
              </w:rPr>
              <w:t>(</w:t>
            </w:r>
            <w:r w:rsidR="00993560" w:rsidRPr="009C33B0">
              <w:rPr>
                <w:rFonts w:ascii="Arial" w:hAnsi="Arial" w:cs="Arial"/>
                <w:sz w:val="18"/>
                <w:szCs w:val="18"/>
              </w:rPr>
              <w:t>2) Caso seja selecionada a opção “outro”, deve indicar os atos/procedimentos em que o equipamento é utilizado (Diagnóstico, Terapia em ambulatório e Terapia com internamento)</w:t>
            </w:r>
          </w:p>
          <w:sdt>
            <w:sdtPr>
              <w:rPr>
                <w:rFonts w:ascii="Arial" w:hAnsi="Arial" w:cs="Arial"/>
                <w:sz w:val="18"/>
                <w:szCs w:val="18"/>
              </w:rPr>
              <w:id w:val="-749193372"/>
              <w:placeholder>
                <w:docPart w:val="7E37FD23F5DF49B7BC9F7D6F5A2F53C7"/>
              </w:placeholder>
              <w:showingPlcHdr/>
            </w:sdtPr>
            <w:sdtContent>
              <w:p w14:paraId="2794217C" w14:textId="77777777" w:rsidR="00993560" w:rsidRPr="009C33B0" w:rsidRDefault="00993560" w:rsidP="00DB7A1E">
                <w:pPr>
                  <w:tabs>
                    <w:tab w:val="left" w:pos="8364"/>
                    <w:tab w:val="left" w:leader="underscore" w:pos="8477"/>
                  </w:tabs>
                  <w:spacing w:line="276" w:lineRule="auto"/>
                  <w:jc w:val="both"/>
                  <w:rPr>
                    <w:rFonts w:ascii="Arial" w:hAnsi="Arial" w:cs="Arial"/>
                    <w:sz w:val="18"/>
                    <w:szCs w:val="18"/>
                  </w:rPr>
                </w:pPr>
                <w:r w:rsidRPr="009C33B0">
                  <w:rPr>
                    <w:rStyle w:val="TextodoMarcadordePosio"/>
                    <w:rFonts w:ascii="Arial" w:hAnsi="Arial" w:cs="Arial"/>
                    <w:color w:val="auto"/>
                    <w:sz w:val="18"/>
                    <w:szCs w:val="18"/>
                    <w:shd w:val="clear" w:color="auto" w:fill="E8E8E8" w:themeFill="background2"/>
                  </w:rPr>
                  <w:t>Clique ou toque aqui para introduzir texto.</w:t>
                </w:r>
              </w:p>
            </w:sdtContent>
          </w:sdt>
        </w:tc>
      </w:tr>
    </w:tbl>
    <w:p w14:paraId="2E7636B1" w14:textId="77777777" w:rsidR="00C70533" w:rsidRPr="000608D4" w:rsidRDefault="00C70533" w:rsidP="000608D4">
      <w:pPr>
        <w:spacing w:line="320" w:lineRule="exact"/>
        <w:rPr>
          <w:rFonts w:ascii="Arial" w:hAnsi="Arial" w:cs="Arial"/>
          <w:bCs/>
        </w:rPr>
      </w:pPr>
    </w:p>
    <w:p w14:paraId="081CE292" w14:textId="77777777" w:rsidR="00C70533" w:rsidRPr="000608D4" w:rsidRDefault="00C70533" w:rsidP="000608D4">
      <w:pPr>
        <w:spacing w:line="320" w:lineRule="exact"/>
        <w:rPr>
          <w:rFonts w:ascii="Arial" w:hAnsi="Arial" w:cs="Arial"/>
          <w:bCs/>
        </w:rPr>
        <w:sectPr w:rsidR="00C70533" w:rsidRPr="000608D4" w:rsidSect="000608D4">
          <w:endnotePr>
            <w:numFmt w:val="decimal"/>
          </w:endnotePr>
          <w:pgSz w:w="16838" w:h="11906" w:orient="landscape" w:code="9"/>
          <w:pgMar w:top="2155" w:right="567" w:bottom="1418" w:left="567" w:header="340" w:footer="680" w:gutter="0"/>
          <w:cols w:space="708"/>
          <w:titlePg/>
          <w:docGrid w:linePitch="360"/>
        </w:sectPr>
      </w:pPr>
    </w:p>
    <w:p w14:paraId="572CAC57" w14:textId="77777777" w:rsidR="00DE6CCC" w:rsidRPr="003E60B5" w:rsidRDefault="00DE6CCC" w:rsidP="000A06B4">
      <w:pPr>
        <w:pStyle w:val="PargrafodaLista"/>
        <w:numPr>
          <w:ilvl w:val="0"/>
          <w:numId w:val="9"/>
        </w:numPr>
        <w:tabs>
          <w:tab w:val="left" w:pos="8364"/>
          <w:tab w:val="left" w:leader="underscore" w:pos="8477"/>
        </w:tabs>
        <w:rPr>
          <w:rFonts w:ascii="Arial" w:hAnsi="Arial" w:cs="Arial"/>
          <w:b/>
        </w:rPr>
      </w:pPr>
      <w:r w:rsidRPr="003E60B5">
        <w:rPr>
          <w:rFonts w:ascii="Arial" w:hAnsi="Arial" w:cs="Arial"/>
          <w:b/>
        </w:rPr>
        <w:lastRenderedPageBreak/>
        <w:t>Fontes radioativas não-seladas</w:t>
      </w:r>
    </w:p>
    <w:p w14:paraId="67DC7360" w14:textId="77777777" w:rsidR="00DE6CCC" w:rsidRPr="00E9732B" w:rsidRDefault="00DE6CCC" w:rsidP="00E9732B">
      <w:pPr>
        <w:spacing w:line="320" w:lineRule="exact"/>
        <w:rPr>
          <w:rFonts w:ascii="Arial" w:hAnsi="Arial" w:cs="Arial"/>
          <w:bCs/>
        </w:rPr>
      </w:pPr>
    </w:p>
    <w:p w14:paraId="0F4307B0" w14:textId="77777777" w:rsidR="00DE6CCC" w:rsidRDefault="00DE6CCC" w:rsidP="00E9732B">
      <w:pPr>
        <w:tabs>
          <w:tab w:val="left" w:pos="8364"/>
          <w:tab w:val="left" w:leader="underscore" w:pos="8477"/>
        </w:tabs>
        <w:ind w:left="709"/>
        <w:rPr>
          <w:rFonts w:ascii="Arial" w:hAnsi="Arial" w:cs="Arial"/>
        </w:rPr>
      </w:pPr>
      <w:r w:rsidRPr="003E60B5">
        <w:rPr>
          <w:rFonts w:ascii="Arial" w:hAnsi="Arial" w:cs="Arial"/>
        </w:rPr>
        <w:t>Informação sobre as fontes radioativas não-seladas:</w:t>
      </w:r>
    </w:p>
    <w:p w14:paraId="198AAE4D" w14:textId="77777777" w:rsidR="00FB494F" w:rsidRPr="00E9732B" w:rsidRDefault="00FB494F" w:rsidP="00E9732B">
      <w:pPr>
        <w:spacing w:line="320" w:lineRule="exact"/>
        <w:rPr>
          <w:rFonts w:ascii="Arial" w:hAnsi="Arial" w:cs="Arial"/>
          <w:bCs/>
        </w:rPr>
      </w:pPr>
    </w:p>
    <w:tbl>
      <w:tblPr>
        <w:tblW w:w="15706"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7"/>
        <w:gridCol w:w="1114"/>
        <w:gridCol w:w="1529"/>
        <w:gridCol w:w="1529"/>
        <w:gridCol w:w="1391"/>
        <w:gridCol w:w="1391"/>
        <w:gridCol w:w="1529"/>
        <w:gridCol w:w="1668"/>
        <w:gridCol w:w="3608"/>
      </w:tblGrid>
      <w:tr w:rsidR="00FB494F" w:rsidRPr="009C33B0" w14:paraId="65335AA6" w14:textId="77777777" w:rsidTr="005F6901">
        <w:trPr>
          <w:jc w:val="center"/>
        </w:trPr>
        <w:tc>
          <w:tcPr>
            <w:tcW w:w="1985" w:type="dxa"/>
            <w:tcBorders>
              <w:left w:val="nil"/>
            </w:tcBorders>
            <w:shd w:val="clear" w:color="auto" w:fill="D1D1D1" w:themeFill="background2" w:themeFillShade="E6"/>
            <w:vAlign w:val="center"/>
          </w:tcPr>
          <w:p w14:paraId="784D7EC2" w14:textId="77777777" w:rsidR="00DE6CCC" w:rsidRPr="009C33B0" w:rsidRDefault="00DE6CCC" w:rsidP="002C366C">
            <w:pPr>
              <w:jc w:val="center"/>
              <w:rPr>
                <w:rFonts w:ascii="Arial" w:hAnsi="Arial" w:cs="Arial"/>
                <w:b/>
                <w:sz w:val="18"/>
                <w:szCs w:val="18"/>
              </w:rPr>
            </w:pPr>
            <w:r w:rsidRPr="009C33B0">
              <w:rPr>
                <w:rFonts w:ascii="Arial" w:hAnsi="Arial" w:cs="Arial"/>
                <w:b/>
                <w:sz w:val="18"/>
                <w:szCs w:val="18"/>
              </w:rPr>
              <w:t>Radionuclídeo</w:t>
            </w:r>
          </w:p>
        </w:tc>
        <w:tc>
          <w:tcPr>
            <w:tcW w:w="1134" w:type="dxa"/>
            <w:shd w:val="clear" w:color="auto" w:fill="D1D1D1" w:themeFill="background2" w:themeFillShade="E6"/>
            <w:vAlign w:val="center"/>
          </w:tcPr>
          <w:p w14:paraId="5004E0EC" w14:textId="77777777" w:rsidR="00DE6CCC" w:rsidRPr="009C33B0" w:rsidRDefault="00DE6CCC" w:rsidP="002C366C">
            <w:pPr>
              <w:jc w:val="center"/>
              <w:rPr>
                <w:rFonts w:ascii="Arial" w:hAnsi="Arial" w:cs="Arial"/>
                <w:b/>
                <w:sz w:val="18"/>
                <w:szCs w:val="18"/>
              </w:rPr>
            </w:pPr>
            <w:r w:rsidRPr="009C33B0">
              <w:rPr>
                <w:rFonts w:ascii="Arial" w:hAnsi="Arial" w:cs="Arial"/>
                <w:b/>
                <w:sz w:val="18"/>
                <w:szCs w:val="18"/>
              </w:rPr>
              <w:t>Forma química</w:t>
            </w:r>
          </w:p>
        </w:tc>
        <w:tc>
          <w:tcPr>
            <w:tcW w:w="1559" w:type="dxa"/>
            <w:shd w:val="clear" w:color="auto" w:fill="D1D1D1" w:themeFill="background2" w:themeFillShade="E6"/>
            <w:vAlign w:val="center"/>
          </w:tcPr>
          <w:p w14:paraId="66358EBB" w14:textId="77777777" w:rsidR="00DE6CCC" w:rsidRPr="009C33B0" w:rsidRDefault="00DE6CCC" w:rsidP="002C366C">
            <w:pPr>
              <w:jc w:val="center"/>
              <w:rPr>
                <w:rFonts w:ascii="Arial" w:hAnsi="Arial" w:cs="Arial"/>
                <w:b/>
                <w:sz w:val="18"/>
                <w:szCs w:val="18"/>
              </w:rPr>
            </w:pPr>
            <w:r w:rsidRPr="009C33B0">
              <w:rPr>
                <w:rFonts w:ascii="Arial" w:hAnsi="Arial" w:cs="Arial"/>
                <w:b/>
                <w:sz w:val="18"/>
                <w:szCs w:val="18"/>
              </w:rPr>
              <w:t>N.º de Exames anuais (estimativa)</w:t>
            </w:r>
          </w:p>
        </w:tc>
        <w:tc>
          <w:tcPr>
            <w:tcW w:w="1559" w:type="dxa"/>
            <w:shd w:val="clear" w:color="auto" w:fill="D1D1D1" w:themeFill="background2" w:themeFillShade="E6"/>
            <w:vAlign w:val="center"/>
          </w:tcPr>
          <w:p w14:paraId="2FB18356" w14:textId="77777777" w:rsidR="00DE6CCC" w:rsidRPr="009C33B0" w:rsidRDefault="00DE6CCC" w:rsidP="002C366C">
            <w:pPr>
              <w:jc w:val="center"/>
              <w:rPr>
                <w:rFonts w:ascii="Arial" w:hAnsi="Arial" w:cs="Arial"/>
                <w:b/>
                <w:sz w:val="18"/>
                <w:szCs w:val="18"/>
              </w:rPr>
            </w:pPr>
            <w:r w:rsidRPr="009C33B0">
              <w:rPr>
                <w:rFonts w:ascii="Arial" w:hAnsi="Arial" w:cs="Arial"/>
                <w:b/>
                <w:sz w:val="18"/>
                <w:szCs w:val="18"/>
              </w:rPr>
              <w:t>Atividade a manipular em cada procedimento (Bq)</w:t>
            </w:r>
          </w:p>
        </w:tc>
        <w:tc>
          <w:tcPr>
            <w:tcW w:w="1418" w:type="dxa"/>
            <w:shd w:val="clear" w:color="auto" w:fill="D1D1D1" w:themeFill="background2" w:themeFillShade="E6"/>
            <w:vAlign w:val="center"/>
          </w:tcPr>
          <w:p w14:paraId="48084732" w14:textId="77777777" w:rsidR="00DE6CCC" w:rsidRPr="009C33B0" w:rsidRDefault="00DE6CCC" w:rsidP="002C366C">
            <w:pPr>
              <w:jc w:val="center"/>
              <w:rPr>
                <w:rFonts w:ascii="Arial" w:hAnsi="Arial" w:cs="Arial"/>
                <w:b/>
                <w:sz w:val="18"/>
                <w:szCs w:val="18"/>
              </w:rPr>
            </w:pPr>
            <w:r w:rsidRPr="009C33B0">
              <w:rPr>
                <w:rFonts w:ascii="Arial" w:hAnsi="Arial" w:cs="Arial"/>
                <w:b/>
                <w:sz w:val="18"/>
                <w:szCs w:val="18"/>
              </w:rPr>
              <w:t>Atividade média por exame (MBq)</w:t>
            </w:r>
          </w:p>
        </w:tc>
        <w:tc>
          <w:tcPr>
            <w:tcW w:w="1418" w:type="dxa"/>
            <w:shd w:val="clear" w:color="auto" w:fill="D1D1D1" w:themeFill="background2" w:themeFillShade="E6"/>
            <w:vAlign w:val="center"/>
          </w:tcPr>
          <w:p w14:paraId="00A0118D" w14:textId="77777777" w:rsidR="00DE6CCC" w:rsidRPr="009C33B0" w:rsidRDefault="00DE6CCC" w:rsidP="002C366C">
            <w:pPr>
              <w:jc w:val="center"/>
              <w:rPr>
                <w:rFonts w:ascii="Arial" w:hAnsi="Arial" w:cs="Arial"/>
                <w:b/>
                <w:sz w:val="18"/>
                <w:szCs w:val="18"/>
              </w:rPr>
            </w:pPr>
            <w:r w:rsidRPr="009C33B0">
              <w:rPr>
                <w:rFonts w:ascii="Arial" w:hAnsi="Arial" w:cs="Arial"/>
                <w:b/>
                <w:sz w:val="18"/>
                <w:szCs w:val="18"/>
              </w:rPr>
              <w:t>Atividade a manipular anualmente (Bq)</w:t>
            </w:r>
          </w:p>
        </w:tc>
        <w:tc>
          <w:tcPr>
            <w:tcW w:w="1559" w:type="dxa"/>
            <w:shd w:val="clear" w:color="auto" w:fill="D1D1D1" w:themeFill="background2" w:themeFillShade="E6"/>
            <w:vAlign w:val="center"/>
          </w:tcPr>
          <w:p w14:paraId="17CDED2C" w14:textId="77777777" w:rsidR="00DE6CCC" w:rsidRPr="009C33B0" w:rsidRDefault="00DE6CCC" w:rsidP="002C366C">
            <w:pPr>
              <w:jc w:val="center"/>
              <w:rPr>
                <w:rFonts w:ascii="Arial" w:hAnsi="Arial" w:cs="Arial"/>
                <w:b/>
                <w:sz w:val="18"/>
                <w:szCs w:val="18"/>
              </w:rPr>
            </w:pPr>
            <w:r w:rsidRPr="009C33B0">
              <w:rPr>
                <w:rFonts w:ascii="Arial" w:hAnsi="Arial" w:cs="Arial"/>
                <w:b/>
                <w:sz w:val="18"/>
                <w:szCs w:val="18"/>
              </w:rPr>
              <w:t>Atividade a eliminar mensalmente por descarga autorizada (Bq)</w:t>
            </w:r>
          </w:p>
          <w:p w14:paraId="52106523" w14:textId="77777777" w:rsidR="00DE6CCC" w:rsidRPr="009C33B0" w:rsidRDefault="00DE6CCC" w:rsidP="002C366C">
            <w:pPr>
              <w:jc w:val="center"/>
              <w:rPr>
                <w:rFonts w:ascii="Arial" w:hAnsi="Arial" w:cs="Arial"/>
                <w:b/>
                <w:sz w:val="18"/>
                <w:szCs w:val="18"/>
              </w:rPr>
            </w:pPr>
            <w:r w:rsidRPr="009C33B0">
              <w:rPr>
                <w:rFonts w:ascii="Arial" w:hAnsi="Arial" w:cs="Arial"/>
                <w:sz w:val="18"/>
                <w:szCs w:val="18"/>
              </w:rPr>
              <w:t>(1)</w:t>
            </w:r>
          </w:p>
        </w:tc>
        <w:tc>
          <w:tcPr>
            <w:tcW w:w="1701" w:type="dxa"/>
            <w:shd w:val="clear" w:color="auto" w:fill="D1D1D1" w:themeFill="background2" w:themeFillShade="E6"/>
            <w:vAlign w:val="center"/>
          </w:tcPr>
          <w:p w14:paraId="5A04BEE0" w14:textId="77777777" w:rsidR="00DE6CCC" w:rsidRPr="009C33B0" w:rsidRDefault="00DE6CCC" w:rsidP="002C366C">
            <w:pPr>
              <w:jc w:val="center"/>
              <w:rPr>
                <w:rFonts w:ascii="Arial" w:hAnsi="Arial" w:cs="Arial"/>
                <w:b/>
                <w:sz w:val="18"/>
                <w:szCs w:val="18"/>
              </w:rPr>
            </w:pPr>
            <w:r w:rsidRPr="009C33B0">
              <w:rPr>
                <w:rFonts w:ascii="Arial" w:hAnsi="Arial" w:cs="Arial"/>
                <w:b/>
                <w:sz w:val="18"/>
                <w:szCs w:val="18"/>
              </w:rPr>
              <w:t>Volume a eliminar mensalmente por descarga autorizada (m3)</w:t>
            </w:r>
          </w:p>
          <w:p w14:paraId="031B80BA" w14:textId="77777777" w:rsidR="00DE6CCC" w:rsidRPr="009C33B0" w:rsidRDefault="00DE6CCC" w:rsidP="002C366C">
            <w:pPr>
              <w:jc w:val="center"/>
              <w:rPr>
                <w:rFonts w:ascii="Arial" w:hAnsi="Arial" w:cs="Arial"/>
                <w:b/>
                <w:sz w:val="18"/>
                <w:szCs w:val="18"/>
                <w:vertAlign w:val="superscript"/>
              </w:rPr>
            </w:pPr>
            <w:r w:rsidRPr="009C33B0">
              <w:rPr>
                <w:rFonts w:ascii="Arial" w:hAnsi="Arial" w:cs="Arial"/>
                <w:sz w:val="18"/>
                <w:szCs w:val="18"/>
              </w:rPr>
              <w:t>(1)</w:t>
            </w:r>
          </w:p>
        </w:tc>
        <w:tc>
          <w:tcPr>
            <w:tcW w:w="3685" w:type="dxa"/>
            <w:tcBorders>
              <w:right w:val="nil"/>
            </w:tcBorders>
            <w:shd w:val="clear" w:color="auto" w:fill="D1D1D1" w:themeFill="background2" w:themeFillShade="E6"/>
            <w:vAlign w:val="center"/>
          </w:tcPr>
          <w:p w14:paraId="512621E2" w14:textId="77777777" w:rsidR="00DE6CCC" w:rsidRPr="009C33B0" w:rsidRDefault="00DE6CCC" w:rsidP="002C366C">
            <w:pPr>
              <w:jc w:val="center"/>
              <w:rPr>
                <w:rFonts w:ascii="Arial" w:hAnsi="Arial" w:cs="Arial"/>
                <w:b/>
                <w:sz w:val="18"/>
                <w:szCs w:val="18"/>
              </w:rPr>
            </w:pPr>
            <w:r w:rsidRPr="009C33B0">
              <w:rPr>
                <w:rFonts w:ascii="Arial" w:hAnsi="Arial" w:cs="Arial"/>
                <w:b/>
                <w:sz w:val="18"/>
                <w:szCs w:val="18"/>
              </w:rPr>
              <w:t>Descrição da prática na qual será utilizado o radionuclídeo</w:t>
            </w:r>
          </w:p>
          <w:p w14:paraId="3EEEAB6D" w14:textId="77777777" w:rsidR="00DE6CCC" w:rsidRPr="009C33B0" w:rsidRDefault="00DE6CCC" w:rsidP="002C366C">
            <w:pPr>
              <w:jc w:val="center"/>
              <w:rPr>
                <w:rFonts w:ascii="Arial" w:hAnsi="Arial" w:cs="Arial"/>
                <w:b/>
                <w:sz w:val="18"/>
                <w:szCs w:val="18"/>
              </w:rPr>
            </w:pPr>
            <w:r w:rsidRPr="009C33B0">
              <w:rPr>
                <w:rFonts w:ascii="Arial" w:hAnsi="Arial" w:cs="Arial"/>
                <w:sz w:val="18"/>
                <w:szCs w:val="18"/>
              </w:rPr>
              <w:t>(2)</w:t>
            </w:r>
          </w:p>
        </w:tc>
      </w:tr>
      <w:sdt>
        <w:sdtPr>
          <w:rPr>
            <w:rFonts w:ascii="Arial" w:hAnsi="Arial" w:cs="Arial"/>
            <w:sz w:val="18"/>
            <w:szCs w:val="18"/>
          </w:rPr>
          <w:id w:val="1753552895"/>
          <w15:repeatingSection/>
        </w:sdtPr>
        <w:sdtContent>
          <w:sdt>
            <w:sdtPr>
              <w:rPr>
                <w:rFonts w:ascii="Arial" w:hAnsi="Arial" w:cs="Arial"/>
                <w:sz w:val="18"/>
                <w:szCs w:val="18"/>
              </w:rPr>
              <w:id w:val="-1995794221"/>
              <w:placeholder>
                <w:docPart w:val="2D0F7A2EE0AD40DB8D0BCEA33EBB2A22"/>
              </w:placeholder>
              <w15:repeatingSectionItem/>
            </w:sdtPr>
            <w:sdtContent>
              <w:tr w:rsidR="00DE6CCC" w:rsidRPr="009C33B0" w14:paraId="2A5A3285" w14:textId="77777777" w:rsidTr="005F6901">
                <w:trPr>
                  <w:jc w:val="center"/>
                </w:trPr>
                <w:sdt>
                  <w:sdtPr>
                    <w:rPr>
                      <w:rFonts w:ascii="Arial" w:hAnsi="Arial" w:cs="Arial"/>
                      <w:sz w:val="18"/>
                      <w:szCs w:val="18"/>
                    </w:rPr>
                    <w:id w:val="1917118145"/>
                    <w:placeholder>
                      <w:docPart w:val="D89B7B235F1B4BBF9C800303573C9B3C"/>
                    </w:placeholder>
                    <w:showingPlcHdr/>
                  </w:sdtPr>
                  <w:sdtContent>
                    <w:tc>
                      <w:tcPr>
                        <w:tcW w:w="1985" w:type="dxa"/>
                        <w:tcBorders>
                          <w:left w:val="nil"/>
                          <w:bottom w:val="single" w:sz="4" w:space="0" w:color="000000"/>
                        </w:tcBorders>
                        <w:shd w:val="clear" w:color="auto" w:fill="auto"/>
                        <w:vAlign w:val="center"/>
                      </w:tcPr>
                      <w:p w14:paraId="7E297B47" w14:textId="77777777" w:rsidR="00DE6CCC" w:rsidRPr="009C33B0" w:rsidRDefault="00DE6CCC" w:rsidP="002C366C">
                        <w:pPr>
                          <w:jc w:val="center"/>
                          <w:rPr>
                            <w:rFonts w:ascii="Arial" w:hAnsi="Arial" w:cs="Arial"/>
                            <w:sz w:val="18"/>
                            <w:szCs w:val="18"/>
                          </w:rPr>
                        </w:pPr>
                        <w:r w:rsidRPr="009C33B0">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1013375780"/>
                    <w:placeholder>
                      <w:docPart w:val="D89B7B235F1B4BBF9C800303573C9B3C"/>
                    </w:placeholder>
                    <w:showingPlcHdr/>
                  </w:sdtPr>
                  <w:sdtContent>
                    <w:tc>
                      <w:tcPr>
                        <w:tcW w:w="1134" w:type="dxa"/>
                        <w:tcBorders>
                          <w:bottom w:val="single" w:sz="4" w:space="0" w:color="000000"/>
                        </w:tcBorders>
                        <w:shd w:val="clear" w:color="auto" w:fill="auto"/>
                        <w:vAlign w:val="center"/>
                      </w:tcPr>
                      <w:p w14:paraId="186B3EFE" w14:textId="77777777" w:rsidR="00DE6CCC" w:rsidRPr="009C33B0" w:rsidRDefault="00F1164F" w:rsidP="002C366C">
                        <w:pPr>
                          <w:jc w:val="center"/>
                          <w:rPr>
                            <w:rFonts w:ascii="Arial" w:hAnsi="Arial" w:cs="Arial"/>
                            <w:sz w:val="18"/>
                            <w:szCs w:val="18"/>
                          </w:rPr>
                        </w:pPr>
                        <w:r w:rsidRPr="009C33B0">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340214247"/>
                    <w:placeholder>
                      <w:docPart w:val="D89B7B235F1B4BBF9C800303573C9B3C"/>
                    </w:placeholder>
                    <w:showingPlcHdr/>
                  </w:sdtPr>
                  <w:sdtContent>
                    <w:tc>
                      <w:tcPr>
                        <w:tcW w:w="1559" w:type="dxa"/>
                        <w:tcBorders>
                          <w:bottom w:val="single" w:sz="4" w:space="0" w:color="000000"/>
                        </w:tcBorders>
                        <w:vAlign w:val="center"/>
                      </w:tcPr>
                      <w:p w14:paraId="655C54D6" w14:textId="77777777" w:rsidR="00DE6CCC" w:rsidRPr="009C33B0" w:rsidRDefault="00F1164F" w:rsidP="002C366C">
                        <w:pPr>
                          <w:jc w:val="center"/>
                          <w:rPr>
                            <w:rFonts w:ascii="Arial" w:hAnsi="Arial" w:cs="Arial"/>
                            <w:sz w:val="18"/>
                            <w:szCs w:val="18"/>
                          </w:rPr>
                        </w:pPr>
                        <w:r w:rsidRPr="009C33B0">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178282510"/>
                    <w:placeholder>
                      <w:docPart w:val="D89B7B235F1B4BBF9C800303573C9B3C"/>
                    </w:placeholder>
                    <w:showingPlcHdr/>
                  </w:sdtPr>
                  <w:sdtContent>
                    <w:tc>
                      <w:tcPr>
                        <w:tcW w:w="1559" w:type="dxa"/>
                        <w:tcBorders>
                          <w:bottom w:val="single" w:sz="4" w:space="0" w:color="000000"/>
                        </w:tcBorders>
                        <w:shd w:val="clear" w:color="auto" w:fill="auto"/>
                        <w:vAlign w:val="center"/>
                      </w:tcPr>
                      <w:p w14:paraId="222F8949" w14:textId="77777777" w:rsidR="00DE6CCC" w:rsidRPr="009C33B0" w:rsidRDefault="00F1164F" w:rsidP="002C366C">
                        <w:pPr>
                          <w:jc w:val="center"/>
                          <w:rPr>
                            <w:rFonts w:ascii="Arial" w:hAnsi="Arial" w:cs="Arial"/>
                            <w:sz w:val="18"/>
                            <w:szCs w:val="18"/>
                          </w:rPr>
                        </w:pPr>
                        <w:r w:rsidRPr="009C33B0">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959001734"/>
                    <w:placeholder>
                      <w:docPart w:val="D89B7B235F1B4BBF9C800303573C9B3C"/>
                    </w:placeholder>
                    <w:showingPlcHdr/>
                  </w:sdtPr>
                  <w:sdtContent>
                    <w:tc>
                      <w:tcPr>
                        <w:tcW w:w="1418" w:type="dxa"/>
                        <w:tcBorders>
                          <w:bottom w:val="single" w:sz="4" w:space="0" w:color="000000"/>
                        </w:tcBorders>
                        <w:vAlign w:val="center"/>
                      </w:tcPr>
                      <w:p w14:paraId="14B26C72" w14:textId="77777777" w:rsidR="00DE6CCC" w:rsidRPr="009C33B0" w:rsidRDefault="00F1164F" w:rsidP="002C366C">
                        <w:pPr>
                          <w:jc w:val="center"/>
                          <w:rPr>
                            <w:rFonts w:ascii="Arial" w:hAnsi="Arial" w:cs="Arial"/>
                            <w:sz w:val="18"/>
                            <w:szCs w:val="18"/>
                          </w:rPr>
                        </w:pPr>
                        <w:r w:rsidRPr="009C33B0">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483586367"/>
                    <w:placeholder>
                      <w:docPart w:val="D89B7B235F1B4BBF9C800303573C9B3C"/>
                    </w:placeholder>
                    <w:showingPlcHdr/>
                  </w:sdtPr>
                  <w:sdtContent>
                    <w:tc>
                      <w:tcPr>
                        <w:tcW w:w="1418" w:type="dxa"/>
                        <w:tcBorders>
                          <w:bottom w:val="single" w:sz="4" w:space="0" w:color="000000"/>
                        </w:tcBorders>
                        <w:shd w:val="clear" w:color="auto" w:fill="auto"/>
                        <w:vAlign w:val="center"/>
                      </w:tcPr>
                      <w:p w14:paraId="1BF70A5D" w14:textId="77777777" w:rsidR="00DE6CCC" w:rsidRPr="009C33B0" w:rsidRDefault="00F1164F" w:rsidP="002C366C">
                        <w:pPr>
                          <w:jc w:val="center"/>
                          <w:rPr>
                            <w:rFonts w:ascii="Arial" w:hAnsi="Arial" w:cs="Arial"/>
                            <w:sz w:val="18"/>
                            <w:szCs w:val="18"/>
                          </w:rPr>
                        </w:pPr>
                        <w:r w:rsidRPr="009C33B0">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1155372615"/>
                    <w:placeholder>
                      <w:docPart w:val="D89B7B235F1B4BBF9C800303573C9B3C"/>
                    </w:placeholder>
                    <w:showingPlcHdr/>
                  </w:sdtPr>
                  <w:sdtContent>
                    <w:tc>
                      <w:tcPr>
                        <w:tcW w:w="1559" w:type="dxa"/>
                        <w:tcBorders>
                          <w:bottom w:val="single" w:sz="4" w:space="0" w:color="000000"/>
                        </w:tcBorders>
                        <w:shd w:val="clear" w:color="auto" w:fill="auto"/>
                        <w:vAlign w:val="center"/>
                      </w:tcPr>
                      <w:p w14:paraId="6F55470E" w14:textId="77777777" w:rsidR="00DE6CCC" w:rsidRPr="009C33B0" w:rsidRDefault="00F1164F" w:rsidP="002C366C">
                        <w:pPr>
                          <w:jc w:val="center"/>
                          <w:rPr>
                            <w:rFonts w:ascii="Arial" w:hAnsi="Arial" w:cs="Arial"/>
                            <w:sz w:val="18"/>
                            <w:szCs w:val="18"/>
                          </w:rPr>
                        </w:pPr>
                        <w:r w:rsidRPr="009C33B0">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939179967"/>
                    <w:placeholder>
                      <w:docPart w:val="D89B7B235F1B4BBF9C800303573C9B3C"/>
                    </w:placeholder>
                    <w:showingPlcHdr/>
                  </w:sdtPr>
                  <w:sdtContent>
                    <w:tc>
                      <w:tcPr>
                        <w:tcW w:w="1701" w:type="dxa"/>
                        <w:tcBorders>
                          <w:bottom w:val="single" w:sz="4" w:space="0" w:color="000000"/>
                        </w:tcBorders>
                        <w:shd w:val="clear" w:color="auto" w:fill="auto"/>
                        <w:vAlign w:val="center"/>
                      </w:tcPr>
                      <w:p w14:paraId="3593E9E9" w14:textId="77777777" w:rsidR="00DE6CCC" w:rsidRPr="009C33B0" w:rsidRDefault="00F1164F" w:rsidP="002C366C">
                        <w:pPr>
                          <w:jc w:val="center"/>
                          <w:rPr>
                            <w:rFonts w:ascii="Arial" w:hAnsi="Arial" w:cs="Arial"/>
                            <w:sz w:val="18"/>
                            <w:szCs w:val="18"/>
                          </w:rPr>
                        </w:pPr>
                        <w:r w:rsidRPr="009C33B0">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7999064"/>
                    <w:placeholder>
                      <w:docPart w:val="3F67268CB46B40BEA86B52B047C2DCA9"/>
                    </w:placeholder>
                    <w:showingPlcHdr/>
                    <w:comboBox>
                      <w:listItem w:value="Escolha um item."/>
                      <w:listItem w:displayText="Diagnóstico" w:value="Diagnóstico"/>
                      <w:listItem w:displayText="Terapia em ambulatório" w:value="Terapia em ambulatório"/>
                      <w:listItem w:displayText="Terapia com internamento" w:value="Terapia com internamento"/>
                      <w:listItem w:displayText="Outro" w:value="Outro"/>
                    </w:comboBox>
                  </w:sdtPr>
                  <w:sdtContent>
                    <w:tc>
                      <w:tcPr>
                        <w:tcW w:w="3685" w:type="dxa"/>
                        <w:tcBorders>
                          <w:bottom w:val="single" w:sz="4" w:space="0" w:color="000000"/>
                          <w:right w:val="nil"/>
                        </w:tcBorders>
                        <w:vAlign w:val="center"/>
                      </w:tcPr>
                      <w:p w14:paraId="06815302" w14:textId="77777777" w:rsidR="00DE6CCC" w:rsidRPr="009C33B0" w:rsidRDefault="00DE6CCC" w:rsidP="002C366C">
                        <w:pPr>
                          <w:jc w:val="center"/>
                          <w:rPr>
                            <w:rFonts w:ascii="Arial" w:hAnsi="Arial" w:cs="Arial"/>
                            <w:sz w:val="18"/>
                            <w:szCs w:val="18"/>
                          </w:rPr>
                        </w:pPr>
                        <w:r w:rsidRPr="009C33B0">
                          <w:rPr>
                            <w:rStyle w:val="TextodoMarcadordePosio"/>
                            <w:rFonts w:ascii="Arial" w:eastAsia="Calibri" w:hAnsi="Arial" w:cs="Arial"/>
                            <w:color w:val="auto"/>
                            <w:sz w:val="18"/>
                            <w:szCs w:val="18"/>
                            <w:shd w:val="clear" w:color="auto" w:fill="D1D1D1" w:themeFill="background2" w:themeFillShade="E6"/>
                          </w:rPr>
                          <w:t>Escolha um item.</w:t>
                        </w:r>
                      </w:p>
                    </w:tc>
                  </w:sdtContent>
                </w:sdt>
              </w:tr>
            </w:sdtContent>
          </w:sdt>
        </w:sdtContent>
      </w:sdt>
      <w:tr w:rsidR="00DE6CCC" w:rsidRPr="003E60B5" w14:paraId="5B8E593B" w14:textId="77777777" w:rsidTr="004503DF">
        <w:trPr>
          <w:trHeight w:val="2380"/>
          <w:jc w:val="center"/>
        </w:trPr>
        <w:tc>
          <w:tcPr>
            <w:tcW w:w="16018" w:type="dxa"/>
            <w:gridSpan w:val="9"/>
            <w:tcBorders>
              <w:bottom w:val="nil"/>
            </w:tcBorders>
            <w:shd w:val="clear" w:color="auto" w:fill="auto"/>
            <w:vAlign w:val="center"/>
          </w:tcPr>
          <w:p w14:paraId="6150D408" w14:textId="77777777" w:rsidR="008769A1" w:rsidRPr="00E9732B" w:rsidRDefault="008769A1" w:rsidP="00424EE0">
            <w:pPr>
              <w:tabs>
                <w:tab w:val="left" w:pos="8364"/>
                <w:tab w:val="left" w:leader="underscore" w:pos="8477"/>
              </w:tabs>
              <w:jc w:val="both"/>
              <w:rPr>
                <w:rFonts w:ascii="Arial" w:hAnsi="Arial" w:cs="Arial"/>
                <w:sz w:val="18"/>
                <w:szCs w:val="18"/>
              </w:rPr>
            </w:pPr>
          </w:p>
          <w:p w14:paraId="74E32E30" w14:textId="77777777" w:rsidR="008769A1" w:rsidRPr="007B0B60" w:rsidRDefault="008769A1" w:rsidP="00424EE0">
            <w:pPr>
              <w:tabs>
                <w:tab w:val="left" w:pos="8364"/>
                <w:tab w:val="left" w:leader="underscore" w:pos="8477"/>
              </w:tabs>
              <w:jc w:val="both"/>
              <w:rPr>
                <w:rFonts w:ascii="Arial" w:hAnsi="Arial" w:cs="Arial"/>
                <w:sz w:val="18"/>
                <w:szCs w:val="18"/>
              </w:rPr>
            </w:pPr>
            <w:r w:rsidRPr="007B0B60">
              <w:rPr>
                <w:rFonts w:ascii="Arial" w:hAnsi="Arial" w:cs="Arial"/>
                <w:b/>
                <w:bCs/>
                <w:i/>
                <w:iCs/>
                <w:sz w:val="18"/>
                <w:szCs w:val="18"/>
              </w:rPr>
              <w:t>Nota:</w:t>
            </w:r>
            <w:r w:rsidRPr="007B0B60">
              <w:rPr>
                <w:rFonts w:ascii="Arial" w:hAnsi="Arial" w:cs="Arial"/>
                <w:sz w:val="18"/>
                <w:szCs w:val="18"/>
              </w:rPr>
              <w:t xml:space="preserve"> Para acrescentar linhas deverá selecionar a última linha da tabela e no canto inferior direito clicar no símbolo “+</w:t>
            </w:r>
          </w:p>
          <w:p w14:paraId="4A6FEE3C" w14:textId="77777777" w:rsidR="00354F7F" w:rsidRPr="007B0B60" w:rsidRDefault="00354F7F" w:rsidP="00424EE0">
            <w:pPr>
              <w:tabs>
                <w:tab w:val="left" w:pos="8364"/>
                <w:tab w:val="left" w:leader="underscore" w:pos="8477"/>
              </w:tabs>
              <w:jc w:val="both"/>
              <w:rPr>
                <w:rFonts w:ascii="Arial" w:hAnsi="Arial" w:cs="Arial"/>
                <w:sz w:val="18"/>
                <w:szCs w:val="18"/>
              </w:rPr>
            </w:pPr>
          </w:p>
          <w:p w14:paraId="431344F2" w14:textId="77777777" w:rsidR="00DE6CCC" w:rsidRPr="007B0B60" w:rsidRDefault="008769A1" w:rsidP="00424EE0">
            <w:pPr>
              <w:tabs>
                <w:tab w:val="left" w:pos="8364"/>
                <w:tab w:val="left" w:leader="underscore" w:pos="8477"/>
              </w:tabs>
              <w:jc w:val="both"/>
              <w:rPr>
                <w:rFonts w:ascii="Arial" w:hAnsi="Arial" w:cs="Arial"/>
                <w:sz w:val="18"/>
                <w:szCs w:val="18"/>
              </w:rPr>
            </w:pPr>
            <w:r w:rsidRPr="007B0B60">
              <w:rPr>
                <w:rFonts w:ascii="Arial" w:hAnsi="Arial" w:cs="Arial"/>
                <w:sz w:val="18"/>
                <w:szCs w:val="18"/>
              </w:rPr>
              <w:t>(</w:t>
            </w:r>
            <w:r w:rsidR="00DE6CCC" w:rsidRPr="007B0B60">
              <w:rPr>
                <w:rFonts w:ascii="Arial" w:hAnsi="Arial" w:cs="Arial"/>
                <w:sz w:val="18"/>
                <w:szCs w:val="18"/>
              </w:rPr>
              <w:t>1) Preencher apenas se aplicável, isto é, se a instalação possuir tanques de retenção.</w:t>
            </w:r>
          </w:p>
          <w:p w14:paraId="5548C6E3" w14:textId="77777777" w:rsidR="00B24C64" w:rsidRPr="007B0B60" w:rsidRDefault="008769A1" w:rsidP="00424EE0">
            <w:pPr>
              <w:tabs>
                <w:tab w:val="left" w:pos="8364"/>
                <w:tab w:val="left" w:leader="underscore" w:pos="8477"/>
              </w:tabs>
              <w:jc w:val="both"/>
              <w:rPr>
                <w:rFonts w:ascii="Arial" w:hAnsi="Arial" w:cs="Arial"/>
                <w:sz w:val="18"/>
                <w:szCs w:val="18"/>
              </w:rPr>
            </w:pPr>
            <w:r w:rsidRPr="007B0B60">
              <w:rPr>
                <w:rFonts w:ascii="Arial" w:hAnsi="Arial" w:cs="Arial"/>
                <w:sz w:val="18"/>
                <w:szCs w:val="18"/>
              </w:rPr>
              <w:t>(</w:t>
            </w:r>
            <w:r w:rsidR="00DE6CCC" w:rsidRPr="007B0B60">
              <w:rPr>
                <w:rFonts w:ascii="Arial" w:hAnsi="Arial" w:cs="Arial"/>
                <w:sz w:val="18"/>
                <w:szCs w:val="18"/>
              </w:rPr>
              <w:t>2) Caso seja selecionada a opção “outro”, deve indicar os atos/procedimentos em que o equipamento é utilizado (Diagnóstico, Terapia em ambulatório e Terapia com internamento).</w:t>
            </w:r>
          </w:p>
          <w:sdt>
            <w:sdtPr>
              <w:rPr>
                <w:rFonts w:ascii="Arial" w:hAnsi="Arial" w:cs="Arial"/>
                <w:sz w:val="18"/>
                <w:szCs w:val="18"/>
              </w:rPr>
              <w:id w:val="-2041572353"/>
              <w:placeholder>
                <w:docPart w:val="D89B7B235F1B4BBF9C800303573C9B3C"/>
              </w:placeholder>
              <w:showingPlcHdr/>
            </w:sdtPr>
            <w:sdtContent>
              <w:p w14:paraId="6402DD89" w14:textId="77777777" w:rsidR="00DE6CCC" w:rsidRPr="007B0B60" w:rsidRDefault="00F1164F" w:rsidP="00424EE0">
                <w:pPr>
                  <w:tabs>
                    <w:tab w:val="left" w:pos="8364"/>
                    <w:tab w:val="left" w:leader="underscore" w:pos="8477"/>
                  </w:tabs>
                  <w:jc w:val="both"/>
                  <w:rPr>
                    <w:rFonts w:ascii="Arial" w:hAnsi="Arial" w:cs="Arial"/>
                    <w:sz w:val="18"/>
                    <w:szCs w:val="18"/>
                  </w:rPr>
                </w:pPr>
                <w:r w:rsidRPr="009C33B0">
                  <w:rPr>
                    <w:rStyle w:val="TextodoMarcadordePosio"/>
                    <w:rFonts w:ascii="Arial" w:hAnsi="Arial" w:cs="Arial"/>
                    <w:color w:val="auto"/>
                    <w:sz w:val="18"/>
                    <w:szCs w:val="18"/>
                    <w:shd w:val="clear" w:color="auto" w:fill="D1D1D1" w:themeFill="background2" w:themeFillShade="E6"/>
                  </w:rPr>
                  <w:t>Clique ou toque aqui para introduzir texto.</w:t>
                </w:r>
              </w:p>
            </w:sdtContent>
          </w:sdt>
          <w:p w14:paraId="5CF9C043" w14:textId="77777777" w:rsidR="00354F7F" w:rsidRPr="00E9732B" w:rsidRDefault="00354F7F" w:rsidP="00424EE0">
            <w:pPr>
              <w:jc w:val="both"/>
              <w:rPr>
                <w:rFonts w:ascii="Arial" w:hAnsi="Arial" w:cs="Arial"/>
                <w:sz w:val="18"/>
                <w:szCs w:val="18"/>
              </w:rPr>
            </w:pPr>
          </w:p>
          <w:p w14:paraId="7451AEF7" w14:textId="77777777" w:rsidR="00B24C64" w:rsidRDefault="00D90CDE" w:rsidP="00424EE0">
            <w:pPr>
              <w:tabs>
                <w:tab w:val="left" w:pos="8364"/>
                <w:tab w:val="left" w:leader="underscore" w:pos="8477"/>
              </w:tabs>
              <w:spacing w:line="276" w:lineRule="auto"/>
              <w:jc w:val="both"/>
              <w:rPr>
                <w:rFonts w:ascii="Arial" w:hAnsi="Arial" w:cs="Arial"/>
              </w:rPr>
            </w:pPr>
            <w:bookmarkStart w:id="13" w:name="_Hlk172735107"/>
            <w:r w:rsidRPr="00D90CDE">
              <w:rPr>
                <w:rFonts w:ascii="Arial" w:hAnsi="Arial" w:cs="Arial"/>
              </w:rPr>
              <w:t>O titular deve anexar</w:t>
            </w:r>
            <w:r w:rsidR="00B24C64">
              <w:rPr>
                <w:rFonts w:ascii="Arial" w:hAnsi="Arial" w:cs="Arial"/>
              </w:rPr>
              <w:t>:</w:t>
            </w:r>
          </w:p>
          <w:p w14:paraId="7CB237C2" w14:textId="77777777" w:rsidR="00B24C64" w:rsidRPr="00B24C64" w:rsidRDefault="00B24C64" w:rsidP="00B24C64">
            <w:pPr>
              <w:autoSpaceDE w:val="0"/>
              <w:autoSpaceDN w:val="0"/>
              <w:adjustRightInd w:val="0"/>
              <w:spacing w:line="360" w:lineRule="auto"/>
              <w:jc w:val="both"/>
              <w:rPr>
                <w:rFonts w:ascii="Arial" w:eastAsia="Calibri" w:hAnsi="Arial" w:cs="Arial"/>
                <w:color w:val="000000"/>
              </w:rPr>
            </w:pPr>
            <w:r>
              <w:rPr>
                <w:rFonts w:ascii="Arial" w:eastAsia="Calibri" w:hAnsi="Arial" w:cs="Arial"/>
                <w:color w:val="000000"/>
              </w:rPr>
              <w:t xml:space="preserve">- </w:t>
            </w:r>
            <w:r w:rsidRPr="00B24C64">
              <w:rPr>
                <w:rFonts w:ascii="Arial" w:eastAsia="Calibri" w:hAnsi="Arial" w:cs="Arial"/>
                <w:color w:val="000000"/>
              </w:rPr>
              <w:t>Cópia dos certificados de verificação metrológica (fontes radioativas não seladas)</w:t>
            </w:r>
            <w:r w:rsidR="00BA7C5B">
              <w:rPr>
                <w:rFonts w:ascii="Arial" w:eastAsia="Calibri" w:hAnsi="Arial" w:cs="Arial"/>
                <w:color w:val="000000"/>
              </w:rPr>
              <w:t>;</w:t>
            </w:r>
          </w:p>
          <w:p w14:paraId="5C11FB65" w14:textId="77777777" w:rsidR="00D90CDE" w:rsidRPr="0037665E" w:rsidRDefault="00B24C64" w:rsidP="00424EE0">
            <w:pPr>
              <w:tabs>
                <w:tab w:val="left" w:pos="8364"/>
                <w:tab w:val="left" w:leader="underscore" w:pos="8477"/>
              </w:tabs>
              <w:spacing w:line="276" w:lineRule="auto"/>
              <w:jc w:val="both"/>
              <w:rPr>
                <w:rFonts w:ascii="Arial" w:hAnsi="Arial" w:cs="Arial"/>
              </w:rPr>
            </w:pPr>
            <w:r>
              <w:rPr>
                <w:rFonts w:ascii="Arial" w:hAnsi="Arial" w:cs="Arial"/>
              </w:rPr>
              <w:t xml:space="preserve">- </w:t>
            </w:r>
            <w:bookmarkStart w:id="14" w:name="_Hlk169532712"/>
            <w:r>
              <w:rPr>
                <w:rFonts w:ascii="Arial" w:hAnsi="Arial" w:cs="Arial"/>
              </w:rPr>
              <w:t>D</w:t>
            </w:r>
            <w:r w:rsidR="00D90CDE" w:rsidRPr="00D90CDE">
              <w:rPr>
                <w:rFonts w:ascii="Arial" w:hAnsi="Arial" w:cs="Arial"/>
              </w:rPr>
              <w:t>escrição da metodologia proposta para monitorização ou avaliação das descargas radioativas</w:t>
            </w:r>
            <w:bookmarkEnd w:id="14"/>
            <w:r w:rsidR="00D90CDE" w:rsidRPr="00D90CDE">
              <w:rPr>
                <w:rFonts w:ascii="Arial" w:hAnsi="Arial" w:cs="Arial"/>
              </w:rPr>
              <w:t>, em cumprimento do artigo 95</w:t>
            </w:r>
            <w:r w:rsidR="00E94A83">
              <w:rPr>
                <w:rFonts w:ascii="Arial" w:hAnsi="Arial" w:cs="Arial"/>
              </w:rPr>
              <w:t>.</w:t>
            </w:r>
            <w:r w:rsidR="00D90CDE" w:rsidRPr="00D90CDE">
              <w:rPr>
                <w:rFonts w:ascii="Arial" w:hAnsi="Arial" w:cs="Arial"/>
              </w:rPr>
              <w:t>º do Decreto-Lei n</w:t>
            </w:r>
            <w:r w:rsidR="00D90CDE">
              <w:rPr>
                <w:rFonts w:ascii="Arial" w:hAnsi="Arial" w:cs="Arial"/>
              </w:rPr>
              <w:t>.</w:t>
            </w:r>
            <w:r w:rsidR="00D90CDE" w:rsidRPr="00D90CDE">
              <w:rPr>
                <w:rFonts w:ascii="Arial" w:hAnsi="Arial" w:cs="Arial"/>
              </w:rPr>
              <w:t xml:space="preserve">º </w:t>
            </w:r>
            <w:r w:rsidR="00D90CDE" w:rsidRPr="0037665E">
              <w:rPr>
                <w:rFonts w:ascii="Arial" w:hAnsi="Arial" w:cs="Arial"/>
              </w:rPr>
              <w:t>108/2018, de 3 de dezembro, na sua redação atual</w:t>
            </w:r>
            <w:r w:rsidR="00A53673" w:rsidRPr="0037665E">
              <w:rPr>
                <w:rFonts w:ascii="Arial" w:hAnsi="Arial" w:cs="Arial"/>
              </w:rPr>
              <w:t>.</w:t>
            </w:r>
          </w:p>
          <w:p w14:paraId="38E63D84" w14:textId="09F6F977" w:rsidR="002B2C32" w:rsidRPr="0037665E" w:rsidRDefault="004364D1" w:rsidP="002270B8">
            <w:pPr>
              <w:tabs>
                <w:tab w:val="left" w:pos="8364"/>
                <w:tab w:val="left" w:leader="underscore" w:pos="8477"/>
              </w:tabs>
              <w:spacing w:line="276" w:lineRule="auto"/>
              <w:jc w:val="both"/>
              <w:rPr>
                <w:rFonts w:ascii="Arial" w:hAnsi="Arial" w:cs="Arial"/>
                <w:b/>
                <w:bCs/>
              </w:rPr>
            </w:pPr>
            <w:r w:rsidRPr="0037665E">
              <w:rPr>
                <w:rFonts w:ascii="Arial" w:hAnsi="Arial" w:cs="Arial"/>
                <w:b/>
                <w:bCs/>
                <w:i/>
                <w:iCs/>
              </w:rPr>
              <w:t xml:space="preserve">Consultar orientações para o conteúdo disponíveis em </w:t>
            </w:r>
            <w:hyperlink r:id="rId19" w:history="1">
              <w:r w:rsidR="00D91E44" w:rsidRPr="004438FB">
                <w:rPr>
                  <w:rStyle w:val="Hiperligao"/>
                  <w:rFonts w:ascii="Arial" w:hAnsi="Arial" w:cs="Arial"/>
                  <w:b/>
                  <w:bCs/>
                  <w:i/>
                  <w:iCs/>
                </w:rPr>
                <w:t>www.madeira.gov.pt/drs</w:t>
              </w:r>
            </w:hyperlink>
          </w:p>
          <w:bookmarkEnd w:id="13"/>
          <w:p w14:paraId="73D2B309" w14:textId="77777777" w:rsidR="00BA7C5B" w:rsidRPr="00E9732B" w:rsidRDefault="00BA7C5B" w:rsidP="00424EE0">
            <w:pPr>
              <w:tabs>
                <w:tab w:val="left" w:pos="8364"/>
                <w:tab w:val="left" w:leader="underscore" w:pos="8477"/>
              </w:tabs>
              <w:jc w:val="both"/>
              <w:rPr>
                <w:rFonts w:ascii="Arial" w:hAnsi="Arial" w:cs="Arial"/>
                <w:sz w:val="18"/>
                <w:szCs w:val="18"/>
              </w:rPr>
            </w:pPr>
          </w:p>
          <w:p w14:paraId="752B6869" w14:textId="77777777" w:rsidR="00BA7C5B" w:rsidRPr="00E9732B" w:rsidRDefault="00BA7C5B" w:rsidP="00424EE0">
            <w:pPr>
              <w:tabs>
                <w:tab w:val="left" w:pos="8364"/>
                <w:tab w:val="left" w:leader="underscore" w:pos="8477"/>
              </w:tabs>
              <w:jc w:val="both"/>
              <w:rPr>
                <w:rFonts w:ascii="Arial" w:hAnsi="Arial" w:cs="Arial"/>
                <w:sz w:val="18"/>
                <w:szCs w:val="18"/>
              </w:rPr>
            </w:pPr>
          </w:p>
          <w:p w14:paraId="1D5185FF" w14:textId="77777777" w:rsidR="002E4256" w:rsidRPr="003E60B5" w:rsidRDefault="0099052D" w:rsidP="00E9732B">
            <w:pPr>
              <w:tabs>
                <w:tab w:val="left" w:pos="8364"/>
                <w:tab w:val="left" w:leader="underscore" w:pos="8477"/>
              </w:tabs>
              <w:spacing w:after="240"/>
              <w:jc w:val="both"/>
              <w:rPr>
                <w:rFonts w:ascii="Arial" w:hAnsi="Arial" w:cs="Arial"/>
              </w:rPr>
            </w:pPr>
            <w:r w:rsidRPr="0099052D">
              <w:rPr>
                <w:rFonts w:ascii="Arial" w:hAnsi="Arial" w:cs="Arial"/>
              </w:rPr>
              <w:t>Indique a frequência de amostragem das descargas radioativas</w:t>
            </w:r>
            <w:r w:rsidR="00825459">
              <w:rPr>
                <w:rFonts w:ascii="Calibri" w:hAnsi="Calibri"/>
                <w:sz w:val="23"/>
                <w:szCs w:val="23"/>
              </w:rPr>
              <w:t xml:space="preserve"> </w:t>
            </w:r>
            <w:sdt>
              <w:sdtPr>
                <w:rPr>
                  <w:rFonts w:ascii="Calibri" w:hAnsi="Calibri"/>
                  <w:sz w:val="23"/>
                  <w:szCs w:val="23"/>
                </w:rPr>
                <w:id w:val="754326543"/>
                <w:placeholder>
                  <w:docPart w:val="966A8AFF4AEE4B32B7B77D4609F94364"/>
                </w:placeholder>
                <w:showingPlcHdr/>
              </w:sdtPr>
              <w:sdtContent>
                <w:r w:rsidR="00825459" w:rsidRPr="00825459">
                  <w:rPr>
                    <w:rStyle w:val="TextodoMarcadordePosio"/>
                    <w:rFonts w:ascii="Arial" w:hAnsi="Arial" w:cs="Arial"/>
                    <w:color w:val="000000" w:themeColor="text1"/>
                    <w:highlight w:val="lightGray"/>
                  </w:rPr>
                  <w:t>Clique ou toque aqui para introduzir texto.</w:t>
                </w:r>
              </w:sdtContent>
            </w:sdt>
          </w:p>
        </w:tc>
      </w:tr>
    </w:tbl>
    <w:p w14:paraId="7F022537" w14:textId="77777777" w:rsidR="00B376B2" w:rsidRDefault="00B376B2" w:rsidP="00C421A0">
      <w:pPr>
        <w:tabs>
          <w:tab w:val="left" w:pos="8364"/>
          <w:tab w:val="left" w:leader="underscore" w:pos="8477"/>
        </w:tabs>
        <w:rPr>
          <w:rFonts w:ascii="Arial" w:hAnsi="Arial" w:cs="Arial"/>
          <w:sz w:val="18"/>
          <w:szCs w:val="18"/>
        </w:rPr>
      </w:pPr>
      <w:r>
        <w:rPr>
          <w:rFonts w:ascii="Arial" w:hAnsi="Arial" w:cs="Arial"/>
          <w:sz w:val="18"/>
          <w:szCs w:val="18"/>
        </w:rPr>
        <w:br w:type="page"/>
      </w:r>
    </w:p>
    <w:tbl>
      <w:tblPr>
        <w:tblW w:w="15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0"/>
        <w:gridCol w:w="1977"/>
        <w:gridCol w:w="1828"/>
        <w:gridCol w:w="2233"/>
        <w:gridCol w:w="7578"/>
      </w:tblGrid>
      <w:tr w:rsidR="006B0BAB" w:rsidRPr="005F6901" w14:paraId="00DFFCC2" w14:textId="77777777" w:rsidTr="00E9732B">
        <w:trPr>
          <w:trHeight w:val="348"/>
          <w:jc w:val="center"/>
        </w:trPr>
        <w:tc>
          <w:tcPr>
            <w:tcW w:w="15706" w:type="dxa"/>
            <w:gridSpan w:val="5"/>
            <w:tcBorders>
              <w:top w:val="nil"/>
              <w:left w:val="nil"/>
              <w:bottom w:val="single" w:sz="4" w:space="0" w:color="000000"/>
              <w:right w:val="nil"/>
            </w:tcBorders>
            <w:shd w:val="clear" w:color="auto" w:fill="auto"/>
            <w:vAlign w:val="center"/>
          </w:tcPr>
          <w:p w14:paraId="105AA7B1" w14:textId="77777777" w:rsidR="006B0BAB" w:rsidRPr="005F6901" w:rsidRDefault="001F3FFD" w:rsidP="002C366C">
            <w:pPr>
              <w:tabs>
                <w:tab w:val="left" w:pos="8364"/>
                <w:tab w:val="left" w:leader="underscore" w:pos="8477"/>
              </w:tabs>
              <w:rPr>
                <w:rFonts w:ascii="Arial" w:hAnsi="Arial" w:cs="Arial"/>
                <w:b/>
                <w:bCs/>
              </w:rPr>
            </w:pPr>
            <w:r>
              <w:rPr>
                <w:rFonts w:ascii="Arial" w:hAnsi="Arial" w:cs="Arial"/>
                <w:b/>
                <w:bCs/>
              </w:rPr>
              <w:lastRenderedPageBreak/>
              <w:t>T</w:t>
            </w:r>
            <w:r w:rsidR="006B0BAB" w:rsidRPr="005F6901">
              <w:rPr>
                <w:rFonts w:ascii="Arial" w:hAnsi="Arial" w:cs="Arial"/>
                <w:b/>
                <w:bCs/>
              </w:rPr>
              <w:t>ipo de exames previsto:</w:t>
            </w:r>
          </w:p>
        </w:tc>
      </w:tr>
      <w:tr w:rsidR="006B0BAB" w:rsidRPr="005F6901" w14:paraId="489A80EF" w14:textId="77777777" w:rsidTr="00E9732B">
        <w:trPr>
          <w:jc w:val="center"/>
        </w:trPr>
        <w:tc>
          <w:tcPr>
            <w:tcW w:w="2090" w:type="dxa"/>
            <w:tcBorders>
              <w:left w:val="nil"/>
              <w:right w:val="single" w:sz="4" w:space="0" w:color="auto"/>
            </w:tcBorders>
            <w:shd w:val="clear" w:color="auto" w:fill="D1D1D1" w:themeFill="background2" w:themeFillShade="E6"/>
            <w:vAlign w:val="center"/>
          </w:tcPr>
          <w:p w14:paraId="2BF04E95" w14:textId="77777777" w:rsidR="006B0BAB" w:rsidRPr="005F6901" w:rsidRDefault="006B0BAB" w:rsidP="002C366C">
            <w:pPr>
              <w:jc w:val="center"/>
              <w:rPr>
                <w:rFonts w:ascii="Arial" w:hAnsi="Arial" w:cs="Arial"/>
                <w:b/>
                <w:sz w:val="18"/>
                <w:szCs w:val="18"/>
              </w:rPr>
            </w:pPr>
            <w:r w:rsidRPr="005F6901">
              <w:rPr>
                <w:rFonts w:ascii="Arial" w:hAnsi="Arial" w:cs="Arial"/>
                <w:b/>
                <w:sz w:val="18"/>
                <w:szCs w:val="18"/>
              </w:rPr>
              <w:t>Equipamento</w:t>
            </w:r>
          </w:p>
          <w:p w14:paraId="3D037522" w14:textId="77777777" w:rsidR="006B0BAB" w:rsidRPr="005F6901" w:rsidRDefault="006B0BAB" w:rsidP="002C366C">
            <w:pPr>
              <w:jc w:val="center"/>
              <w:rPr>
                <w:rFonts w:ascii="Arial" w:hAnsi="Arial" w:cs="Arial"/>
                <w:b/>
                <w:sz w:val="18"/>
                <w:szCs w:val="18"/>
              </w:rPr>
            </w:pPr>
            <w:r w:rsidRPr="005F6901">
              <w:rPr>
                <w:rFonts w:ascii="Arial" w:hAnsi="Arial" w:cs="Arial"/>
                <w:b/>
                <w:sz w:val="18"/>
                <w:szCs w:val="18"/>
              </w:rPr>
              <w:t>Associado</w:t>
            </w:r>
          </w:p>
        </w:tc>
        <w:tc>
          <w:tcPr>
            <w:tcW w:w="1977" w:type="dxa"/>
            <w:tcBorders>
              <w:left w:val="single" w:sz="4" w:space="0" w:color="auto"/>
            </w:tcBorders>
            <w:shd w:val="clear" w:color="auto" w:fill="D1D1D1" w:themeFill="background2" w:themeFillShade="E6"/>
            <w:vAlign w:val="center"/>
          </w:tcPr>
          <w:p w14:paraId="48B177E0" w14:textId="77777777" w:rsidR="006B0BAB" w:rsidRPr="005F6901" w:rsidRDefault="006B0BAB" w:rsidP="002C366C">
            <w:pPr>
              <w:jc w:val="center"/>
              <w:rPr>
                <w:rFonts w:ascii="Arial" w:hAnsi="Arial" w:cs="Arial"/>
                <w:b/>
                <w:sz w:val="18"/>
                <w:szCs w:val="18"/>
              </w:rPr>
            </w:pPr>
            <w:r w:rsidRPr="005F6901">
              <w:rPr>
                <w:rFonts w:ascii="Arial" w:hAnsi="Arial" w:cs="Arial"/>
                <w:b/>
                <w:sz w:val="18"/>
                <w:szCs w:val="18"/>
              </w:rPr>
              <w:t>Tipo de procedimento</w:t>
            </w:r>
          </w:p>
        </w:tc>
        <w:tc>
          <w:tcPr>
            <w:tcW w:w="1828" w:type="dxa"/>
            <w:tcBorders>
              <w:left w:val="single" w:sz="4" w:space="0" w:color="auto"/>
            </w:tcBorders>
            <w:shd w:val="clear" w:color="auto" w:fill="D1D1D1" w:themeFill="background2" w:themeFillShade="E6"/>
            <w:vAlign w:val="center"/>
          </w:tcPr>
          <w:p w14:paraId="5B50985A" w14:textId="77777777" w:rsidR="006B0BAB" w:rsidRPr="005F6901" w:rsidRDefault="006B0BAB" w:rsidP="002C366C">
            <w:pPr>
              <w:jc w:val="center"/>
              <w:rPr>
                <w:rFonts w:ascii="Arial" w:hAnsi="Arial" w:cs="Arial"/>
                <w:b/>
                <w:sz w:val="18"/>
                <w:szCs w:val="18"/>
              </w:rPr>
            </w:pPr>
            <w:r w:rsidRPr="005F6901">
              <w:rPr>
                <w:rFonts w:ascii="Arial" w:hAnsi="Arial" w:cs="Arial"/>
                <w:b/>
                <w:sz w:val="18"/>
                <w:szCs w:val="18"/>
              </w:rPr>
              <w:t>Radiofármaco</w:t>
            </w:r>
          </w:p>
        </w:tc>
        <w:tc>
          <w:tcPr>
            <w:tcW w:w="2233" w:type="dxa"/>
            <w:tcBorders>
              <w:left w:val="single" w:sz="4" w:space="0" w:color="auto"/>
            </w:tcBorders>
            <w:shd w:val="clear" w:color="auto" w:fill="D1D1D1" w:themeFill="background2" w:themeFillShade="E6"/>
            <w:vAlign w:val="center"/>
          </w:tcPr>
          <w:p w14:paraId="3DF19594" w14:textId="77777777" w:rsidR="006B0BAB" w:rsidRPr="005F6901" w:rsidRDefault="006B0BAB" w:rsidP="002C366C">
            <w:pPr>
              <w:jc w:val="center"/>
              <w:rPr>
                <w:rFonts w:ascii="Arial" w:hAnsi="Arial" w:cs="Arial"/>
                <w:b/>
                <w:sz w:val="18"/>
                <w:szCs w:val="18"/>
              </w:rPr>
            </w:pPr>
            <w:r w:rsidRPr="005F6901">
              <w:rPr>
                <w:rFonts w:ascii="Arial" w:hAnsi="Arial" w:cs="Arial"/>
                <w:b/>
                <w:sz w:val="18"/>
                <w:szCs w:val="18"/>
              </w:rPr>
              <w:t>Atividade a administrar</w:t>
            </w:r>
          </w:p>
          <w:p w14:paraId="78042348" w14:textId="77777777" w:rsidR="006B0BAB" w:rsidRPr="005F6901" w:rsidRDefault="006B0BAB" w:rsidP="002C366C">
            <w:pPr>
              <w:jc w:val="center"/>
              <w:rPr>
                <w:rFonts w:ascii="Arial" w:hAnsi="Arial" w:cs="Arial"/>
                <w:b/>
                <w:sz w:val="18"/>
                <w:szCs w:val="18"/>
              </w:rPr>
            </w:pPr>
            <w:r w:rsidRPr="005F6901">
              <w:rPr>
                <w:rFonts w:ascii="Arial" w:hAnsi="Arial" w:cs="Arial"/>
                <w:b/>
                <w:sz w:val="18"/>
                <w:szCs w:val="18"/>
              </w:rPr>
              <w:t xml:space="preserve"> (MBq) </w:t>
            </w:r>
          </w:p>
          <w:p w14:paraId="51CA7D29" w14:textId="77777777" w:rsidR="006B0BAB" w:rsidRPr="005F6901" w:rsidRDefault="006B0BAB" w:rsidP="002C366C">
            <w:pPr>
              <w:jc w:val="center"/>
              <w:rPr>
                <w:rFonts w:ascii="Arial" w:hAnsi="Arial" w:cs="Arial"/>
                <w:b/>
                <w:sz w:val="18"/>
                <w:szCs w:val="18"/>
              </w:rPr>
            </w:pPr>
            <w:r w:rsidRPr="005F6901">
              <w:rPr>
                <w:rFonts w:ascii="Arial" w:hAnsi="Arial" w:cs="Arial"/>
                <w:b/>
                <w:sz w:val="18"/>
                <w:szCs w:val="18"/>
              </w:rPr>
              <w:t>(estimativa)</w:t>
            </w:r>
          </w:p>
        </w:tc>
        <w:tc>
          <w:tcPr>
            <w:tcW w:w="7578" w:type="dxa"/>
            <w:tcBorders>
              <w:left w:val="single" w:sz="4" w:space="0" w:color="auto"/>
              <w:right w:val="nil"/>
            </w:tcBorders>
            <w:shd w:val="clear" w:color="auto" w:fill="D1D1D1" w:themeFill="background2" w:themeFillShade="E6"/>
            <w:vAlign w:val="center"/>
          </w:tcPr>
          <w:p w14:paraId="60307F69" w14:textId="77777777" w:rsidR="006B0BAB" w:rsidRPr="005F6901" w:rsidRDefault="006B0BAB" w:rsidP="004503DF">
            <w:pPr>
              <w:ind w:left="-30"/>
              <w:jc w:val="center"/>
              <w:rPr>
                <w:rFonts w:ascii="Arial" w:hAnsi="Arial" w:cs="Arial"/>
                <w:b/>
                <w:sz w:val="18"/>
                <w:szCs w:val="18"/>
              </w:rPr>
            </w:pPr>
            <w:r w:rsidRPr="005F6901">
              <w:rPr>
                <w:rFonts w:ascii="Arial" w:hAnsi="Arial" w:cs="Arial"/>
                <w:b/>
                <w:sz w:val="18"/>
                <w:szCs w:val="18"/>
              </w:rPr>
              <w:t>Número de exames por semana</w:t>
            </w:r>
          </w:p>
          <w:p w14:paraId="3F94C01A" w14:textId="77777777" w:rsidR="006B0BAB" w:rsidRPr="005F6901" w:rsidRDefault="006B0BAB" w:rsidP="004503DF">
            <w:pPr>
              <w:ind w:left="-30"/>
              <w:jc w:val="center"/>
              <w:rPr>
                <w:rFonts w:ascii="Arial" w:hAnsi="Arial" w:cs="Arial"/>
                <w:b/>
                <w:sz w:val="18"/>
                <w:szCs w:val="18"/>
              </w:rPr>
            </w:pPr>
            <w:r w:rsidRPr="005F6901">
              <w:rPr>
                <w:rFonts w:ascii="Arial" w:hAnsi="Arial" w:cs="Arial"/>
                <w:b/>
                <w:sz w:val="18"/>
                <w:szCs w:val="18"/>
              </w:rPr>
              <w:t>(estimativa)</w:t>
            </w:r>
          </w:p>
        </w:tc>
      </w:tr>
      <w:sdt>
        <w:sdtPr>
          <w:rPr>
            <w:rFonts w:ascii="Arial" w:hAnsi="Arial" w:cs="Arial"/>
            <w:sz w:val="18"/>
            <w:szCs w:val="18"/>
          </w:rPr>
          <w:id w:val="-163625446"/>
          <w15:repeatingSection/>
        </w:sdtPr>
        <w:sdtContent>
          <w:sdt>
            <w:sdtPr>
              <w:rPr>
                <w:rFonts w:ascii="Arial" w:hAnsi="Arial" w:cs="Arial"/>
                <w:sz w:val="18"/>
                <w:szCs w:val="18"/>
              </w:rPr>
              <w:id w:val="802045025"/>
              <w:placeholder>
                <w:docPart w:val="15C800460DA84B4786EEDF718001992E"/>
              </w:placeholder>
              <w15:repeatingSectionItem/>
            </w:sdtPr>
            <w:sdtContent>
              <w:tr w:rsidR="006B0BAB" w:rsidRPr="005F6901" w14:paraId="2B0A49C6" w14:textId="77777777" w:rsidTr="00E9732B">
                <w:trPr>
                  <w:jc w:val="center"/>
                </w:trPr>
                <w:sdt>
                  <w:sdtPr>
                    <w:rPr>
                      <w:rFonts w:ascii="Arial" w:hAnsi="Arial" w:cs="Arial"/>
                      <w:sz w:val="18"/>
                      <w:szCs w:val="18"/>
                    </w:rPr>
                    <w:id w:val="-1397203236"/>
                    <w:placeholder>
                      <w:docPart w:val="939A410E72F8453FB7FED8DF26C267BD"/>
                    </w:placeholder>
                    <w:showingPlcHdr/>
                  </w:sdtPr>
                  <w:sdtContent>
                    <w:tc>
                      <w:tcPr>
                        <w:tcW w:w="2090" w:type="dxa"/>
                        <w:tcBorders>
                          <w:left w:val="nil"/>
                          <w:right w:val="single" w:sz="4" w:space="0" w:color="auto"/>
                        </w:tcBorders>
                        <w:shd w:val="clear" w:color="auto" w:fill="auto"/>
                        <w:vAlign w:val="center"/>
                      </w:tcPr>
                      <w:p w14:paraId="6A512258" w14:textId="77777777" w:rsidR="006B0BAB" w:rsidRPr="005F6901" w:rsidRDefault="006B0BAB" w:rsidP="002C366C">
                        <w:pPr>
                          <w:tabs>
                            <w:tab w:val="left" w:pos="8364"/>
                            <w:tab w:val="left" w:leader="underscore" w:pos="8477"/>
                          </w:tabs>
                          <w:rPr>
                            <w:rFonts w:ascii="Arial" w:hAnsi="Arial" w:cs="Arial"/>
                            <w:sz w:val="18"/>
                            <w:szCs w:val="18"/>
                          </w:rPr>
                        </w:pPr>
                        <w:r w:rsidRPr="005F6901">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1660148610"/>
                    <w:placeholder>
                      <w:docPart w:val="939A410E72F8453FB7FED8DF26C267BD"/>
                    </w:placeholder>
                    <w:showingPlcHdr/>
                  </w:sdtPr>
                  <w:sdtContent>
                    <w:tc>
                      <w:tcPr>
                        <w:tcW w:w="1977" w:type="dxa"/>
                        <w:tcBorders>
                          <w:left w:val="single" w:sz="4" w:space="0" w:color="auto"/>
                        </w:tcBorders>
                        <w:shd w:val="clear" w:color="auto" w:fill="auto"/>
                        <w:vAlign w:val="center"/>
                      </w:tcPr>
                      <w:p w14:paraId="459F7BC9" w14:textId="77777777" w:rsidR="006B0BAB" w:rsidRPr="005F6901" w:rsidRDefault="00F1164F" w:rsidP="002C366C">
                        <w:pPr>
                          <w:rPr>
                            <w:rFonts w:ascii="Arial" w:hAnsi="Arial" w:cs="Arial"/>
                            <w:sz w:val="18"/>
                            <w:szCs w:val="18"/>
                          </w:rPr>
                        </w:pPr>
                        <w:r w:rsidRPr="005F6901">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541488837"/>
                    <w:placeholder>
                      <w:docPart w:val="939A410E72F8453FB7FED8DF26C267BD"/>
                    </w:placeholder>
                    <w:showingPlcHdr/>
                  </w:sdtPr>
                  <w:sdtContent>
                    <w:tc>
                      <w:tcPr>
                        <w:tcW w:w="1828" w:type="dxa"/>
                        <w:tcBorders>
                          <w:left w:val="single" w:sz="4" w:space="0" w:color="auto"/>
                        </w:tcBorders>
                        <w:shd w:val="clear" w:color="auto" w:fill="auto"/>
                        <w:vAlign w:val="center"/>
                      </w:tcPr>
                      <w:p w14:paraId="125CA47D" w14:textId="77777777" w:rsidR="006B0BAB" w:rsidRPr="005F6901" w:rsidRDefault="00F1164F" w:rsidP="002C366C">
                        <w:pPr>
                          <w:rPr>
                            <w:rFonts w:ascii="Arial" w:hAnsi="Arial" w:cs="Arial"/>
                            <w:sz w:val="18"/>
                            <w:szCs w:val="18"/>
                          </w:rPr>
                        </w:pPr>
                        <w:r w:rsidRPr="005F6901">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206567079"/>
                    <w:placeholder>
                      <w:docPart w:val="939A410E72F8453FB7FED8DF26C267BD"/>
                    </w:placeholder>
                    <w:showingPlcHdr/>
                  </w:sdtPr>
                  <w:sdtContent>
                    <w:tc>
                      <w:tcPr>
                        <w:tcW w:w="2233" w:type="dxa"/>
                        <w:tcBorders>
                          <w:left w:val="single" w:sz="4" w:space="0" w:color="auto"/>
                        </w:tcBorders>
                        <w:shd w:val="clear" w:color="auto" w:fill="auto"/>
                        <w:vAlign w:val="center"/>
                      </w:tcPr>
                      <w:p w14:paraId="071F1A6B" w14:textId="77777777" w:rsidR="006B0BAB" w:rsidRPr="005F6901" w:rsidRDefault="00F1164F" w:rsidP="002C366C">
                        <w:pPr>
                          <w:rPr>
                            <w:rFonts w:ascii="Arial" w:hAnsi="Arial" w:cs="Arial"/>
                            <w:sz w:val="18"/>
                            <w:szCs w:val="18"/>
                          </w:rPr>
                        </w:pPr>
                        <w:r w:rsidRPr="005F6901">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1682620353"/>
                    <w:placeholder>
                      <w:docPart w:val="939A410E72F8453FB7FED8DF26C267BD"/>
                    </w:placeholder>
                    <w:showingPlcHdr/>
                  </w:sdtPr>
                  <w:sdtContent>
                    <w:tc>
                      <w:tcPr>
                        <w:tcW w:w="7578" w:type="dxa"/>
                        <w:tcBorders>
                          <w:left w:val="single" w:sz="4" w:space="0" w:color="auto"/>
                          <w:right w:val="nil"/>
                        </w:tcBorders>
                        <w:shd w:val="clear" w:color="auto" w:fill="auto"/>
                        <w:vAlign w:val="center"/>
                      </w:tcPr>
                      <w:p w14:paraId="4F452787" w14:textId="77777777" w:rsidR="006B0BAB" w:rsidRPr="005F6901" w:rsidRDefault="00F1164F" w:rsidP="002C366C">
                        <w:pPr>
                          <w:rPr>
                            <w:rFonts w:ascii="Arial" w:hAnsi="Arial" w:cs="Arial"/>
                            <w:sz w:val="18"/>
                            <w:szCs w:val="18"/>
                          </w:rPr>
                        </w:pPr>
                        <w:r w:rsidRPr="005F6901">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tr>
            </w:sdtContent>
          </w:sdt>
        </w:sdtContent>
      </w:sdt>
    </w:tbl>
    <w:p w14:paraId="44BD01B4" w14:textId="77777777" w:rsidR="006B0BAB" w:rsidRPr="009C52F3" w:rsidRDefault="006B0BAB" w:rsidP="006B0BAB">
      <w:pPr>
        <w:tabs>
          <w:tab w:val="left" w:pos="8364"/>
          <w:tab w:val="left" w:leader="underscore" w:pos="8477"/>
        </w:tabs>
        <w:rPr>
          <w:rFonts w:ascii="Arial" w:hAnsi="Arial" w:cs="Arial"/>
          <w:bCs/>
          <w:sz w:val="18"/>
          <w:szCs w:val="18"/>
        </w:rPr>
      </w:pPr>
    </w:p>
    <w:p w14:paraId="21F728E4" w14:textId="77777777" w:rsidR="006B0BAB" w:rsidRPr="009C52F3" w:rsidRDefault="006B0BAB" w:rsidP="005F6901">
      <w:pPr>
        <w:tabs>
          <w:tab w:val="left" w:pos="8364"/>
          <w:tab w:val="left" w:leader="underscore" w:pos="8477"/>
        </w:tabs>
        <w:jc w:val="both"/>
        <w:rPr>
          <w:rFonts w:ascii="Arial" w:hAnsi="Arial" w:cs="Arial"/>
          <w:sz w:val="18"/>
          <w:szCs w:val="18"/>
        </w:rPr>
      </w:pPr>
      <w:r w:rsidRPr="009C52F3">
        <w:rPr>
          <w:rFonts w:ascii="Arial" w:hAnsi="Arial" w:cs="Arial"/>
          <w:b/>
          <w:bCs/>
          <w:i/>
          <w:iCs/>
          <w:sz w:val="18"/>
          <w:szCs w:val="18"/>
        </w:rPr>
        <w:t>Nota:</w:t>
      </w:r>
      <w:r w:rsidRPr="009C52F3">
        <w:rPr>
          <w:rFonts w:ascii="Arial" w:hAnsi="Arial" w:cs="Arial"/>
          <w:sz w:val="18"/>
          <w:szCs w:val="18"/>
        </w:rPr>
        <w:t xml:space="preserve"> Para acrescentar linhas deverá selecionar a última linha da tabela e no canto inferior direito clicar no símbolo “+”</w:t>
      </w:r>
    </w:p>
    <w:p w14:paraId="21E865C8" w14:textId="77777777" w:rsidR="00E9732B" w:rsidRPr="009C52F3" w:rsidRDefault="00E9732B" w:rsidP="005F6901">
      <w:pPr>
        <w:tabs>
          <w:tab w:val="left" w:pos="8364"/>
          <w:tab w:val="left" w:leader="underscore" w:pos="8477"/>
        </w:tabs>
        <w:jc w:val="both"/>
        <w:rPr>
          <w:rFonts w:ascii="Arial" w:hAnsi="Arial" w:cs="Arial"/>
          <w:sz w:val="18"/>
          <w:szCs w:val="18"/>
        </w:rPr>
      </w:pPr>
    </w:p>
    <w:tbl>
      <w:tblPr>
        <w:tblW w:w="15706"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669"/>
        <w:gridCol w:w="1678"/>
        <w:gridCol w:w="1530"/>
        <w:gridCol w:w="1946"/>
        <w:gridCol w:w="1658"/>
        <w:gridCol w:w="1669"/>
        <w:gridCol w:w="4030"/>
      </w:tblGrid>
      <w:tr w:rsidR="006B0BAB" w:rsidRPr="00BD439D" w14:paraId="5F1990E1" w14:textId="77777777" w:rsidTr="003572A1">
        <w:trPr>
          <w:trHeight w:val="328"/>
          <w:jc w:val="center"/>
        </w:trPr>
        <w:tc>
          <w:tcPr>
            <w:tcW w:w="15706" w:type="dxa"/>
            <w:gridSpan w:val="8"/>
            <w:tcBorders>
              <w:top w:val="nil"/>
              <w:bottom w:val="single" w:sz="4" w:space="0" w:color="000000"/>
            </w:tcBorders>
            <w:vAlign w:val="center"/>
          </w:tcPr>
          <w:p w14:paraId="6B9570E9" w14:textId="77777777" w:rsidR="006B0BAB" w:rsidRPr="00BD439D" w:rsidRDefault="006B0BAB" w:rsidP="002A7162">
            <w:pPr>
              <w:tabs>
                <w:tab w:val="left" w:pos="8364"/>
                <w:tab w:val="left" w:leader="underscore" w:pos="8477"/>
              </w:tabs>
              <w:rPr>
                <w:rFonts w:ascii="Arial" w:hAnsi="Arial" w:cs="Arial"/>
                <w:b/>
              </w:rPr>
            </w:pPr>
            <w:r w:rsidRPr="00BD439D">
              <w:rPr>
                <w:rFonts w:ascii="Arial" w:hAnsi="Arial" w:cs="Arial"/>
                <w:b/>
                <w:bCs/>
              </w:rPr>
              <w:t>Calibrador de doses a administrar:</w:t>
            </w:r>
          </w:p>
        </w:tc>
      </w:tr>
      <w:tr w:rsidR="001215D2" w:rsidRPr="005F6901" w14:paraId="7254D94E" w14:textId="77777777" w:rsidTr="003572A1">
        <w:trPr>
          <w:jc w:val="center"/>
        </w:trPr>
        <w:tc>
          <w:tcPr>
            <w:tcW w:w="1526" w:type="dxa"/>
            <w:tcBorders>
              <w:left w:val="nil"/>
            </w:tcBorders>
            <w:shd w:val="clear" w:color="auto" w:fill="D1D1D1" w:themeFill="background2" w:themeFillShade="E6"/>
            <w:vAlign w:val="center"/>
          </w:tcPr>
          <w:p w14:paraId="72D7F9DA" w14:textId="77777777" w:rsidR="006B0BAB" w:rsidRPr="005F6901" w:rsidRDefault="006B0BAB" w:rsidP="004503DF">
            <w:pPr>
              <w:jc w:val="center"/>
              <w:rPr>
                <w:rFonts w:ascii="Arial" w:hAnsi="Arial" w:cs="Arial"/>
                <w:b/>
                <w:sz w:val="18"/>
                <w:szCs w:val="18"/>
              </w:rPr>
            </w:pPr>
            <w:r w:rsidRPr="005F6901">
              <w:rPr>
                <w:rFonts w:ascii="Arial" w:hAnsi="Arial" w:cs="Arial"/>
                <w:b/>
                <w:sz w:val="18"/>
                <w:szCs w:val="18"/>
              </w:rPr>
              <w:t>Designação do equipamento</w:t>
            </w:r>
          </w:p>
        </w:tc>
        <w:tc>
          <w:tcPr>
            <w:tcW w:w="1669" w:type="dxa"/>
            <w:shd w:val="clear" w:color="auto" w:fill="D1D1D1" w:themeFill="background2" w:themeFillShade="E6"/>
            <w:vAlign w:val="center"/>
          </w:tcPr>
          <w:p w14:paraId="62991289" w14:textId="77777777" w:rsidR="006B0BAB" w:rsidRPr="005F6901" w:rsidRDefault="006B0BAB" w:rsidP="004503DF">
            <w:pPr>
              <w:jc w:val="center"/>
              <w:rPr>
                <w:rFonts w:ascii="Arial" w:hAnsi="Arial" w:cs="Arial"/>
                <w:b/>
                <w:sz w:val="18"/>
                <w:szCs w:val="18"/>
              </w:rPr>
            </w:pPr>
            <w:r w:rsidRPr="005F6901">
              <w:rPr>
                <w:rFonts w:ascii="Arial" w:hAnsi="Arial" w:cs="Arial"/>
                <w:b/>
                <w:sz w:val="18"/>
                <w:szCs w:val="18"/>
              </w:rPr>
              <w:t>Marca</w:t>
            </w:r>
          </w:p>
        </w:tc>
        <w:tc>
          <w:tcPr>
            <w:tcW w:w="1678" w:type="dxa"/>
            <w:shd w:val="clear" w:color="auto" w:fill="D1D1D1" w:themeFill="background2" w:themeFillShade="E6"/>
            <w:vAlign w:val="center"/>
          </w:tcPr>
          <w:p w14:paraId="2568F2CE" w14:textId="77777777" w:rsidR="006B0BAB" w:rsidRPr="005F6901" w:rsidRDefault="006B0BAB" w:rsidP="004503DF">
            <w:pPr>
              <w:jc w:val="center"/>
              <w:rPr>
                <w:rFonts w:ascii="Arial" w:hAnsi="Arial" w:cs="Arial"/>
                <w:b/>
                <w:sz w:val="18"/>
                <w:szCs w:val="18"/>
              </w:rPr>
            </w:pPr>
            <w:r w:rsidRPr="005F6901">
              <w:rPr>
                <w:rFonts w:ascii="Arial" w:hAnsi="Arial" w:cs="Arial"/>
                <w:b/>
                <w:sz w:val="18"/>
                <w:szCs w:val="18"/>
              </w:rPr>
              <w:t>Modelo</w:t>
            </w:r>
          </w:p>
        </w:tc>
        <w:tc>
          <w:tcPr>
            <w:tcW w:w="1530" w:type="dxa"/>
            <w:shd w:val="clear" w:color="auto" w:fill="D1D1D1" w:themeFill="background2" w:themeFillShade="E6"/>
            <w:vAlign w:val="center"/>
          </w:tcPr>
          <w:p w14:paraId="463784EE" w14:textId="77777777" w:rsidR="006B0BAB" w:rsidRPr="005F6901" w:rsidRDefault="006B0BAB" w:rsidP="004503DF">
            <w:pPr>
              <w:ind w:left="-21"/>
              <w:jc w:val="center"/>
              <w:rPr>
                <w:rFonts w:ascii="Arial" w:hAnsi="Arial" w:cs="Arial"/>
                <w:b/>
                <w:sz w:val="18"/>
                <w:szCs w:val="18"/>
              </w:rPr>
            </w:pPr>
            <w:r w:rsidRPr="005F6901">
              <w:rPr>
                <w:rFonts w:ascii="Arial" w:hAnsi="Arial" w:cs="Arial"/>
                <w:b/>
                <w:sz w:val="18"/>
                <w:szCs w:val="18"/>
              </w:rPr>
              <w:t>Número de série</w:t>
            </w:r>
          </w:p>
        </w:tc>
        <w:tc>
          <w:tcPr>
            <w:tcW w:w="1946" w:type="dxa"/>
            <w:shd w:val="clear" w:color="auto" w:fill="D1D1D1" w:themeFill="background2" w:themeFillShade="E6"/>
            <w:vAlign w:val="center"/>
          </w:tcPr>
          <w:p w14:paraId="5AF36BDC" w14:textId="77777777" w:rsidR="006B0BAB" w:rsidRPr="005F6901" w:rsidRDefault="006B0BAB" w:rsidP="004503DF">
            <w:pPr>
              <w:jc w:val="center"/>
              <w:rPr>
                <w:rFonts w:ascii="Arial" w:hAnsi="Arial" w:cs="Arial"/>
                <w:b/>
                <w:sz w:val="18"/>
                <w:szCs w:val="18"/>
              </w:rPr>
            </w:pPr>
            <w:r w:rsidRPr="005F6901">
              <w:rPr>
                <w:rFonts w:ascii="Arial" w:hAnsi="Arial" w:cs="Arial"/>
                <w:b/>
                <w:sz w:val="18"/>
                <w:szCs w:val="18"/>
              </w:rPr>
              <w:t>Modelo com homologação CE</w:t>
            </w:r>
          </w:p>
        </w:tc>
        <w:tc>
          <w:tcPr>
            <w:tcW w:w="1658" w:type="dxa"/>
            <w:shd w:val="clear" w:color="auto" w:fill="D1D1D1" w:themeFill="background2" w:themeFillShade="E6"/>
            <w:vAlign w:val="center"/>
          </w:tcPr>
          <w:p w14:paraId="477DC91D" w14:textId="77777777" w:rsidR="006B0BAB" w:rsidRPr="005F6901" w:rsidRDefault="006B0BAB" w:rsidP="004503DF">
            <w:pPr>
              <w:jc w:val="center"/>
              <w:rPr>
                <w:rFonts w:ascii="Arial" w:hAnsi="Arial" w:cs="Arial"/>
                <w:b/>
                <w:sz w:val="18"/>
                <w:szCs w:val="18"/>
              </w:rPr>
            </w:pPr>
            <w:r w:rsidRPr="005F6901">
              <w:rPr>
                <w:rFonts w:ascii="Arial" w:hAnsi="Arial" w:cs="Arial"/>
                <w:b/>
                <w:sz w:val="18"/>
                <w:szCs w:val="18"/>
              </w:rPr>
              <w:t>Data de fabrico</w:t>
            </w:r>
          </w:p>
        </w:tc>
        <w:tc>
          <w:tcPr>
            <w:tcW w:w="1669" w:type="dxa"/>
            <w:shd w:val="clear" w:color="auto" w:fill="D1D1D1" w:themeFill="background2" w:themeFillShade="E6"/>
            <w:vAlign w:val="center"/>
          </w:tcPr>
          <w:p w14:paraId="3F99307B" w14:textId="77777777" w:rsidR="006B0BAB" w:rsidRPr="005F6901" w:rsidRDefault="006B0BAB" w:rsidP="004503DF">
            <w:pPr>
              <w:jc w:val="center"/>
              <w:rPr>
                <w:rFonts w:ascii="Arial" w:hAnsi="Arial" w:cs="Arial"/>
                <w:b/>
                <w:sz w:val="18"/>
                <w:szCs w:val="18"/>
              </w:rPr>
            </w:pPr>
            <w:r w:rsidRPr="005F6901">
              <w:rPr>
                <w:rFonts w:ascii="Arial" w:hAnsi="Arial" w:cs="Arial"/>
                <w:b/>
                <w:sz w:val="18"/>
                <w:szCs w:val="18"/>
              </w:rPr>
              <w:t>Data da última verificação</w:t>
            </w:r>
          </w:p>
        </w:tc>
        <w:tc>
          <w:tcPr>
            <w:tcW w:w="4030" w:type="dxa"/>
            <w:tcBorders>
              <w:right w:val="nil"/>
            </w:tcBorders>
            <w:shd w:val="clear" w:color="auto" w:fill="D1D1D1" w:themeFill="background2" w:themeFillShade="E6"/>
            <w:vAlign w:val="center"/>
          </w:tcPr>
          <w:p w14:paraId="72E5BB71" w14:textId="77777777" w:rsidR="006B0BAB" w:rsidRPr="005F6901" w:rsidRDefault="006B0BAB" w:rsidP="004503DF">
            <w:pPr>
              <w:ind w:left="-17"/>
              <w:jc w:val="center"/>
              <w:rPr>
                <w:rFonts w:ascii="Arial" w:hAnsi="Arial" w:cs="Arial"/>
                <w:b/>
                <w:sz w:val="18"/>
                <w:szCs w:val="18"/>
              </w:rPr>
            </w:pPr>
            <w:r w:rsidRPr="005F6901">
              <w:rPr>
                <w:rFonts w:ascii="Arial" w:hAnsi="Arial" w:cs="Arial"/>
                <w:b/>
                <w:sz w:val="18"/>
                <w:szCs w:val="18"/>
              </w:rPr>
              <w:t>Cópia dos certificados de verificação metrológica</w:t>
            </w:r>
          </w:p>
        </w:tc>
      </w:tr>
      <w:sdt>
        <w:sdtPr>
          <w:rPr>
            <w:rFonts w:ascii="Arial" w:hAnsi="Arial" w:cs="Arial"/>
            <w:sz w:val="18"/>
            <w:szCs w:val="18"/>
          </w:rPr>
          <w:id w:val="-1004732089"/>
          <w15:repeatingSection/>
        </w:sdtPr>
        <w:sdtContent>
          <w:sdt>
            <w:sdtPr>
              <w:rPr>
                <w:rFonts w:ascii="Arial" w:hAnsi="Arial" w:cs="Arial"/>
                <w:sz w:val="18"/>
                <w:szCs w:val="18"/>
              </w:rPr>
              <w:id w:val="-1150282752"/>
              <w:placeholder>
                <w:docPart w:val="22C1B06140334C618C92F3B02D2C77F6"/>
              </w:placeholder>
              <w15:repeatingSectionItem/>
            </w:sdtPr>
            <w:sdtContent>
              <w:tr w:rsidR="006B0BAB" w:rsidRPr="005F6901" w14:paraId="541C3BA8" w14:textId="77777777" w:rsidTr="003572A1">
                <w:trPr>
                  <w:jc w:val="center"/>
                </w:trPr>
                <w:sdt>
                  <w:sdtPr>
                    <w:rPr>
                      <w:rFonts w:ascii="Arial" w:hAnsi="Arial" w:cs="Arial"/>
                      <w:sz w:val="18"/>
                      <w:szCs w:val="18"/>
                    </w:rPr>
                    <w:id w:val="-915853776"/>
                    <w:placeholder>
                      <w:docPart w:val="939A410E72F8453FB7FED8DF26C267BD"/>
                    </w:placeholder>
                    <w:showingPlcHdr/>
                  </w:sdtPr>
                  <w:sdtContent>
                    <w:tc>
                      <w:tcPr>
                        <w:tcW w:w="1526" w:type="dxa"/>
                        <w:tcBorders>
                          <w:left w:val="nil"/>
                        </w:tcBorders>
                        <w:shd w:val="clear" w:color="auto" w:fill="auto"/>
                        <w:vAlign w:val="center"/>
                      </w:tcPr>
                      <w:p w14:paraId="3C217DE5" w14:textId="77777777" w:rsidR="006B0BAB" w:rsidRPr="005F6901" w:rsidRDefault="00F1164F" w:rsidP="002A7162">
                        <w:pPr>
                          <w:rPr>
                            <w:rFonts w:ascii="Arial" w:hAnsi="Arial" w:cs="Arial"/>
                            <w:sz w:val="18"/>
                            <w:szCs w:val="18"/>
                          </w:rPr>
                        </w:pPr>
                        <w:r w:rsidRPr="005F6901">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426155784"/>
                    <w:placeholder>
                      <w:docPart w:val="939A410E72F8453FB7FED8DF26C267BD"/>
                    </w:placeholder>
                    <w:showingPlcHdr/>
                  </w:sdtPr>
                  <w:sdtContent>
                    <w:tc>
                      <w:tcPr>
                        <w:tcW w:w="1669" w:type="dxa"/>
                        <w:shd w:val="clear" w:color="auto" w:fill="auto"/>
                        <w:vAlign w:val="center"/>
                      </w:tcPr>
                      <w:p w14:paraId="6BE79E12" w14:textId="77777777" w:rsidR="006B0BAB" w:rsidRPr="005F6901" w:rsidRDefault="00F1164F" w:rsidP="002A7162">
                        <w:pPr>
                          <w:jc w:val="center"/>
                          <w:rPr>
                            <w:rFonts w:ascii="Arial" w:hAnsi="Arial" w:cs="Arial"/>
                            <w:sz w:val="18"/>
                            <w:szCs w:val="18"/>
                          </w:rPr>
                        </w:pPr>
                        <w:r w:rsidRPr="005F6901">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938790021"/>
                    <w:placeholder>
                      <w:docPart w:val="939A410E72F8453FB7FED8DF26C267BD"/>
                    </w:placeholder>
                    <w:showingPlcHdr/>
                  </w:sdtPr>
                  <w:sdtContent>
                    <w:tc>
                      <w:tcPr>
                        <w:tcW w:w="1678" w:type="dxa"/>
                        <w:shd w:val="clear" w:color="auto" w:fill="auto"/>
                        <w:vAlign w:val="center"/>
                      </w:tcPr>
                      <w:p w14:paraId="2FA7F740" w14:textId="77777777" w:rsidR="006B0BAB" w:rsidRPr="005F6901" w:rsidRDefault="00F1164F" w:rsidP="002A7162">
                        <w:pPr>
                          <w:jc w:val="center"/>
                          <w:rPr>
                            <w:rFonts w:ascii="Arial" w:hAnsi="Arial" w:cs="Arial"/>
                            <w:sz w:val="18"/>
                            <w:szCs w:val="18"/>
                          </w:rPr>
                        </w:pPr>
                        <w:r w:rsidRPr="005F6901">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1920443565"/>
                    <w:placeholder>
                      <w:docPart w:val="939A410E72F8453FB7FED8DF26C267BD"/>
                    </w:placeholder>
                    <w:showingPlcHdr/>
                  </w:sdtPr>
                  <w:sdtContent>
                    <w:tc>
                      <w:tcPr>
                        <w:tcW w:w="1530" w:type="dxa"/>
                        <w:shd w:val="clear" w:color="auto" w:fill="auto"/>
                        <w:vAlign w:val="center"/>
                      </w:tcPr>
                      <w:p w14:paraId="59C51C81" w14:textId="77777777" w:rsidR="006B0BAB" w:rsidRPr="005F6901" w:rsidRDefault="00F1164F" w:rsidP="002A7162">
                        <w:pPr>
                          <w:jc w:val="center"/>
                          <w:rPr>
                            <w:rFonts w:ascii="Arial" w:hAnsi="Arial" w:cs="Arial"/>
                            <w:sz w:val="18"/>
                            <w:szCs w:val="18"/>
                          </w:rPr>
                        </w:pPr>
                        <w:r w:rsidRPr="005F6901">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tc>
                  <w:tcPr>
                    <w:tcW w:w="1946" w:type="dxa"/>
                    <w:vAlign w:val="center"/>
                  </w:tcPr>
                  <w:p w14:paraId="79E35AED" w14:textId="77777777" w:rsidR="006B0BAB" w:rsidRPr="005F6901" w:rsidRDefault="006B0BAB" w:rsidP="002A7162">
                    <w:pPr>
                      <w:jc w:val="center"/>
                      <w:rPr>
                        <w:rFonts w:ascii="Arial" w:hAnsi="Arial" w:cs="Arial"/>
                        <w:sz w:val="18"/>
                        <w:szCs w:val="18"/>
                      </w:rPr>
                    </w:pPr>
                    <w:r w:rsidRPr="005F6901">
                      <w:rPr>
                        <w:rFonts w:ascii="Arial" w:hAnsi="Arial" w:cs="Arial"/>
                        <w:sz w:val="18"/>
                        <w:szCs w:val="18"/>
                      </w:rPr>
                      <w:t xml:space="preserve">Nº: </w:t>
                    </w:r>
                    <w:sdt>
                      <w:sdtPr>
                        <w:rPr>
                          <w:rFonts w:ascii="Arial" w:hAnsi="Arial" w:cs="Arial"/>
                          <w:sz w:val="18"/>
                          <w:szCs w:val="18"/>
                        </w:rPr>
                        <w:id w:val="-1039506800"/>
                        <w:placeholder>
                          <w:docPart w:val="F7E4184D275E4BB798AA7CBDC8707545"/>
                        </w:placeholder>
                        <w:showingPlcHdr/>
                      </w:sdtPr>
                      <w:sdtContent>
                        <w:r w:rsidRPr="005F6901">
                          <w:rPr>
                            <w:rStyle w:val="TextodoMarcadordePosio"/>
                            <w:rFonts w:ascii="Arial" w:hAnsi="Arial" w:cs="Arial"/>
                            <w:color w:val="auto"/>
                            <w:sz w:val="18"/>
                            <w:szCs w:val="18"/>
                            <w:shd w:val="clear" w:color="auto" w:fill="D1D1D1" w:themeFill="background2" w:themeFillShade="E6"/>
                          </w:rPr>
                          <w:t>Clique ou toque aqui para introduzir texto.</w:t>
                        </w:r>
                      </w:sdtContent>
                    </w:sdt>
                  </w:p>
                  <w:p w14:paraId="22241CAD" w14:textId="77777777" w:rsidR="006B0BAB" w:rsidRPr="005F6901" w:rsidRDefault="006B0BAB" w:rsidP="002A7162">
                    <w:pPr>
                      <w:jc w:val="center"/>
                      <w:rPr>
                        <w:rFonts w:ascii="Arial" w:hAnsi="Arial" w:cs="Arial"/>
                        <w:sz w:val="18"/>
                        <w:szCs w:val="18"/>
                      </w:rPr>
                    </w:pPr>
                  </w:p>
                  <w:p w14:paraId="5E6CE5F3" w14:textId="77777777" w:rsidR="006B0BAB" w:rsidRPr="005F6901" w:rsidRDefault="006B0BAB" w:rsidP="002A7162">
                    <w:pPr>
                      <w:jc w:val="center"/>
                      <w:rPr>
                        <w:rFonts w:ascii="Arial" w:hAnsi="Arial" w:cs="Arial"/>
                        <w:sz w:val="18"/>
                        <w:szCs w:val="18"/>
                      </w:rPr>
                    </w:pPr>
                    <w:r w:rsidRPr="005F6901">
                      <w:rPr>
                        <w:rFonts w:ascii="Arial" w:hAnsi="Arial" w:cs="Arial"/>
                        <w:sz w:val="18"/>
                        <w:szCs w:val="18"/>
                      </w:rPr>
                      <w:t xml:space="preserve">Data: </w:t>
                    </w:r>
                    <w:sdt>
                      <w:sdtPr>
                        <w:rPr>
                          <w:rFonts w:ascii="Arial" w:hAnsi="Arial" w:cs="Arial"/>
                          <w:sz w:val="18"/>
                          <w:szCs w:val="18"/>
                        </w:rPr>
                        <w:id w:val="-2124758883"/>
                        <w:placeholder>
                          <w:docPart w:val="197795B28116425EA768AA4B6B0F040C"/>
                        </w:placeholder>
                        <w:showingPlcHdr/>
                        <w:date>
                          <w:dateFormat w:val="dd/MM/yyyy"/>
                          <w:lid w:val="pt-PT"/>
                          <w:storeMappedDataAs w:val="dateTime"/>
                          <w:calendar w:val="gregorian"/>
                        </w:date>
                      </w:sdtPr>
                      <w:sdtContent>
                        <w:r w:rsidRPr="005F6901">
                          <w:rPr>
                            <w:rStyle w:val="TextodoMarcadordePosio"/>
                            <w:rFonts w:ascii="Arial" w:eastAsia="Calibri" w:hAnsi="Arial" w:cs="Arial"/>
                            <w:color w:val="auto"/>
                            <w:sz w:val="18"/>
                            <w:szCs w:val="18"/>
                            <w:shd w:val="clear" w:color="auto" w:fill="D1D1D1" w:themeFill="background2" w:themeFillShade="E6"/>
                          </w:rPr>
                          <w:t>Clique ou toque para introduzir uma data.</w:t>
                        </w:r>
                      </w:sdtContent>
                    </w:sdt>
                  </w:p>
                </w:tc>
                <w:sdt>
                  <w:sdtPr>
                    <w:rPr>
                      <w:rFonts w:ascii="Arial" w:hAnsi="Arial" w:cs="Arial"/>
                      <w:sz w:val="18"/>
                      <w:szCs w:val="18"/>
                    </w:rPr>
                    <w:id w:val="-1900283608"/>
                    <w:placeholder>
                      <w:docPart w:val="97B7EACCD9114A939E74015EB5840D98"/>
                    </w:placeholder>
                    <w:showingPlcHdr/>
                    <w:date>
                      <w:dateFormat w:val="dd/MM/yyyy"/>
                      <w:lid w:val="pt-PT"/>
                      <w:storeMappedDataAs w:val="dateTime"/>
                      <w:calendar w:val="gregorian"/>
                    </w:date>
                  </w:sdtPr>
                  <w:sdtContent>
                    <w:tc>
                      <w:tcPr>
                        <w:tcW w:w="1658" w:type="dxa"/>
                        <w:shd w:val="clear" w:color="auto" w:fill="auto"/>
                        <w:vAlign w:val="center"/>
                      </w:tcPr>
                      <w:p w14:paraId="12BE7199" w14:textId="77777777" w:rsidR="006B0BAB" w:rsidRPr="005F6901" w:rsidRDefault="006B0BAB" w:rsidP="002A7162">
                        <w:pPr>
                          <w:jc w:val="center"/>
                          <w:rPr>
                            <w:rFonts w:ascii="Arial" w:hAnsi="Arial" w:cs="Arial"/>
                            <w:sz w:val="18"/>
                            <w:szCs w:val="18"/>
                          </w:rPr>
                        </w:pPr>
                        <w:r w:rsidRPr="005F6901">
                          <w:rPr>
                            <w:rStyle w:val="TextodoMarcadordePosio"/>
                            <w:rFonts w:ascii="Arial" w:hAnsi="Arial" w:cs="Arial"/>
                            <w:color w:val="auto"/>
                            <w:sz w:val="18"/>
                            <w:szCs w:val="18"/>
                            <w:shd w:val="clear" w:color="auto" w:fill="D1D1D1" w:themeFill="background2" w:themeFillShade="E6"/>
                          </w:rPr>
                          <w:t>Clique ou toque para introduzir uma data.</w:t>
                        </w:r>
                      </w:p>
                    </w:tc>
                  </w:sdtContent>
                </w:sdt>
                <w:sdt>
                  <w:sdtPr>
                    <w:rPr>
                      <w:rFonts w:ascii="Arial" w:hAnsi="Arial" w:cs="Arial"/>
                      <w:sz w:val="18"/>
                      <w:szCs w:val="18"/>
                    </w:rPr>
                    <w:id w:val="1199594468"/>
                    <w:placeholder>
                      <w:docPart w:val="97B7EACCD9114A939E74015EB5840D98"/>
                    </w:placeholder>
                    <w:showingPlcHdr/>
                    <w:date>
                      <w:dateFormat w:val="dd/MM/yyyy"/>
                      <w:lid w:val="pt-PT"/>
                      <w:storeMappedDataAs w:val="dateTime"/>
                      <w:calendar w:val="gregorian"/>
                    </w:date>
                  </w:sdtPr>
                  <w:sdtContent>
                    <w:tc>
                      <w:tcPr>
                        <w:tcW w:w="1669" w:type="dxa"/>
                        <w:vAlign w:val="center"/>
                      </w:tcPr>
                      <w:p w14:paraId="2F18B7A6" w14:textId="77777777" w:rsidR="006B0BAB" w:rsidRPr="005F6901" w:rsidRDefault="00F1164F" w:rsidP="002A7162">
                        <w:pPr>
                          <w:ind w:hanging="6"/>
                          <w:jc w:val="center"/>
                          <w:rPr>
                            <w:rFonts w:ascii="Arial" w:hAnsi="Arial" w:cs="Arial"/>
                            <w:sz w:val="18"/>
                            <w:szCs w:val="18"/>
                          </w:rPr>
                        </w:pPr>
                        <w:r w:rsidRPr="005F6901">
                          <w:rPr>
                            <w:rStyle w:val="TextodoMarcadordePosio"/>
                            <w:rFonts w:ascii="Arial" w:hAnsi="Arial" w:cs="Arial"/>
                            <w:color w:val="auto"/>
                            <w:sz w:val="18"/>
                            <w:szCs w:val="18"/>
                            <w:shd w:val="clear" w:color="auto" w:fill="D1D1D1" w:themeFill="background2" w:themeFillShade="E6"/>
                          </w:rPr>
                          <w:t>Clique ou toque para introduzir uma data.</w:t>
                        </w:r>
                      </w:p>
                    </w:tc>
                  </w:sdtContent>
                </w:sdt>
                <w:tc>
                  <w:tcPr>
                    <w:tcW w:w="4030" w:type="dxa"/>
                    <w:tcBorders>
                      <w:right w:val="nil"/>
                    </w:tcBorders>
                    <w:vAlign w:val="center"/>
                  </w:tcPr>
                  <w:p w14:paraId="624A3691" w14:textId="77777777" w:rsidR="006B0BAB" w:rsidRPr="005F6901" w:rsidRDefault="00542B57" w:rsidP="002A7162">
                    <w:pPr>
                      <w:jc w:val="center"/>
                      <w:rPr>
                        <w:rFonts w:ascii="Arial" w:hAnsi="Arial" w:cs="Arial"/>
                        <w:sz w:val="18"/>
                        <w:szCs w:val="18"/>
                        <w:highlight w:val="yellow"/>
                      </w:rPr>
                    </w:pPr>
                    <w:r w:rsidRPr="001B5F8D">
                      <w:rPr>
                        <w:rFonts w:ascii="Arial" w:hAnsi="Arial" w:cs="Arial"/>
                        <w:b/>
                        <w:bCs/>
                        <w:i/>
                        <w:iCs/>
                        <w:sz w:val="18"/>
                        <w:szCs w:val="18"/>
                      </w:rPr>
                      <w:t>Remeter juntamente com o formulário</w:t>
                    </w:r>
                  </w:p>
                </w:tc>
              </w:tr>
            </w:sdtContent>
          </w:sdt>
        </w:sdtContent>
      </w:sdt>
    </w:tbl>
    <w:p w14:paraId="5A2973D9" w14:textId="77777777" w:rsidR="006B0BAB" w:rsidRPr="009C52F3" w:rsidRDefault="006B0BAB" w:rsidP="006B0BAB">
      <w:pPr>
        <w:rPr>
          <w:rFonts w:ascii="Arial" w:hAnsi="Arial" w:cs="Arial"/>
          <w:bCs/>
          <w:sz w:val="18"/>
          <w:szCs w:val="18"/>
        </w:rPr>
      </w:pPr>
    </w:p>
    <w:p w14:paraId="034E212E" w14:textId="77777777" w:rsidR="006B0BAB" w:rsidRPr="009C52F3" w:rsidRDefault="006B0BAB" w:rsidP="00FF6003">
      <w:pPr>
        <w:tabs>
          <w:tab w:val="left" w:pos="8364"/>
          <w:tab w:val="left" w:leader="underscore" w:pos="8477"/>
        </w:tabs>
        <w:rPr>
          <w:rFonts w:ascii="Arial" w:hAnsi="Arial" w:cs="Arial"/>
          <w:sz w:val="18"/>
          <w:szCs w:val="18"/>
        </w:rPr>
      </w:pPr>
      <w:r w:rsidRPr="009C52F3">
        <w:rPr>
          <w:rFonts w:ascii="Arial" w:hAnsi="Arial" w:cs="Arial"/>
          <w:b/>
          <w:bCs/>
          <w:sz w:val="18"/>
          <w:szCs w:val="18"/>
        </w:rPr>
        <w:t>Nota:</w:t>
      </w:r>
      <w:r w:rsidRPr="009C52F3">
        <w:rPr>
          <w:rFonts w:ascii="Arial" w:hAnsi="Arial" w:cs="Arial"/>
          <w:sz w:val="18"/>
          <w:szCs w:val="18"/>
        </w:rPr>
        <w:t xml:space="preserve"> Para acrescentar linhas deverá selecionar a última linha da tabela e no canto inferior direito clicar no símbolo “+”</w:t>
      </w:r>
    </w:p>
    <w:p w14:paraId="675B90EA" w14:textId="77777777" w:rsidR="004503DF" w:rsidRPr="009C52F3" w:rsidRDefault="004503DF" w:rsidP="006B0BAB">
      <w:pPr>
        <w:rPr>
          <w:rFonts w:ascii="Arial" w:hAnsi="Arial" w:cs="Arial"/>
          <w:bCs/>
          <w:sz w:val="18"/>
          <w:szCs w:val="18"/>
        </w:rPr>
      </w:pPr>
    </w:p>
    <w:p w14:paraId="3ED34B7C" w14:textId="77777777" w:rsidR="004503DF" w:rsidRPr="009C52F3" w:rsidRDefault="004503DF" w:rsidP="00234A1C">
      <w:pPr>
        <w:rPr>
          <w:rFonts w:ascii="Arial" w:hAnsi="Arial" w:cs="Arial"/>
          <w:bCs/>
          <w:color w:val="FF0000"/>
          <w:sz w:val="18"/>
          <w:szCs w:val="18"/>
        </w:rPr>
        <w:sectPr w:rsidR="004503DF" w:rsidRPr="009C52F3" w:rsidSect="00E9732B">
          <w:endnotePr>
            <w:numFmt w:val="decimal"/>
          </w:endnotePr>
          <w:pgSz w:w="16838" w:h="11906" w:orient="landscape" w:code="9"/>
          <w:pgMar w:top="2155" w:right="567" w:bottom="1418" w:left="567" w:header="340" w:footer="680" w:gutter="0"/>
          <w:cols w:space="708"/>
          <w:titlePg/>
          <w:docGrid w:linePitch="360"/>
        </w:sectPr>
      </w:pPr>
    </w:p>
    <w:p w14:paraId="4B03A2CC" w14:textId="77777777" w:rsidR="00751763" w:rsidRPr="00824F80" w:rsidRDefault="00751763" w:rsidP="004503DF">
      <w:pPr>
        <w:tabs>
          <w:tab w:val="left" w:pos="8364"/>
          <w:tab w:val="left" w:leader="underscore" w:pos="8477"/>
        </w:tabs>
        <w:jc w:val="both"/>
        <w:rPr>
          <w:rFonts w:ascii="Arial" w:hAnsi="Arial" w:cs="Arial"/>
          <w:b/>
        </w:rPr>
      </w:pPr>
      <w:r w:rsidRPr="00824F80">
        <w:rPr>
          <w:rFonts w:ascii="Arial" w:hAnsi="Arial" w:cs="Arial"/>
          <w:b/>
        </w:rPr>
        <w:lastRenderedPageBreak/>
        <w:t>B. Peças desenhadas</w:t>
      </w:r>
    </w:p>
    <w:p w14:paraId="65894246" w14:textId="77777777" w:rsidR="00751763" w:rsidRPr="00824F80" w:rsidRDefault="00751763" w:rsidP="00751763">
      <w:pPr>
        <w:tabs>
          <w:tab w:val="left" w:pos="8364"/>
          <w:tab w:val="left" w:leader="underscore" w:pos="8477"/>
        </w:tabs>
        <w:rPr>
          <w:rFonts w:ascii="Arial" w:hAnsi="Arial" w:cs="Arial"/>
          <w:bCs/>
        </w:rPr>
      </w:pPr>
    </w:p>
    <w:p w14:paraId="5DC07349" w14:textId="77777777" w:rsidR="00751763" w:rsidRPr="00824F80" w:rsidRDefault="00751763" w:rsidP="0066033A">
      <w:pPr>
        <w:tabs>
          <w:tab w:val="left" w:pos="8364"/>
          <w:tab w:val="left" w:leader="underscore" w:pos="8477"/>
        </w:tabs>
        <w:spacing w:line="276" w:lineRule="auto"/>
        <w:jc w:val="both"/>
        <w:rPr>
          <w:rFonts w:ascii="Arial" w:hAnsi="Arial" w:cs="Arial"/>
        </w:rPr>
      </w:pPr>
      <w:r w:rsidRPr="00824F80">
        <w:rPr>
          <w:rFonts w:ascii="Arial" w:hAnsi="Arial" w:cs="Arial"/>
        </w:rPr>
        <w:t>Anexar:</w:t>
      </w:r>
    </w:p>
    <w:p w14:paraId="3B139B06" w14:textId="77777777" w:rsidR="00751763" w:rsidRPr="00824F80" w:rsidRDefault="00751763" w:rsidP="0066033A">
      <w:pPr>
        <w:tabs>
          <w:tab w:val="left" w:pos="8364"/>
          <w:tab w:val="left" w:leader="underscore" w:pos="8477"/>
        </w:tabs>
        <w:spacing w:line="276" w:lineRule="auto"/>
        <w:jc w:val="both"/>
        <w:rPr>
          <w:rFonts w:ascii="Arial" w:hAnsi="Arial" w:cs="Arial"/>
        </w:rPr>
      </w:pPr>
    </w:p>
    <w:p w14:paraId="7A2F1768" w14:textId="77777777" w:rsidR="00751763" w:rsidRPr="00824F80" w:rsidRDefault="00751763" w:rsidP="001F3FFD">
      <w:pPr>
        <w:tabs>
          <w:tab w:val="left" w:pos="8364"/>
          <w:tab w:val="left" w:leader="underscore" w:pos="8477"/>
        </w:tabs>
        <w:spacing w:line="276" w:lineRule="auto"/>
        <w:jc w:val="both"/>
        <w:rPr>
          <w:rFonts w:ascii="Arial" w:hAnsi="Arial" w:cs="Arial"/>
          <w:b/>
          <w:bCs/>
          <w:i/>
          <w:iCs/>
          <w:sz w:val="18"/>
          <w:szCs w:val="18"/>
        </w:rPr>
      </w:pPr>
      <w:r w:rsidRPr="00824F80">
        <w:rPr>
          <w:rFonts w:ascii="Arial" w:hAnsi="Arial" w:cs="Arial"/>
          <w:b/>
        </w:rPr>
        <w:t>a)</w:t>
      </w:r>
      <w:r w:rsidRPr="00824F80">
        <w:rPr>
          <w:rFonts w:ascii="Arial" w:hAnsi="Arial" w:cs="Arial"/>
        </w:rPr>
        <w:t xml:space="preserve"> </w:t>
      </w:r>
      <w:bookmarkStart w:id="15" w:name="_Hlk169532787"/>
      <w:bookmarkStart w:id="16" w:name="_Hlk172735127"/>
      <w:r w:rsidRPr="00824F80">
        <w:rPr>
          <w:rFonts w:ascii="Arial" w:hAnsi="Arial" w:cs="Arial"/>
        </w:rPr>
        <w:t>Memória descritiva incluindo um explicativo do programa funcional do estabelecimento, com a identificação dos serviços e/ou valências de que a unidade dispõe e, bem assim, das práticas efetuadas</w:t>
      </w:r>
      <w:bookmarkEnd w:id="15"/>
      <w:r w:rsidRPr="00824F80">
        <w:rPr>
          <w:rFonts w:ascii="Arial" w:hAnsi="Arial" w:cs="Arial"/>
        </w:rPr>
        <w:t xml:space="preserve">. - </w:t>
      </w:r>
      <w:r w:rsidR="00542B57" w:rsidRPr="00824F80">
        <w:rPr>
          <w:rFonts w:ascii="Arial" w:hAnsi="Arial" w:cs="Arial"/>
          <w:b/>
          <w:bCs/>
          <w:i/>
          <w:iCs/>
          <w:sz w:val="18"/>
          <w:szCs w:val="18"/>
        </w:rPr>
        <w:t>Remeter juntamente com o formulário</w:t>
      </w:r>
    </w:p>
    <w:p w14:paraId="7BA1F600" w14:textId="77777777" w:rsidR="00542B57" w:rsidRPr="00824F80" w:rsidRDefault="00542B57" w:rsidP="001F3FFD">
      <w:pPr>
        <w:tabs>
          <w:tab w:val="left" w:pos="8364"/>
          <w:tab w:val="left" w:leader="underscore" w:pos="8477"/>
        </w:tabs>
        <w:spacing w:line="276" w:lineRule="auto"/>
        <w:jc w:val="both"/>
        <w:rPr>
          <w:rFonts w:ascii="Arial" w:hAnsi="Arial" w:cs="Arial"/>
        </w:rPr>
      </w:pPr>
    </w:p>
    <w:p w14:paraId="0F675CB5" w14:textId="77777777" w:rsidR="00542B57" w:rsidRPr="00824F80" w:rsidRDefault="00751763" w:rsidP="001F3FFD">
      <w:pPr>
        <w:tabs>
          <w:tab w:val="left" w:pos="8364"/>
          <w:tab w:val="left" w:leader="underscore" w:pos="8477"/>
        </w:tabs>
        <w:spacing w:line="276" w:lineRule="auto"/>
        <w:jc w:val="both"/>
        <w:rPr>
          <w:rFonts w:ascii="Arial" w:hAnsi="Arial" w:cs="Arial"/>
          <w:b/>
          <w:bCs/>
          <w:i/>
          <w:iCs/>
          <w:sz w:val="18"/>
          <w:szCs w:val="18"/>
        </w:rPr>
      </w:pPr>
      <w:r w:rsidRPr="00824F80">
        <w:rPr>
          <w:rFonts w:ascii="Arial" w:hAnsi="Arial" w:cs="Arial"/>
          <w:b/>
        </w:rPr>
        <w:t>b)</w:t>
      </w:r>
      <w:r w:rsidRPr="00824F80">
        <w:rPr>
          <w:rFonts w:ascii="Arial" w:hAnsi="Arial" w:cs="Arial"/>
        </w:rPr>
        <w:t xml:space="preserve"> </w:t>
      </w:r>
      <w:bookmarkStart w:id="17" w:name="_Hlk169532800"/>
      <w:r w:rsidRPr="00824F80">
        <w:rPr>
          <w:rFonts w:ascii="Arial" w:hAnsi="Arial" w:cs="Arial"/>
        </w:rPr>
        <w:t>Telas finais do projeto de arquitetura, incluindo as peças escritas e as peças desenhadas (preferencialmente em DWG/DWF), devidamente assinadas pelo técnico responsável pela execução ou pelo levantamento atualizado, acompanhadas do respetivo termo de responsabilidade e declaração da ordem profissional</w:t>
      </w:r>
      <w:bookmarkEnd w:id="17"/>
      <w:r w:rsidRPr="00824F80">
        <w:rPr>
          <w:rFonts w:ascii="Arial" w:hAnsi="Arial" w:cs="Arial"/>
        </w:rPr>
        <w:t xml:space="preserve">. - </w:t>
      </w:r>
      <w:r w:rsidR="00542B57" w:rsidRPr="00824F80">
        <w:rPr>
          <w:rFonts w:ascii="Arial" w:hAnsi="Arial" w:cs="Arial"/>
          <w:b/>
          <w:bCs/>
          <w:i/>
          <w:iCs/>
          <w:sz w:val="18"/>
          <w:szCs w:val="18"/>
        </w:rPr>
        <w:t>Remeter juntamente com o formulário</w:t>
      </w:r>
    </w:p>
    <w:p w14:paraId="0B5C453A" w14:textId="77777777" w:rsidR="00751763" w:rsidRPr="00824F80" w:rsidRDefault="00751763" w:rsidP="001F3FFD">
      <w:pPr>
        <w:tabs>
          <w:tab w:val="left" w:pos="8364"/>
          <w:tab w:val="left" w:leader="underscore" w:pos="8477"/>
        </w:tabs>
        <w:spacing w:line="276" w:lineRule="auto"/>
        <w:jc w:val="both"/>
        <w:rPr>
          <w:rFonts w:ascii="Arial" w:hAnsi="Arial" w:cs="Arial"/>
          <w:bCs/>
        </w:rPr>
      </w:pPr>
    </w:p>
    <w:p w14:paraId="6DD881C2" w14:textId="77777777" w:rsidR="00751763" w:rsidRPr="00824F80" w:rsidRDefault="00751763" w:rsidP="001F3FFD">
      <w:pPr>
        <w:tabs>
          <w:tab w:val="left" w:pos="8364"/>
          <w:tab w:val="left" w:leader="underscore" w:pos="8477"/>
        </w:tabs>
        <w:spacing w:line="276" w:lineRule="auto"/>
        <w:jc w:val="both"/>
        <w:rPr>
          <w:rFonts w:ascii="Arial" w:hAnsi="Arial" w:cs="Arial"/>
          <w:b/>
          <w:bCs/>
          <w:i/>
          <w:iCs/>
          <w:sz w:val="18"/>
          <w:szCs w:val="18"/>
        </w:rPr>
      </w:pPr>
      <w:r w:rsidRPr="00824F80">
        <w:rPr>
          <w:rFonts w:ascii="Arial" w:hAnsi="Arial" w:cs="Arial"/>
          <w:b/>
        </w:rPr>
        <w:t>c)</w:t>
      </w:r>
      <w:r w:rsidRPr="00824F80">
        <w:rPr>
          <w:rFonts w:ascii="Arial" w:hAnsi="Arial" w:cs="Arial"/>
        </w:rPr>
        <w:t xml:space="preserve"> </w:t>
      </w:r>
      <w:bookmarkStart w:id="18" w:name="_Hlk169532813"/>
      <w:r w:rsidRPr="00824F80">
        <w:rPr>
          <w:rFonts w:ascii="Arial" w:hAnsi="Arial" w:cs="Arial"/>
        </w:rPr>
        <w:t>Telas finais do projeto de instalações e equipamentos elétricos, incluindo as peças escritas e as peças desenhadas (preferencialmente em DWG/DWF), devidamente assinadas pelo técnico responsável pela execução ou pelo levantamento atualizado, acompanhadas do respetivo termo de responsabilidade e declaração da ordem profissional</w:t>
      </w:r>
      <w:bookmarkEnd w:id="18"/>
      <w:r w:rsidRPr="00824F80">
        <w:rPr>
          <w:rFonts w:ascii="Arial" w:hAnsi="Arial" w:cs="Arial"/>
        </w:rPr>
        <w:t xml:space="preserve">. - </w:t>
      </w:r>
      <w:r w:rsidR="00542B57" w:rsidRPr="00824F80">
        <w:rPr>
          <w:rFonts w:ascii="Arial" w:hAnsi="Arial" w:cs="Arial"/>
          <w:b/>
          <w:bCs/>
          <w:i/>
          <w:iCs/>
          <w:sz w:val="18"/>
          <w:szCs w:val="18"/>
        </w:rPr>
        <w:t>Remeter juntamente com o formulário</w:t>
      </w:r>
    </w:p>
    <w:p w14:paraId="25F6D874" w14:textId="77777777" w:rsidR="00542B57" w:rsidRPr="00824F80" w:rsidRDefault="00542B57" w:rsidP="001F3FFD">
      <w:pPr>
        <w:tabs>
          <w:tab w:val="left" w:pos="8364"/>
          <w:tab w:val="left" w:leader="underscore" w:pos="8477"/>
        </w:tabs>
        <w:spacing w:line="276" w:lineRule="auto"/>
        <w:jc w:val="both"/>
        <w:rPr>
          <w:rFonts w:ascii="Arial" w:hAnsi="Arial" w:cs="Arial"/>
          <w:bCs/>
        </w:rPr>
      </w:pPr>
    </w:p>
    <w:p w14:paraId="09DAA00D" w14:textId="77777777" w:rsidR="00751763" w:rsidRPr="00824F80" w:rsidRDefault="00751763" w:rsidP="001F3FFD">
      <w:pPr>
        <w:tabs>
          <w:tab w:val="left" w:pos="8364"/>
          <w:tab w:val="left" w:leader="underscore" w:pos="8477"/>
        </w:tabs>
        <w:spacing w:line="276" w:lineRule="auto"/>
        <w:ind w:left="284"/>
        <w:jc w:val="both"/>
        <w:rPr>
          <w:rFonts w:ascii="Arial" w:hAnsi="Arial" w:cs="Arial"/>
        </w:rPr>
      </w:pPr>
      <w:r w:rsidRPr="00824F80">
        <w:rPr>
          <w:rFonts w:ascii="Arial" w:hAnsi="Arial" w:cs="Arial"/>
          <w:b/>
          <w:i/>
          <w:iCs/>
        </w:rPr>
        <w:t>Nota:</w:t>
      </w:r>
      <w:r w:rsidRPr="00824F80">
        <w:rPr>
          <w:rFonts w:ascii="Arial" w:hAnsi="Arial" w:cs="Arial"/>
        </w:rPr>
        <w:t xml:space="preserve"> Deverá incluir nomeadamente os seguintes elementos: - distribuição de tomadas, - iluminação, - diagramas de alimentação, - quadros elétricos, - energia de socorro e interrupta, - sistema de chamada e alarme. Deve permitir a identificação a distribuição de energia deste o ponto de entrega até ao ponto de consumo.</w:t>
      </w:r>
    </w:p>
    <w:p w14:paraId="233AD842" w14:textId="77777777" w:rsidR="00751763" w:rsidRPr="00824F80" w:rsidRDefault="00751763" w:rsidP="001F3FFD">
      <w:pPr>
        <w:tabs>
          <w:tab w:val="left" w:pos="8364"/>
          <w:tab w:val="left" w:leader="underscore" w:pos="8477"/>
        </w:tabs>
        <w:spacing w:line="276" w:lineRule="auto"/>
        <w:jc w:val="both"/>
        <w:rPr>
          <w:rFonts w:ascii="Arial" w:hAnsi="Arial" w:cs="Arial"/>
          <w:bCs/>
        </w:rPr>
      </w:pPr>
    </w:p>
    <w:p w14:paraId="23872509" w14:textId="77777777" w:rsidR="00751763" w:rsidRPr="00824F80" w:rsidRDefault="00751763" w:rsidP="001F3FFD">
      <w:pPr>
        <w:tabs>
          <w:tab w:val="left" w:pos="8364"/>
          <w:tab w:val="left" w:leader="underscore" w:pos="8477"/>
        </w:tabs>
        <w:spacing w:line="276" w:lineRule="auto"/>
        <w:jc w:val="both"/>
        <w:rPr>
          <w:rFonts w:ascii="Arial" w:hAnsi="Arial" w:cs="Arial"/>
        </w:rPr>
      </w:pPr>
      <w:r w:rsidRPr="00824F80">
        <w:rPr>
          <w:rFonts w:ascii="Arial" w:hAnsi="Arial" w:cs="Arial"/>
          <w:b/>
        </w:rPr>
        <w:t>d)</w:t>
      </w:r>
      <w:r w:rsidRPr="00824F80">
        <w:rPr>
          <w:rFonts w:ascii="Arial" w:hAnsi="Arial" w:cs="Arial"/>
        </w:rPr>
        <w:t xml:space="preserve"> </w:t>
      </w:r>
      <w:bookmarkStart w:id="19" w:name="_Hlk169532825"/>
      <w:r w:rsidRPr="00824F80">
        <w:rPr>
          <w:rFonts w:ascii="Arial" w:hAnsi="Arial" w:cs="Arial"/>
        </w:rPr>
        <w:t>Telas finais do projeto de instalações e equipamentos mecânicos, incluindo as peças escritas e as peças desenhadas (preferencialmente em DWG/DWF), devidamente assinadas pelo técnico responsável pela execução ou pelo levantamento atualizado, acompanhadas do respetivo termo de responsabilidade e declaração da ordem profissional</w:t>
      </w:r>
      <w:bookmarkEnd w:id="19"/>
      <w:r w:rsidRPr="00824F80">
        <w:rPr>
          <w:rFonts w:ascii="Arial" w:hAnsi="Arial" w:cs="Arial"/>
        </w:rPr>
        <w:t xml:space="preserve">. - </w:t>
      </w:r>
      <w:r w:rsidR="00542B57" w:rsidRPr="00824F80">
        <w:rPr>
          <w:rFonts w:ascii="Arial" w:hAnsi="Arial" w:cs="Arial"/>
          <w:b/>
          <w:bCs/>
          <w:i/>
          <w:iCs/>
          <w:sz w:val="18"/>
          <w:szCs w:val="18"/>
        </w:rPr>
        <w:t>Remeter juntamente com o formulário</w:t>
      </w:r>
    </w:p>
    <w:p w14:paraId="12A48192" w14:textId="77777777" w:rsidR="00751763" w:rsidRPr="00824F80" w:rsidRDefault="00751763" w:rsidP="001F3FFD">
      <w:pPr>
        <w:tabs>
          <w:tab w:val="left" w:pos="8364"/>
          <w:tab w:val="left" w:leader="underscore" w:pos="8477"/>
        </w:tabs>
        <w:spacing w:line="276" w:lineRule="auto"/>
        <w:jc w:val="both"/>
        <w:rPr>
          <w:rFonts w:ascii="Arial" w:hAnsi="Arial" w:cs="Arial"/>
        </w:rPr>
      </w:pPr>
    </w:p>
    <w:p w14:paraId="4C0B7376" w14:textId="77777777" w:rsidR="00751763" w:rsidRPr="00824F80" w:rsidRDefault="00751763" w:rsidP="001F3FFD">
      <w:pPr>
        <w:tabs>
          <w:tab w:val="left" w:pos="8364"/>
          <w:tab w:val="left" w:leader="underscore" w:pos="8477"/>
        </w:tabs>
        <w:spacing w:line="276" w:lineRule="auto"/>
        <w:ind w:left="284"/>
        <w:jc w:val="both"/>
        <w:rPr>
          <w:rFonts w:ascii="Arial" w:hAnsi="Arial" w:cs="Arial"/>
        </w:rPr>
      </w:pPr>
      <w:r w:rsidRPr="00824F80">
        <w:rPr>
          <w:rFonts w:ascii="Arial" w:hAnsi="Arial" w:cs="Arial"/>
          <w:b/>
          <w:i/>
          <w:iCs/>
        </w:rPr>
        <w:t>Nota:</w:t>
      </w:r>
      <w:r w:rsidRPr="00824F80">
        <w:rPr>
          <w:rFonts w:ascii="Arial" w:hAnsi="Arial" w:cs="Arial"/>
          <w:i/>
          <w:iCs/>
        </w:rPr>
        <w:t xml:space="preserve"> </w:t>
      </w:r>
      <w:r w:rsidRPr="00824F80">
        <w:rPr>
          <w:rFonts w:ascii="Arial" w:hAnsi="Arial" w:cs="Arial"/>
        </w:rPr>
        <w:t>No caso do Aquecimento, Ventilação e Ar Condicionado (AVAC) deverá incluir a rede aerólica e hidráulica. Deverá incluir os gradientes de pressão entre as diversas áreas.</w:t>
      </w:r>
    </w:p>
    <w:p w14:paraId="6E596343" w14:textId="77777777" w:rsidR="00751763" w:rsidRPr="00824F80" w:rsidRDefault="00751763" w:rsidP="001F3FFD">
      <w:pPr>
        <w:tabs>
          <w:tab w:val="left" w:pos="8364"/>
          <w:tab w:val="left" w:leader="underscore" w:pos="8477"/>
        </w:tabs>
        <w:spacing w:line="276" w:lineRule="auto"/>
        <w:ind w:left="284"/>
        <w:jc w:val="both"/>
        <w:rPr>
          <w:rFonts w:ascii="Arial" w:hAnsi="Arial" w:cs="Arial"/>
          <w:bCs/>
        </w:rPr>
      </w:pPr>
    </w:p>
    <w:p w14:paraId="7641E2AB" w14:textId="77777777" w:rsidR="00751763" w:rsidRPr="00824F80" w:rsidRDefault="00751763" w:rsidP="001F3FFD">
      <w:pPr>
        <w:tabs>
          <w:tab w:val="left" w:pos="8364"/>
          <w:tab w:val="left" w:leader="underscore" w:pos="8477"/>
        </w:tabs>
        <w:spacing w:line="276" w:lineRule="auto"/>
        <w:jc w:val="both"/>
        <w:rPr>
          <w:rFonts w:ascii="Arial" w:hAnsi="Arial" w:cs="Arial"/>
          <w:b/>
          <w:bCs/>
          <w:i/>
          <w:iCs/>
          <w:sz w:val="18"/>
          <w:szCs w:val="18"/>
        </w:rPr>
      </w:pPr>
      <w:r w:rsidRPr="00824F80">
        <w:rPr>
          <w:rFonts w:ascii="Arial" w:hAnsi="Arial" w:cs="Arial"/>
          <w:b/>
        </w:rPr>
        <w:t>e)</w:t>
      </w:r>
      <w:r w:rsidRPr="00824F80">
        <w:rPr>
          <w:rFonts w:ascii="Arial" w:hAnsi="Arial" w:cs="Arial"/>
        </w:rPr>
        <w:t xml:space="preserve"> </w:t>
      </w:r>
      <w:bookmarkStart w:id="20" w:name="_Hlk169532834"/>
      <w:r w:rsidRPr="00824F80">
        <w:rPr>
          <w:rFonts w:ascii="Arial" w:hAnsi="Arial" w:cs="Arial"/>
        </w:rPr>
        <w:t>Telas finais do projeto de instalações e equipamentos de águas e esgotos incluindo as peças escritas e as peças desenhadas (preferencialmente em DWG/DWF), devidamente assinadas pelo técnico responsável pela execução ou pelo levantamento atualizado, acompanhadas do respetivo termo de responsabilidade e declaração da ordem profissional</w:t>
      </w:r>
      <w:bookmarkEnd w:id="20"/>
      <w:r w:rsidRPr="00824F80">
        <w:rPr>
          <w:rFonts w:ascii="Arial" w:hAnsi="Arial" w:cs="Arial"/>
        </w:rPr>
        <w:t xml:space="preserve">. - </w:t>
      </w:r>
      <w:r w:rsidR="00542B57" w:rsidRPr="00824F80">
        <w:rPr>
          <w:rFonts w:ascii="Arial" w:hAnsi="Arial" w:cs="Arial"/>
          <w:b/>
          <w:bCs/>
          <w:i/>
          <w:iCs/>
          <w:sz w:val="18"/>
          <w:szCs w:val="18"/>
        </w:rPr>
        <w:t>Remeter juntamente com o formulário</w:t>
      </w:r>
      <w:bookmarkEnd w:id="16"/>
    </w:p>
    <w:p w14:paraId="58A1B886" w14:textId="77777777" w:rsidR="00542B57" w:rsidRPr="00824F80" w:rsidRDefault="00542B57" w:rsidP="001F3FFD">
      <w:pPr>
        <w:tabs>
          <w:tab w:val="left" w:pos="8364"/>
          <w:tab w:val="left" w:leader="underscore" w:pos="8477"/>
        </w:tabs>
        <w:spacing w:line="276" w:lineRule="auto"/>
        <w:jc w:val="both"/>
        <w:rPr>
          <w:rFonts w:ascii="Arial" w:hAnsi="Arial" w:cs="Arial"/>
          <w:bCs/>
        </w:rPr>
      </w:pPr>
    </w:p>
    <w:p w14:paraId="4F30D701" w14:textId="77777777" w:rsidR="00751763" w:rsidRPr="00824F80" w:rsidRDefault="00751763" w:rsidP="001F3FFD">
      <w:pPr>
        <w:tabs>
          <w:tab w:val="left" w:pos="8364"/>
          <w:tab w:val="left" w:leader="underscore" w:pos="8477"/>
        </w:tabs>
        <w:spacing w:line="276" w:lineRule="auto"/>
        <w:ind w:left="284"/>
        <w:jc w:val="both"/>
        <w:rPr>
          <w:rFonts w:ascii="Arial" w:hAnsi="Arial" w:cs="Arial"/>
        </w:rPr>
      </w:pPr>
      <w:r w:rsidRPr="00824F80">
        <w:rPr>
          <w:rFonts w:ascii="Arial" w:hAnsi="Arial" w:cs="Arial"/>
          <w:b/>
          <w:i/>
          <w:iCs/>
        </w:rPr>
        <w:t>Nota:</w:t>
      </w:r>
      <w:r w:rsidRPr="00824F80">
        <w:rPr>
          <w:rFonts w:ascii="Arial" w:hAnsi="Arial" w:cs="Arial"/>
        </w:rPr>
        <w:t xml:space="preserve"> Deverá incluir os tanques de retenção para decaimento, caso aplicável, assim como eventuais caudais especiais para diluição.</w:t>
      </w:r>
    </w:p>
    <w:p w14:paraId="1FB5118A" w14:textId="77777777" w:rsidR="00751763" w:rsidRPr="00824F80" w:rsidRDefault="00751763" w:rsidP="0066033A">
      <w:pPr>
        <w:tabs>
          <w:tab w:val="left" w:pos="8364"/>
          <w:tab w:val="left" w:leader="underscore" w:pos="8477"/>
        </w:tabs>
        <w:spacing w:line="276" w:lineRule="auto"/>
        <w:ind w:left="284"/>
        <w:jc w:val="both"/>
        <w:rPr>
          <w:rFonts w:ascii="Arial" w:hAnsi="Arial" w:cs="Arial"/>
        </w:rPr>
      </w:pPr>
    </w:p>
    <w:p w14:paraId="006E9C40" w14:textId="77777777" w:rsidR="00751763" w:rsidRPr="00824F80" w:rsidRDefault="00751763" w:rsidP="007713C5">
      <w:pPr>
        <w:tabs>
          <w:tab w:val="left" w:pos="8364"/>
          <w:tab w:val="left" w:leader="underscore" w:pos="8477"/>
        </w:tabs>
        <w:spacing w:line="276" w:lineRule="auto"/>
        <w:rPr>
          <w:rFonts w:ascii="Arial" w:hAnsi="Arial" w:cs="Arial"/>
          <w:b/>
          <w:bCs/>
        </w:rPr>
      </w:pPr>
      <w:r w:rsidRPr="00824F80">
        <w:rPr>
          <w:rFonts w:ascii="Arial" w:hAnsi="Arial" w:cs="Arial"/>
          <w:b/>
          <w:bCs/>
        </w:rPr>
        <w:t>Assinalar se inclui os itens abaixo indicados:</w:t>
      </w:r>
    </w:p>
    <w:p w14:paraId="2E6CF0CF" w14:textId="77777777" w:rsidR="00751763" w:rsidRPr="00824F80" w:rsidRDefault="00751763" w:rsidP="00824F80">
      <w:pPr>
        <w:tabs>
          <w:tab w:val="left" w:pos="8364"/>
          <w:tab w:val="left" w:leader="underscore" w:pos="8477"/>
        </w:tabs>
        <w:spacing w:line="276" w:lineRule="auto"/>
        <w:rPr>
          <w:rFonts w:ascii="Arial" w:hAnsi="Arial" w:cs="Arial"/>
        </w:rPr>
      </w:pPr>
    </w:p>
    <w:tbl>
      <w:tblPr>
        <w:tblW w:w="9634" w:type="dxa"/>
        <w:tblBorders>
          <w:insideH w:val="single" w:sz="4" w:space="0" w:color="000000"/>
          <w:insideV w:val="single" w:sz="4" w:space="0" w:color="000000"/>
        </w:tblBorders>
        <w:tblLook w:val="04A0" w:firstRow="1" w:lastRow="0" w:firstColumn="1" w:lastColumn="0" w:noHBand="0" w:noVBand="1"/>
      </w:tblPr>
      <w:tblGrid>
        <w:gridCol w:w="704"/>
        <w:gridCol w:w="8930"/>
      </w:tblGrid>
      <w:tr w:rsidR="00C05C66" w:rsidRPr="00C05C66" w14:paraId="6F89D95C" w14:textId="77777777" w:rsidTr="00D1041E">
        <w:sdt>
          <w:sdtPr>
            <w:rPr>
              <w:rFonts w:ascii="Arial" w:hAnsi="Arial" w:cs="Arial"/>
            </w:rPr>
            <w:id w:val="651483673"/>
            <w14:checkbox>
              <w14:checked w14:val="0"/>
              <w14:checkedState w14:val="2612" w14:font="MS Gothic"/>
              <w14:uncheckedState w14:val="2610" w14:font="MS Gothic"/>
            </w14:checkbox>
          </w:sdtPr>
          <w:sdtContent>
            <w:tc>
              <w:tcPr>
                <w:tcW w:w="704" w:type="dxa"/>
                <w:shd w:val="clear" w:color="auto" w:fill="auto"/>
              </w:tcPr>
              <w:p w14:paraId="245EF976" w14:textId="77777777" w:rsidR="00751763" w:rsidRPr="00C05C66" w:rsidRDefault="001F3FFD" w:rsidP="009A0456">
                <w:pPr>
                  <w:tabs>
                    <w:tab w:val="left" w:pos="8364"/>
                    <w:tab w:val="left" w:leader="underscore" w:pos="8477"/>
                  </w:tabs>
                  <w:spacing w:before="120" w:after="120"/>
                  <w:jc w:val="center"/>
                  <w:rPr>
                    <w:rFonts w:ascii="Arial" w:hAnsi="Arial" w:cs="Arial"/>
                  </w:rPr>
                </w:pPr>
                <w:r w:rsidRPr="00C05C66">
                  <w:rPr>
                    <w:rFonts w:ascii="MS Gothic" w:eastAsia="MS Gothic" w:hAnsi="MS Gothic" w:cs="Arial" w:hint="eastAsia"/>
                  </w:rPr>
                  <w:t>☐</w:t>
                </w:r>
              </w:p>
            </w:tc>
          </w:sdtContent>
        </w:sdt>
        <w:tc>
          <w:tcPr>
            <w:tcW w:w="8930" w:type="dxa"/>
            <w:shd w:val="clear" w:color="auto" w:fill="auto"/>
          </w:tcPr>
          <w:p w14:paraId="6A94F50D" w14:textId="77777777" w:rsidR="00751763" w:rsidRPr="00C05C66" w:rsidRDefault="00751763" w:rsidP="009A0456">
            <w:pPr>
              <w:tabs>
                <w:tab w:val="left" w:pos="8364"/>
                <w:tab w:val="left" w:leader="underscore" w:pos="8477"/>
              </w:tabs>
              <w:spacing w:before="120" w:after="120"/>
              <w:rPr>
                <w:rFonts w:ascii="Arial" w:hAnsi="Arial" w:cs="Arial"/>
              </w:rPr>
            </w:pPr>
            <w:r w:rsidRPr="00C05C66">
              <w:rPr>
                <w:rFonts w:ascii="Arial" w:hAnsi="Arial" w:cs="Arial"/>
              </w:rPr>
              <w:t>Esquema com a classificação de zonas</w:t>
            </w:r>
          </w:p>
        </w:tc>
      </w:tr>
      <w:tr w:rsidR="00C05C66" w:rsidRPr="00C05C66" w14:paraId="58C30C09" w14:textId="77777777" w:rsidTr="00D1041E">
        <w:sdt>
          <w:sdtPr>
            <w:rPr>
              <w:rFonts w:ascii="Arial" w:hAnsi="Arial" w:cs="Arial"/>
            </w:rPr>
            <w:id w:val="-388727130"/>
            <w14:checkbox>
              <w14:checked w14:val="0"/>
              <w14:checkedState w14:val="2612" w14:font="MS Gothic"/>
              <w14:uncheckedState w14:val="2610" w14:font="MS Gothic"/>
            </w14:checkbox>
          </w:sdtPr>
          <w:sdtContent>
            <w:tc>
              <w:tcPr>
                <w:tcW w:w="704" w:type="dxa"/>
                <w:shd w:val="clear" w:color="auto" w:fill="auto"/>
              </w:tcPr>
              <w:p w14:paraId="16649AA8" w14:textId="77777777" w:rsidR="00751763" w:rsidRPr="00C05C66" w:rsidRDefault="00751763" w:rsidP="009A0456">
                <w:pPr>
                  <w:tabs>
                    <w:tab w:val="left" w:pos="8364"/>
                    <w:tab w:val="left" w:leader="underscore" w:pos="8477"/>
                  </w:tabs>
                  <w:spacing w:before="120" w:after="120"/>
                  <w:jc w:val="center"/>
                  <w:rPr>
                    <w:rFonts w:ascii="Arial" w:hAnsi="Arial" w:cs="Arial"/>
                  </w:rPr>
                </w:pPr>
                <w:r w:rsidRPr="00C05C66">
                  <w:rPr>
                    <w:rFonts w:ascii="Segoe UI Symbol" w:eastAsia="MS Gothic" w:hAnsi="Segoe UI Symbol" w:cs="Segoe UI Symbol"/>
                  </w:rPr>
                  <w:t>☐</w:t>
                </w:r>
              </w:p>
            </w:tc>
          </w:sdtContent>
        </w:sdt>
        <w:tc>
          <w:tcPr>
            <w:tcW w:w="8930" w:type="dxa"/>
            <w:shd w:val="clear" w:color="auto" w:fill="auto"/>
          </w:tcPr>
          <w:p w14:paraId="2C8DD8CD" w14:textId="77777777" w:rsidR="00751763" w:rsidRPr="00C05C66" w:rsidRDefault="00751763" w:rsidP="009A0456">
            <w:pPr>
              <w:tabs>
                <w:tab w:val="left" w:pos="8364"/>
                <w:tab w:val="left" w:leader="underscore" w:pos="8477"/>
              </w:tabs>
              <w:spacing w:before="120" w:after="120"/>
              <w:rPr>
                <w:rFonts w:ascii="Arial" w:hAnsi="Arial" w:cs="Arial"/>
              </w:rPr>
            </w:pPr>
            <w:r w:rsidRPr="00C05C66">
              <w:rPr>
                <w:rFonts w:ascii="Arial" w:hAnsi="Arial" w:cs="Arial"/>
              </w:rPr>
              <w:t>Controlo de acessos às zonas controladas durante a utilização das fontes de radiação</w:t>
            </w:r>
          </w:p>
        </w:tc>
      </w:tr>
      <w:tr w:rsidR="00751763" w:rsidRPr="005F6901" w14:paraId="7DD623D3" w14:textId="77777777" w:rsidTr="00D1041E">
        <w:sdt>
          <w:sdtPr>
            <w:rPr>
              <w:rFonts w:ascii="Arial" w:hAnsi="Arial" w:cs="Arial"/>
            </w:rPr>
            <w:id w:val="275219652"/>
            <w14:checkbox>
              <w14:checked w14:val="0"/>
              <w14:checkedState w14:val="2612" w14:font="MS Gothic"/>
              <w14:uncheckedState w14:val="2610" w14:font="MS Gothic"/>
            </w14:checkbox>
          </w:sdtPr>
          <w:sdtContent>
            <w:tc>
              <w:tcPr>
                <w:tcW w:w="704" w:type="dxa"/>
                <w:shd w:val="clear" w:color="auto" w:fill="auto"/>
              </w:tcPr>
              <w:p w14:paraId="4DB18DC2" w14:textId="77777777" w:rsidR="00751763" w:rsidRPr="005F6901" w:rsidRDefault="00751763" w:rsidP="009A0456">
                <w:pPr>
                  <w:tabs>
                    <w:tab w:val="left" w:pos="8364"/>
                    <w:tab w:val="left" w:leader="underscore" w:pos="8477"/>
                  </w:tabs>
                  <w:spacing w:before="120" w:after="120"/>
                  <w:jc w:val="center"/>
                  <w:rPr>
                    <w:rFonts w:ascii="Arial" w:hAnsi="Arial" w:cs="Arial"/>
                  </w:rPr>
                </w:pPr>
                <w:r w:rsidRPr="005F6901">
                  <w:rPr>
                    <w:rFonts w:ascii="Segoe UI Symbol" w:eastAsia="MS Gothic" w:hAnsi="Segoe UI Symbol" w:cs="Segoe UI Symbol"/>
                  </w:rPr>
                  <w:t>☐</w:t>
                </w:r>
              </w:p>
            </w:tc>
          </w:sdtContent>
        </w:sdt>
        <w:tc>
          <w:tcPr>
            <w:tcW w:w="8930" w:type="dxa"/>
            <w:shd w:val="clear" w:color="auto" w:fill="auto"/>
          </w:tcPr>
          <w:p w14:paraId="2F98392C" w14:textId="77777777" w:rsidR="00751763" w:rsidRPr="005F6901" w:rsidRDefault="00751763" w:rsidP="009A0456">
            <w:pPr>
              <w:tabs>
                <w:tab w:val="left" w:pos="8364"/>
                <w:tab w:val="left" w:leader="underscore" w:pos="8477"/>
              </w:tabs>
              <w:spacing w:before="120" w:after="120"/>
              <w:rPr>
                <w:rFonts w:ascii="Arial" w:hAnsi="Arial" w:cs="Arial"/>
              </w:rPr>
            </w:pPr>
            <w:r w:rsidRPr="005F6901">
              <w:rPr>
                <w:rFonts w:ascii="Arial" w:hAnsi="Arial" w:cs="Arial"/>
              </w:rPr>
              <w:t>Localização dos dosímetros de área</w:t>
            </w:r>
          </w:p>
        </w:tc>
      </w:tr>
      <w:tr w:rsidR="00751763" w:rsidRPr="005F6901" w14:paraId="79B30D59" w14:textId="77777777" w:rsidTr="00D1041E">
        <w:sdt>
          <w:sdtPr>
            <w:rPr>
              <w:rFonts w:ascii="Arial" w:hAnsi="Arial" w:cs="Arial"/>
            </w:rPr>
            <w:id w:val="-543213407"/>
            <w14:checkbox>
              <w14:checked w14:val="0"/>
              <w14:checkedState w14:val="2612" w14:font="MS Gothic"/>
              <w14:uncheckedState w14:val="2610" w14:font="MS Gothic"/>
            </w14:checkbox>
          </w:sdtPr>
          <w:sdtContent>
            <w:tc>
              <w:tcPr>
                <w:tcW w:w="704" w:type="dxa"/>
                <w:shd w:val="clear" w:color="auto" w:fill="auto"/>
              </w:tcPr>
              <w:p w14:paraId="1B294380" w14:textId="77777777" w:rsidR="00751763" w:rsidRPr="005F6901" w:rsidRDefault="00751763" w:rsidP="009A0456">
                <w:pPr>
                  <w:tabs>
                    <w:tab w:val="left" w:pos="8364"/>
                    <w:tab w:val="left" w:leader="underscore" w:pos="8477"/>
                  </w:tabs>
                  <w:spacing w:before="120" w:after="120"/>
                  <w:jc w:val="center"/>
                  <w:rPr>
                    <w:rFonts w:ascii="Arial" w:hAnsi="Arial" w:cs="Arial"/>
                  </w:rPr>
                </w:pPr>
                <w:r w:rsidRPr="005F6901">
                  <w:rPr>
                    <w:rFonts w:ascii="Segoe UI Symbol" w:eastAsia="MS Gothic" w:hAnsi="Segoe UI Symbol" w:cs="Segoe UI Symbol"/>
                  </w:rPr>
                  <w:t>☐</w:t>
                </w:r>
              </w:p>
            </w:tc>
          </w:sdtContent>
        </w:sdt>
        <w:tc>
          <w:tcPr>
            <w:tcW w:w="8930" w:type="dxa"/>
            <w:shd w:val="clear" w:color="auto" w:fill="auto"/>
          </w:tcPr>
          <w:p w14:paraId="190F4411" w14:textId="77777777" w:rsidR="00751763" w:rsidRPr="005F6901" w:rsidRDefault="00751763" w:rsidP="009A0456">
            <w:pPr>
              <w:tabs>
                <w:tab w:val="left" w:pos="8364"/>
                <w:tab w:val="left" w:leader="underscore" w:pos="8477"/>
              </w:tabs>
              <w:spacing w:before="120" w:after="120"/>
              <w:rPr>
                <w:rFonts w:ascii="Arial" w:hAnsi="Arial" w:cs="Arial"/>
              </w:rPr>
            </w:pPr>
            <w:r w:rsidRPr="005F6901">
              <w:rPr>
                <w:rFonts w:ascii="Arial" w:hAnsi="Arial" w:cs="Arial"/>
              </w:rPr>
              <w:t>Fatores de ocupação das salas contíguas, laterais, superiores e inferiores</w:t>
            </w:r>
          </w:p>
        </w:tc>
      </w:tr>
      <w:tr w:rsidR="00751763" w:rsidRPr="005F6901" w14:paraId="16EDCB49" w14:textId="77777777" w:rsidTr="00D1041E">
        <w:sdt>
          <w:sdtPr>
            <w:rPr>
              <w:rFonts w:ascii="Arial" w:hAnsi="Arial" w:cs="Arial"/>
            </w:rPr>
            <w:id w:val="-1138569236"/>
            <w14:checkbox>
              <w14:checked w14:val="0"/>
              <w14:checkedState w14:val="2612" w14:font="MS Gothic"/>
              <w14:uncheckedState w14:val="2610" w14:font="MS Gothic"/>
            </w14:checkbox>
          </w:sdtPr>
          <w:sdtContent>
            <w:tc>
              <w:tcPr>
                <w:tcW w:w="704" w:type="dxa"/>
                <w:shd w:val="clear" w:color="auto" w:fill="auto"/>
              </w:tcPr>
              <w:p w14:paraId="651412FB" w14:textId="77777777" w:rsidR="00751763" w:rsidRPr="005F6901" w:rsidRDefault="00751763" w:rsidP="009A0456">
                <w:pPr>
                  <w:tabs>
                    <w:tab w:val="left" w:pos="8364"/>
                    <w:tab w:val="left" w:leader="underscore" w:pos="8477"/>
                  </w:tabs>
                  <w:spacing w:before="120" w:after="120"/>
                  <w:jc w:val="center"/>
                  <w:rPr>
                    <w:rFonts w:ascii="Arial" w:hAnsi="Arial" w:cs="Arial"/>
                  </w:rPr>
                </w:pPr>
                <w:r w:rsidRPr="005F6901">
                  <w:rPr>
                    <w:rFonts w:ascii="Segoe UI Symbol" w:eastAsia="MS Gothic" w:hAnsi="Segoe UI Symbol" w:cs="Segoe UI Symbol"/>
                  </w:rPr>
                  <w:t>☐</w:t>
                </w:r>
              </w:p>
            </w:tc>
          </w:sdtContent>
        </w:sdt>
        <w:tc>
          <w:tcPr>
            <w:tcW w:w="8930" w:type="dxa"/>
            <w:shd w:val="clear" w:color="auto" w:fill="auto"/>
          </w:tcPr>
          <w:p w14:paraId="4E290691" w14:textId="77777777" w:rsidR="00751763" w:rsidRPr="005F6901" w:rsidRDefault="00751763" w:rsidP="009A0456">
            <w:pPr>
              <w:tabs>
                <w:tab w:val="left" w:pos="8364"/>
                <w:tab w:val="left" w:leader="underscore" w:pos="8477"/>
              </w:tabs>
              <w:spacing w:before="120" w:after="120"/>
              <w:rPr>
                <w:rFonts w:ascii="Arial" w:hAnsi="Arial" w:cs="Arial"/>
              </w:rPr>
            </w:pPr>
            <w:r w:rsidRPr="005F6901">
              <w:rPr>
                <w:rFonts w:ascii="Arial" w:hAnsi="Arial" w:cs="Arial"/>
              </w:rPr>
              <w:t>Localização de cada fonte de radiação</w:t>
            </w:r>
          </w:p>
        </w:tc>
      </w:tr>
      <w:tr w:rsidR="00751763" w:rsidRPr="005F6901" w14:paraId="0D75CFE8" w14:textId="77777777" w:rsidTr="00D1041E">
        <w:sdt>
          <w:sdtPr>
            <w:rPr>
              <w:rFonts w:ascii="Arial" w:hAnsi="Arial" w:cs="Arial"/>
            </w:rPr>
            <w:id w:val="61228917"/>
            <w14:checkbox>
              <w14:checked w14:val="0"/>
              <w14:checkedState w14:val="2612" w14:font="MS Gothic"/>
              <w14:uncheckedState w14:val="2610" w14:font="MS Gothic"/>
            </w14:checkbox>
          </w:sdtPr>
          <w:sdtContent>
            <w:tc>
              <w:tcPr>
                <w:tcW w:w="704" w:type="dxa"/>
                <w:shd w:val="clear" w:color="auto" w:fill="auto"/>
              </w:tcPr>
              <w:p w14:paraId="3B9C647F" w14:textId="77777777" w:rsidR="00751763" w:rsidRPr="005F6901" w:rsidRDefault="00751763" w:rsidP="009A0456">
                <w:pPr>
                  <w:tabs>
                    <w:tab w:val="left" w:pos="8364"/>
                    <w:tab w:val="left" w:leader="underscore" w:pos="8477"/>
                  </w:tabs>
                  <w:spacing w:before="120" w:after="120"/>
                  <w:jc w:val="center"/>
                  <w:rPr>
                    <w:rFonts w:ascii="Arial" w:hAnsi="Arial" w:cs="Arial"/>
                  </w:rPr>
                </w:pPr>
                <w:r w:rsidRPr="005F6901">
                  <w:rPr>
                    <w:rFonts w:ascii="Segoe UI Symbol" w:eastAsia="MS Gothic" w:hAnsi="Segoe UI Symbol" w:cs="Segoe UI Symbol"/>
                  </w:rPr>
                  <w:t>☐</w:t>
                </w:r>
              </w:p>
            </w:tc>
          </w:sdtContent>
        </w:sdt>
        <w:tc>
          <w:tcPr>
            <w:tcW w:w="8930" w:type="dxa"/>
            <w:shd w:val="clear" w:color="auto" w:fill="auto"/>
          </w:tcPr>
          <w:p w14:paraId="79C81FB8" w14:textId="77777777" w:rsidR="00751763" w:rsidRPr="005F6901" w:rsidRDefault="00751763" w:rsidP="009A0456">
            <w:pPr>
              <w:tabs>
                <w:tab w:val="left" w:pos="8364"/>
                <w:tab w:val="left" w:leader="underscore" w:pos="8477"/>
              </w:tabs>
              <w:spacing w:before="120" w:after="120"/>
              <w:rPr>
                <w:rFonts w:ascii="Arial" w:hAnsi="Arial" w:cs="Arial"/>
              </w:rPr>
            </w:pPr>
            <w:r w:rsidRPr="005F6901">
              <w:rPr>
                <w:rFonts w:ascii="Arial" w:hAnsi="Arial" w:cs="Arial"/>
              </w:rPr>
              <w:t>Localização das consolas de controlo</w:t>
            </w:r>
          </w:p>
        </w:tc>
      </w:tr>
      <w:tr w:rsidR="00751763" w:rsidRPr="005F6901" w14:paraId="046C831A" w14:textId="77777777" w:rsidTr="00D1041E">
        <w:sdt>
          <w:sdtPr>
            <w:rPr>
              <w:rFonts w:ascii="Arial" w:hAnsi="Arial" w:cs="Arial"/>
            </w:rPr>
            <w:id w:val="126133514"/>
            <w14:checkbox>
              <w14:checked w14:val="0"/>
              <w14:checkedState w14:val="2612" w14:font="MS Gothic"/>
              <w14:uncheckedState w14:val="2610" w14:font="MS Gothic"/>
            </w14:checkbox>
          </w:sdtPr>
          <w:sdtContent>
            <w:tc>
              <w:tcPr>
                <w:tcW w:w="704" w:type="dxa"/>
                <w:shd w:val="clear" w:color="auto" w:fill="auto"/>
              </w:tcPr>
              <w:p w14:paraId="7BB5A6B5" w14:textId="77777777" w:rsidR="00751763" w:rsidRPr="005F6901" w:rsidRDefault="00751763" w:rsidP="009A0456">
                <w:pPr>
                  <w:tabs>
                    <w:tab w:val="left" w:pos="8364"/>
                    <w:tab w:val="left" w:leader="underscore" w:pos="8477"/>
                  </w:tabs>
                  <w:spacing w:before="120" w:after="120"/>
                  <w:jc w:val="center"/>
                  <w:rPr>
                    <w:rFonts w:ascii="Arial" w:hAnsi="Arial" w:cs="Arial"/>
                  </w:rPr>
                </w:pPr>
                <w:r w:rsidRPr="005F6901">
                  <w:rPr>
                    <w:rFonts w:ascii="Segoe UI Symbol" w:eastAsia="MS Gothic" w:hAnsi="Segoe UI Symbol" w:cs="Segoe UI Symbol"/>
                  </w:rPr>
                  <w:t>☐</w:t>
                </w:r>
              </w:p>
            </w:tc>
          </w:sdtContent>
        </w:sdt>
        <w:tc>
          <w:tcPr>
            <w:tcW w:w="8930" w:type="dxa"/>
            <w:shd w:val="clear" w:color="auto" w:fill="auto"/>
          </w:tcPr>
          <w:p w14:paraId="02C96D23" w14:textId="77777777" w:rsidR="00751763" w:rsidRPr="005F6901" w:rsidRDefault="00751763" w:rsidP="009A0456">
            <w:pPr>
              <w:tabs>
                <w:tab w:val="left" w:pos="8364"/>
                <w:tab w:val="left" w:leader="underscore" w:pos="8477"/>
              </w:tabs>
              <w:spacing w:before="120" w:after="120"/>
              <w:rPr>
                <w:rFonts w:ascii="Arial" w:hAnsi="Arial" w:cs="Arial"/>
              </w:rPr>
            </w:pPr>
            <w:r w:rsidRPr="005F6901">
              <w:rPr>
                <w:rFonts w:ascii="Arial" w:hAnsi="Arial" w:cs="Arial"/>
              </w:rPr>
              <w:t>Natureza e espessura das barreiras de proteção</w:t>
            </w:r>
          </w:p>
        </w:tc>
      </w:tr>
      <w:tr w:rsidR="00751763" w:rsidRPr="005F6901" w14:paraId="5DAD81F1" w14:textId="77777777" w:rsidTr="00D1041E">
        <w:sdt>
          <w:sdtPr>
            <w:rPr>
              <w:rFonts w:ascii="Arial" w:hAnsi="Arial" w:cs="Arial"/>
            </w:rPr>
            <w:id w:val="1189883674"/>
            <w14:checkbox>
              <w14:checked w14:val="0"/>
              <w14:checkedState w14:val="2612" w14:font="MS Gothic"/>
              <w14:uncheckedState w14:val="2610" w14:font="MS Gothic"/>
            </w14:checkbox>
          </w:sdtPr>
          <w:sdtContent>
            <w:tc>
              <w:tcPr>
                <w:tcW w:w="704" w:type="dxa"/>
                <w:shd w:val="clear" w:color="auto" w:fill="auto"/>
              </w:tcPr>
              <w:p w14:paraId="51EE3671" w14:textId="77777777" w:rsidR="00751763" w:rsidRPr="005F6901" w:rsidRDefault="00751763" w:rsidP="009A0456">
                <w:pPr>
                  <w:tabs>
                    <w:tab w:val="left" w:pos="8364"/>
                    <w:tab w:val="left" w:leader="underscore" w:pos="8477"/>
                  </w:tabs>
                  <w:spacing w:before="120" w:after="120"/>
                  <w:jc w:val="center"/>
                  <w:rPr>
                    <w:rFonts w:ascii="Arial" w:hAnsi="Arial" w:cs="Arial"/>
                  </w:rPr>
                </w:pPr>
                <w:r w:rsidRPr="005F6901">
                  <w:rPr>
                    <w:rFonts w:ascii="Segoe UI Symbol" w:eastAsia="MS Gothic" w:hAnsi="Segoe UI Symbol" w:cs="Segoe UI Symbol"/>
                  </w:rPr>
                  <w:t>☐</w:t>
                </w:r>
              </w:p>
            </w:tc>
          </w:sdtContent>
        </w:sdt>
        <w:tc>
          <w:tcPr>
            <w:tcW w:w="8930" w:type="dxa"/>
            <w:shd w:val="clear" w:color="auto" w:fill="auto"/>
          </w:tcPr>
          <w:p w14:paraId="3AAB6E26" w14:textId="77777777" w:rsidR="00751763" w:rsidRPr="005F6901" w:rsidRDefault="00751763" w:rsidP="009A0456">
            <w:pPr>
              <w:tabs>
                <w:tab w:val="left" w:pos="8364"/>
                <w:tab w:val="left" w:leader="underscore" w:pos="8477"/>
              </w:tabs>
              <w:spacing w:before="120" w:after="120"/>
              <w:rPr>
                <w:rFonts w:ascii="Arial" w:hAnsi="Arial" w:cs="Arial"/>
              </w:rPr>
            </w:pPr>
            <w:r w:rsidRPr="005F6901">
              <w:rPr>
                <w:rFonts w:ascii="Arial" w:hAnsi="Arial" w:cs="Arial"/>
              </w:rPr>
              <w:t>Volume dos tanques de retenção para decaimento de resíduos radioativos destinados a descarga</w:t>
            </w:r>
          </w:p>
        </w:tc>
      </w:tr>
    </w:tbl>
    <w:p w14:paraId="645EE818" w14:textId="77777777" w:rsidR="00751763" w:rsidRPr="00824F80" w:rsidRDefault="00751763">
      <w:pPr>
        <w:rPr>
          <w:rFonts w:ascii="Arial" w:hAnsi="Arial" w:cs="Arial"/>
          <w:bCs/>
        </w:rPr>
      </w:pPr>
    </w:p>
    <w:p w14:paraId="27FACFFD" w14:textId="77777777" w:rsidR="00751763" w:rsidRPr="00824F80" w:rsidRDefault="00751763" w:rsidP="00B46473">
      <w:pPr>
        <w:shd w:val="clear" w:color="auto" w:fill="FFFFFF" w:themeFill="background1"/>
        <w:tabs>
          <w:tab w:val="left" w:pos="8364"/>
          <w:tab w:val="left" w:leader="underscore" w:pos="8477"/>
        </w:tabs>
        <w:rPr>
          <w:rFonts w:ascii="Arial" w:hAnsi="Arial" w:cs="Arial"/>
          <w:bCs/>
        </w:rPr>
        <w:sectPr w:rsidR="00751763" w:rsidRPr="00824F80" w:rsidSect="009C52F3">
          <w:headerReference w:type="default" r:id="rId20"/>
          <w:headerReference w:type="first" r:id="rId21"/>
          <w:endnotePr>
            <w:numFmt w:val="decimal"/>
          </w:endnotePr>
          <w:pgSz w:w="11906" w:h="16838" w:code="9"/>
          <w:pgMar w:top="2155" w:right="1134" w:bottom="1418" w:left="1134" w:header="340" w:footer="680" w:gutter="0"/>
          <w:cols w:space="708"/>
          <w:docGrid w:linePitch="360"/>
        </w:sectPr>
      </w:pPr>
    </w:p>
    <w:p w14:paraId="5C09ECA2" w14:textId="77777777" w:rsidR="00751763" w:rsidRDefault="00751763" w:rsidP="00751763">
      <w:pPr>
        <w:tabs>
          <w:tab w:val="left" w:pos="8364"/>
          <w:tab w:val="left" w:leader="underscore" w:pos="8477"/>
        </w:tabs>
        <w:rPr>
          <w:rFonts w:ascii="Arial" w:hAnsi="Arial" w:cs="Arial"/>
          <w:b/>
        </w:rPr>
      </w:pPr>
      <w:r w:rsidRPr="005F6901">
        <w:rPr>
          <w:rFonts w:ascii="Arial" w:hAnsi="Arial" w:cs="Arial"/>
          <w:b/>
        </w:rPr>
        <w:lastRenderedPageBreak/>
        <w:t xml:space="preserve">C – Profissionais afetos à prática </w:t>
      </w:r>
    </w:p>
    <w:p w14:paraId="03C7E6E3" w14:textId="77777777" w:rsidR="009C4AED" w:rsidRPr="00824F80" w:rsidRDefault="009C4AED" w:rsidP="00751763">
      <w:pPr>
        <w:tabs>
          <w:tab w:val="left" w:pos="8364"/>
          <w:tab w:val="left" w:leader="underscore" w:pos="8477"/>
        </w:tabs>
        <w:rPr>
          <w:rFonts w:ascii="Arial" w:hAnsi="Arial" w:cs="Arial"/>
          <w:bCs/>
        </w:rPr>
      </w:pPr>
    </w:p>
    <w:p w14:paraId="26F13263" w14:textId="77777777" w:rsidR="009C4AED" w:rsidRPr="0065742B" w:rsidRDefault="009C4AED" w:rsidP="009C4AED">
      <w:pPr>
        <w:tabs>
          <w:tab w:val="left" w:leader="underscore" w:pos="8477"/>
        </w:tabs>
        <w:spacing w:before="120"/>
        <w:rPr>
          <w:rFonts w:ascii="Arial" w:hAnsi="Arial" w:cs="Arial"/>
        </w:rPr>
      </w:pPr>
      <w:r w:rsidRPr="0065742B">
        <w:rPr>
          <w:rFonts w:ascii="Arial" w:hAnsi="Arial" w:cs="Arial"/>
        </w:rPr>
        <w:t>Nome</w:t>
      </w:r>
      <w:r>
        <w:rPr>
          <w:rFonts w:ascii="Arial" w:hAnsi="Arial" w:cs="Arial"/>
        </w:rPr>
        <w:t xml:space="preserve"> do médico responsável pela realização das exposições</w:t>
      </w:r>
      <w:r w:rsidRPr="0065742B">
        <w:rPr>
          <w:rFonts w:ascii="Arial" w:hAnsi="Arial" w:cs="Arial"/>
        </w:rPr>
        <w:t xml:space="preserve">: </w:t>
      </w:r>
      <w:sdt>
        <w:sdtPr>
          <w:rPr>
            <w:rFonts w:ascii="Arial" w:hAnsi="Arial" w:cs="Arial"/>
          </w:rPr>
          <w:id w:val="1397780841"/>
          <w:placeholder>
            <w:docPart w:val="15D4368C7AF049BA85A871BA21EAAF1E"/>
          </w:placeholder>
          <w:showingPlcHdr/>
        </w:sdtPr>
        <w:sdtContent>
          <w:r w:rsidRPr="00941540">
            <w:rPr>
              <w:rStyle w:val="TextodoMarcadordePosio"/>
              <w:rFonts w:ascii="Arial" w:hAnsi="Arial" w:cs="Arial"/>
              <w:color w:val="auto"/>
              <w:shd w:val="clear" w:color="auto" w:fill="D1D1D1" w:themeFill="background2" w:themeFillShade="E6"/>
            </w:rPr>
            <w:t>Clique ou toque aqui para introduzir texto.</w:t>
          </w:r>
        </w:sdtContent>
      </w:sdt>
    </w:p>
    <w:p w14:paraId="0E26C1FB" w14:textId="77777777" w:rsidR="009C4AED" w:rsidRPr="00941540" w:rsidRDefault="009C4AED" w:rsidP="009C4AED">
      <w:pPr>
        <w:tabs>
          <w:tab w:val="left" w:leader="underscore" w:pos="8477"/>
        </w:tabs>
        <w:spacing w:before="120"/>
        <w:rPr>
          <w:rFonts w:ascii="Arial" w:hAnsi="Arial" w:cs="Arial"/>
        </w:rPr>
      </w:pPr>
      <w:r w:rsidRPr="0065742B">
        <w:rPr>
          <w:rFonts w:ascii="Arial" w:hAnsi="Arial" w:cs="Arial"/>
        </w:rPr>
        <w:t xml:space="preserve">Número de </w:t>
      </w:r>
      <w:r w:rsidR="009A0456">
        <w:rPr>
          <w:rFonts w:ascii="Arial" w:hAnsi="Arial" w:cs="Arial"/>
        </w:rPr>
        <w:t>cartão</w:t>
      </w:r>
      <w:r w:rsidRPr="0065742B">
        <w:rPr>
          <w:rFonts w:ascii="Arial" w:hAnsi="Arial" w:cs="Arial"/>
        </w:rPr>
        <w:t xml:space="preserve"> de cidadão</w:t>
      </w:r>
      <w:r w:rsidR="009A0456">
        <w:rPr>
          <w:rFonts w:ascii="Arial" w:hAnsi="Arial" w:cs="Arial"/>
        </w:rPr>
        <w:t xml:space="preserve"> completo</w:t>
      </w:r>
      <w:r w:rsidRPr="00C647AB">
        <w:rPr>
          <w:rFonts w:ascii="Arial" w:hAnsi="Arial" w:cs="Arial"/>
          <w:color w:val="747474" w:themeColor="background2" w:themeShade="80"/>
        </w:rPr>
        <w:t xml:space="preserve">: </w:t>
      </w:r>
      <w:sdt>
        <w:sdtPr>
          <w:rPr>
            <w:rFonts w:ascii="Arial" w:hAnsi="Arial" w:cs="Arial"/>
            <w:shd w:val="clear" w:color="auto" w:fill="D1D1D1" w:themeFill="background2" w:themeFillShade="E6"/>
          </w:rPr>
          <w:id w:val="766588421"/>
          <w:placeholder>
            <w:docPart w:val="15D4368C7AF049BA85A871BA21EAAF1E"/>
          </w:placeholder>
        </w:sdtPr>
        <w:sdtContent>
          <w:r w:rsidRPr="00941540">
            <w:rPr>
              <w:rFonts w:ascii="Arial" w:hAnsi="Arial" w:cs="Arial"/>
              <w:shd w:val="clear" w:color="auto" w:fill="D1D1D1" w:themeFill="background2" w:themeFillShade="E6"/>
            </w:rPr>
            <w:t>Clique ou toque aqui para introduzir</w:t>
          </w:r>
        </w:sdtContent>
      </w:sdt>
      <w:r w:rsidRPr="00941540">
        <w:rPr>
          <w:rFonts w:ascii="Arial" w:hAnsi="Arial" w:cs="Arial"/>
          <w:shd w:val="clear" w:color="auto" w:fill="D1D1D1" w:themeFill="background2" w:themeFillShade="E6"/>
        </w:rPr>
        <w:t xml:space="preserve"> </w:t>
      </w:r>
      <w:r w:rsidR="009A0456">
        <w:rPr>
          <w:rFonts w:ascii="Arial" w:hAnsi="Arial" w:cs="Arial"/>
          <w:shd w:val="clear" w:color="auto" w:fill="D1D1D1" w:themeFill="background2" w:themeFillShade="E6"/>
        </w:rPr>
        <w:t>alfanumérico</w:t>
      </w:r>
      <w:r w:rsidRPr="00941540">
        <w:rPr>
          <w:rFonts w:ascii="Arial" w:hAnsi="Arial" w:cs="Arial"/>
        </w:rPr>
        <w:t>.</w:t>
      </w:r>
    </w:p>
    <w:p w14:paraId="7FEC6EA1" w14:textId="77777777" w:rsidR="009C4AED" w:rsidRPr="00941540" w:rsidRDefault="009C4AED" w:rsidP="009C4AED">
      <w:pPr>
        <w:tabs>
          <w:tab w:val="left" w:leader="underscore" w:pos="8477"/>
        </w:tabs>
        <w:spacing w:before="120"/>
        <w:rPr>
          <w:rFonts w:ascii="Arial" w:hAnsi="Arial" w:cs="Arial"/>
        </w:rPr>
      </w:pPr>
      <w:r w:rsidRPr="00941540">
        <w:rPr>
          <w:rFonts w:ascii="Arial" w:hAnsi="Arial" w:cs="Arial"/>
        </w:rPr>
        <w:t xml:space="preserve">Especialidade: </w:t>
      </w:r>
      <w:sdt>
        <w:sdtPr>
          <w:rPr>
            <w:rFonts w:ascii="Arial" w:hAnsi="Arial" w:cs="Arial"/>
          </w:rPr>
          <w:id w:val="-1218740936"/>
          <w:placeholder>
            <w:docPart w:val="1A1E57CBDEA5459C8EBA63C899E24AF6"/>
          </w:placeholder>
          <w:showingPlcHdr/>
        </w:sdtPr>
        <w:sdtContent>
          <w:r w:rsidRPr="00941540">
            <w:rPr>
              <w:rStyle w:val="TextodoMarcadordePosio"/>
              <w:rFonts w:ascii="Arial" w:hAnsi="Arial" w:cs="Arial"/>
              <w:color w:val="auto"/>
              <w:shd w:val="clear" w:color="auto" w:fill="D1D1D1" w:themeFill="background2" w:themeFillShade="E6"/>
            </w:rPr>
            <w:t>Clique ou toque aqui para introduzir texto.</w:t>
          </w:r>
        </w:sdtContent>
      </w:sdt>
    </w:p>
    <w:p w14:paraId="2C5D1C63" w14:textId="77777777" w:rsidR="009C4AED" w:rsidRPr="00941540" w:rsidRDefault="009C4AED" w:rsidP="009C4AED">
      <w:pPr>
        <w:tabs>
          <w:tab w:val="left" w:leader="underscore" w:pos="8477"/>
        </w:tabs>
        <w:spacing w:before="120"/>
        <w:rPr>
          <w:rFonts w:ascii="Arial" w:hAnsi="Arial" w:cs="Arial"/>
        </w:rPr>
      </w:pPr>
      <w:r w:rsidRPr="00941540">
        <w:rPr>
          <w:rFonts w:ascii="Arial" w:hAnsi="Arial" w:cs="Arial"/>
        </w:rPr>
        <w:t xml:space="preserve">Número de cédula profissional: </w:t>
      </w:r>
      <w:sdt>
        <w:sdtPr>
          <w:rPr>
            <w:rFonts w:ascii="Arial" w:hAnsi="Arial" w:cs="Arial"/>
          </w:rPr>
          <w:id w:val="636307326"/>
          <w:placeholder>
            <w:docPart w:val="1A1E57CBDEA5459C8EBA63C899E24AF6"/>
          </w:placeholder>
          <w:showingPlcHdr/>
        </w:sdtPr>
        <w:sdtContent>
          <w:r w:rsidR="00F1164F" w:rsidRPr="00941540">
            <w:rPr>
              <w:rStyle w:val="TextodoMarcadordePosio"/>
              <w:rFonts w:ascii="Arial" w:hAnsi="Arial" w:cs="Arial"/>
              <w:color w:val="auto"/>
              <w:shd w:val="clear" w:color="auto" w:fill="D1D1D1" w:themeFill="background2" w:themeFillShade="E6"/>
            </w:rPr>
            <w:t>Clique ou toque aqui para introduzir texto.</w:t>
          </w:r>
        </w:sdtContent>
      </w:sdt>
    </w:p>
    <w:p w14:paraId="0B16CC39" w14:textId="77777777" w:rsidR="009C4AED" w:rsidRPr="00824F80" w:rsidRDefault="009C4AED" w:rsidP="009C4AED">
      <w:pPr>
        <w:tabs>
          <w:tab w:val="left" w:pos="8364"/>
          <w:tab w:val="left" w:leader="underscore" w:pos="8477"/>
        </w:tabs>
        <w:rPr>
          <w:rFonts w:ascii="Arial" w:hAnsi="Arial" w:cs="Arial"/>
          <w:bCs/>
        </w:rPr>
      </w:pPr>
    </w:p>
    <w:p w14:paraId="04A55A69" w14:textId="77777777" w:rsidR="009C4AED" w:rsidRPr="00824F80" w:rsidRDefault="009C4AED" w:rsidP="009C4AED">
      <w:pPr>
        <w:tabs>
          <w:tab w:val="left" w:pos="8364"/>
          <w:tab w:val="left" w:leader="underscore" w:pos="8477"/>
        </w:tabs>
        <w:rPr>
          <w:rFonts w:ascii="Arial" w:hAnsi="Arial" w:cs="Arial"/>
          <w:bCs/>
        </w:rPr>
      </w:pPr>
    </w:p>
    <w:tbl>
      <w:tblPr>
        <w:tblW w:w="15706"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0"/>
        <w:gridCol w:w="1186"/>
        <w:gridCol w:w="1201"/>
        <w:gridCol w:w="1333"/>
        <w:gridCol w:w="1334"/>
        <w:gridCol w:w="1483"/>
        <w:gridCol w:w="1037"/>
        <w:gridCol w:w="1037"/>
        <w:gridCol w:w="1186"/>
        <w:gridCol w:w="1483"/>
        <w:gridCol w:w="1333"/>
        <w:gridCol w:w="1483"/>
      </w:tblGrid>
      <w:tr w:rsidR="009C4AED" w:rsidRPr="003243C2" w14:paraId="28EE71C8" w14:textId="77777777" w:rsidTr="002C366C">
        <w:trPr>
          <w:jc w:val="center"/>
        </w:trPr>
        <w:tc>
          <w:tcPr>
            <w:tcW w:w="1540" w:type="dxa"/>
            <w:shd w:val="clear" w:color="auto" w:fill="D1D1D1" w:themeFill="background2" w:themeFillShade="E6"/>
            <w:vAlign w:val="center"/>
          </w:tcPr>
          <w:p w14:paraId="568A2E5B" w14:textId="77777777" w:rsidR="009C4AED" w:rsidRPr="003243C2" w:rsidRDefault="009C4AED" w:rsidP="002C366C">
            <w:pPr>
              <w:jc w:val="center"/>
              <w:rPr>
                <w:rFonts w:ascii="Arial" w:hAnsi="Arial" w:cs="Arial"/>
                <w:b/>
                <w:sz w:val="16"/>
                <w:szCs w:val="16"/>
              </w:rPr>
            </w:pPr>
            <w:r w:rsidRPr="003243C2">
              <w:rPr>
                <w:rFonts w:ascii="Arial" w:hAnsi="Arial" w:cs="Arial"/>
                <w:sz w:val="16"/>
                <w:szCs w:val="16"/>
              </w:rPr>
              <w:br w:type="page"/>
            </w:r>
            <w:r w:rsidRPr="003243C2">
              <w:rPr>
                <w:rFonts w:ascii="Arial" w:hAnsi="Arial" w:cs="Arial"/>
                <w:b/>
                <w:sz w:val="16"/>
                <w:szCs w:val="16"/>
              </w:rPr>
              <w:t>Nome</w:t>
            </w:r>
          </w:p>
        </w:tc>
        <w:tc>
          <w:tcPr>
            <w:tcW w:w="1134" w:type="dxa"/>
            <w:shd w:val="clear" w:color="auto" w:fill="D1D1D1" w:themeFill="background2" w:themeFillShade="E6"/>
            <w:vAlign w:val="center"/>
          </w:tcPr>
          <w:p w14:paraId="0E214C74" w14:textId="77777777" w:rsidR="009C4AED" w:rsidRPr="003243C2" w:rsidRDefault="009C4AED" w:rsidP="002C366C">
            <w:pPr>
              <w:jc w:val="center"/>
              <w:rPr>
                <w:rFonts w:ascii="Arial" w:hAnsi="Arial" w:cs="Arial"/>
                <w:b/>
                <w:sz w:val="16"/>
                <w:szCs w:val="16"/>
              </w:rPr>
            </w:pPr>
            <w:r w:rsidRPr="003243C2">
              <w:rPr>
                <w:rFonts w:ascii="Arial" w:hAnsi="Arial" w:cs="Arial"/>
                <w:b/>
                <w:sz w:val="16"/>
                <w:szCs w:val="16"/>
              </w:rPr>
              <w:t>Número de CC</w:t>
            </w:r>
          </w:p>
        </w:tc>
        <w:tc>
          <w:tcPr>
            <w:tcW w:w="1149" w:type="dxa"/>
            <w:shd w:val="clear" w:color="auto" w:fill="D1D1D1" w:themeFill="background2" w:themeFillShade="E6"/>
            <w:vAlign w:val="center"/>
          </w:tcPr>
          <w:p w14:paraId="2E7EA721" w14:textId="77777777" w:rsidR="009C4AED" w:rsidRPr="003243C2" w:rsidRDefault="009C4AED" w:rsidP="002C366C">
            <w:pPr>
              <w:jc w:val="center"/>
              <w:rPr>
                <w:rFonts w:ascii="Arial" w:hAnsi="Arial" w:cs="Arial"/>
                <w:b/>
                <w:sz w:val="16"/>
                <w:szCs w:val="16"/>
              </w:rPr>
            </w:pPr>
            <w:r w:rsidRPr="003243C2">
              <w:rPr>
                <w:rFonts w:ascii="Arial" w:hAnsi="Arial" w:cs="Arial"/>
                <w:b/>
                <w:sz w:val="16"/>
                <w:szCs w:val="16"/>
              </w:rPr>
              <w:t>Funções</w:t>
            </w:r>
            <w:r w:rsidRPr="003243C2">
              <w:rPr>
                <w:rFonts w:ascii="Arial" w:hAnsi="Arial" w:cs="Arial"/>
                <w:b/>
                <w:sz w:val="16"/>
                <w:szCs w:val="16"/>
                <w:highlight w:val="yellow"/>
              </w:rPr>
              <w:t xml:space="preserve"> </w:t>
            </w:r>
          </w:p>
        </w:tc>
        <w:tc>
          <w:tcPr>
            <w:tcW w:w="1275" w:type="dxa"/>
            <w:shd w:val="clear" w:color="auto" w:fill="D1D1D1" w:themeFill="background2" w:themeFillShade="E6"/>
            <w:vAlign w:val="center"/>
          </w:tcPr>
          <w:p w14:paraId="4BDE5E2D" w14:textId="77777777" w:rsidR="009C4AED" w:rsidRPr="003243C2" w:rsidRDefault="009C4AED" w:rsidP="002C366C">
            <w:pPr>
              <w:jc w:val="center"/>
              <w:rPr>
                <w:rFonts w:ascii="Arial" w:hAnsi="Arial" w:cs="Arial"/>
                <w:b/>
                <w:sz w:val="16"/>
                <w:szCs w:val="16"/>
              </w:rPr>
            </w:pPr>
            <w:r w:rsidRPr="003243C2">
              <w:rPr>
                <w:rFonts w:ascii="Arial" w:hAnsi="Arial" w:cs="Arial"/>
                <w:b/>
                <w:sz w:val="16"/>
                <w:szCs w:val="16"/>
              </w:rPr>
              <w:t>Categoria</w:t>
            </w:r>
          </w:p>
        </w:tc>
        <w:tc>
          <w:tcPr>
            <w:tcW w:w="1276" w:type="dxa"/>
            <w:shd w:val="clear" w:color="auto" w:fill="D1D1D1" w:themeFill="background2" w:themeFillShade="E6"/>
            <w:vAlign w:val="center"/>
          </w:tcPr>
          <w:p w14:paraId="2CCFBF3D" w14:textId="77777777" w:rsidR="009C4AED" w:rsidRPr="003243C2" w:rsidRDefault="009C4AED" w:rsidP="002C366C">
            <w:pPr>
              <w:jc w:val="center"/>
              <w:rPr>
                <w:rFonts w:ascii="Arial" w:hAnsi="Arial" w:cs="Arial"/>
                <w:b/>
                <w:sz w:val="16"/>
                <w:szCs w:val="16"/>
              </w:rPr>
            </w:pPr>
            <w:r w:rsidRPr="003243C2">
              <w:rPr>
                <w:rFonts w:ascii="Arial" w:hAnsi="Arial" w:cs="Arial"/>
                <w:b/>
                <w:sz w:val="16"/>
                <w:szCs w:val="16"/>
              </w:rPr>
              <w:t>Monitorizado</w:t>
            </w:r>
          </w:p>
        </w:tc>
        <w:tc>
          <w:tcPr>
            <w:tcW w:w="1418" w:type="dxa"/>
            <w:shd w:val="clear" w:color="auto" w:fill="D1D1D1" w:themeFill="background2" w:themeFillShade="E6"/>
            <w:vAlign w:val="center"/>
          </w:tcPr>
          <w:p w14:paraId="38E8474D" w14:textId="77777777" w:rsidR="009C4AED" w:rsidRPr="003243C2" w:rsidRDefault="009C4AED" w:rsidP="002C366C">
            <w:pPr>
              <w:jc w:val="center"/>
              <w:rPr>
                <w:rFonts w:ascii="Arial" w:hAnsi="Arial" w:cs="Arial"/>
                <w:sz w:val="16"/>
                <w:szCs w:val="16"/>
              </w:rPr>
            </w:pPr>
            <w:r w:rsidRPr="003243C2">
              <w:rPr>
                <w:rFonts w:ascii="Arial" w:hAnsi="Arial" w:cs="Arial"/>
                <w:b/>
                <w:sz w:val="16"/>
                <w:szCs w:val="16"/>
              </w:rPr>
              <w:t>Tipo de monitorização</w:t>
            </w:r>
            <w:r w:rsidRPr="003243C2">
              <w:rPr>
                <w:rFonts w:ascii="Arial" w:hAnsi="Arial" w:cs="Arial"/>
                <w:b/>
                <w:sz w:val="16"/>
                <w:szCs w:val="16"/>
                <w:vertAlign w:val="superscript"/>
              </w:rPr>
              <w:t>1</w:t>
            </w:r>
            <w:r w:rsidRPr="003243C2">
              <w:rPr>
                <w:rFonts w:ascii="Arial" w:hAnsi="Arial" w:cs="Arial"/>
                <w:b/>
                <w:sz w:val="16"/>
                <w:szCs w:val="16"/>
              </w:rPr>
              <w:t xml:space="preserve"> </w:t>
            </w:r>
          </w:p>
        </w:tc>
        <w:tc>
          <w:tcPr>
            <w:tcW w:w="992" w:type="dxa"/>
            <w:shd w:val="clear" w:color="auto" w:fill="D1D1D1" w:themeFill="background2" w:themeFillShade="E6"/>
            <w:vAlign w:val="center"/>
          </w:tcPr>
          <w:p w14:paraId="42041B08" w14:textId="77777777" w:rsidR="009C4AED" w:rsidRPr="003243C2" w:rsidRDefault="009C4AED" w:rsidP="002C366C">
            <w:pPr>
              <w:jc w:val="center"/>
              <w:rPr>
                <w:rFonts w:ascii="Arial" w:hAnsi="Arial" w:cs="Arial"/>
                <w:b/>
                <w:sz w:val="16"/>
                <w:szCs w:val="16"/>
                <w:lang w:val="es-ES"/>
              </w:rPr>
            </w:pPr>
            <w:r w:rsidRPr="003243C2">
              <w:rPr>
                <w:rFonts w:ascii="Arial" w:hAnsi="Arial" w:cs="Arial"/>
                <w:b/>
                <w:sz w:val="16"/>
                <w:szCs w:val="16"/>
                <w:lang w:val="es-ES"/>
              </w:rPr>
              <w:t>Tipo de dosímetro</w:t>
            </w:r>
          </w:p>
        </w:tc>
        <w:tc>
          <w:tcPr>
            <w:tcW w:w="992" w:type="dxa"/>
            <w:shd w:val="clear" w:color="auto" w:fill="D1D1D1" w:themeFill="background2" w:themeFillShade="E6"/>
            <w:vAlign w:val="center"/>
          </w:tcPr>
          <w:p w14:paraId="328DD561" w14:textId="77777777" w:rsidR="009C4AED" w:rsidRPr="003243C2" w:rsidRDefault="009C4AED" w:rsidP="002C366C">
            <w:pPr>
              <w:jc w:val="center"/>
              <w:rPr>
                <w:rFonts w:ascii="Arial" w:hAnsi="Arial" w:cs="Arial"/>
                <w:b/>
                <w:sz w:val="16"/>
                <w:szCs w:val="16"/>
              </w:rPr>
            </w:pPr>
            <w:r w:rsidRPr="003243C2">
              <w:rPr>
                <w:rFonts w:ascii="Arial" w:hAnsi="Arial" w:cs="Arial"/>
                <w:b/>
                <w:sz w:val="16"/>
                <w:szCs w:val="16"/>
              </w:rPr>
              <w:t>Vínculo laboral</w:t>
            </w:r>
          </w:p>
        </w:tc>
        <w:tc>
          <w:tcPr>
            <w:tcW w:w="1134" w:type="dxa"/>
            <w:shd w:val="clear" w:color="auto" w:fill="D1D1D1" w:themeFill="background2" w:themeFillShade="E6"/>
            <w:vAlign w:val="center"/>
          </w:tcPr>
          <w:p w14:paraId="063FAB0E" w14:textId="77777777" w:rsidR="009C4AED" w:rsidRPr="003243C2" w:rsidRDefault="009C4AED" w:rsidP="002C366C">
            <w:pPr>
              <w:jc w:val="center"/>
              <w:rPr>
                <w:rFonts w:ascii="Arial" w:hAnsi="Arial" w:cs="Arial"/>
                <w:b/>
                <w:sz w:val="16"/>
                <w:szCs w:val="16"/>
              </w:rPr>
            </w:pPr>
            <w:r w:rsidRPr="003243C2">
              <w:rPr>
                <w:rFonts w:ascii="Arial" w:hAnsi="Arial" w:cs="Arial"/>
                <w:b/>
                <w:sz w:val="16"/>
                <w:szCs w:val="16"/>
              </w:rPr>
              <w:t>É trabalhador exposto noutras entidades?</w:t>
            </w:r>
          </w:p>
        </w:tc>
        <w:tc>
          <w:tcPr>
            <w:tcW w:w="1418" w:type="dxa"/>
            <w:shd w:val="clear" w:color="auto" w:fill="D1D1D1" w:themeFill="background2" w:themeFillShade="E6"/>
            <w:vAlign w:val="center"/>
          </w:tcPr>
          <w:p w14:paraId="5391F022" w14:textId="77777777" w:rsidR="009C4AED" w:rsidRPr="003243C2" w:rsidRDefault="009C4AED" w:rsidP="002C366C">
            <w:pPr>
              <w:jc w:val="center"/>
              <w:rPr>
                <w:rFonts w:ascii="Arial" w:hAnsi="Arial" w:cs="Arial"/>
                <w:b/>
                <w:sz w:val="16"/>
                <w:szCs w:val="16"/>
              </w:rPr>
            </w:pPr>
            <w:r w:rsidRPr="003243C2">
              <w:rPr>
                <w:rFonts w:ascii="Arial" w:hAnsi="Arial" w:cs="Arial"/>
                <w:b/>
                <w:sz w:val="16"/>
                <w:szCs w:val="16"/>
              </w:rPr>
              <w:t>Aptidão para o trabalho</w:t>
            </w:r>
            <w:r w:rsidRPr="003243C2">
              <w:rPr>
                <w:rStyle w:val="Refdenotadefim"/>
                <w:rFonts w:ascii="Arial" w:hAnsi="Arial" w:cs="Arial"/>
                <w:sz w:val="16"/>
                <w:szCs w:val="16"/>
              </w:rPr>
              <w:t>2</w:t>
            </w:r>
          </w:p>
        </w:tc>
        <w:tc>
          <w:tcPr>
            <w:tcW w:w="1275" w:type="dxa"/>
            <w:shd w:val="clear" w:color="auto" w:fill="D1D1D1" w:themeFill="background2" w:themeFillShade="E6"/>
            <w:vAlign w:val="center"/>
          </w:tcPr>
          <w:p w14:paraId="20B61D19" w14:textId="77777777" w:rsidR="009C4AED" w:rsidRPr="003243C2" w:rsidRDefault="009C4AED" w:rsidP="002C366C">
            <w:pPr>
              <w:jc w:val="center"/>
              <w:rPr>
                <w:rFonts w:ascii="Arial" w:hAnsi="Arial" w:cs="Arial"/>
                <w:b/>
                <w:sz w:val="16"/>
                <w:szCs w:val="16"/>
              </w:rPr>
            </w:pPr>
            <w:r w:rsidRPr="003243C2">
              <w:rPr>
                <w:rFonts w:ascii="Arial" w:hAnsi="Arial" w:cs="Arial"/>
                <w:b/>
                <w:sz w:val="16"/>
                <w:szCs w:val="16"/>
              </w:rPr>
              <w:t>Data de aptidão</w:t>
            </w:r>
          </w:p>
        </w:tc>
        <w:tc>
          <w:tcPr>
            <w:tcW w:w="1418" w:type="dxa"/>
            <w:shd w:val="clear" w:color="auto" w:fill="D1D1D1" w:themeFill="background2" w:themeFillShade="E6"/>
            <w:vAlign w:val="center"/>
          </w:tcPr>
          <w:p w14:paraId="05870C45" w14:textId="77777777" w:rsidR="009C4AED" w:rsidRPr="003243C2" w:rsidRDefault="009C4AED" w:rsidP="002C366C">
            <w:pPr>
              <w:jc w:val="center"/>
              <w:rPr>
                <w:rFonts w:ascii="Arial" w:hAnsi="Arial" w:cs="Arial"/>
                <w:b/>
                <w:sz w:val="16"/>
                <w:szCs w:val="16"/>
              </w:rPr>
            </w:pPr>
            <w:r w:rsidRPr="003243C2">
              <w:rPr>
                <w:rFonts w:ascii="Arial" w:hAnsi="Arial" w:cs="Arial"/>
                <w:b/>
                <w:sz w:val="16"/>
                <w:szCs w:val="16"/>
              </w:rPr>
              <w:t>Ficha de aptidão emitida pelo serviço abaixo indicado?</w:t>
            </w:r>
          </w:p>
        </w:tc>
      </w:tr>
      <w:sdt>
        <w:sdtPr>
          <w:rPr>
            <w:rFonts w:ascii="Arial" w:hAnsi="Arial" w:cs="Arial"/>
            <w:sz w:val="18"/>
            <w:szCs w:val="18"/>
          </w:rPr>
          <w:id w:val="53292423"/>
          <w15:repeatingSection/>
        </w:sdtPr>
        <w:sdtContent>
          <w:sdt>
            <w:sdtPr>
              <w:rPr>
                <w:rFonts w:ascii="Arial" w:hAnsi="Arial" w:cs="Arial"/>
                <w:sz w:val="18"/>
                <w:szCs w:val="18"/>
              </w:rPr>
              <w:id w:val="-783039010"/>
              <w:placeholder>
                <w:docPart w:val="166916C9D60A4981BA9E742F78EC63D1"/>
              </w:placeholder>
              <w15:repeatingSectionItem/>
            </w:sdtPr>
            <w:sdtContent>
              <w:sdt>
                <w:sdtPr>
                  <w:rPr>
                    <w:rFonts w:ascii="Arial" w:hAnsi="Arial" w:cs="Arial"/>
                    <w:sz w:val="18"/>
                    <w:szCs w:val="18"/>
                  </w:rPr>
                  <w:id w:val="782156338"/>
                  <w15:repeatingSection/>
                </w:sdtPr>
                <w:sdtContent>
                  <w:sdt>
                    <w:sdtPr>
                      <w:rPr>
                        <w:rFonts w:ascii="Arial" w:hAnsi="Arial" w:cs="Arial"/>
                        <w:sz w:val="18"/>
                        <w:szCs w:val="18"/>
                      </w:rPr>
                      <w:id w:val="1362176584"/>
                      <w:placeholder>
                        <w:docPart w:val="04A9524600944822A09AF9F74D2DE9D4"/>
                      </w:placeholder>
                      <w15:repeatingSectionItem/>
                    </w:sdtPr>
                    <w:sdtContent>
                      <w:tr w:rsidR="009C4AED" w:rsidRPr="00021B6E" w14:paraId="722CCAF7" w14:textId="77777777" w:rsidTr="002C366C">
                        <w:trPr>
                          <w:jc w:val="center"/>
                        </w:trPr>
                        <w:sdt>
                          <w:sdtPr>
                            <w:rPr>
                              <w:rFonts w:ascii="Arial" w:hAnsi="Arial" w:cs="Arial"/>
                              <w:sz w:val="18"/>
                              <w:szCs w:val="18"/>
                            </w:rPr>
                            <w:id w:val="1253237117"/>
                            <w:placeholder>
                              <w:docPart w:val="81B7E7B700B24C1892400716FBEA670E"/>
                            </w:placeholder>
                            <w:showingPlcHdr/>
                          </w:sdtPr>
                          <w:sdtContent>
                            <w:tc>
                              <w:tcPr>
                                <w:tcW w:w="1540" w:type="dxa"/>
                                <w:shd w:val="clear" w:color="auto" w:fill="auto"/>
                                <w:vAlign w:val="center"/>
                              </w:tcPr>
                              <w:p w14:paraId="5E8FE0C4" w14:textId="77777777" w:rsidR="009C4AED" w:rsidRPr="00021B6E" w:rsidRDefault="009C4AED" w:rsidP="002C366C">
                                <w:pPr>
                                  <w:rPr>
                                    <w:rFonts w:ascii="Arial" w:hAnsi="Arial" w:cs="Arial"/>
                                    <w:sz w:val="18"/>
                                    <w:szCs w:val="18"/>
                                  </w:rPr>
                                </w:pPr>
                                <w:r w:rsidRPr="00871E6F">
                                  <w:rPr>
                                    <w:rStyle w:val="TextodoMarcadordePosio"/>
                                    <w:rFonts w:ascii="Arial" w:hAnsi="Arial" w:cs="Arial"/>
                                    <w:color w:val="auto"/>
                                    <w:sz w:val="18"/>
                                    <w:szCs w:val="18"/>
                                    <w:highlight w:val="lightGray"/>
                                  </w:rPr>
                                  <w:t>Clique ou toque aqui para introduzir texto.</w:t>
                                </w:r>
                              </w:p>
                            </w:tc>
                          </w:sdtContent>
                        </w:sdt>
                        <w:sdt>
                          <w:sdtPr>
                            <w:rPr>
                              <w:rFonts w:ascii="Arial" w:hAnsi="Arial" w:cs="Arial"/>
                              <w:sz w:val="18"/>
                              <w:szCs w:val="18"/>
                            </w:rPr>
                            <w:id w:val="-380253385"/>
                            <w:placeholder>
                              <w:docPart w:val="81B7E7B700B24C1892400716FBEA670E"/>
                            </w:placeholder>
                            <w:showingPlcHdr/>
                          </w:sdtPr>
                          <w:sdtContent>
                            <w:tc>
                              <w:tcPr>
                                <w:tcW w:w="1134" w:type="dxa"/>
                                <w:shd w:val="clear" w:color="auto" w:fill="auto"/>
                                <w:vAlign w:val="center"/>
                              </w:tcPr>
                              <w:p w14:paraId="50AEBA9C" w14:textId="77777777" w:rsidR="009C4AED" w:rsidRPr="00021B6E" w:rsidRDefault="00F1164F" w:rsidP="002C366C">
                                <w:pPr>
                                  <w:jc w:val="center"/>
                                  <w:rPr>
                                    <w:rFonts w:ascii="Arial" w:hAnsi="Arial" w:cs="Arial"/>
                                    <w:sz w:val="18"/>
                                    <w:szCs w:val="18"/>
                                  </w:rPr>
                                </w:pPr>
                                <w:r w:rsidRPr="00871E6F">
                                  <w:rPr>
                                    <w:rStyle w:val="TextodoMarcadordePosio"/>
                                    <w:rFonts w:ascii="Arial" w:hAnsi="Arial" w:cs="Arial"/>
                                    <w:color w:val="auto"/>
                                    <w:sz w:val="18"/>
                                    <w:szCs w:val="18"/>
                                    <w:highlight w:val="lightGray"/>
                                  </w:rPr>
                                  <w:t>Clique ou toque aqui para introduzir texto.</w:t>
                                </w:r>
                              </w:p>
                            </w:tc>
                          </w:sdtContent>
                        </w:sdt>
                        <w:sdt>
                          <w:sdtPr>
                            <w:rPr>
                              <w:rFonts w:ascii="Arial" w:hAnsi="Arial" w:cs="Arial"/>
                              <w:sz w:val="18"/>
                              <w:szCs w:val="18"/>
                            </w:rPr>
                            <w:id w:val="1586964403"/>
                            <w:placeholder>
                              <w:docPart w:val="81B7E7B700B24C1892400716FBEA670E"/>
                            </w:placeholder>
                            <w:showingPlcHdr/>
                          </w:sdtPr>
                          <w:sdtContent>
                            <w:tc>
                              <w:tcPr>
                                <w:tcW w:w="1149" w:type="dxa"/>
                                <w:shd w:val="clear" w:color="auto" w:fill="auto"/>
                                <w:vAlign w:val="center"/>
                              </w:tcPr>
                              <w:p w14:paraId="5A39D2BB" w14:textId="77777777" w:rsidR="009C4AED" w:rsidRPr="00021B6E" w:rsidRDefault="00F1164F" w:rsidP="002C366C">
                                <w:pPr>
                                  <w:jc w:val="center"/>
                                  <w:rPr>
                                    <w:rFonts w:ascii="Arial" w:hAnsi="Arial" w:cs="Arial"/>
                                    <w:sz w:val="18"/>
                                    <w:szCs w:val="18"/>
                                  </w:rPr>
                                </w:pPr>
                                <w:r w:rsidRPr="00871E6F">
                                  <w:rPr>
                                    <w:rStyle w:val="TextodoMarcadordePosio"/>
                                    <w:rFonts w:ascii="Arial" w:hAnsi="Arial" w:cs="Arial"/>
                                    <w:color w:val="auto"/>
                                    <w:sz w:val="18"/>
                                    <w:szCs w:val="18"/>
                                    <w:highlight w:val="lightGray"/>
                                  </w:rPr>
                                  <w:t>Clique ou toque aqui para introduzir texto.</w:t>
                                </w:r>
                              </w:p>
                            </w:tc>
                          </w:sdtContent>
                        </w:sdt>
                        <w:sdt>
                          <w:sdtPr>
                            <w:rPr>
                              <w:rFonts w:ascii="Arial" w:hAnsi="Arial" w:cs="Arial"/>
                              <w:sz w:val="18"/>
                              <w:szCs w:val="18"/>
                            </w:rPr>
                            <w:id w:val="982038224"/>
                            <w:placeholder>
                              <w:docPart w:val="2080E72B5F9C4548BAD872D6F784BBEC"/>
                            </w:placeholder>
                            <w:showingPlcHdr/>
                            <w:dropDownList>
                              <w:listItem w:value="Escolha um item."/>
                              <w:listItem w:displayText="A" w:value="A"/>
                              <w:listItem w:displayText="B" w:value="B"/>
                              <w:listItem w:displayText="Público" w:value="Público"/>
                            </w:dropDownList>
                          </w:sdtPr>
                          <w:sdtContent>
                            <w:tc>
                              <w:tcPr>
                                <w:tcW w:w="1275" w:type="dxa"/>
                                <w:shd w:val="clear" w:color="auto" w:fill="auto"/>
                                <w:vAlign w:val="center"/>
                              </w:tcPr>
                              <w:p w14:paraId="77562486" w14:textId="77777777" w:rsidR="009C4AED" w:rsidRPr="00021B6E" w:rsidRDefault="009C4AED" w:rsidP="002C366C">
                                <w:pPr>
                                  <w:jc w:val="center"/>
                                  <w:rPr>
                                    <w:rFonts w:ascii="Arial" w:hAnsi="Arial" w:cs="Arial"/>
                                    <w:sz w:val="18"/>
                                    <w:szCs w:val="18"/>
                                  </w:rPr>
                                </w:pPr>
                                <w:r w:rsidRPr="001F3FFD">
                                  <w:rPr>
                                    <w:rStyle w:val="TextodoMarcadordePosio"/>
                                    <w:rFonts w:ascii="Arial" w:eastAsia="Calibri" w:hAnsi="Arial" w:cs="Arial"/>
                                    <w:color w:val="auto"/>
                                    <w:sz w:val="18"/>
                                    <w:szCs w:val="18"/>
                                    <w:shd w:val="clear" w:color="auto" w:fill="D1D1D1" w:themeFill="background2" w:themeFillShade="E6"/>
                                  </w:rPr>
                                  <w:t>Escolha um item.</w:t>
                                </w:r>
                              </w:p>
                            </w:tc>
                          </w:sdtContent>
                        </w:sdt>
                        <w:tc>
                          <w:tcPr>
                            <w:tcW w:w="1276" w:type="dxa"/>
                            <w:shd w:val="clear" w:color="auto" w:fill="auto"/>
                            <w:vAlign w:val="center"/>
                          </w:tcPr>
                          <w:p w14:paraId="3EC42BA8" w14:textId="77777777" w:rsidR="009C4AED" w:rsidRPr="00021B6E" w:rsidRDefault="00000000" w:rsidP="002C366C">
                            <w:pPr>
                              <w:jc w:val="center"/>
                              <w:rPr>
                                <w:rFonts w:ascii="Arial" w:hAnsi="Arial" w:cs="Arial"/>
                                <w:sz w:val="18"/>
                                <w:szCs w:val="18"/>
                              </w:rPr>
                            </w:pPr>
                            <w:sdt>
                              <w:sdtPr>
                                <w:rPr>
                                  <w:rFonts w:ascii="Arial" w:hAnsi="Arial" w:cs="Arial"/>
                                  <w:sz w:val="18"/>
                                  <w:szCs w:val="18"/>
                                </w:rPr>
                                <w:id w:val="-1367518511"/>
                                <w:placeholder>
                                  <w:docPart w:val="37D56C492EA64BDB8FBB4F23BD73AE3E"/>
                                </w:placeholder>
                                <w:showingPlcHdr/>
                                <w:comboBox>
                                  <w:listItem w:value="Escolha um item."/>
                                  <w:listItem w:displayText="Sim" w:value="Sim"/>
                                  <w:listItem w:displayText="Não" w:value="Não"/>
                                </w:comboBox>
                              </w:sdtPr>
                              <w:sdtContent>
                                <w:r w:rsidR="009C4AED" w:rsidRPr="001F3FFD">
                                  <w:rPr>
                                    <w:rStyle w:val="TextodoMarcadordePosio"/>
                                    <w:rFonts w:ascii="Arial" w:eastAsia="Calibri" w:hAnsi="Arial" w:cs="Arial"/>
                                    <w:color w:val="auto"/>
                                    <w:sz w:val="18"/>
                                    <w:szCs w:val="18"/>
                                    <w:shd w:val="clear" w:color="auto" w:fill="D1D1D1" w:themeFill="background2" w:themeFillShade="E6"/>
                                  </w:rPr>
                                  <w:t>Escolha um item.</w:t>
                                </w:r>
                              </w:sdtContent>
                            </w:sdt>
                          </w:p>
                        </w:tc>
                        <w:tc>
                          <w:tcPr>
                            <w:tcW w:w="1418" w:type="dxa"/>
                            <w:shd w:val="clear" w:color="auto" w:fill="auto"/>
                            <w:vAlign w:val="center"/>
                          </w:tcPr>
                          <w:p w14:paraId="06CB92FE" w14:textId="77777777" w:rsidR="009C4AED" w:rsidRPr="00021B6E" w:rsidRDefault="00000000" w:rsidP="002C366C">
                            <w:pPr>
                              <w:jc w:val="center"/>
                              <w:rPr>
                                <w:rFonts w:ascii="Arial" w:hAnsi="Arial" w:cs="Arial"/>
                                <w:sz w:val="18"/>
                                <w:szCs w:val="18"/>
                              </w:rPr>
                            </w:pPr>
                            <w:sdt>
                              <w:sdtPr>
                                <w:rPr>
                                  <w:rFonts w:ascii="Arial" w:hAnsi="Arial" w:cs="Arial"/>
                                  <w:sz w:val="18"/>
                                  <w:szCs w:val="18"/>
                                </w:rPr>
                                <w:id w:val="1872722437"/>
                                <w:placeholder>
                                  <w:docPart w:val="D1B46C3EB4DE4FC4A958D531EFE796E3"/>
                                </w:placeholder>
                                <w:showingPlcHdr/>
                                <w:comboBox>
                                  <w:listItem w:value="Escolha um item."/>
                                  <w:listItem w:displayText="Individual" w:value="Individual"/>
                                  <w:listItem w:displayText="Área" w:value="Área"/>
                                  <w:listItem w:displayText="Individual + Extremidades" w:value="Individual + Extremidades"/>
                                  <w:listItem w:displayText="Cristalino" w:value="Cristalino"/>
                                </w:comboBox>
                              </w:sdtPr>
                              <w:sdtContent>
                                <w:r w:rsidR="009C4AED" w:rsidRPr="001F3FFD">
                                  <w:rPr>
                                    <w:rStyle w:val="TextodoMarcadordePosio"/>
                                    <w:rFonts w:ascii="Arial" w:eastAsia="Calibri" w:hAnsi="Arial" w:cs="Arial"/>
                                    <w:color w:val="auto"/>
                                    <w:sz w:val="18"/>
                                    <w:szCs w:val="18"/>
                                    <w:shd w:val="clear" w:color="auto" w:fill="D1D1D1" w:themeFill="background2" w:themeFillShade="E6"/>
                                  </w:rPr>
                                  <w:t>Escolha um item.</w:t>
                                </w:r>
                              </w:sdtContent>
                            </w:sdt>
                          </w:p>
                        </w:tc>
                        <w:sdt>
                          <w:sdtPr>
                            <w:rPr>
                              <w:rFonts w:ascii="Arial" w:hAnsi="Arial" w:cs="Arial"/>
                              <w:sz w:val="18"/>
                              <w:szCs w:val="18"/>
                            </w:rPr>
                            <w:id w:val="2026056537"/>
                            <w:placeholder>
                              <w:docPart w:val="D016BFD39D104164B8CD862654447512"/>
                            </w:placeholder>
                            <w:showingPlcHdr/>
                            <w:comboBox>
                              <w:listItem w:value="Escolha um item."/>
                              <w:listItem w:displayText="TLD" w:value="TLD"/>
                              <w:listItem w:displayText="Pelicula" w:value="Pelicula"/>
                              <w:listItem w:displayText="OSLD" w:value="OSLD"/>
                            </w:comboBox>
                          </w:sdtPr>
                          <w:sdtContent>
                            <w:tc>
                              <w:tcPr>
                                <w:tcW w:w="992" w:type="dxa"/>
                                <w:shd w:val="clear" w:color="auto" w:fill="auto"/>
                                <w:vAlign w:val="center"/>
                              </w:tcPr>
                              <w:p w14:paraId="4AD2CE46" w14:textId="77777777" w:rsidR="009C4AED" w:rsidRPr="00021B6E" w:rsidRDefault="009C4AED" w:rsidP="002C366C">
                                <w:pPr>
                                  <w:jc w:val="center"/>
                                  <w:rPr>
                                    <w:rFonts w:ascii="Arial" w:hAnsi="Arial" w:cs="Arial"/>
                                    <w:sz w:val="18"/>
                                    <w:szCs w:val="18"/>
                                  </w:rPr>
                                </w:pPr>
                                <w:r w:rsidRPr="001F3FFD">
                                  <w:rPr>
                                    <w:rStyle w:val="TextodoMarcadordePosio"/>
                                    <w:rFonts w:ascii="Arial" w:eastAsia="Calibri" w:hAnsi="Arial" w:cs="Arial"/>
                                    <w:color w:val="auto"/>
                                    <w:sz w:val="18"/>
                                    <w:szCs w:val="18"/>
                                    <w:shd w:val="clear" w:color="auto" w:fill="D1D1D1" w:themeFill="background2" w:themeFillShade="E6"/>
                                  </w:rPr>
                                  <w:t>Escolha um item.</w:t>
                                </w:r>
                              </w:p>
                            </w:tc>
                          </w:sdtContent>
                        </w:sdt>
                        <w:tc>
                          <w:tcPr>
                            <w:tcW w:w="992" w:type="dxa"/>
                            <w:shd w:val="clear" w:color="auto" w:fill="auto"/>
                            <w:vAlign w:val="center"/>
                          </w:tcPr>
                          <w:p w14:paraId="14402F85" w14:textId="77777777" w:rsidR="009C4AED" w:rsidRPr="00021B6E" w:rsidRDefault="00000000" w:rsidP="002C366C">
                            <w:pPr>
                              <w:jc w:val="center"/>
                              <w:rPr>
                                <w:rFonts w:ascii="Arial" w:hAnsi="Arial" w:cs="Arial"/>
                                <w:sz w:val="18"/>
                                <w:szCs w:val="18"/>
                              </w:rPr>
                            </w:pPr>
                            <w:sdt>
                              <w:sdtPr>
                                <w:rPr>
                                  <w:rFonts w:ascii="Arial" w:hAnsi="Arial" w:cs="Arial"/>
                                  <w:sz w:val="18"/>
                                  <w:szCs w:val="18"/>
                                </w:rPr>
                                <w:id w:val="1206446235"/>
                                <w:placeholder>
                                  <w:docPart w:val="D1846D4ED25F4824B72C79B04ED0DF18"/>
                                </w:placeholder>
                                <w:showingPlcHdr/>
                                <w:dropDownList>
                                  <w:listItem w:value="Escolha um item."/>
                                  <w:listItem w:displayText="Quadro" w:value="Quadro"/>
                                  <w:listItem w:displayText="Externo" w:value="Externo"/>
                                </w:dropDownList>
                              </w:sdtPr>
                              <w:sdtContent>
                                <w:r w:rsidR="009C4AED" w:rsidRPr="001F3FFD">
                                  <w:rPr>
                                    <w:rStyle w:val="TextodoMarcadordePosio"/>
                                    <w:rFonts w:ascii="Arial" w:eastAsia="Calibri" w:hAnsi="Arial" w:cs="Arial"/>
                                    <w:color w:val="auto"/>
                                    <w:sz w:val="18"/>
                                    <w:szCs w:val="18"/>
                                    <w:shd w:val="clear" w:color="auto" w:fill="D1D1D1" w:themeFill="background2" w:themeFillShade="E6"/>
                                  </w:rPr>
                                  <w:t>Escolha um item.</w:t>
                                </w:r>
                              </w:sdtContent>
                            </w:sdt>
                          </w:p>
                        </w:tc>
                        <w:tc>
                          <w:tcPr>
                            <w:tcW w:w="1134" w:type="dxa"/>
                            <w:shd w:val="clear" w:color="auto" w:fill="auto"/>
                            <w:vAlign w:val="center"/>
                          </w:tcPr>
                          <w:p w14:paraId="7D6BBDDB" w14:textId="77777777" w:rsidR="009C4AED" w:rsidRPr="00021B6E" w:rsidRDefault="00000000" w:rsidP="002C366C">
                            <w:pPr>
                              <w:jc w:val="center"/>
                              <w:rPr>
                                <w:rFonts w:ascii="Arial" w:hAnsi="Arial" w:cs="Arial"/>
                                <w:sz w:val="18"/>
                                <w:szCs w:val="18"/>
                              </w:rPr>
                            </w:pPr>
                            <w:sdt>
                              <w:sdtPr>
                                <w:rPr>
                                  <w:rFonts w:ascii="Arial" w:hAnsi="Arial" w:cs="Arial"/>
                                  <w:sz w:val="18"/>
                                  <w:szCs w:val="18"/>
                                </w:rPr>
                                <w:id w:val="-325135769"/>
                                <w:placeholder>
                                  <w:docPart w:val="A3168ABFC6FB424ABAE6525581421EF9"/>
                                </w:placeholder>
                                <w:showingPlcHdr/>
                                <w:comboBox>
                                  <w:listItem w:value="Escolha um item."/>
                                  <w:listItem w:displayText="Sim" w:value="Sim"/>
                                  <w:listItem w:displayText="Não" w:value="Não"/>
                                </w:comboBox>
                              </w:sdtPr>
                              <w:sdtContent>
                                <w:r w:rsidR="009C4AED" w:rsidRPr="001F3FFD">
                                  <w:rPr>
                                    <w:rStyle w:val="TextodoMarcadordePosio"/>
                                    <w:rFonts w:ascii="Arial" w:eastAsia="Calibri" w:hAnsi="Arial" w:cs="Arial"/>
                                    <w:color w:val="auto"/>
                                    <w:sz w:val="18"/>
                                    <w:szCs w:val="18"/>
                                    <w:shd w:val="clear" w:color="auto" w:fill="D1D1D1" w:themeFill="background2" w:themeFillShade="E6"/>
                                  </w:rPr>
                                  <w:t>Escolha um item.</w:t>
                                </w:r>
                              </w:sdtContent>
                            </w:sdt>
                          </w:p>
                        </w:tc>
                        <w:sdt>
                          <w:sdtPr>
                            <w:rPr>
                              <w:rFonts w:ascii="Arial" w:hAnsi="Arial" w:cs="Arial"/>
                              <w:sz w:val="18"/>
                              <w:szCs w:val="18"/>
                            </w:rPr>
                            <w:id w:val="372667297"/>
                            <w:placeholder>
                              <w:docPart w:val="28889D4C1A8948DA9C4A8D1346FDF5AB"/>
                            </w:placeholder>
                            <w:showingPlcHdr/>
                            <w:comboBox>
                              <w:listItem w:value="Escolha um item."/>
                              <w:listItem w:displayText="Apto" w:value="Apto"/>
                              <w:listItem w:displayText="Não apto" w:value="Não apto"/>
                              <w:listItem w:displayText="Condicionado" w:value="Condicionado"/>
                            </w:comboBox>
                          </w:sdtPr>
                          <w:sdtContent>
                            <w:tc>
                              <w:tcPr>
                                <w:tcW w:w="1418" w:type="dxa"/>
                                <w:shd w:val="clear" w:color="auto" w:fill="auto"/>
                                <w:vAlign w:val="center"/>
                              </w:tcPr>
                              <w:p w14:paraId="295F71C5" w14:textId="77777777" w:rsidR="009C4AED" w:rsidRPr="00021B6E" w:rsidRDefault="009C4AED" w:rsidP="002C366C">
                                <w:pPr>
                                  <w:jc w:val="center"/>
                                  <w:rPr>
                                    <w:rFonts w:ascii="Arial" w:hAnsi="Arial" w:cs="Arial"/>
                                    <w:sz w:val="18"/>
                                    <w:szCs w:val="18"/>
                                  </w:rPr>
                                </w:pPr>
                                <w:r w:rsidRPr="001F3FFD">
                                  <w:rPr>
                                    <w:rStyle w:val="TextodoMarcadordePosio"/>
                                    <w:rFonts w:ascii="Arial" w:eastAsia="Calibri" w:hAnsi="Arial" w:cs="Arial"/>
                                    <w:color w:val="auto"/>
                                    <w:sz w:val="18"/>
                                    <w:szCs w:val="18"/>
                                    <w:shd w:val="clear" w:color="auto" w:fill="D1D1D1" w:themeFill="background2" w:themeFillShade="E6"/>
                                  </w:rPr>
                                  <w:t>Escolha um item.</w:t>
                                </w:r>
                              </w:p>
                            </w:tc>
                          </w:sdtContent>
                        </w:sdt>
                        <w:tc>
                          <w:tcPr>
                            <w:tcW w:w="1275" w:type="dxa"/>
                            <w:shd w:val="clear" w:color="auto" w:fill="auto"/>
                            <w:vAlign w:val="center"/>
                          </w:tcPr>
                          <w:p w14:paraId="4D9C6C1B" w14:textId="77777777" w:rsidR="009C4AED" w:rsidRPr="00021B6E" w:rsidRDefault="00000000" w:rsidP="002C366C">
                            <w:pPr>
                              <w:jc w:val="center"/>
                              <w:rPr>
                                <w:rFonts w:ascii="Arial" w:hAnsi="Arial" w:cs="Arial"/>
                                <w:sz w:val="18"/>
                                <w:szCs w:val="18"/>
                              </w:rPr>
                            </w:pPr>
                            <w:sdt>
                              <w:sdtPr>
                                <w:rPr>
                                  <w:rFonts w:ascii="Arial" w:hAnsi="Arial" w:cs="Arial"/>
                                  <w:sz w:val="18"/>
                                  <w:szCs w:val="18"/>
                                </w:rPr>
                                <w:id w:val="1427309214"/>
                                <w:placeholder>
                                  <w:docPart w:val="DFFFFA5E3E464D8F9558B2EDA48E2D08"/>
                                </w:placeholder>
                                <w:showingPlcHdr/>
                                <w:date>
                                  <w:dateFormat w:val="dd/MM/yyyy"/>
                                  <w:lid w:val="pt-PT"/>
                                  <w:storeMappedDataAs w:val="dateTime"/>
                                  <w:calendar w:val="gregorian"/>
                                </w:date>
                              </w:sdtPr>
                              <w:sdtContent>
                                <w:r w:rsidR="009C4AED" w:rsidRPr="00871E6F">
                                  <w:rPr>
                                    <w:rStyle w:val="TextodoMarcadordePosio"/>
                                    <w:rFonts w:ascii="Arial" w:eastAsia="Calibri" w:hAnsi="Arial" w:cs="Arial"/>
                                    <w:color w:val="auto"/>
                                    <w:sz w:val="18"/>
                                    <w:szCs w:val="18"/>
                                    <w:highlight w:val="lightGray"/>
                                  </w:rPr>
                                  <w:t>Clique ou toque para introduzir uma data.</w:t>
                                </w:r>
                              </w:sdtContent>
                            </w:sdt>
                          </w:p>
                        </w:tc>
                        <w:tc>
                          <w:tcPr>
                            <w:tcW w:w="1418" w:type="dxa"/>
                            <w:vAlign w:val="center"/>
                          </w:tcPr>
                          <w:p w14:paraId="04EC23F9" w14:textId="77777777" w:rsidR="009C4AED" w:rsidRPr="00021B6E" w:rsidRDefault="00000000" w:rsidP="002C366C">
                            <w:pPr>
                              <w:jc w:val="center"/>
                              <w:rPr>
                                <w:rFonts w:ascii="Arial" w:hAnsi="Arial" w:cs="Arial"/>
                                <w:sz w:val="18"/>
                                <w:szCs w:val="18"/>
                              </w:rPr>
                            </w:pPr>
                            <w:sdt>
                              <w:sdtPr>
                                <w:rPr>
                                  <w:rFonts w:ascii="Arial" w:hAnsi="Arial" w:cs="Arial"/>
                                  <w:sz w:val="18"/>
                                  <w:szCs w:val="18"/>
                                </w:rPr>
                                <w:id w:val="-1105035220"/>
                                <w:placeholder>
                                  <w:docPart w:val="2B80613E550B44B894D202AF901F0908"/>
                                </w:placeholder>
                                <w:showingPlcHdr/>
                                <w:comboBox>
                                  <w:listItem w:value="Escolha um item."/>
                                  <w:listItem w:displayText="Sim" w:value="Sim"/>
                                  <w:listItem w:displayText="Não" w:value="Não"/>
                                </w:comboBox>
                              </w:sdtPr>
                              <w:sdtContent>
                                <w:r w:rsidR="009C4AED" w:rsidRPr="00871E6F">
                                  <w:rPr>
                                    <w:rStyle w:val="TextodoMarcadordePosio"/>
                                    <w:rFonts w:ascii="Arial" w:eastAsia="Calibri" w:hAnsi="Arial" w:cs="Arial"/>
                                    <w:color w:val="auto"/>
                                    <w:sz w:val="18"/>
                                    <w:szCs w:val="18"/>
                                    <w:highlight w:val="lightGray"/>
                                  </w:rPr>
                                  <w:t>Escolha um item.</w:t>
                                </w:r>
                              </w:sdtContent>
                            </w:sdt>
                          </w:p>
                        </w:tc>
                      </w:tr>
                    </w:sdtContent>
                  </w:sdt>
                </w:sdtContent>
              </w:sdt>
            </w:sdtContent>
          </w:sdt>
        </w:sdtContent>
      </w:sdt>
    </w:tbl>
    <w:p w14:paraId="3B7358D2" w14:textId="77777777" w:rsidR="009C4AED" w:rsidRPr="00801256" w:rsidRDefault="009C4AED" w:rsidP="009C4AED">
      <w:pPr>
        <w:tabs>
          <w:tab w:val="left" w:pos="8364"/>
          <w:tab w:val="left" w:leader="underscore" w:pos="8477"/>
        </w:tabs>
        <w:rPr>
          <w:rFonts w:ascii="Arial" w:hAnsi="Arial" w:cs="Arial"/>
          <w:b/>
          <w:sz w:val="18"/>
          <w:szCs w:val="18"/>
        </w:rPr>
      </w:pPr>
      <w:r w:rsidRPr="00801256">
        <w:rPr>
          <w:rFonts w:ascii="Arial" w:hAnsi="Arial" w:cs="Arial"/>
          <w:b/>
          <w:sz w:val="18"/>
          <w:szCs w:val="18"/>
        </w:rPr>
        <w:t>Nota: Para acrescentar linhas deverá selecionar a última linha da tabela e no canto inferior direito clicar no símbolo “+”</w:t>
      </w:r>
    </w:p>
    <w:p w14:paraId="53234A21" w14:textId="77777777" w:rsidR="009C4AED" w:rsidRPr="00824F80" w:rsidRDefault="009C4AED" w:rsidP="009C4AED">
      <w:pPr>
        <w:tabs>
          <w:tab w:val="left" w:pos="8364"/>
          <w:tab w:val="left" w:leader="underscore" w:pos="8477"/>
        </w:tabs>
        <w:rPr>
          <w:rFonts w:ascii="Arial" w:hAnsi="Arial" w:cs="Arial"/>
          <w:bCs/>
        </w:rPr>
      </w:pPr>
    </w:p>
    <w:p w14:paraId="0BDFA5AA" w14:textId="77777777" w:rsidR="009C4AED" w:rsidRPr="00824F80" w:rsidRDefault="001F3FFD" w:rsidP="009C4AED">
      <w:pPr>
        <w:rPr>
          <w:rFonts w:ascii="Arial" w:hAnsi="Arial" w:cs="Arial"/>
        </w:rPr>
      </w:pPr>
      <w:r w:rsidRPr="00824F80">
        <w:rPr>
          <w:rFonts w:ascii="Arial" w:hAnsi="Arial" w:cs="Arial"/>
        </w:rPr>
        <w:t>(</w:t>
      </w:r>
      <w:r w:rsidR="009C4AED" w:rsidRPr="00824F80">
        <w:rPr>
          <w:rFonts w:ascii="Arial" w:hAnsi="Arial" w:cs="Arial"/>
        </w:rPr>
        <w:t>1</w:t>
      </w:r>
      <w:r w:rsidRPr="00824F80">
        <w:rPr>
          <w:rFonts w:ascii="Arial" w:hAnsi="Arial" w:cs="Arial"/>
        </w:rPr>
        <w:t>)</w:t>
      </w:r>
      <w:r w:rsidR="009C4AED" w:rsidRPr="00824F80">
        <w:rPr>
          <w:rFonts w:ascii="Arial" w:hAnsi="Arial" w:cs="Arial"/>
        </w:rPr>
        <w:t xml:space="preserve"> – Indicar o tipo de monitorização efetuado para cada trabalhador. Podem ser escolhidas as várias opções disponibilizadas, p. ex. dosimetria individual, de área</w:t>
      </w:r>
      <w:r w:rsidR="00B27C59" w:rsidRPr="00824F80">
        <w:rPr>
          <w:rFonts w:ascii="Arial" w:hAnsi="Arial" w:cs="Arial"/>
        </w:rPr>
        <w:t>.</w:t>
      </w:r>
    </w:p>
    <w:p w14:paraId="1DE31DC9" w14:textId="77777777" w:rsidR="009C4AED" w:rsidRPr="00824F80" w:rsidRDefault="001F3FFD" w:rsidP="009C4AED">
      <w:pPr>
        <w:rPr>
          <w:rFonts w:ascii="Arial" w:hAnsi="Arial" w:cs="Arial"/>
        </w:rPr>
      </w:pPr>
      <w:r w:rsidRPr="00824F80">
        <w:rPr>
          <w:rFonts w:ascii="Arial" w:hAnsi="Arial" w:cs="Arial"/>
        </w:rPr>
        <w:t>(</w:t>
      </w:r>
      <w:r w:rsidR="009C4AED" w:rsidRPr="00824F80">
        <w:rPr>
          <w:rFonts w:ascii="Arial" w:hAnsi="Arial" w:cs="Arial"/>
        </w:rPr>
        <w:t>2</w:t>
      </w:r>
      <w:r w:rsidRPr="00824F80">
        <w:rPr>
          <w:rFonts w:ascii="Arial" w:hAnsi="Arial" w:cs="Arial"/>
        </w:rPr>
        <w:t>)</w:t>
      </w:r>
      <w:r w:rsidR="009C4AED" w:rsidRPr="00824F80">
        <w:rPr>
          <w:rFonts w:ascii="Arial" w:hAnsi="Arial" w:cs="Arial"/>
        </w:rPr>
        <w:t xml:space="preserve"> – Resultado da ficha de aptidão para o trabalho emitida pelo médico do trabalho incluindo a data de aptidão. </w:t>
      </w:r>
    </w:p>
    <w:p w14:paraId="2CFA763F" w14:textId="77777777" w:rsidR="009C4AED" w:rsidRPr="00824F80" w:rsidRDefault="009C4AED" w:rsidP="009C4AED">
      <w:pPr>
        <w:rPr>
          <w:rFonts w:ascii="Arial" w:hAnsi="Arial" w:cs="Arial"/>
        </w:rPr>
      </w:pPr>
    </w:p>
    <w:p w14:paraId="1F971AA4" w14:textId="77777777" w:rsidR="009C4AED" w:rsidRPr="00783A35" w:rsidRDefault="009C4AED" w:rsidP="009C4AED">
      <w:pPr>
        <w:ind w:left="75"/>
        <w:rPr>
          <w:rFonts w:ascii="Arial" w:hAnsi="Arial" w:cs="Arial"/>
          <w:b/>
          <w:color w:val="FF0000"/>
          <w:sz w:val="4"/>
          <w:szCs w:val="4"/>
        </w:rPr>
      </w:pPr>
    </w:p>
    <w:p w14:paraId="02E5D18F" w14:textId="77777777" w:rsidR="009C4AED" w:rsidRDefault="009C4AED" w:rsidP="009C4AED">
      <w:pPr>
        <w:ind w:left="75"/>
        <w:rPr>
          <w:rFonts w:ascii="Arial" w:hAnsi="Arial" w:cs="Arial"/>
          <w:b/>
        </w:rPr>
      </w:pPr>
      <w:r w:rsidRPr="0065742B">
        <w:rPr>
          <w:rFonts w:ascii="Arial" w:hAnsi="Arial" w:cs="Arial"/>
          <w:b/>
        </w:rPr>
        <w:t>Monitorização individual</w:t>
      </w:r>
    </w:p>
    <w:p w14:paraId="45A51578" w14:textId="77777777" w:rsidR="009C4AED" w:rsidRDefault="009C4AED" w:rsidP="009C4AED">
      <w:pPr>
        <w:ind w:left="75"/>
        <w:rPr>
          <w:rFonts w:ascii="Arial" w:hAnsi="Arial" w:cs="Arial"/>
        </w:rPr>
      </w:pPr>
    </w:p>
    <w:p w14:paraId="6935711D" w14:textId="77777777" w:rsidR="009C4AED" w:rsidRPr="009552DF" w:rsidRDefault="009C4AED" w:rsidP="009C4AED">
      <w:pPr>
        <w:ind w:left="75"/>
        <w:rPr>
          <w:rFonts w:ascii="Arial" w:hAnsi="Arial" w:cs="Arial"/>
          <w:b/>
        </w:rPr>
      </w:pPr>
      <w:r w:rsidRPr="009552DF">
        <w:rPr>
          <w:rFonts w:ascii="Arial" w:hAnsi="Arial" w:cs="Arial"/>
        </w:rPr>
        <w:t xml:space="preserve">Empresa de dosimetria contratada: </w:t>
      </w:r>
      <w:sdt>
        <w:sdtPr>
          <w:rPr>
            <w:rFonts w:ascii="Arial" w:hAnsi="Arial" w:cs="Arial"/>
          </w:rPr>
          <w:id w:val="2142759850"/>
          <w:placeholder>
            <w:docPart w:val="947BFE1A02E94E67BAE7452A0C8CAAE1"/>
          </w:placeholder>
          <w:showingPlcHdr/>
        </w:sdtPr>
        <w:sdtContent>
          <w:r w:rsidRPr="009552DF">
            <w:rPr>
              <w:rStyle w:val="TextodoMarcadordePosio"/>
              <w:rFonts w:ascii="Arial" w:hAnsi="Arial" w:cs="Arial"/>
              <w:color w:val="auto"/>
              <w:highlight w:val="lightGray"/>
            </w:rPr>
            <w:t>Clique ou toque aqui para introduzir texto.</w:t>
          </w:r>
        </w:sdtContent>
      </w:sdt>
    </w:p>
    <w:p w14:paraId="4241522E" w14:textId="77777777" w:rsidR="009C4AED" w:rsidRPr="009552DF" w:rsidRDefault="009C4AED" w:rsidP="009C4AED">
      <w:pPr>
        <w:ind w:left="75"/>
        <w:rPr>
          <w:rFonts w:ascii="Arial" w:hAnsi="Arial" w:cs="Arial"/>
          <w:bCs/>
        </w:rPr>
      </w:pPr>
    </w:p>
    <w:p w14:paraId="5EFA9716" w14:textId="77777777" w:rsidR="009C4AED" w:rsidRPr="009552DF" w:rsidRDefault="009C4AED" w:rsidP="009C4AED">
      <w:pPr>
        <w:ind w:left="75"/>
        <w:rPr>
          <w:rFonts w:ascii="Arial" w:hAnsi="Arial" w:cs="Arial"/>
          <w:bCs/>
        </w:rPr>
      </w:pPr>
    </w:p>
    <w:p w14:paraId="4E8301CE" w14:textId="77777777" w:rsidR="009C4AED" w:rsidRPr="009552DF" w:rsidRDefault="009C4AED" w:rsidP="009C4AED">
      <w:pPr>
        <w:ind w:left="75"/>
        <w:rPr>
          <w:rFonts w:ascii="Arial" w:hAnsi="Arial" w:cs="Arial"/>
          <w:b/>
        </w:rPr>
      </w:pPr>
      <w:r w:rsidRPr="009552DF">
        <w:rPr>
          <w:rFonts w:ascii="Arial" w:hAnsi="Arial" w:cs="Arial"/>
          <w:b/>
        </w:rPr>
        <w:t>Vigilância da saúde</w:t>
      </w:r>
    </w:p>
    <w:p w14:paraId="12E91B5F" w14:textId="77777777" w:rsidR="009C4AED" w:rsidRPr="009552DF" w:rsidRDefault="009C4AED" w:rsidP="009C4AED">
      <w:pPr>
        <w:ind w:left="75"/>
        <w:rPr>
          <w:rFonts w:ascii="Arial" w:hAnsi="Arial" w:cs="Arial"/>
          <w:bCs/>
        </w:rPr>
      </w:pPr>
    </w:p>
    <w:p w14:paraId="13CBD5B2" w14:textId="77777777" w:rsidR="009C4AED" w:rsidRPr="009552DF" w:rsidRDefault="009C4AED" w:rsidP="009C4AED">
      <w:pPr>
        <w:ind w:left="75"/>
      </w:pPr>
      <w:r w:rsidRPr="009552DF">
        <w:rPr>
          <w:rFonts w:ascii="Arial" w:hAnsi="Arial" w:cs="Arial"/>
        </w:rPr>
        <w:t xml:space="preserve">Número total de trabalhadores do titular: </w:t>
      </w:r>
      <w:sdt>
        <w:sdtPr>
          <w:rPr>
            <w:rFonts w:ascii="Arial" w:hAnsi="Arial" w:cs="Arial"/>
          </w:rPr>
          <w:id w:val="887679318"/>
          <w:placeholder>
            <w:docPart w:val="6728D40DB7AA459E8344612FFB40BA1C"/>
          </w:placeholder>
        </w:sdtPr>
        <w:sdtEndPr>
          <w:rPr>
            <w:shd w:val="clear" w:color="auto" w:fill="D1D1D1" w:themeFill="background2" w:themeFillShade="E6"/>
          </w:rPr>
        </w:sdtEndPr>
        <w:sdtContent>
          <w:r w:rsidRPr="009552DF">
            <w:rPr>
              <w:rFonts w:ascii="Arial" w:hAnsi="Arial" w:cs="Arial"/>
              <w:shd w:val="clear" w:color="auto" w:fill="D1D1D1" w:themeFill="background2" w:themeFillShade="E6"/>
            </w:rPr>
            <w:t>Clique ou toque aqui para introduzir</w:t>
          </w:r>
        </w:sdtContent>
      </w:sdt>
      <w:r w:rsidRPr="009552DF">
        <w:rPr>
          <w:rFonts w:ascii="Arial" w:hAnsi="Arial" w:cs="Arial"/>
          <w:shd w:val="clear" w:color="auto" w:fill="D1D1D1" w:themeFill="background2" w:themeFillShade="E6"/>
        </w:rPr>
        <w:t xml:space="preserve"> número.</w:t>
      </w:r>
    </w:p>
    <w:p w14:paraId="0DD1BA66" w14:textId="77777777" w:rsidR="009C4AED" w:rsidRPr="00824F80" w:rsidRDefault="009C4AED" w:rsidP="009C4AED">
      <w:pPr>
        <w:ind w:left="75"/>
        <w:rPr>
          <w:rFonts w:ascii="Arial" w:hAnsi="Arial" w:cs="Arial"/>
          <w:bCs/>
        </w:rPr>
      </w:pPr>
    </w:p>
    <w:p w14:paraId="41E89F64" w14:textId="77777777" w:rsidR="009C4AED" w:rsidRPr="00824F80" w:rsidRDefault="009C4AED" w:rsidP="009C4AED">
      <w:pPr>
        <w:ind w:left="75"/>
        <w:rPr>
          <w:rFonts w:ascii="Arial" w:hAnsi="Arial" w:cs="Arial"/>
          <w:bCs/>
        </w:rPr>
      </w:pPr>
    </w:p>
    <w:p w14:paraId="14378BFC" w14:textId="77777777" w:rsidR="009C4AED" w:rsidRPr="00824F80" w:rsidRDefault="009C4AED" w:rsidP="009C4AED">
      <w:pPr>
        <w:ind w:left="75"/>
        <w:rPr>
          <w:rFonts w:ascii="Arial" w:hAnsi="Arial" w:cs="Arial"/>
          <w:b/>
          <w:bCs/>
        </w:rPr>
      </w:pPr>
      <w:r w:rsidRPr="00824F80">
        <w:rPr>
          <w:rFonts w:ascii="Arial" w:hAnsi="Arial" w:cs="Arial"/>
          <w:b/>
          <w:bCs/>
        </w:rPr>
        <w:t>Preencher conforme aplicável:</w:t>
      </w:r>
    </w:p>
    <w:p w14:paraId="3201EF0E" w14:textId="77777777" w:rsidR="009C4AED" w:rsidRPr="00824F80" w:rsidRDefault="009C4AED" w:rsidP="009C4AED">
      <w:pPr>
        <w:ind w:left="75"/>
        <w:rPr>
          <w:rFonts w:ascii="Arial" w:hAnsi="Arial" w:cs="Arial"/>
        </w:rPr>
      </w:pPr>
    </w:p>
    <w:p w14:paraId="0F3CC1E2" w14:textId="77777777" w:rsidR="009C4AED" w:rsidRDefault="00000000" w:rsidP="009C4AED">
      <w:pPr>
        <w:ind w:firstLine="645"/>
        <w:rPr>
          <w:rFonts w:ascii="Arial" w:hAnsi="Arial" w:cs="Arial"/>
          <w:b/>
        </w:rPr>
      </w:pPr>
      <w:sdt>
        <w:sdtPr>
          <w:rPr>
            <w:rFonts w:ascii="Arial" w:hAnsi="Arial" w:cs="Arial"/>
            <w:b/>
            <w:sz w:val="28"/>
            <w:szCs w:val="28"/>
          </w:rPr>
          <w:id w:val="-272328038"/>
          <w14:checkbox>
            <w14:checked w14:val="0"/>
            <w14:checkedState w14:val="2612" w14:font="MS Gothic"/>
            <w14:uncheckedState w14:val="2610" w14:font="MS Gothic"/>
          </w14:checkbox>
        </w:sdtPr>
        <w:sdtContent>
          <w:r w:rsidR="00824F80">
            <w:rPr>
              <w:rFonts w:ascii="MS Gothic" w:eastAsia="MS Gothic" w:hAnsi="MS Gothic" w:cs="Arial" w:hint="eastAsia"/>
              <w:b/>
              <w:sz w:val="28"/>
              <w:szCs w:val="28"/>
            </w:rPr>
            <w:t>☐</w:t>
          </w:r>
        </w:sdtContent>
      </w:sdt>
      <w:r w:rsidR="009C4AED" w:rsidRPr="0065742B">
        <w:rPr>
          <w:rFonts w:ascii="Arial" w:hAnsi="Arial" w:cs="Arial"/>
          <w:b/>
        </w:rPr>
        <w:t xml:space="preserve"> Serviço interno de saúde do trabalho</w:t>
      </w:r>
    </w:p>
    <w:p w14:paraId="28E6ADC1" w14:textId="77777777" w:rsidR="009C4AED" w:rsidRPr="00824F80" w:rsidRDefault="009C4AED" w:rsidP="009C4AED">
      <w:pPr>
        <w:ind w:firstLine="645"/>
        <w:rPr>
          <w:rFonts w:ascii="Arial" w:hAnsi="Arial" w:cs="Arial"/>
          <w:bCs/>
        </w:rPr>
      </w:pPr>
    </w:p>
    <w:p w14:paraId="34A496DC" w14:textId="77777777" w:rsidR="009C4AED" w:rsidRDefault="009C4AED" w:rsidP="009C4AED">
      <w:pPr>
        <w:ind w:firstLine="645"/>
        <w:rPr>
          <w:rFonts w:ascii="Arial" w:hAnsi="Arial" w:cs="Arial"/>
          <w:b/>
        </w:rPr>
      </w:pPr>
      <w:r>
        <w:rPr>
          <w:rFonts w:ascii="Arial" w:hAnsi="Arial" w:cs="Arial"/>
        </w:rPr>
        <w:t>Diretor Clínico (Médico do trabalho responsável):</w:t>
      </w:r>
      <w:r w:rsidRPr="00195F73">
        <w:rPr>
          <w:rFonts w:ascii="Arial" w:hAnsi="Arial" w:cs="Arial"/>
        </w:rPr>
        <w:t xml:space="preserve"> </w:t>
      </w:r>
      <w:sdt>
        <w:sdtPr>
          <w:rPr>
            <w:rFonts w:ascii="Arial" w:hAnsi="Arial" w:cs="Arial"/>
          </w:rPr>
          <w:id w:val="1600291930"/>
          <w:placeholder>
            <w:docPart w:val="98FF5CE5D51245C5AAD4D45033185840"/>
          </w:placeholder>
          <w:showingPlcHdr/>
        </w:sdtPr>
        <w:sdtEndPr>
          <w:rPr>
            <w:color w:val="FF0000"/>
          </w:rPr>
        </w:sdtEndPr>
        <w:sdtContent>
          <w:r w:rsidRPr="00195F73">
            <w:rPr>
              <w:rStyle w:val="TextodoMarcadordePosio"/>
              <w:rFonts w:ascii="Arial" w:hAnsi="Arial" w:cs="Arial"/>
              <w:color w:val="auto"/>
              <w:highlight w:val="lightGray"/>
            </w:rPr>
            <w:t>Clique ou toque aqui para introduzir texto.</w:t>
          </w:r>
        </w:sdtContent>
      </w:sdt>
    </w:p>
    <w:p w14:paraId="293C5648" w14:textId="77777777" w:rsidR="009C4AED" w:rsidRPr="00824F80" w:rsidRDefault="009C4AED" w:rsidP="009C4AED">
      <w:pPr>
        <w:ind w:firstLine="645"/>
        <w:rPr>
          <w:rFonts w:ascii="Arial" w:hAnsi="Arial" w:cs="Arial"/>
          <w:bCs/>
        </w:rPr>
      </w:pPr>
    </w:p>
    <w:tbl>
      <w:tblPr>
        <w:tblW w:w="15706" w:type="dxa"/>
        <w:jc w:val="center"/>
        <w:shd w:val="clear" w:color="auto" w:fill="FFFFFF" w:themeFill="background1"/>
        <w:tblLook w:val="04A0" w:firstRow="1" w:lastRow="0" w:firstColumn="1" w:lastColumn="0" w:noHBand="0" w:noVBand="1"/>
      </w:tblPr>
      <w:tblGrid>
        <w:gridCol w:w="6426"/>
        <w:gridCol w:w="9280"/>
      </w:tblGrid>
      <w:tr w:rsidR="00941540" w:rsidRPr="00941540" w14:paraId="290FBD65" w14:textId="77777777" w:rsidTr="002A6EBC">
        <w:trPr>
          <w:jc w:val="center"/>
        </w:trPr>
        <w:tc>
          <w:tcPr>
            <w:tcW w:w="6426" w:type="dxa"/>
            <w:shd w:val="clear" w:color="auto" w:fill="FFFFFF" w:themeFill="background1"/>
          </w:tcPr>
          <w:p w14:paraId="0AC6D244" w14:textId="77777777" w:rsidR="009C4AED" w:rsidRPr="00941540" w:rsidRDefault="009C4AED" w:rsidP="00D1041E">
            <w:pPr>
              <w:rPr>
                <w:rFonts w:ascii="Arial" w:hAnsi="Arial" w:cs="Arial"/>
              </w:rPr>
            </w:pPr>
            <w:r w:rsidRPr="00941540">
              <w:rPr>
                <w:rFonts w:ascii="Arial" w:hAnsi="Arial" w:cs="Arial"/>
              </w:rPr>
              <w:t>Qualificação do médico do trabalho para o exercício:</w:t>
            </w:r>
            <w:r w:rsidR="00D1041E" w:rsidRPr="00941540">
              <w:rPr>
                <w:rFonts w:ascii="Arial" w:hAnsi="Arial" w:cs="Arial"/>
              </w:rPr>
              <w:t xml:space="preserve"> </w:t>
            </w:r>
            <w:r w:rsidRPr="00941540">
              <w:rPr>
                <w:rFonts w:ascii="Arial" w:hAnsi="Arial" w:cs="Arial"/>
              </w:rPr>
              <w:t>(escolher a opção adequada)</w:t>
            </w:r>
          </w:p>
        </w:tc>
        <w:tc>
          <w:tcPr>
            <w:tcW w:w="9280" w:type="dxa"/>
            <w:shd w:val="clear" w:color="auto" w:fill="FFFFFF" w:themeFill="background1"/>
          </w:tcPr>
          <w:p w14:paraId="087D2079" w14:textId="77777777" w:rsidR="009C4AED" w:rsidRPr="00941540" w:rsidRDefault="00000000" w:rsidP="002C366C">
            <w:pPr>
              <w:tabs>
                <w:tab w:val="left" w:leader="underscore" w:pos="5724"/>
              </w:tabs>
              <w:rPr>
                <w:rFonts w:ascii="Arial" w:hAnsi="Arial" w:cs="Arial"/>
              </w:rPr>
            </w:pPr>
            <w:sdt>
              <w:sdtPr>
                <w:rPr>
                  <w:rFonts w:ascii="Arial" w:hAnsi="Arial" w:cs="Arial"/>
                  <w:sz w:val="28"/>
                  <w:szCs w:val="28"/>
                </w:rPr>
                <w:id w:val="-1092319874"/>
                <w14:checkbox>
                  <w14:checked w14:val="0"/>
                  <w14:checkedState w14:val="2612" w14:font="MS Gothic"/>
                  <w14:uncheckedState w14:val="2610" w14:font="MS Gothic"/>
                </w14:checkbox>
              </w:sdtPr>
              <w:sdtContent>
                <w:r w:rsidR="009C4AED" w:rsidRPr="00941540">
                  <w:rPr>
                    <w:rFonts w:ascii="MS Gothic" w:eastAsia="MS Gothic" w:hAnsi="MS Gothic" w:cs="Arial" w:hint="eastAsia"/>
                    <w:sz w:val="28"/>
                    <w:szCs w:val="28"/>
                  </w:rPr>
                  <w:t>☐</w:t>
                </w:r>
              </w:sdtContent>
            </w:sdt>
            <w:r w:rsidR="009C4AED" w:rsidRPr="00941540">
              <w:rPr>
                <w:rFonts w:ascii="Arial" w:hAnsi="Arial" w:cs="Arial"/>
              </w:rPr>
              <w:t xml:space="preserve"> Especialista em Medicina do Trabalho; cédula n.º </w:t>
            </w:r>
            <w:sdt>
              <w:sdtPr>
                <w:rPr>
                  <w:rFonts w:ascii="Arial" w:hAnsi="Arial" w:cs="Arial"/>
                </w:rPr>
                <w:id w:val="-1627077010"/>
                <w:placeholder>
                  <w:docPart w:val="81B7E7B700B24C1892400716FBEA670E"/>
                </w:placeholder>
                <w:showingPlcHdr/>
              </w:sdtPr>
              <w:sdtContent>
                <w:r w:rsidR="00F1164F" w:rsidRPr="00871E6F">
                  <w:rPr>
                    <w:rStyle w:val="TextodoMarcadordePosio"/>
                    <w:rFonts w:ascii="Arial" w:hAnsi="Arial" w:cs="Arial"/>
                    <w:color w:val="auto"/>
                    <w:sz w:val="18"/>
                    <w:szCs w:val="18"/>
                    <w:highlight w:val="lightGray"/>
                  </w:rPr>
                  <w:t>Clique ou toque aqui para introduzir texto.</w:t>
                </w:r>
              </w:sdtContent>
            </w:sdt>
          </w:p>
          <w:p w14:paraId="4353640D" w14:textId="77777777" w:rsidR="009C4AED" w:rsidRPr="00941540" w:rsidRDefault="00000000" w:rsidP="002C366C">
            <w:pPr>
              <w:tabs>
                <w:tab w:val="left" w:leader="underscore" w:pos="5724"/>
              </w:tabs>
              <w:rPr>
                <w:rFonts w:ascii="Arial" w:hAnsi="Arial" w:cs="Arial"/>
              </w:rPr>
            </w:pPr>
            <w:sdt>
              <w:sdtPr>
                <w:rPr>
                  <w:rFonts w:ascii="Arial" w:hAnsi="Arial" w:cs="Arial"/>
                  <w:sz w:val="28"/>
                  <w:szCs w:val="28"/>
                </w:rPr>
                <w:id w:val="-582063854"/>
                <w14:checkbox>
                  <w14:checked w14:val="0"/>
                  <w14:checkedState w14:val="2612" w14:font="MS Gothic"/>
                  <w14:uncheckedState w14:val="2610" w14:font="MS Gothic"/>
                </w14:checkbox>
              </w:sdtPr>
              <w:sdtContent>
                <w:r w:rsidR="009C4AED" w:rsidRPr="00941540">
                  <w:rPr>
                    <w:rFonts w:ascii="MS Gothic" w:eastAsia="MS Gothic" w:hAnsi="MS Gothic" w:cs="Arial" w:hint="eastAsia"/>
                    <w:sz w:val="28"/>
                    <w:szCs w:val="28"/>
                  </w:rPr>
                  <w:t>☐</w:t>
                </w:r>
              </w:sdtContent>
            </w:sdt>
            <w:r w:rsidR="009C4AED" w:rsidRPr="00941540">
              <w:rPr>
                <w:rFonts w:ascii="Arial" w:hAnsi="Arial" w:cs="Arial"/>
              </w:rPr>
              <w:t xml:space="preserve"> Curso de Medicina do Trabalho finalizado até 2000; cédula n.º </w:t>
            </w:r>
            <w:sdt>
              <w:sdtPr>
                <w:rPr>
                  <w:rFonts w:ascii="Arial" w:hAnsi="Arial" w:cs="Arial"/>
                </w:rPr>
                <w:id w:val="858326667"/>
                <w:placeholder>
                  <w:docPart w:val="81B7E7B700B24C1892400716FBEA670E"/>
                </w:placeholder>
                <w:showingPlcHdr/>
              </w:sdtPr>
              <w:sdtContent>
                <w:r w:rsidR="00F1164F" w:rsidRPr="00871E6F">
                  <w:rPr>
                    <w:rStyle w:val="TextodoMarcadordePosio"/>
                    <w:rFonts w:ascii="Arial" w:hAnsi="Arial" w:cs="Arial"/>
                    <w:color w:val="auto"/>
                    <w:sz w:val="18"/>
                    <w:szCs w:val="18"/>
                    <w:highlight w:val="lightGray"/>
                  </w:rPr>
                  <w:t>Clique ou toque aqui para introduzir texto.</w:t>
                </w:r>
              </w:sdtContent>
            </w:sdt>
          </w:p>
          <w:p w14:paraId="713212FF" w14:textId="77777777" w:rsidR="009C4AED" w:rsidRPr="00941540" w:rsidRDefault="00000000" w:rsidP="002C366C">
            <w:pPr>
              <w:tabs>
                <w:tab w:val="left" w:leader="underscore" w:pos="5724"/>
              </w:tabs>
              <w:rPr>
                <w:rFonts w:ascii="Arial" w:hAnsi="Arial" w:cs="Arial"/>
              </w:rPr>
            </w:pPr>
            <w:sdt>
              <w:sdtPr>
                <w:rPr>
                  <w:rFonts w:ascii="Arial" w:hAnsi="Arial" w:cs="Arial"/>
                  <w:sz w:val="28"/>
                  <w:szCs w:val="28"/>
                </w:rPr>
                <w:id w:val="1204743804"/>
                <w14:checkbox>
                  <w14:checked w14:val="0"/>
                  <w14:checkedState w14:val="2612" w14:font="MS Gothic"/>
                  <w14:uncheckedState w14:val="2610" w14:font="MS Gothic"/>
                </w14:checkbox>
              </w:sdtPr>
              <w:sdtContent>
                <w:r w:rsidR="009C4AED" w:rsidRPr="00941540">
                  <w:rPr>
                    <w:rFonts w:ascii="MS Gothic" w:eastAsia="MS Gothic" w:hAnsi="MS Gothic" w:cs="Arial" w:hint="eastAsia"/>
                    <w:sz w:val="28"/>
                    <w:szCs w:val="28"/>
                  </w:rPr>
                  <w:t>☐</w:t>
                </w:r>
              </w:sdtContent>
            </w:sdt>
            <w:r w:rsidR="009C4AED" w:rsidRPr="00941540">
              <w:rPr>
                <w:rFonts w:ascii="Arial" w:hAnsi="Arial" w:cs="Arial"/>
              </w:rPr>
              <w:t xml:space="preserve"> Autorização para exercício anterior a 1970 n.º </w:t>
            </w:r>
            <w:sdt>
              <w:sdtPr>
                <w:rPr>
                  <w:rFonts w:ascii="Arial" w:hAnsi="Arial" w:cs="Arial"/>
                </w:rPr>
                <w:id w:val="-2062001908"/>
                <w:placeholder>
                  <w:docPart w:val="81B7E7B700B24C1892400716FBEA670E"/>
                </w:placeholder>
                <w:showingPlcHdr/>
              </w:sdtPr>
              <w:sdtContent>
                <w:r w:rsidR="00F1164F" w:rsidRPr="00871E6F">
                  <w:rPr>
                    <w:rStyle w:val="TextodoMarcadordePosio"/>
                    <w:rFonts w:ascii="Arial" w:hAnsi="Arial" w:cs="Arial"/>
                    <w:color w:val="auto"/>
                    <w:sz w:val="18"/>
                    <w:szCs w:val="18"/>
                    <w:highlight w:val="lightGray"/>
                  </w:rPr>
                  <w:t>Clique ou toque aqui para introduzir texto.</w:t>
                </w:r>
              </w:sdtContent>
            </w:sdt>
            <w:r w:rsidR="009C4AED" w:rsidRPr="00941540">
              <w:rPr>
                <w:rFonts w:ascii="Arial" w:hAnsi="Arial" w:cs="Arial"/>
              </w:rPr>
              <w:t xml:space="preserve">; cédula n.º </w:t>
            </w:r>
            <w:sdt>
              <w:sdtPr>
                <w:rPr>
                  <w:rFonts w:ascii="Arial" w:hAnsi="Arial" w:cs="Arial"/>
                </w:rPr>
                <w:id w:val="2072074139"/>
                <w:placeholder>
                  <w:docPart w:val="81B7E7B700B24C1892400716FBEA670E"/>
                </w:placeholder>
                <w:showingPlcHdr/>
              </w:sdtPr>
              <w:sdtContent>
                <w:r w:rsidR="00F1164F" w:rsidRPr="00871E6F">
                  <w:rPr>
                    <w:rStyle w:val="TextodoMarcadordePosio"/>
                    <w:rFonts w:ascii="Arial" w:hAnsi="Arial" w:cs="Arial"/>
                    <w:color w:val="auto"/>
                    <w:sz w:val="18"/>
                    <w:szCs w:val="18"/>
                    <w:highlight w:val="lightGray"/>
                  </w:rPr>
                  <w:t>Clique ou toque aqui para introduzir texto.</w:t>
                </w:r>
              </w:sdtContent>
            </w:sdt>
          </w:p>
        </w:tc>
      </w:tr>
    </w:tbl>
    <w:p w14:paraId="5BE18FCD" w14:textId="77777777" w:rsidR="009C4AED" w:rsidRPr="00824F80" w:rsidRDefault="009C4AED" w:rsidP="009C4AED">
      <w:pPr>
        <w:ind w:left="75"/>
        <w:rPr>
          <w:rFonts w:ascii="Arial" w:hAnsi="Arial" w:cs="Arial"/>
          <w:bCs/>
        </w:rPr>
      </w:pPr>
    </w:p>
    <w:p w14:paraId="77568994" w14:textId="77777777" w:rsidR="009C4AED" w:rsidRPr="00824F80" w:rsidRDefault="009C4AED" w:rsidP="009C4AED">
      <w:pPr>
        <w:ind w:left="75"/>
        <w:rPr>
          <w:rFonts w:ascii="Arial" w:hAnsi="Arial" w:cs="Arial"/>
          <w:bCs/>
        </w:rPr>
      </w:pPr>
    </w:p>
    <w:p w14:paraId="4DE8F85D" w14:textId="77777777" w:rsidR="009C4AED" w:rsidRPr="00941540" w:rsidRDefault="00000000" w:rsidP="009C4AED">
      <w:pPr>
        <w:ind w:firstLine="645"/>
        <w:rPr>
          <w:rFonts w:ascii="Arial" w:hAnsi="Arial" w:cs="Arial"/>
          <w:b/>
        </w:rPr>
      </w:pPr>
      <w:sdt>
        <w:sdtPr>
          <w:rPr>
            <w:rFonts w:ascii="Arial" w:hAnsi="Arial" w:cs="Arial"/>
            <w:b/>
            <w:sz w:val="28"/>
            <w:szCs w:val="28"/>
          </w:rPr>
          <w:id w:val="438185758"/>
          <w14:checkbox>
            <w14:checked w14:val="0"/>
            <w14:checkedState w14:val="2612" w14:font="MS Gothic"/>
            <w14:uncheckedState w14:val="2610" w14:font="MS Gothic"/>
          </w14:checkbox>
        </w:sdtPr>
        <w:sdtContent>
          <w:r w:rsidR="009C4AED" w:rsidRPr="00941540">
            <w:rPr>
              <w:rFonts w:ascii="MS Gothic" w:eastAsia="MS Gothic" w:hAnsi="MS Gothic" w:cs="Arial" w:hint="eastAsia"/>
              <w:b/>
              <w:sz w:val="28"/>
              <w:szCs w:val="28"/>
            </w:rPr>
            <w:t>☐</w:t>
          </w:r>
        </w:sdtContent>
      </w:sdt>
      <w:r w:rsidR="009C4AED" w:rsidRPr="00941540">
        <w:rPr>
          <w:rFonts w:ascii="Arial" w:hAnsi="Arial" w:cs="Arial"/>
          <w:b/>
        </w:rPr>
        <w:t xml:space="preserve"> Serviço externo de saúde do trabalho</w:t>
      </w:r>
      <w:r w:rsidR="009C4AED" w:rsidRPr="00941540">
        <w:rPr>
          <w:rStyle w:val="Refdenotaderodap"/>
          <w:rFonts w:ascii="Arial" w:hAnsi="Arial" w:cs="Arial"/>
          <w:b/>
        </w:rPr>
        <w:footnoteReference w:id="2"/>
      </w:r>
    </w:p>
    <w:p w14:paraId="7D8CDC87" w14:textId="77777777" w:rsidR="009C4AED" w:rsidRPr="00824F80" w:rsidRDefault="009C4AED" w:rsidP="009C4AED">
      <w:pPr>
        <w:ind w:firstLine="645"/>
        <w:rPr>
          <w:rFonts w:ascii="Arial" w:hAnsi="Arial" w:cs="Arial"/>
          <w:bCs/>
        </w:rPr>
      </w:pPr>
    </w:p>
    <w:p w14:paraId="1FF51198" w14:textId="77777777" w:rsidR="009C4AED" w:rsidRPr="00941540" w:rsidRDefault="009C4AED" w:rsidP="00542B57">
      <w:pPr>
        <w:spacing w:line="276" w:lineRule="auto"/>
        <w:ind w:firstLine="645"/>
        <w:jc w:val="both"/>
        <w:rPr>
          <w:rFonts w:ascii="Arial" w:hAnsi="Arial" w:cs="Arial"/>
          <w:b/>
        </w:rPr>
      </w:pPr>
      <w:r w:rsidRPr="00941540">
        <w:rPr>
          <w:rFonts w:ascii="Arial" w:hAnsi="Arial" w:cs="Arial"/>
        </w:rPr>
        <w:t xml:space="preserve">Nome ou designação social da empresa prestadora: </w:t>
      </w:r>
      <w:sdt>
        <w:sdtPr>
          <w:rPr>
            <w:rFonts w:ascii="Arial" w:hAnsi="Arial" w:cs="Arial"/>
          </w:rPr>
          <w:id w:val="-786273959"/>
          <w:placeholder>
            <w:docPart w:val="513F0A1C45B74F04B4B80EB08A7056CC"/>
          </w:placeholder>
          <w:showingPlcHdr/>
        </w:sdtPr>
        <w:sdtContent>
          <w:r w:rsidRPr="00941540">
            <w:rPr>
              <w:rStyle w:val="TextodoMarcadordePosio"/>
              <w:rFonts w:ascii="Arial" w:hAnsi="Arial" w:cs="Arial"/>
              <w:color w:val="auto"/>
              <w:highlight w:val="lightGray"/>
            </w:rPr>
            <w:t>Clique ou toque aqui para introduzir texto.</w:t>
          </w:r>
        </w:sdtContent>
      </w:sdt>
    </w:p>
    <w:p w14:paraId="17B0B316" w14:textId="77777777" w:rsidR="009C4AED" w:rsidRPr="00941540" w:rsidRDefault="009C4AED" w:rsidP="00542B57">
      <w:pPr>
        <w:spacing w:line="276" w:lineRule="auto"/>
        <w:ind w:firstLine="645"/>
        <w:jc w:val="both"/>
      </w:pPr>
      <w:r w:rsidRPr="00941540">
        <w:rPr>
          <w:rFonts w:ascii="Arial" w:hAnsi="Arial" w:cs="Arial"/>
        </w:rPr>
        <w:t xml:space="preserve">NIF/NIPC: </w:t>
      </w:r>
      <w:sdt>
        <w:sdtPr>
          <w:rPr>
            <w:rFonts w:ascii="Arial" w:hAnsi="Arial" w:cs="Arial"/>
          </w:rPr>
          <w:id w:val="-652835330"/>
          <w:placeholder>
            <w:docPart w:val="7B49094335F74482A1EFFFB9CECA12D9"/>
          </w:placeholder>
        </w:sdtPr>
        <w:sdtContent>
          <w:r w:rsidRPr="00941540">
            <w:rPr>
              <w:rFonts w:ascii="Arial" w:hAnsi="Arial" w:cs="Arial"/>
              <w:shd w:val="clear" w:color="auto" w:fill="D1D1D1" w:themeFill="background2" w:themeFillShade="E6"/>
            </w:rPr>
            <w:t>Clique ou toque aqui para introduzir número.</w:t>
          </w:r>
        </w:sdtContent>
      </w:sdt>
    </w:p>
    <w:p w14:paraId="70D315AD" w14:textId="77777777" w:rsidR="009C4AED" w:rsidRPr="00941540" w:rsidRDefault="009C4AED" w:rsidP="00542B57">
      <w:pPr>
        <w:spacing w:line="276" w:lineRule="auto"/>
        <w:ind w:firstLine="645"/>
        <w:jc w:val="both"/>
        <w:rPr>
          <w:rFonts w:ascii="Arial" w:hAnsi="Arial" w:cs="Arial"/>
          <w:b/>
        </w:rPr>
      </w:pPr>
      <w:r w:rsidRPr="00941540">
        <w:rPr>
          <w:rFonts w:ascii="Arial" w:hAnsi="Arial" w:cs="Arial"/>
        </w:rPr>
        <w:t>Número de Processo de Autorização (D</w:t>
      </w:r>
      <w:r w:rsidR="00BA7C5B">
        <w:rPr>
          <w:rFonts w:ascii="Arial" w:hAnsi="Arial" w:cs="Arial"/>
        </w:rPr>
        <w:t>RS</w:t>
      </w:r>
      <w:r w:rsidRPr="00941540">
        <w:rPr>
          <w:rFonts w:ascii="Arial" w:hAnsi="Arial" w:cs="Arial"/>
        </w:rPr>
        <w:t>):</w:t>
      </w:r>
      <w:sdt>
        <w:sdtPr>
          <w:rPr>
            <w:rFonts w:ascii="Arial" w:hAnsi="Arial" w:cs="Arial"/>
          </w:rPr>
          <w:id w:val="-926957851"/>
          <w:placeholder>
            <w:docPart w:val="FB75351B0A4445F2A9B399758E133849"/>
          </w:placeholder>
          <w:showingPlcHdr/>
        </w:sdtPr>
        <w:sdtContent>
          <w:r w:rsidRPr="00941540">
            <w:rPr>
              <w:rStyle w:val="TextodoMarcadordePosio"/>
              <w:rFonts w:ascii="Arial" w:hAnsi="Arial" w:cs="Arial"/>
              <w:color w:val="auto"/>
              <w:highlight w:val="lightGray"/>
            </w:rPr>
            <w:t>Clique ou toque aqui para introduzir texto.</w:t>
          </w:r>
        </w:sdtContent>
      </w:sdt>
    </w:p>
    <w:p w14:paraId="6CF38103" w14:textId="77777777" w:rsidR="00751763" w:rsidRPr="00824F80" w:rsidRDefault="00751763">
      <w:pPr>
        <w:rPr>
          <w:rFonts w:ascii="Arial" w:hAnsi="Arial" w:cs="Arial"/>
          <w:bCs/>
        </w:rPr>
      </w:pPr>
    </w:p>
    <w:p w14:paraId="54A930F9" w14:textId="77777777" w:rsidR="00751763" w:rsidRPr="00824F80" w:rsidRDefault="00751763" w:rsidP="00941540">
      <w:pPr>
        <w:shd w:val="clear" w:color="auto" w:fill="FFFFFF" w:themeFill="background1"/>
        <w:tabs>
          <w:tab w:val="left" w:pos="8364"/>
          <w:tab w:val="left" w:leader="underscore" w:pos="8477"/>
        </w:tabs>
        <w:spacing w:line="276" w:lineRule="auto"/>
        <w:jc w:val="both"/>
        <w:rPr>
          <w:rFonts w:ascii="Arial" w:hAnsi="Arial" w:cs="Arial"/>
          <w:bCs/>
        </w:rPr>
        <w:sectPr w:rsidR="00751763" w:rsidRPr="00824F80" w:rsidSect="00824F80">
          <w:headerReference w:type="default" r:id="rId22"/>
          <w:headerReference w:type="first" r:id="rId23"/>
          <w:endnotePr>
            <w:numFmt w:val="decimal"/>
          </w:endnotePr>
          <w:pgSz w:w="16838" w:h="11906" w:orient="landscape" w:code="9"/>
          <w:pgMar w:top="2155" w:right="567" w:bottom="1418" w:left="567" w:header="340" w:footer="680" w:gutter="0"/>
          <w:cols w:space="708"/>
          <w:docGrid w:linePitch="360"/>
        </w:sectPr>
      </w:pPr>
    </w:p>
    <w:p w14:paraId="79C8950C" w14:textId="77777777" w:rsidR="00B84DD7" w:rsidRPr="005F6901" w:rsidRDefault="00B84DD7" w:rsidP="00941540">
      <w:pPr>
        <w:tabs>
          <w:tab w:val="left" w:pos="8364"/>
          <w:tab w:val="left" w:leader="underscore" w:pos="8477"/>
        </w:tabs>
        <w:spacing w:line="276" w:lineRule="auto"/>
        <w:jc w:val="both"/>
        <w:rPr>
          <w:rFonts w:ascii="Arial" w:hAnsi="Arial" w:cs="Arial"/>
          <w:b/>
        </w:rPr>
      </w:pPr>
      <w:r w:rsidRPr="005F6901">
        <w:rPr>
          <w:rFonts w:ascii="Arial" w:hAnsi="Arial" w:cs="Arial"/>
          <w:b/>
        </w:rPr>
        <w:lastRenderedPageBreak/>
        <w:t xml:space="preserve">D – Regulamento interno </w:t>
      </w:r>
    </w:p>
    <w:p w14:paraId="1F0AF056" w14:textId="77777777" w:rsidR="00B84DD7" w:rsidRPr="002F5AAA" w:rsidRDefault="00B84DD7" w:rsidP="00941540">
      <w:pPr>
        <w:tabs>
          <w:tab w:val="left" w:pos="8364"/>
          <w:tab w:val="left" w:leader="underscore" w:pos="8477"/>
        </w:tabs>
        <w:spacing w:line="276" w:lineRule="auto"/>
        <w:jc w:val="both"/>
        <w:rPr>
          <w:rFonts w:ascii="Arial" w:hAnsi="Arial" w:cs="Arial"/>
        </w:rPr>
      </w:pPr>
    </w:p>
    <w:p w14:paraId="01B2DA34" w14:textId="77777777" w:rsidR="00B84DD7" w:rsidRDefault="00B84DD7" w:rsidP="00941540">
      <w:pPr>
        <w:tabs>
          <w:tab w:val="left" w:pos="8364"/>
          <w:tab w:val="left" w:leader="underscore" w:pos="8477"/>
        </w:tabs>
        <w:spacing w:line="276" w:lineRule="auto"/>
        <w:jc w:val="both"/>
        <w:rPr>
          <w:rFonts w:ascii="Arial" w:hAnsi="Arial" w:cs="Arial"/>
          <w:b/>
          <w:bCs/>
          <w:i/>
          <w:iCs/>
          <w:sz w:val="18"/>
          <w:szCs w:val="18"/>
        </w:rPr>
      </w:pPr>
      <w:bookmarkStart w:id="21" w:name="_Hlk172735198"/>
      <w:r w:rsidRPr="005F6901">
        <w:rPr>
          <w:rFonts w:ascii="Arial" w:hAnsi="Arial" w:cs="Arial"/>
        </w:rPr>
        <w:t xml:space="preserve">O Titular deverá anexar </w:t>
      </w:r>
      <w:bookmarkStart w:id="22" w:name="_Hlk169532849"/>
      <w:r w:rsidRPr="005F6901">
        <w:rPr>
          <w:rFonts w:ascii="Arial" w:hAnsi="Arial" w:cs="Arial"/>
        </w:rPr>
        <w:t xml:space="preserve">cópia do Regulamento Interno </w:t>
      </w:r>
      <w:bookmarkEnd w:id="22"/>
      <w:r w:rsidRPr="005F6901">
        <w:rPr>
          <w:rFonts w:ascii="Arial" w:hAnsi="Arial" w:cs="Arial"/>
        </w:rPr>
        <w:t xml:space="preserve">– </w:t>
      </w:r>
      <w:r w:rsidR="00542B57" w:rsidRPr="001B5F8D">
        <w:rPr>
          <w:rFonts w:ascii="Arial" w:hAnsi="Arial" w:cs="Arial"/>
          <w:b/>
          <w:bCs/>
          <w:i/>
          <w:iCs/>
          <w:sz w:val="18"/>
          <w:szCs w:val="18"/>
        </w:rPr>
        <w:t>Remeter juntamente com o formulário</w:t>
      </w:r>
    </w:p>
    <w:bookmarkEnd w:id="21"/>
    <w:p w14:paraId="4569B0E4" w14:textId="77777777" w:rsidR="00542B57" w:rsidRPr="005F6901" w:rsidRDefault="00542B57" w:rsidP="00941540">
      <w:pPr>
        <w:tabs>
          <w:tab w:val="left" w:pos="8364"/>
          <w:tab w:val="left" w:leader="underscore" w:pos="8477"/>
        </w:tabs>
        <w:spacing w:line="276" w:lineRule="auto"/>
        <w:jc w:val="both"/>
        <w:rPr>
          <w:rFonts w:ascii="Arial" w:hAnsi="Arial" w:cs="Arial"/>
        </w:rPr>
      </w:pPr>
    </w:p>
    <w:p w14:paraId="02B3F6EC" w14:textId="77777777" w:rsidR="00B84DD7" w:rsidRPr="005F6901" w:rsidRDefault="00B84DD7" w:rsidP="00941540">
      <w:pPr>
        <w:tabs>
          <w:tab w:val="left" w:pos="8364"/>
          <w:tab w:val="left" w:leader="underscore" w:pos="8477"/>
        </w:tabs>
        <w:spacing w:line="276" w:lineRule="auto"/>
        <w:jc w:val="both"/>
        <w:rPr>
          <w:rFonts w:ascii="Arial" w:hAnsi="Arial" w:cs="Arial"/>
        </w:rPr>
      </w:pPr>
      <w:r w:rsidRPr="005F6901">
        <w:rPr>
          <w:rFonts w:ascii="Arial" w:hAnsi="Arial" w:cs="Arial"/>
        </w:rPr>
        <w:t xml:space="preserve">Selecione se o Regulamento Interno inclui os seguintes elementos: </w:t>
      </w:r>
    </w:p>
    <w:p w14:paraId="4D1468EA" w14:textId="77777777" w:rsidR="00B84DD7" w:rsidRPr="005F6901" w:rsidRDefault="00000000" w:rsidP="00941540">
      <w:pPr>
        <w:pStyle w:val="PargrafodaLista"/>
        <w:numPr>
          <w:ilvl w:val="0"/>
          <w:numId w:val="13"/>
        </w:numPr>
        <w:tabs>
          <w:tab w:val="left" w:pos="8364"/>
          <w:tab w:val="left" w:leader="underscore" w:pos="8477"/>
        </w:tabs>
        <w:spacing w:line="276" w:lineRule="auto"/>
        <w:jc w:val="both"/>
        <w:rPr>
          <w:rFonts w:ascii="Arial" w:hAnsi="Arial" w:cs="Arial"/>
        </w:rPr>
      </w:pPr>
      <w:sdt>
        <w:sdtPr>
          <w:rPr>
            <w:rFonts w:ascii="Arial" w:hAnsi="Arial" w:cs="Arial"/>
          </w:rPr>
          <w:id w:val="-1992163028"/>
          <w14:checkbox>
            <w14:checked w14:val="0"/>
            <w14:checkedState w14:val="2612" w14:font="MS Gothic"/>
            <w14:uncheckedState w14:val="2610" w14:font="MS Gothic"/>
          </w14:checkbox>
        </w:sdtPr>
        <w:sdtContent>
          <w:r w:rsidR="00A6378D">
            <w:rPr>
              <w:rFonts w:ascii="MS Gothic" w:eastAsia="MS Gothic" w:hAnsi="MS Gothic" w:cs="Arial" w:hint="eastAsia"/>
            </w:rPr>
            <w:t>☐</w:t>
          </w:r>
        </w:sdtContent>
      </w:sdt>
      <w:r w:rsidR="00B84DD7" w:rsidRPr="005F6901">
        <w:rPr>
          <w:rFonts w:ascii="Arial" w:hAnsi="Arial" w:cs="Arial"/>
        </w:rPr>
        <w:t xml:space="preserve"> organização do pessoal</w:t>
      </w:r>
    </w:p>
    <w:p w14:paraId="2309C728" w14:textId="77777777" w:rsidR="00B84DD7" w:rsidRPr="005F6901" w:rsidRDefault="00000000" w:rsidP="00941540">
      <w:pPr>
        <w:pStyle w:val="PargrafodaLista"/>
        <w:numPr>
          <w:ilvl w:val="0"/>
          <w:numId w:val="13"/>
        </w:numPr>
        <w:tabs>
          <w:tab w:val="left" w:pos="8364"/>
          <w:tab w:val="left" w:leader="underscore" w:pos="8477"/>
        </w:tabs>
        <w:spacing w:line="276" w:lineRule="auto"/>
        <w:jc w:val="both"/>
        <w:rPr>
          <w:rFonts w:ascii="Arial" w:hAnsi="Arial" w:cs="Arial"/>
        </w:rPr>
      </w:pPr>
      <w:sdt>
        <w:sdtPr>
          <w:rPr>
            <w:rFonts w:ascii="Arial" w:hAnsi="Arial" w:cs="Arial"/>
          </w:rPr>
          <w:id w:val="-1301379754"/>
          <w14:checkbox>
            <w14:checked w14:val="0"/>
            <w14:checkedState w14:val="2612" w14:font="MS Gothic"/>
            <w14:uncheckedState w14:val="2610" w14:font="MS Gothic"/>
          </w14:checkbox>
        </w:sdtPr>
        <w:sdtContent>
          <w:r w:rsidR="00A6378D">
            <w:rPr>
              <w:rFonts w:ascii="MS Gothic" w:eastAsia="MS Gothic" w:hAnsi="MS Gothic" w:cs="Arial" w:hint="eastAsia"/>
            </w:rPr>
            <w:t>☐</w:t>
          </w:r>
        </w:sdtContent>
      </w:sdt>
      <w:r w:rsidR="00B84DD7" w:rsidRPr="005F6901">
        <w:rPr>
          <w:rFonts w:ascii="Arial" w:hAnsi="Arial" w:cs="Arial"/>
        </w:rPr>
        <w:t xml:space="preserve"> normas de funcionamento</w:t>
      </w:r>
    </w:p>
    <w:p w14:paraId="492A1476" w14:textId="77777777" w:rsidR="00B84DD7" w:rsidRPr="005F6901" w:rsidRDefault="00000000" w:rsidP="00941540">
      <w:pPr>
        <w:pStyle w:val="PargrafodaLista"/>
        <w:numPr>
          <w:ilvl w:val="0"/>
          <w:numId w:val="13"/>
        </w:numPr>
        <w:tabs>
          <w:tab w:val="left" w:pos="8364"/>
          <w:tab w:val="left" w:leader="underscore" w:pos="8477"/>
        </w:tabs>
        <w:spacing w:line="276" w:lineRule="auto"/>
        <w:jc w:val="both"/>
        <w:rPr>
          <w:rFonts w:ascii="Arial" w:hAnsi="Arial" w:cs="Arial"/>
        </w:rPr>
      </w:pPr>
      <w:sdt>
        <w:sdtPr>
          <w:rPr>
            <w:rFonts w:ascii="Arial" w:hAnsi="Arial" w:cs="Arial"/>
          </w:rPr>
          <w:id w:val="-428971342"/>
          <w14:checkbox>
            <w14:checked w14:val="0"/>
            <w14:checkedState w14:val="2612" w14:font="MS Gothic"/>
            <w14:uncheckedState w14:val="2610" w14:font="MS Gothic"/>
          </w14:checkbox>
        </w:sdtPr>
        <w:sdtContent>
          <w:r w:rsidR="00425B40" w:rsidRPr="005F6901">
            <w:rPr>
              <w:rFonts w:ascii="Segoe UI Symbol" w:eastAsia="MS Gothic" w:hAnsi="Segoe UI Symbol" w:cs="Segoe UI Symbol"/>
            </w:rPr>
            <w:t>☐</w:t>
          </w:r>
        </w:sdtContent>
      </w:sdt>
      <w:r w:rsidR="00B84DD7" w:rsidRPr="005F6901">
        <w:rPr>
          <w:rFonts w:ascii="Arial" w:hAnsi="Arial" w:cs="Arial"/>
        </w:rPr>
        <w:t xml:space="preserve"> responsabilidades e modalidades de organização em matéria de proteção e segurança</w:t>
      </w:r>
    </w:p>
    <w:p w14:paraId="6E5FBEEB" w14:textId="77777777" w:rsidR="00B84DD7" w:rsidRPr="002F5AAA" w:rsidRDefault="00B84DD7" w:rsidP="00941540">
      <w:pPr>
        <w:tabs>
          <w:tab w:val="left" w:pos="8364"/>
          <w:tab w:val="left" w:leader="underscore" w:pos="8477"/>
        </w:tabs>
        <w:spacing w:line="276" w:lineRule="auto"/>
        <w:jc w:val="both"/>
        <w:rPr>
          <w:rFonts w:ascii="Arial" w:hAnsi="Arial" w:cs="Arial"/>
          <w:bCs/>
        </w:rPr>
      </w:pPr>
    </w:p>
    <w:p w14:paraId="6A2C2538" w14:textId="147F9DBA" w:rsidR="005E7D8A" w:rsidRPr="0097181E" w:rsidRDefault="007713C5" w:rsidP="002270B8">
      <w:pPr>
        <w:tabs>
          <w:tab w:val="left" w:pos="8364"/>
          <w:tab w:val="left" w:leader="underscore" w:pos="8477"/>
        </w:tabs>
        <w:spacing w:line="276" w:lineRule="auto"/>
        <w:jc w:val="both"/>
        <w:rPr>
          <w:rFonts w:ascii="Arial" w:hAnsi="Arial" w:cs="Arial"/>
          <w:b/>
          <w:bCs/>
        </w:rPr>
      </w:pPr>
      <w:bookmarkStart w:id="23" w:name="_Hlk172735204"/>
      <w:r w:rsidRPr="0097181E">
        <w:rPr>
          <w:rFonts w:ascii="Arial" w:hAnsi="Arial" w:cs="Arial"/>
          <w:b/>
          <w:bCs/>
          <w:i/>
          <w:iCs/>
        </w:rPr>
        <w:t>Consultar orientações para o conteúdo disponíveis em</w:t>
      </w:r>
      <w:r w:rsidR="00D91E44">
        <w:rPr>
          <w:rFonts w:ascii="Arial" w:hAnsi="Arial" w:cs="Arial"/>
          <w:b/>
          <w:bCs/>
          <w:i/>
          <w:iCs/>
        </w:rPr>
        <w:t xml:space="preserve"> </w:t>
      </w:r>
      <w:hyperlink r:id="rId24" w:history="1">
        <w:r w:rsidR="00D91E44" w:rsidRPr="004438FB">
          <w:rPr>
            <w:rStyle w:val="Hiperligao"/>
            <w:rFonts w:ascii="Arial" w:hAnsi="Arial" w:cs="Arial"/>
            <w:b/>
            <w:bCs/>
            <w:i/>
            <w:iCs/>
          </w:rPr>
          <w:t>www.madeira.gov.pt/drs</w:t>
        </w:r>
      </w:hyperlink>
    </w:p>
    <w:p w14:paraId="3A9CCC41" w14:textId="77777777" w:rsidR="002270B8" w:rsidRPr="002F5AAA" w:rsidRDefault="002270B8" w:rsidP="002270B8">
      <w:pPr>
        <w:tabs>
          <w:tab w:val="left" w:pos="8364"/>
          <w:tab w:val="left" w:leader="underscore" w:pos="8477"/>
        </w:tabs>
        <w:spacing w:line="276" w:lineRule="auto"/>
        <w:jc w:val="both"/>
        <w:rPr>
          <w:rFonts w:ascii="Arial" w:hAnsi="Arial" w:cs="Arial"/>
          <w:bCs/>
        </w:rPr>
      </w:pPr>
    </w:p>
    <w:bookmarkEnd w:id="23"/>
    <w:p w14:paraId="2C54BD92" w14:textId="77777777" w:rsidR="00B84DD7" w:rsidRPr="002F5AAA" w:rsidRDefault="00B84DD7" w:rsidP="00941540">
      <w:pPr>
        <w:tabs>
          <w:tab w:val="left" w:pos="8364"/>
          <w:tab w:val="left" w:leader="underscore" w:pos="8477"/>
        </w:tabs>
        <w:spacing w:line="276" w:lineRule="auto"/>
        <w:jc w:val="both"/>
        <w:rPr>
          <w:rFonts w:ascii="Arial" w:hAnsi="Arial" w:cs="Arial"/>
          <w:bCs/>
        </w:rPr>
      </w:pPr>
    </w:p>
    <w:p w14:paraId="49F9495A" w14:textId="77777777" w:rsidR="00B84DD7" w:rsidRPr="005F6901" w:rsidRDefault="00B84DD7" w:rsidP="00941540">
      <w:pPr>
        <w:tabs>
          <w:tab w:val="left" w:pos="8364"/>
          <w:tab w:val="left" w:leader="underscore" w:pos="8477"/>
        </w:tabs>
        <w:spacing w:line="276" w:lineRule="auto"/>
        <w:jc w:val="both"/>
        <w:rPr>
          <w:rFonts w:ascii="Arial" w:hAnsi="Arial" w:cs="Arial"/>
          <w:b/>
        </w:rPr>
      </w:pPr>
      <w:r w:rsidRPr="005F6901">
        <w:rPr>
          <w:rFonts w:ascii="Arial" w:hAnsi="Arial" w:cs="Arial"/>
          <w:b/>
        </w:rPr>
        <w:t xml:space="preserve">E – Programa de proteção radiológica </w:t>
      </w:r>
    </w:p>
    <w:p w14:paraId="7B7FEE30" w14:textId="77777777" w:rsidR="00B84DD7" w:rsidRPr="002F5AAA" w:rsidRDefault="00B84DD7" w:rsidP="00941540">
      <w:pPr>
        <w:tabs>
          <w:tab w:val="left" w:pos="8364"/>
          <w:tab w:val="left" w:leader="underscore" w:pos="8477"/>
        </w:tabs>
        <w:spacing w:line="276" w:lineRule="auto"/>
        <w:jc w:val="both"/>
        <w:rPr>
          <w:rFonts w:ascii="Arial" w:hAnsi="Arial" w:cs="Arial"/>
          <w:bCs/>
        </w:rPr>
      </w:pPr>
    </w:p>
    <w:p w14:paraId="75E1A83C" w14:textId="77777777" w:rsidR="00B84DD7" w:rsidRPr="005F6901" w:rsidRDefault="00B84DD7" w:rsidP="00F44E94">
      <w:pPr>
        <w:tabs>
          <w:tab w:val="left" w:pos="8364"/>
          <w:tab w:val="left" w:leader="underscore" w:pos="8477"/>
        </w:tabs>
        <w:spacing w:line="276" w:lineRule="auto"/>
        <w:jc w:val="both"/>
        <w:rPr>
          <w:rFonts w:ascii="Arial" w:hAnsi="Arial" w:cs="Arial"/>
        </w:rPr>
      </w:pPr>
      <w:r w:rsidRPr="005F6901">
        <w:rPr>
          <w:rFonts w:ascii="Arial" w:hAnsi="Arial" w:cs="Arial"/>
        </w:rPr>
        <w:t xml:space="preserve">O </w:t>
      </w:r>
      <w:r w:rsidR="00A6378D">
        <w:rPr>
          <w:rFonts w:ascii="Arial" w:hAnsi="Arial" w:cs="Arial"/>
        </w:rPr>
        <w:t>t</w:t>
      </w:r>
      <w:r w:rsidRPr="005F6901">
        <w:rPr>
          <w:rFonts w:ascii="Arial" w:hAnsi="Arial" w:cs="Arial"/>
        </w:rPr>
        <w:t>itular declara, no exercício da sua responsabilidade pela segurança radiológica prevista no artigo 8.º do Decreto-Lei n.º 108/2018,</w:t>
      </w:r>
      <w:r w:rsidR="001F3FFD">
        <w:rPr>
          <w:rFonts w:ascii="Arial" w:hAnsi="Arial" w:cs="Arial"/>
        </w:rPr>
        <w:t xml:space="preserve"> de 3 de dezembro, </w:t>
      </w:r>
      <w:r w:rsidRPr="005F6901">
        <w:rPr>
          <w:rFonts w:ascii="Arial" w:hAnsi="Arial" w:cs="Arial"/>
        </w:rPr>
        <w:t xml:space="preserve">na sua redação atual, que: </w:t>
      </w:r>
    </w:p>
    <w:p w14:paraId="6D000F4A" w14:textId="77777777" w:rsidR="00B84DD7" w:rsidRPr="005F6901" w:rsidRDefault="00B84DD7" w:rsidP="00F44E94">
      <w:pPr>
        <w:tabs>
          <w:tab w:val="left" w:pos="8364"/>
          <w:tab w:val="left" w:leader="underscore" w:pos="8477"/>
        </w:tabs>
        <w:spacing w:line="276" w:lineRule="auto"/>
        <w:jc w:val="both"/>
        <w:rPr>
          <w:rFonts w:ascii="Arial" w:hAnsi="Arial" w:cs="Arial"/>
        </w:rPr>
      </w:pPr>
    </w:p>
    <w:p w14:paraId="36576FB6" w14:textId="77777777" w:rsidR="00B84DD7" w:rsidRPr="005F6901" w:rsidRDefault="00000000" w:rsidP="00F44E94">
      <w:pPr>
        <w:tabs>
          <w:tab w:val="left" w:pos="8364"/>
          <w:tab w:val="left" w:leader="underscore" w:pos="8477"/>
        </w:tabs>
        <w:spacing w:line="276" w:lineRule="auto"/>
        <w:jc w:val="both"/>
        <w:rPr>
          <w:rFonts w:ascii="Arial" w:hAnsi="Arial" w:cs="Arial"/>
        </w:rPr>
      </w:pPr>
      <w:sdt>
        <w:sdtPr>
          <w:rPr>
            <w:rFonts w:ascii="Arial" w:hAnsi="Arial" w:cs="Arial"/>
          </w:rPr>
          <w:id w:val="-2115429297"/>
          <w14:checkbox>
            <w14:checked w14:val="0"/>
            <w14:checkedState w14:val="2612" w14:font="MS Gothic"/>
            <w14:uncheckedState w14:val="2610" w14:font="MS Gothic"/>
          </w14:checkbox>
        </w:sdtPr>
        <w:sdtContent>
          <w:r w:rsidR="00B84DD7" w:rsidRPr="005F6901">
            <w:rPr>
              <w:rFonts w:ascii="Segoe UI Symbol" w:eastAsia="MS Gothic" w:hAnsi="Segoe UI Symbol" w:cs="Segoe UI Symbol"/>
            </w:rPr>
            <w:t>☐</w:t>
          </w:r>
        </w:sdtContent>
      </w:sdt>
      <w:r w:rsidR="00B84DD7" w:rsidRPr="005F6901">
        <w:rPr>
          <w:rFonts w:ascii="Arial" w:hAnsi="Arial" w:cs="Arial"/>
        </w:rPr>
        <w:t xml:space="preserve"> Foi estabelecido um programa de proteção radiológica, em conformidade com o artigo 26.º do Decreto-Lei n.º 108/2018, </w:t>
      </w:r>
      <w:r w:rsidR="001F3FFD">
        <w:rPr>
          <w:rFonts w:ascii="Arial" w:hAnsi="Arial" w:cs="Arial"/>
        </w:rPr>
        <w:t xml:space="preserve">de 3 de dezembro, </w:t>
      </w:r>
      <w:r w:rsidR="00B84DD7" w:rsidRPr="005F6901">
        <w:rPr>
          <w:rFonts w:ascii="Arial" w:hAnsi="Arial" w:cs="Arial"/>
        </w:rPr>
        <w:t>na sua redação atual.</w:t>
      </w:r>
    </w:p>
    <w:p w14:paraId="53656D43" w14:textId="77777777" w:rsidR="00B84DD7" w:rsidRPr="005F6901" w:rsidRDefault="00B84DD7" w:rsidP="00F44E94">
      <w:pPr>
        <w:tabs>
          <w:tab w:val="left" w:pos="8364"/>
          <w:tab w:val="left" w:leader="underscore" w:pos="8477"/>
        </w:tabs>
        <w:spacing w:line="276" w:lineRule="auto"/>
        <w:jc w:val="both"/>
        <w:rPr>
          <w:rFonts w:ascii="Arial" w:hAnsi="Arial" w:cs="Arial"/>
        </w:rPr>
      </w:pPr>
    </w:p>
    <w:p w14:paraId="751D7C80" w14:textId="77777777" w:rsidR="00B84DD7" w:rsidRPr="005F6901" w:rsidRDefault="00000000" w:rsidP="00F44E94">
      <w:pPr>
        <w:tabs>
          <w:tab w:val="left" w:pos="8364"/>
          <w:tab w:val="left" w:leader="underscore" w:pos="8477"/>
        </w:tabs>
        <w:spacing w:line="276" w:lineRule="auto"/>
        <w:jc w:val="both"/>
        <w:rPr>
          <w:rFonts w:ascii="Arial" w:hAnsi="Arial" w:cs="Arial"/>
        </w:rPr>
      </w:pPr>
      <w:sdt>
        <w:sdtPr>
          <w:rPr>
            <w:rFonts w:ascii="Arial" w:hAnsi="Arial" w:cs="Arial"/>
          </w:rPr>
          <w:id w:val="1575934729"/>
          <w14:checkbox>
            <w14:checked w14:val="0"/>
            <w14:checkedState w14:val="2612" w14:font="MS Gothic"/>
            <w14:uncheckedState w14:val="2610" w14:font="MS Gothic"/>
          </w14:checkbox>
        </w:sdtPr>
        <w:sdtContent>
          <w:r w:rsidR="00B84DD7" w:rsidRPr="005F6901">
            <w:rPr>
              <w:rFonts w:ascii="Segoe UI Symbol" w:eastAsia="MS Gothic" w:hAnsi="Segoe UI Symbol" w:cs="Segoe UI Symbol"/>
            </w:rPr>
            <w:t>☐</w:t>
          </w:r>
        </w:sdtContent>
      </w:sdt>
      <w:r w:rsidR="00B84DD7" w:rsidRPr="005F6901">
        <w:rPr>
          <w:rFonts w:ascii="Arial" w:hAnsi="Arial" w:cs="Arial"/>
        </w:rPr>
        <w:t xml:space="preserve"> O Programa de Proteção Radiológica é disponibilizado pelo </w:t>
      </w:r>
      <w:r w:rsidR="00A6378D">
        <w:rPr>
          <w:rFonts w:ascii="Arial" w:hAnsi="Arial" w:cs="Arial"/>
        </w:rPr>
        <w:t>t</w:t>
      </w:r>
      <w:r w:rsidR="00B84DD7" w:rsidRPr="005F6901">
        <w:rPr>
          <w:rFonts w:ascii="Arial" w:hAnsi="Arial" w:cs="Arial"/>
        </w:rPr>
        <w:t xml:space="preserve">itular aos trabalhadores, em conformidade com o artigo 26.º do </w:t>
      </w:r>
      <w:bookmarkStart w:id="24" w:name="_Hlk171594284"/>
      <w:r w:rsidR="00B84DD7" w:rsidRPr="005F6901">
        <w:rPr>
          <w:rFonts w:ascii="Arial" w:hAnsi="Arial" w:cs="Arial"/>
        </w:rPr>
        <w:t>Decreto-Lei n.º 108/2018</w:t>
      </w:r>
      <w:bookmarkEnd w:id="24"/>
      <w:r w:rsidR="00B84DD7" w:rsidRPr="005F6901">
        <w:rPr>
          <w:rFonts w:ascii="Arial" w:hAnsi="Arial" w:cs="Arial"/>
        </w:rPr>
        <w:t xml:space="preserve">, </w:t>
      </w:r>
      <w:r w:rsidR="001F3FFD">
        <w:rPr>
          <w:rFonts w:ascii="Arial" w:hAnsi="Arial" w:cs="Arial"/>
        </w:rPr>
        <w:t xml:space="preserve">de 3 de dezembro, </w:t>
      </w:r>
      <w:r w:rsidR="00B84DD7" w:rsidRPr="005F6901">
        <w:rPr>
          <w:rFonts w:ascii="Arial" w:hAnsi="Arial" w:cs="Arial"/>
        </w:rPr>
        <w:t>na sua redação atual.</w:t>
      </w:r>
    </w:p>
    <w:p w14:paraId="073E408D" w14:textId="77777777" w:rsidR="00B84DD7" w:rsidRPr="005F6901" w:rsidRDefault="00B84DD7" w:rsidP="00F44E94">
      <w:pPr>
        <w:tabs>
          <w:tab w:val="left" w:pos="8364"/>
          <w:tab w:val="left" w:leader="underscore" w:pos="8477"/>
        </w:tabs>
        <w:spacing w:line="276" w:lineRule="auto"/>
        <w:jc w:val="both"/>
        <w:rPr>
          <w:rFonts w:ascii="Arial" w:hAnsi="Arial" w:cs="Arial"/>
        </w:rPr>
      </w:pPr>
    </w:p>
    <w:p w14:paraId="7A3F130C" w14:textId="77777777" w:rsidR="00B84DD7" w:rsidRPr="005F6901" w:rsidRDefault="00000000" w:rsidP="00F44E94">
      <w:pPr>
        <w:tabs>
          <w:tab w:val="left" w:pos="8364"/>
          <w:tab w:val="left" w:leader="underscore" w:pos="8477"/>
        </w:tabs>
        <w:spacing w:line="276" w:lineRule="auto"/>
        <w:jc w:val="both"/>
        <w:rPr>
          <w:rFonts w:ascii="Arial" w:hAnsi="Arial" w:cs="Arial"/>
        </w:rPr>
      </w:pPr>
      <w:sdt>
        <w:sdtPr>
          <w:rPr>
            <w:rFonts w:ascii="Arial" w:hAnsi="Arial" w:cs="Arial"/>
          </w:rPr>
          <w:id w:val="-1435736550"/>
          <w14:checkbox>
            <w14:checked w14:val="0"/>
            <w14:checkedState w14:val="2612" w14:font="MS Gothic"/>
            <w14:uncheckedState w14:val="2610" w14:font="MS Gothic"/>
          </w14:checkbox>
        </w:sdtPr>
        <w:sdtContent>
          <w:r w:rsidR="001F3FFD">
            <w:rPr>
              <w:rFonts w:ascii="MS Gothic" w:eastAsia="MS Gothic" w:hAnsi="MS Gothic" w:cs="Arial" w:hint="eastAsia"/>
            </w:rPr>
            <w:t>☐</w:t>
          </w:r>
        </w:sdtContent>
      </w:sdt>
      <w:r w:rsidR="001F3FFD">
        <w:rPr>
          <w:rFonts w:ascii="Arial" w:hAnsi="Arial" w:cs="Arial"/>
        </w:rPr>
        <w:t xml:space="preserve"> </w:t>
      </w:r>
      <w:r w:rsidR="00A6378D">
        <w:rPr>
          <w:rFonts w:ascii="Arial" w:hAnsi="Arial" w:cs="Arial"/>
        </w:rPr>
        <w:t xml:space="preserve">O </w:t>
      </w:r>
      <w:r w:rsidR="00B84DD7" w:rsidRPr="005F6901">
        <w:rPr>
          <w:rFonts w:ascii="Arial" w:hAnsi="Arial" w:cs="Arial"/>
        </w:rPr>
        <w:t xml:space="preserve">Programa de Proteção Radiológica </w:t>
      </w:r>
      <w:r w:rsidR="00A6378D">
        <w:rPr>
          <w:rFonts w:ascii="Arial" w:hAnsi="Arial" w:cs="Arial"/>
        </w:rPr>
        <w:t xml:space="preserve">foi </w:t>
      </w:r>
      <w:r w:rsidR="00B84DD7" w:rsidRPr="005F6901">
        <w:rPr>
          <w:rFonts w:ascii="Arial" w:hAnsi="Arial" w:cs="Arial"/>
        </w:rPr>
        <w:t>verificado por Especialista em Proteção Radiológica</w:t>
      </w:r>
      <w:r w:rsidR="00F44E94">
        <w:rPr>
          <w:rFonts w:ascii="Arial" w:hAnsi="Arial" w:cs="Arial"/>
        </w:rPr>
        <w:t>.</w:t>
      </w:r>
    </w:p>
    <w:p w14:paraId="60CAAB8B" w14:textId="77777777" w:rsidR="00B84DD7" w:rsidRPr="005F6901" w:rsidRDefault="00B84DD7" w:rsidP="00941540">
      <w:pPr>
        <w:tabs>
          <w:tab w:val="left" w:pos="8364"/>
          <w:tab w:val="left" w:leader="underscore" w:pos="8477"/>
        </w:tabs>
        <w:spacing w:line="276" w:lineRule="auto"/>
        <w:jc w:val="both"/>
        <w:rPr>
          <w:rFonts w:ascii="Arial" w:hAnsi="Arial" w:cs="Arial"/>
        </w:rPr>
      </w:pPr>
    </w:p>
    <w:p w14:paraId="5A23DAD2" w14:textId="77777777" w:rsidR="00B84DD7" w:rsidRPr="005F6901" w:rsidRDefault="00B84DD7" w:rsidP="00941540">
      <w:pPr>
        <w:tabs>
          <w:tab w:val="left" w:pos="8364"/>
          <w:tab w:val="left" w:leader="underscore" w:pos="8477"/>
        </w:tabs>
        <w:spacing w:line="276" w:lineRule="auto"/>
        <w:ind w:left="709"/>
        <w:jc w:val="both"/>
        <w:rPr>
          <w:rFonts w:ascii="Arial" w:hAnsi="Arial" w:cs="Arial"/>
        </w:rPr>
      </w:pPr>
      <w:r w:rsidRPr="005F6901">
        <w:rPr>
          <w:rFonts w:ascii="Arial" w:hAnsi="Arial" w:cs="Arial"/>
        </w:rPr>
        <w:t xml:space="preserve">N.º Reconhecimento do(a) Especialista em Proteção Radiológica: </w:t>
      </w:r>
      <w:sdt>
        <w:sdtPr>
          <w:rPr>
            <w:rFonts w:ascii="Arial" w:hAnsi="Arial" w:cs="Arial"/>
          </w:rPr>
          <w:id w:val="217336557"/>
          <w:placeholder>
            <w:docPart w:val="D720F03A88394242849EBCF0B2B4430E"/>
          </w:placeholder>
          <w:showingPlcHdr/>
        </w:sdtPr>
        <w:sdtContent>
          <w:r w:rsidRPr="00A6378D">
            <w:rPr>
              <w:rStyle w:val="TextodoMarcadordePosio"/>
              <w:rFonts w:ascii="Arial" w:hAnsi="Arial" w:cs="Arial"/>
              <w:color w:val="auto"/>
              <w:highlight w:val="lightGray"/>
            </w:rPr>
            <w:t>Clique ou toque aqui para introduzir texto.</w:t>
          </w:r>
        </w:sdtContent>
      </w:sdt>
    </w:p>
    <w:p w14:paraId="2C8E96A3" w14:textId="77777777" w:rsidR="00B84DD7" w:rsidRPr="005F6901" w:rsidRDefault="00B84DD7" w:rsidP="00941540">
      <w:pPr>
        <w:tabs>
          <w:tab w:val="left" w:pos="8364"/>
          <w:tab w:val="left" w:leader="underscore" w:pos="8477"/>
        </w:tabs>
        <w:spacing w:line="276" w:lineRule="auto"/>
        <w:jc w:val="both"/>
        <w:rPr>
          <w:rFonts w:ascii="Arial" w:hAnsi="Arial" w:cs="Arial"/>
        </w:rPr>
      </w:pPr>
    </w:p>
    <w:p w14:paraId="7535B7B7" w14:textId="77777777" w:rsidR="00B84DD7" w:rsidRPr="005F6901" w:rsidRDefault="00B84DD7" w:rsidP="00941540">
      <w:pPr>
        <w:tabs>
          <w:tab w:val="left" w:pos="8364"/>
          <w:tab w:val="left" w:leader="underscore" w:pos="8477"/>
        </w:tabs>
        <w:spacing w:line="276" w:lineRule="auto"/>
        <w:ind w:left="709"/>
        <w:jc w:val="both"/>
        <w:rPr>
          <w:rFonts w:ascii="Arial" w:hAnsi="Arial" w:cs="Arial"/>
        </w:rPr>
      </w:pPr>
      <w:r w:rsidRPr="005F6901">
        <w:rPr>
          <w:rFonts w:ascii="Arial" w:hAnsi="Arial" w:cs="Arial"/>
        </w:rPr>
        <w:t xml:space="preserve">Tipo de vínculo ao </w:t>
      </w:r>
      <w:r w:rsidR="00A6378D">
        <w:rPr>
          <w:rFonts w:ascii="Arial" w:hAnsi="Arial" w:cs="Arial"/>
        </w:rPr>
        <w:t>t</w:t>
      </w:r>
      <w:r w:rsidRPr="005F6901">
        <w:rPr>
          <w:rFonts w:ascii="Arial" w:hAnsi="Arial" w:cs="Arial"/>
        </w:rPr>
        <w:t>itular:</w:t>
      </w:r>
    </w:p>
    <w:p w14:paraId="28D5D2C8" w14:textId="77777777" w:rsidR="00B84DD7" w:rsidRPr="005F6901" w:rsidRDefault="00000000" w:rsidP="00941540">
      <w:pPr>
        <w:tabs>
          <w:tab w:val="left" w:pos="8364"/>
          <w:tab w:val="left" w:leader="underscore" w:pos="8477"/>
        </w:tabs>
        <w:spacing w:line="276" w:lineRule="auto"/>
        <w:ind w:left="1418"/>
        <w:jc w:val="both"/>
        <w:rPr>
          <w:rFonts w:ascii="Arial" w:hAnsi="Arial" w:cs="Arial"/>
        </w:rPr>
      </w:pPr>
      <w:sdt>
        <w:sdtPr>
          <w:rPr>
            <w:rFonts w:ascii="Arial" w:hAnsi="Arial" w:cs="Arial"/>
          </w:rPr>
          <w:id w:val="1224875712"/>
          <w14:checkbox>
            <w14:checked w14:val="0"/>
            <w14:checkedState w14:val="2612" w14:font="MS Gothic"/>
            <w14:uncheckedState w14:val="2610" w14:font="MS Gothic"/>
          </w14:checkbox>
        </w:sdtPr>
        <w:sdtContent>
          <w:r w:rsidR="00B84DD7" w:rsidRPr="005F6901">
            <w:rPr>
              <w:rFonts w:ascii="Segoe UI Symbol" w:eastAsia="MS Gothic" w:hAnsi="Segoe UI Symbol" w:cs="Segoe UI Symbol"/>
            </w:rPr>
            <w:t>☐</w:t>
          </w:r>
        </w:sdtContent>
      </w:sdt>
      <w:r w:rsidR="00B84DD7" w:rsidRPr="005F6901">
        <w:rPr>
          <w:rFonts w:ascii="Arial" w:hAnsi="Arial" w:cs="Arial"/>
        </w:rPr>
        <w:t xml:space="preserve">Quadro da entidade </w:t>
      </w:r>
    </w:p>
    <w:p w14:paraId="2E03FA54" w14:textId="77777777" w:rsidR="00B84DD7" w:rsidRPr="005F6901" w:rsidRDefault="00000000" w:rsidP="00941540">
      <w:pPr>
        <w:tabs>
          <w:tab w:val="left" w:pos="8364"/>
          <w:tab w:val="left" w:leader="underscore" w:pos="8477"/>
        </w:tabs>
        <w:spacing w:line="276" w:lineRule="auto"/>
        <w:ind w:left="1418"/>
        <w:jc w:val="both"/>
        <w:rPr>
          <w:rFonts w:ascii="Arial" w:hAnsi="Arial" w:cs="Arial"/>
        </w:rPr>
      </w:pPr>
      <w:sdt>
        <w:sdtPr>
          <w:rPr>
            <w:rFonts w:ascii="Arial" w:hAnsi="Arial" w:cs="Arial"/>
          </w:rPr>
          <w:id w:val="-503668565"/>
          <w14:checkbox>
            <w14:checked w14:val="0"/>
            <w14:checkedState w14:val="2612" w14:font="MS Gothic"/>
            <w14:uncheckedState w14:val="2610" w14:font="MS Gothic"/>
          </w14:checkbox>
        </w:sdtPr>
        <w:sdtContent>
          <w:r w:rsidR="00B84DD7" w:rsidRPr="005F6901">
            <w:rPr>
              <w:rFonts w:ascii="Segoe UI Symbol" w:eastAsia="MS Gothic" w:hAnsi="Segoe UI Symbol" w:cs="Segoe UI Symbol"/>
            </w:rPr>
            <w:t>☐</w:t>
          </w:r>
        </w:sdtContent>
      </w:sdt>
      <w:r w:rsidR="00B84DD7" w:rsidRPr="005F6901">
        <w:rPr>
          <w:rFonts w:ascii="Arial" w:hAnsi="Arial" w:cs="Arial"/>
        </w:rPr>
        <w:t>Externo</w:t>
      </w:r>
    </w:p>
    <w:p w14:paraId="69A740C7" w14:textId="77777777" w:rsidR="00B84DD7" w:rsidRPr="002F5AAA" w:rsidRDefault="00B84DD7" w:rsidP="00941540">
      <w:pPr>
        <w:tabs>
          <w:tab w:val="left" w:pos="8364"/>
          <w:tab w:val="left" w:leader="underscore" w:pos="8477"/>
        </w:tabs>
        <w:spacing w:line="276" w:lineRule="auto"/>
        <w:jc w:val="both"/>
        <w:rPr>
          <w:rFonts w:ascii="Arial" w:hAnsi="Arial" w:cs="Arial"/>
        </w:rPr>
      </w:pPr>
    </w:p>
    <w:p w14:paraId="506D1172" w14:textId="77777777" w:rsidR="00B84DD7" w:rsidRPr="005F6901" w:rsidRDefault="00B84DD7" w:rsidP="00941540">
      <w:pPr>
        <w:tabs>
          <w:tab w:val="left" w:pos="8364"/>
          <w:tab w:val="left" w:leader="underscore" w:pos="8477"/>
        </w:tabs>
        <w:spacing w:line="276" w:lineRule="auto"/>
        <w:jc w:val="both"/>
        <w:rPr>
          <w:rFonts w:ascii="Arial" w:hAnsi="Arial" w:cs="Arial"/>
        </w:rPr>
      </w:pPr>
      <w:r w:rsidRPr="005F6901">
        <w:rPr>
          <w:rFonts w:ascii="Arial" w:hAnsi="Arial" w:cs="Arial"/>
        </w:rPr>
        <w:t>No caso de ter selecionado “Externo”, é uma Entidade reconhecida pela A</w:t>
      </w:r>
      <w:r w:rsidR="00D24225">
        <w:rPr>
          <w:rFonts w:ascii="Arial" w:hAnsi="Arial" w:cs="Arial"/>
        </w:rPr>
        <w:t>gência Portuguesa do Ambiente</w:t>
      </w:r>
      <w:r w:rsidRPr="005F6901">
        <w:rPr>
          <w:rFonts w:ascii="Arial" w:hAnsi="Arial" w:cs="Arial"/>
        </w:rPr>
        <w:t xml:space="preserve">? </w:t>
      </w:r>
      <w:sdt>
        <w:sdtPr>
          <w:rPr>
            <w:rFonts w:ascii="Arial" w:hAnsi="Arial" w:cs="Arial"/>
          </w:rPr>
          <w:id w:val="2087181270"/>
          <w:placeholder>
            <w:docPart w:val="5F5D584EA4FA4D2FA802655507BC64AA"/>
          </w:placeholder>
          <w:showingPlcHdr/>
          <w:dropDownList>
            <w:listItem w:value="Escolha um item."/>
            <w:listItem w:displayText="Sim" w:value="Sim"/>
            <w:listItem w:displayText="Não" w:value="Não"/>
          </w:dropDownList>
        </w:sdtPr>
        <w:sdtContent>
          <w:r w:rsidRPr="00B7660A">
            <w:rPr>
              <w:rStyle w:val="TextodoMarcadordePosio"/>
              <w:rFonts w:ascii="Arial" w:eastAsia="Calibri" w:hAnsi="Arial" w:cs="Arial"/>
              <w:color w:val="auto"/>
              <w:shd w:val="clear" w:color="auto" w:fill="D1D1D1" w:themeFill="background2" w:themeFillShade="E6"/>
            </w:rPr>
            <w:t>Escolha um item.</w:t>
          </w:r>
        </w:sdtContent>
      </w:sdt>
    </w:p>
    <w:p w14:paraId="034325A0" w14:textId="77777777" w:rsidR="00B84DD7" w:rsidRPr="005F6901" w:rsidRDefault="00B84DD7" w:rsidP="00941540">
      <w:pPr>
        <w:tabs>
          <w:tab w:val="left" w:pos="8364"/>
          <w:tab w:val="left" w:leader="underscore" w:pos="8477"/>
        </w:tabs>
        <w:spacing w:line="276" w:lineRule="auto"/>
        <w:jc w:val="both"/>
        <w:rPr>
          <w:rFonts w:ascii="Arial" w:hAnsi="Arial" w:cs="Arial"/>
        </w:rPr>
      </w:pPr>
      <w:r w:rsidRPr="005F6901">
        <w:rPr>
          <w:rFonts w:ascii="Arial" w:hAnsi="Arial" w:cs="Arial"/>
        </w:rPr>
        <w:t xml:space="preserve">Designação da Entidade Responsável pela verificação do Programa de Proteção Radiológica: </w:t>
      </w:r>
      <w:sdt>
        <w:sdtPr>
          <w:rPr>
            <w:rFonts w:ascii="Arial" w:hAnsi="Arial" w:cs="Arial"/>
          </w:rPr>
          <w:id w:val="-1094783549"/>
          <w:placeholder>
            <w:docPart w:val="6189E18D0D344235916264C55A958D55"/>
          </w:placeholder>
          <w:showingPlcHdr/>
        </w:sdtPr>
        <w:sdtContent>
          <w:r w:rsidRPr="00B7660A">
            <w:rPr>
              <w:rStyle w:val="TextodoMarcadordePosio"/>
              <w:rFonts w:ascii="Arial" w:hAnsi="Arial" w:cs="Arial"/>
              <w:color w:val="auto"/>
              <w:shd w:val="clear" w:color="auto" w:fill="D1D1D1" w:themeFill="background2" w:themeFillShade="E6"/>
            </w:rPr>
            <w:t>Clique ou toque aqui para introduzir texto.</w:t>
          </w:r>
        </w:sdtContent>
      </w:sdt>
    </w:p>
    <w:p w14:paraId="42070B1F" w14:textId="77777777" w:rsidR="00B84DD7" w:rsidRPr="002F5AAA" w:rsidRDefault="00B84DD7" w:rsidP="00941540">
      <w:pPr>
        <w:tabs>
          <w:tab w:val="left" w:pos="8364"/>
          <w:tab w:val="left" w:leader="underscore" w:pos="8477"/>
        </w:tabs>
        <w:spacing w:line="276" w:lineRule="auto"/>
        <w:jc w:val="both"/>
        <w:rPr>
          <w:rFonts w:ascii="Arial" w:hAnsi="Arial" w:cs="Arial"/>
        </w:rPr>
      </w:pPr>
    </w:p>
    <w:p w14:paraId="23426D3F" w14:textId="77777777" w:rsidR="00B84DD7" w:rsidRPr="00F44E94" w:rsidRDefault="00B84DD7" w:rsidP="00941540">
      <w:pPr>
        <w:spacing w:line="276" w:lineRule="auto"/>
        <w:jc w:val="both"/>
        <w:rPr>
          <w:rFonts w:ascii="Arial" w:hAnsi="Arial" w:cs="Arial"/>
          <w:sz w:val="2"/>
          <w:szCs w:val="2"/>
        </w:rPr>
      </w:pPr>
    </w:p>
    <w:p w14:paraId="4665D138" w14:textId="77777777" w:rsidR="00B84DD7" w:rsidRPr="00B7660A" w:rsidRDefault="00B84DD7" w:rsidP="00941540">
      <w:pPr>
        <w:spacing w:line="276" w:lineRule="auto"/>
        <w:jc w:val="both"/>
        <w:rPr>
          <w:rFonts w:ascii="Arial" w:hAnsi="Arial" w:cs="Arial"/>
          <w:b/>
          <w:bCs/>
        </w:rPr>
      </w:pPr>
      <w:r w:rsidRPr="00B7660A">
        <w:rPr>
          <w:rFonts w:ascii="Arial" w:hAnsi="Arial" w:cs="Arial"/>
          <w:b/>
          <w:bCs/>
        </w:rPr>
        <w:t>Assinatura digital qualificada da Entidade reconhecida ou do Especialista reconhecido (conforme aplicável)</w:t>
      </w:r>
    </w:p>
    <w:p w14:paraId="4B18282F" w14:textId="77777777" w:rsidR="00B84DD7" w:rsidRPr="005F6901" w:rsidRDefault="00B84DD7" w:rsidP="00941540">
      <w:pPr>
        <w:spacing w:line="276" w:lineRule="auto"/>
        <w:jc w:val="both"/>
        <w:rPr>
          <w:rFonts w:ascii="Arial" w:hAnsi="Arial" w:cs="Arial"/>
        </w:rPr>
      </w:pPr>
    </w:p>
    <w:p w14:paraId="78CA80EA" w14:textId="77777777" w:rsidR="00F44E94" w:rsidRPr="005F6901" w:rsidRDefault="00F44E94" w:rsidP="00941540">
      <w:pPr>
        <w:spacing w:line="276" w:lineRule="auto"/>
        <w:jc w:val="both"/>
        <w:rPr>
          <w:rFonts w:ascii="Arial" w:hAnsi="Arial" w:cs="Arial"/>
        </w:rPr>
      </w:pPr>
    </w:p>
    <w:p w14:paraId="0BC09C27" w14:textId="77777777" w:rsidR="00B84DD7" w:rsidRDefault="00B84DD7" w:rsidP="00941540">
      <w:pPr>
        <w:spacing w:line="276" w:lineRule="auto"/>
        <w:jc w:val="both"/>
        <w:rPr>
          <w:rFonts w:ascii="Arial" w:hAnsi="Arial" w:cs="Arial"/>
        </w:rPr>
      </w:pPr>
    </w:p>
    <w:p w14:paraId="7733437B" w14:textId="77777777" w:rsidR="00B84DD7" w:rsidRPr="00B7660A" w:rsidRDefault="00B84DD7" w:rsidP="00941540">
      <w:pPr>
        <w:spacing w:line="276" w:lineRule="auto"/>
        <w:jc w:val="center"/>
        <w:rPr>
          <w:rFonts w:ascii="Arial" w:hAnsi="Arial" w:cs="Arial"/>
          <w:b/>
          <w:bCs/>
        </w:rPr>
      </w:pPr>
      <w:r w:rsidRPr="00B7660A">
        <w:rPr>
          <w:rFonts w:ascii="Arial" w:hAnsi="Arial" w:cs="Arial"/>
          <w:b/>
          <w:bCs/>
        </w:rPr>
        <w:t>[Assinatura digital]</w:t>
      </w:r>
    </w:p>
    <w:p w14:paraId="04B0B22F" w14:textId="77777777" w:rsidR="00B84DD7" w:rsidRPr="005F6901" w:rsidRDefault="00B84DD7" w:rsidP="00941540">
      <w:pPr>
        <w:spacing w:line="276" w:lineRule="auto"/>
        <w:jc w:val="both"/>
        <w:rPr>
          <w:rFonts w:ascii="Arial" w:hAnsi="Arial" w:cs="Arial"/>
        </w:rPr>
      </w:pPr>
    </w:p>
    <w:p w14:paraId="09B06927" w14:textId="77777777" w:rsidR="00542B57" w:rsidRDefault="00B84DD7" w:rsidP="00941540">
      <w:pPr>
        <w:tabs>
          <w:tab w:val="left" w:pos="8364"/>
          <w:tab w:val="left" w:leader="underscore" w:pos="8477"/>
        </w:tabs>
        <w:spacing w:line="276" w:lineRule="auto"/>
        <w:jc w:val="both"/>
        <w:rPr>
          <w:rFonts w:ascii="Arial" w:hAnsi="Arial" w:cs="Arial"/>
        </w:rPr>
      </w:pPr>
      <w:bookmarkStart w:id="25" w:name="_Hlk172735218"/>
      <w:r w:rsidRPr="005F6901">
        <w:rPr>
          <w:rFonts w:ascii="Arial" w:hAnsi="Arial" w:cs="Arial"/>
        </w:rPr>
        <w:t xml:space="preserve">O Titular deve anexar </w:t>
      </w:r>
      <w:bookmarkStart w:id="26" w:name="_Hlk169532879"/>
      <w:r w:rsidRPr="005F6901">
        <w:rPr>
          <w:rFonts w:ascii="Arial" w:hAnsi="Arial" w:cs="Arial"/>
        </w:rPr>
        <w:t xml:space="preserve">cópia do Programa de Proteção </w:t>
      </w:r>
      <w:r w:rsidR="001F3FFD">
        <w:rPr>
          <w:rFonts w:ascii="Arial" w:hAnsi="Arial" w:cs="Arial"/>
        </w:rPr>
        <w:t>R</w:t>
      </w:r>
      <w:r w:rsidRPr="005F6901">
        <w:rPr>
          <w:rFonts w:ascii="Arial" w:hAnsi="Arial" w:cs="Arial"/>
        </w:rPr>
        <w:t>adiológica</w:t>
      </w:r>
      <w:bookmarkEnd w:id="26"/>
      <w:r w:rsidRPr="005F6901">
        <w:rPr>
          <w:rFonts w:ascii="Arial" w:hAnsi="Arial" w:cs="Arial"/>
        </w:rPr>
        <w:t>, elaborado nos termos do artigo 26</w:t>
      </w:r>
      <w:r w:rsidR="00A6378D">
        <w:rPr>
          <w:rFonts w:ascii="Arial" w:hAnsi="Arial" w:cs="Arial"/>
        </w:rPr>
        <w:t>.</w:t>
      </w:r>
      <w:r w:rsidRPr="005F6901">
        <w:rPr>
          <w:rFonts w:ascii="Arial" w:hAnsi="Arial" w:cs="Arial"/>
        </w:rPr>
        <w:t xml:space="preserve">º do </w:t>
      </w:r>
      <w:r w:rsidR="00A6378D" w:rsidRPr="005F6901">
        <w:rPr>
          <w:rFonts w:ascii="Arial" w:hAnsi="Arial" w:cs="Arial"/>
        </w:rPr>
        <w:t>Decreto-Lei n.º 108/2018</w:t>
      </w:r>
      <w:r w:rsidRPr="005F6901">
        <w:rPr>
          <w:rFonts w:ascii="Arial" w:hAnsi="Arial" w:cs="Arial"/>
        </w:rPr>
        <w:t xml:space="preserve">, </w:t>
      </w:r>
      <w:r w:rsidR="00A6378D">
        <w:rPr>
          <w:rFonts w:ascii="Arial" w:hAnsi="Arial" w:cs="Arial"/>
        </w:rPr>
        <w:t xml:space="preserve">de 3 de dezembro, </w:t>
      </w:r>
      <w:r w:rsidRPr="005F6901">
        <w:rPr>
          <w:rFonts w:ascii="Arial" w:hAnsi="Arial" w:cs="Arial"/>
        </w:rPr>
        <w:t xml:space="preserve">na sua redação atual.  – </w:t>
      </w:r>
      <w:r w:rsidR="00542B57" w:rsidRPr="001B5F8D">
        <w:rPr>
          <w:rFonts w:ascii="Arial" w:hAnsi="Arial" w:cs="Arial"/>
          <w:b/>
          <w:bCs/>
          <w:i/>
          <w:iCs/>
          <w:sz w:val="18"/>
          <w:szCs w:val="18"/>
        </w:rPr>
        <w:t>Remeter juntamente com o formulário</w:t>
      </w:r>
    </w:p>
    <w:p w14:paraId="4FBEB9DC" w14:textId="77777777" w:rsidR="00B84DD7" w:rsidRDefault="00B84DD7" w:rsidP="00941540">
      <w:pPr>
        <w:tabs>
          <w:tab w:val="left" w:pos="8364"/>
          <w:tab w:val="left" w:leader="underscore" w:pos="8477"/>
        </w:tabs>
        <w:spacing w:line="276" w:lineRule="auto"/>
        <w:jc w:val="both"/>
        <w:rPr>
          <w:rFonts w:ascii="Arial" w:hAnsi="Arial" w:cs="Arial"/>
        </w:rPr>
      </w:pPr>
    </w:p>
    <w:p w14:paraId="62ED0BB4" w14:textId="70630DE9" w:rsidR="002B0BA8" w:rsidRPr="0097181E" w:rsidRDefault="007713C5" w:rsidP="002270B8">
      <w:pPr>
        <w:tabs>
          <w:tab w:val="left" w:pos="8364"/>
          <w:tab w:val="left" w:leader="underscore" w:pos="8477"/>
        </w:tabs>
        <w:spacing w:line="276" w:lineRule="auto"/>
        <w:jc w:val="both"/>
        <w:rPr>
          <w:rFonts w:ascii="Arial" w:hAnsi="Arial" w:cs="Arial"/>
          <w:b/>
          <w:bCs/>
        </w:rPr>
      </w:pPr>
      <w:r w:rsidRPr="0097181E">
        <w:rPr>
          <w:rFonts w:ascii="Arial" w:hAnsi="Arial" w:cs="Arial"/>
          <w:b/>
          <w:bCs/>
          <w:i/>
          <w:iCs/>
        </w:rPr>
        <w:t>Consultar orientações para o conteúdo disponíveis</w:t>
      </w:r>
      <w:r w:rsidR="002270B8" w:rsidRPr="0097181E">
        <w:rPr>
          <w:rFonts w:ascii="Arial" w:hAnsi="Arial" w:cs="Arial"/>
          <w:b/>
          <w:bCs/>
          <w:i/>
          <w:iCs/>
        </w:rPr>
        <w:t xml:space="preserve"> </w:t>
      </w:r>
      <w:r w:rsidR="002270B8" w:rsidRPr="0097181E">
        <w:rPr>
          <w:rFonts w:ascii="Arial" w:hAnsi="Arial" w:cs="Arial"/>
          <w:b/>
          <w:bCs/>
        </w:rPr>
        <w:t>em</w:t>
      </w:r>
      <w:r w:rsidRPr="0097181E">
        <w:rPr>
          <w:rFonts w:ascii="Arial" w:hAnsi="Arial" w:cs="Arial"/>
          <w:b/>
          <w:bCs/>
          <w:i/>
          <w:iCs/>
        </w:rPr>
        <w:t xml:space="preserve"> </w:t>
      </w:r>
      <w:hyperlink r:id="rId25" w:history="1">
        <w:r w:rsidR="00D91E44" w:rsidRPr="004438FB">
          <w:rPr>
            <w:rStyle w:val="Hiperligao"/>
            <w:rFonts w:ascii="Arial" w:hAnsi="Arial" w:cs="Arial"/>
            <w:b/>
            <w:bCs/>
            <w:i/>
            <w:iCs/>
          </w:rPr>
          <w:t>www.madeira.gov.pt/drs</w:t>
        </w:r>
      </w:hyperlink>
    </w:p>
    <w:p w14:paraId="3AE6EFFA" w14:textId="77777777" w:rsidR="002270B8" w:rsidRPr="002F5AAA" w:rsidRDefault="002270B8" w:rsidP="002270B8">
      <w:pPr>
        <w:tabs>
          <w:tab w:val="left" w:pos="8364"/>
          <w:tab w:val="left" w:leader="underscore" w:pos="8477"/>
        </w:tabs>
        <w:spacing w:line="276" w:lineRule="auto"/>
        <w:jc w:val="both"/>
        <w:rPr>
          <w:rFonts w:ascii="Arial" w:hAnsi="Arial" w:cs="Arial"/>
        </w:rPr>
      </w:pPr>
    </w:p>
    <w:bookmarkEnd w:id="25"/>
    <w:p w14:paraId="48911FC3" w14:textId="77777777" w:rsidR="00B84DD7" w:rsidRPr="005F6901" w:rsidRDefault="00B84DD7" w:rsidP="00941540">
      <w:pPr>
        <w:tabs>
          <w:tab w:val="left" w:pos="8364"/>
          <w:tab w:val="left" w:leader="underscore" w:pos="8477"/>
        </w:tabs>
        <w:spacing w:line="276" w:lineRule="auto"/>
        <w:jc w:val="both"/>
        <w:rPr>
          <w:rFonts w:ascii="Arial" w:hAnsi="Arial" w:cs="Arial"/>
          <w:b/>
        </w:rPr>
      </w:pPr>
      <w:r w:rsidRPr="005F6901">
        <w:rPr>
          <w:rFonts w:ascii="Arial" w:hAnsi="Arial" w:cs="Arial"/>
          <w:b/>
        </w:rPr>
        <w:lastRenderedPageBreak/>
        <w:t>F – Plano de emergência interno</w:t>
      </w:r>
    </w:p>
    <w:p w14:paraId="027C62CC" w14:textId="77777777" w:rsidR="000D0AFF" w:rsidRPr="002F5AAA" w:rsidRDefault="000D0AFF" w:rsidP="00941540">
      <w:pPr>
        <w:tabs>
          <w:tab w:val="left" w:pos="8364"/>
          <w:tab w:val="left" w:leader="underscore" w:pos="8477"/>
        </w:tabs>
        <w:spacing w:line="276" w:lineRule="auto"/>
        <w:jc w:val="both"/>
        <w:rPr>
          <w:rFonts w:ascii="Arial" w:hAnsi="Arial" w:cs="Arial"/>
          <w:b/>
        </w:rPr>
      </w:pPr>
    </w:p>
    <w:p w14:paraId="78E6CF3F" w14:textId="77777777" w:rsidR="00B84DD7" w:rsidRPr="005F6901" w:rsidRDefault="00B84DD7" w:rsidP="00941540">
      <w:pPr>
        <w:spacing w:line="276" w:lineRule="auto"/>
        <w:jc w:val="both"/>
        <w:rPr>
          <w:rFonts w:ascii="Arial" w:hAnsi="Arial" w:cs="Arial"/>
        </w:rPr>
      </w:pPr>
      <w:r w:rsidRPr="005F6901">
        <w:rPr>
          <w:rFonts w:ascii="Arial" w:hAnsi="Arial" w:cs="Arial"/>
        </w:rPr>
        <w:t>O titular declara, no exercício da sua responsabilidade pela segurança radiológica prevista nos artigos 27.º, 122</w:t>
      </w:r>
      <w:r w:rsidR="001F3FFD">
        <w:rPr>
          <w:rFonts w:ascii="Arial" w:hAnsi="Arial" w:cs="Arial"/>
        </w:rPr>
        <w:t>.</w:t>
      </w:r>
      <w:r w:rsidRPr="005F6901">
        <w:rPr>
          <w:rFonts w:ascii="Arial" w:hAnsi="Arial" w:cs="Arial"/>
        </w:rPr>
        <w:t>º e 123</w:t>
      </w:r>
      <w:r w:rsidR="001F3FFD">
        <w:rPr>
          <w:rFonts w:ascii="Arial" w:hAnsi="Arial" w:cs="Arial"/>
        </w:rPr>
        <w:t>.º</w:t>
      </w:r>
      <w:r w:rsidRPr="005F6901">
        <w:rPr>
          <w:rFonts w:ascii="Arial" w:hAnsi="Arial" w:cs="Arial"/>
        </w:rPr>
        <w:t xml:space="preserve"> do </w:t>
      </w:r>
      <w:r w:rsidR="001F3FFD" w:rsidRPr="005F6901">
        <w:rPr>
          <w:rFonts w:ascii="Arial" w:hAnsi="Arial" w:cs="Arial"/>
        </w:rPr>
        <w:t xml:space="preserve">Decreto-Lei n.º 108/2018, </w:t>
      </w:r>
      <w:r w:rsidR="001F3FFD">
        <w:rPr>
          <w:rFonts w:ascii="Arial" w:hAnsi="Arial" w:cs="Arial"/>
        </w:rPr>
        <w:t>de 3 de dezembro</w:t>
      </w:r>
      <w:r w:rsidRPr="005F6901">
        <w:rPr>
          <w:rFonts w:ascii="Arial" w:hAnsi="Arial" w:cs="Arial"/>
        </w:rPr>
        <w:t>, na sua redação atual, que:</w:t>
      </w:r>
    </w:p>
    <w:p w14:paraId="49A9AB5C" w14:textId="77777777" w:rsidR="00B84DD7" w:rsidRPr="005F6901" w:rsidRDefault="00B84DD7" w:rsidP="00941540">
      <w:pPr>
        <w:spacing w:line="276" w:lineRule="auto"/>
        <w:jc w:val="both"/>
        <w:rPr>
          <w:rFonts w:ascii="Arial" w:hAnsi="Arial" w:cs="Arial"/>
        </w:rPr>
      </w:pPr>
    </w:p>
    <w:p w14:paraId="0D1FC290" w14:textId="77777777" w:rsidR="00B84DD7" w:rsidRPr="005F6901" w:rsidRDefault="00000000" w:rsidP="00941540">
      <w:pPr>
        <w:tabs>
          <w:tab w:val="left" w:pos="8364"/>
          <w:tab w:val="left" w:leader="underscore" w:pos="8477"/>
        </w:tabs>
        <w:spacing w:line="276" w:lineRule="auto"/>
        <w:jc w:val="both"/>
        <w:rPr>
          <w:rFonts w:ascii="Arial" w:hAnsi="Arial" w:cs="Arial"/>
          <w:b/>
        </w:rPr>
      </w:pPr>
      <w:sdt>
        <w:sdtPr>
          <w:rPr>
            <w:rFonts w:ascii="Arial" w:hAnsi="Arial" w:cs="Arial"/>
          </w:rPr>
          <w:id w:val="1147941368"/>
          <w14:checkbox>
            <w14:checked w14:val="0"/>
            <w14:checkedState w14:val="2612" w14:font="MS Gothic"/>
            <w14:uncheckedState w14:val="2610" w14:font="MS Gothic"/>
          </w14:checkbox>
        </w:sdtPr>
        <w:sdtContent>
          <w:r w:rsidR="000D0AFF" w:rsidRPr="005F6901">
            <w:rPr>
              <w:rFonts w:ascii="Segoe UI Symbol" w:eastAsia="MS Gothic" w:hAnsi="Segoe UI Symbol" w:cs="Segoe UI Symbol"/>
            </w:rPr>
            <w:t>☐</w:t>
          </w:r>
        </w:sdtContent>
      </w:sdt>
      <w:r w:rsidR="00B84DD7" w:rsidRPr="005F6901">
        <w:rPr>
          <w:rFonts w:ascii="Arial" w:hAnsi="Arial" w:cs="Arial"/>
        </w:rPr>
        <w:t xml:space="preserve"> Foi estabelecido um plano de emergência interno </w:t>
      </w:r>
      <w:r w:rsidR="00B73C6B">
        <w:rPr>
          <w:rFonts w:ascii="Arial" w:hAnsi="Arial" w:cs="Arial"/>
        </w:rPr>
        <w:t xml:space="preserve">(PEI) </w:t>
      </w:r>
      <w:r w:rsidR="00B84DD7" w:rsidRPr="005F6901">
        <w:rPr>
          <w:rFonts w:ascii="Arial" w:hAnsi="Arial" w:cs="Arial"/>
        </w:rPr>
        <w:t>em conformidade com o anexo IV a que se refere o art</w:t>
      </w:r>
      <w:r w:rsidR="001F3FFD">
        <w:rPr>
          <w:rFonts w:ascii="Arial" w:hAnsi="Arial" w:cs="Arial"/>
        </w:rPr>
        <w:t>igo</w:t>
      </w:r>
      <w:r w:rsidR="00B84DD7" w:rsidRPr="005F6901">
        <w:rPr>
          <w:rFonts w:ascii="Arial" w:hAnsi="Arial" w:cs="Arial"/>
        </w:rPr>
        <w:t xml:space="preserve"> 122</w:t>
      </w:r>
      <w:r w:rsidR="001F3FFD">
        <w:rPr>
          <w:rFonts w:ascii="Arial" w:hAnsi="Arial" w:cs="Arial"/>
        </w:rPr>
        <w:t>.</w:t>
      </w:r>
      <w:r w:rsidR="00B84DD7" w:rsidRPr="005F6901">
        <w:rPr>
          <w:rFonts w:ascii="Arial" w:hAnsi="Arial" w:cs="Arial"/>
        </w:rPr>
        <w:t>º</w:t>
      </w:r>
      <w:r w:rsidR="001F3FFD">
        <w:rPr>
          <w:rFonts w:ascii="Arial" w:hAnsi="Arial" w:cs="Arial"/>
        </w:rPr>
        <w:t xml:space="preserve"> </w:t>
      </w:r>
      <w:r w:rsidR="00B84DD7" w:rsidRPr="005F6901">
        <w:rPr>
          <w:rFonts w:ascii="Arial" w:hAnsi="Arial" w:cs="Arial"/>
        </w:rPr>
        <w:t>e 123</w:t>
      </w:r>
      <w:r w:rsidR="001F3FFD">
        <w:rPr>
          <w:rFonts w:ascii="Arial" w:hAnsi="Arial" w:cs="Arial"/>
        </w:rPr>
        <w:t>.</w:t>
      </w:r>
      <w:r w:rsidR="00B84DD7" w:rsidRPr="005F6901">
        <w:rPr>
          <w:rFonts w:ascii="Arial" w:hAnsi="Arial" w:cs="Arial"/>
        </w:rPr>
        <w:t xml:space="preserve">º do </w:t>
      </w:r>
      <w:r w:rsidR="001F3FFD" w:rsidRPr="005F6901">
        <w:rPr>
          <w:rFonts w:ascii="Arial" w:hAnsi="Arial" w:cs="Arial"/>
        </w:rPr>
        <w:t xml:space="preserve">Decreto-Lei n.º 108/2018, </w:t>
      </w:r>
      <w:r w:rsidR="001F3FFD">
        <w:rPr>
          <w:rFonts w:ascii="Arial" w:hAnsi="Arial" w:cs="Arial"/>
        </w:rPr>
        <w:t>de 3 de dezembro</w:t>
      </w:r>
      <w:r w:rsidR="00B84DD7" w:rsidRPr="005F6901">
        <w:rPr>
          <w:rFonts w:ascii="Arial" w:hAnsi="Arial" w:cs="Arial"/>
        </w:rPr>
        <w:t xml:space="preserve">, na sua redação atual. </w:t>
      </w:r>
    </w:p>
    <w:p w14:paraId="1677D57F" w14:textId="77777777" w:rsidR="00B84DD7" w:rsidRPr="002F5AAA" w:rsidRDefault="00B84DD7" w:rsidP="00941540">
      <w:pPr>
        <w:tabs>
          <w:tab w:val="left" w:pos="8364"/>
          <w:tab w:val="left" w:leader="underscore" w:pos="8477"/>
        </w:tabs>
        <w:spacing w:line="276" w:lineRule="auto"/>
        <w:jc w:val="both"/>
        <w:rPr>
          <w:rFonts w:ascii="Arial" w:hAnsi="Arial" w:cs="Arial"/>
          <w:bCs/>
        </w:rPr>
      </w:pPr>
    </w:p>
    <w:p w14:paraId="0E46320C" w14:textId="77777777" w:rsidR="004C3179" w:rsidRDefault="00000000" w:rsidP="00941540">
      <w:pPr>
        <w:tabs>
          <w:tab w:val="left" w:pos="8364"/>
          <w:tab w:val="left" w:leader="underscore" w:pos="8477"/>
        </w:tabs>
        <w:spacing w:line="276" w:lineRule="auto"/>
        <w:jc w:val="both"/>
        <w:rPr>
          <w:rFonts w:ascii="Arial" w:hAnsi="Arial" w:cs="Arial"/>
        </w:rPr>
      </w:pPr>
      <w:sdt>
        <w:sdtPr>
          <w:rPr>
            <w:rFonts w:ascii="Arial" w:hAnsi="Arial" w:cs="Arial"/>
          </w:rPr>
          <w:id w:val="1199901756"/>
          <w14:checkbox>
            <w14:checked w14:val="0"/>
            <w14:checkedState w14:val="2612" w14:font="MS Gothic"/>
            <w14:uncheckedState w14:val="2610" w14:font="MS Gothic"/>
          </w14:checkbox>
        </w:sdtPr>
        <w:sdtContent>
          <w:r w:rsidR="00B84DD7" w:rsidRPr="005F6901">
            <w:rPr>
              <w:rFonts w:ascii="Segoe UI Symbol" w:eastAsia="MS Gothic" w:hAnsi="Segoe UI Symbol" w:cs="Segoe UI Symbol"/>
            </w:rPr>
            <w:t>☐</w:t>
          </w:r>
        </w:sdtContent>
      </w:sdt>
      <w:r w:rsidR="00B84DD7" w:rsidRPr="005F6901">
        <w:rPr>
          <w:rFonts w:ascii="Arial" w:hAnsi="Arial" w:cs="Arial"/>
        </w:rPr>
        <w:t xml:space="preserve"> </w:t>
      </w:r>
      <w:bookmarkStart w:id="27" w:name="_Hlk172735228"/>
      <w:r w:rsidR="00B84DD7" w:rsidRPr="005F6901">
        <w:rPr>
          <w:rFonts w:ascii="Arial" w:hAnsi="Arial" w:cs="Arial"/>
        </w:rPr>
        <w:t xml:space="preserve">Anexar </w:t>
      </w:r>
      <w:bookmarkStart w:id="28" w:name="_Hlk169532897"/>
      <w:r w:rsidR="00B84DD7" w:rsidRPr="005F6901">
        <w:rPr>
          <w:rFonts w:ascii="Arial" w:hAnsi="Arial" w:cs="Arial"/>
        </w:rPr>
        <w:t xml:space="preserve">cópia do </w:t>
      </w:r>
      <w:bookmarkEnd w:id="28"/>
      <w:r w:rsidR="00B73C6B">
        <w:rPr>
          <w:rFonts w:ascii="Arial" w:hAnsi="Arial" w:cs="Arial"/>
        </w:rPr>
        <w:t>PEI</w:t>
      </w:r>
      <w:r w:rsidR="00B84DD7" w:rsidRPr="005F6901">
        <w:rPr>
          <w:rFonts w:ascii="Arial" w:hAnsi="Arial" w:cs="Arial"/>
        </w:rPr>
        <w:t>, elaborado nos termos do anexo IV a que se refere o art</w:t>
      </w:r>
      <w:r w:rsidR="001F3FFD">
        <w:rPr>
          <w:rFonts w:ascii="Arial" w:hAnsi="Arial" w:cs="Arial"/>
        </w:rPr>
        <w:t>igo</w:t>
      </w:r>
      <w:r w:rsidR="00B84DD7" w:rsidRPr="005F6901">
        <w:rPr>
          <w:rFonts w:ascii="Arial" w:hAnsi="Arial" w:cs="Arial"/>
        </w:rPr>
        <w:t xml:space="preserve"> 122</w:t>
      </w:r>
      <w:r w:rsidR="001F3FFD">
        <w:rPr>
          <w:rFonts w:ascii="Arial" w:hAnsi="Arial" w:cs="Arial"/>
        </w:rPr>
        <w:t xml:space="preserve">. </w:t>
      </w:r>
      <w:r w:rsidR="00B84DD7" w:rsidRPr="005F6901">
        <w:rPr>
          <w:rFonts w:ascii="Arial" w:hAnsi="Arial" w:cs="Arial"/>
        </w:rPr>
        <w:t xml:space="preserve">º do </w:t>
      </w:r>
      <w:r w:rsidR="001F3FFD" w:rsidRPr="005F6901">
        <w:rPr>
          <w:rFonts w:ascii="Arial" w:hAnsi="Arial" w:cs="Arial"/>
        </w:rPr>
        <w:t xml:space="preserve">Decreto-Lei n.º 108/2018, </w:t>
      </w:r>
      <w:r w:rsidR="001F3FFD">
        <w:rPr>
          <w:rFonts w:ascii="Arial" w:hAnsi="Arial" w:cs="Arial"/>
        </w:rPr>
        <w:t>de 3 de dezembro</w:t>
      </w:r>
      <w:r w:rsidR="00B84DD7" w:rsidRPr="005F6901">
        <w:rPr>
          <w:rFonts w:ascii="Arial" w:hAnsi="Arial" w:cs="Arial"/>
        </w:rPr>
        <w:t>, na sua redação atual</w:t>
      </w:r>
      <w:r w:rsidR="00542B57">
        <w:rPr>
          <w:rFonts w:ascii="Arial" w:hAnsi="Arial" w:cs="Arial"/>
        </w:rPr>
        <w:t xml:space="preserve">. </w:t>
      </w:r>
      <w:r w:rsidR="00542B57" w:rsidRPr="001B5F8D">
        <w:rPr>
          <w:rFonts w:ascii="Arial" w:hAnsi="Arial" w:cs="Arial"/>
          <w:b/>
          <w:bCs/>
          <w:i/>
          <w:iCs/>
          <w:sz w:val="18"/>
          <w:szCs w:val="18"/>
        </w:rPr>
        <w:t>Remeter juntamente com o formulário</w:t>
      </w:r>
      <w:r w:rsidR="00542B57" w:rsidRPr="005F6901">
        <w:rPr>
          <w:rFonts w:ascii="Arial" w:hAnsi="Arial" w:cs="Arial"/>
          <w:highlight w:val="yellow"/>
        </w:rPr>
        <w:t xml:space="preserve"> </w:t>
      </w:r>
    </w:p>
    <w:p w14:paraId="35FA9FB9" w14:textId="77777777" w:rsidR="00B73C6B" w:rsidRPr="002F5AAA" w:rsidRDefault="00B73C6B" w:rsidP="00941540">
      <w:pPr>
        <w:tabs>
          <w:tab w:val="left" w:pos="8364"/>
          <w:tab w:val="left" w:leader="underscore" w:pos="8477"/>
        </w:tabs>
        <w:spacing w:line="276" w:lineRule="auto"/>
        <w:jc w:val="both"/>
        <w:rPr>
          <w:rFonts w:ascii="Arial" w:hAnsi="Arial" w:cs="Arial"/>
        </w:rPr>
      </w:pPr>
    </w:p>
    <w:p w14:paraId="6ACE39DF" w14:textId="252641D4" w:rsidR="0097181E" w:rsidRPr="0097181E" w:rsidRDefault="004C3179" w:rsidP="0097181E">
      <w:pPr>
        <w:tabs>
          <w:tab w:val="left" w:pos="8364"/>
          <w:tab w:val="left" w:leader="underscore" w:pos="8477"/>
        </w:tabs>
        <w:spacing w:line="276" w:lineRule="auto"/>
        <w:jc w:val="both"/>
        <w:rPr>
          <w:rFonts w:ascii="Arial" w:hAnsi="Arial" w:cs="Arial"/>
          <w:b/>
          <w:bCs/>
        </w:rPr>
      </w:pPr>
      <w:r w:rsidRPr="0097181E">
        <w:rPr>
          <w:rFonts w:ascii="Arial" w:hAnsi="Arial" w:cs="Arial"/>
          <w:b/>
          <w:bCs/>
          <w:i/>
          <w:iCs/>
        </w:rPr>
        <w:t xml:space="preserve">Consultar </w:t>
      </w:r>
      <w:r w:rsidR="00961FE3" w:rsidRPr="0097181E">
        <w:rPr>
          <w:rFonts w:ascii="Arial" w:hAnsi="Arial" w:cs="Arial"/>
          <w:b/>
          <w:bCs/>
          <w:i/>
          <w:iCs/>
        </w:rPr>
        <w:t>documentação de apoio com informação mínima</w:t>
      </w:r>
      <w:r w:rsidR="00B73C6B" w:rsidRPr="0097181E">
        <w:rPr>
          <w:rFonts w:ascii="Arial" w:hAnsi="Arial" w:cs="Arial"/>
          <w:b/>
          <w:bCs/>
          <w:i/>
          <w:iCs/>
        </w:rPr>
        <w:t xml:space="preserve"> a constar do PEI</w:t>
      </w:r>
      <w:r w:rsidR="00961FE3" w:rsidRPr="0097181E">
        <w:rPr>
          <w:rFonts w:ascii="Arial" w:hAnsi="Arial" w:cs="Arial"/>
          <w:b/>
          <w:bCs/>
          <w:i/>
          <w:iCs/>
        </w:rPr>
        <w:t xml:space="preserve">, bem como orientação para o conteúdo </w:t>
      </w:r>
      <w:r w:rsidR="0097181E" w:rsidRPr="0097181E">
        <w:rPr>
          <w:rFonts w:ascii="Arial" w:hAnsi="Arial" w:cs="Arial"/>
          <w:b/>
          <w:bCs/>
        </w:rPr>
        <w:t>em</w:t>
      </w:r>
      <w:r w:rsidR="0097181E" w:rsidRPr="0097181E">
        <w:rPr>
          <w:rFonts w:ascii="Arial" w:hAnsi="Arial" w:cs="Arial"/>
          <w:b/>
          <w:bCs/>
          <w:i/>
          <w:iCs/>
        </w:rPr>
        <w:t xml:space="preserve"> </w:t>
      </w:r>
      <w:hyperlink r:id="rId26" w:history="1">
        <w:r w:rsidR="00D91E44" w:rsidRPr="004438FB">
          <w:rPr>
            <w:rStyle w:val="Hiperligao"/>
            <w:rFonts w:ascii="Arial" w:hAnsi="Arial" w:cs="Arial"/>
            <w:b/>
            <w:bCs/>
            <w:i/>
            <w:iCs/>
          </w:rPr>
          <w:t>www.madeira.gov.pt/drs</w:t>
        </w:r>
      </w:hyperlink>
    </w:p>
    <w:p w14:paraId="048F0CA9" w14:textId="77777777" w:rsidR="002270B8" w:rsidRPr="002F5AAA" w:rsidRDefault="002270B8" w:rsidP="002270B8">
      <w:pPr>
        <w:tabs>
          <w:tab w:val="left" w:pos="8364"/>
          <w:tab w:val="left" w:leader="underscore" w:pos="8477"/>
        </w:tabs>
        <w:spacing w:line="276" w:lineRule="auto"/>
        <w:jc w:val="both"/>
        <w:rPr>
          <w:rFonts w:ascii="Arial" w:hAnsi="Arial" w:cs="Arial"/>
        </w:rPr>
      </w:pPr>
    </w:p>
    <w:p w14:paraId="7EE5718D" w14:textId="7F61CECF" w:rsidR="007713C5" w:rsidRPr="004364D1" w:rsidRDefault="007713C5" w:rsidP="00941540">
      <w:pPr>
        <w:tabs>
          <w:tab w:val="left" w:pos="8364"/>
          <w:tab w:val="left" w:leader="underscore" w:pos="8477"/>
        </w:tabs>
        <w:spacing w:line="276" w:lineRule="auto"/>
        <w:jc w:val="both"/>
        <w:rPr>
          <w:rFonts w:ascii="Arial" w:hAnsi="Arial" w:cs="Arial"/>
          <w:b/>
          <w:bCs/>
          <w:i/>
          <w:iCs/>
        </w:rPr>
      </w:pPr>
      <w:r w:rsidRPr="0097181E">
        <w:rPr>
          <w:rFonts w:ascii="Arial" w:hAnsi="Arial" w:cs="Arial"/>
          <w:b/>
          <w:bCs/>
          <w:i/>
          <w:iCs/>
        </w:rPr>
        <w:t xml:space="preserve">Consultar orientações para o conteúdo disponíveis em </w:t>
      </w:r>
      <w:hyperlink r:id="rId27" w:history="1">
        <w:r w:rsidR="00D91E44" w:rsidRPr="004438FB">
          <w:rPr>
            <w:rStyle w:val="Hiperligao"/>
            <w:rFonts w:ascii="Arial" w:hAnsi="Arial" w:cs="Arial"/>
            <w:b/>
            <w:bCs/>
            <w:i/>
            <w:iCs/>
          </w:rPr>
          <w:t>www.madeira.gov.pt/drs</w:t>
        </w:r>
      </w:hyperlink>
    </w:p>
    <w:bookmarkEnd w:id="27"/>
    <w:p w14:paraId="43423D56" w14:textId="77777777" w:rsidR="003572A1" w:rsidRDefault="003572A1" w:rsidP="00941540">
      <w:pPr>
        <w:tabs>
          <w:tab w:val="left" w:pos="8364"/>
          <w:tab w:val="left" w:leader="underscore" w:pos="8477"/>
        </w:tabs>
        <w:spacing w:line="276" w:lineRule="auto"/>
        <w:jc w:val="both"/>
        <w:rPr>
          <w:rFonts w:ascii="Arial" w:hAnsi="Arial" w:cs="Arial"/>
        </w:rPr>
      </w:pPr>
    </w:p>
    <w:p w14:paraId="5F37E3AF" w14:textId="77777777" w:rsidR="003572A1" w:rsidRPr="00F44E94" w:rsidRDefault="003572A1" w:rsidP="002270B8">
      <w:pPr>
        <w:jc w:val="both"/>
      </w:pPr>
      <w:r w:rsidRPr="00F44E94">
        <w:rPr>
          <w:rFonts w:ascii="Arial" w:hAnsi="Arial" w:cs="Arial"/>
        </w:rPr>
        <w:t xml:space="preserve">Contacto telefónico 24h: </w:t>
      </w:r>
      <w:sdt>
        <w:sdtPr>
          <w:rPr>
            <w:rFonts w:ascii="Arial" w:hAnsi="Arial" w:cs="Arial"/>
            <w:shd w:val="clear" w:color="auto" w:fill="D1D1D1" w:themeFill="background2" w:themeFillShade="E6"/>
          </w:rPr>
          <w:id w:val="-541360561"/>
          <w:placeholder>
            <w:docPart w:val="F1BAE564CADF4C3B8B8575D3E8941A5B"/>
          </w:placeholder>
        </w:sdtPr>
        <w:sdtContent>
          <w:r w:rsidRPr="00F44E94">
            <w:rPr>
              <w:rFonts w:ascii="Arial" w:hAnsi="Arial" w:cs="Arial"/>
              <w:shd w:val="clear" w:color="auto" w:fill="D1D1D1" w:themeFill="background2" w:themeFillShade="E6"/>
            </w:rPr>
            <w:t>Clique ou toque aqui para introduzir</w:t>
          </w:r>
        </w:sdtContent>
      </w:sdt>
      <w:r w:rsidRPr="00F44E94">
        <w:rPr>
          <w:rFonts w:ascii="Arial" w:hAnsi="Arial" w:cs="Arial"/>
          <w:shd w:val="clear" w:color="auto" w:fill="D1D1D1" w:themeFill="background2" w:themeFillShade="E6"/>
        </w:rPr>
        <w:t xml:space="preserve"> número</w:t>
      </w:r>
      <w:r w:rsidRPr="00F44E94">
        <w:t>.</w:t>
      </w:r>
    </w:p>
    <w:p w14:paraId="7E268970" w14:textId="77777777" w:rsidR="003572A1" w:rsidRPr="00F44E94" w:rsidRDefault="003572A1" w:rsidP="002270B8">
      <w:pPr>
        <w:ind w:firstLine="645"/>
        <w:jc w:val="both"/>
        <w:rPr>
          <w:rFonts w:ascii="Arial" w:hAnsi="Arial" w:cs="Arial"/>
          <w:b/>
        </w:rPr>
      </w:pPr>
    </w:p>
    <w:p w14:paraId="277377DD" w14:textId="77777777" w:rsidR="003572A1" w:rsidRPr="00F44E94" w:rsidRDefault="003572A1" w:rsidP="002270B8">
      <w:pPr>
        <w:jc w:val="both"/>
        <w:rPr>
          <w:rFonts w:ascii="Arial" w:hAnsi="Arial" w:cs="Arial"/>
          <w:b/>
        </w:rPr>
      </w:pPr>
      <w:r w:rsidRPr="00F44E94">
        <w:rPr>
          <w:rFonts w:ascii="Arial" w:hAnsi="Arial" w:cs="Arial"/>
        </w:rPr>
        <w:t xml:space="preserve">Nome: </w:t>
      </w:r>
      <w:sdt>
        <w:sdtPr>
          <w:rPr>
            <w:rFonts w:ascii="Arial" w:hAnsi="Arial" w:cs="Arial"/>
          </w:rPr>
          <w:id w:val="-163703139"/>
          <w:placeholder>
            <w:docPart w:val="42D07319E68442528DB9A7F7CDF8748A"/>
          </w:placeholder>
          <w:showingPlcHdr/>
        </w:sdtPr>
        <w:sdtContent>
          <w:r w:rsidRPr="00F44E94">
            <w:rPr>
              <w:rStyle w:val="TextodoMarcadordePosio"/>
              <w:rFonts w:ascii="Arial" w:hAnsi="Arial" w:cs="Arial"/>
              <w:color w:val="auto"/>
              <w:highlight w:val="lightGray"/>
            </w:rPr>
            <w:t>Clique ou toque aqui para introduzir texto.</w:t>
          </w:r>
        </w:sdtContent>
      </w:sdt>
    </w:p>
    <w:p w14:paraId="13CA1B9A" w14:textId="77777777" w:rsidR="003572A1" w:rsidRPr="00F44E94" w:rsidRDefault="003572A1" w:rsidP="002270B8">
      <w:pPr>
        <w:ind w:firstLine="645"/>
        <w:jc w:val="both"/>
        <w:rPr>
          <w:rFonts w:ascii="Arial" w:hAnsi="Arial" w:cs="Arial"/>
          <w:b/>
        </w:rPr>
      </w:pPr>
    </w:p>
    <w:p w14:paraId="4B918CE8" w14:textId="77777777" w:rsidR="003572A1" w:rsidRPr="00F44E94" w:rsidRDefault="003572A1" w:rsidP="002270B8">
      <w:pPr>
        <w:jc w:val="both"/>
        <w:rPr>
          <w:rFonts w:ascii="Arial" w:hAnsi="Arial" w:cs="Arial"/>
          <w:b/>
        </w:rPr>
      </w:pPr>
      <w:r w:rsidRPr="00F44E94">
        <w:rPr>
          <w:rFonts w:ascii="Arial" w:hAnsi="Arial" w:cs="Arial"/>
        </w:rPr>
        <w:t xml:space="preserve">Endereço Eletrónico: </w:t>
      </w:r>
      <w:sdt>
        <w:sdtPr>
          <w:rPr>
            <w:rFonts w:ascii="Arial" w:hAnsi="Arial" w:cs="Arial"/>
          </w:rPr>
          <w:id w:val="1275588131"/>
          <w:placeholder>
            <w:docPart w:val="A501D1B113E44254A27D78B88FF59FD1"/>
          </w:placeholder>
          <w:showingPlcHdr/>
        </w:sdtPr>
        <w:sdtContent>
          <w:r w:rsidRPr="00F44E94">
            <w:rPr>
              <w:rStyle w:val="TextodoMarcadordePosio"/>
              <w:rFonts w:ascii="Arial" w:hAnsi="Arial" w:cs="Arial"/>
              <w:color w:val="auto"/>
              <w:highlight w:val="lightGray"/>
            </w:rPr>
            <w:t>Clique ou toque aqui para introduzir texto.</w:t>
          </w:r>
        </w:sdtContent>
      </w:sdt>
    </w:p>
    <w:p w14:paraId="29D76F55" w14:textId="77777777" w:rsidR="003572A1" w:rsidRPr="002F5AAA" w:rsidRDefault="003572A1" w:rsidP="00941540">
      <w:pPr>
        <w:tabs>
          <w:tab w:val="left" w:pos="8364"/>
          <w:tab w:val="left" w:leader="underscore" w:pos="8477"/>
        </w:tabs>
        <w:spacing w:line="276" w:lineRule="auto"/>
        <w:jc w:val="both"/>
        <w:rPr>
          <w:rFonts w:ascii="Arial" w:hAnsi="Arial" w:cs="Arial"/>
          <w:bCs/>
        </w:rPr>
      </w:pPr>
    </w:p>
    <w:p w14:paraId="48D6DB8E" w14:textId="77777777" w:rsidR="003572A1" w:rsidRPr="002F5AAA" w:rsidRDefault="003572A1" w:rsidP="00941540">
      <w:pPr>
        <w:tabs>
          <w:tab w:val="left" w:pos="8364"/>
          <w:tab w:val="left" w:leader="underscore" w:pos="8477"/>
        </w:tabs>
        <w:spacing w:line="276" w:lineRule="auto"/>
        <w:jc w:val="both"/>
        <w:rPr>
          <w:rFonts w:ascii="Arial" w:hAnsi="Arial" w:cs="Arial"/>
          <w:bCs/>
        </w:rPr>
      </w:pPr>
    </w:p>
    <w:p w14:paraId="75B1C1F5" w14:textId="77777777" w:rsidR="00B84DD7" w:rsidRPr="005F6901" w:rsidRDefault="00B84DD7" w:rsidP="00941540">
      <w:pPr>
        <w:tabs>
          <w:tab w:val="left" w:pos="8364"/>
          <w:tab w:val="left" w:leader="underscore" w:pos="8477"/>
        </w:tabs>
        <w:spacing w:line="276" w:lineRule="auto"/>
        <w:jc w:val="both"/>
        <w:rPr>
          <w:rFonts w:ascii="Arial" w:hAnsi="Arial" w:cs="Arial"/>
          <w:b/>
        </w:rPr>
      </w:pPr>
      <w:r w:rsidRPr="005F6901">
        <w:rPr>
          <w:rFonts w:ascii="Arial" w:hAnsi="Arial" w:cs="Arial"/>
          <w:b/>
        </w:rPr>
        <w:t>G – Plano de manutenção, ensaios, inspeção e assistência</w:t>
      </w:r>
    </w:p>
    <w:p w14:paraId="3F6AB902" w14:textId="77777777" w:rsidR="000D0AFF" w:rsidRPr="002F5AAA" w:rsidRDefault="000D0AFF" w:rsidP="00941540">
      <w:pPr>
        <w:tabs>
          <w:tab w:val="left" w:pos="8364"/>
          <w:tab w:val="left" w:leader="underscore" w:pos="8477"/>
        </w:tabs>
        <w:spacing w:line="276" w:lineRule="auto"/>
        <w:jc w:val="both"/>
        <w:rPr>
          <w:rFonts w:ascii="Arial" w:hAnsi="Arial" w:cs="Arial"/>
          <w:bCs/>
        </w:rPr>
      </w:pPr>
    </w:p>
    <w:p w14:paraId="7C4855DE" w14:textId="77777777" w:rsidR="00B84DD7" w:rsidRPr="005F6901" w:rsidRDefault="00B84DD7" w:rsidP="00941540">
      <w:pPr>
        <w:tabs>
          <w:tab w:val="left" w:pos="8364"/>
          <w:tab w:val="left" w:leader="underscore" w:pos="8477"/>
        </w:tabs>
        <w:spacing w:line="276" w:lineRule="auto"/>
        <w:jc w:val="both"/>
        <w:rPr>
          <w:rFonts w:ascii="Arial" w:hAnsi="Arial" w:cs="Arial"/>
        </w:rPr>
      </w:pPr>
      <w:r w:rsidRPr="005F6901">
        <w:rPr>
          <w:rFonts w:ascii="Arial" w:hAnsi="Arial" w:cs="Arial"/>
        </w:rPr>
        <w:t xml:space="preserve">O titular declara, no exercício da sua responsabilidade pela segurança radiológica em conformidade com o previsto do </w:t>
      </w:r>
      <w:r w:rsidR="001F3FFD" w:rsidRPr="005F6901">
        <w:rPr>
          <w:rFonts w:ascii="Arial" w:hAnsi="Arial" w:cs="Arial"/>
        </w:rPr>
        <w:t xml:space="preserve">Decreto-Lei n.º 108/2018, </w:t>
      </w:r>
      <w:r w:rsidR="001F3FFD">
        <w:rPr>
          <w:rFonts w:ascii="Arial" w:hAnsi="Arial" w:cs="Arial"/>
        </w:rPr>
        <w:t>de 3 de dezembro</w:t>
      </w:r>
      <w:r w:rsidRPr="005F6901">
        <w:rPr>
          <w:rFonts w:ascii="Arial" w:hAnsi="Arial" w:cs="Arial"/>
        </w:rPr>
        <w:t>, na sua redação atual, que:</w:t>
      </w:r>
    </w:p>
    <w:p w14:paraId="7E13252C" w14:textId="77777777" w:rsidR="00B84DD7" w:rsidRPr="005F6901" w:rsidRDefault="00B84DD7" w:rsidP="00941540">
      <w:pPr>
        <w:tabs>
          <w:tab w:val="left" w:pos="8364"/>
          <w:tab w:val="left" w:leader="underscore" w:pos="8477"/>
        </w:tabs>
        <w:spacing w:line="276" w:lineRule="auto"/>
        <w:jc w:val="both"/>
        <w:rPr>
          <w:rFonts w:ascii="Arial" w:hAnsi="Arial" w:cs="Arial"/>
        </w:rPr>
      </w:pPr>
    </w:p>
    <w:p w14:paraId="3F860F2E" w14:textId="77777777" w:rsidR="00B84DD7" w:rsidRPr="005F6901" w:rsidRDefault="00000000" w:rsidP="00941540">
      <w:pPr>
        <w:tabs>
          <w:tab w:val="left" w:pos="8364"/>
          <w:tab w:val="left" w:leader="underscore" w:pos="8477"/>
        </w:tabs>
        <w:spacing w:line="276" w:lineRule="auto"/>
        <w:jc w:val="both"/>
        <w:rPr>
          <w:rFonts w:ascii="Arial" w:hAnsi="Arial" w:cs="Arial"/>
        </w:rPr>
      </w:pPr>
      <w:sdt>
        <w:sdtPr>
          <w:rPr>
            <w:rFonts w:ascii="Arial" w:hAnsi="Arial" w:cs="Arial"/>
          </w:rPr>
          <w:id w:val="-541980233"/>
          <w14:checkbox>
            <w14:checked w14:val="0"/>
            <w14:checkedState w14:val="2612" w14:font="MS Gothic"/>
            <w14:uncheckedState w14:val="2610" w14:font="MS Gothic"/>
          </w14:checkbox>
        </w:sdtPr>
        <w:sdtContent>
          <w:r w:rsidR="00B84DD7" w:rsidRPr="005F6901">
            <w:rPr>
              <w:rFonts w:ascii="Segoe UI Symbol" w:eastAsia="MS Gothic" w:hAnsi="Segoe UI Symbol" w:cs="Segoe UI Symbol"/>
            </w:rPr>
            <w:t>☐</w:t>
          </w:r>
        </w:sdtContent>
      </w:sdt>
      <w:r w:rsidR="00B84DD7" w:rsidRPr="005F6901">
        <w:rPr>
          <w:rFonts w:ascii="Arial" w:hAnsi="Arial" w:cs="Arial"/>
        </w:rPr>
        <w:t xml:space="preserve"> Foi definido um Plano de manutenção, ensaios, inspeção e assistência, de modo a garantir que as fontes de radiação e a instalação radiológica cumprem os requisitos de conceção.</w:t>
      </w:r>
    </w:p>
    <w:p w14:paraId="15013DD7" w14:textId="77777777" w:rsidR="00B84DD7" w:rsidRPr="002F5AAA" w:rsidRDefault="00B84DD7" w:rsidP="00941540">
      <w:pPr>
        <w:tabs>
          <w:tab w:val="left" w:pos="8364"/>
          <w:tab w:val="left" w:leader="underscore" w:pos="8477"/>
        </w:tabs>
        <w:spacing w:line="276" w:lineRule="auto"/>
        <w:jc w:val="both"/>
        <w:rPr>
          <w:rFonts w:ascii="Arial" w:hAnsi="Arial" w:cs="Arial"/>
          <w:bCs/>
        </w:rPr>
      </w:pPr>
    </w:p>
    <w:p w14:paraId="6BAE2AAF" w14:textId="77777777" w:rsidR="00B84DD7" w:rsidRPr="005F6901" w:rsidRDefault="00000000" w:rsidP="00941540">
      <w:pPr>
        <w:tabs>
          <w:tab w:val="left" w:pos="8364"/>
          <w:tab w:val="left" w:leader="underscore" w:pos="8477"/>
        </w:tabs>
        <w:spacing w:line="276" w:lineRule="auto"/>
        <w:jc w:val="both"/>
        <w:rPr>
          <w:rFonts w:ascii="Arial" w:hAnsi="Arial" w:cs="Arial"/>
        </w:rPr>
      </w:pPr>
      <w:sdt>
        <w:sdtPr>
          <w:rPr>
            <w:rFonts w:ascii="Arial" w:hAnsi="Arial" w:cs="Arial"/>
          </w:rPr>
          <w:id w:val="-1355336525"/>
          <w14:checkbox>
            <w14:checked w14:val="0"/>
            <w14:checkedState w14:val="2612" w14:font="MS Gothic"/>
            <w14:uncheckedState w14:val="2610" w14:font="MS Gothic"/>
          </w14:checkbox>
        </w:sdtPr>
        <w:sdtContent>
          <w:r w:rsidR="00B84DD7" w:rsidRPr="005F6901">
            <w:rPr>
              <w:rFonts w:ascii="Segoe UI Symbol" w:eastAsia="MS Gothic" w:hAnsi="Segoe UI Symbol" w:cs="Segoe UI Symbol"/>
            </w:rPr>
            <w:t>☐</w:t>
          </w:r>
        </w:sdtContent>
      </w:sdt>
      <w:r w:rsidR="00B84DD7" w:rsidRPr="005F6901">
        <w:rPr>
          <w:rFonts w:ascii="Arial" w:hAnsi="Arial" w:cs="Arial"/>
        </w:rPr>
        <w:t xml:space="preserve"> </w:t>
      </w:r>
      <w:bookmarkStart w:id="29" w:name="_Hlk172735240"/>
      <w:r w:rsidR="00B84DD7" w:rsidRPr="005F6901">
        <w:rPr>
          <w:rFonts w:ascii="Arial" w:hAnsi="Arial" w:cs="Arial"/>
        </w:rPr>
        <w:t xml:space="preserve">Anexa </w:t>
      </w:r>
      <w:bookmarkStart w:id="30" w:name="_Hlk169532915"/>
      <w:r w:rsidR="00B84DD7" w:rsidRPr="005F6901">
        <w:rPr>
          <w:rFonts w:ascii="Arial" w:hAnsi="Arial" w:cs="Arial"/>
        </w:rPr>
        <w:t>cópia do Plano de manutenção, ensaios, inspeção e assistência</w:t>
      </w:r>
      <w:bookmarkEnd w:id="30"/>
      <w:r w:rsidR="00B84DD7" w:rsidRPr="005F6901">
        <w:rPr>
          <w:rFonts w:ascii="Arial" w:hAnsi="Arial" w:cs="Arial"/>
        </w:rPr>
        <w:t xml:space="preserve">, de modo a garantir que as fontes de radiação e a instalação radiológica cumprem os requisitos de conceção. </w:t>
      </w:r>
      <w:r w:rsidR="00B84DD7" w:rsidRPr="005F6901">
        <w:rPr>
          <w:rFonts w:ascii="Arial" w:hAnsi="Arial" w:cs="Arial"/>
          <w:bCs/>
        </w:rPr>
        <w:t>-</w:t>
      </w:r>
      <w:r w:rsidR="00B84DD7" w:rsidRPr="005F6901">
        <w:rPr>
          <w:rFonts w:ascii="Arial" w:hAnsi="Arial" w:cs="Arial"/>
          <w:b/>
        </w:rPr>
        <w:t xml:space="preserve"> </w:t>
      </w:r>
      <w:r w:rsidR="00542B57" w:rsidRPr="001B5F8D">
        <w:rPr>
          <w:rFonts w:ascii="Arial" w:hAnsi="Arial" w:cs="Arial"/>
          <w:b/>
          <w:bCs/>
          <w:i/>
          <w:iCs/>
          <w:sz w:val="18"/>
          <w:szCs w:val="18"/>
        </w:rPr>
        <w:t>Remeter juntamente com o formulário</w:t>
      </w:r>
    </w:p>
    <w:p w14:paraId="13A863A7" w14:textId="77777777" w:rsidR="00B84DD7" w:rsidRPr="002F5AAA" w:rsidRDefault="00B84DD7" w:rsidP="00941540">
      <w:pPr>
        <w:tabs>
          <w:tab w:val="left" w:pos="8364"/>
          <w:tab w:val="left" w:leader="underscore" w:pos="8477"/>
        </w:tabs>
        <w:spacing w:line="276" w:lineRule="auto"/>
        <w:jc w:val="both"/>
        <w:rPr>
          <w:rFonts w:ascii="Arial" w:hAnsi="Arial" w:cs="Arial"/>
          <w:bCs/>
        </w:rPr>
      </w:pPr>
    </w:p>
    <w:p w14:paraId="3E03BCAF" w14:textId="5AD6EA3C" w:rsidR="005F4B77" w:rsidRPr="004364D1" w:rsidRDefault="005F4B77" w:rsidP="005F4B77">
      <w:pPr>
        <w:tabs>
          <w:tab w:val="left" w:pos="8364"/>
          <w:tab w:val="left" w:leader="underscore" w:pos="8477"/>
        </w:tabs>
        <w:spacing w:line="276" w:lineRule="auto"/>
        <w:jc w:val="both"/>
        <w:rPr>
          <w:rFonts w:ascii="Arial" w:hAnsi="Arial" w:cs="Arial"/>
          <w:b/>
          <w:bCs/>
          <w:i/>
          <w:iCs/>
        </w:rPr>
      </w:pPr>
      <w:r w:rsidRPr="0097181E">
        <w:rPr>
          <w:rFonts w:ascii="Arial" w:hAnsi="Arial" w:cs="Arial"/>
          <w:b/>
          <w:bCs/>
          <w:i/>
          <w:iCs/>
        </w:rPr>
        <w:t xml:space="preserve">Consultar orientações para o conteúdo disponíveis em </w:t>
      </w:r>
      <w:hyperlink r:id="rId28" w:history="1">
        <w:r w:rsidR="00472614" w:rsidRPr="004438FB">
          <w:rPr>
            <w:rStyle w:val="Hiperligao"/>
            <w:rFonts w:ascii="Arial" w:hAnsi="Arial" w:cs="Arial"/>
            <w:b/>
            <w:bCs/>
            <w:i/>
            <w:iCs/>
          </w:rPr>
          <w:t>www.madeira.gov.pt/drs</w:t>
        </w:r>
      </w:hyperlink>
    </w:p>
    <w:p w14:paraId="306A5633" w14:textId="77777777" w:rsidR="00F44E94" w:rsidRPr="002F5AAA" w:rsidRDefault="00F44E94" w:rsidP="00F44E94">
      <w:pPr>
        <w:tabs>
          <w:tab w:val="left" w:pos="8364"/>
          <w:tab w:val="left" w:leader="underscore" w:pos="8477"/>
        </w:tabs>
        <w:spacing w:line="276" w:lineRule="auto"/>
        <w:rPr>
          <w:rFonts w:ascii="Arial" w:hAnsi="Arial" w:cs="Arial"/>
        </w:rPr>
      </w:pPr>
    </w:p>
    <w:bookmarkEnd w:id="29"/>
    <w:p w14:paraId="7A79A715" w14:textId="77777777" w:rsidR="00F44E94" w:rsidRPr="002F5AAA" w:rsidRDefault="00F44E94" w:rsidP="00941540">
      <w:pPr>
        <w:tabs>
          <w:tab w:val="left" w:pos="8364"/>
          <w:tab w:val="left" w:leader="underscore" w:pos="8477"/>
        </w:tabs>
        <w:spacing w:line="276" w:lineRule="auto"/>
        <w:jc w:val="both"/>
        <w:rPr>
          <w:rFonts w:ascii="Arial" w:hAnsi="Arial" w:cs="Arial"/>
        </w:rPr>
      </w:pPr>
    </w:p>
    <w:p w14:paraId="280BD88D" w14:textId="77777777" w:rsidR="00B84DD7" w:rsidRPr="005F6901" w:rsidRDefault="00B84DD7" w:rsidP="00941540">
      <w:pPr>
        <w:tabs>
          <w:tab w:val="left" w:pos="8364"/>
          <w:tab w:val="left" w:leader="underscore" w:pos="8477"/>
        </w:tabs>
        <w:spacing w:line="276" w:lineRule="auto"/>
        <w:jc w:val="both"/>
        <w:rPr>
          <w:rFonts w:ascii="Arial" w:hAnsi="Arial" w:cs="Arial"/>
          <w:b/>
        </w:rPr>
      </w:pPr>
      <w:r w:rsidRPr="005F6901">
        <w:rPr>
          <w:rFonts w:ascii="Arial" w:hAnsi="Arial" w:cs="Arial"/>
          <w:b/>
        </w:rPr>
        <w:t>H – Programa de garantia de qualidade</w:t>
      </w:r>
    </w:p>
    <w:p w14:paraId="697F5FE1" w14:textId="77777777" w:rsidR="000D0AFF" w:rsidRPr="002F5AAA" w:rsidRDefault="000D0AFF" w:rsidP="00941540">
      <w:pPr>
        <w:tabs>
          <w:tab w:val="left" w:pos="8364"/>
          <w:tab w:val="left" w:leader="underscore" w:pos="8477"/>
        </w:tabs>
        <w:spacing w:line="276" w:lineRule="auto"/>
        <w:jc w:val="both"/>
        <w:rPr>
          <w:rFonts w:ascii="Arial" w:hAnsi="Arial" w:cs="Arial"/>
          <w:bCs/>
        </w:rPr>
      </w:pPr>
    </w:p>
    <w:p w14:paraId="568E1F97" w14:textId="77777777" w:rsidR="00B84DD7" w:rsidRPr="005F6901" w:rsidRDefault="00B84DD7" w:rsidP="00941540">
      <w:pPr>
        <w:tabs>
          <w:tab w:val="left" w:pos="8364"/>
          <w:tab w:val="left" w:leader="underscore" w:pos="8477"/>
        </w:tabs>
        <w:spacing w:line="276" w:lineRule="auto"/>
        <w:jc w:val="both"/>
        <w:rPr>
          <w:rFonts w:ascii="Arial" w:hAnsi="Arial" w:cs="Arial"/>
        </w:rPr>
      </w:pPr>
      <w:r w:rsidRPr="005F6901">
        <w:rPr>
          <w:rFonts w:ascii="Arial" w:hAnsi="Arial" w:cs="Arial"/>
        </w:rPr>
        <w:t xml:space="preserve">O titular declara, no exercício da sua responsabilidade pela segurança radiológica prevista no artigo 100.º do </w:t>
      </w:r>
      <w:r w:rsidR="001F3FFD" w:rsidRPr="005F6901">
        <w:rPr>
          <w:rFonts w:ascii="Arial" w:hAnsi="Arial" w:cs="Arial"/>
        </w:rPr>
        <w:t xml:space="preserve">Decreto-Lei n.º 108/2018, </w:t>
      </w:r>
      <w:r w:rsidR="001F3FFD">
        <w:rPr>
          <w:rFonts w:ascii="Arial" w:hAnsi="Arial" w:cs="Arial"/>
        </w:rPr>
        <w:t>de 3 de dezembro</w:t>
      </w:r>
      <w:r w:rsidRPr="005F6901">
        <w:rPr>
          <w:rFonts w:ascii="Arial" w:hAnsi="Arial" w:cs="Arial"/>
        </w:rPr>
        <w:t>, na sua redação atual, que:</w:t>
      </w:r>
    </w:p>
    <w:p w14:paraId="255ED06E" w14:textId="77777777" w:rsidR="00B84DD7" w:rsidRPr="005F6901" w:rsidRDefault="00B84DD7" w:rsidP="00941540">
      <w:pPr>
        <w:tabs>
          <w:tab w:val="left" w:pos="8364"/>
          <w:tab w:val="left" w:leader="underscore" w:pos="8477"/>
        </w:tabs>
        <w:spacing w:line="276" w:lineRule="auto"/>
        <w:jc w:val="both"/>
        <w:rPr>
          <w:rFonts w:ascii="Arial" w:hAnsi="Arial" w:cs="Arial"/>
        </w:rPr>
      </w:pPr>
    </w:p>
    <w:p w14:paraId="416EC701" w14:textId="77777777" w:rsidR="00B84DD7" w:rsidRPr="005F6901" w:rsidRDefault="00000000" w:rsidP="00941540">
      <w:pPr>
        <w:tabs>
          <w:tab w:val="left" w:pos="8364"/>
          <w:tab w:val="left" w:leader="underscore" w:pos="8477"/>
        </w:tabs>
        <w:spacing w:line="276" w:lineRule="auto"/>
        <w:jc w:val="both"/>
        <w:rPr>
          <w:rFonts w:ascii="Arial" w:hAnsi="Arial" w:cs="Arial"/>
        </w:rPr>
      </w:pPr>
      <w:sdt>
        <w:sdtPr>
          <w:rPr>
            <w:rFonts w:ascii="Arial" w:hAnsi="Arial" w:cs="Arial"/>
          </w:rPr>
          <w:id w:val="-1273243729"/>
          <w14:checkbox>
            <w14:checked w14:val="0"/>
            <w14:checkedState w14:val="2612" w14:font="MS Gothic"/>
            <w14:uncheckedState w14:val="2610" w14:font="MS Gothic"/>
          </w14:checkbox>
        </w:sdtPr>
        <w:sdtContent>
          <w:r w:rsidR="00B84DD7" w:rsidRPr="005F6901">
            <w:rPr>
              <w:rFonts w:ascii="Segoe UI Symbol" w:eastAsia="MS Gothic" w:hAnsi="Segoe UI Symbol" w:cs="Segoe UI Symbol"/>
            </w:rPr>
            <w:t>☐</w:t>
          </w:r>
        </w:sdtContent>
      </w:sdt>
      <w:r w:rsidR="00B84DD7" w:rsidRPr="005F6901">
        <w:rPr>
          <w:rFonts w:ascii="Arial" w:hAnsi="Arial" w:cs="Arial"/>
        </w:rPr>
        <w:t xml:space="preserve"> Foi implementado um programa de garantia da qualidade em conformidade com o artigo 100.º do </w:t>
      </w:r>
      <w:r w:rsidR="001F3FFD" w:rsidRPr="005F6901">
        <w:rPr>
          <w:rFonts w:ascii="Arial" w:hAnsi="Arial" w:cs="Arial"/>
        </w:rPr>
        <w:t xml:space="preserve">Decreto-Lei n.º 108/2018, </w:t>
      </w:r>
      <w:r w:rsidR="001F3FFD">
        <w:rPr>
          <w:rFonts w:ascii="Arial" w:hAnsi="Arial" w:cs="Arial"/>
        </w:rPr>
        <w:t>de 3 de dezembro</w:t>
      </w:r>
      <w:r w:rsidR="00B84DD7" w:rsidRPr="005F6901">
        <w:rPr>
          <w:rFonts w:ascii="Arial" w:hAnsi="Arial" w:cs="Arial"/>
        </w:rPr>
        <w:t>, na sua redação atual.</w:t>
      </w:r>
    </w:p>
    <w:p w14:paraId="51D5504C" w14:textId="77777777" w:rsidR="00B84DD7" w:rsidRPr="005F6901" w:rsidRDefault="00B84DD7" w:rsidP="00941540">
      <w:pPr>
        <w:tabs>
          <w:tab w:val="left" w:pos="8364"/>
          <w:tab w:val="left" w:leader="underscore" w:pos="8477"/>
        </w:tabs>
        <w:spacing w:line="276" w:lineRule="auto"/>
        <w:jc w:val="both"/>
        <w:rPr>
          <w:rFonts w:ascii="Arial" w:hAnsi="Arial" w:cs="Arial"/>
        </w:rPr>
      </w:pPr>
    </w:p>
    <w:p w14:paraId="7F7652C4" w14:textId="77777777" w:rsidR="00B84DD7" w:rsidRPr="005F6901" w:rsidRDefault="00000000" w:rsidP="00941540">
      <w:pPr>
        <w:tabs>
          <w:tab w:val="left" w:pos="8364"/>
          <w:tab w:val="left" w:leader="underscore" w:pos="8477"/>
        </w:tabs>
        <w:spacing w:line="276" w:lineRule="auto"/>
        <w:jc w:val="both"/>
        <w:rPr>
          <w:rFonts w:ascii="Arial" w:hAnsi="Arial" w:cs="Arial"/>
        </w:rPr>
      </w:pPr>
      <w:sdt>
        <w:sdtPr>
          <w:rPr>
            <w:rFonts w:ascii="Arial" w:hAnsi="Arial" w:cs="Arial"/>
          </w:rPr>
          <w:id w:val="584122740"/>
          <w14:checkbox>
            <w14:checked w14:val="1"/>
            <w14:checkedState w14:val="2612" w14:font="MS Gothic"/>
            <w14:uncheckedState w14:val="2610" w14:font="MS Gothic"/>
          </w14:checkbox>
        </w:sdtPr>
        <w:sdtContent>
          <w:r w:rsidR="009A192B">
            <w:rPr>
              <w:rFonts w:ascii="MS Gothic" w:eastAsia="MS Gothic" w:hAnsi="MS Gothic" w:cs="Arial" w:hint="eastAsia"/>
            </w:rPr>
            <w:t>☒</w:t>
          </w:r>
        </w:sdtContent>
      </w:sdt>
      <w:r w:rsidR="00B84DD7" w:rsidRPr="005F6901">
        <w:rPr>
          <w:rFonts w:ascii="Arial" w:hAnsi="Arial" w:cs="Arial"/>
        </w:rPr>
        <w:t xml:space="preserve"> </w:t>
      </w:r>
      <w:bookmarkStart w:id="31" w:name="_Hlk172735249"/>
      <w:r w:rsidR="00B84DD7" w:rsidRPr="005F6901">
        <w:rPr>
          <w:rFonts w:ascii="Arial" w:hAnsi="Arial" w:cs="Arial"/>
        </w:rPr>
        <w:t xml:space="preserve">Anexa </w:t>
      </w:r>
      <w:bookmarkStart w:id="32" w:name="_Hlk169532933"/>
      <w:r w:rsidR="00B84DD7" w:rsidRPr="005F6901">
        <w:rPr>
          <w:rFonts w:ascii="Arial" w:hAnsi="Arial" w:cs="Arial"/>
        </w:rPr>
        <w:t xml:space="preserve">cópia do Programa de </w:t>
      </w:r>
      <w:r w:rsidR="00B84DD7" w:rsidRPr="009A192B">
        <w:rPr>
          <w:rFonts w:ascii="Arial" w:hAnsi="Arial" w:cs="Arial"/>
        </w:rPr>
        <w:t>Garan</w:t>
      </w:r>
      <w:r w:rsidR="00B84DD7" w:rsidRPr="005F6901">
        <w:rPr>
          <w:rFonts w:ascii="Arial" w:hAnsi="Arial" w:cs="Arial"/>
        </w:rPr>
        <w:t xml:space="preserve">tia da Qualidade </w:t>
      </w:r>
      <w:bookmarkEnd w:id="32"/>
      <w:r w:rsidR="00B84DD7" w:rsidRPr="00542B57">
        <w:rPr>
          <w:rFonts w:ascii="Arial" w:hAnsi="Arial" w:cs="Arial"/>
          <w:bCs/>
        </w:rPr>
        <w:t>-</w:t>
      </w:r>
      <w:r w:rsidR="00B84DD7" w:rsidRPr="00542B57">
        <w:rPr>
          <w:rFonts w:ascii="Arial" w:hAnsi="Arial" w:cs="Arial"/>
        </w:rPr>
        <w:t xml:space="preserve"> </w:t>
      </w:r>
      <w:r w:rsidR="00542B57" w:rsidRPr="001B5F8D">
        <w:rPr>
          <w:rFonts w:ascii="Arial" w:hAnsi="Arial" w:cs="Arial"/>
          <w:b/>
          <w:bCs/>
          <w:i/>
          <w:iCs/>
          <w:sz w:val="18"/>
          <w:szCs w:val="18"/>
        </w:rPr>
        <w:t>Remeter juntamente com o formulário</w:t>
      </w:r>
    </w:p>
    <w:p w14:paraId="79521D44" w14:textId="77777777" w:rsidR="00B84DD7" w:rsidRPr="002F5AAA" w:rsidRDefault="00B84DD7" w:rsidP="00941540">
      <w:pPr>
        <w:tabs>
          <w:tab w:val="left" w:pos="8364"/>
          <w:tab w:val="left" w:leader="underscore" w:pos="8477"/>
        </w:tabs>
        <w:spacing w:line="276" w:lineRule="auto"/>
        <w:jc w:val="both"/>
        <w:rPr>
          <w:rFonts w:ascii="Arial" w:hAnsi="Arial" w:cs="Arial"/>
        </w:rPr>
      </w:pPr>
    </w:p>
    <w:bookmarkEnd w:id="31"/>
    <w:p w14:paraId="5E39A17A" w14:textId="44D7045E" w:rsidR="005F4B77" w:rsidRPr="004364D1" w:rsidRDefault="005F4B77" w:rsidP="005F4B77">
      <w:pPr>
        <w:tabs>
          <w:tab w:val="left" w:pos="8364"/>
          <w:tab w:val="left" w:leader="underscore" w:pos="8477"/>
        </w:tabs>
        <w:spacing w:line="276" w:lineRule="auto"/>
        <w:jc w:val="both"/>
        <w:rPr>
          <w:rFonts w:ascii="Arial" w:hAnsi="Arial" w:cs="Arial"/>
          <w:b/>
          <w:bCs/>
          <w:i/>
          <w:iCs/>
        </w:rPr>
      </w:pPr>
      <w:r w:rsidRPr="0097181E">
        <w:rPr>
          <w:rFonts w:ascii="Arial" w:hAnsi="Arial" w:cs="Arial"/>
          <w:b/>
          <w:bCs/>
          <w:i/>
          <w:iCs/>
        </w:rPr>
        <w:t xml:space="preserve">Consultar orientações para o conteúdo disponíveis em </w:t>
      </w:r>
      <w:hyperlink r:id="rId29" w:history="1">
        <w:r w:rsidR="00472614" w:rsidRPr="004438FB">
          <w:rPr>
            <w:rStyle w:val="Hiperligao"/>
            <w:rFonts w:ascii="Arial" w:hAnsi="Arial" w:cs="Arial"/>
            <w:b/>
            <w:bCs/>
            <w:i/>
            <w:iCs/>
          </w:rPr>
          <w:t>www.madeira.gov.pt/drs</w:t>
        </w:r>
      </w:hyperlink>
    </w:p>
    <w:p w14:paraId="63F4B530" w14:textId="77777777" w:rsidR="007713C5" w:rsidRPr="002F5AAA" w:rsidRDefault="007713C5" w:rsidP="00941540">
      <w:pPr>
        <w:tabs>
          <w:tab w:val="left" w:pos="8364"/>
          <w:tab w:val="left" w:leader="underscore" w:pos="8477"/>
        </w:tabs>
        <w:spacing w:line="276" w:lineRule="auto"/>
        <w:jc w:val="both"/>
        <w:rPr>
          <w:rFonts w:ascii="Arial" w:hAnsi="Arial" w:cs="Arial"/>
        </w:rPr>
      </w:pPr>
    </w:p>
    <w:p w14:paraId="3DD7D38C" w14:textId="77777777" w:rsidR="00B84DD7" w:rsidRPr="00C05C66" w:rsidRDefault="00B84DD7" w:rsidP="00E22308">
      <w:pPr>
        <w:tabs>
          <w:tab w:val="left" w:pos="8364"/>
          <w:tab w:val="left" w:leader="underscore" w:pos="8477"/>
        </w:tabs>
        <w:spacing w:line="276" w:lineRule="auto"/>
        <w:jc w:val="center"/>
        <w:rPr>
          <w:rFonts w:ascii="Arial" w:hAnsi="Arial" w:cs="Arial"/>
          <w:b/>
          <w:bCs/>
        </w:rPr>
      </w:pPr>
      <w:r w:rsidRPr="00C05C66">
        <w:rPr>
          <w:rFonts w:ascii="Arial" w:hAnsi="Arial" w:cs="Arial"/>
          <w:b/>
          <w:bCs/>
        </w:rPr>
        <w:lastRenderedPageBreak/>
        <w:t>Assinatura digital qualificada do Especialista em física médica reconhecido</w:t>
      </w:r>
    </w:p>
    <w:p w14:paraId="1BDB64EC" w14:textId="77777777" w:rsidR="00B84DD7" w:rsidRPr="002F5AAA" w:rsidRDefault="00B84DD7" w:rsidP="00941540">
      <w:pPr>
        <w:tabs>
          <w:tab w:val="left" w:pos="8364"/>
          <w:tab w:val="left" w:leader="underscore" w:pos="8477"/>
        </w:tabs>
        <w:spacing w:line="276" w:lineRule="auto"/>
        <w:jc w:val="both"/>
        <w:rPr>
          <w:rFonts w:ascii="Arial" w:hAnsi="Arial" w:cs="Arial"/>
          <w:bCs/>
        </w:rPr>
      </w:pPr>
    </w:p>
    <w:p w14:paraId="4ABB7B04" w14:textId="77777777" w:rsidR="00E22308" w:rsidRPr="002F5AAA" w:rsidRDefault="00E22308" w:rsidP="00941540">
      <w:pPr>
        <w:tabs>
          <w:tab w:val="left" w:pos="8364"/>
          <w:tab w:val="left" w:leader="underscore" w:pos="8477"/>
        </w:tabs>
        <w:spacing w:line="276" w:lineRule="auto"/>
        <w:jc w:val="both"/>
        <w:rPr>
          <w:rFonts w:ascii="Arial" w:hAnsi="Arial" w:cs="Arial"/>
          <w:bCs/>
        </w:rPr>
      </w:pPr>
    </w:p>
    <w:p w14:paraId="156B14A8" w14:textId="77777777" w:rsidR="00E22308" w:rsidRPr="002F5AAA" w:rsidRDefault="00E22308" w:rsidP="00941540">
      <w:pPr>
        <w:tabs>
          <w:tab w:val="left" w:pos="8364"/>
          <w:tab w:val="left" w:leader="underscore" w:pos="8477"/>
        </w:tabs>
        <w:spacing w:line="276" w:lineRule="auto"/>
        <w:jc w:val="both"/>
        <w:rPr>
          <w:rFonts w:ascii="Arial" w:hAnsi="Arial" w:cs="Arial"/>
          <w:bCs/>
        </w:rPr>
      </w:pPr>
    </w:p>
    <w:p w14:paraId="48044074" w14:textId="77777777" w:rsidR="00E22308" w:rsidRPr="002F5AAA" w:rsidRDefault="00E22308" w:rsidP="00941540">
      <w:pPr>
        <w:tabs>
          <w:tab w:val="left" w:pos="8364"/>
          <w:tab w:val="left" w:leader="underscore" w:pos="8477"/>
        </w:tabs>
        <w:spacing w:line="276" w:lineRule="auto"/>
        <w:jc w:val="both"/>
        <w:rPr>
          <w:rFonts w:ascii="Arial" w:hAnsi="Arial" w:cs="Arial"/>
          <w:bCs/>
        </w:rPr>
      </w:pPr>
    </w:p>
    <w:p w14:paraId="662990A8" w14:textId="77777777" w:rsidR="00B84DD7" w:rsidRPr="002F5AAA" w:rsidRDefault="00B84DD7" w:rsidP="002F5AAA">
      <w:pPr>
        <w:tabs>
          <w:tab w:val="left" w:pos="8364"/>
          <w:tab w:val="left" w:leader="underscore" w:pos="8477"/>
        </w:tabs>
        <w:spacing w:line="276" w:lineRule="auto"/>
        <w:jc w:val="both"/>
        <w:rPr>
          <w:rFonts w:ascii="Arial" w:hAnsi="Arial" w:cs="Arial"/>
          <w:bCs/>
        </w:rPr>
      </w:pPr>
    </w:p>
    <w:p w14:paraId="639F7A29" w14:textId="77777777" w:rsidR="00B84DD7" w:rsidRPr="005F6901" w:rsidRDefault="00B84DD7" w:rsidP="00941540">
      <w:pPr>
        <w:spacing w:line="276" w:lineRule="auto"/>
        <w:jc w:val="center"/>
        <w:rPr>
          <w:rFonts w:ascii="Arial" w:hAnsi="Arial" w:cs="Arial"/>
        </w:rPr>
      </w:pPr>
      <w:r w:rsidRPr="005F6901">
        <w:rPr>
          <w:rFonts w:ascii="Arial" w:hAnsi="Arial" w:cs="Arial"/>
        </w:rPr>
        <w:t>[Assinatura(s)]</w:t>
      </w:r>
    </w:p>
    <w:p w14:paraId="781E5DC5" w14:textId="77777777" w:rsidR="000D0AFF" w:rsidRPr="005F6901" w:rsidRDefault="000D0AFF" w:rsidP="00941540">
      <w:pPr>
        <w:spacing w:line="276" w:lineRule="auto"/>
        <w:jc w:val="both"/>
        <w:rPr>
          <w:rFonts w:ascii="Arial" w:hAnsi="Arial" w:cs="Arial"/>
        </w:rPr>
      </w:pPr>
    </w:p>
    <w:p w14:paraId="40003777" w14:textId="77777777" w:rsidR="00B84DD7" w:rsidRPr="00F44E94" w:rsidRDefault="00B84DD7" w:rsidP="00941540">
      <w:pPr>
        <w:tabs>
          <w:tab w:val="left" w:pos="8364"/>
          <w:tab w:val="left" w:leader="underscore" w:pos="8477"/>
        </w:tabs>
        <w:spacing w:line="276" w:lineRule="auto"/>
        <w:jc w:val="both"/>
        <w:rPr>
          <w:rFonts w:ascii="Arial" w:hAnsi="Arial" w:cs="Arial"/>
        </w:rPr>
      </w:pPr>
      <w:r w:rsidRPr="00F44E94">
        <w:rPr>
          <w:rFonts w:ascii="Arial" w:hAnsi="Arial" w:cs="Arial"/>
        </w:rPr>
        <w:t xml:space="preserve">Nome(s): </w:t>
      </w:r>
      <w:sdt>
        <w:sdtPr>
          <w:rPr>
            <w:rFonts w:ascii="Arial" w:hAnsi="Arial" w:cs="Arial"/>
          </w:rPr>
          <w:id w:val="-643423773"/>
          <w:placeholder>
            <w:docPart w:val="C9A95A4CF415452EB09EB6D680A9CB56"/>
          </w:placeholder>
          <w:showingPlcHdr/>
        </w:sdtPr>
        <w:sdtContent>
          <w:r w:rsidRPr="00F44E94">
            <w:rPr>
              <w:rStyle w:val="TextodoMarcadordePosio"/>
              <w:rFonts w:ascii="Arial" w:hAnsi="Arial" w:cs="Arial"/>
              <w:color w:val="auto"/>
              <w:shd w:val="clear" w:color="auto" w:fill="D1D1D1" w:themeFill="background2" w:themeFillShade="E6"/>
            </w:rPr>
            <w:t>Clique ou toque aqui para introduzir texto.</w:t>
          </w:r>
        </w:sdtContent>
      </w:sdt>
      <w:r w:rsidRPr="00F44E94">
        <w:rPr>
          <w:rFonts w:ascii="Arial" w:hAnsi="Arial" w:cs="Arial"/>
        </w:rPr>
        <w:t xml:space="preserve">              Autorização(ões) n.º </w:t>
      </w:r>
      <w:sdt>
        <w:sdtPr>
          <w:rPr>
            <w:rFonts w:ascii="Arial" w:hAnsi="Arial" w:cs="Arial"/>
          </w:rPr>
          <w:id w:val="-1282571938"/>
          <w:placeholder>
            <w:docPart w:val="44DABD434CF84D4EB4C6832D6927F75D"/>
          </w:placeholder>
          <w:showingPlcHdr/>
        </w:sdtPr>
        <w:sdtContent>
          <w:r w:rsidRPr="00F44E94">
            <w:rPr>
              <w:rStyle w:val="TextodoMarcadordePosio"/>
              <w:rFonts w:ascii="Arial" w:hAnsi="Arial" w:cs="Arial"/>
              <w:color w:val="auto"/>
              <w:shd w:val="clear" w:color="auto" w:fill="D1D1D1" w:themeFill="background2" w:themeFillShade="E6"/>
            </w:rPr>
            <w:t>Clique ou toque aqui para introduzir texto.</w:t>
          </w:r>
        </w:sdtContent>
      </w:sdt>
    </w:p>
    <w:p w14:paraId="635CB575" w14:textId="77777777" w:rsidR="00B84DD7" w:rsidRPr="002F5AAA" w:rsidRDefault="00B84DD7" w:rsidP="00941540">
      <w:pPr>
        <w:tabs>
          <w:tab w:val="left" w:pos="8364"/>
          <w:tab w:val="left" w:leader="underscore" w:pos="8477"/>
        </w:tabs>
        <w:spacing w:line="276" w:lineRule="auto"/>
        <w:jc w:val="both"/>
        <w:rPr>
          <w:rFonts w:ascii="Arial" w:hAnsi="Arial" w:cs="Arial"/>
          <w:bCs/>
        </w:rPr>
      </w:pPr>
    </w:p>
    <w:p w14:paraId="76AA328D" w14:textId="77777777" w:rsidR="00B84DD7" w:rsidRPr="002F5AAA" w:rsidRDefault="00B84DD7" w:rsidP="00941540">
      <w:pPr>
        <w:tabs>
          <w:tab w:val="left" w:pos="8364"/>
          <w:tab w:val="left" w:leader="underscore" w:pos="8477"/>
        </w:tabs>
        <w:spacing w:line="276" w:lineRule="auto"/>
        <w:jc w:val="both"/>
        <w:rPr>
          <w:rFonts w:ascii="Arial" w:hAnsi="Arial" w:cs="Arial"/>
          <w:bCs/>
        </w:rPr>
      </w:pPr>
    </w:p>
    <w:p w14:paraId="7A623E62" w14:textId="77777777" w:rsidR="00B84DD7" w:rsidRPr="002F5AAA" w:rsidRDefault="00B84DD7" w:rsidP="00941540">
      <w:pPr>
        <w:tabs>
          <w:tab w:val="left" w:pos="8364"/>
          <w:tab w:val="left" w:leader="underscore" w:pos="8477"/>
        </w:tabs>
        <w:spacing w:line="276" w:lineRule="auto"/>
        <w:jc w:val="both"/>
        <w:rPr>
          <w:rFonts w:ascii="Arial" w:hAnsi="Arial" w:cs="Arial"/>
          <w:b/>
        </w:rPr>
      </w:pPr>
      <w:r w:rsidRPr="002F5AAA">
        <w:rPr>
          <w:rFonts w:ascii="Arial" w:hAnsi="Arial" w:cs="Arial"/>
          <w:b/>
        </w:rPr>
        <w:t>I – Equipamento de Proteção Individual</w:t>
      </w:r>
    </w:p>
    <w:p w14:paraId="26003CD9" w14:textId="77777777" w:rsidR="00B84DD7" w:rsidRPr="002F5AAA" w:rsidRDefault="00B84DD7" w:rsidP="00941540">
      <w:pPr>
        <w:tabs>
          <w:tab w:val="left" w:pos="8364"/>
          <w:tab w:val="left" w:leader="underscore" w:pos="8477"/>
        </w:tabs>
        <w:spacing w:line="276" w:lineRule="auto"/>
        <w:jc w:val="both"/>
        <w:rPr>
          <w:rFonts w:ascii="Arial" w:hAnsi="Arial" w:cs="Arial"/>
          <w:bCs/>
        </w:rPr>
      </w:pPr>
    </w:p>
    <w:p w14:paraId="722B256C" w14:textId="77777777" w:rsidR="00FF274C" w:rsidRPr="002F5AAA" w:rsidRDefault="00FF274C" w:rsidP="00941540">
      <w:pPr>
        <w:spacing w:line="276" w:lineRule="auto"/>
        <w:ind w:left="75"/>
        <w:jc w:val="both"/>
        <w:rPr>
          <w:rFonts w:ascii="Arial" w:hAnsi="Arial" w:cs="Arial"/>
        </w:rPr>
      </w:pPr>
      <w:r w:rsidRPr="002F5AAA">
        <w:rPr>
          <w:rFonts w:ascii="Arial" w:hAnsi="Arial" w:cs="Arial"/>
        </w:rPr>
        <w:t>Especificar o equipamento de proteção individual existente (selecionar as opções existentes):</w:t>
      </w:r>
    </w:p>
    <w:p w14:paraId="7C47A335" w14:textId="77777777" w:rsidR="00FF274C" w:rsidRPr="002F5AAA" w:rsidRDefault="00FF274C" w:rsidP="002F5AAA">
      <w:pPr>
        <w:tabs>
          <w:tab w:val="left" w:pos="8364"/>
          <w:tab w:val="left" w:leader="underscore" w:pos="8477"/>
        </w:tabs>
        <w:spacing w:line="276" w:lineRule="auto"/>
        <w:jc w:val="both"/>
        <w:rPr>
          <w:rFonts w:ascii="Arial" w:hAnsi="Arial" w:cs="Arial"/>
          <w:bCs/>
        </w:rPr>
      </w:pPr>
    </w:p>
    <w:tbl>
      <w:tblPr>
        <w:tblW w:w="963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68"/>
        <w:gridCol w:w="6771"/>
      </w:tblGrid>
      <w:tr w:rsidR="008322B5" w:rsidRPr="008322B5" w14:paraId="2F455529" w14:textId="77777777" w:rsidTr="002F5AAA">
        <w:trPr>
          <w:trHeight w:val="510"/>
          <w:jc w:val="center"/>
        </w:trPr>
        <w:tc>
          <w:tcPr>
            <w:tcW w:w="2868" w:type="dxa"/>
            <w:shd w:val="clear" w:color="auto" w:fill="D1D1D1" w:themeFill="background2" w:themeFillShade="E6"/>
            <w:vAlign w:val="center"/>
          </w:tcPr>
          <w:p w14:paraId="634D1593" w14:textId="77777777" w:rsidR="00FF274C" w:rsidRPr="008322B5" w:rsidRDefault="00FF274C" w:rsidP="002C366C">
            <w:pPr>
              <w:jc w:val="center"/>
              <w:rPr>
                <w:rFonts w:ascii="Arial" w:hAnsi="Arial" w:cs="Arial"/>
                <w:b/>
                <w:sz w:val="18"/>
                <w:szCs w:val="18"/>
              </w:rPr>
            </w:pPr>
            <w:r w:rsidRPr="008322B5">
              <w:rPr>
                <w:rFonts w:ascii="Arial" w:hAnsi="Arial" w:cs="Arial"/>
                <w:b/>
                <w:sz w:val="18"/>
                <w:szCs w:val="18"/>
              </w:rPr>
              <w:t>Equipamento de proteção individual</w:t>
            </w:r>
          </w:p>
        </w:tc>
        <w:tc>
          <w:tcPr>
            <w:tcW w:w="6771" w:type="dxa"/>
            <w:shd w:val="clear" w:color="auto" w:fill="D1D1D1" w:themeFill="background2" w:themeFillShade="E6"/>
            <w:vAlign w:val="center"/>
          </w:tcPr>
          <w:p w14:paraId="1F4182D8" w14:textId="77777777" w:rsidR="00FF274C" w:rsidRPr="008322B5" w:rsidRDefault="00FF274C" w:rsidP="002C366C">
            <w:pPr>
              <w:jc w:val="center"/>
              <w:rPr>
                <w:rFonts w:ascii="Arial" w:hAnsi="Arial" w:cs="Arial"/>
                <w:b/>
                <w:sz w:val="18"/>
                <w:szCs w:val="18"/>
              </w:rPr>
            </w:pPr>
            <w:r w:rsidRPr="008322B5">
              <w:rPr>
                <w:rFonts w:ascii="Arial" w:hAnsi="Arial" w:cs="Arial"/>
                <w:b/>
                <w:sz w:val="18"/>
                <w:szCs w:val="18"/>
              </w:rPr>
              <w:t>Equivalência de Pb (mm)</w:t>
            </w:r>
          </w:p>
        </w:tc>
      </w:tr>
      <w:tr w:rsidR="00F44E94" w:rsidRPr="00F44E94" w14:paraId="6BFD5044" w14:textId="77777777" w:rsidTr="002F5AAA">
        <w:trPr>
          <w:trHeight w:val="340"/>
          <w:jc w:val="center"/>
        </w:trPr>
        <w:tc>
          <w:tcPr>
            <w:tcW w:w="2868" w:type="dxa"/>
            <w:shd w:val="clear" w:color="auto" w:fill="auto"/>
          </w:tcPr>
          <w:p w14:paraId="11E0E4AF" w14:textId="77777777" w:rsidR="00FF274C" w:rsidRPr="00F44E94" w:rsidRDefault="00000000" w:rsidP="002C366C">
            <w:pPr>
              <w:rPr>
                <w:rFonts w:ascii="Arial" w:hAnsi="Arial" w:cs="Arial"/>
                <w:sz w:val="18"/>
                <w:szCs w:val="18"/>
              </w:rPr>
            </w:pPr>
            <w:sdt>
              <w:sdtPr>
                <w:rPr>
                  <w:rFonts w:ascii="Arial" w:hAnsi="Arial" w:cs="Arial"/>
                  <w:sz w:val="18"/>
                  <w:szCs w:val="18"/>
                </w:rPr>
                <w:id w:val="-459038574"/>
                <w14:checkbox>
                  <w14:checked w14:val="0"/>
                  <w14:checkedState w14:val="2612" w14:font="MS Gothic"/>
                  <w14:uncheckedState w14:val="2610" w14:font="MS Gothic"/>
                </w14:checkbox>
              </w:sdtPr>
              <w:sdtContent>
                <w:r w:rsidR="00FF274C" w:rsidRPr="00F44E94">
                  <w:rPr>
                    <w:rFonts w:ascii="MS Gothic" w:eastAsia="MS Gothic" w:hAnsi="MS Gothic" w:cs="Arial" w:hint="eastAsia"/>
                    <w:sz w:val="18"/>
                    <w:szCs w:val="18"/>
                  </w:rPr>
                  <w:t>☐</w:t>
                </w:r>
              </w:sdtContent>
            </w:sdt>
            <w:r w:rsidR="00FF274C" w:rsidRPr="00F44E94">
              <w:rPr>
                <w:rFonts w:ascii="Arial" w:hAnsi="Arial" w:cs="Arial"/>
                <w:sz w:val="18"/>
                <w:szCs w:val="18"/>
              </w:rPr>
              <w:t xml:space="preserve"> Avental de chumbo </w:t>
            </w:r>
          </w:p>
        </w:tc>
        <w:sdt>
          <w:sdtPr>
            <w:rPr>
              <w:rFonts w:ascii="Arial" w:hAnsi="Arial" w:cs="Arial"/>
              <w:sz w:val="18"/>
              <w:szCs w:val="18"/>
            </w:rPr>
            <w:id w:val="1442188187"/>
            <w:placeholder>
              <w:docPart w:val="F9B65C0A7EFF44579B410128DF6AB224"/>
            </w:placeholder>
            <w:showingPlcHdr/>
          </w:sdtPr>
          <w:sdtContent>
            <w:tc>
              <w:tcPr>
                <w:tcW w:w="6771" w:type="dxa"/>
                <w:shd w:val="clear" w:color="auto" w:fill="auto"/>
              </w:tcPr>
              <w:p w14:paraId="7BB1B86E" w14:textId="77777777" w:rsidR="00FF274C" w:rsidRPr="00F44E94" w:rsidRDefault="00FF274C" w:rsidP="002C366C">
                <w:pPr>
                  <w:jc w:val="center"/>
                  <w:rPr>
                    <w:rFonts w:ascii="Arial" w:hAnsi="Arial" w:cs="Arial"/>
                    <w:sz w:val="18"/>
                    <w:szCs w:val="18"/>
                  </w:rPr>
                </w:pPr>
                <w:r w:rsidRPr="00F44E94">
                  <w:rPr>
                    <w:rStyle w:val="TextodoMarcadordePosio"/>
                    <w:rFonts w:ascii="Arial" w:hAnsi="Arial" w:cs="Arial"/>
                    <w:color w:val="auto"/>
                    <w:sz w:val="18"/>
                    <w:szCs w:val="18"/>
                    <w:highlight w:val="lightGray"/>
                  </w:rPr>
                  <w:t>Clique ou toque aqui para introduzir texto.</w:t>
                </w:r>
              </w:p>
            </w:tc>
          </w:sdtContent>
        </w:sdt>
      </w:tr>
      <w:tr w:rsidR="00F44E94" w:rsidRPr="00F44E94" w14:paraId="7547AFB6" w14:textId="77777777" w:rsidTr="002F5AAA">
        <w:trPr>
          <w:trHeight w:val="340"/>
          <w:jc w:val="center"/>
        </w:trPr>
        <w:tc>
          <w:tcPr>
            <w:tcW w:w="2868" w:type="dxa"/>
            <w:shd w:val="clear" w:color="auto" w:fill="auto"/>
          </w:tcPr>
          <w:p w14:paraId="6FFD27BA" w14:textId="77777777" w:rsidR="00FF274C" w:rsidRPr="00F44E94" w:rsidRDefault="00000000" w:rsidP="002C366C">
            <w:pPr>
              <w:rPr>
                <w:rFonts w:ascii="Arial" w:hAnsi="Arial" w:cs="Arial"/>
                <w:sz w:val="18"/>
                <w:szCs w:val="18"/>
              </w:rPr>
            </w:pPr>
            <w:sdt>
              <w:sdtPr>
                <w:rPr>
                  <w:rFonts w:ascii="Arial" w:hAnsi="Arial" w:cs="Arial"/>
                  <w:sz w:val="18"/>
                  <w:szCs w:val="18"/>
                </w:rPr>
                <w:id w:val="1921754393"/>
                <w14:checkbox>
                  <w14:checked w14:val="0"/>
                  <w14:checkedState w14:val="2612" w14:font="MS Gothic"/>
                  <w14:uncheckedState w14:val="2610" w14:font="MS Gothic"/>
                </w14:checkbox>
              </w:sdtPr>
              <w:sdtContent>
                <w:r w:rsidR="00FF274C" w:rsidRPr="00F44E94">
                  <w:rPr>
                    <w:rFonts w:ascii="Segoe UI Symbol" w:eastAsia="MS Gothic" w:hAnsi="Segoe UI Symbol" w:cs="Segoe UI Symbol"/>
                    <w:sz w:val="18"/>
                    <w:szCs w:val="18"/>
                  </w:rPr>
                  <w:t>☐</w:t>
                </w:r>
              </w:sdtContent>
            </w:sdt>
            <w:r w:rsidR="00FF274C" w:rsidRPr="00F44E94">
              <w:rPr>
                <w:rFonts w:ascii="Arial" w:hAnsi="Arial" w:cs="Arial"/>
                <w:sz w:val="18"/>
                <w:szCs w:val="18"/>
              </w:rPr>
              <w:t xml:space="preserve"> Protetor da tiróide  </w:t>
            </w:r>
          </w:p>
        </w:tc>
        <w:sdt>
          <w:sdtPr>
            <w:rPr>
              <w:rFonts w:ascii="Arial" w:hAnsi="Arial" w:cs="Arial"/>
              <w:sz w:val="18"/>
              <w:szCs w:val="18"/>
            </w:rPr>
            <w:id w:val="400497184"/>
            <w:placeholder>
              <w:docPart w:val="F9B65C0A7EFF44579B410128DF6AB224"/>
            </w:placeholder>
            <w:showingPlcHdr/>
          </w:sdtPr>
          <w:sdtContent>
            <w:tc>
              <w:tcPr>
                <w:tcW w:w="6771" w:type="dxa"/>
                <w:shd w:val="clear" w:color="auto" w:fill="auto"/>
              </w:tcPr>
              <w:p w14:paraId="5DEA017B" w14:textId="77777777" w:rsidR="00FF274C" w:rsidRPr="00F44E94" w:rsidRDefault="00F1164F" w:rsidP="002C366C">
                <w:pPr>
                  <w:jc w:val="center"/>
                  <w:rPr>
                    <w:rFonts w:ascii="Arial" w:hAnsi="Arial" w:cs="Arial"/>
                    <w:sz w:val="18"/>
                    <w:szCs w:val="18"/>
                  </w:rPr>
                </w:pPr>
                <w:r w:rsidRPr="00F44E94">
                  <w:rPr>
                    <w:rStyle w:val="TextodoMarcadordePosio"/>
                    <w:rFonts w:ascii="Arial" w:hAnsi="Arial" w:cs="Arial"/>
                    <w:color w:val="auto"/>
                    <w:sz w:val="18"/>
                    <w:szCs w:val="18"/>
                    <w:highlight w:val="lightGray"/>
                  </w:rPr>
                  <w:t>Clique ou toque aqui para introduzir texto.</w:t>
                </w:r>
              </w:p>
            </w:tc>
          </w:sdtContent>
        </w:sdt>
      </w:tr>
      <w:tr w:rsidR="00F44E94" w:rsidRPr="00F44E94" w14:paraId="0FE6828A" w14:textId="77777777" w:rsidTr="002F5AAA">
        <w:trPr>
          <w:trHeight w:val="340"/>
          <w:jc w:val="center"/>
        </w:trPr>
        <w:tc>
          <w:tcPr>
            <w:tcW w:w="2868" w:type="dxa"/>
            <w:shd w:val="clear" w:color="auto" w:fill="auto"/>
          </w:tcPr>
          <w:p w14:paraId="5A2CC5C3" w14:textId="77777777" w:rsidR="00FF274C" w:rsidRPr="00F44E94" w:rsidRDefault="00000000" w:rsidP="002C366C">
            <w:pPr>
              <w:rPr>
                <w:rFonts w:ascii="Arial" w:hAnsi="Arial" w:cs="Arial"/>
                <w:sz w:val="18"/>
                <w:szCs w:val="18"/>
              </w:rPr>
            </w:pPr>
            <w:sdt>
              <w:sdtPr>
                <w:rPr>
                  <w:rFonts w:ascii="Arial" w:hAnsi="Arial" w:cs="Arial"/>
                  <w:sz w:val="18"/>
                  <w:szCs w:val="18"/>
                </w:rPr>
                <w:id w:val="2079942338"/>
                <w14:checkbox>
                  <w14:checked w14:val="0"/>
                  <w14:checkedState w14:val="2612" w14:font="MS Gothic"/>
                  <w14:uncheckedState w14:val="2610" w14:font="MS Gothic"/>
                </w14:checkbox>
              </w:sdtPr>
              <w:sdtContent>
                <w:r w:rsidR="00FF274C" w:rsidRPr="00F44E94">
                  <w:rPr>
                    <w:rFonts w:ascii="Segoe UI Symbol" w:eastAsia="MS Gothic" w:hAnsi="Segoe UI Symbol" w:cs="Segoe UI Symbol"/>
                    <w:sz w:val="18"/>
                    <w:szCs w:val="18"/>
                  </w:rPr>
                  <w:t>☐</w:t>
                </w:r>
              </w:sdtContent>
            </w:sdt>
            <w:r w:rsidR="00FF274C" w:rsidRPr="00F44E94">
              <w:rPr>
                <w:rFonts w:ascii="Arial" w:hAnsi="Arial" w:cs="Arial"/>
                <w:sz w:val="18"/>
                <w:szCs w:val="18"/>
              </w:rPr>
              <w:t xml:space="preserve"> Protetor das gónadas </w:t>
            </w:r>
          </w:p>
        </w:tc>
        <w:sdt>
          <w:sdtPr>
            <w:rPr>
              <w:rFonts w:ascii="Arial" w:hAnsi="Arial" w:cs="Arial"/>
              <w:sz w:val="18"/>
              <w:szCs w:val="18"/>
            </w:rPr>
            <w:id w:val="2054893153"/>
            <w:placeholder>
              <w:docPart w:val="F9B65C0A7EFF44579B410128DF6AB224"/>
            </w:placeholder>
            <w:showingPlcHdr/>
          </w:sdtPr>
          <w:sdtContent>
            <w:tc>
              <w:tcPr>
                <w:tcW w:w="6771" w:type="dxa"/>
                <w:shd w:val="clear" w:color="auto" w:fill="auto"/>
              </w:tcPr>
              <w:p w14:paraId="02ABB25E" w14:textId="77777777" w:rsidR="00FF274C" w:rsidRPr="00F44E94" w:rsidRDefault="00F1164F" w:rsidP="002C366C">
                <w:pPr>
                  <w:jc w:val="center"/>
                  <w:rPr>
                    <w:rFonts w:ascii="Arial" w:hAnsi="Arial" w:cs="Arial"/>
                    <w:sz w:val="18"/>
                    <w:szCs w:val="18"/>
                  </w:rPr>
                </w:pPr>
                <w:r w:rsidRPr="00F44E94">
                  <w:rPr>
                    <w:rStyle w:val="TextodoMarcadordePosio"/>
                    <w:rFonts w:ascii="Arial" w:hAnsi="Arial" w:cs="Arial"/>
                    <w:color w:val="auto"/>
                    <w:sz w:val="18"/>
                    <w:szCs w:val="18"/>
                    <w:highlight w:val="lightGray"/>
                  </w:rPr>
                  <w:t>Clique ou toque aqui para introduzir texto.</w:t>
                </w:r>
              </w:p>
            </w:tc>
          </w:sdtContent>
        </w:sdt>
      </w:tr>
      <w:tr w:rsidR="00F44E94" w:rsidRPr="00F44E94" w14:paraId="10A74E60" w14:textId="77777777" w:rsidTr="002F5AAA">
        <w:trPr>
          <w:trHeight w:val="340"/>
          <w:jc w:val="center"/>
        </w:trPr>
        <w:tc>
          <w:tcPr>
            <w:tcW w:w="2868" w:type="dxa"/>
            <w:shd w:val="clear" w:color="auto" w:fill="auto"/>
          </w:tcPr>
          <w:p w14:paraId="192A9911" w14:textId="77777777" w:rsidR="00FF274C" w:rsidRPr="00F44E94" w:rsidRDefault="00000000" w:rsidP="002C366C">
            <w:pPr>
              <w:rPr>
                <w:rFonts w:ascii="Arial" w:hAnsi="Arial" w:cs="Arial"/>
                <w:sz w:val="18"/>
                <w:szCs w:val="18"/>
              </w:rPr>
            </w:pPr>
            <w:sdt>
              <w:sdtPr>
                <w:rPr>
                  <w:rFonts w:ascii="Arial" w:hAnsi="Arial" w:cs="Arial"/>
                  <w:sz w:val="18"/>
                  <w:szCs w:val="18"/>
                </w:rPr>
                <w:id w:val="-1617442727"/>
                <w14:checkbox>
                  <w14:checked w14:val="0"/>
                  <w14:checkedState w14:val="2612" w14:font="MS Gothic"/>
                  <w14:uncheckedState w14:val="2610" w14:font="MS Gothic"/>
                </w14:checkbox>
              </w:sdtPr>
              <w:sdtContent>
                <w:r w:rsidR="00FF274C" w:rsidRPr="00F44E94">
                  <w:rPr>
                    <w:rFonts w:ascii="Segoe UI Symbol" w:eastAsia="MS Gothic" w:hAnsi="Segoe UI Symbol" w:cs="Segoe UI Symbol"/>
                    <w:sz w:val="18"/>
                    <w:szCs w:val="18"/>
                  </w:rPr>
                  <w:t>☐</w:t>
                </w:r>
              </w:sdtContent>
            </w:sdt>
            <w:r w:rsidR="00FF274C" w:rsidRPr="00F44E94">
              <w:rPr>
                <w:rFonts w:ascii="Arial" w:hAnsi="Arial" w:cs="Arial"/>
                <w:sz w:val="18"/>
                <w:szCs w:val="18"/>
              </w:rPr>
              <w:t xml:space="preserve"> Escudo submandibular </w:t>
            </w:r>
          </w:p>
        </w:tc>
        <w:sdt>
          <w:sdtPr>
            <w:rPr>
              <w:rFonts w:ascii="Arial" w:hAnsi="Arial" w:cs="Arial"/>
              <w:sz w:val="18"/>
              <w:szCs w:val="18"/>
            </w:rPr>
            <w:id w:val="1699045141"/>
            <w:placeholder>
              <w:docPart w:val="F9B65C0A7EFF44579B410128DF6AB224"/>
            </w:placeholder>
            <w:showingPlcHdr/>
          </w:sdtPr>
          <w:sdtContent>
            <w:tc>
              <w:tcPr>
                <w:tcW w:w="6771" w:type="dxa"/>
                <w:shd w:val="clear" w:color="auto" w:fill="auto"/>
              </w:tcPr>
              <w:p w14:paraId="123EDCBF" w14:textId="77777777" w:rsidR="00FF274C" w:rsidRPr="00F44E94" w:rsidRDefault="00F1164F" w:rsidP="002C366C">
                <w:pPr>
                  <w:jc w:val="center"/>
                  <w:rPr>
                    <w:rFonts w:ascii="Arial" w:hAnsi="Arial" w:cs="Arial"/>
                    <w:sz w:val="18"/>
                    <w:szCs w:val="18"/>
                  </w:rPr>
                </w:pPr>
                <w:r w:rsidRPr="00F44E94">
                  <w:rPr>
                    <w:rStyle w:val="TextodoMarcadordePosio"/>
                    <w:rFonts w:ascii="Arial" w:hAnsi="Arial" w:cs="Arial"/>
                    <w:color w:val="auto"/>
                    <w:sz w:val="18"/>
                    <w:szCs w:val="18"/>
                    <w:highlight w:val="lightGray"/>
                  </w:rPr>
                  <w:t>Clique ou toque aqui para introduzir texto.</w:t>
                </w:r>
              </w:p>
            </w:tc>
          </w:sdtContent>
        </w:sdt>
      </w:tr>
      <w:tr w:rsidR="00F44E94" w:rsidRPr="00F44E94" w14:paraId="2969F7E4" w14:textId="77777777" w:rsidTr="002F5AAA">
        <w:trPr>
          <w:trHeight w:val="340"/>
          <w:jc w:val="center"/>
        </w:trPr>
        <w:tc>
          <w:tcPr>
            <w:tcW w:w="2868" w:type="dxa"/>
            <w:shd w:val="clear" w:color="auto" w:fill="auto"/>
          </w:tcPr>
          <w:p w14:paraId="7D767B2F" w14:textId="77777777" w:rsidR="00FF274C" w:rsidRPr="00F44E94" w:rsidRDefault="00000000" w:rsidP="002C366C">
            <w:pPr>
              <w:rPr>
                <w:rFonts w:ascii="Arial" w:hAnsi="Arial" w:cs="Arial"/>
                <w:sz w:val="18"/>
                <w:szCs w:val="18"/>
              </w:rPr>
            </w:pPr>
            <w:sdt>
              <w:sdtPr>
                <w:rPr>
                  <w:rFonts w:ascii="Arial" w:hAnsi="Arial" w:cs="Arial"/>
                  <w:sz w:val="18"/>
                  <w:szCs w:val="18"/>
                </w:rPr>
                <w:id w:val="311532945"/>
                <w14:checkbox>
                  <w14:checked w14:val="0"/>
                  <w14:checkedState w14:val="2612" w14:font="MS Gothic"/>
                  <w14:uncheckedState w14:val="2610" w14:font="MS Gothic"/>
                </w14:checkbox>
              </w:sdtPr>
              <w:sdtContent>
                <w:r w:rsidR="00FF274C" w:rsidRPr="00F44E94">
                  <w:rPr>
                    <w:rFonts w:ascii="Segoe UI Symbol" w:eastAsia="MS Gothic" w:hAnsi="Segoe UI Symbol" w:cs="Segoe UI Symbol"/>
                    <w:sz w:val="18"/>
                    <w:szCs w:val="18"/>
                  </w:rPr>
                  <w:t>☐</w:t>
                </w:r>
              </w:sdtContent>
            </w:sdt>
            <w:r w:rsidR="00FF274C" w:rsidRPr="00F44E94">
              <w:rPr>
                <w:rFonts w:ascii="Arial" w:hAnsi="Arial" w:cs="Arial"/>
                <w:sz w:val="18"/>
                <w:szCs w:val="18"/>
              </w:rPr>
              <w:t xml:space="preserve"> Anteparo móvel </w:t>
            </w:r>
          </w:p>
        </w:tc>
        <w:sdt>
          <w:sdtPr>
            <w:rPr>
              <w:rFonts w:ascii="Arial" w:hAnsi="Arial" w:cs="Arial"/>
              <w:sz w:val="18"/>
              <w:szCs w:val="18"/>
            </w:rPr>
            <w:id w:val="669602528"/>
            <w:placeholder>
              <w:docPart w:val="F9B65C0A7EFF44579B410128DF6AB224"/>
            </w:placeholder>
            <w:showingPlcHdr/>
          </w:sdtPr>
          <w:sdtContent>
            <w:tc>
              <w:tcPr>
                <w:tcW w:w="6771" w:type="dxa"/>
                <w:shd w:val="clear" w:color="auto" w:fill="auto"/>
              </w:tcPr>
              <w:p w14:paraId="4560B0C3" w14:textId="77777777" w:rsidR="00FF274C" w:rsidRPr="00F44E94" w:rsidRDefault="00F1164F" w:rsidP="002C366C">
                <w:pPr>
                  <w:jc w:val="center"/>
                  <w:rPr>
                    <w:rFonts w:ascii="Arial" w:hAnsi="Arial" w:cs="Arial"/>
                    <w:sz w:val="18"/>
                    <w:szCs w:val="18"/>
                  </w:rPr>
                </w:pPr>
                <w:r w:rsidRPr="00F44E94">
                  <w:rPr>
                    <w:rStyle w:val="TextodoMarcadordePosio"/>
                    <w:rFonts w:ascii="Arial" w:hAnsi="Arial" w:cs="Arial"/>
                    <w:color w:val="auto"/>
                    <w:sz w:val="18"/>
                    <w:szCs w:val="18"/>
                    <w:highlight w:val="lightGray"/>
                  </w:rPr>
                  <w:t>Clique ou toque aqui para introduzir texto.</w:t>
                </w:r>
              </w:p>
            </w:tc>
          </w:sdtContent>
        </w:sdt>
      </w:tr>
      <w:tr w:rsidR="00F44E94" w:rsidRPr="00F44E94" w14:paraId="79D41BCC" w14:textId="77777777" w:rsidTr="002F5AAA">
        <w:trPr>
          <w:trHeight w:val="340"/>
          <w:jc w:val="center"/>
        </w:trPr>
        <w:tc>
          <w:tcPr>
            <w:tcW w:w="2868" w:type="dxa"/>
            <w:shd w:val="clear" w:color="auto" w:fill="auto"/>
          </w:tcPr>
          <w:p w14:paraId="6157B181" w14:textId="77777777" w:rsidR="00FF274C" w:rsidRPr="00F44E94" w:rsidRDefault="00000000" w:rsidP="002C366C">
            <w:pPr>
              <w:rPr>
                <w:rFonts w:ascii="Arial" w:hAnsi="Arial" w:cs="Arial"/>
                <w:sz w:val="18"/>
                <w:szCs w:val="18"/>
              </w:rPr>
            </w:pPr>
            <w:sdt>
              <w:sdtPr>
                <w:rPr>
                  <w:rFonts w:ascii="Arial" w:hAnsi="Arial" w:cs="Arial"/>
                  <w:sz w:val="18"/>
                  <w:szCs w:val="18"/>
                </w:rPr>
                <w:id w:val="-1274934158"/>
                <w14:checkbox>
                  <w14:checked w14:val="0"/>
                  <w14:checkedState w14:val="2612" w14:font="MS Gothic"/>
                  <w14:uncheckedState w14:val="2610" w14:font="MS Gothic"/>
                </w14:checkbox>
              </w:sdtPr>
              <w:sdtContent>
                <w:r w:rsidR="00FF274C" w:rsidRPr="00F44E94">
                  <w:rPr>
                    <w:rFonts w:ascii="Segoe UI Symbol" w:eastAsia="MS Gothic" w:hAnsi="Segoe UI Symbol" w:cs="Segoe UI Symbol"/>
                    <w:sz w:val="18"/>
                    <w:szCs w:val="18"/>
                  </w:rPr>
                  <w:t>☐</w:t>
                </w:r>
              </w:sdtContent>
            </w:sdt>
            <w:r w:rsidR="00FF274C" w:rsidRPr="00F44E94">
              <w:rPr>
                <w:rFonts w:ascii="Arial" w:hAnsi="Arial" w:cs="Arial"/>
                <w:sz w:val="18"/>
                <w:szCs w:val="18"/>
              </w:rPr>
              <w:t xml:space="preserve"> Outro </w:t>
            </w:r>
          </w:p>
        </w:tc>
        <w:sdt>
          <w:sdtPr>
            <w:rPr>
              <w:rFonts w:ascii="Arial" w:hAnsi="Arial" w:cs="Arial"/>
              <w:sz w:val="18"/>
              <w:szCs w:val="18"/>
            </w:rPr>
            <w:id w:val="-1333518986"/>
            <w:placeholder>
              <w:docPart w:val="F9B65C0A7EFF44579B410128DF6AB224"/>
            </w:placeholder>
            <w:showingPlcHdr/>
          </w:sdtPr>
          <w:sdtContent>
            <w:tc>
              <w:tcPr>
                <w:tcW w:w="6771" w:type="dxa"/>
                <w:shd w:val="clear" w:color="auto" w:fill="auto"/>
              </w:tcPr>
              <w:p w14:paraId="7C418D3B" w14:textId="77777777" w:rsidR="00FF274C" w:rsidRPr="00F44E94" w:rsidRDefault="00F1164F" w:rsidP="002C366C">
                <w:pPr>
                  <w:jc w:val="center"/>
                  <w:rPr>
                    <w:rFonts w:ascii="Arial" w:hAnsi="Arial" w:cs="Arial"/>
                    <w:sz w:val="18"/>
                    <w:szCs w:val="18"/>
                  </w:rPr>
                </w:pPr>
                <w:r w:rsidRPr="00F44E94">
                  <w:rPr>
                    <w:rStyle w:val="TextodoMarcadordePosio"/>
                    <w:rFonts w:ascii="Arial" w:hAnsi="Arial" w:cs="Arial"/>
                    <w:color w:val="auto"/>
                    <w:sz w:val="18"/>
                    <w:szCs w:val="18"/>
                    <w:highlight w:val="lightGray"/>
                  </w:rPr>
                  <w:t>Clique ou toque aqui para introduzir texto.</w:t>
                </w:r>
              </w:p>
            </w:tc>
          </w:sdtContent>
        </w:sdt>
      </w:tr>
    </w:tbl>
    <w:p w14:paraId="593B5B9E" w14:textId="77777777" w:rsidR="00FF274C" w:rsidRPr="002F5AAA" w:rsidRDefault="00FF274C" w:rsidP="00FF274C">
      <w:pPr>
        <w:tabs>
          <w:tab w:val="left" w:pos="8364"/>
          <w:tab w:val="left" w:leader="underscore" w:pos="8477"/>
        </w:tabs>
        <w:rPr>
          <w:rFonts w:ascii="Arial" w:hAnsi="Arial" w:cs="Arial"/>
          <w:bCs/>
        </w:rPr>
      </w:pPr>
    </w:p>
    <w:p w14:paraId="553695A3" w14:textId="77777777" w:rsidR="00B84DD7" w:rsidRPr="002F5AAA" w:rsidRDefault="00B84DD7" w:rsidP="00B84DD7">
      <w:pPr>
        <w:tabs>
          <w:tab w:val="left" w:pos="8364"/>
          <w:tab w:val="left" w:leader="underscore" w:pos="8477"/>
        </w:tabs>
        <w:rPr>
          <w:rFonts w:ascii="Arial" w:hAnsi="Arial" w:cs="Arial"/>
          <w:bCs/>
        </w:rPr>
      </w:pPr>
    </w:p>
    <w:p w14:paraId="2A1774DE" w14:textId="77777777" w:rsidR="00B84DD7" w:rsidRPr="005F6901" w:rsidRDefault="00B84DD7" w:rsidP="00B84DD7">
      <w:pPr>
        <w:tabs>
          <w:tab w:val="left" w:pos="8364"/>
          <w:tab w:val="left" w:leader="underscore" w:pos="8477"/>
        </w:tabs>
        <w:rPr>
          <w:rFonts w:ascii="Arial" w:hAnsi="Arial" w:cs="Arial"/>
          <w:b/>
        </w:rPr>
      </w:pPr>
      <w:r w:rsidRPr="005F6901">
        <w:rPr>
          <w:rFonts w:ascii="Arial" w:hAnsi="Arial" w:cs="Arial"/>
          <w:b/>
        </w:rPr>
        <w:t xml:space="preserve">J – Equipamento de medição de radiação </w:t>
      </w:r>
    </w:p>
    <w:p w14:paraId="60EB3CA4" w14:textId="77777777" w:rsidR="00B84DD7" w:rsidRPr="002F5AAA" w:rsidRDefault="00B84DD7" w:rsidP="00B84DD7">
      <w:pPr>
        <w:tabs>
          <w:tab w:val="left" w:pos="8364"/>
          <w:tab w:val="left" w:leader="underscore" w:pos="8477"/>
        </w:tabs>
        <w:rPr>
          <w:rFonts w:ascii="Arial" w:hAnsi="Arial" w:cs="Arial"/>
          <w:bCs/>
        </w:rPr>
      </w:pPr>
    </w:p>
    <w:tbl>
      <w:tblPr>
        <w:tblStyle w:val="TabelacomGrelha"/>
        <w:tblW w:w="9634" w:type="dxa"/>
        <w:jc w:val="center"/>
        <w:tblBorders>
          <w:left w:val="none" w:sz="0" w:space="0" w:color="auto"/>
          <w:right w:val="none" w:sz="0" w:space="0" w:color="auto"/>
        </w:tblBorders>
        <w:tblLook w:val="04A0" w:firstRow="1" w:lastRow="0" w:firstColumn="1" w:lastColumn="0" w:noHBand="0" w:noVBand="1"/>
      </w:tblPr>
      <w:tblGrid>
        <w:gridCol w:w="1392"/>
        <w:gridCol w:w="1054"/>
        <w:gridCol w:w="1064"/>
        <w:gridCol w:w="1044"/>
        <w:gridCol w:w="1418"/>
        <w:gridCol w:w="1261"/>
        <w:gridCol w:w="2401"/>
      </w:tblGrid>
      <w:tr w:rsidR="00B84DD7" w:rsidRPr="00F44E94" w14:paraId="364008F5" w14:textId="77777777" w:rsidTr="002F5AAA">
        <w:trPr>
          <w:jc w:val="center"/>
        </w:trPr>
        <w:tc>
          <w:tcPr>
            <w:tcW w:w="1392" w:type="dxa"/>
            <w:shd w:val="clear" w:color="auto" w:fill="D1D1D1" w:themeFill="background2" w:themeFillShade="E6"/>
            <w:vAlign w:val="center"/>
          </w:tcPr>
          <w:p w14:paraId="3B82512C" w14:textId="77777777" w:rsidR="00B84DD7" w:rsidRPr="00F44E94" w:rsidRDefault="00B84DD7" w:rsidP="002C366C">
            <w:pPr>
              <w:jc w:val="center"/>
              <w:rPr>
                <w:rFonts w:ascii="Arial" w:hAnsi="Arial" w:cs="Arial"/>
                <w:b/>
                <w:sz w:val="18"/>
                <w:szCs w:val="18"/>
              </w:rPr>
            </w:pPr>
            <w:r w:rsidRPr="00F44E94">
              <w:rPr>
                <w:rFonts w:ascii="Arial" w:hAnsi="Arial" w:cs="Arial"/>
                <w:b/>
                <w:sz w:val="18"/>
                <w:szCs w:val="18"/>
              </w:rPr>
              <w:t>Designação do Equipamento associado</w:t>
            </w:r>
          </w:p>
        </w:tc>
        <w:tc>
          <w:tcPr>
            <w:tcW w:w="1054" w:type="dxa"/>
            <w:shd w:val="clear" w:color="auto" w:fill="D1D1D1" w:themeFill="background2" w:themeFillShade="E6"/>
            <w:vAlign w:val="center"/>
          </w:tcPr>
          <w:p w14:paraId="1170C68D" w14:textId="77777777" w:rsidR="00B84DD7" w:rsidRPr="00F44E94" w:rsidRDefault="00B84DD7" w:rsidP="002C366C">
            <w:pPr>
              <w:jc w:val="center"/>
              <w:rPr>
                <w:rFonts w:ascii="Arial" w:hAnsi="Arial" w:cs="Arial"/>
                <w:b/>
                <w:sz w:val="18"/>
                <w:szCs w:val="18"/>
              </w:rPr>
            </w:pPr>
            <w:r w:rsidRPr="00F44E94">
              <w:rPr>
                <w:rFonts w:ascii="Arial" w:hAnsi="Arial" w:cs="Arial"/>
                <w:b/>
                <w:sz w:val="18"/>
                <w:szCs w:val="18"/>
              </w:rPr>
              <w:t>Marca</w:t>
            </w:r>
          </w:p>
        </w:tc>
        <w:tc>
          <w:tcPr>
            <w:tcW w:w="1064" w:type="dxa"/>
            <w:shd w:val="clear" w:color="auto" w:fill="D1D1D1" w:themeFill="background2" w:themeFillShade="E6"/>
            <w:vAlign w:val="center"/>
          </w:tcPr>
          <w:p w14:paraId="2E7DC03A" w14:textId="77777777" w:rsidR="00B84DD7" w:rsidRPr="00F44E94" w:rsidRDefault="00B84DD7" w:rsidP="002C366C">
            <w:pPr>
              <w:jc w:val="center"/>
              <w:rPr>
                <w:rFonts w:ascii="Arial" w:hAnsi="Arial" w:cs="Arial"/>
                <w:b/>
                <w:sz w:val="18"/>
                <w:szCs w:val="18"/>
              </w:rPr>
            </w:pPr>
            <w:r w:rsidRPr="00F44E94">
              <w:rPr>
                <w:rFonts w:ascii="Arial" w:hAnsi="Arial" w:cs="Arial"/>
                <w:b/>
                <w:sz w:val="18"/>
                <w:szCs w:val="18"/>
              </w:rPr>
              <w:t>Modelo</w:t>
            </w:r>
          </w:p>
        </w:tc>
        <w:tc>
          <w:tcPr>
            <w:tcW w:w="1044" w:type="dxa"/>
            <w:shd w:val="clear" w:color="auto" w:fill="D1D1D1" w:themeFill="background2" w:themeFillShade="E6"/>
            <w:vAlign w:val="center"/>
          </w:tcPr>
          <w:p w14:paraId="294442F8" w14:textId="77777777" w:rsidR="00B84DD7" w:rsidRPr="00F44E94" w:rsidRDefault="00B84DD7" w:rsidP="002C366C">
            <w:pPr>
              <w:tabs>
                <w:tab w:val="left" w:pos="8364"/>
                <w:tab w:val="left" w:leader="underscore" w:pos="8477"/>
              </w:tabs>
              <w:jc w:val="center"/>
              <w:rPr>
                <w:rFonts w:ascii="Arial" w:hAnsi="Arial" w:cs="Arial"/>
                <w:b/>
                <w:sz w:val="18"/>
                <w:szCs w:val="18"/>
              </w:rPr>
            </w:pPr>
            <w:r w:rsidRPr="00F44E94">
              <w:rPr>
                <w:rFonts w:ascii="Arial" w:hAnsi="Arial" w:cs="Arial"/>
                <w:b/>
                <w:sz w:val="18"/>
                <w:szCs w:val="18"/>
              </w:rPr>
              <w:t>N.º série</w:t>
            </w:r>
          </w:p>
        </w:tc>
        <w:tc>
          <w:tcPr>
            <w:tcW w:w="1418" w:type="dxa"/>
            <w:shd w:val="clear" w:color="auto" w:fill="D1D1D1" w:themeFill="background2" w:themeFillShade="E6"/>
            <w:vAlign w:val="center"/>
          </w:tcPr>
          <w:p w14:paraId="3AC9EC07" w14:textId="77777777" w:rsidR="00B84DD7" w:rsidRPr="00F44E94" w:rsidRDefault="00B84DD7" w:rsidP="002C366C">
            <w:pPr>
              <w:tabs>
                <w:tab w:val="left" w:pos="8364"/>
                <w:tab w:val="left" w:leader="underscore" w:pos="8477"/>
              </w:tabs>
              <w:jc w:val="center"/>
              <w:rPr>
                <w:rFonts w:ascii="Arial" w:hAnsi="Arial" w:cs="Arial"/>
                <w:b/>
                <w:sz w:val="18"/>
                <w:szCs w:val="18"/>
              </w:rPr>
            </w:pPr>
            <w:r w:rsidRPr="00F44E94">
              <w:rPr>
                <w:rFonts w:ascii="Arial" w:hAnsi="Arial" w:cs="Arial"/>
                <w:b/>
                <w:sz w:val="18"/>
                <w:szCs w:val="18"/>
              </w:rPr>
              <w:t>Modelo de Homologação CE</w:t>
            </w:r>
          </w:p>
        </w:tc>
        <w:tc>
          <w:tcPr>
            <w:tcW w:w="1261" w:type="dxa"/>
            <w:shd w:val="clear" w:color="auto" w:fill="D1D1D1" w:themeFill="background2" w:themeFillShade="E6"/>
            <w:vAlign w:val="center"/>
          </w:tcPr>
          <w:p w14:paraId="6F708A67" w14:textId="77777777" w:rsidR="00B84DD7" w:rsidRPr="00F44E94" w:rsidRDefault="00B84DD7" w:rsidP="002C366C">
            <w:pPr>
              <w:tabs>
                <w:tab w:val="left" w:pos="8364"/>
                <w:tab w:val="left" w:leader="underscore" w:pos="8477"/>
              </w:tabs>
              <w:jc w:val="center"/>
              <w:rPr>
                <w:rFonts w:ascii="Arial" w:hAnsi="Arial" w:cs="Arial"/>
                <w:b/>
                <w:sz w:val="18"/>
                <w:szCs w:val="18"/>
              </w:rPr>
            </w:pPr>
            <w:r w:rsidRPr="00F44E94">
              <w:rPr>
                <w:rFonts w:ascii="Arial" w:hAnsi="Arial" w:cs="Arial"/>
                <w:b/>
                <w:sz w:val="18"/>
                <w:szCs w:val="18"/>
              </w:rPr>
              <w:t>Data da última verificação metrológica</w:t>
            </w:r>
          </w:p>
        </w:tc>
        <w:tc>
          <w:tcPr>
            <w:tcW w:w="2401" w:type="dxa"/>
            <w:shd w:val="clear" w:color="auto" w:fill="D1D1D1" w:themeFill="background2" w:themeFillShade="E6"/>
            <w:vAlign w:val="center"/>
          </w:tcPr>
          <w:p w14:paraId="4B7A84A8" w14:textId="77777777" w:rsidR="00B84DD7" w:rsidRPr="00F44E94" w:rsidRDefault="00B84DD7" w:rsidP="002C366C">
            <w:pPr>
              <w:tabs>
                <w:tab w:val="left" w:pos="8364"/>
                <w:tab w:val="left" w:leader="underscore" w:pos="8477"/>
              </w:tabs>
              <w:jc w:val="center"/>
              <w:rPr>
                <w:rFonts w:ascii="Arial" w:hAnsi="Arial" w:cs="Arial"/>
                <w:b/>
                <w:sz w:val="18"/>
                <w:szCs w:val="18"/>
              </w:rPr>
            </w:pPr>
            <w:r w:rsidRPr="00F44E94">
              <w:rPr>
                <w:rFonts w:ascii="Arial" w:hAnsi="Arial" w:cs="Arial"/>
                <w:b/>
                <w:sz w:val="18"/>
                <w:szCs w:val="18"/>
              </w:rPr>
              <w:t>Cópia dos Certificados de verificação metrológica</w:t>
            </w:r>
          </w:p>
        </w:tc>
      </w:tr>
      <w:sdt>
        <w:sdtPr>
          <w:rPr>
            <w:rFonts w:ascii="Arial" w:hAnsi="Arial" w:cs="Arial"/>
            <w:b/>
            <w:sz w:val="18"/>
            <w:szCs w:val="18"/>
          </w:rPr>
          <w:id w:val="1291715226"/>
          <w15:repeatingSection/>
        </w:sdtPr>
        <w:sdtEndPr>
          <w:rPr>
            <w:b w:val="0"/>
            <w:bCs/>
            <w:highlight w:val="yellow"/>
          </w:rPr>
        </w:sdtEndPr>
        <w:sdtContent>
          <w:sdt>
            <w:sdtPr>
              <w:rPr>
                <w:rFonts w:ascii="Arial" w:hAnsi="Arial" w:cs="Arial"/>
                <w:b/>
                <w:sz w:val="18"/>
                <w:szCs w:val="18"/>
              </w:rPr>
              <w:id w:val="274297160"/>
              <w:placeholder>
                <w:docPart w:val="B043B868F7D148B39FCEEB0F96A2BEBC"/>
              </w:placeholder>
              <w15:repeatingSectionItem/>
            </w:sdtPr>
            <w:sdtEndPr>
              <w:rPr>
                <w:b w:val="0"/>
                <w:bCs/>
                <w:highlight w:val="yellow"/>
              </w:rPr>
            </w:sdtEndPr>
            <w:sdtContent>
              <w:tr w:rsidR="00B84DD7" w:rsidRPr="00F44E94" w14:paraId="24B374AA" w14:textId="77777777" w:rsidTr="002F5AAA">
                <w:trPr>
                  <w:jc w:val="center"/>
                </w:trPr>
                <w:sdt>
                  <w:sdtPr>
                    <w:rPr>
                      <w:rFonts w:ascii="Arial" w:hAnsi="Arial" w:cs="Arial"/>
                      <w:b/>
                      <w:sz w:val="18"/>
                      <w:szCs w:val="18"/>
                    </w:rPr>
                    <w:id w:val="-534183683"/>
                    <w:placeholder>
                      <w:docPart w:val="26AA5C892D124D4FBAFDF062AF79B9A3"/>
                    </w:placeholder>
                    <w:showingPlcHdr/>
                  </w:sdtPr>
                  <w:sdtContent>
                    <w:tc>
                      <w:tcPr>
                        <w:tcW w:w="1392" w:type="dxa"/>
                      </w:tcPr>
                      <w:p w14:paraId="51A4765F" w14:textId="77777777" w:rsidR="00B84DD7" w:rsidRPr="00F44E94" w:rsidRDefault="00B84DD7" w:rsidP="002C366C">
                        <w:pPr>
                          <w:tabs>
                            <w:tab w:val="left" w:pos="8364"/>
                            <w:tab w:val="left" w:leader="underscore" w:pos="8477"/>
                          </w:tabs>
                          <w:rPr>
                            <w:rFonts w:ascii="Arial" w:hAnsi="Arial" w:cs="Arial"/>
                            <w:b/>
                            <w:sz w:val="18"/>
                            <w:szCs w:val="18"/>
                          </w:rPr>
                        </w:pPr>
                        <w:r w:rsidRPr="00F44E9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b/>
                      <w:sz w:val="18"/>
                      <w:szCs w:val="18"/>
                    </w:rPr>
                    <w:id w:val="-1752892176"/>
                    <w:placeholder>
                      <w:docPart w:val="51B067290BC0406EB0387DEEA6F8D6CE"/>
                    </w:placeholder>
                    <w:showingPlcHdr/>
                  </w:sdtPr>
                  <w:sdtContent>
                    <w:tc>
                      <w:tcPr>
                        <w:tcW w:w="1054" w:type="dxa"/>
                      </w:tcPr>
                      <w:p w14:paraId="2D5DEC69" w14:textId="77777777" w:rsidR="00B84DD7" w:rsidRPr="00F44E94" w:rsidRDefault="00B84DD7" w:rsidP="002C366C">
                        <w:pPr>
                          <w:tabs>
                            <w:tab w:val="left" w:pos="8364"/>
                            <w:tab w:val="left" w:leader="underscore" w:pos="8477"/>
                          </w:tabs>
                          <w:rPr>
                            <w:rFonts w:ascii="Arial" w:hAnsi="Arial" w:cs="Arial"/>
                            <w:b/>
                            <w:sz w:val="18"/>
                            <w:szCs w:val="18"/>
                          </w:rPr>
                        </w:pPr>
                        <w:r w:rsidRPr="00F44E9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b/>
                      <w:sz w:val="18"/>
                      <w:szCs w:val="18"/>
                    </w:rPr>
                    <w:id w:val="1356078260"/>
                    <w:placeholder>
                      <w:docPart w:val="5E093DF05CB24308A515A7B6252FDAAE"/>
                    </w:placeholder>
                    <w:showingPlcHdr/>
                  </w:sdtPr>
                  <w:sdtContent>
                    <w:tc>
                      <w:tcPr>
                        <w:tcW w:w="1064" w:type="dxa"/>
                      </w:tcPr>
                      <w:p w14:paraId="07434014" w14:textId="77777777" w:rsidR="00B84DD7" w:rsidRPr="00F44E94" w:rsidRDefault="00B84DD7" w:rsidP="002C366C">
                        <w:pPr>
                          <w:tabs>
                            <w:tab w:val="left" w:pos="8364"/>
                            <w:tab w:val="left" w:leader="underscore" w:pos="8477"/>
                          </w:tabs>
                          <w:rPr>
                            <w:rFonts w:ascii="Arial" w:hAnsi="Arial" w:cs="Arial"/>
                            <w:b/>
                            <w:sz w:val="18"/>
                            <w:szCs w:val="18"/>
                          </w:rPr>
                        </w:pPr>
                        <w:r w:rsidRPr="00F44E9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b/>
                      <w:sz w:val="18"/>
                      <w:szCs w:val="18"/>
                    </w:rPr>
                    <w:id w:val="-492026444"/>
                    <w:placeholder>
                      <w:docPart w:val="9BAA38B6B4834CBE9402274A48E641CE"/>
                    </w:placeholder>
                    <w:showingPlcHdr/>
                  </w:sdtPr>
                  <w:sdtContent>
                    <w:tc>
                      <w:tcPr>
                        <w:tcW w:w="1044" w:type="dxa"/>
                      </w:tcPr>
                      <w:p w14:paraId="39FE0121" w14:textId="77777777" w:rsidR="00B84DD7" w:rsidRPr="00F44E94" w:rsidRDefault="00B84DD7" w:rsidP="002C366C">
                        <w:pPr>
                          <w:tabs>
                            <w:tab w:val="left" w:pos="8364"/>
                            <w:tab w:val="left" w:leader="underscore" w:pos="8477"/>
                          </w:tabs>
                          <w:rPr>
                            <w:rFonts w:ascii="Arial" w:hAnsi="Arial" w:cs="Arial"/>
                            <w:b/>
                            <w:sz w:val="18"/>
                            <w:szCs w:val="18"/>
                          </w:rPr>
                        </w:pPr>
                        <w:r w:rsidRPr="00F44E9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b/>
                      <w:sz w:val="18"/>
                      <w:szCs w:val="18"/>
                    </w:rPr>
                    <w:id w:val="313155134"/>
                    <w:placeholder>
                      <w:docPart w:val="0965CBBEBAA6469198A83F83ABAEABA8"/>
                    </w:placeholder>
                    <w:showingPlcHdr/>
                  </w:sdtPr>
                  <w:sdtContent>
                    <w:tc>
                      <w:tcPr>
                        <w:tcW w:w="1418" w:type="dxa"/>
                      </w:tcPr>
                      <w:p w14:paraId="607E1BDD" w14:textId="77777777" w:rsidR="00B84DD7" w:rsidRPr="00F44E94" w:rsidRDefault="00B84DD7" w:rsidP="002C366C">
                        <w:pPr>
                          <w:tabs>
                            <w:tab w:val="left" w:pos="8364"/>
                            <w:tab w:val="left" w:leader="underscore" w:pos="8477"/>
                          </w:tabs>
                          <w:rPr>
                            <w:rFonts w:ascii="Arial" w:hAnsi="Arial" w:cs="Arial"/>
                            <w:b/>
                            <w:sz w:val="18"/>
                            <w:szCs w:val="18"/>
                          </w:rPr>
                        </w:pPr>
                        <w:r w:rsidRPr="00F44E9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b/>
                      <w:sz w:val="18"/>
                      <w:szCs w:val="18"/>
                    </w:rPr>
                    <w:id w:val="-1793041485"/>
                    <w:placeholder>
                      <w:docPart w:val="FE234CBBFBF440E39016ED22561E6317"/>
                    </w:placeholder>
                    <w:showingPlcHdr/>
                    <w:date>
                      <w:dateFormat w:val="dd/MM/yyyy"/>
                      <w:lid w:val="pt-PT"/>
                      <w:storeMappedDataAs w:val="dateTime"/>
                      <w:calendar w:val="gregorian"/>
                    </w:date>
                  </w:sdtPr>
                  <w:sdtContent>
                    <w:tc>
                      <w:tcPr>
                        <w:tcW w:w="1261" w:type="dxa"/>
                      </w:tcPr>
                      <w:p w14:paraId="60FFD50F" w14:textId="77777777" w:rsidR="00B84DD7" w:rsidRPr="00F44E94" w:rsidRDefault="00B84DD7" w:rsidP="002C366C">
                        <w:pPr>
                          <w:tabs>
                            <w:tab w:val="left" w:pos="8364"/>
                            <w:tab w:val="left" w:leader="underscore" w:pos="8477"/>
                          </w:tabs>
                          <w:rPr>
                            <w:rFonts w:ascii="Arial" w:hAnsi="Arial" w:cs="Arial"/>
                            <w:b/>
                            <w:sz w:val="18"/>
                            <w:szCs w:val="18"/>
                          </w:rPr>
                        </w:pPr>
                        <w:r w:rsidRPr="00F44E94">
                          <w:rPr>
                            <w:rStyle w:val="TextodoMarcadordePosio"/>
                            <w:rFonts w:ascii="Arial" w:eastAsia="Calibri" w:hAnsi="Arial" w:cs="Arial"/>
                            <w:color w:val="auto"/>
                            <w:sz w:val="18"/>
                            <w:szCs w:val="18"/>
                            <w:shd w:val="clear" w:color="auto" w:fill="D1D1D1" w:themeFill="background2" w:themeFillShade="E6"/>
                          </w:rPr>
                          <w:t>Clique ou toque para introduzir uma data.</w:t>
                        </w:r>
                      </w:p>
                    </w:tc>
                  </w:sdtContent>
                </w:sdt>
                <w:tc>
                  <w:tcPr>
                    <w:tcW w:w="2401" w:type="dxa"/>
                    <w:vAlign w:val="center"/>
                  </w:tcPr>
                  <w:p w14:paraId="519D903E" w14:textId="77777777" w:rsidR="00B84DD7" w:rsidRPr="00F44E94" w:rsidRDefault="007713C5" w:rsidP="002C366C">
                    <w:pPr>
                      <w:tabs>
                        <w:tab w:val="left" w:pos="8364"/>
                        <w:tab w:val="left" w:leader="underscore" w:pos="8477"/>
                      </w:tabs>
                      <w:rPr>
                        <w:rFonts w:ascii="Arial" w:hAnsi="Arial" w:cs="Arial"/>
                        <w:sz w:val="18"/>
                        <w:szCs w:val="18"/>
                        <w:highlight w:val="yellow"/>
                      </w:rPr>
                    </w:pPr>
                    <w:r w:rsidRPr="00F44E94">
                      <w:rPr>
                        <w:rFonts w:ascii="Arial" w:hAnsi="Arial" w:cs="Arial"/>
                        <w:b/>
                        <w:bCs/>
                        <w:i/>
                        <w:iCs/>
                        <w:sz w:val="18"/>
                        <w:szCs w:val="18"/>
                      </w:rPr>
                      <w:t>Remeter juntamente com o formulário</w:t>
                    </w:r>
                  </w:p>
                </w:tc>
              </w:tr>
            </w:sdtContent>
          </w:sdt>
        </w:sdtContent>
      </w:sdt>
    </w:tbl>
    <w:p w14:paraId="138F64F1" w14:textId="77777777" w:rsidR="00B84DD7" w:rsidRPr="002F5AAA" w:rsidRDefault="00B84DD7" w:rsidP="00B84DD7">
      <w:pPr>
        <w:tabs>
          <w:tab w:val="left" w:pos="8364"/>
          <w:tab w:val="left" w:leader="underscore" w:pos="8477"/>
        </w:tabs>
        <w:rPr>
          <w:rFonts w:ascii="Arial" w:hAnsi="Arial" w:cs="Arial"/>
          <w:bCs/>
        </w:rPr>
      </w:pPr>
    </w:p>
    <w:p w14:paraId="7F203A74" w14:textId="77777777" w:rsidR="00B84DD7" w:rsidRPr="002F5AAA" w:rsidRDefault="00B84DD7" w:rsidP="00B84DD7">
      <w:pPr>
        <w:tabs>
          <w:tab w:val="left" w:pos="8364"/>
          <w:tab w:val="left" w:leader="underscore" w:pos="8477"/>
        </w:tabs>
        <w:rPr>
          <w:rFonts w:ascii="Arial" w:hAnsi="Arial" w:cs="Arial"/>
          <w:bCs/>
        </w:rPr>
      </w:pPr>
    </w:p>
    <w:p w14:paraId="126F6A3B" w14:textId="77777777" w:rsidR="00B84DD7" w:rsidRPr="002F5AAA" w:rsidRDefault="00B84DD7" w:rsidP="00B84DD7">
      <w:pPr>
        <w:tabs>
          <w:tab w:val="left" w:pos="8364"/>
          <w:tab w:val="left" w:leader="underscore" w:pos="8477"/>
        </w:tabs>
        <w:rPr>
          <w:rFonts w:ascii="Arial" w:hAnsi="Arial" w:cs="Arial"/>
          <w:i/>
          <w:iCs/>
          <w:sz w:val="18"/>
          <w:szCs w:val="18"/>
        </w:rPr>
      </w:pPr>
      <w:r w:rsidRPr="002F5AAA">
        <w:rPr>
          <w:rFonts w:ascii="Arial" w:hAnsi="Arial" w:cs="Arial"/>
          <w:b/>
          <w:bCs/>
          <w:i/>
          <w:iCs/>
          <w:sz w:val="18"/>
          <w:szCs w:val="18"/>
        </w:rPr>
        <w:t>Nota:</w:t>
      </w:r>
      <w:r w:rsidRPr="002F5AAA">
        <w:rPr>
          <w:rFonts w:ascii="Arial" w:hAnsi="Arial" w:cs="Arial"/>
          <w:i/>
          <w:iCs/>
          <w:sz w:val="18"/>
          <w:szCs w:val="18"/>
        </w:rPr>
        <w:t xml:space="preserve"> Para acrescentar linhas deverá selecionar a última linha da tabela e no canto inferior direito clicar no símbolo “+”</w:t>
      </w:r>
    </w:p>
    <w:p w14:paraId="574B1719" w14:textId="77777777" w:rsidR="00B84DD7" w:rsidRPr="002F5AAA" w:rsidRDefault="00B84DD7" w:rsidP="00B84DD7">
      <w:pPr>
        <w:tabs>
          <w:tab w:val="left" w:pos="8364"/>
          <w:tab w:val="left" w:leader="underscore" w:pos="8477"/>
        </w:tabs>
        <w:rPr>
          <w:rFonts w:ascii="Arial" w:hAnsi="Arial" w:cs="Arial"/>
          <w:bCs/>
        </w:rPr>
      </w:pPr>
    </w:p>
    <w:p w14:paraId="76C206BA" w14:textId="77777777" w:rsidR="009A192B" w:rsidRPr="002F5AAA" w:rsidRDefault="00000000" w:rsidP="009A192B">
      <w:pPr>
        <w:pStyle w:val="Default"/>
        <w:spacing w:line="360" w:lineRule="auto"/>
        <w:jc w:val="both"/>
        <w:rPr>
          <w:rFonts w:ascii="Arial" w:hAnsi="Arial" w:cs="Arial"/>
          <w:color w:val="auto"/>
          <w:lang w:val="pt-PT"/>
        </w:rPr>
      </w:pPr>
      <w:sdt>
        <w:sdtPr>
          <w:rPr>
            <w:rFonts w:ascii="Arial" w:hAnsi="Arial" w:cs="Arial"/>
            <w:color w:val="auto"/>
            <w:sz w:val="20"/>
            <w:szCs w:val="20"/>
            <w:lang w:val="pt-PT"/>
          </w:rPr>
          <w:id w:val="-150610580"/>
          <w14:checkbox>
            <w14:checked w14:val="0"/>
            <w14:checkedState w14:val="2612" w14:font="MS Gothic"/>
            <w14:uncheckedState w14:val="2610" w14:font="MS Gothic"/>
          </w14:checkbox>
        </w:sdtPr>
        <w:sdtContent>
          <w:r w:rsidR="009A192B" w:rsidRPr="002F5AAA">
            <w:rPr>
              <w:rFonts w:ascii="MS Gothic" w:eastAsia="MS Gothic" w:hAnsi="MS Gothic" w:cs="Arial" w:hint="eastAsia"/>
              <w:color w:val="auto"/>
              <w:sz w:val="20"/>
              <w:szCs w:val="20"/>
              <w:lang w:val="pt-PT"/>
            </w:rPr>
            <w:t>☐</w:t>
          </w:r>
        </w:sdtContent>
      </w:sdt>
      <w:r w:rsidR="009A192B" w:rsidRPr="002F5AAA">
        <w:rPr>
          <w:rFonts w:ascii="Arial" w:hAnsi="Arial" w:cs="Arial"/>
          <w:color w:val="auto"/>
          <w:sz w:val="20"/>
          <w:szCs w:val="20"/>
          <w:lang w:val="pt-PT"/>
        </w:rPr>
        <w:t xml:space="preserve"> Anexa cópia </w:t>
      </w:r>
      <w:r w:rsidR="009A192B" w:rsidRPr="002F5AAA">
        <w:rPr>
          <w:rFonts w:ascii="Arial" w:eastAsia="Calibri" w:hAnsi="Arial" w:cs="Arial"/>
          <w:color w:val="auto"/>
          <w:sz w:val="20"/>
          <w:szCs w:val="20"/>
          <w:lang w:val="pt-PT"/>
        </w:rPr>
        <w:t>dos certificados de verificação metrológica (equipamento de medição de radiação)</w:t>
      </w:r>
      <w:r w:rsidR="009A192B" w:rsidRPr="002F5AAA">
        <w:rPr>
          <w:rFonts w:ascii="Arial" w:hAnsi="Arial" w:cs="Arial"/>
          <w:color w:val="auto"/>
          <w:lang w:val="pt-PT"/>
        </w:rPr>
        <w:t xml:space="preserve"> </w:t>
      </w:r>
      <w:r w:rsidR="009A192B" w:rsidRPr="002F5AAA">
        <w:rPr>
          <w:rFonts w:ascii="Arial" w:hAnsi="Arial" w:cs="Arial"/>
          <w:bCs/>
          <w:color w:val="auto"/>
          <w:lang w:val="pt-PT"/>
        </w:rPr>
        <w:t>-</w:t>
      </w:r>
      <w:r w:rsidR="009A192B" w:rsidRPr="002F5AAA">
        <w:rPr>
          <w:rFonts w:ascii="Arial" w:hAnsi="Arial" w:cs="Arial"/>
          <w:color w:val="auto"/>
          <w:lang w:val="pt-PT"/>
        </w:rPr>
        <w:t xml:space="preserve"> </w:t>
      </w:r>
      <w:r w:rsidR="009A192B" w:rsidRPr="002F5AAA">
        <w:rPr>
          <w:rFonts w:ascii="Arial" w:hAnsi="Arial" w:cs="Arial"/>
          <w:b/>
          <w:bCs/>
          <w:i/>
          <w:iCs/>
          <w:color w:val="auto"/>
          <w:sz w:val="18"/>
          <w:szCs w:val="18"/>
          <w:lang w:val="pt-PT"/>
        </w:rPr>
        <w:t>Remeter juntamente com o formulário</w:t>
      </w:r>
    </w:p>
    <w:p w14:paraId="0C88F5F3" w14:textId="77777777" w:rsidR="000D0AFF" w:rsidRPr="002F5AAA" w:rsidRDefault="000D0AFF" w:rsidP="00B84DD7">
      <w:pPr>
        <w:tabs>
          <w:tab w:val="left" w:pos="8364"/>
          <w:tab w:val="left" w:leader="underscore" w:pos="8477"/>
        </w:tabs>
        <w:rPr>
          <w:rFonts w:ascii="Arial" w:hAnsi="Arial" w:cs="Arial"/>
          <w:bCs/>
        </w:rPr>
      </w:pPr>
    </w:p>
    <w:p w14:paraId="7D501FCC" w14:textId="77777777" w:rsidR="000D0AFF" w:rsidRPr="002F5AAA" w:rsidRDefault="000D0AFF" w:rsidP="00B84DD7">
      <w:pPr>
        <w:tabs>
          <w:tab w:val="left" w:pos="8364"/>
          <w:tab w:val="left" w:leader="underscore" w:pos="8477"/>
        </w:tabs>
        <w:rPr>
          <w:rFonts w:ascii="Arial" w:hAnsi="Arial" w:cs="Arial"/>
          <w:bCs/>
        </w:rPr>
      </w:pPr>
    </w:p>
    <w:p w14:paraId="05E0E1FA" w14:textId="77777777" w:rsidR="00B84DD7" w:rsidRPr="002F5AAA" w:rsidRDefault="00B84DD7" w:rsidP="001F3FFD">
      <w:pPr>
        <w:tabs>
          <w:tab w:val="left" w:pos="8364"/>
          <w:tab w:val="left" w:leader="underscore" w:pos="8477"/>
        </w:tabs>
        <w:spacing w:line="276" w:lineRule="auto"/>
        <w:jc w:val="both"/>
        <w:rPr>
          <w:rFonts w:ascii="Arial" w:hAnsi="Arial" w:cs="Arial"/>
          <w:b/>
          <w:szCs w:val="18"/>
        </w:rPr>
      </w:pPr>
      <w:r w:rsidRPr="002F5AAA">
        <w:rPr>
          <w:rFonts w:ascii="Arial" w:hAnsi="Arial" w:cs="Arial"/>
          <w:b/>
          <w:szCs w:val="18"/>
        </w:rPr>
        <w:t>K – Plano de Recursos Financeiros</w:t>
      </w:r>
    </w:p>
    <w:p w14:paraId="1F49F9E1" w14:textId="77777777" w:rsidR="00B84DD7" w:rsidRPr="002F5AAA" w:rsidRDefault="00B84DD7" w:rsidP="001F3FFD">
      <w:pPr>
        <w:tabs>
          <w:tab w:val="left" w:pos="8364"/>
          <w:tab w:val="left" w:leader="underscore" w:pos="8477"/>
        </w:tabs>
        <w:spacing w:line="276" w:lineRule="auto"/>
        <w:jc w:val="both"/>
        <w:rPr>
          <w:rFonts w:ascii="Arial" w:hAnsi="Arial" w:cs="Arial"/>
          <w:bCs/>
          <w:szCs w:val="18"/>
        </w:rPr>
      </w:pPr>
    </w:p>
    <w:p w14:paraId="74040035" w14:textId="77777777" w:rsidR="00B84DD7" w:rsidRPr="002F5AAA" w:rsidRDefault="00B84DD7" w:rsidP="001F3FFD">
      <w:pPr>
        <w:tabs>
          <w:tab w:val="left" w:pos="8364"/>
          <w:tab w:val="left" w:leader="underscore" w:pos="8477"/>
        </w:tabs>
        <w:spacing w:line="276" w:lineRule="auto"/>
        <w:jc w:val="both"/>
        <w:rPr>
          <w:rFonts w:ascii="Arial" w:hAnsi="Arial" w:cs="Arial"/>
          <w:b/>
          <w:bCs/>
          <w:i/>
          <w:iCs/>
          <w:sz w:val="18"/>
          <w:szCs w:val="18"/>
        </w:rPr>
      </w:pPr>
      <w:bookmarkStart w:id="33" w:name="_Hlk172735260"/>
      <w:r w:rsidRPr="002F5AAA">
        <w:rPr>
          <w:rFonts w:ascii="Arial" w:hAnsi="Arial" w:cs="Arial"/>
          <w:szCs w:val="18"/>
        </w:rPr>
        <w:t xml:space="preserve">O Titular deve anexar </w:t>
      </w:r>
      <w:bookmarkStart w:id="34" w:name="_Hlk169533026"/>
      <w:r w:rsidRPr="002F5AAA">
        <w:rPr>
          <w:rFonts w:ascii="Arial" w:hAnsi="Arial" w:cs="Arial"/>
          <w:szCs w:val="18"/>
        </w:rPr>
        <w:t>cópia do Plano de Recursos Financeiros</w:t>
      </w:r>
      <w:bookmarkEnd w:id="34"/>
      <w:r w:rsidR="00615AEA" w:rsidRPr="002F5AAA">
        <w:rPr>
          <w:rFonts w:ascii="Arial" w:hAnsi="Arial" w:cs="Arial"/>
          <w:szCs w:val="18"/>
        </w:rPr>
        <w:t xml:space="preserve"> </w:t>
      </w:r>
      <w:r w:rsidRPr="002F5AAA">
        <w:rPr>
          <w:rFonts w:ascii="Arial" w:hAnsi="Arial" w:cs="Arial"/>
          <w:bCs/>
          <w:szCs w:val="18"/>
        </w:rPr>
        <w:t>-</w:t>
      </w:r>
      <w:r w:rsidRPr="002F5AAA">
        <w:rPr>
          <w:rFonts w:ascii="Arial" w:hAnsi="Arial" w:cs="Arial"/>
          <w:b/>
          <w:szCs w:val="18"/>
        </w:rPr>
        <w:t xml:space="preserve"> </w:t>
      </w:r>
      <w:r w:rsidR="007713C5" w:rsidRPr="002F5AAA">
        <w:rPr>
          <w:rFonts w:ascii="Arial" w:hAnsi="Arial" w:cs="Arial"/>
          <w:b/>
          <w:bCs/>
          <w:i/>
          <w:iCs/>
          <w:sz w:val="18"/>
          <w:szCs w:val="18"/>
        </w:rPr>
        <w:t>Remeter juntamente com o formulário</w:t>
      </w:r>
    </w:p>
    <w:p w14:paraId="5888D86E" w14:textId="77777777" w:rsidR="007713C5" w:rsidRDefault="007713C5" w:rsidP="001F3FFD">
      <w:pPr>
        <w:tabs>
          <w:tab w:val="left" w:pos="8364"/>
          <w:tab w:val="left" w:leader="underscore" w:pos="8477"/>
        </w:tabs>
        <w:spacing w:line="276" w:lineRule="auto"/>
        <w:jc w:val="both"/>
        <w:rPr>
          <w:rFonts w:ascii="Arial" w:hAnsi="Arial" w:cs="Arial"/>
          <w:szCs w:val="18"/>
        </w:rPr>
      </w:pPr>
    </w:p>
    <w:p w14:paraId="14E3D273" w14:textId="77777777" w:rsidR="000913BC" w:rsidRPr="002F5AAA" w:rsidRDefault="000913BC" w:rsidP="001F3FFD">
      <w:pPr>
        <w:tabs>
          <w:tab w:val="left" w:pos="8364"/>
          <w:tab w:val="left" w:leader="underscore" w:pos="8477"/>
        </w:tabs>
        <w:spacing w:line="276" w:lineRule="auto"/>
        <w:jc w:val="both"/>
        <w:rPr>
          <w:rFonts w:ascii="Arial" w:hAnsi="Arial" w:cs="Arial"/>
          <w:szCs w:val="18"/>
        </w:rPr>
      </w:pPr>
    </w:p>
    <w:p w14:paraId="030D3B21" w14:textId="3ACB831F" w:rsidR="00C42BF3" w:rsidRPr="004364D1" w:rsidRDefault="00C42BF3" w:rsidP="00C42BF3">
      <w:pPr>
        <w:tabs>
          <w:tab w:val="left" w:pos="8364"/>
          <w:tab w:val="left" w:leader="underscore" w:pos="8477"/>
        </w:tabs>
        <w:spacing w:line="276" w:lineRule="auto"/>
        <w:jc w:val="both"/>
        <w:rPr>
          <w:rFonts w:ascii="Arial" w:hAnsi="Arial" w:cs="Arial"/>
          <w:b/>
          <w:bCs/>
          <w:i/>
          <w:iCs/>
        </w:rPr>
      </w:pPr>
      <w:r w:rsidRPr="0097181E">
        <w:rPr>
          <w:rFonts w:ascii="Arial" w:hAnsi="Arial" w:cs="Arial"/>
          <w:b/>
          <w:bCs/>
          <w:i/>
          <w:iCs/>
        </w:rPr>
        <w:lastRenderedPageBreak/>
        <w:t xml:space="preserve">Consultar orientações para o conteúdo disponíveis em </w:t>
      </w:r>
      <w:hyperlink r:id="rId30" w:history="1">
        <w:r w:rsidR="00472614" w:rsidRPr="004438FB">
          <w:rPr>
            <w:rStyle w:val="Hiperligao"/>
            <w:rFonts w:ascii="Arial" w:hAnsi="Arial" w:cs="Arial"/>
            <w:b/>
            <w:bCs/>
            <w:i/>
            <w:iCs/>
          </w:rPr>
          <w:t>www.madeira.gov.pt/drs</w:t>
        </w:r>
      </w:hyperlink>
    </w:p>
    <w:p w14:paraId="2DA2210E" w14:textId="77777777" w:rsidR="00E22308" w:rsidRPr="00B516F9" w:rsidRDefault="00E22308" w:rsidP="00F44E94">
      <w:pPr>
        <w:tabs>
          <w:tab w:val="left" w:pos="8364"/>
          <w:tab w:val="left" w:leader="underscore" w:pos="8477"/>
        </w:tabs>
        <w:spacing w:line="276" w:lineRule="auto"/>
        <w:rPr>
          <w:rFonts w:ascii="Arial" w:hAnsi="Arial" w:cs="Arial"/>
        </w:rPr>
      </w:pPr>
    </w:p>
    <w:bookmarkEnd w:id="33"/>
    <w:p w14:paraId="3FDAD52E" w14:textId="77777777" w:rsidR="00B84DD7" w:rsidRPr="00B516F9" w:rsidRDefault="00B84DD7" w:rsidP="001F3FFD">
      <w:pPr>
        <w:tabs>
          <w:tab w:val="left" w:pos="8364"/>
          <w:tab w:val="left" w:leader="underscore" w:pos="8477"/>
        </w:tabs>
        <w:spacing w:line="276" w:lineRule="auto"/>
        <w:jc w:val="both"/>
        <w:rPr>
          <w:rFonts w:ascii="Arial" w:hAnsi="Arial" w:cs="Arial"/>
          <w:szCs w:val="18"/>
        </w:rPr>
      </w:pPr>
    </w:p>
    <w:p w14:paraId="49310DF1" w14:textId="77777777" w:rsidR="00B84DD7" w:rsidRPr="001F3FFD" w:rsidRDefault="00B84DD7" w:rsidP="001F3FFD">
      <w:pPr>
        <w:tabs>
          <w:tab w:val="left" w:pos="8364"/>
          <w:tab w:val="left" w:leader="underscore" w:pos="8477"/>
        </w:tabs>
        <w:spacing w:line="276" w:lineRule="auto"/>
        <w:jc w:val="both"/>
        <w:rPr>
          <w:rFonts w:ascii="Arial" w:hAnsi="Arial" w:cs="Arial"/>
          <w:b/>
          <w:szCs w:val="18"/>
        </w:rPr>
      </w:pPr>
      <w:r w:rsidRPr="001F3FFD">
        <w:rPr>
          <w:rFonts w:ascii="Arial" w:hAnsi="Arial" w:cs="Arial"/>
          <w:b/>
          <w:szCs w:val="18"/>
        </w:rPr>
        <w:t xml:space="preserve">L – Protocolos escritos </w:t>
      </w:r>
    </w:p>
    <w:p w14:paraId="79F0B448" w14:textId="77777777" w:rsidR="007713C5" w:rsidRDefault="00B84DD7" w:rsidP="001F3FFD">
      <w:pPr>
        <w:tabs>
          <w:tab w:val="left" w:pos="8364"/>
          <w:tab w:val="left" w:leader="underscore" w:pos="8477"/>
        </w:tabs>
        <w:spacing w:line="276" w:lineRule="auto"/>
        <w:jc w:val="both"/>
        <w:rPr>
          <w:rFonts w:ascii="Arial" w:hAnsi="Arial" w:cs="Arial"/>
          <w:b/>
          <w:bCs/>
          <w:i/>
          <w:iCs/>
          <w:sz w:val="18"/>
          <w:szCs w:val="18"/>
        </w:rPr>
      </w:pPr>
      <w:bookmarkStart w:id="35" w:name="_Hlk172735266"/>
      <w:r w:rsidRPr="001F3FFD">
        <w:rPr>
          <w:rFonts w:ascii="Arial" w:hAnsi="Arial" w:cs="Arial"/>
          <w:szCs w:val="18"/>
        </w:rPr>
        <w:t xml:space="preserve">O Titular deve anexar </w:t>
      </w:r>
      <w:bookmarkStart w:id="36" w:name="_Hlk169533049"/>
      <w:r w:rsidRPr="001F3FFD">
        <w:rPr>
          <w:rFonts w:ascii="Arial" w:hAnsi="Arial" w:cs="Arial"/>
          <w:szCs w:val="18"/>
        </w:rPr>
        <w:t>cópia dos Protocolos de procedimentos radiológicos médicos</w:t>
      </w:r>
      <w:bookmarkEnd w:id="36"/>
      <w:r w:rsidRPr="001F3FFD">
        <w:rPr>
          <w:rFonts w:ascii="Arial" w:hAnsi="Arial" w:cs="Arial"/>
          <w:szCs w:val="18"/>
        </w:rPr>
        <w:t xml:space="preserve">, nos termos do artigo 102.º do </w:t>
      </w:r>
      <w:r w:rsidR="00615AEA" w:rsidRPr="005F6901">
        <w:rPr>
          <w:rFonts w:ascii="Arial" w:hAnsi="Arial" w:cs="Arial"/>
        </w:rPr>
        <w:t xml:space="preserve">Decreto-Lei n.º 108/2018, </w:t>
      </w:r>
      <w:r w:rsidR="00615AEA">
        <w:rPr>
          <w:rFonts w:ascii="Arial" w:hAnsi="Arial" w:cs="Arial"/>
        </w:rPr>
        <w:t>de 3 de dezembro, na sua redação atual</w:t>
      </w:r>
      <w:r w:rsidR="00615AEA" w:rsidRPr="001F3FFD">
        <w:rPr>
          <w:rFonts w:ascii="Arial" w:hAnsi="Arial" w:cs="Arial"/>
          <w:bCs/>
          <w:szCs w:val="18"/>
        </w:rPr>
        <w:t xml:space="preserve"> </w:t>
      </w:r>
      <w:r w:rsidRPr="001F3FFD">
        <w:rPr>
          <w:rFonts w:ascii="Arial" w:hAnsi="Arial" w:cs="Arial"/>
          <w:bCs/>
          <w:szCs w:val="18"/>
        </w:rPr>
        <w:t>-</w:t>
      </w:r>
      <w:r w:rsidRPr="001F3FFD">
        <w:rPr>
          <w:rFonts w:ascii="Arial" w:hAnsi="Arial" w:cs="Arial"/>
          <w:b/>
          <w:szCs w:val="18"/>
        </w:rPr>
        <w:t xml:space="preserve"> </w:t>
      </w:r>
      <w:r w:rsidR="007713C5" w:rsidRPr="001B5F8D">
        <w:rPr>
          <w:rFonts w:ascii="Arial" w:hAnsi="Arial" w:cs="Arial"/>
          <w:b/>
          <w:bCs/>
          <w:i/>
          <w:iCs/>
          <w:sz w:val="18"/>
          <w:szCs w:val="18"/>
        </w:rPr>
        <w:t>Remeter juntamente com o formulário</w:t>
      </w:r>
      <w:r w:rsidR="004C3179">
        <w:rPr>
          <w:rFonts w:ascii="Arial" w:hAnsi="Arial" w:cs="Arial"/>
          <w:b/>
          <w:bCs/>
          <w:i/>
          <w:iCs/>
          <w:sz w:val="18"/>
          <w:szCs w:val="18"/>
        </w:rPr>
        <w:t>.</w:t>
      </w:r>
    </w:p>
    <w:bookmarkEnd w:id="35"/>
    <w:p w14:paraId="22413747" w14:textId="77777777" w:rsidR="00B84DD7" w:rsidRPr="001F3FFD" w:rsidRDefault="00B84DD7" w:rsidP="001F3FFD">
      <w:pPr>
        <w:tabs>
          <w:tab w:val="left" w:pos="8364"/>
          <w:tab w:val="left" w:leader="underscore" w:pos="8477"/>
        </w:tabs>
        <w:spacing w:line="276" w:lineRule="auto"/>
        <w:jc w:val="both"/>
        <w:rPr>
          <w:rFonts w:ascii="Arial" w:hAnsi="Arial" w:cs="Arial"/>
          <w:szCs w:val="18"/>
        </w:rPr>
      </w:pPr>
    </w:p>
    <w:p w14:paraId="3AF261DB" w14:textId="77777777" w:rsidR="00B84DD7" w:rsidRPr="001F3FFD" w:rsidRDefault="00B84DD7" w:rsidP="001F3FFD">
      <w:pPr>
        <w:tabs>
          <w:tab w:val="left" w:pos="8364"/>
          <w:tab w:val="left" w:leader="underscore" w:pos="8477"/>
        </w:tabs>
        <w:spacing w:line="276" w:lineRule="auto"/>
        <w:jc w:val="both"/>
        <w:rPr>
          <w:rFonts w:ascii="Arial" w:hAnsi="Arial" w:cs="Arial"/>
          <w:b/>
          <w:szCs w:val="18"/>
        </w:rPr>
      </w:pPr>
      <w:r w:rsidRPr="001F3FFD">
        <w:rPr>
          <w:rFonts w:ascii="Arial" w:hAnsi="Arial" w:cs="Arial"/>
          <w:b/>
          <w:szCs w:val="18"/>
        </w:rPr>
        <w:t xml:space="preserve">M – Proteção física </w:t>
      </w:r>
    </w:p>
    <w:p w14:paraId="7FA0D7D6" w14:textId="77777777" w:rsidR="00B84DD7" w:rsidRDefault="00B84DD7" w:rsidP="001F3FFD">
      <w:pPr>
        <w:tabs>
          <w:tab w:val="left" w:pos="8364"/>
          <w:tab w:val="left" w:leader="underscore" w:pos="8477"/>
        </w:tabs>
        <w:spacing w:line="276" w:lineRule="auto"/>
        <w:jc w:val="both"/>
        <w:rPr>
          <w:rFonts w:ascii="Arial" w:hAnsi="Arial" w:cs="Arial"/>
          <w:b/>
          <w:bCs/>
          <w:i/>
          <w:iCs/>
          <w:sz w:val="18"/>
          <w:szCs w:val="18"/>
        </w:rPr>
      </w:pPr>
      <w:bookmarkStart w:id="37" w:name="_Hlk172735273"/>
      <w:r w:rsidRPr="001F3FFD">
        <w:rPr>
          <w:rFonts w:ascii="Arial" w:hAnsi="Arial" w:cs="Arial"/>
          <w:szCs w:val="18"/>
        </w:rPr>
        <w:t xml:space="preserve">O Titular deve anexar </w:t>
      </w:r>
      <w:bookmarkStart w:id="38" w:name="_Hlk169533068"/>
      <w:r w:rsidRPr="001F3FFD">
        <w:rPr>
          <w:rFonts w:ascii="Arial" w:hAnsi="Arial" w:cs="Arial"/>
          <w:szCs w:val="18"/>
        </w:rPr>
        <w:t xml:space="preserve">cópia dos procedimentos e medidas de proteção física para os locais de utilização ou armazenamento das fontes radioativas seladas ou não-seladas </w:t>
      </w:r>
      <w:bookmarkEnd w:id="38"/>
      <w:r w:rsidRPr="001F3FFD">
        <w:rPr>
          <w:rFonts w:ascii="Arial" w:hAnsi="Arial" w:cs="Arial"/>
          <w:szCs w:val="18"/>
        </w:rPr>
        <w:t>-</w:t>
      </w:r>
      <w:r w:rsidRPr="001F3FFD">
        <w:rPr>
          <w:rFonts w:ascii="Arial" w:hAnsi="Arial" w:cs="Arial"/>
          <w:b/>
          <w:szCs w:val="18"/>
        </w:rPr>
        <w:t xml:space="preserve"> </w:t>
      </w:r>
      <w:r w:rsidR="007713C5" w:rsidRPr="001B5F8D">
        <w:rPr>
          <w:rFonts w:ascii="Arial" w:hAnsi="Arial" w:cs="Arial"/>
          <w:b/>
          <w:bCs/>
          <w:i/>
          <w:iCs/>
          <w:sz w:val="18"/>
          <w:szCs w:val="18"/>
        </w:rPr>
        <w:t>Remeter juntamente com o formulário</w:t>
      </w:r>
      <w:r w:rsidR="00B53D99">
        <w:rPr>
          <w:rFonts w:ascii="Arial" w:hAnsi="Arial" w:cs="Arial"/>
          <w:b/>
          <w:bCs/>
          <w:i/>
          <w:iCs/>
          <w:sz w:val="18"/>
          <w:szCs w:val="18"/>
        </w:rPr>
        <w:t>.</w:t>
      </w:r>
    </w:p>
    <w:p w14:paraId="58851F4E" w14:textId="77777777" w:rsidR="007713C5" w:rsidRPr="00B516F9" w:rsidRDefault="007713C5" w:rsidP="001F3FFD">
      <w:pPr>
        <w:tabs>
          <w:tab w:val="left" w:pos="8364"/>
          <w:tab w:val="left" w:leader="underscore" w:pos="8477"/>
        </w:tabs>
        <w:spacing w:line="276" w:lineRule="auto"/>
        <w:jc w:val="both"/>
        <w:rPr>
          <w:rFonts w:ascii="Arial" w:hAnsi="Arial" w:cs="Arial"/>
          <w:szCs w:val="18"/>
        </w:rPr>
      </w:pPr>
    </w:p>
    <w:bookmarkEnd w:id="37"/>
    <w:p w14:paraId="060EE934" w14:textId="77777777" w:rsidR="00B84DD7" w:rsidRPr="001F3FFD" w:rsidRDefault="00B84DD7" w:rsidP="001F3FFD">
      <w:pPr>
        <w:tabs>
          <w:tab w:val="left" w:pos="8364"/>
          <w:tab w:val="left" w:leader="underscore" w:pos="8477"/>
        </w:tabs>
        <w:spacing w:line="276" w:lineRule="auto"/>
        <w:jc w:val="both"/>
        <w:rPr>
          <w:rFonts w:ascii="Arial" w:hAnsi="Arial" w:cs="Arial"/>
          <w:szCs w:val="18"/>
        </w:rPr>
      </w:pPr>
      <w:r w:rsidRPr="001F3FFD">
        <w:rPr>
          <w:rFonts w:ascii="Arial" w:hAnsi="Arial" w:cs="Arial"/>
          <w:szCs w:val="18"/>
        </w:rPr>
        <w:t xml:space="preserve">Selecione se as medidas definidas incluem: </w:t>
      </w:r>
    </w:p>
    <w:p w14:paraId="051518A8" w14:textId="77777777" w:rsidR="00B84DD7" w:rsidRPr="001F3FFD" w:rsidRDefault="00000000" w:rsidP="001F3FFD">
      <w:pPr>
        <w:tabs>
          <w:tab w:val="left" w:pos="8364"/>
          <w:tab w:val="left" w:leader="underscore" w:pos="8477"/>
        </w:tabs>
        <w:spacing w:line="276" w:lineRule="auto"/>
        <w:jc w:val="both"/>
        <w:rPr>
          <w:rFonts w:ascii="Arial" w:hAnsi="Arial" w:cs="Arial"/>
          <w:szCs w:val="18"/>
        </w:rPr>
      </w:pPr>
      <w:sdt>
        <w:sdtPr>
          <w:rPr>
            <w:rFonts w:ascii="Arial" w:hAnsi="Arial" w:cs="Arial"/>
            <w:sz w:val="28"/>
            <w:szCs w:val="28"/>
          </w:rPr>
          <w:id w:val="-1806076279"/>
          <w14:checkbox>
            <w14:checked w14:val="0"/>
            <w14:checkedState w14:val="2612" w14:font="MS Gothic"/>
            <w14:uncheckedState w14:val="2610" w14:font="MS Gothic"/>
          </w14:checkbox>
        </w:sdtPr>
        <w:sdtContent>
          <w:r w:rsidR="00B84DD7" w:rsidRPr="001F3FFD">
            <w:rPr>
              <w:rFonts w:ascii="Segoe UI Symbol" w:eastAsia="MS Gothic" w:hAnsi="Segoe UI Symbol" w:cs="Segoe UI Symbol"/>
              <w:sz w:val="28"/>
              <w:szCs w:val="28"/>
            </w:rPr>
            <w:t>☐</w:t>
          </w:r>
        </w:sdtContent>
      </w:sdt>
      <w:r w:rsidR="00B84DD7" w:rsidRPr="001F3FFD">
        <w:rPr>
          <w:rFonts w:ascii="Arial" w:hAnsi="Arial" w:cs="Arial"/>
          <w:sz w:val="24"/>
          <w:szCs w:val="24"/>
        </w:rPr>
        <w:t xml:space="preserve"> </w:t>
      </w:r>
      <w:r w:rsidR="00B84DD7" w:rsidRPr="001F3FFD">
        <w:rPr>
          <w:rFonts w:ascii="Arial" w:hAnsi="Arial" w:cs="Arial"/>
          <w:szCs w:val="18"/>
        </w:rPr>
        <w:t>Medidas de deteção de intrusão;</w:t>
      </w:r>
    </w:p>
    <w:p w14:paraId="155F9151" w14:textId="77777777" w:rsidR="00B84DD7" w:rsidRPr="001F3FFD" w:rsidRDefault="00000000" w:rsidP="001F3FFD">
      <w:pPr>
        <w:tabs>
          <w:tab w:val="left" w:pos="8364"/>
          <w:tab w:val="left" w:leader="underscore" w:pos="8477"/>
        </w:tabs>
        <w:spacing w:line="276" w:lineRule="auto"/>
        <w:jc w:val="both"/>
        <w:rPr>
          <w:rFonts w:ascii="Arial" w:hAnsi="Arial" w:cs="Arial"/>
          <w:szCs w:val="18"/>
        </w:rPr>
      </w:pPr>
      <w:sdt>
        <w:sdtPr>
          <w:rPr>
            <w:rFonts w:ascii="Arial" w:hAnsi="Arial" w:cs="Arial"/>
            <w:sz w:val="28"/>
            <w:szCs w:val="28"/>
          </w:rPr>
          <w:id w:val="-1966798034"/>
          <w14:checkbox>
            <w14:checked w14:val="0"/>
            <w14:checkedState w14:val="2612" w14:font="MS Gothic"/>
            <w14:uncheckedState w14:val="2610" w14:font="MS Gothic"/>
          </w14:checkbox>
        </w:sdtPr>
        <w:sdtContent>
          <w:r w:rsidR="000D0AFF" w:rsidRPr="001F3FFD">
            <w:rPr>
              <w:rFonts w:ascii="Segoe UI Symbol" w:eastAsia="MS Gothic" w:hAnsi="Segoe UI Symbol" w:cs="Segoe UI Symbol"/>
              <w:sz w:val="28"/>
              <w:szCs w:val="28"/>
            </w:rPr>
            <w:t>☐</w:t>
          </w:r>
        </w:sdtContent>
      </w:sdt>
      <w:r w:rsidR="00B84DD7" w:rsidRPr="001F3FFD">
        <w:rPr>
          <w:rFonts w:ascii="Arial" w:hAnsi="Arial" w:cs="Arial"/>
          <w:sz w:val="24"/>
          <w:szCs w:val="24"/>
        </w:rPr>
        <w:t xml:space="preserve"> </w:t>
      </w:r>
      <w:r w:rsidR="00B84DD7" w:rsidRPr="001F3FFD">
        <w:rPr>
          <w:rFonts w:ascii="Arial" w:hAnsi="Arial" w:cs="Arial"/>
          <w:szCs w:val="18"/>
        </w:rPr>
        <w:t>Medidas de atraso de intrusão;</w:t>
      </w:r>
    </w:p>
    <w:p w14:paraId="0E569151" w14:textId="77777777" w:rsidR="00B84DD7" w:rsidRPr="001F3FFD" w:rsidRDefault="00000000" w:rsidP="001F3FFD">
      <w:pPr>
        <w:tabs>
          <w:tab w:val="left" w:pos="8364"/>
          <w:tab w:val="left" w:leader="underscore" w:pos="8477"/>
        </w:tabs>
        <w:spacing w:line="276" w:lineRule="auto"/>
        <w:jc w:val="both"/>
        <w:rPr>
          <w:rFonts w:ascii="Arial" w:hAnsi="Arial" w:cs="Arial"/>
          <w:szCs w:val="18"/>
        </w:rPr>
      </w:pPr>
      <w:sdt>
        <w:sdtPr>
          <w:rPr>
            <w:rFonts w:ascii="Arial" w:hAnsi="Arial" w:cs="Arial"/>
            <w:sz w:val="28"/>
            <w:szCs w:val="28"/>
          </w:rPr>
          <w:id w:val="131147364"/>
          <w14:checkbox>
            <w14:checked w14:val="0"/>
            <w14:checkedState w14:val="2612" w14:font="MS Gothic"/>
            <w14:uncheckedState w14:val="2610" w14:font="MS Gothic"/>
          </w14:checkbox>
        </w:sdtPr>
        <w:sdtContent>
          <w:r w:rsidR="00B84DD7" w:rsidRPr="001F3FFD">
            <w:rPr>
              <w:rFonts w:ascii="Segoe UI Symbol" w:eastAsia="MS Gothic" w:hAnsi="Segoe UI Symbol" w:cs="Segoe UI Symbol"/>
              <w:sz w:val="28"/>
              <w:szCs w:val="28"/>
            </w:rPr>
            <w:t>☐</w:t>
          </w:r>
        </w:sdtContent>
      </w:sdt>
      <w:r w:rsidR="00B84DD7" w:rsidRPr="001F3FFD">
        <w:rPr>
          <w:rFonts w:ascii="Arial" w:hAnsi="Arial" w:cs="Arial"/>
          <w:szCs w:val="18"/>
        </w:rPr>
        <w:t xml:space="preserve"> Medidas de resposta à intrusão</w:t>
      </w:r>
    </w:p>
    <w:p w14:paraId="2A118F71" w14:textId="77777777" w:rsidR="00E22308" w:rsidRPr="00B516F9" w:rsidRDefault="00E22308" w:rsidP="001F3FFD">
      <w:pPr>
        <w:tabs>
          <w:tab w:val="left" w:pos="8364"/>
          <w:tab w:val="left" w:leader="underscore" w:pos="8477"/>
        </w:tabs>
        <w:spacing w:line="276" w:lineRule="auto"/>
        <w:jc w:val="both"/>
        <w:rPr>
          <w:rFonts w:ascii="Arial" w:hAnsi="Arial" w:cs="Arial"/>
          <w:bCs/>
          <w:szCs w:val="18"/>
        </w:rPr>
      </w:pPr>
    </w:p>
    <w:p w14:paraId="7EB8B2AC" w14:textId="77777777" w:rsidR="00B84DD7" w:rsidRPr="001F3FFD" w:rsidRDefault="00B84DD7" w:rsidP="001F3FFD">
      <w:pPr>
        <w:tabs>
          <w:tab w:val="left" w:pos="8364"/>
          <w:tab w:val="left" w:leader="underscore" w:pos="8477"/>
        </w:tabs>
        <w:spacing w:line="276" w:lineRule="auto"/>
        <w:jc w:val="both"/>
        <w:rPr>
          <w:rFonts w:ascii="Arial" w:hAnsi="Arial" w:cs="Arial"/>
          <w:b/>
          <w:szCs w:val="18"/>
        </w:rPr>
      </w:pPr>
      <w:r w:rsidRPr="001F3FFD">
        <w:rPr>
          <w:rFonts w:ascii="Arial" w:hAnsi="Arial" w:cs="Arial"/>
          <w:b/>
          <w:szCs w:val="18"/>
        </w:rPr>
        <w:t xml:space="preserve">N – Responsabilidade civil do titular </w:t>
      </w:r>
    </w:p>
    <w:p w14:paraId="0EAB5B69" w14:textId="77777777" w:rsidR="00B84DD7" w:rsidRPr="001F3FFD" w:rsidRDefault="00B84DD7" w:rsidP="001F3FFD">
      <w:pPr>
        <w:tabs>
          <w:tab w:val="left" w:pos="8364"/>
          <w:tab w:val="left" w:leader="underscore" w:pos="8477"/>
        </w:tabs>
        <w:spacing w:line="276" w:lineRule="auto"/>
        <w:jc w:val="both"/>
        <w:rPr>
          <w:rFonts w:ascii="Arial" w:hAnsi="Arial" w:cs="Arial"/>
          <w:szCs w:val="18"/>
        </w:rPr>
      </w:pPr>
      <w:r w:rsidRPr="001F3FFD">
        <w:rPr>
          <w:rFonts w:ascii="Arial" w:hAnsi="Arial" w:cs="Arial"/>
          <w:szCs w:val="18"/>
        </w:rPr>
        <w:t xml:space="preserve">O titular declara, no exercício da sua responsabilidade pela segurança radiológica prevista no artigo 179.º do </w:t>
      </w:r>
      <w:r w:rsidR="00615AEA" w:rsidRPr="005F6901">
        <w:rPr>
          <w:rFonts w:ascii="Arial" w:hAnsi="Arial" w:cs="Arial"/>
        </w:rPr>
        <w:t xml:space="preserve">Decreto-Lei n.º 108/2018, </w:t>
      </w:r>
      <w:r w:rsidR="00615AEA">
        <w:rPr>
          <w:rFonts w:ascii="Arial" w:hAnsi="Arial" w:cs="Arial"/>
        </w:rPr>
        <w:t>de 3 de dezembro</w:t>
      </w:r>
      <w:r w:rsidRPr="001F3FFD">
        <w:rPr>
          <w:rFonts w:ascii="Arial" w:hAnsi="Arial" w:cs="Arial"/>
          <w:szCs w:val="18"/>
        </w:rPr>
        <w:t>,</w:t>
      </w:r>
      <w:r w:rsidR="00615AEA">
        <w:rPr>
          <w:rFonts w:ascii="Arial" w:hAnsi="Arial" w:cs="Arial"/>
          <w:szCs w:val="18"/>
        </w:rPr>
        <w:t xml:space="preserve"> na sua redação atual,</w:t>
      </w:r>
      <w:r w:rsidRPr="001F3FFD">
        <w:rPr>
          <w:rFonts w:ascii="Arial" w:hAnsi="Arial" w:cs="Arial"/>
          <w:szCs w:val="18"/>
        </w:rPr>
        <w:t xml:space="preserve"> que:</w:t>
      </w:r>
    </w:p>
    <w:p w14:paraId="5EDE8669" w14:textId="77777777" w:rsidR="00B84DD7" w:rsidRPr="001F3FFD" w:rsidRDefault="00B84DD7" w:rsidP="001F3FFD">
      <w:pPr>
        <w:tabs>
          <w:tab w:val="left" w:pos="8364"/>
          <w:tab w:val="left" w:leader="underscore" w:pos="8477"/>
        </w:tabs>
        <w:spacing w:line="276" w:lineRule="auto"/>
        <w:jc w:val="both"/>
        <w:rPr>
          <w:rFonts w:ascii="Arial" w:hAnsi="Arial" w:cs="Arial"/>
          <w:szCs w:val="18"/>
        </w:rPr>
      </w:pPr>
    </w:p>
    <w:p w14:paraId="19D75DFC" w14:textId="77777777" w:rsidR="00B84DD7" w:rsidRPr="001F3FFD" w:rsidRDefault="00000000" w:rsidP="001F3FFD">
      <w:pPr>
        <w:tabs>
          <w:tab w:val="left" w:pos="8364"/>
          <w:tab w:val="left" w:leader="underscore" w:pos="8477"/>
        </w:tabs>
        <w:spacing w:line="276" w:lineRule="auto"/>
        <w:jc w:val="both"/>
        <w:rPr>
          <w:rFonts w:ascii="Arial" w:hAnsi="Arial" w:cs="Arial"/>
          <w:szCs w:val="18"/>
        </w:rPr>
      </w:pPr>
      <w:sdt>
        <w:sdtPr>
          <w:rPr>
            <w:rFonts w:ascii="Arial" w:hAnsi="Arial" w:cs="Arial"/>
            <w:sz w:val="28"/>
            <w:szCs w:val="28"/>
          </w:rPr>
          <w:id w:val="968101421"/>
          <w14:checkbox>
            <w14:checked w14:val="0"/>
            <w14:checkedState w14:val="2612" w14:font="MS Gothic"/>
            <w14:uncheckedState w14:val="2610" w14:font="MS Gothic"/>
          </w14:checkbox>
        </w:sdtPr>
        <w:sdtContent>
          <w:r w:rsidR="006C7A7C" w:rsidRPr="007B0B60">
            <w:rPr>
              <w:rFonts w:ascii="MS Gothic" w:eastAsia="MS Gothic" w:hAnsi="MS Gothic" w:cs="Arial"/>
              <w:sz w:val="28"/>
              <w:szCs w:val="28"/>
            </w:rPr>
            <w:t>☐</w:t>
          </w:r>
        </w:sdtContent>
      </w:sdt>
      <w:r w:rsidR="00B84DD7" w:rsidRPr="001F3FFD">
        <w:rPr>
          <w:rFonts w:ascii="Arial" w:hAnsi="Arial" w:cs="Arial"/>
          <w:szCs w:val="18"/>
        </w:rPr>
        <w:t xml:space="preserve">No referido seguro é assegurado o cumprimento da seguinte condição: "É proibida a exclusão de riscos radiológicos nos contratos de seguro de responsabilidade civil que incidam sobre atividades abrangidas pelo presente decreto-lei" conforme o n.º 3 do art.º 179 do </w:t>
      </w:r>
      <w:r w:rsidR="00615AEA" w:rsidRPr="005F6901">
        <w:rPr>
          <w:rFonts w:ascii="Arial" w:hAnsi="Arial" w:cs="Arial"/>
        </w:rPr>
        <w:t xml:space="preserve">Decreto-Lei n.º 108/2018, </w:t>
      </w:r>
      <w:r w:rsidR="00615AEA">
        <w:rPr>
          <w:rFonts w:ascii="Arial" w:hAnsi="Arial" w:cs="Arial"/>
        </w:rPr>
        <w:t>de 3 de dezembro, na sua atual redação</w:t>
      </w:r>
      <w:r w:rsidR="006C7A7C">
        <w:rPr>
          <w:rFonts w:ascii="Arial" w:hAnsi="Arial" w:cs="Arial"/>
        </w:rPr>
        <w:t>.</w:t>
      </w:r>
    </w:p>
    <w:p w14:paraId="763D5F57" w14:textId="77777777" w:rsidR="00B84DD7" w:rsidRPr="001F3FFD" w:rsidRDefault="00B84DD7" w:rsidP="001F3FFD">
      <w:pPr>
        <w:tabs>
          <w:tab w:val="left" w:pos="8364"/>
          <w:tab w:val="left" w:leader="underscore" w:pos="8477"/>
        </w:tabs>
        <w:spacing w:line="276" w:lineRule="auto"/>
        <w:jc w:val="both"/>
        <w:rPr>
          <w:rFonts w:ascii="Arial" w:hAnsi="Arial" w:cs="Arial"/>
          <w:szCs w:val="18"/>
        </w:rPr>
      </w:pPr>
    </w:p>
    <w:p w14:paraId="2B7F81CB" w14:textId="77777777" w:rsidR="00B84DD7" w:rsidRPr="001F3FFD" w:rsidRDefault="00B84DD7" w:rsidP="001F3FFD">
      <w:pPr>
        <w:tabs>
          <w:tab w:val="left" w:pos="8364"/>
          <w:tab w:val="left" w:leader="underscore" w:pos="8477"/>
        </w:tabs>
        <w:spacing w:line="276" w:lineRule="auto"/>
        <w:jc w:val="both"/>
        <w:rPr>
          <w:rFonts w:ascii="Arial" w:hAnsi="Arial" w:cs="Arial"/>
          <w:szCs w:val="18"/>
        </w:rPr>
      </w:pPr>
      <w:r w:rsidRPr="001F3FFD">
        <w:rPr>
          <w:rFonts w:ascii="Arial" w:hAnsi="Arial" w:cs="Arial"/>
          <w:szCs w:val="18"/>
        </w:rPr>
        <w:t xml:space="preserve">Indique o valor do Capital mínimo coberto (€):  </w:t>
      </w:r>
      <w:sdt>
        <w:sdtPr>
          <w:rPr>
            <w:rFonts w:ascii="Arial" w:hAnsi="Arial" w:cs="Arial"/>
            <w:szCs w:val="18"/>
          </w:rPr>
          <w:id w:val="-1133793351"/>
          <w:placeholder>
            <w:docPart w:val="2287DBB318A04FCAA454B6B7A1DE3893"/>
          </w:placeholder>
          <w:showingPlcHdr/>
        </w:sdtPr>
        <w:sdtContent>
          <w:r w:rsidRPr="00B7660A">
            <w:rPr>
              <w:rStyle w:val="TextodoMarcadordePosio"/>
              <w:rFonts w:ascii="Arial" w:hAnsi="Arial" w:cs="Arial"/>
              <w:color w:val="auto"/>
              <w:shd w:val="clear" w:color="auto" w:fill="D1D1D1" w:themeFill="background2" w:themeFillShade="E6"/>
            </w:rPr>
            <w:t>Clique ou toque aqui para introduzir texto.</w:t>
          </w:r>
        </w:sdtContent>
      </w:sdt>
    </w:p>
    <w:p w14:paraId="55A325E2" w14:textId="77777777" w:rsidR="00B84DD7" w:rsidRPr="001F3FFD" w:rsidRDefault="00B84DD7" w:rsidP="001F3FFD">
      <w:pPr>
        <w:tabs>
          <w:tab w:val="left" w:pos="8364"/>
          <w:tab w:val="left" w:leader="underscore" w:pos="8477"/>
        </w:tabs>
        <w:spacing w:line="276" w:lineRule="auto"/>
        <w:jc w:val="both"/>
        <w:rPr>
          <w:rFonts w:ascii="Arial" w:hAnsi="Arial" w:cs="Arial"/>
          <w:szCs w:val="18"/>
        </w:rPr>
      </w:pPr>
    </w:p>
    <w:p w14:paraId="6EF12079" w14:textId="77777777" w:rsidR="00615AEA" w:rsidRDefault="00B84DD7" w:rsidP="001F3FFD">
      <w:pPr>
        <w:tabs>
          <w:tab w:val="left" w:pos="8364"/>
          <w:tab w:val="left" w:leader="underscore" w:pos="8477"/>
        </w:tabs>
        <w:spacing w:line="276" w:lineRule="auto"/>
        <w:jc w:val="both"/>
        <w:rPr>
          <w:rFonts w:ascii="Arial" w:hAnsi="Arial" w:cs="Arial"/>
          <w:b/>
          <w:bCs/>
          <w:i/>
          <w:iCs/>
          <w:sz w:val="18"/>
          <w:szCs w:val="18"/>
        </w:rPr>
      </w:pPr>
      <w:bookmarkStart w:id="39" w:name="_Hlk172735280"/>
      <w:r w:rsidRPr="001F3FFD">
        <w:rPr>
          <w:rFonts w:ascii="Arial" w:hAnsi="Arial" w:cs="Arial"/>
          <w:szCs w:val="18"/>
        </w:rPr>
        <w:t xml:space="preserve">O titular deve anexar </w:t>
      </w:r>
      <w:bookmarkStart w:id="40" w:name="_Hlk169533086"/>
      <w:r w:rsidRPr="001F3FFD">
        <w:rPr>
          <w:rFonts w:ascii="Arial" w:hAnsi="Arial" w:cs="Arial"/>
          <w:szCs w:val="18"/>
        </w:rPr>
        <w:t xml:space="preserve">cópia da apólice de seguro de responsabilidade civil </w:t>
      </w:r>
      <w:bookmarkEnd w:id="40"/>
      <w:r w:rsidRPr="001F3FFD">
        <w:rPr>
          <w:rFonts w:ascii="Arial" w:hAnsi="Arial" w:cs="Arial"/>
          <w:bCs/>
          <w:szCs w:val="18"/>
        </w:rPr>
        <w:t>-</w:t>
      </w:r>
      <w:r w:rsidRPr="001F3FFD">
        <w:rPr>
          <w:rFonts w:ascii="Arial" w:hAnsi="Arial" w:cs="Arial"/>
          <w:b/>
          <w:szCs w:val="18"/>
        </w:rPr>
        <w:t xml:space="preserve"> </w:t>
      </w:r>
      <w:r w:rsidR="007713C5" w:rsidRPr="001B5F8D">
        <w:rPr>
          <w:rFonts w:ascii="Arial" w:hAnsi="Arial" w:cs="Arial"/>
          <w:b/>
          <w:bCs/>
          <w:i/>
          <w:iCs/>
          <w:sz w:val="18"/>
          <w:szCs w:val="18"/>
        </w:rPr>
        <w:t>Remeter juntamente com o formulário</w:t>
      </w:r>
      <w:r w:rsidR="00B53D99">
        <w:rPr>
          <w:rFonts w:ascii="Arial" w:hAnsi="Arial" w:cs="Arial"/>
          <w:b/>
          <w:bCs/>
          <w:i/>
          <w:iCs/>
          <w:sz w:val="18"/>
          <w:szCs w:val="18"/>
        </w:rPr>
        <w:t>.</w:t>
      </w:r>
    </w:p>
    <w:bookmarkEnd w:id="39"/>
    <w:p w14:paraId="3377A5D6" w14:textId="77777777" w:rsidR="007713C5" w:rsidRPr="00B516F9" w:rsidRDefault="007713C5" w:rsidP="001F3FFD">
      <w:pPr>
        <w:tabs>
          <w:tab w:val="left" w:pos="8364"/>
          <w:tab w:val="left" w:leader="underscore" w:pos="8477"/>
        </w:tabs>
        <w:spacing w:line="276" w:lineRule="auto"/>
        <w:jc w:val="both"/>
        <w:rPr>
          <w:rFonts w:ascii="Arial" w:hAnsi="Arial" w:cs="Arial"/>
          <w:b/>
          <w:bCs/>
        </w:rPr>
      </w:pPr>
    </w:p>
    <w:p w14:paraId="1021E188" w14:textId="77777777" w:rsidR="00615AEA" w:rsidRPr="00B516F9" w:rsidRDefault="00615AEA" w:rsidP="001F3FFD">
      <w:pPr>
        <w:tabs>
          <w:tab w:val="left" w:pos="8364"/>
          <w:tab w:val="left" w:leader="underscore" w:pos="8477"/>
        </w:tabs>
        <w:spacing w:line="276" w:lineRule="auto"/>
        <w:jc w:val="both"/>
        <w:rPr>
          <w:rFonts w:ascii="Arial" w:hAnsi="Arial" w:cs="Arial"/>
          <w:b/>
          <w:bCs/>
        </w:rPr>
      </w:pPr>
    </w:p>
    <w:p w14:paraId="7ED5C943" w14:textId="77777777" w:rsidR="00B84DD7" w:rsidRPr="001F3FFD" w:rsidRDefault="00B84DD7" w:rsidP="001F3FFD">
      <w:pPr>
        <w:tabs>
          <w:tab w:val="left" w:pos="8364"/>
          <w:tab w:val="left" w:leader="underscore" w:pos="8477"/>
        </w:tabs>
        <w:spacing w:line="276" w:lineRule="auto"/>
        <w:jc w:val="both"/>
        <w:rPr>
          <w:rFonts w:ascii="Arial" w:hAnsi="Arial" w:cs="Arial"/>
          <w:b/>
          <w:szCs w:val="18"/>
        </w:rPr>
      </w:pPr>
      <w:r w:rsidRPr="001F3FFD">
        <w:rPr>
          <w:rFonts w:ascii="Arial" w:hAnsi="Arial" w:cs="Arial"/>
          <w:b/>
          <w:szCs w:val="18"/>
        </w:rPr>
        <w:t xml:space="preserve">O – Auditorias clínicas </w:t>
      </w:r>
    </w:p>
    <w:p w14:paraId="6A970BA5" w14:textId="77777777" w:rsidR="00B84DD7" w:rsidRPr="001F3FFD" w:rsidRDefault="00000000" w:rsidP="001F3FFD">
      <w:pPr>
        <w:tabs>
          <w:tab w:val="left" w:pos="8364"/>
          <w:tab w:val="left" w:leader="underscore" w:pos="8477"/>
        </w:tabs>
        <w:spacing w:line="276" w:lineRule="auto"/>
        <w:jc w:val="both"/>
        <w:rPr>
          <w:rFonts w:ascii="Arial" w:hAnsi="Arial" w:cs="Arial"/>
          <w:szCs w:val="18"/>
        </w:rPr>
      </w:pPr>
      <w:sdt>
        <w:sdtPr>
          <w:rPr>
            <w:rFonts w:ascii="Arial" w:hAnsi="Arial" w:cs="Arial"/>
            <w:sz w:val="28"/>
            <w:szCs w:val="28"/>
          </w:rPr>
          <w:id w:val="-69359151"/>
          <w14:checkbox>
            <w14:checked w14:val="0"/>
            <w14:checkedState w14:val="2612" w14:font="MS Gothic"/>
            <w14:uncheckedState w14:val="2610" w14:font="MS Gothic"/>
          </w14:checkbox>
        </w:sdtPr>
        <w:sdtContent>
          <w:r w:rsidR="00B84DD7" w:rsidRPr="001F3FFD">
            <w:rPr>
              <w:rFonts w:ascii="Segoe UI Symbol" w:eastAsia="MS Gothic" w:hAnsi="Segoe UI Symbol" w:cs="Segoe UI Symbol"/>
              <w:sz w:val="28"/>
              <w:szCs w:val="28"/>
            </w:rPr>
            <w:t>☐</w:t>
          </w:r>
        </w:sdtContent>
      </w:sdt>
      <w:r w:rsidR="00B84DD7" w:rsidRPr="001F3FFD">
        <w:rPr>
          <w:rFonts w:ascii="Arial" w:hAnsi="Arial" w:cs="Arial"/>
          <w:szCs w:val="18"/>
        </w:rPr>
        <w:t xml:space="preserve">O Titular declara, no exercício da sua responsabilidade pela proteção radiológica que realiza auditorias clínicas em conformidade com o previsto no artigo 102.º do </w:t>
      </w:r>
      <w:r w:rsidR="00615AEA" w:rsidRPr="005F6901">
        <w:rPr>
          <w:rFonts w:ascii="Arial" w:hAnsi="Arial" w:cs="Arial"/>
        </w:rPr>
        <w:t xml:space="preserve">Decreto-Lei n.º 108/2018, </w:t>
      </w:r>
      <w:r w:rsidR="00615AEA">
        <w:rPr>
          <w:rFonts w:ascii="Arial" w:hAnsi="Arial" w:cs="Arial"/>
        </w:rPr>
        <w:t>de 3 de dezembro, na sua atual redação</w:t>
      </w:r>
      <w:r w:rsidR="00B84DD7" w:rsidRPr="001F3FFD">
        <w:rPr>
          <w:rFonts w:ascii="Arial" w:hAnsi="Arial" w:cs="Arial"/>
          <w:szCs w:val="18"/>
        </w:rPr>
        <w:t xml:space="preserve">. </w:t>
      </w:r>
    </w:p>
    <w:p w14:paraId="3FA69FF8" w14:textId="77777777" w:rsidR="00B84DD7" w:rsidRPr="00C05C66" w:rsidRDefault="00B84DD7" w:rsidP="001F3FFD">
      <w:pPr>
        <w:tabs>
          <w:tab w:val="left" w:pos="8364"/>
          <w:tab w:val="left" w:leader="underscore" w:pos="8477"/>
        </w:tabs>
        <w:spacing w:line="276" w:lineRule="auto"/>
        <w:jc w:val="both"/>
        <w:rPr>
          <w:rFonts w:ascii="Arial" w:hAnsi="Arial" w:cs="Arial"/>
          <w:szCs w:val="18"/>
        </w:rPr>
      </w:pPr>
      <w:bookmarkStart w:id="41" w:name="_Hlk172735287"/>
      <w:r w:rsidRPr="00C05C66">
        <w:rPr>
          <w:rFonts w:ascii="Arial" w:hAnsi="Arial" w:cs="Arial"/>
          <w:szCs w:val="18"/>
        </w:rPr>
        <w:t xml:space="preserve">O Titular deve anexar </w:t>
      </w:r>
      <w:bookmarkStart w:id="42" w:name="_Hlk169533099"/>
      <w:r w:rsidRPr="00C05C66">
        <w:rPr>
          <w:rFonts w:ascii="Arial" w:hAnsi="Arial" w:cs="Arial"/>
          <w:szCs w:val="18"/>
        </w:rPr>
        <w:t xml:space="preserve">cópia do Programa de Auditorias Clínicas </w:t>
      </w:r>
      <w:bookmarkEnd w:id="42"/>
      <w:r w:rsidRPr="00C05C66">
        <w:rPr>
          <w:rFonts w:ascii="Arial" w:hAnsi="Arial" w:cs="Arial"/>
          <w:bCs/>
          <w:szCs w:val="18"/>
        </w:rPr>
        <w:t>-</w:t>
      </w:r>
      <w:r w:rsidRPr="00C05C66">
        <w:rPr>
          <w:rFonts w:ascii="Arial" w:hAnsi="Arial" w:cs="Arial"/>
          <w:b/>
          <w:szCs w:val="18"/>
        </w:rPr>
        <w:t xml:space="preserve"> </w:t>
      </w:r>
      <w:r w:rsidR="007713C5" w:rsidRPr="00C05C66">
        <w:rPr>
          <w:rFonts w:ascii="Arial" w:hAnsi="Arial" w:cs="Arial"/>
          <w:b/>
          <w:bCs/>
          <w:i/>
          <w:iCs/>
          <w:sz w:val="18"/>
          <w:szCs w:val="18"/>
        </w:rPr>
        <w:t>Remeter juntamente com o formulário</w:t>
      </w:r>
      <w:r w:rsidR="00B53D99" w:rsidRPr="00C05C66">
        <w:rPr>
          <w:rFonts w:ascii="Arial" w:hAnsi="Arial" w:cs="Arial"/>
          <w:b/>
          <w:bCs/>
          <w:i/>
          <w:iCs/>
          <w:sz w:val="18"/>
          <w:szCs w:val="18"/>
        </w:rPr>
        <w:t>.</w:t>
      </w:r>
    </w:p>
    <w:bookmarkEnd w:id="41"/>
    <w:p w14:paraId="7653BD90" w14:textId="77777777" w:rsidR="00B84DD7" w:rsidRPr="00B516F9" w:rsidRDefault="00B84DD7" w:rsidP="001F3FFD">
      <w:pPr>
        <w:tabs>
          <w:tab w:val="left" w:pos="8364"/>
          <w:tab w:val="left" w:leader="underscore" w:pos="8477"/>
        </w:tabs>
        <w:spacing w:line="276" w:lineRule="auto"/>
        <w:jc w:val="both"/>
        <w:rPr>
          <w:rFonts w:ascii="Arial" w:hAnsi="Arial" w:cs="Arial"/>
        </w:rPr>
      </w:pPr>
    </w:p>
    <w:p w14:paraId="059C40AA" w14:textId="77777777" w:rsidR="00B84DD7" w:rsidRPr="00B516F9" w:rsidRDefault="00B84DD7" w:rsidP="001F3FFD">
      <w:pPr>
        <w:tabs>
          <w:tab w:val="left" w:pos="8364"/>
          <w:tab w:val="left" w:leader="underscore" w:pos="8477"/>
        </w:tabs>
        <w:spacing w:line="276" w:lineRule="auto"/>
        <w:jc w:val="both"/>
        <w:rPr>
          <w:rFonts w:ascii="Arial" w:hAnsi="Arial" w:cs="Arial"/>
        </w:rPr>
      </w:pPr>
    </w:p>
    <w:p w14:paraId="56697D44" w14:textId="77777777" w:rsidR="00B84DD7" w:rsidRPr="001F3FFD" w:rsidRDefault="00B84DD7" w:rsidP="001F3FFD">
      <w:pPr>
        <w:tabs>
          <w:tab w:val="left" w:pos="8364"/>
          <w:tab w:val="left" w:leader="underscore" w:pos="8477"/>
        </w:tabs>
        <w:spacing w:line="276" w:lineRule="auto"/>
        <w:jc w:val="both"/>
        <w:rPr>
          <w:rFonts w:ascii="Arial" w:hAnsi="Arial" w:cs="Arial"/>
          <w:b/>
          <w:szCs w:val="18"/>
        </w:rPr>
      </w:pPr>
      <w:r w:rsidRPr="001F3FFD">
        <w:rPr>
          <w:rFonts w:ascii="Arial" w:hAnsi="Arial" w:cs="Arial"/>
          <w:b/>
          <w:szCs w:val="18"/>
        </w:rPr>
        <w:t xml:space="preserve">P – Sistema de registo e análise de eventos significativos </w:t>
      </w:r>
    </w:p>
    <w:p w14:paraId="27F78CCB" w14:textId="77777777" w:rsidR="00B84DD7" w:rsidRDefault="00000000" w:rsidP="001F3FFD">
      <w:pPr>
        <w:tabs>
          <w:tab w:val="left" w:pos="8364"/>
          <w:tab w:val="left" w:leader="underscore" w:pos="8477"/>
        </w:tabs>
        <w:spacing w:line="276" w:lineRule="auto"/>
        <w:jc w:val="both"/>
        <w:rPr>
          <w:rFonts w:ascii="Arial" w:hAnsi="Arial" w:cs="Arial"/>
        </w:rPr>
      </w:pPr>
      <w:sdt>
        <w:sdtPr>
          <w:rPr>
            <w:rFonts w:ascii="Arial" w:hAnsi="Arial" w:cs="Arial"/>
            <w:sz w:val="28"/>
            <w:szCs w:val="28"/>
          </w:rPr>
          <w:id w:val="1357775302"/>
          <w14:checkbox>
            <w14:checked w14:val="0"/>
            <w14:checkedState w14:val="2612" w14:font="MS Gothic"/>
            <w14:uncheckedState w14:val="2610" w14:font="MS Gothic"/>
          </w14:checkbox>
        </w:sdtPr>
        <w:sdtContent>
          <w:r w:rsidR="00B84DD7" w:rsidRPr="001F3FFD">
            <w:rPr>
              <w:rFonts w:ascii="Segoe UI Symbol" w:eastAsia="MS Gothic" w:hAnsi="Segoe UI Symbol" w:cs="Segoe UI Symbol"/>
              <w:sz w:val="28"/>
              <w:szCs w:val="28"/>
            </w:rPr>
            <w:t>☐</w:t>
          </w:r>
        </w:sdtContent>
      </w:sdt>
      <w:r w:rsidR="00B84DD7" w:rsidRPr="001F3FFD">
        <w:rPr>
          <w:rFonts w:ascii="Arial" w:hAnsi="Arial" w:cs="Arial"/>
          <w:sz w:val="24"/>
          <w:szCs w:val="24"/>
        </w:rPr>
        <w:t xml:space="preserve"> </w:t>
      </w:r>
      <w:r w:rsidR="00B84DD7" w:rsidRPr="001F3FFD">
        <w:rPr>
          <w:rFonts w:ascii="Arial" w:hAnsi="Arial" w:cs="Arial"/>
          <w:szCs w:val="18"/>
        </w:rPr>
        <w:t>O Titular declara, no exercício da sua responsabilidade pela segurança radiológica, que possui um sistema de registo e análise dos eventos significativos que envolvam ou possam envolver exposições acidentais ou exposições médicas que não decorrem como planeado, em conformidade com o artigo 83</w:t>
      </w:r>
      <w:r w:rsidR="00615AEA">
        <w:rPr>
          <w:rFonts w:ascii="Arial" w:hAnsi="Arial" w:cs="Arial"/>
          <w:szCs w:val="18"/>
        </w:rPr>
        <w:t>.</w:t>
      </w:r>
      <w:r w:rsidR="00B84DD7" w:rsidRPr="001F3FFD">
        <w:rPr>
          <w:rFonts w:ascii="Arial" w:hAnsi="Arial" w:cs="Arial"/>
          <w:szCs w:val="18"/>
        </w:rPr>
        <w:t xml:space="preserve">º do </w:t>
      </w:r>
      <w:r w:rsidR="00615AEA" w:rsidRPr="005F6901">
        <w:rPr>
          <w:rFonts w:ascii="Arial" w:hAnsi="Arial" w:cs="Arial"/>
        </w:rPr>
        <w:t xml:space="preserve">Decreto-Lei n.º 108/2018, </w:t>
      </w:r>
      <w:r w:rsidR="00615AEA">
        <w:rPr>
          <w:rFonts w:ascii="Arial" w:hAnsi="Arial" w:cs="Arial"/>
        </w:rPr>
        <w:t>de 3 de dezembro, na sua atual redação.</w:t>
      </w:r>
    </w:p>
    <w:p w14:paraId="5EE12195" w14:textId="77777777" w:rsidR="00615AEA" w:rsidRPr="001F3FFD" w:rsidRDefault="00615AEA" w:rsidP="001F3FFD">
      <w:pPr>
        <w:tabs>
          <w:tab w:val="left" w:pos="8364"/>
          <w:tab w:val="left" w:leader="underscore" w:pos="8477"/>
        </w:tabs>
        <w:spacing w:line="276" w:lineRule="auto"/>
        <w:jc w:val="both"/>
        <w:rPr>
          <w:rFonts w:ascii="Arial" w:hAnsi="Arial" w:cs="Arial"/>
          <w:szCs w:val="18"/>
        </w:rPr>
      </w:pPr>
    </w:p>
    <w:p w14:paraId="7DD24929" w14:textId="77777777" w:rsidR="00B84DD7" w:rsidRDefault="00B84DD7" w:rsidP="001F3FFD">
      <w:pPr>
        <w:tabs>
          <w:tab w:val="left" w:pos="8364"/>
          <w:tab w:val="left" w:leader="underscore" w:pos="8477"/>
        </w:tabs>
        <w:spacing w:line="276" w:lineRule="auto"/>
        <w:jc w:val="both"/>
        <w:rPr>
          <w:rFonts w:ascii="Arial" w:hAnsi="Arial" w:cs="Arial"/>
          <w:b/>
          <w:bCs/>
          <w:i/>
          <w:iCs/>
          <w:sz w:val="18"/>
          <w:szCs w:val="18"/>
        </w:rPr>
      </w:pPr>
      <w:bookmarkStart w:id="43" w:name="_Hlk172735297"/>
      <w:r w:rsidRPr="001F3FFD">
        <w:rPr>
          <w:rFonts w:ascii="Arial" w:hAnsi="Arial" w:cs="Arial"/>
          <w:szCs w:val="18"/>
        </w:rPr>
        <w:lastRenderedPageBreak/>
        <w:t xml:space="preserve">O Titular deve anexar </w:t>
      </w:r>
      <w:bookmarkStart w:id="44" w:name="_Hlk169533115"/>
      <w:r w:rsidRPr="001F3FFD">
        <w:rPr>
          <w:rFonts w:ascii="Arial" w:hAnsi="Arial" w:cs="Arial"/>
          <w:szCs w:val="18"/>
        </w:rPr>
        <w:t>cópia do procedimento de notificação e registo de eventos significativos</w:t>
      </w:r>
      <w:r w:rsidR="004C3179">
        <w:rPr>
          <w:rFonts w:ascii="Arial" w:hAnsi="Arial" w:cs="Arial"/>
          <w:szCs w:val="18"/>
        </w:rPr>
        <w:t>.</w:t>
      </w:r>
      <w:r w:rsidRPr="001F3FFD">
        <w:rPr>
          <w:rFonts w:ascii="Arial" w:hAnsi="Arial" w:cs="Arial"/>
          <w:szCs w:val="18"/>
        </w:rPr>
        <w:t xml:space="preserve"> </w:t>
      </w:r>
      <w:bookmarkEnd w:id="44"/>
      <w:r w:rsidR="007713C5" w:rsidRPr="001B5F8D">
        <w:rPr>
          <w:rFonts w:ascii="Arial" w:hAnsi="Arial" w:cs="Arial"/>
          <w:b/>
          <w:bCs/>
          <w:i/>
          <w:iCs/>
          <w:sz w:val="18"/>
          <w:szCs w:val="18"/>
        </w:rPr>
        <w:t>Remeter juntamente com o formulário</w:t>
      </w:r>
      <w:r w:rsidR="00B53D99">
        <w:rPr>
          <w:rFonts w:ascii="Arial" w:hAnsi="Arial" w:cs="Arial"/>
          <w:b/>
          <w:bCs/>
          <w:i/>
          <w:iCs/>
          <w:sz w:val="18"/>
          <w:szCs w:val="18"/>
        </w:rPr>
        <w:t>.</w:t>
      </w:r>
    </w:p>
    <w:p w14:paraId="074DA9A7" w14:textId="77777777" w:rsidR="007713C5" w:rsidRPr="00B516F9" w:rsidRDefault="007713C5" w:rsidP="001F3FFD">
      <w:pPr>
        <w:tabs>
          <w:tab w:val="left" w:pos="8364"/>
          <w:tab w:val="left" w:leader="underscore" w:pos="8477"/>
        </w:tabs>
        <w:spacing w:line="276" w:lineRule="auto"/>
        <w:jc w:val="both"/>
        <w:rPr>
          <w:rFonts w:ascii="Arial" w:hAnsi="Arial" w:cs="Arial"/>
          <w:szCs w:val="18"/>
        </w:rPr>
      </w:pPr>
    </w:p>
    <w:bookmarkEnd w:id="43"/>
    <w:p w14:paraId="4972139B" w14:textId="2C377E1D" w:rsidR="00B84DD7" w:rsidRDefault="00677195" w:rsidP="009A0456">
      <w:pPr>
        <w:tabs>
          <w:tab w:val="left" w:pos="8364"/>
          <w:tab w:val="left" w:leader="underscore" w:pos="8477"/>
        </w:tabs>
        <w:spacing w:line="276" w:lineRule="auto"/>
      </w:pPr>
      <w:r w:rsidRPr="0097181E">
        <w:rPr>
          <w:rFonts w:ascii="Arial" w:hAnsi="Arial" w:cs="Arial"/>
          <w:b/>
          <w:bCs/>
          <w:i/>
          <w:iCs/>
        </w:rPr>
        <w:t xml:space="preserve">Consultar orientações para o conteúdo disponíveis em </w:t>
      </w:r>
      <w:hyperlink r:id="rId31" w:history="1">
        <w:r w:rsidR="00472614" w:rsidRPr="004438FB">
          <w:rPr>
            <w:rStyle w:val="Hiperligao"/>
            <w:rFonts w:ascii="Arial" w:hAnsi="Arial" w:cs="Arial"/>
            <w:b/>
            <w:bCs/>
            <w:i/>
            <w:iCs/>
          </w:rPr>
          <w:t>www.madeira.gov.pt/drs</w:t>
        </w:r>
      </w:hyperlink>
    </w:p>
    <w:p w14:paraId="3866F408" w14:textId="77777777" w:rsidR="008322B5" w:rsidRDefault="008322B5" w:rsidP="009A0456">
      <w:pPr>
        <w:tabs>
          <w:tab w:val="left" w:pos="8364"/>
          <w:tab w:val="left" w:leader="underscore" w:pos="8477"/>
        </w:tabs>
        <w:spacing w:line="276" w:lineRule="auto"/>
      </w:pPr>
    </w:p>
    <w:p w14:paraId="60AC9EC3" w14:textId="77777777" w:rsidR="008322B5" w:rsidRPr="001F3FFD" w:rsidRDefault="008322B5" w:rsidP="009A0456">
      <w:pPr>
        <w:tabs>
          <w:tab w:val="left" w:pos="8364"/>
          <w:tab w:val="left" w:leader="underscore" w:pos="8477"/>
        </w:tabs>
        <w:spacing w:line="276" w:lineRule="auto"/>
        <w:rPr>
          <w:rFonts w:ascii="Arial" w:hAnsi="Arial" w:cs="Arial"/>
          <w:b/>
          <w:color w:val="FF0000"/>
          <w:sz w:val="22"/>
          <w:szCs w:val="22"/>
        </w:rPr>
        <w:sectPr w:rsidR="008322B5" w:rsidRPr="001F3FFD" w:rsidSect="002F5AAA">
          <w:headerReference w:type="default" r:id="rId32"/>
          <w:footerReference w:type="first" r:id="rId33"/>
          <w:endnotePr>
            <w:numFmt w:val="decimal"/>
          </w:endnotePr>
          <w:pgSz w:w="11906" w:h="16838" w:code="9"/>
          <w:pgMar w:top="2155" w:right="1134" w:bottom="1418" w:left="1134" w:header="340" w:footer="680" w:gutter="0"/>
          <w:cols w:space="708"/>
          <w:docGrid w:linePitch="360"/>
        </w:sectPr>
      </w:pPr>
    </w:p>
    <w:p w14:paraId="59538018" w14:textId="77777777" w:rsidR="00B84DD7" w:rsidRPr="00347635" w:rsidRDefault="00615AEA" w:rsidP="001F3FFD">
      <w:pPr>
        <w:tabs>
          <w:tab w:val="left" w:pos="8364"/>
          <w:tab w:val="left" w:leader="underscore" w:pos="8477"/>
        </w:tabs>
        <w:spacing w:line="276" w:lineRule="auto"/>
        <w:jc w:val="both"/>
        <w:rPr>
          <w:rFonts w:ascii="Arial" w:hAnsi="Arial" w:cs="Arial"/>
          <w:color w:val="FF0000"/>
          <w:szCs w:val="18"/>
        </w:rPr>
      </w:pPr>
      <w:r w:rsidRPr="00347635">
        <w:rPr>
          <w:rFonts w:ascii="Arial" w:hAnsi="Arial" w:cs="Arial"/>
          <w:b/>
          <w:color w:val="FF0000"/>
          <w:szCs w:val="16"/>
        </w:rPr>
        <w:lastRenderedPageBreak/>
        <w:t>XI – Previsão de produção de resíduos radioativos</w:t>
      </w:r>
    </w:p>
    <w:p w14:paraId="73661014" w14:textId="77777777" w:rsidR="00B84DD7" w:rsidRPr="001F3FFD" w:rsidRDefault="00B84DD7" w:rsidP="001F3FFD">
      <w:pPr>
        <w:tabs>
          <w:tab w:val="left" w:pos="8364"/>
          <w:tab w:val="left" w:leader="underscore" w:pos="8477"/>
        </w:tabs>
        <w:spacing w:line="276" w:lineRule="auto"/>
        <w:jc w:val="both"/>
        <w:rPr>
          <w:rFonts w:ascii="Arial" w:hAnsi="Arial" w:cs="Arial"/>
          <w:szCs w:val="18"/>
        </w:rPr>
      </w:pPr>
    </w:p>
    <w:p w14:paraId="2D83B6AB" w14:textId="77777777" w:rsidR="00B84DD7" w:rsidRDefault="00B84DD7" w:rsidP="00615AEA">
      <w:pPr>
        <w:spacing w:line="276" w:lineRule="auto"/>
        <w:jc w:val="both"/>
        <w:rPr>
          <w:rFonts w:ascii="Arial" w:hAnsi="Arial" w:cs="Arial"/>
          <w:b/>
          <w:szCs w:val="18"/>
        </w:rPr>
      </w:pPr>
      <w:r w:rsidRPr="001F3FFD">
        <w:rPr>
          <w:rFonts w:ascii="Arial" w:hAnsi="Arial" w:cs="Arial"/>
          <w:b/>
          <w:szCs w:val="18"/>
        </w:rPr>
        <w:t>A – Identificação do destino final dos resíduos radioativos</w:t>
      </w:r>
    </w:p>
    <w:p w14:paraId="31038B13" w14:textId="77777777" w:rsidR="00615AEA" w:rsidRPr="00C05C66" w:rsidRDefault="00615AEA" w:rsidP="00615AEA">
      <w:pPr>
        <w:spacing w:line="276" w:lineRule="auto"/>
        <w:jc w:val="both"/>
        <w:rPr>
          <w:rFonts w:ascii="Arial" w:hAnsi="Arial" w:cs="Arial"/>
          <w:bCs/>
          <w:szCs w:val="18"/>
        </w:rPr>
      </w:pPr>
    </w:p>
    <w:p w14:paraId="6FFB2048" w14:textId="77777777" w:rsidR="00615AEA" w:rsidRPr="003572A1" w:rsidRDefault="00000000" w:rsidP="00615AEA">
      <w:pPr>
        <w:tabs>
          <w:tab w:val="left" w:pos="7276"/>
          <w:tab w:val="left" w:leader="underscore" w:pos="7374"/>
        </w:tabs>
        <w:spacing w:line="276" w:lineRule="auto"/>
        <w:jc w:val="both"/>
        <w:rPr>
          <w:rFonts w:ascii="Arial" w:hAnsi="Arial" w:cs="Arial"/>
          <w:b/>
        </w:rPr>
      </w:pPr>
      <w:sdt>
        <w:sdtPr>
          <w:rPr>
            <w:rFonts w:ascii="Arial" w:hAnsi="Arial" w:cs="Arial"/>
          </w:rPr>
          <w:id w:val="1289096478"/>
          <w14:checkbox>
            <w14:checked w14:val="0"/>
            <w14:checkedState w14:val="2612" w14:font="MS Gothic"/>
            <w14:uncheckedState w14:val="2610" w14:font="MS Gothic"/>
          </w14:checkbox>
        </w:sdtPr>
        <w:sdtContent>
          <w:r w:rsidR="00615AEA" w:rsidRPr="003572A1">
            <w:rPr>
              <w:rFonts w:ascii="MS Gothic" w:eastAsia="MS Gothic" w:hAnsi="MS Gothic" w:cs="Arial" w:hint="eastAsia"/>
            </w:rPr>
            <w:t>☐</w:t>
          </w:r>
        </w:sdtContent>
      </w:sdt>
      <w:r w:rsidR="00615AEA" w:rsidRPr="003572A1">
        <w:rPr>
          <w:rFonts w:ascii="Arial" w:hAnsi="Arial" w:cs="Arial"/>
        </w:rPr>
        <w:t xml:space="preserve"> Devolução ao fabricante/fornecedor. Identificar as fontes abrangidas por esta modalidade: </w:t>
      </w:r>
      <w:sdt>
        <w:sdtPr>
          <w:rPr>
            <w:rFonts w:ascii="Arial" w:hAnsi="Arial" w:cs="Arial"/>
          </w:rPr>
          <w:id w:val="-46913085"/>
          <w:placeholder>
            <w:docPart w:val="22F974F3E85547E6A12B18F72446843E"/>
          </w:placeholder>
          <w:showingPlcHdr/>
        </w:sdtPr>
        <w:sdtContent>
          <w:r w:rsidR="00615AEA" w:rsidRPr="003572A1">
            <w:rPr>
              <w:rStyle w:val="TextodoMarcadordePosio"/>
              <w:rFonts w:ascii="Arial" w:hAnsi="Arial" w:cs="Arial"/>
              <w:color w:val="auto"/>
              <w:shd w:val="clear" w:color="auto" w:fill="D1D1D1" w:themeFill="background2" w:themeFillShade="E6"/>
            </w:rPr>
            <w:t>Clique ou toque aqui para introduzir texto.</w:t>
          </w:r>
        </w:sdtContent>
      </w:sdt>
    </w:p>
    <w:p w14:paraId="101255D5" w14:textId="77777777" w:rsidR="00615AEA" w:rsidRPr="003572A1" w:rsidRDefault="00000000" w:rsidP="00615AEA">
      <w:pPr>
        <w:spacing w:line="276" w:lineRule="auto"/>
        <w:jc w:val="both"/>
        <w:rPr>
          <w:rFonts w:ascii="Arial" w:hAnsi="Arial" w:cs="Arial"/>
        </w:rPr>
      </w:pPr>
      <w:sdt>
        <w:sdtPr>
          <w:rPr>
            <w:rFonts w:ascii="Arial" w:hAnsi="Arial" w:cs="Arial"/>
          </w:rPr>
          <w:id w:val="-747034474"/>
          <w14:checkbox>
            <w14:checked w14:val="0"/>
            <w14:checkedState w14:val="2612" w14:font="MS Gothic"/>
            <w14:uncheckedState w14:val="2610" w14:font="MS Gothic"/>
          </w14:checkbox>
        </w:sdtPr>
        <w:sdtContent>
          <w:r w:rsidR="00615AEA" w:rsidRPr="003572A1">
            <w:rPr>
              <w:rFonts w:ascii="Segoe UI Symbol" w:eastAsia="MS Gothic" w:hAnsi="Segoe UI Symbol" w:cs="Segoe UI Symbol"/>
            </w:rPr>
            <w:t>☐</w:t>
          </w:r>
        </w:sdtContent>
      </w:sdt>
      <w:r w:rsidR="00615AEA" w:rsidRPr="003572A1">
        <w:rPr>
          <w:rFonts w:ascii="Arial" w:hAnsi="Arial" w:cs="Arial"/>
        </w:rPr>
        <w:t xml:space="preserve"> Reciclagem para uso próprio</w:t>
      </w:r>
    </w:p>
    <w:p w14:paraId="2A73809B" w14:textId="77777777" w:rsidR="00615AEA" w:rsidRPr="003572A1" w:rsidRDefault="00000000" w:rsidP="00615AEA">
      <w:pPr>
        <w:spacing w:line="276" w:lineRule="auto"/>
        <w:jc w:val="both"/>
        <w:rPr>
          <w:rFonts w:ascii="Arial" w:hAnsi="Arial" w:cs="Arial"/>
        </w:rPr>
      </w:pPr>
      <w:sdt>
        <w:sdtPr>
          <w:rPr>
            <w:rFonts w:ascii="Arial" w:hAnsi="Arial" w:cs="Arial"/>
          </w:rPr>
          <w:id w:val="-1191372383"/>
          <w14:checkbox>
            <w14:checked w14:val="0"/>
            <w14:checkedState w14:val="2612" w14:font="MS Gothic"/>
            <w14:uncheckedState w14:val="2610" w14:font="MS Gothic"/>
          </w14:checkbox>
        </w:sdtPr>
        <w:sdtContent>
          <w:r w:rsidR="00615AEA" w:rsidRPr="003572A1">
            <w:rPr>
              <w:rFonts w:ascii="Segoe UI Symbol" w:eastAsia="MS Gothic" w:hAnsi="Segoe UI Symbol" w:cs="Segoe UI Symbol"/>
            </w:rPr>
            <w:t>☐</w:t>
          </w:r>
        </w:sdtContent>
      </w:sdt>
      <w:r w:rsidR="00615AEA" w:rsidRPr="003572A1">
        <w:rPr>
          <w:rFonts w:ascii="Arial" w:hAnsi="Arial" w:cs="Arial"/>
        </w:rPr>
        <w:t xml:space="preserve"> Transferência para instalação autorizada. Indicar a instalação autorizada: </w:t>
      </w:r>
      <w:sdt>
        <w:sdtPr>
          <w:rPr>
            <w:rFonts w:ascii="Arial" w:hAnsi="Arial" w:cs="Arial"/>
          </w:rPr>
          <w:id w:val="-1763751389"/>
          <w:placeholder>
            <w:docPart w:val="3DA45AB43FD54C7DA4DB5CFBDBA9525B"/>
          </w:placeholder>
          <w:showingPlcHdr/>
        </w:sdtPr>
        <w:sdtContent>
          <w:r w:rsidR="00615AEA" w:rsidRPr="003572A1">
            <w:rPr>
              <w:rStyle w:val="TextodoMarcadordePosio"/>
              <w:rFonts w:ascii="Arial" w:hAnsi="Arial" w:cs="Arial"/>
              <w:color w:val="auto"/>
              <w:shd w:val="clear" w:color="auto" w:fill="D1D1D1" w:themeFill="background2" w:themeFillShade="E6"/>
            </w:rPr>
            <w:t>Clique ou toque aqui para introduzir texto.</w:t>
          </w:r>
        </w:sdtContent>
      </w:sdt>
    </w:p>
    <w:p w14:paraId="2C1984F0" w14:textId="77777777" w:rsidR="00615AEA" w:rsidRPr="003572A1" w:rsidRDefault="00000000" w:rsidP="00615AEA">
      <w:pPr>
        <w:spacing w:line="276" w:lineRule="auto"/>
        <w:jc w:val="both"/>
        <w:rPr>
          <w:rFonts w:ascii="Arial" w:hAnsi="Arial" w:cs="Arial"/>
        </w:rPr>
      </w:pPr>
      <w:sdt>
        <w:sdtPr>
          <w:rPr>
            <w:rFonts w:ascii="Arial" w:hAnsi="Arial" w:cs="Arial"/>
          </w:rPr>
          <w:id w:val="1012810955"/>
          <w14:checkbox>
            <w14:checked w14:val="0"/>
            <w14:checkedState w14:val="2612" w14:font="MS Gothic"/>
            <w14:uncheckedState w14:val="2610" w14:font="MS Gothic"/>
          </w14:checkbox>
        </w:sdtPr>
        <w:sdtContent>
          <w:r w:rsidR="00615AEA" w:rsidRPr="003572A1">
            <w:rPr>
              <w:rFonts w:ascii="Segoe UI Symbol" w:eastAsia="MS Gothic" w:hAnsi="Segoe UI Symbol" w:cs="Segoe UI Symbol"/>
            </w:rPr>
            <w:t>☐</w:t>
          </w:r>
        </w:sdtContent>
      </w:sdt>
      <w:r w:rsidR="00615AEA" w:rsidRPr="003572A1">
        <w:rPr>
          <w:rFonts w:ascii="Arial" w:hAnsi="Arial" w:cs="Arial"/>
        </w:rPr>
        <w:t xml:space="preserve"> Transferência para instalação nacional de eliminação de resíduos radioativos</w:t>
      </w:r>
    </w:p>
    <w:p w14:paraId="6A0DC1BA" w14:textId="77777777" w:rsidR="00615AEA" w:rsidRPr="003572A1" w:rsidRDefault="00000000" w:rsidP="00615AEA">
      <w:pPr>
        <w:tabs>
          <w:tab w:val="left" w:pos="7276"/>
          <w:tab w:val="left" w:leader="underscore" w:pos="7374"/>
        </w:tabs>
        <w:spacing w:line="276" w:lineRule="auto"/>
        <w:jc w:val="both"/>
        <w:rPr>
          <w:rFonts w:ascii="Arial" w:hAnsi="Arial" w:cs="Arial"/>
        </w:rPr>
      </w:pPr>
      <w:sdt>
        <w:sdtPr>
          <w:rPr>
            <w:rFonts w:ascii="Arial" w:hAnsi="Arial" w:cs="Arial"/>
          </w:rPr>
          <w:id w:val="1015812570"/>
          <w14:checkbox>
            <w14:checked w14:val="0"/>
            <w14:checkedState w14:val="2612" w14:font="MS Gothic"/>
            <w14:uncheckedState w14:val="2610" w14:font="MS Gothic"/>
          </w14:checkbox>
        </w:sdtPr>
        <w:sdtContent>
          <w:r w:rsidR="00615AEA" w:rsidRPr="003572A1">
            <w:rPr>
              <w:rFonts w:ascii="Segoe UI Symbol" w:eastAsia="MS Gothic" w:hAnsi="Segoe UI Symbol" w:cs="Segoe UI Symbol"/>
            </w:rPr>
            <w:t>☐</w:t>
          </w:r>
        </w:sdtContent>
      </w:sdt>
      <w:r w:rsidR="00615AEA" w:rsidRPr="003572A1">
        <w:rPr>
          <w:rFonts w:ascii="Arial" w:hAnsi="Arial" w:cs="Arial"/>
        </w:rPr>
        <w:t xml:space="preserve"> Descarga autorizada no meio ambiente. Identificar os isótopos abrangidos por esta modalidade: </w:t>
      </w:r>
      <w:sdt>
        <w:sdtPr>
          <w:rPr>
            <w:rFonts w:ascii="Arial" w:hAnsi="Arial" w:cs="Arial"/>
          </w:rPr>
          <w:id w:val="-2044435463"/>
          <w:placeholder>
            <w:docPart w:val="7BDFE188456C4AD0BFC61D2DA14889BF"/>
          </w:placeholder>
          <w:showingPlcHdr/>
        </w:sdtPr>
        <w:sdtContent>
          <w:r w:rsidR="00615AEA" w:rsidRPr="003572A1">
            <w:rPr>
              <w:rStyle w:val="TextodoMarcadordePosio"/>
              <w:rFonts w:ascii="Arial" w:hAnsi="Arial" w:cs="Arial"/>
              <w:color w:val="auto"/>
              <w:shd w:val="clear" w:color="auto" w:fill="D1D1D1" w:themeFill="background2" w:themeFillShade="E6"/>
            </w:rPr>
            <w:t>Clique ou toque aqui para introduzir texto.</w:t>
          </w:r>
        </w:sdtContent>
      </w:sdt>
    </w:p>
    <w:p w14:paraId="2CCDF4E8" w14:textId="77777777" w:rsidR="00615AEA" w:rsidRPr="003572A1" w:rsidRDefault="00000000" w:rsidP="00615AEA">
      <w:pPr>
        <w:tabs>
          <w:tab w:val="left" w:pos="7276"/>
          <w:tab w:val="left" w:leader="underscore" w:pos="7374"/>
        </w:tabs>
        <w:spacing w:line="276" w:lineRule="auto"/>
        <w:jc w:val="both"/>
        <w:rPr>
          <w:rFonts w:ascii="Arial" w:hAnsi="Arial" w:cs="Arial"/>
        </w:rPr>
      </w:pPr>
      <w:sdt>
        <w:sdtPr>
          <w:rPr>
            <w:rFonts w:ascii="Arial" w:hAnsi="Arial" w:cs="Arial"/>
          </w:rPr>
          <w:id w:val="-261602160"/>
          <w14:checkbox>
            <w14:checked w14:val="0"/>
            <w14:checkedState w14:val="2612" w14:font="MS Gothic"/>
            <w14:uncheckedState w14:val="2610" w14:font="MS Gothic"/>
          </w14:checkbox>
        </w:sdtPr>
        <w:sdtContent>
          <w:r w:rsidR="00615AEA" w:rsidRPr="003572A1">
            <w:rPr>
              <w:rFonts w:ascii="Segoe UI Symbol" w:eastAsia="MS Gothic" w:hAnsi="Segoe UI Symbol" w:cs="Segoe UI Symbol"/>
            </w:rPr>
            <w:t>☐</w:t>
          </w:r>
        </w:sdtContent>
      </w:sdt>
      <w:r w:rsidR="00615AEA" w:rsidRPr="003572A1">
        <w:rPr>
          <w:rFonts w:ascii="Arial" w:hAnsi="Arial" w:cs="Arial"/>
        </w:rPr>
        <w:t xml:space="preserve"> Eliminação como resíduo não radioativo</w:t>
      </w:r>
    </w:p>
    <w:p w14:paraId="7439372E" w14:textId="77777777" w:rsidR="00615AEA" w:rsidRPr="003572A1" w:rsidRDefault="00000000" w:rsidP="00615AEA">
      <w:pPr>
        <w:tabs>
          <w:tab w:val="left" w:pos="7276"/>
          <w:tab w:val="left" w:leader="underscore" w:pos="7374"/>
        </w:tabs>
        <w:spacing w:line="276" w:lineRule="auto"/>
        <w:jc w:val="both"/>
        <w:rPr>
          <w:rFonts w:ascii="Arial" w:hAnsi="Arial" w:cs="Arial"/>
        </w:rPr>
      </w:pPr>
      <w:sdt>
        <w:sdtPr>
          <w:rPr>
            <w:rFonts w:ascii="Arial" w:hAnsi="Arial" w:cs="Arial"/>
          </w:rPr>
          <w:id w:val="-505592935"/>
          <w14:checkbox>
            <w14:checked w14:val="0"/>
            <w14:checkedState w14:val="2612" w14:font="MS Gothic"/>
            <w14:uncheckedState w14:val="2610" w14:font="MS Gothic"/>
          </w14:checkbox>
        </w:sdtPr>
        <w:sdtContent>
          <w:r w:rsidR="00615AEA" w:rsidRPr="003572A1">
            <w:rPr>
              <w:rFonts w:ascii="Segoe UI Symbol" w:eastAsia="MS Gothic" w:hAnsi="Segoe UI Symbol" w:cs="Segoe UI Symbol"/>
            </w:rPr>
            <w:t>☐</w:t>
          </w:r>
        </w:sdtContent>
      </w:sdt>
      <w:r w:rsidR="00615AEA" w:rsidRPr="003572A1">
        <w:rPr>
          <w:rFonts w:ascii="Arial" w:hAnsi="Arial" w:cs="Arial"/>
        </w:rPr>
        <w:t xml:space="preserve"> Outros. Indique quais: </w:t>
      </w:r>
      <w:sdt>
        <w:sdtPr>
          <w:rPr>
            <w:rFonts w:ascii="Arial" w:hAnsi="Arial" w:cs="Arial"/>
          </w:rPr>
          <w:id w:val="-2059927335"/>
          <w:placeholder>
            <w:docPart w:val="C2E001BC64914D1EBEA72EF055A740E4"/>
          </w:placeholder>
          <w:showingPlcHdr/>
        </w:sdtPr>
        <w:sdtContent>
          <w:r w:rsidR="00615AEA" w:rsidRPr="003572A1">
            <w:rPr>
              <w:rStyle w:val="TextodoMarcadordePosio"/>
              <w:rFonts w:ascii="Arial" w:hAnsi="Arial" w:cs="Arial"/>
              <w:color w:val="auto"/>
              <w:shd w:val="clear" w:color="auto" w:fill="D1D1D1" w:themeFill="background2" w:themeFillShade="E6"/>
            </w:rPr>
            <w:t>Clique ou toque aqui para introduzir texto.</w:t>
          </w:r>
        </w:sdtContent>
      </w:sdt>
    </w:p>
    <w:p w14:paraId="5206C3D0" w14:textId="77777777" w:rsidR="00615AEA" w:rsidRPr="00C05C66" w:rsidRDefault="00615AEA" w:rsidP="00C05C66">
      <w:pPr>
        <w:spacing w:line="276" w:lineRule="auto"/>
        <w:jc w:val="both"/>
        <w:rPr>
          <w:rFonts w:ascii="Arial" w:hAnsi="Arial" w:cs="Arial"/>
          <w:bCs/>
          <w:szCs w:val="18"/>
        </w:rPr>
      </w:pPr>
    </w:p>
    <w:p w14:paraId="6892F62D" w14:textId="77777777" w:rsidR="00B84DD7" w:rsidRPr="00C05C66" w:rsidRDefault="00B84DD7" w:rsidP="00C05C66">
      <w:pPr>
        <w:spacing w:line="276" w:lineRule="auto"/>
        <w:jc w:val="both"/>
        <w:rPr>
          <w:rFonts w:ascii="Arial" w:hAnsi="Arial" w:cs="Arial"/>
          <w:bCs/>
          <w:szCs w:val="18"/>
        </w:rPr>
      </w:pPr>
    </w:p>
    <w:p w14:paraId="68FB0099" w14:textId="77777777" w:rsidR="00B84DD7" w:rsidRPr="001F3FFD" w:rsidRDefault="00B84DD7" w:rsidP="001F3FFD">
      <w:pPr>
        <w:tabs>
          <w:tab w:val="left" w:pos="8364"/>
          <w:tab w:val="left" w:leader="underscore" w:pos="8477"/>
        </w:tabs>
        <w:spacing w:line="276" w:lineRule="auto"/>
        <w:jc w:val="both"/>
        <w:rPr>
          <w:rFonts w:ascii="Arial" w:hAnsi="Arial" w:cs="Arial"/>
        </w:rPr>
      </w:pPr>
      <w:r w:rsidRPr="001F3FFD">
        <w:rPr>
          <w:rFonts w:ascii="Arial" w:hAnsi="Arial" w:cs="Arial"/>
        </w:rPr>
        <w:t>Caso a opção de destino final não seja a devolução ao fabricante, preencher a seguinte tabela:</w:t>
      </w:r>
    </w:p>
    <w:tbl>
      <w:tblPr>
        <w:tblW w:w="15706"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6"/>
        <w:gridCol w:w="1953"/>
        <w:gridCol w:w="1309"/>
        <w:gridCol w:w="1636"/>
        <w:gridCol w:w="1959"/>
        <w:gridCol w:w="981"/>
        <w:gridCol w:w="1309"/>
        <w:gridCol w:w="1309"/>
        <w:gridCol w:w="983"/>
        <w:gridCol w:w="1309"/>
        <w:gridCol w:w="1472"/>
      </w:tblGrid>
      <w:tr w:rsidR="0049002F" w:rsidRPr="001F3FFD" w14:paraId="1AAA572B" w14:textId="77777777" w:rsidTr="00615AEA">
        <w:trPr>
          <w:jc w:val="center"/>
        </w:trPr>
        <w:tc>
          <w:tcPr>
            <w:tcW w:w="1286" w:type="dxa"/>
            <w:shd w:val="clear" w:color="auto" w:fill="D9D9D9" w:themeFill="background1" w:themeFillShade="D9"/>
            <w:vAlign w:val="center"/>
          </w:tcPr>
          <w:p w14:paraId="0052EF23" w14:textId="77777777" w:rsidR="00B84DD7" w:rsidRPr="001F3FFD" w:rsidRDefault="00B84DD7" w:rsidP="001F3FFD">
            <w:pPr>
              <w:spacing w:line="276" w:lineRule="auto"/>
              <w:jc w:val="both"/>
              <w:rPr>
                <w:rFonts w:ascii="Arial" w:hAnsi="Arial" w:cs="Arial"/>
                <w:b/>
                <w:sz w:val="18"/>
                <w:szCs w:val="18"/>
              </w:rPr>
            </w:pPr>
            <w:r w:rsidRPr="001F3FFD">
              <w:rPr>
                <w:rFonts w:ascii="Arial" w:hAnsi="Arial" w:cs="Arial"/>
                <w:b/>
                <w:sz w:val="18"/>
                <w:szCs w:val="18"/>
              </w:rPr>
              <w:t>Radionuclídeo</w:t>
            </w:r>
          </w:p>
        </w:tc>
        <w:tc>
          <w:tcPr>
            <w:tcW w:w="1691" w:type="dxa"/>
            <w:shd w:val="clear" w:color="auto" w:fill="D9D9D9" w:themeFill="background1" w:themeFillShade="D9"/>
            <w:vAlign w:val="center"/>
          </w:tcPr>
          <w:p w14:paraId="08ACC75E" w14:textId="77777777" w:rsidR="00B84DD7" w:rsidRPr="001F3FFD" w:rsidRDefault="00B84DD7" w:rsidP="001F3FFD">
            <w:pPr>
              <w:spacing w:line="276" w:lineRule="auto"/>
              <w:jc w:val="both"/>
              <w:rPr>
                <w:rFonts w:ascii="Arial" w:hAnsi="Arial" w:cs="Arial"/>
                <w:b/>
                <w:sz w:val="18"/>
                <w:szCs w:val="18"/>
              </w:rPr>
            </w:pPr>
            <w:r w:rsidRPr="001F3FFD">
              <w:rPr>
                <w:rFonts w:ascii="Arial" w:hAnsi="Arial" w:cs="Arial"/>
                <w:b/>
                <w:sz w:val="18"/>
                <w:szCs w:val="18"/>
              </w:rPr>
              <w:t>Resíduo radioativo sob forma de</w:t>
            </w:r>
          </w:p>
        </w:tc>
        <w:tc>
          <w:tcPr>
            <w:tcW w:w="1134" w:type="dxa"/>
            <w:shd w:val="clear" w:color="auto" w:fill="D9D9D9" w:themeFill="background1" w:themeFillShade="D9"/>
            <w:vAlign w:val="center"/>
          </w:tcPr>
          <w:p w14:paraId="676916B9" w14:textId="77777777" w:rsidR="00B84DD7" w:rsidRPr="001F3FFD" w:rsidRDefault="00B84DD7" w:rsidP="001F3FFD">
            <w:pPr>
              <w:spacing w:line="276" w:lineRule="auto"/>
              <w:jc w:val="both"/>
              <w:rPr>
                <w:rFonts w:ascii="Arial" w:hAnsi="Arial" w:cs="Arial"/>
                <w:b/>
                <w:sz w:val="18"/>
                <w:szCs w:val="18"/>
              </w:rPr>
            </w:pPr>
            <w:r w:rsidRPr="001F3FFD">
              <w:rPr>
                <w:rFonts w:ascii="Arial" w:hAnsi="Arial" w:cs="Arial"/>
                <w:b/>
                <w:sz w:val="18"/>
                <w:szCs w:val="18"/>
              </w:rPr>
              <w:t>Atividade prevista do resíduo (MBq)</w:t>
            </w:r>
          </w:p>
        </w:tc>
        <w:tc>
          <w:tcPr>
            <w:tcW w:w="1417" w:type="dxa"/>
            <w:shd w:val="clear" w:color="auto" w:fill="D9D9D9" w:themeFill="background1" w:themeFillShade="D9"/>
            <w:vAlign w:val="center"/>
          </w:tcPr>
          <w:p w14:paraId="45999A8D" w14:textId="77777777" w:rsidR="00B84DD7" w:rsidRPr="001F3FFD" w:rsidRDefault="00B84DD7" w:rsidP="001F3FFD">
            <w:pPr>
              <w:spacing w:line="276" w:lineRule="auto"/>
              <w:jc w:val="both"/>
              <w:rPr>
                <w:rFonts w:ascii="Arial" w:hAnsi="Arial" w:cs="Arial"/>
                <w:b/>
                <w:sz w:val="18"/>
                <w:szCs w:val="18"/>
              </w:rPr>
            </w:pPr>
            <w:r w:rsidRPr="001F3FFD">
              <w:rPr>
                <w:rFonts w:ascii="Arial" w:hAnsi="Arial" w:cs="Arial"/>
                <w:b/>
                <w:sz w:val="18"/>
                <w:szCs w:val="18"/>
              </w:rPr>
              <w:t>Periodicidade</w:t>
            </w:r>
            <w:r w:rsidRPr="001F3FFD">
              <w:rPr>
                <w:rStyle w:val="Refdenotaderodap"/>
                <w:rFonts w:ascii="Arial" w:hAnsi="Arial" w:cs="Arial"/>
                <w:b/>
                <w:sz w:val="18"/>
                <w:szCs w:val="18"/>
              </w:rPr>
              <w:footnoteReference w:id="3"/>
            </w:r>
          </w:p>
        </w:tc>
        <w:tc>
          <w:tcPr>
            <w:tcW w:w="1697" w:type="dxa"/>
            <w:shd w:val="clear" w:color="auto" w:fill="D9D9D9" w:themeFill="background1" w:themeFillShade="D9"/>
            <w:vAlign w:val="center"/>
          </w:tcPr>
          <w:p w14:paraId="30CAFE99" w14:textId="77777777" w:rsidR="00B84DD7" w:rsidRPr="001F3FFD" w:rsidRDefault="00B84DD7" w:rsidP="001F3FFD">
            <w:pPr>
              <w:spacing w:line="276" w:lineRule="auto"/>
              <w:jc w:val="both"/>
              <w:rPr>
                <w:rFonts w:ascii="Arial" w:hAnsi="Arial" w:cs="Arial"/>
                <w:sz w:val="18"/>
                <w:szCs w:val="18"/>
              </w:rPr>
            </w:pPr>
            <w:r w:rsidRPr="001F3FFD">
              <w:rPr>
                <w:rFonts w:ascii="Arial" w:hAnsi="Arial" w:cs="Arial"/>
                <w:b/>
                <w:sz w:val="18"/>
                <w:szCs w:val="18"/>
              </w:rPr>
              <w:t>Forma de acondicionamento</w:t>
            </w:r>
          </w:p>
        </w:tc>
        <w:tc>
          <w:tcPr>
            <w:tcW w:w="850" w:type="dxa"/>
            <w:shd w:val="clear" w:color="auto" w:fill="D9D9D9" w:themeFill="background1" w:themeFillShade="D9"/>
            <w:vAlign w:val="center"/>
          </w:tcPr>
          <w:p w14:paraId="7695F238" w14:textId="77777777" w:rsidR="00B84DD7" w:rsidRPr="001F3FFD" w:rsidRDefault="00B84DD7" w:rsidP="001F3FFD">
            <w:pPr>
              <w:spacing w:line="276" w:lineRule="auto"/>
              <w:jc w:val="both"/>
              <w:rPr>
                <w:rFonts w:ascii="Arial" w:hAnsi="Arial" w:cs="Arial"/>
                <w:b/>
                <w:sz w:val="18"/>
                <w:szCs w:val="18"/>
              </w:rPr>
            </w:pPr>
            <w:r w:rsidRPr="001F3FFD">
              <w:rPr>
                <w:rFonts w:ascii="Arial" w:hAnsi="Arial" w:cs="Arial"/>
                <w:b/>
                <w:sz w:val="18"/>
                <w:szCs w:val="18"/>
              </w:rPr>
              <w:t>Massa do resíduo (kg)</w:t>
            </w:r>
          </w:p>
        </w:tc>
        <w:tc>
          <w:tcPr>
            <w:tcW w:w="1134" w:type="dxa"/>
            <w:shd w:val="clear" w:color="auto" w:fill="D9D9D9" w:themeFill="background1" w:themeFillShade="D9"/>
            <w:vAlign w:val="center"/>
          </w:tcPr>
          <w:p w14:paraId="717A48D9" w14:textId="77777777" w:rsidR="00B84DD7" w:rsidRPr="001F3FFD" w:rsidRDefault="00B84DD7" w:rsidP="001F3FFD">
            <w:pPr>
              <w:spacing w:line="276" w:lineRule="auto"/>
              <w:jc w:val="both"/>
              <w:rPr>
                <w:rFonts w:ascii="Arial" w:hAnsi="Arial" w:cs="Arial"/>
                <w:sz w:val="18"/>
                <w:szCs w:val="18"/>
              </w:rPr>
            </w:pPr>
            <w:r w:rsidRPr="001F3FFD">
              <w:rPr>
                <w:rFonts w:ascii="Arial" w:hAnsi="Arial" w:cs="Arial"/>
                <w:b/>
                <w:sz w:val="18"/>
                <w:szCs w:val="18"/>
              </w:rPr>
              <w:t>Massa Total (kg)</w:t>
            </w:r>
            <w:r w:rsidRPr="001F3FFD">
              <w:rPr>
                <w:rFonts w:ascii="Arial" w:hAnsi="Arial" w:cs="Arial"/>
                <w:sz w:val="18"/>
                <w:szCs w:val="18"/>
              </w:rPr>
              <w:t xml:space="preserve"> (Resíduo + contentor)</w:t>
            </w:r>
          </w:p>
        </w:tc>
        <w:tc>
          <w:tcPr>
            <w:tcW w:w="1134" w:type="dxa"/>
            <w:shd w:val="clear" w:color="auto" w:fill="D9D9D9" w:themeFill="background1" w:themeFillShade="D9"/>
            <w:vAlign w:val="center"/>
          </w:tcPr>
          <w:p w14:paraId="7B49AC6E" w14:textId="77777777" w:rsidR="00B84DD7" w:rsidRPr="001F3FFD" w:rsidRDefault="00B84DD7" w:rsidP="001F3FFD">
            <w:pPr>
              <w:spacing w:line="276" w:lineRule="auto"/>
              <w:jc w:val="both"/>
              <w:rPr>
                <w:rFonts w:ascii="Arial" w:hAnsi="Arial" w:cs="Arial"/>
                <w:b/>
                <w:sz w:val="18"/>
                <w:szCs w:val="18"/>
              </w:rPr>
            </w:pPr>
            <w:r w:rsidRPr="001F3FFD">
              <w:rPr>
                <w:rFonts w:ascii="Arial" w:hAnsi="Arial" w:cs="Arial"/>
                <w:b/>
                <w:sz w:val="18"/>
                <w:szCs w:val="18"/>
              </w:rPr>
              <w:t>Forma físico-química do resíduo</w:t>
            </w:r>
          </w:p>
        </w:tc>
        <w:tc>
          <w:tcPr>
            <w:tcW w:w="851" w:type="dxa"/>
            <w:shd w:val="clear" w:color="auto" w:fill="D9D9D9" w:themeFill="background1" w:themeFillShade="D9"/>
            <w:vAlign w:val="center"/>
          </w:tcPr>
          <w:p w14:paraId="5469050D" w14:textId="77777777" w:rsidR="00B84DD7" w:rsidRPr="001F3FFD" w:rsidRDefault="00B84DD7" w:rsidP="001F3FFD">
            <w:pPr>
              <w:spacing w:line="276" w:lineRule="auto"/>
              <w:jc w:val="both"/>
              <w:rPr>
                <w:rFonts w:ascii="Arial" w:hAnsi="Arial" w:cs="Arial"/>
                <w:b/>
                <w:sz w:val="18"/>
                <w:szCs w:val="18"/>
              </w:rPr>
            </w:pPr>
            <w:r w:rsidRPr="001F3FFD">
              <w:rPr>
                <w:rFonts w:ascii="Arial" w:hAnsi="Arial" w:cs="Arial"/>
                <w:b/>
                <w:sz w:val="18"/>
                <w:szCs w:val="18"/>
              </w:rPr>
              <w:t>Volume do Resíduo (cm</w:t>
            </w:r>
            <w:r w:rsidRPr="001F3FFD">
              <w:rPr>
                <w:rFonts w:ascii="Arial" w:hAnsi="Arial" w:cs="Arial"/>
                <w:b/>
                <w:sz w:val="18"/>
                <w:szCs w:val="18"/>
                <w:vertAlign w:val="superscript"/>
              </w:rPr>
              <w:t>3</w:t>
            </w:r>
            <w:r w:rsidRPr="001F3FFD">
              <w:rPr>
                <w:rFonts w:ascii="Arial" w:hAnsi="Arial" w:cs="Arial"/>
                <w:b/>
                <w:sz w:val="18"/>
                <w:szCs w:val="18"/>
              </w:rPr>
              <w:t>)</w:t>
            </w:r>
          </w:p>
        </w:tc>
        <w:tc>
          <w:tcPr>
            <w:tcW w:w="1134" w:type="dxa"/>
            <w:shd w:val="clear" w:color="auto" w:fill="D9D9D9" w:themeFill="background1" w:themeFillShade="D9"/>
            <w:vAlign w:val="center"/>
          </w:tcPr>
          <w:p w14:paraId="5BF39EC2" w14:textId="77777777" w:rsidR="00B84DD7" w:rsidRPr="001F3FFD" w:rsidRDefault="00B84DD7" w:rsidP="001F3FFD">
            <w:pPr>
              <w:spacing w:line="276" w:lineRule="auto"/>
              <w:jc w:val="both"/>
              <w:rPr>
                <w:rFonts w:ascii="Arial" w:hAnsi="Arial" w:cs="Arial"/>
                <w:b/>
                <w:sz w:val="18"/>
                <w:szCs w:val="18"/>
              </w:rPr>
            </w:pPr>
            <w:r w:rsidRPr="001F3FFD">
              <w:rPr>
                <w:rFonts w:ascii="Arial" w:hAnsi="Arial" w:cs="Arial"/>
                <w:b/>
                <w:sz w:val="18"/>
                <w:szCs w:val="18"/>
              </w:rPr>
              <w:t>Volume total (cm</w:t>
            </w:r>
            <w:r w:rsidRPr="001F3FFD">
              <w:rPr>
                <w:rFonts w:ascii="Arial" w:hAnsi="Arial" w:cs="Arial"/>
                <w:b/>
                <w:sz w:val="18"/>
                <w:szCs w:val="18"/>
                <w:vertAlign w:val="superscript"/>
              </w:rPr>
              <w:t>3</w:t>
            </w:r>
            <w:r w:rsidRPr="001F3FFD">
              <w:rPr>
                <w:rFonts w:ascii="Arial" w:hAnsi="Arial" w:cs="Arial"/>
                <w:b/>
                <w:sz w:val="18"/>
                <w:szCs w:val="18"/>
              </w:rPr>
              <w:t>)</w:t>
            </w:r>
          </w:p>
          <w:p w14:paraId="2C1E6CEB" w14:textId="77777777" w:rsidR="00B84DD7" w:rsidRPr="001F3FFD" w:rsidRDefault="00B84DD7" w:rsidP="001F3FFD">
            <w:pPr>
              <w:spacing w:line="276" w:lineRule="auto"/>
              <w:jc w:val="both"/>
              <w:rPr>
                <w:rFonts w:ascii="Arial" w:hAnsi="Arial" w:cs="Arial"/>
                <w:sz w:val="18"/>
                <w:szCs w:val="18"/>
              </w:rPr>
            </w:pPr>
            <w:r w:rsidRPr="001F3FFD">
              <w:rPr>
                <w:rFonts w:ascii="Arial" w:hAnsi="Arial" w:cs="Arial"/>
                <w:sz w:val="18"/>
                <w:szCs w:val="18"/>
              </w:rPr>
              <w:t>(Resíduo + contentor)</w:t>
            </w:r>
          </w:p>
        </w:tc>
        <w:tc>
          <w:tcPr>
            <w:tcW w:w="1275" w:type="dxa"/>
            <w:shd w:val="clear" w:color="auto" w:fill="D9D9D9" w:themeFill="background1" w:themeFillShade="D9"/>
            <w:vAlign w:val="center"/>
          </w:tcPr>
          <w:p w14:paraId="26453130" w14:textId="77777777" w:rsidR="00B84DD7" w:rsidRPr="001F3FFD" w:rsidRDefault="00B84DD7" w:rsidP="001F3FFD">
            <w:pPr>
              <w:spacing w:line="276" w:lineRule="auto"/>
              <w:jc w:val="both"/>
              <w:rPr>
                <w:rFonts w:ascii="Arial" w:hAnsi="Arial" w:cs="Arial"/>
                <w:sz w:val="18"/>
                <w:szCs w:val="18"/>
              </w:rPr>
            </w:pPr>
            <w:r w:rsidRPr="001F3FFD">
              <w:rPr>
                <w:rFonts w:ascii="Arial" w:hAnsi="Arial" w:cs="Arial"/>
                <w:b/>
                <w:sz w:val="18"/>
                <w:szCs w:val="18"/>
              </w:rPr>
              <w:t xml:space="preserve">Classificação do Resíduo </w:t>
            </w:r>
            <w:r w:rsidRPr="001F3FFD">
              <w:rPr>
                <w:rStyle w:val="Refdenotaderodap"/>
                <w:rFonts w:ascii="Arial" w:hAnsi="Arial" w:cs="Arial"/>
                <w:b/>
                <w:sz w:val="18"/>
                <w:szCs w:val="18"/>
              </w:rPr>
              <w:footnoteReference w:id="4"/>
            </w:r>
            <w:r w:rsidRPr="001F3FFD">
              <w:rPr>
                <w:rFonts w:ascii="Arial" w:hAnsi="Arial" w:cs="Arial"/>
                <w:b/>
                <w:sz w:val="18"/>
                <w:szCs w:val="18"/>
              </w:rPr>
              <w:t xml:space="preserve"> </w:t>
            </w:r>
            <w:r w:rsidRPr="001F3FFD">
              <w:rPr>
                <w:rFonts w:ascii="Arial" w:hAnsi="Arial" w:cs="Arial"/>
                <w:sz w:val="18"/>
                <w:szCs w:val="18"/>
              </w:rPr>
              <w:t>(VLLW/LLW/</w:t>
            </w:r>
          </w:p>
          <w:p w14:paraId="477CD2A8" w14:textId="77777777" w:rsidR="00B84DD7" w:rsidRPr="001F3FFD" w:rsidRDefault="00B84DD7" w:rsidP="001F3FFD">
            <w:pPr>
              <w:spacing w:line="276" w:lineRule="auto"/>
              <w:jc w:val="both"/>
              <w:rPr>
                <w:rFonts w:ascii="Arial" w:hAnsi="Arial" w:cs="Arial"/>
                <w:sz w:val="18"/>
                <w:szCs w:val="18"/>
              </w:rPr>
            </w:pPr>
            <w:r w:rsidRPr="001F3FFD">
              <w:rPr>
                <w:rFonts w:ascii="Arial" w:hAnsi="Arial" w:cs="Arial"/>
                <w:sz w:val="18"/>
                <w:szCs w:val="18"/>
              </w:rPr>
              <w:t>ILW)</w:t>
            </w:r>
          </w:p>
        </w:tc>
      </w:tr>
      <w:tr w:rsidR="00B84DD7" w:rsidRPr="004C3179" w14:paraId="16C15144" w14:textId="77777777" w:rsidTr="00615AEA">
        <w:trPr>
          <w:jc w:val="center"/>
        </w:trPr>
        <w:sdt>
          <w:sdtPr>
            <w:rPr>
              <w:rFonts w:ascii="Arial" w:hAnsi="Arial" w:cs="Arial"/>
              <w:sz w:val="18"/>
              <w:szCs w:val="18"/>
            </w:rPr>
            <w:id w:val="-118230263"/>
            <w:placeholder>
              <w:docPart w:val="38C285E197F74F478A8620872695289D"/>
            </w:placeholder>
            <w:showingPlcHdr/>
          </w:sdtPr>
          <w:sdtContent>
            <w:tc>
              <w:tcPr>
                <w:tcW w:w="1286" w:type="dxa"/>
                <w:shd w:val="clear" w:color="auto" w:fill="auto"/>
                <w:vAlign w:val="center"/>
              </w:tcPr>
              <w:p w14:paraId="13DEC1D3" w14:textId="77777777" w:rsidR="00B84DD7" w:rsidRPr="004C3179" w:rsidRDefault="00B84DD7" w:rsidP="001F3FFD">
                <w:pPr>
                  <w:spacing w:line="276" w:lineRule="auto"/>
                  <w:jc w:val="both"/>
                  <w:rPr>
                    <w:rFonts w:ascii="Arial" w:hAnsi="Arial" w:cs="Arial"/>
                    <w:sz w:val="18"/>
                    <w:szCs w:val="18"/>
                  </w:rPr>
                </w:pPr>
                <w:r w:rsidRPr="004C3179">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tc>
          <w:tcPr>
            <w:tcW w:w="1691" w:type="dxa"/>
            <w:shd w:val="clear" w:color="auto" w:fill="auto"/>
            <w:vAlign w:val="center"/>
          </w:tcPr>
          <w:p w14:paraId="63BE6DC7" w14:textId="77777777" w:rsidR="00B84DD7" w:rsidRPr="004C3179" w:rsidRDefault="00000000" w:rsidP="001F3FFD">
            <w:pPr>
              <w:spacing w:line="276" w:lineRule="auto"/>
              <w:jc w:val="both"/>
              <w:rPr>
                <w:rFonts w:ascii="Arial" w:hAnsi="Arial" w:cs="Arial"/>
                <w:sz w:val="18"/>
                <w:szCs w:val="18"/>
              </w:rPr>
            </w:pPr>
            <w:sdt>
              <w:sdtPr>
                <w:rPr>
                  <w:rFonts w:ascii="Arial" w:hAnsi="Arial" w:cs="Arial"/>
                  <w:sz w:val="18"/>
                  <w:szCs w:val="18"/>
                </w:rPr>
                <w:id w:val="-233709876"/>
                <w:placeholder>
                  <w:docPart w:val="0AD0C88F93FA458989CCCBB7F74C5799"/>
                </w:placeholder>
                <w:showingPlcHdr/>
                <w:dropDownList>
                  <w:listItem w:value="Escolha um item."/>
                  <w:listItem w:displayText="Fonte Radioativa Selada" w:value="Fonte Radioativa Selada"/>
                  <w:listItem w:displayText="Fonte Radioativa Não- Selada" w:value="Fonte Radioativa Não- Selada"/>
                  <w:listItem w:displayText="Outro tipo de Resíduo Radioativo" w:value="Outro tipo de Resíduo Radioativo"/>
                </w:dropDownList>
              </w:sdtPr>
              <w:sdtContent>
                <w:r w:rsidR="00B84DD7" w:rsidRPr="004C3179">
                  <w:rPr>
                    <w:rStyle w:val="TextodoMarcadordePosio"/>
                    <w:rFonts w:ascii="Arial" w:hAnsi="Arial" w:cs="Arial"/>
                    <w:color w:val="auto"/>
                    <w:sz w:val="18"/>
                    <w:szCs w:val="18"/>
                    <w:shd w:val="clear" w:color="auto" w:fill="D1D1D1" w:themeFill="background2" w:themeFillShade="E6"/>
                  </w:rPr>
                  <w:t>Escolha um item.</w:t>
                </w:r>
              </w:sdtContent>
            </w:sdt>
          </w:p>
          <w:p w14:paraId="1B8658FE" w14:textId="77777777" w:rsidR="00B84DD7" w:rsidRPr="004C3179" w:rsidRDefault="00B84DD7" w:rsidP="001F3FFD">
            <w:pPr>
              <w:spacing w:line="276" w:lineRule="auto"/>
              <w:jc w:val="both"/>
              <w:rPr>
                <w:rFonts w:ascii="Arial" w:hAnsi="Arial" w:cs="Arial"/>
                <w:sz w:val="18"/>
                <w:szCs w:val="18"/>
              </w:rPr>
            </w:pPr>
          </w:p>
        </w:tc>
        <w:sdt>
          <w:sdtPr>
            <w:rPr>
              <w:rFonts w:ascii="Arial" w:hAnsi="Arial" w:cs="Arial"/>
              <w:sz w:val="18"/>
              <w:szCs w:val="18"/>
            </w:rPr>
            <w:id w:val="1186101641"/>
            <w:placeholder>
              <w:docPart w:val="819BA0A9B0184610918B30719D591188"/>
            </w:placeholder>
            <w:showingPlcHdr/>
          </w:sdtPr>
          <w:sdtContent>
            <w:tc>
              <w:tcPr>
                <w:tcW w:w="1134" w:type="dxa"/>
                <w:shd w:val="clear" w:color="auto" w:fill="auto"/>
                <w:vAlign w:val="center"/>
              </w:tcPr>
              <w:p w14:paraId="0C10B8C1" w14:textId="77777777" w:rsidR="00B84DD7" w:rsidRPr="004C3179" w:rsidRDefault="00B84DD7" w:rsidP="001F3FFD">
                <w:pPr>
                  <w:spacing w:line="276" w:lineRule="auto"/>
                  <w:jc w:val="both"/>
                  <w:rPr>
                    <w:rFonts w:ascii="Arial" w:hAnsi="Arial" w:cs="Arial"/>
                    <w:sz w:val="18"/>
                    <w:szCs w:val="18"/>
                  </w:rPr>
                </w:pPr>
                <w:r w:rsidRPr="004C3179">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tc>
          <w:tcPr>
            <w:tcW w:w="1417" w:type="dxa"/>
            <w:shd w:val="clear" w:color="auto" w:fill="auto"/>
            <w:vAlign w:val="center"/>
          </w:tcPr>
          <w:sdt>
            <w:sdtPr>
              <w:rPr>
                <w:rFonts w:ascii="Arial" w:hAnsi="Arial" w:cs="Arial"/>
                <w:sz w:val="18"/>
                <w:szCs w:val="18"/>
              </w:rPr>
              <w:id w:val="-947857404"/>
              <w:placeholder>
                <w:docPart w:val="71438F65858F400688F35968A960FDE7"/>
              </w:placeholder>
              <w:showingPlcHdr/>
              <w:dropDownList>
                <w:listItem w:value="Escolha um item."/>
                <w:listItem w:displayText="Mensal" w:value="Mensal"/>
                <w:listItem w:displayText="Anual" w:value="Anual"/>
                <w:listItem w:displayText="Outra" w:value="Outra"/>
              </w:dropDownList>
            </w:sdtPr>
            <w:sdtContent>
              <w:p w14:paraId="788C8B97" w14:textId="77777777" w:rsidR="00B84DD7" w:rsidRPr="004C3179" w:rsidRDefault="00B84DD7" w:rsidP="001F3FFD">
                <w:pPr>
                  <w:spacing w:line="276" w:lineRule="auto"/>
                  <w:jc w:val="both"/>
                  <w:rPr>
                    <w:rFonts w:ascii="Arial" w:hAnsi="Arial" w:cs="Arial"/>
                    <w:sz w:val="18"/>
                    <w:szCs w:val="18"/>
                  </w:rPr>
                </w:pPr>
                <w:r w:rsidRPr="004C3179">
                  <w:rPr>
                    <w:rStyle w:val="TextodoMarcadordePosio"/>
                    <w:rFonts w:ascii="Arial" w:hAnsi="Arial" w:cs="Arial"/>
                    <w:color w:val="auto"/>
                    <w:sz w:val="18"/>
                    <w:szCs w:val="18"/>
                    <w:shd w:val="clear" w:color="auto" w:fill="D1D1D1" w:themeFill="background2" w:themeFillShade="E6"/>
                  </w:rPr>
                  <w:t>Escolha um item.</w:t>
                </w:r>
              </w:p>
            </w:sdtContent>
          </w:sdt>
          <w:sdt>
            <w:sdtPr>
              <w:rPr>
                <w:rFonts w:ascii="Arial" w:hAnsi="Arial" w:cs="Arial"/>
                <w:sz w:val="18"/>
                <w:szCs w:val="18"/>
              </w:rPr>
              <w:id w:val="1417287440"/>
              <w:placeholder>
                <w:docPart w:val="09F9A260E80A474BBF6A7D93468CCD87"/>
              </w:placeholder>
              <w:showingPlcHdr/>
            </w:sdtPr>
            <w:sdtContent>
              <w:p w14:paraId="42D42AFF" w14:textId="77777777" w:rsidR="0054770F" w:rsidRPr="004C3179" w:rsidRDefault="0054770F" w:rsidP="001F3FFD">
                <w:pPr>
                  <w:spacing w:line="276" w:lineRule="auto"/>
                  <w:jc w:val="both"/>
                  <w:rPr>
                    <w:rFonts w:ascii="Arial" w:hAnsi="Arial" w:cs="Arial"/>
                    <w:sz w:val="18"/>
                    <w:szCs w:val="18"/>
                  </w:rPr>
                </w:pPr>
                <w:r w:rsidRPr="004C3179">
                  <w:rPr>
                    <w:rStyle w:val="TextodoMarcadordePosio"/>
                    <w:rFonts w:ascii="Arial" w:hAnsi="Arial" w:cs="Arial"/>
                    <w:color w:val="auto"/>
                    <w:sz w:val="18"/>
                    <w:szCs w:val="18"/>
                    <w:shd w:val="clear" w:color="auto" w:fill="D1D1D1" w:themeFill="background2" w:themeFillShade="E6"/>
                  </w:rPr>
                  <w:t>Clique ou toque aqui para introduzir texto.</w:t>
                </w:r>
              </w:p>
            </w:sdtContent>
          </w:sdt>
        </w:tc>
        <w:sdt>
          <w:sdtPr>
            <w:rPr>
              <w:rFonts w:ascii="Arial" w:hAnsi="Arial" w:cs="Arial"/>
              <w:sz w:val="18"/>
              <w:szCs w:val="18"/>
            </w:rPr>
            <w:id w:val="-921405244"/>
            <w:placeholder>
              <w:docPart w:val="22481D8831E649E1967437AF98FEBF74"/>
            </w:placeholder>
            <w:showingPlcHdr/>
          </w:sdtPr>
          <w:sdtContent>
            <w:tc>
              <w:tcPr>
                <w:tcW w:w="1697" w:type="dxa"/>
                <w:shd w:val="clear" w:color="auto" w:fill="auto"/>
                <w:vAlign w:val="center"/>
              </w:tcPr>
              <w:p w14:paraId="60825E50" w14:textId="77777777" w:rsidR="00B84DD7" w:rsidRPr="004C3179" w:rsidRDefault="00B84DD7" w:rsidP="001F3FFD">
                <w:pPr>
                  <w:spacing w:line="276" w:lineRule="auto"/>
                  <w:jc w:val="both"/>
                  <w:rPr>
                    <w:rFonts w:ascii="Arial" w:hAnsi="Arial" w:cs="Arial"/>
                    <w:sz w:val="18"/>
                    <w:szCs w:val="18"/>
                  </w:rPr>
                </w:pPr>
                <w:r w:rsidRPr="004C3179">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373894766"/>
            <w:placeholder>
              <w:docPart w:val="1C2F7FC4F302401FA2FBE1CC2C47B596"/>
            </w:placeholder>
            <w:showingPlcHdr/>
          </w:sdtPr>
          <w:sdtContent>
            <w:tc>
              <w:tcPr>
                <w:tcW w:w="850" w:type="dxa"/>
                <w:shd w:val="clear" w:color="auto" w:fill="auto"/>
                <w:vAlign w:val="center"/>
              </w:tcPr>
              <w:p w14:paraId="04690F90" w14:textId="77777777" w:rsidR="00B84DD7" w:rsidRPr="004C3179" w:rsidRDefault="00B84DD7" w:rsidP="001F3FFD">
                <w:pPr>
                  <w:spacing w:line="276" w:lineRule="auto"/>
                  <w:jc w:val="both"/>
                  <w:rPr>
                    <w:rFonts w:ascii="Arial" w:hAnsi="Arial" w:cs="Arial"/>
                    <w:sz w:val="18"/>
                    <w:szCs w:val="18"/>
                  </w:rPr>
                </w:pPr>
                <w:r w:rsidRPr="004C3179">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588009923"/>
            <w:placeholder>
              <w:docPart w:val="EA21207A58F24EAA94596760B421C0E1"/>
            </w:placeholder>
            <w:showingPlcHdr/>
          </w:sdtPr>
          <w:sdtContent>
            <w:tc>
              <w:tcPr>
                <w:tcW w:w="1134" w:type="dxa"/>
                <w:shd w:val="clear" w:color="auto" w:fill="auto"/>
                <w:vAlign w:val="center"/>
              </w:tcPr>
              <w:p w14:paraId="4D86BB63" w14:textId="77777777" w:rsidR="00B84DD7" w:rsidRPr="004C3179" w:rsidRDefault="00B84DD7" w:rsidP="001F3FFD">
                <w:pPr>
                  <w:spacing w:line="276" w:lineRule="auto"/>
                  <w:jc w:val="both"/>
                  <w:rPr>
                    <w:rFonts w:ascii="Arial" w:hAnsi="Arial" w:cs="Arial"/>
                    <w:sz w:val="18"/>
                    <w:szCs w:val="18"/>
                  </w:rPr>
                </w:pPr>
                <w:r w:rsidRPr="004C3179">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1764299948"/>
            <w:placeholder>
              <w:docPart w:val="2A523AF667834170BDF263DF73E4111B"/>
            </w:placeholder>
            <w:showingPlcHdr/>
            <w:dropDownList>
              <w:listItem w:value="Escolha um item."/>
              <w:listItem w:displayText="Sólido" w:value="Sólido"/>
              <w:listItem w:displayText="Poeiras" w:value="Poeiras"/>
              <w:listItem w:displayText="Líquido" w:value="Líquido"/>
              <w:listItem w:displayText="Aquoso" w:value="Aquoso"/>
              <w:listItem w:displayText="Misto" w:value="Misto"/>
              <w:listItem w:displayText="Infecioso" w:value="Infecioso"/>
            </w:dropDownList>
          </w:sdtPr>
          <w:sdtContent>
            <w:tc>
              <w:tcPr>
                <w:tcW w:w="1134" w:type="dxa"/>
                <w:shd w:val="clear" w:color="auto" w:fill="auto"/>
                <w:vAlign w:val="center"/>
              </w:tcPr>
              <w:p w14:paraId="44CFA805" w14:textId="77777777" w:rsidR="00B84DD7" w:rsidRPr="004C3179" w:rsidRDefault="00B84DD7" w:rsidP="001F3FFD">
                <w:pPr>
                  <w:spacing w:line="276" w:lineRule="auto"/>
                  <w:jc w:val="both"/>
                  <w:rPr>
                    <w:rFonts w:ascii="Arial" w:hAnsi="Arial" w:cs="Arial"/>
                    <w:sz w:val="18"/>
                    <w:szCs w:val="18"/>
                  </w:rPr>
                </w:pPr>
                <w:r w:rsidRPr="004C3179">
                  <w:rPr>
                    <w:rStyle w:val="TextodoMarcadordePosio"/>
                    <w:rFonts w:ascii="Arial" w:hAnsi="Arial" w:cs="Arial"/>
                    <w:color w:val="auto"/>
                    <w:sz w:val="18"/>
                    <w:szCs w:val="18"/>
                    <w:shd w:val="clear" w:color="auto" w:fill="D1D1D1" w:themeFill="background2" w:themeFillShade="E6"/>
                  </w:rPr>
                  <w:t>Escolha um item.</w:t>
                </w:r>
              </w:p>
            </w:tc>
          </w:sdtContent>
        </w:sdt>
        <w:sdt>
          <w:sdtPr>
            <w:rPr>
              <w:rFonts w:ascii="Arial" w:hAnsi="Arial" w:cs="Arial"/>
              <w:sz w:val="18"/>
              <w:szCs w:val="18"/>
            </w:rPr>
            <w:id w:val="1482967699"/>
            <w:placeholder>
              <w:docPart w:val="DCC88CF4D3ED4445B53E814B9CACC0D7"/>
            </w:placeholder>
            <w:showingPlcHdr/>
          </w:sdtPr>
          <w:sdtContent>
            <w:tc>
              <w:tcPr>
                <w:tcW w:w="851" w:type="dxa"/>
                <w:shd w:val="clear" w:color="auto" w:fill="auto"/>
                <w:vAlign w:val="center"/>
              </w:tcPr>
              <w:p w14:paraId="6D6DA699" w14:textId="77777777" w:rsidR="00B84DD7" w:rsidRPr="004C3179" w:rsidRDefault="00B84DD7" w:rsidP="001F3FFD">
                <w:pPr>
                  <w:spacing w:line="276" w:lineRule="auto"/>
                  <w:jc w:val="both"/>
                  <w:rPr>
                    <w:rFonts w:ascii="Arial" w:hAnsi="Arial" w:cs="Arial"/>
                    <w:sz w:val="18"/>
                    <w:szCs w:val="18"/>
                  </w:rPr>
                </w:pPr>
                <w:r w:rsidRPr="004C3179">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1419400257"/>
            <w:placeholder>
              <w:docPart w:val="4C30308496074A91A5E52122F2A46327"/>
            </w:placeholder>
            <w:showingPlcHdr/>
          </w:sdtPr>
          <w:sdtContent>
            <w:tc>
              <w:tcPr>
                <w:tcW w:w="1134" w:type="dxa"/>
                <w:shd w:val="clear" w:color="auto" w:fill="auto"/>
                <w:vAlign w:val="center"/>
              </w:tcPr>
              <w:p w14:paraId="229D332B" w14:textId="77777777" w:rsidR="00B84DD7" w:rsidRPr="004C3179" w:rsidRDefault="00B84DD7" w:rsidP="001F3FFD">
                <w:pPr>
                  <w:spacing w:line="276" w:lineRule="auto"/>
                  <w:jc w:val="both"/>
                  <w:rPr>
                    <w:rFonts w:ascii="Arial" w:hAnsi="Arial" w:cs="Arial"/>
                    <w:sz w:val="18"/>
                    <w:szCs w:val="18"/>
                  </w:rPr>
                </w:pPr>
                <w:r w:rsidRPr="004C3179">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Fonts w:ascii="Arial" w:hAnsi="Arial" w:cs="Arial"/>
              <w:sz w:val="18"/>
              <w:szCs w:val="18"/>
            </w:rPr>
            <w:id w:val="75167086"/>
            <w:placeholder>
              <w:docPart w:val="BB1DC83FB0314C9189B7695FA82C6731"/>
            </w:placeholder>
            <w:showingPlcHdr/>
            <w:dropDownList>
              <w:listItem w:value="Escolha um item."/>
              <w:listItem w:displayText="VLLW" w:value="VLLW"/>
              <w:listItem w:displayText="LLW" w:value="LLW"/>
              <w:listItem w:displayText="ILW" w:value="ILW"/>
            </w:dropDownList>
          </w:sdtPr>
          <w:sdtContent>
            <w:tc>
              <w:tcPr>
                <w:tcW w:w="1275" w:type="dxa"/>
                <w:shd w:val="clear" w:color="auto" w:fill="auto"/>
                <w:vAlign w:val="center"/>
              </w:tcPr>
              <w:p w14:paraId="03C0CE91" w14:textId="77777777" w:rsidR="00B84DD7" w:rsidRPr="004C3179" w:rsidRDefault="00B84DD7" w:rsidP="001F3FFD">
                <w:pPr>
                  <w:spacing w:line="276" w:lineRule="auto"/>
                  <w:jc w:val="both"/>
                  <w:rPr>
                    <w:rFonts w:ascii="Arial" w:hAnsi="Arial" w:cs="Arial"/>
                    <w:sz w:val="18"/>
                    <w:szCs w:val="18"/>
                  </w:rPr>
                </w:pPr>
                <w:r w:rsidRPr="004C3179">
                  <w:rPr>
                    <w:rStyle w:val="TextodoMarcadordePosio"/>
                    <w:rFonts w:ascii="Arial" w:hAnsi="Arial" w:cs="Arial"/>
                    <w:color w:val="auto"/>
                    <w:sz w:val="18"/>
                    <w:szCs w:val="18"/>
                    <w:shd w:val="clear" w:color="auto" w:fill="D1D1D1" w:themeFill="background2" w:themeFillShade="E6"/>
                  </w:rPr>
                  <w:t>Escolha um item.</w:t>
                </w:r>
              </w:p>
            </w:tc>
          </w:sdtContent>
        </w:sdt>
      </w:tr>
    </w:tbl>
    <w:p w14:paraId="11576736" w14:textId="77777777" w:rsidR="00FC030B" w:rsidRPr="00C05C66" w:rsidRDefault="00FC030B" w:rsidP="001F3FFD">
      <w:pPr>
        <w:shd w:val="clear" w:color="auto" w:fill="FFFFFF" w:themeFill="background1"/>
        <w:tabs>
          <w:tab w:val="left" w:pos="8364"/>
          <w:tab w:val="left" w:leader="underscore" w:pos="8477"/>
        </w:tabs>
        <w:spacing w:line="276" w:lineRule="auto"/>
        <w:jc w:val="both"/>
        <w:rPr>
          <w:rFonts w:ascii="Arial" w:hAnsi="Arial" w:cs="Arial"/>
          <w:bCs/>
          <w:sz w:val="22"/>
          <w:szCs w:val="22"/>
        </w:rPr>
      </w:pPr>
    </w:p>
    <w:p w14:paraId="611F3D5C" w14:textId="77777777" w:rsidR="00FC030B" w:rsidRPr="00C05C66" w:rsidRDefault="00FC030B" w:rsidP="001F3FFD">
      <w:pPr>
        <w:shd w:val="clear" w:color="auto" w:fill="FFFFFF" w:themeFill="background1"/>
        <w:tabs>
          <w:tab w:val="left" w:pos="8364"/>
          <w:tab w:val="left" w:leader="underscore" w:pos="8477"/>
        </w:tabs>
        <w:spacing w:line="276" w:lineRule="auto"/>
        <w:jc w:val="both"/>
        <w:rPr>
          <w:rFonts w:ascii="Arial" w:hAnsi="Arial" w:cs="Arial"/>
          <w:bCs/>
          <w:sz w:val="22"/>
          <w:szCs w:val="22"/>
        </w:rPr>
        <w:sectPr w:rsidR="00FC030B" w:rsidRPr="00C05C66" w:rsidSect="00C05C66">
          <w:headerReference w:type="default" r:id="rId34"/>
          <w:headerReference w:type="first" r:id="rId35"/>
          <w:endnotePr>
            <w:numFmt w:val="decimal"/>
          </w:endnotePr>
          <w:pgSz w:w="16838" w:h="11906" w:orient="landscape" w:code="9"/>
          <w:pgMar w:top="2155" w:right="567" w:bottom="1418" w:left="567" w:header="340" w:footer="680" w:gutter="0"/>
          <w:cols w:space="708"/>
          <w:titlePg/>
          <w:docGrid w:linePitch="360"/>
        </w:sectPr>
      </w:pPr>
    </w:p>
    <w:p w14:paraId="0681DBDA" w14:textId="77777777" w:rsidR="00B84DD7" w:rsidRDefault="00B84DD7" w:rsidP="001F3FFD">
      <w:pPr>
        <w:spacing w:line="276" w:lineRule="auto"/>
        <w:jc w:val="both"/>
        <w:rPr>
          <w:rFonts w:ascii="Arial" w:hAnsi="Arial" w:cs="Arial"/>
        </w:rPr>
      </w:pPr>
      <w:r w:rsidRPr="001F3FFD">
        <w:rPr>
          <w:rFonts w:ascii="Arial" w:hAnsi="Arial" w:cs="Arial"/>
        </w:rPr>
        <w:lastRenderedPageBreak/>
        <w:t xml:space="preserve">Para cada radionuclídeo identificado como </w:t>
      </w:r>
      <w:r w:rsidRPr="001F3FFD">
        <w:rPr>
          <w:rFonts w:ascii="Arial" w:hAnsi="Arial" w:cs="Arial"/>
          <w:b/>
        </w:rPr>
        <w:t>fonte radioativa selada</w:t>
      </w:r>
      <w:r w:rsidRPr="001F3FFD">
        <w:rPr>
          <w:rFonts w:ascii="Arial" w:hAnsi="Arial" w:cs="Arial"/>
        </w:rPr>
        <w:t>, indicar:</w:t>
      </w:r>
    </w:p>
    <w:p w14:paraId="3EDBDD1D" w14:textId="77777777" w:rsidR="00B7660A" w:rsidRDefault="00B7660A" w:rsidP="001F3FFD">
      <w:pPr>
        <w:spacing w:line="276" w:lineRule="auto"/>
        <w:jc w:val="both"/>
        <w:rPr>
          <w:rFonts w:ascii="Arial" w:hAnsi="Arial" w:cs="Arial"/>
        </w:rPr>
      </w:pPr>
    </w:p>
    <w:p w14:paraId="13BE6DBE" w14:textId="77777777" w:rsidR="00B7660A" w:rsidRPr="00C05C66" w:rsidRDefault="00B7660A" w:rsidP="00B7660A">
      <w:pPr>
        <w:spacing w:line="276" w:lineRule="auto"/>
        <w:jc w:val="both"/>
        <w:rPr>
          <w:rFonts w:ascii="Arial" w:hAnsi="Arial" w:cs="Arial"/>
          <w:b/>
        </w:rPr>
      </w:pPr>
      <w:r w:rsidRPr="00C05C66">
        <w:rPr>
          <w:rFonts w:ascii="Arial" w:hAnsi="Arial" w:cs="Arial"/>
        </w:rPr>
        <w:t xml:space="preserve">Radionuclídeo: </w:t>
      </w:r>
      <w:sdt>
        <w:sdtPr>
          <w:rPr>
            <w:rFonts w:ascii="Arial" w:hAnsi="Arial" w:cs="Arial"/>
          </w:rPr>
          <w:id w:val="906264373"/>
          <w:placeholder>
            <w:docPart w:val="3E783AE685D345128D2E4AFEFDEEBCA5"/>
          </w:placeholder>
          <w:showingPlcHdr/>
        </w:sdtPr>
        <w:sdtContent>
          <w:r w:rsidRPr="00C05C66">
            <w:rPr>
              <w:rStyle w:val="TextodoMarcadordePosio"/>
              <w:rFonts w:ascii="Arial" w:hAnsi="Arial" w:cs="Arial"/>
              <w:color w:val="auto"/>
              <w:highlight w:val="lightGray"/>
            </w:rPr>
            <w:t>Clique ou toque aqui para introduzir texto.</w:t>
          </w:r>
        </w:sdtContent>
      </w:sdt>
    </w:p>
    <w:p w14:paraId="0B84BB16" w14:textId="77777777" w:rsidR="00B7660A" w:rsidRPr="00C05C66" w:rsidRDefault="00B7660A" w:rsidP="00B7660A">
      <w:pPr>
        <w:spacing w:line="276" w:lineRule="auto"/>
        <w:jc w:val="both"/>
        <w:rPr>
          <w:rFonts w:ascii="Arial" w:hAnsi="Arial" w:cs="Arial"/>
          <w:b/>
        </w:rPr>
      </w:pPr>
      <w:r w:rsidRPr="00C05C66">
        <w:rPr>
          <w:rFonts w:ascii="Arial" w:hAnsi="Arial" w:cs="Arial"/>
        </w:rPr>
        <w:t xml:space="preserve">Modelo da fonte: </w:t>
      </w:r>
      <w:sdt>
        <w:sdtPr>
          <w:rPr>
            <w:rFonts w:ascii="Arial" w:hAnsi="Arial" w:cs="Arial"/>
          </w:rPr>
          <w:id w:val="940952680"/>
          <w:placeholder>
            <w:docPart w:val="A8CF5A33953C4325A60853B09D736C74"/>
          </w:placeholder>
          <w:showingPlcHdr/>
        </w:sdtPr>
        <w:sdtContent>
          <w:r w:rsidRPr="00C05C66">
            <w:rPr>
              <w:rStyle w:val="TextodoMarcadordePosio"/>
              <w:rFonts w:ascii="Arial" w:hAnsi="Arial" w:cs="Arial"/>
              <w:color w:val="auto"/>
              <w:highlight w:val="lightGray"/>
            </w:rPr>
            <w:t>Clique ou toque aqui para introduzir texto.</w:t>
          </w:r>
        </w:sdtContent>
      </w:sdt>
    </w:p>
    <w:p w14:paraId="7E0A0325" w14:textId="77777777" w:rsidR="00B7660A" w:rsidRPr="00C05C66" w:rsidRDefault="00B7660A" w:rsidP="00B7660A">
      <w:pPr>
        <w:spacing w:line="276" w:lineRule="auto"/>
        <w:jc w:val="both"/>
        <w:rPr>
          <w:rFonts w:ascii="Arial" w:hAnsi="Arial" w:cs="Arial"/>
          <w:b/>
        </w:rPr>
      </w:pPr>
      <w:r w:rsidRPr="00C05C66">
        <w:rPr>
          <w:rFonts w:ascii="Arial" w:hAnsi="Arial" w:cs="Arial"/>
        </w:rPr>
        <w:t xml:space="preserve">Número de série: </w:t>
      </w:r>
      <w:sdt>
        <w:sdtPr>
          <w:rPr>
            <w:rFonts w:ascii="Arial" w:hAnsi="Arial" w:cs="Arial"/>
          </w:rPr>
          <w:id w:val="-174810374"/>
          <w:placeholder>
            <w:docPart w:val="5AF80EDCFD524B09AF068B1290F808B4"/>
          </w:placeholder>
        </w:sdtPr>
        <w:sdtContent>
          <w:r w:rsidRPr="00C05C66">
            <w:rPr>
              <w:rFonts w:ascii="Arial" w:hAnsi="Arial" w:cs="Arial"/>
              <w:shd w:val="clear" w:color="auto" w:fill="D1D1D1" w:themeFill="background2" w:themeFillShade="E6"/>
            </w:rPr>
            <w:t>Clique ou toque aqui para introduzir número</w:t>
          </w:r>
        </w:sdtContent>
      </w:sdt>
    </w:p>
    <w:p w14:paraId="61279F92" w14:textId="77777777" w:rsidR="00B7660A" w:rsidRPr="00C05C66" w:rsidRDefault="00B7660A" w:rsidP="00B7660A">
      <w:pPr>
        <w:spacing w:line="276" w:lineRule="auto"/>
        <w:jc w:val="both"/>
        <w:rPr>
          <w:rFonts w:ascii="Arial" w:hAnsi="Arial" w:cs="Arial"/>
          <w:b/>
        </w:rPr>
      </w:pPr>
      <w:r w:rsidRPr="00C05C66">
        <w:rPr>
          <w:rFonts w:ascii="Arial" w:hAnsi="Arial" w:cs="Arial"/>
        </w:rPr>
        <w:t xml:space="preserve">Equipamento associado: </w:t>
      </w:r>
      <w:sdt>
        <w:sdtPr>
          <w:rPr>
            <w:rFonts w:ascii="Arial" w:hAnsi="Arial" w:cs="Arial"/>
          </w:rPr>
          <w:id w:val="517655787"/>
          <w:placeholder>
            <w:docPart w:val="AB5C621936FD48F78DB7BA3489088AE8"/>
          </w:placeholder>
          <w:showingPlcHdr/>
        </w:sdtPr>
        <w:sdtContent>
          <w:r w:rsidRPr="00C05C66">
            <w:rPr>
              <w:rStyle w:val="TextodoMarcadordePosio"/>
              <w:rFonts w:ascii="Arial" w:hAnsi="Arial" w:cs="Arial"/>
              <w:color w:val="auto"/>
              <w:highlight w:val="lightGray"/>
            </w:rPr>
            <w:t>Clique ou toque aqui para introduzir texto.</w:t>
          </w:r>
        </w:sdtContent>
      </w:sdt>
    </w:p>
    <w:p w14:paraId="48218B11" w14:textId="77777777" w:rsidR="00B7660A" w:rsidRPr="00C05C66" w:rsidRDefault="00B7660A" w:rsidP="00B7660A">
      <w:pPr>
        <w:spacing w:line="276" w:lineRule="auto"/>
        <w:jc w:val="both"/>
        <w:rPr>
          <w:rFonts w:ascii="Arial" w:hAnsi="Arial" w:cs="Arial"/>
          <w:b/>
        </w:rPr>
      </w:pPr>
      <w:r w:rsidRPr="00C05C66">
        <w:rPr>
          <w:rFonts w:ascii="Arial" w:hAnsi="Arial" w:cs="Arial"/>
          <w:bCs/>
        </w:rPr>
        <w:t>Data prevista de declaração como resíduo</w:t>
      </w:r>
      <w:r w:rsidRPr="00C05C66">
        <w:rPr>
          <w:rFonts w:ascii="Arial" w:hAnsi="Arial" w:cs="Arial"/>
        </w:rPr>
        <w:t xml:space="preserve">: </w:t>
      </w:r>
      <w:sdt>
        <w:sdtPr>
          <w:rPr>
            <w:rFonts w:ascii="Arial" w:hAnsi="Arial" w:cs="Arial"/>
          </w:rPr>
          <w:id w:val="-248351222"/>
          <w:placeholder>
            <w:docPart w:val="A1CB55B53E144D25AB9372D809CB0867"/>
          </w:placeholder>
        </w:sdtPr>
        <w:sdtContent>
          <w:sdt>
            <w:sdtPr>
              <w:rPr>
                <w:rFonts w:ascii="Arial" w:hAnsi="Arial" w:cs="Arial"/>
              </w:rPr>
              <w:id w:val="276768722"/>
              <w:placeholder>
                <w:docPart w:val="80BF9EE8F79142868AFA7501527DAC15"/>
              </w:placeholder>
              <w:showingPlcHdr/>
              <w:date>
                <w:dateFormat w:val="dd/MM/yyyy"/>
                <w:lid w:val="pt-PT"/>
                <w:storeMappedDataAs w:val="dateTime"/>
                <w:calendar w:val="gregorian"/>
              </w:date>
            </w:sdtPr>
            <w:sdtContent>
              <w:r w:rsidRPr="00C05C66">
                <w:rPr>
                  <w:rStyle w:val="TextodoMarcadordePosio"/>
                  <w:rFonts w:ascii="Arial" w:hAnsi="Arial" w:cs="Arial"/>
                  <w:color w:val="auto"/>
                  <w:shd w:val="clear" w:color="auto" w:fill="D1D1D1" w:themeFill="background2" w:themeFillShade="E6"/>
                </w:rPr>
                <w:t>Clique ou toque para introduzir uma data.</w:t>
              </w:r>
            </w:sdtContent>
          </w:sdt>
        </w:sdtContent>
      </w:sdt>
    </w:p>
    <w:p w14:paraId="49E0DBA6" w14:textId="77777777" w:rsidR="00B7660A" w:rsidRPr="00C05C66" w:rsidRDefault="00B7660A" w:rsidP="00C05C66">
      <w:pPr>
        <w:spacing w:line="276" w:lineRule="auto"/>
        <w:jc w:val="both"/>
        <w:rPr>
          <w:rFonts w:ascii="Arial" w:hAnsi="Arial" w:cs="Arial"/>
        </w:rPr>
      </w:pPr>
    </w:p>
    <w:p w14:paraId="52574C4A" w14:textId="77777777" w:rsidR="00B84DD7" w:rsidRDefault="00B84DD7" w:rsidP="001F3FFD">
      <w:pPr>
        <w:spacing w:line="276" w:lineRule="auto"/>
        <w:jc w:val="both"/>
        <w:rPr>
          <w:rFonts w:ascii="Arial" w:hAnsi="Arial" w:cs="Arial"/>
        </w:rPr>
      </w:pPr>
      <w:r w:rsidRPr="001F3FFD">
        <w:rPr>
          <w:rFonts w:ascii="Arial" w:hAnsi="Arial" w:cs="Arial"/>
        </w:rPr>
        <w:t xml:space="preserve">Para cada radionuclídeo identificado como outro </w:t>
      </w:r>
      <w:r w:rsidRPr="001F3FFD">
        <w:rPr>
          <w:rFonts w:ascii="Arial" w:hAnsi="Arial" w:cs="Arial"/>
          <w:b/>
          <w:bCs/>
        </w:rPr>
        <w:t>tipo de resíduo radioativo</w:t>
      </w:r>
      <w:r w:rsidRPr="001F3FFD">
        <w:rPr>
          <w:rFonts w:ascii="Arial" w:hAnsi="Arial" w:cs="Arial"/>
        </w:rPr>
        <w:t>, indicar:</w:t>
      </w:r>
    </w:p>
    <w:p w14:paraId="7A169CAE" w14:textId="77777777" w:rsidR="00B7660A" w:rsidRPr="001F3FFD" w:rsidRDefault="00B7660A" w:rsidP="001F3FFD">
      <w:pPr>
        <w:spacing w:line="276" w:lineRule="auto"/>
        <w:jc w:val="both"/>
        <w:rPr>
          <w:rFonts w:ascii="Arial" w:hAnsi="Arial" w:cs="Arial"/>
        </w:rPr>
      </w:pPr>
    </w:p>
    <w:p w14:paraId="5085AB55" w14:textId="77777777" w:rsidR="00B7660A" w:rsidRDefault="00B7660A" w:rsidP="00D1041E">
      <w:pPr>
        <w:spacing w:line="276" w:lineRule="auto"/>
        <w:rPr>
          <w:rFonts w:ascii="Arial" w:hAnsi="Arial" w:cs="Arial"/>
          <w:b/>
        </w:rPr>
      </w:pPr>
      <w:r>
        <w:rPr>
          <w:rFonts w:ascii="Arial" w:hAnsi="Arial" w:cs="Arial"/>
        </w:rPr>
        <w:t>Radionuclídeo:</w:t>
      </w:r>
      <w:r w:rsidRPr="0065742B">
        <w:rPr>
          <w:rFonts w:ascii="Arial" w:hAnsi="Arial" w:cs="Arial"/>
          <w:color w:val="FF0000"/>
        </w:rPr>
        <w:t xml:space="preserve"> </w:t>
      </w:r>
      <w:sdt>
        <w:sdtPr>
          <w:rPr>
            <w:rFonts w:ascii="Arial" w:hAnsi="Arial" w:cs="Arial"/>
            <w:color w:val="FF0000"/>
          </w:rPr>
          <w:id w:val="-1646043159"/>
          <w:placeholder>
            <w:docPart w:val="62B48F56720C43FCA20AB557B8FD857A"/>
          </w:placeholder>
          <w:showingPlcHdr/>
        </w:sdtPr>
        <w:sdtContent>
          <w:r w:rsidRPr="00B7660A">
            <w:rPr>
              <w:rStyle w:val="TextodoMarcadordePosio"/>
              <w:rFonts w:ascii="Arial" w:hAnsi="Arial" w:cs="Arial"/>
              <w:color w:val="auto"/>
              <w:highlight w:val="lightGray"/>
            </w:rPr>
            <w:t>Clique ou toque aqui para introduzir texto.</w:t>
          </w:r>
        </w:sdtContent>
      </w:sdt>
    </w:p>
    <w:p w14:paraId="330AB9EA" w14:textId="77777777" w:rsidR="00B7660A" w:rsidRDefault="00B7660A" w:rsidP="00D1041E">
      <w:pPr>
        <w:spacing w:line="276" w:lineRule="auto"/>
        <w:rPr>
          <w:rFonts w:ascii="Arial" w:hAnsi="Arial" w:cs="Arial"/>
          <w:b/>
        </w:rPr>
      </w:pPr>
      <w:r>
        <w:rPr>
          <w:rFonts w:ascii="Arial" w:hAnsi="Arial" w:cs="Arial"/>
        </w:rPr>
        <w:t>Tipo de resíduo:</w:t>
      </w:r>
      <w:r w:rsidRPr="0065742B">
        <w:rPr>
          <w:rFonts w:ascii="Arial" w:hAnsi="Arial" w:cs="Arial"/>
          <w:color w:val="FF0000"/>
        </w:rPr>
        <w:t xml:space="preserve"> </w:t>
      </w:r>
      <w:sdt>
        <w:sdtPr>
          <w:rPr>
            <w:rFonts w:ascii="Arial" w:hAnsi="Arial" w:cs="Arial"/>
            <w:color w:val="FF0000"/>
          </w:rPr>
          <w:id w:val="-2140490569"/>
          <w:placeholder>
            <w:docPart w:val="04AA6722515C468090F403E7862E7DAE"/>
          </w:placeholder>
          <w:showingPlcHdr/>
        </w:sdtPr>
        <w:sdtContent>
          <w:r w:rsidRPr="00B7660A">
            <w:rPr>
              <w:rStyle w:val="TextodoMarcadordePosio"/>
              <w:rFonts w:ascii="Arial" w:hAnsi="Arial" w:cs="Arial"/>
              <w:color w:val="auto"/>
              <w:highlight w:val="lightGray"/>
            </w:rPr>
            <w:t>Clique ou toque aqui para introduzir texto.</w:t>
          </w:r>
        </w:sdtContent>
      </w:sdt>
    </w:p>
    <w:p w14:paraId="3D8B1E46" w14:textId="77777777" w:rsidR="00B84DD7" w:rsidRPr="00B7660A" w:rsidRDefault="00B7660A" w:rsidP="00D1041E">
      <w:pPr>
        <w:spacing w:line="276" w:lineRule="auto"/>
        <w:rPr>
          <w:rFonts w:ascii="Arial" w:hAnsi="Arial" w:cs="Arial"/>
          <w:bCs/>
          <w:sz w:val="22"/>
          <w:szCs w:val="22"/>
        </w:rPr>
      </w:pPr>
      <w:r w:rsidRPr="00B7660A">
        <w:rPr>
          <w:rFonts w:ascii="Arial" w:hAnsi="Arial" w:cs="Arial"/>
          <w:bCs/>
        </w:rPr>
        <w:t>Descrição de outros riscos não-radiológicos associados</w:t>
      </w:r>
      <w:r w:rsidR="00D1041E" w:rsidRPr="00D1041E">
        <w:rPr>
          <w:rFonts w:ascii="Arial" w:hAnsi="Arial" w:cs="Arial"/>
        </w:rPr>
        <w:t xml:space="preserve"> </w:t>
      </w:r>
      <w:sdt>
        <w:sdtPr>
          <w:rPr>
            <w:rFonts w:ascii="Arial" w:hAnsi="Arial" w:cs="Arial"/>
          </w:rPr>
          <w:id w:val="-812485263"/>
          <w:placeholder>
            <w:docPart w:val="07418F6404A24A91AF37A3D6001AC8AC"/>
          </w:placeholder>
          <w:showingPlcHdr/>
        </w:sdtPr>
        <w:sdtContent>
          <w:r w:rsidR="00D1041E" w:rsidRPr="00D1041E">
            <w:rPr>
              <w:rStyle w:val="TextodoMarcadordePosio"/>
              <w:rFonts w:ascii="Arial" w:hAnsi="Arial" w:cs="Arial"/>
              <w:color w:val="auto"/>
              <w:shd w:val="clear" w:color="auto" w:fill="D1D1D1" w:themeFill="background2" w:themeFillShade="E6"/>
            </w:rPr>
            <w:t>Clique ou toque aqui para introduzir texto.</w:t>
          </w:r>
        </w:sdtContent>
      </w:sdt>
    </w:p>
    <w:p w14:paraId="1D153C39" w14:textId="77777777" w:rsidR="00B84DD7" w:rsidRPr="00D1041E" w:rsidRDefault="00D1041E" w:rsidP="00D1041E">
      <w:pPr>
        <w:spacing w:after="200" w:line="276" w:lineRule="auto"/>
        <w:rPr>
          <w:rFonts w:ascii="Arial" w:hAnsi="Arial" w:cs="Arial"/>
          <w:bCs/>
          <w:sz w:val="24"/>
          <w:szCs w:val="22"/>
        </w:rPr>
      </w:pPr>
      <w:r w:rsidRPr="00D1041E">
        <w:rPr>
          <w:rFonts w:ascii="Arial" w:hAnsi="Arial" w:cs="Arial"/>
          <w:bCs/>
        </w:rPr>
        <w:t>Informações adicionais</w:t>
      </w:r>
      <w:r w:rsidRPr="00D1041E">
        <w:rPr>
          <w:rFonts w:ascii="Arial" w:hAnsi="Arial" w:cs="Arial"/>
        </w:rPr>
        <w:t xml:space="preserve"> </w:t>
      </w:r>
      <w:sdt>
        <w:sdtPr>
          <w:rPr>
            <w:rFonts w:ascii="Arial" w:hAnsi="Arial" w:cs="Arial"/>
          </w:rPr>
          <w:id w:val="893550474"/>
          <w:placeholder>
            <w:docPart w:val="98E4FF769B0345AC8C2C5F1D5CD01A69"/>
          </w:placeholder>
          <w:showingPlcHdr/>
        </w:sdtPr>
        <w:sdtContent>
          <w:r w:rsidRPr="00D1041E">
            <w:rPr>
              <w:rStyle w:val="TextodoMarcadordePosio"/>
              <w:rFonts w:ascii="Arial" w:hAnsi="Arial" w:cs="Arial"/>
              <w:color w:val="auto"/>
              <w:shd w:val="clear" w:color="auto" w:fill="D1D1D1" w:themeFill="background2" w:themeFillShade="E6"/>
            </w:rPr>
            <w:t>Clique ou toque aqui para introduzir texto.</w:t>
          </w:r>
        </w:sdtContent>
      </w:sdt>
    </w:p>
    <w:p w14:paraId="52B4138C" w14:textId="77777777" w:rsidR="00B84DD7" w:rsidRPr="00C05C66" w:rsidRDefault="00B84DD7" w:rsidP="00C05C66">
      <w:pPr>
        <w:spacing w:line="276" w:lineRule="auto"/>
        <w:jc w:val="both"/>
        <w:rPr>
          <w:rFonts w:ascii="Arial" w:hAnsi="Arial" w:cs="Arial"/>
        </w:rPr>
      </w:pPr>
    </w:p>
    <w:p w14:paraId="615ECE94" w14:textId="77777777" w:rsidR="00B84DD7" w:rsidRPr="001F3FFD" w:rsidRDefault="00B84DD7" w:rsidP="001F3FFD">
      <w:pPr>
        <w:spacing w:after="200" w:line="276" w:lineRule="auto"/>
        <w:jc w:val="both"/>
        <w:rPr>
          <w:rFonts w:ascii="Arial" w:hAnsi="Arial" w:cs="Arial"/>
          <w:b/>
        </w:rPr>
      </w:pPr>
      <w:r w:rsidRPr="001F3FFD">
        <w:rPr>
          <w:rFonts w:ascii="Arial" w:hAnsi="Arial" w:cs="Arial"/>
          <w:b/>
        </w:rPr>
        <w:t>B – Local de armazenamento no produtor</w:t>
      </w:r>
    </w:p>
    <w:p w14:paraId="0D27F31D" w14:textId="77777777" w:rsidR="00B84DD7" w:rsidRPr="001F3FFD" w:rsidRDefault="00B84DD7" w:rsidP="001F3FFD">
      <w:pPr>
        <w:spacing w:line="276" w:lineRule="auto"/>
        <w:jc w:val="both"/>
        <w:rPr>
          <w:rFonts w:ascii="Arial" w:hAnsi="Arial" w:cs="Arial"/>
        </w:rPr>
      </w:pPr>
      <w:r w:rsidRPr="001F3FFD">
        <w:rPr>
          <w:rFonts w:ascii="Arial" w:hAnsi="Arial" w:cs="Arial"/>
        </w:rPr>
        <w:t xml:space="preserve">Existe na instalação radiológica uma área de armazenamento de resíduos radioativos? </w:t>
      </w:r>
      <w:sdt>
        <w:sdtPr>
          <w:rPr>
            <w:rFonts w:ascii="Arial" w:hAnsi="Arial" w:cs="Arial"/>
          </w:rPr>
          <w:id w:val="-924105357"/>
          <w:placeholder>
            <w:docPart w:val="C4E663C60FC44821957EF5164739404C"/>
          </w:placeholder>
          <w:showingPlcHdr/>
          <w:dropDownList>
            <w:listItem w:value="Escolha um item."/>
            <w:listItem w:displayText="Sim" w:value="Sim"/>
            <w:listItem w:displayText="Não" w:value="Não"/>
          </w:dropDownList>
        </w:sdtPr>
        <w:sdtContent>
          <w:r w:rsidRPr="00D1041E">
            <w:rPr>
              <w:rStyle w:val="TextodoMarcadordePosio"/>
              <w:rFonts w:ascii="Arial" w:hAnsi="Arial" w:cs="Arial"/>
              <w:color w:val="auto"/>
              <w:shd w:val="clear" w:color="auto" w:fill="D1D1D1" w:themeFill="background2" w:themeFillShade="E6"/>
            </w:rPr>
            <w:t>Escolha um item.</w:t>
          </w:r>
        </w:sdtContent>
      </w:sdt>
    </w:p>
    <w:p w14:paraId="50A64FDD" w14:textId="77777777" w:rsidR="00B84DD7" w:rsidRDefault="00B84DD7" w:rsidP="001F3FFD">
      <w:pPr>
        <w:spacing w:line="276" w:lineRule="auto"/>
        <w:jc w:val="both"/>
        <w:rPr>
          <w:rFonts w:ascii="Arial" w:hAnsi="Arial" w:cs="Arial"/>
          <w:b/>
        </w:rPr>
      </w:pPr>
      <w:r w:rsidRPr="001F3FFD">
        <w:rPr>
          <w:rFonts w:ascii="Arial" w:hAnsi="Arial" w:cs="Arial"/>
          <w:b/>
        </w:rPr>
        <w:t xml:space="preserve">Se sim, indicar: </w:t>
      </w:r>
    </w:p>
    <w:p w14:paraId="1752B132" w14:textId="77777777" w:rsidR="00D1041E" w:rsidRPr="00C05C66" w:rsidRDefault="00D1041E" w:rsidP="001F3FFD">
      <w:pPr>
        <w:spacing w:line="276" w:lineRule="auto"/>
        <w:jc w:val="both"/>
        <w:rPr>
          <w:rFonts w:ascii="Arial" w:hAnsi="Arial" w:cs="Arial"/>
          <w:bCs/>
        </w:rPr>
      </w:pPr>
    </w:p>
    <w:p w14:paraId="5A6491D2" w14:textId="77777777" w:rsidR="00D1041E" w:rsidRPr="00D1041E" w:rsidRDefault="00000000" w:rsidP="00D1041E">
      <w:pPr>
        <w:spacing w:line="276" w:lineRule="auto"/>
        <w:jc w:val="both"/>
        <w:rPr>
          <w:rFonts w:ascii="Arial" w:hAnsi="Arial" w:cs="Arial"/>
          <w:b/>
        </w:rPr>
      </w:pPr>
      <w:sdt>
        <w:sdtPr>
          <w:rPr>
            <w:rFonts w:ascii="Arial" w:hAnsi="Arial" w:cs="Arial"/>
          </w:rPr>
          <w:id w:val="1149553232"/>
          <w14:checkbox>
            <w14:checked w14:val="0"/>
            <w14:checkedState w14:val="2612" w14:font="MS Gothic"/>
            <w14:uncheckedState w14:val="2610" w14:font="MS Gothic"/>
          </w14:checkbox>
        </w:sdtPr>
        <w:sdtContent>
          <w:r w:rsidR="00D1041E" w:rsidRPr="00D1041E">
            <w:rPr>
              <w:rFonts w:ascii="Segoe UI Symbol" w:eastAsia="MS Gothic" w:hAnsi="Segoe UI Symbol" w:cs="Segoe UI Symbol"/>
            </w:rPr>
            <w:t>☐</w:t>
          </w:r>
        </w:sdtContent>
      </w:sdt>
      <w:r w:rsidR="00D1041E" w:rsidRPr="00D1041E">
        <w:rPr>
          <w:rFonts w:ascii="Arial" w:hAnsi="Arial" w:cs="Arial"/>
        </w:rPr>
        <w:t xml:space="preserve"> Armazenamento de resíduos radioativos até 30 dias</w:t>
      </w:r>
    </w:p>
    <w:p w14:paraId="5F3B0A24" w14:textId="77777777" w:rsidR="007713C5" w:rsidRPr="007713C5" w:rsidRDefault="00000000" w:rsidP="00D1041E">
      <w:pPr>
        <w:spacing w:line="276" w:lineRule="auto"/>
        <w:jc w:val="both"/>
        <w:rPr>
          <w:rFonts w:ascii="Arial" w:hAnsi="Arial" w:cs="Arial"/>
          <w:b/>
          <w:bCs/>
          <w:i/>
          <w:iCs/>
          <w:sz w:val="18"/>
          <w:szCs w:val="18"/>
        </w:rPr>
      </w:pPr>
      <w:sdt>
        <w:sdtPr>
          <w:rPr>
            <w:rFonts w:ascii="Arial" w:hAnsi="Arial" w:cs="Arial"/>
          </w:rPr>
          <w:id w:val="-1518228658"/>
          <w14:checkbox>
            <w14:checked w14:val="0"/>
            <w14:checkedState w14:val="2612" w14:font="MS Gothic"/>
            <w14:uncheckedState w14:val="2610" w14:font="MS Gothic"/>
          </w14:checkbox>
        </w:sdtPr>
        <w:sdtContent>
          <w:r w:rsidR="00D1041E" w:rsidRPr="00D1041E">
            <w:rPr>
              <w:rFonts w:ascii="Segoe UI Symbol" w:eastAsia="MS Gothic" w:hAnsi="Segoe UI Symbol" w:cs="Segoe UI Symbol"/>
            </w:rPr>
            <w:t>☐</w:t>
          </w:r>
        </w:sdtContent>
      </w:sdt>
      <w:r w:rsidR="00D1041E" w:rsidRPr="00D1041E">
        <w:rPr>
          <w:rFonts w:ascii="Arial" w:hAnsi="Arial" w:cs="Arial"/>
        </w:rPr>
        <w:t xml:space="preserve"> </w:t>
      </w:r>
      <w:bookmarkStart w:id="45" w:name="_Hlk172735311"/>
      <w:r w:rsidR="00D1041E" w:rsidRPr="00D1041E">
        <w:rPr>
          <w:rFonts w:ascii="Arial" w:hAnsi="Arial" w:cs="Arial"/>
        </w:rPr>
        <w:t xml:space="preserve">Armazenamento de resíduos radioativos </w:t>
      </w:r>
      <w:bookmarkStart w:id="46" w:name="_Hlk169533173"/>
      <w:r w:rsidR="00D1041E" w:rsidRPr="00D1041E">
        <w:rPr>
          <w:rFonts w:ascii="Arial" w:hAnsi="Arial" w:cs="Arial"/>
        </w:rPr>
        <w:t>superior a 30 dias</w:t>
      </w:r>
      <w:bookmarkEnd w:id="46"/>
      <w:r w:rsidR="00D1041E" w:rsidRPr="00D1041E">
        <w:rPr>
          <w:rFonts w:ascii="Arial" w:hAnsi="Arial" w:cs="Arial"/>
        </w:rPr>
        <w:t xml:space="preserve">. Deve anexar licença </w:t>
      </w:r>
      <w:r w:rsidR="00D24225">
        <w:rPr>
          <w:rFonts w:ascii="Arial" w:hAnsi="Arial" w:cs="Arial"/>
        </w:rPr>
        <w:t>emitida pela</w:t>
      </w:r>
      <w:r w:rsidR="00D1041E" w:rsidRPr="00D1041E">
        <w:rPr>
          <w:rFonts w:ascii="Arial" w:hAnsi="Arial" w:cs="Arial"/>
        </w:rPr>
        <w:t xml:space="preserve"> A</w:t>
      </w:r>
      <w:r w:rsidR="00D24225">
        <w:rPr>
          <w:rFonts w:ascii="Arial" w:hAnsi="Arial" w:cs="Arial"/>
        </w:rPr>
        <w:t xml:space="preserve">gência </w:t>
      </w:r>
      <w:r w:rsidR="00D1041E" w:rsidRPr="00D1041E">
        <w:rPr>
          <w:rFonts w:ascii="Arial" w:hAnsi="Arial" w:cs="Arial"/>
        </w:rPr>
        <w:t>P</w:t>
      </w:r>
      <w:r w:rsidR="00D24225">
        <w:rPr>
          <w:rFonts w:ascii="Arial" w:hAnsi="Arial" w:cs="Arial"/>
        </w:rPr>
        <w:t xml:space="preserve">ortuguesa do </w:t>
      </w:r>
      <w:r w:rsidR="00D1041E" w:rsidRPr="00D1041E">
        <w:rPr>
          <w:rFonts w:ascii="Arial" w:hAnsi="Arial" w:cs="Arial"/>
        </w:rPr>
        <w:t>A</w:t>
      </w:r>
      <w:r w:rsidR="00D24225">
        <w:rPr>
          <w:rFonts w:ascii="Arial" w:hAnsi="Arial" w:cs="Arial"/>
        </w:rPr>
        <w:t>mbiente</w:t>
      </w:r>
      <w:r w:rsidR="00D1041E" w:rsidRPr="00D1041E">
        <w:rPr>
          <w:rFonts w:ascii="Arial" w:hAnsi="Arial" w:cs="Arial"/>
        </w:rPr>
        <w:t xml:space="preserve"> – </w:t>
      </w:r>
      <w:r w:rsidR="007713C5" w:rsidRPr="001B5F8D">
        <w:rPr>
          <w:rFonts w:ascii="Arial" w:hAnsi="Arial" w:cs="Arial"/>
          <w:b/>
          <w:bCs/>
          <w:i/>
          <w:iCs/>
          <w:sz w:val="18"/>
          <w:szCs w:val="18"/>
        </w:rPr>
        <w:t>Remeter juntamente com o formulário</w:t>
      </w:r>
    </w:p>
    <w:bookmarkEnd w:id="45"/>
    <w:p w14:paraId="7700F3A5" w14:textId="77777777" w:rsidR="00D1041E" w:rsidRDefault="00000000" w:rsidP="00D1041E">
      <w:pPr>
        <w:spacing w:after="200" w:line="276" w:lineRule="auto"/>
        <w:jc w:val="both"/>
        <w:rPr>
          <w:rFonts w:ascii="Arial" w:hAnsi="Arial" w:cs="Arial"/>
        </w:rPr>
      </w:pPr>
      <w:sdt>
        <w:sdtPr>
          <w:rPr>
            <w:rFonts w:ascii="Arial" w:hAnsi="Arial" w:cs="Arial"/>
          </w:rPr>
          <w:id w:val="1523432896"/>
          <w14:checkbox>
            <w14:checked w14:val="0"/>
            <w14:checkedState w14:val="2612" w14:font="MS Gothic"/>
            <w14:uncheckedState w14:val="2610" w14:font="MS Gothic"/>
          </w14:checkbox>
        </w:sdtPr>
        <w:sdtContent>
          <w:r w:rsidR="00D1041E" w:rsidRPr="00D1041E">
            <w:rPr>
              <w:rFonts w:ascii="Segoe UI Symbol" w:eastAsia="MS Gothic" w:hAnsi="Segoe UI Symbol" w:cs="Segoe UI Symbol"/>
            </w:rPr>
            <w:t>☐</w:t>
          </w:r>
        </w:sdtContent>
      </w:sdt>
      <w:r w:rsidR="00D1041E" w:rsidRPr="00D1041E">
        <w:rPr>
          <w:rFonts w:ascii="Arial" w:hAnsi="Arial" w:cs="Arial"/>
        </w:rPr>
        <w:t xml:space="preserve"> Tanques de retenção; indicar:</w:t>
      </w:r>
    </w:p>
    <w:p w14:paraId="7A9008B5" w14:textId="77777777" w:rsidR="00D1041E" w:rsidRPr="00D1041E" w:rsidRDefault="00D1041E" w:rsidP="00D1041E">
      <w:pPr>
        <w:spacing w:after="200" w:line="276" w:lineRule="auto"/>
        <w:jc w:val="both"/>
        <w:rPr>
          <w:rFonts w:ascii="Arial" w:hAnsi="Arial" w:cs="Arial"/>
        </w:rPr>
      </w:pPr>
      <w:r w:rsidRPr="00D1041E">
        <w:rPr>
          <w:rFonts w:ascii="Arial" w:hAnsi="Arial" w:cs="Arial"/>
        </w:rPr>
        <w:t xml:space="preserve">Tempo mínimo de retenção: </w:t>
      </w:r>
      <w:sdt>
        <w:sdtPr>
          <w:rPr>
            <w:rFonts w:ascii="Arial" w:hAnsi="Arial" w:cs="Arial"/>
          </w:rPr>
          <w:id w:val="-922568724"/>
          <w:placeholder>
            <w:docPart w:val="4D8CA6594FB741E594A6DB82818C1991"/>
          </w:placeholder>
          <w:showingPlcHdr/>
        </w:sdtPr>
        <w:sdtEndPr>
          <w:rPr>
            <w:sz w:val="23"/>
            <w:szCs w:val="23"/>
          </w:rPr>
        </w:sdtEndPr>
        <w:sdtContent>
          <w:r w:rsidRPr="00D1041E">
            <w:rPr>
              <w:rStyle w:val="TextodoMarcadordePosio"/>
              <w:rFonts w:ascii="Arial" w:hAnsi="Arial" w:cs="Arial"/>
              <w:color w:val="auto"/>
              <w:shd w:val="clear" w:color="auto" w:fill="D1D1D1" w:themeFill="background2" w:themeFillShade="E6"/>
            </w:rPr>
            <w:t>Clique ou toque aqui para introduzir texto.</w:t>
          </w:r>
        </w:sdtContent>
      </w:sdt>
    </w:p>
    <w:p w14:paraId="02AB0D0E" w14:textId="77777777" w:rsidR="00D1041E" w:rsidRPr="00C05C66" w:rsidRDefault="00D1041E" w:rsidP="001F3FFD">
      <w:pPr>
        <w:spacing w:line="276" w:lineRule="auto"/>
        <w:jc w:val="both"/>
        <w:rPr>
          <w:rFonts w:ascii="Arial" w:hAnsi="Arial" w:cs="Arial"/>
          <w:bCs/>
        </w:rPr>
      </w:pPr>
    </w:p>
    <w:p w14:paraId="77208AF4" w14:textId="77777777" w:rsidR="00FC030B" w:rsidRPr="00347635" w:rsidRDefault="00347635" w:rsidP="001F3FFD">
      <w:pPr>
        <w:spacing w:line="276" w:lineRule="auto"/>
        <w:jc w:val="both"/>
        <w:rPr>
          <w:rFonts w:ascii="Arial" w:hAnsi="Arial" w:cs="Arial"/>
          <w:color w:val="FF0000"/>
          <w:szCs w:val="18"/>
        </w:rPr>
      </w:pPr>
      <w:r w:rsidRPr="00347635">
        <w:rPr>
          <w:rFonts w:ascii="Arial" w:hAnsi="Arial" w:cs="Arial"/>
          <w:b/>
          <w:color w:val="FF0000"/>
        </w:rPr>
        <w:t>XII – Avaliação prévia de segurança</w:t>
      </w:r>
    </w:p>
    <w:p w14:paraId="367FADAD" w14:textId="77777777" w:rsidR="00B84DD7" w:rsidRPr="00C05C66" w:rsidRDefault="00B84DD7" w:rsidP="001F3FFD">
      <w:pPr>
        <w:tabs>
          <w:tab w:val="left" w:pos="8364"/>
          <w:tab w:val="left" w:leader="underscore" w:pos="8477"/>
        </w:tabs>
        <w:spacing w:line="276" w:lineRule="auto"/>
        <w:jc w:val="both"/>
        <w:rPr>
          <w:rFonts w:ascii="Arial" w:hAnsi="Arial" w:cs="Arial"/>
          <w:bCs/>
        </w:rPr>
      </w:pPr>
    </w:p>
    <w:p w14:paraId="5B369A24" w14:textId="77777777" w:rsidR="007713C5" w:rsidRDefault="00B84DD7" w:rsidP="007713C5">
      <w:pPr>
        <w:tabs>
          <w:tab w:val="left" w:pos="8364"/>
          <w:tab w:val="left" w:leader="underscore" w:pos="8477"/>
        </w:tabs>
        <w:spacing w:line="276" w:lineRule="auto"/>
        <w:jc w:val="both"/>
        <w:rPr>
          <w:rFonts w:ascii="Arial" w:hAnsi="Arial" w:cs="Arial"/>
        </w:rPr>
      </w:pPr>
      <w:bookmarkStart w:id="47" w:name="_Hlk172735320"/>
      <w:r w:rsidRPr="001F3FFD">
        <w:rPr>
          <w:rFonts w:ascii="Arial" w:hAnsi="Arial" w:cs="Arial"/>
        </w:rPr>
        <w:t xml:space="preserve">O titular deve anexar </w:t>
      </w:r>
      <w:bookmarkStart w:id="48" w:name="_Hlk169533198"/>
      <w:r w:rsidRPr="001F3FFD">
        <w:rPr>
          <w:rFonts w:ascii="Arial" w:hAnsi="Arial" w:cs="Arial"/>
        </w:rPr>
        <w:t>cópia da avaliação prévia de segurança</w:t>
      </w:r>
      <w:bookmarkEnd w:id="48"/>
      <w:r w:rsidR="007713C5">
        <w:rPr>
          <w:rFonts w:ascii="Arial" w:hAnsi="Arial" w:cs="Arial"/>
        </w:rPr>
        <w:t xml:space="preserve">. </w:t>
      </w:r>
      <w:r w:rsidR="007713C5" w:rsidRPr="001B5F8D">
        <w:rPr>
          <w:rFonts w:ascii="Arial" w:hAnsi="Arial" w:cs="Arial"/>
          <w:b/>
          <w:bCs/>
          <w:i/>
          <w:iCs/>
          <w:sz w:val="18"/>
          <w:szCs w:val="18"/>
        </w:rPr>
        <w:t>Remeter juntamente com o formulário</w:t>
      </w:r>
      <w:r w:rsidR="007713C5" w:rsidRPr="001F3FFD">
        <w:rPr>
          <w:rFonts w:ascii="Arial" w:hAnsi="Arial" w:cs="Arial"/>
        </w:rPr>
        <w:t xml:space="preserve"> </w:t>
      </w:r>
      <w:r w:rsidR="007B0B60" w:rsidRPr="007B0B60">
        <w:t xml:space="preserve"> </w:t>
      </w:r>
    </w:p>
    <w:p w14:paraId="58C43E2E" w14:textId="77777777" w:rsidR="007B0B60" w:rsidRDefault="007B0B60" w:rsidP="007713C5">
      <w:pPr>
        <w:tabs>
          <w:tab w:val="left" w:pos="8364"/>
          <w:tab w:val="left" w:leader="underscore" w:pos="8477"/>
        </w:tabs>
        <w:spacing w:line="276" w:lineRule="auto"/>
        <w:jc w:val="both"/>
        <w:rPr>
          <w:rFonts w:ascii="Arial" w:hAnsi="Arial" w:cs="Arial"/>
        </w:rPr>
      </w:pPr>
    </w:p>
    <w:p w14:paraId="7B924226" w14:textId="2F9AA9D5" w:rsidR="007713C5" w:rsidRPr="004364D1" w:rsidRDefault="007713C5" w:rsidP="007713C5">
      <w:pPr>
        <w:tabs>
          <w:tab w:val="left" w:pos="8364"/>
          <w:tab w:val="left" w:leader="underscore" w:pos="8477"/>
        </w:tabs>
        <w:spacing w:line="276" w:lineRule="auto"/>
        <w:jc w:val="both"/>
        <w:rPr>
          <w:rFonts w:ascii="Arial" w:hAnsi="Arial" w:cs="Arial"/>
          <w:b/>
          <w:bCs/>
          <w:i/>
          <w:iCs/>
        </w:rPr>
      </w:pPr>
      <w:r w:rsidRPr="004364D1">
        <w:rPr>
          <w:rFonts w:ascii="Arial" w:hAnsi="Arial" w:cs="Arial"/>
          <w:b/>
          <w:bCs/>
          <w:i/>
          <w:iCs/>
        </w:rPr>
        <w:t xml:space="preserve">Consultar orientações para o conteúdo disponíveis em </w:t>
      </w:r>
      <w:hyperlink r:id="rId36" w:history="1">
        <w:r w:rsidR="00472614" w:rsidRPr="004438FB">
          <w:rPr>
            <w:rStyle w:val="Hiperligao"/>
            <w:rFonts w:ascii="Arial" w:hAnsi="Arial" w:cs="Arial"/>
            <w:b/>
            <w:bCs/>
            <w:i/>
            <w:iCs/>
          </w:rPr>
          <w:t>www.madeira.gov.pt/drs</w:t>
        </w:r>
      </w:hyperlink>
    </w:p>
    <w:bookmarkEnd w:id="47"/>
    <w:p w14:paraId="3500AB09" w14:textId="77777777" w:rsidR="00B84DD7" w:rsidRPr="001F3FFD" w:rsidRDefault="00B84DD7" w:rsidP="001F3FFD">
      <w:pPr>
        <w:tabs>
          <w:tab w:val="left" w:pos="8364"/>
          <w:tab w:val="left" w:leader="underscore" w:pos="8477"/>
        </w:tabs>
        <w:spacing w:line="276" w:lineRule="auto"/>
        <w:jc w:val="both"/>
        <w:rPr>
          <w:rFonts w:ascii="Arial" w:hAnsi="Arial" w:cs="Arial"/>
        </w:rPr>
      </w:pPr>
    </w:p>
    <w:p w14:paraId="75AE3C3A" w14:textId="77777777" w:rsidR="00B84DD7" w:rsidRDefault="00B84DD7" w:rsidP="00347635">
      <w:pPr>
        <w:spacing w:line="276" w:lineRule="auto"/>
        <w:jc w:val="both"/>
        <w:rPr>
          <w:rFonts w:ascii="Arial" w:hAnsi="Arial" w:cs="Arial"/>
          <w:szCs w:val="18"/>
        </w:rPr>
      </w:pPr>
      <w:r w:rsidRPr="001F3FFD">
        <w:rPr>
          <w:rFonts w:ascii="Arial" w:hAnsi="Arial" w:cs="Arial"/>
          <w:szCs w:val="18"/>
        </w:rPr>
        <w:t xml:space="preserve">Selecione se a </w:t>
      </w:r>
      <w:r w:rsidR="00347635">
        <w:rPr>
          <w:rFonts w:ascii="Arial" w:hAnsi="Arial" w:cs="Arial"/>
          <w:szCs w:val="18"/>
        </w:rPr>
        <w:t>avaliação prévia de segurança inclui</w:t>
      </w:r>
      <w:r w:rsidRPr="001F3FFD">
        <w:rPr>
          <w:rFonts w:ascii="Arial" w:hAnsi="Arial" w:cs="Arial"/>
          <w:szCs w:val="18"/>
        </w:rPr>
        <w:t xml:space="preserve"> os seguintes tópicos:</w:t>
      </w:r>
    </w:p>
    <w:p w14:paraId="3849739C" w14:textId="77777777" w:rsidR="00347635" w:rsidRDefault="00347635" w:rsidP="00347635">
      <w:pPr>
        <w:spacing w:line="276" w:lineRule="auto"/>
        <w:jc w:val="both"/>
        <w:rPr>
          <w:rFonts w:ascii="Arial" w:hAnsi="Arial" w:cs="Arial"/>
          <w:szCs w:val="18"/>
        </w:rPr>
      </w:pPr>
    </w:p>
    <w:p w14:paraId="74E4E8EE" w14:textId="77777777" w:rsidR="00347635" w:rsidRDefault="00347635" w:rsidP="00347635">
      <w:pPr>
        <w:spacing w:line="276" w:lineRule="auto"/>
        <w:jc w:val="both"/>
        <w:rPr>
          <w:rFonts w:ascii="Arial" w:hAnsi="Arial" w:cs="Arial"/>
          <w:b/>
        </w:rPr>
      </w:pPr>
      <w:r w:rsidRPr="00B7660A">
        <w:rPr>
          <w:rFonts w:ascii="Arial" w:hAnsi="Arial" w:cs="Arial"/>
          <w:bCs/>
        </w:rPr>
        <w:t xml:space="preserve">Data </w:t>
      </w:r>
      <w:r w:rsidRPr="001F3FFD">
        <w:rPr>
          <w:rFonts w:ascii="Arial" w:hAnsi="Arial" w:cs="Arial"/>
        </w:rPr>
        <w:t>de realização da avaliação prévia de segurança</w:t>
      </w:r>
      <w:r>
        <w:rPr>
          <w:rFonts w:ascii="Arial" w:hAnsi="Arial" w:cs="Arial"/>
        </w:rPr>
        <w:t>:</w:t>
      </w:r>
      <w:r w:rsidRPr="0065742B">
        <w:rPr>
          <w:rFonts w:ascii="Arial" w:hAnsi="Arial" w:cs="Arial"/>
          <w:color w:val="FF0000"/>
        </w:rPr>
        <w:t xml:space="preserve"> </w:t>
      </w:r>
      <w:sdt>
        <w:sdtPr>
          <w:rPr>
            <w:rFonts w:ascii="Arial" w:hAnsi="Arial" w:cs="Arial"/>
          </w:rPr>
          <w:id w:val="2134435792"/>
          <w:placeholder>
            <w:docPart w:val="EEF0ED9C4A8F40E58A08B9BA2758E69E"/>
          </w:placeholder>
        </w:sdtPr>
        <w:sdtContent>
          <w:sdt>
            <w:sdtPr>
              <w:rPr>
                <w:rFonts w:ascii="Arial" w:hAnsi="Arial" w:cs="Arial"/>
              </w:rPr>
              <w:id w:val="2008788086"/>
              <w:placeholder>
                <w:docPart w:val="C379B0BB0EBC493C90B7458F37E67738"/>
              </w:placeholder>
              <w:showingPlcHdr/>
              <w:date>
                <w:dateFormat w:val="dd/MM/yyyy"/>
                <w:lid w:val="pt-PT"/>
                <w:storeMappedDataAs w:val="dateTime"/>
                <w:calendar w:val="gregorian"/>
              </w:date>
            </w:sdtPr>
            <w:sdtContent>
              <w:r w:rsidRPr="00B7660A">
                <w:rPr>
                  <w:rStyle w:val="TextodoMarcadordePosio"/>
                  <w:rFonts w:ascii="Arial" w:hAnsi="Arial" w:cs="Arial"/>
                  <w:color w:val="auto"/>
                  <w:shd w:val="clear" w:color="auto" w:fill="D1D1D1" w:themeFill="background2" w:themeFillShade="E6"/>
                </w:rPr>
                <w:t>Clique ou toque para introduzir uma data.</w:t>
              </w:r>
            </w:sdtContent>
          </w:sdt>
        </w:sdtContent>
      </w:sdt>
    </w:p>
    <w:p w14:paraId="0CC8FAAF" w14:textId="77777777" w:rsidR="00347635" w:rsidRDefault="00347635" w:rsidP="00347635">
      <w:pPr>
        <w:spacing w:line="276" w:lineRule="auto"/>
        <w:jc w:val="both"/>
        <w:rPr>
          <w:rFonts w:ascii="Arial" w:hAnsi="Arial" w:cs="Arial"/>
        </w:rPr>
      </w:pPr>
      <w:r w:rsidRPr="001F3FFD">
        <w:rPr>
          <w:rFonts w:ascii="Arial" w:hAnsi="Arial" w:cs="Arial"/>
        </w:rPr>
        <w:t>Avaliação prévia de segurança realizada por:</w:t>
      </w:r>
      <w:r>
        <w:rPr>
          <w:rFonts w:ascii="Arial" w:hAnsi="Arial" w:cs="Arial"/>
        </w:rPr>
        <w:t xml:space="preserve"> </w:t>
      </w:r>
      <w:r w:rsidRPr="001F3FFD">
        <w:rPr>
          <w:rFonts w:ascii="Arial" w:hAnsi="Arial" w:cs="Arial"/>
        </w:rPr>
        <w:t>(preencher e completar a tabela, conforme aplicável)</w:t>
      </w:r>
    </w:p>
    <w:p w14:paraId="1545C7BF" w14:textId="77777777" w:rsidR="00347635" w:rsidRPr="001F3FFD" w:rsidRDefault="00000000" w:rsidP="00347635">
      <w:pPr>
        <w:spacing w:line="276" w:lineRule="auto"/>
        <w:jc w:val="both"/>
        <w:rPr>
          <w:rFonts w:ascii="Arial" w:hAnsi="Arial" w:cs="Arial"/>
        </w:rPr>
      </w:pPr>
      <w:sdt>
        <w:sdtPr>
          <w:rPr>
            <w:rFonts w:ascii="Arial" w:hAnsi="Arial" w:cs="Arial"/>
            <w:sz w:val="28"/>
            <w:szCs w:val="28"/>
          </w:rPr>
          <w:id w:val="169534586"/>
          <w14:checkbox>
            <w14:checked w14:val="0"/>
            <w14:checkedState w14:val="2612" w14:font="MS Gothic"/>
            <w14:uncheckedState w14:val="2610" w14:font="MS Gothic"/>
          </w14:checkbox>
        </w:sdtPr>
        <w:sdtContent>
          <w:r w:rsidR="00347635" w:rsidRPr="001F3FFD">
            <w:rPr>
              <w:rFonts w:ascii="Segoe UI Symbol" w:eastAsia="MS Gothic" w:hAnsi="Segoe UI Symbol" w:cs="Segoe UI Symbol"/>
              <w:sz w:val="28"/>
              <w:szCs w:val="28"/>
            </w:rPr>
            <w:t>☐</w:t>
          </w:r>
        </w:sdtContent>
      </w:sdt>
      <w:r w:rsidR="00347635" w:rsidRPr="001F3FFD">
        <w:rPr>
          <w:rFonts w:ascii="Arial" w:hAnsi="Arial" w:cs="Arial"/>
        </w:rPr>
        <w:t xml:space="preserve"> Entidade reconhecida pela A</w:t>
      </w:r>
      <w:r w:rsidR="00D24225">
        <w:rPr>
          <w:rFonts w:ascii="Arial" w:hAnsi="Arial" w:cs="Arial"/>
        </w:rPr>
        <w:t xml:space="preserve">gência </w:t>
      </w:r>
      <w:r w:rsidR="00347635" w:rsidRPr="001F3FFD">
        <w:rPr>
          <w:rFonts w:ascii="Arial" w:hAnsi="Arial" w:cs="Arial"/>
        </w:rPr>
        <w:t>P</w:t>
      </w:r>
      <w:r w:rsidR="00D24225">
        <w:rPr>
          <w:rFonts w:ascii="Arial" w:hAnsi="Arial" w:cs="Arial"/>
        </w:rPr>
        <w:t xml:space="preserve">ortuguesa do </w:t>
      </w:r>
      <w:r w:rsidR="00347635" w:rsidRPr="001F3FFD">
        <w:rPr>
          <w:rFonts w:ascii="Arial" w:hAnsi="Arial" w:cs="Arial"/>
        </w:rPr>
        <w:t>A</w:t>
      </w:r>
      <w:r w:rsidR="00D24225">
        <w:rPr>
          <w:rFonts w:ascii="Arial" w:hAnsi="Arial" w:cs="Arial"/>
        </w:rPr>
        <w:t>mbiente</w:t>
      </w:r>
      <w:r w:rsidR="00347635" w:rsidRPr="001F3FFD">
        <w:rPr>
          <w:rFonts w:ascii="Arial" w:hAnsi="Arial" w:cs="Arial"/>
        </w:rPr>
        <w:t xml:space="preserve"> </w:t>
      </w:r>
    </w:p>
    <w:p w14:paraId="310C9865" w14:textId="77777777" w:rsidR="00347635" w:rsidRPr="001F3FFD" w:rsidRDefault="00347635" w:rsidP="00347635">
      <w:pPr>
        <w:spacing w:line="276" w:lineRule="auto"/>
        <w:jc w:val="both"/>
        <w:rPr>
          <w:rFonts w:ascii="Arial" w:hAnsi="Arial" w:cs="Arial"/>
        </w:rPr>
      </w:pPr>
      <w:r w:rsidRPr="001F3FFD">
        <w:rPr>
          <w:rFonts w:ascii="Arial" w:hAnsi="Arial" w:cs="Arial"/>
        </w:rPr>
        <w:t xml:space="preserve">Nome: </w:t>
      </w:r>
      <w:sdt>
        <w:sdtPr>
          <w:rPr>
            <w:rFonts w:ascii="Arial" w:hAnsi="Arial" w:cs="Arial"/>
          </w:rPr>
          <w:id w:val="415209376"/>
          <w:placeholder>
            <w:docPart w:val="23BC94CA43E849E99B341E686AC1FED7"/>
          </w:placeholder>
          <w:showingPlcHdr/>
        </w:sdtPr>
        <w:sdtContent>
          <w:r w:rsidRPr="001F3FFD">
            <w:rPr>
              <w:rStyle w:val="TextodoMarcadordePosio"/>
              <w:rFonts w:ascii="Arial" w:hAnsi="Arial" w:cs="Arial"/>
              <w:color w:val="auto"/>
            </w:rPr>
            <w:t>Clique ou toque aqui para introduzir texto.</w:t>
          </w:r>
        </w:sdtContent>
      </w:sdt>
    </w:p>
    <w:p w14:paraId="4B3F2266" w14:textId="77777777" w:rsidR="00347635" w:rsidRPr="001F3FFD" w:rsidRDefault="00347635" w:rsidP="00347635">
      <w:pPr>
        <w:spacing w:line="276" w:lineRule="auto"/>
        <w:jc w:val="both"/>
        <w:rPr>
          <w:rFonts w:ascii="Arial" w:hAnsi="Arial" w:cs="Arial"/>
        </w:rPr>
      </w:pPr>
      <w:r w:rsidRPr="001F3FFD">
        <w:rPr>
          <w:rFonts w:ascii="Arial" w:hAnsi="Arial" w:cs="Arial"/>
        </w:rPr>
        <w:t xml:space="preserve">Autorização n.º </w:t>
      </w:r>
      <w:sdt>
        <w:sdtPr>
          <w:rPr>
            <w:rFonts w:ascii="Arial" w:hAnsi="Arial" w:cs="Arial"/>
          </w:rPr>
          <w:id w:val="-1111825667"/>
          <w:placeholder>
            <w:docPart w:val="8AC51790D5EA4675B308DA6F80523929"/>
          </w:placeholder>
          <w:showingPlcHdr/>
        </w:sdtPr>
        <w:sdtContent>
          <w:r w:rsidRPr="001F3FFD">
            <w:rPr>
              <w:rStyle w:val="TextodoMarcadordePosio"/>
              <w:rFonts w:ascii="Arial" w:hAnsi="Arial" w:cs="Arial"/>
              <w:color w:val="auto"/>
            </w:rPr>
            <w:t>Clique ou toque aqui para introduzir texto.</w:t>
          </w:r>
        </w:sdtContent>
      </w:sdt>
    </w:p>
    <w:p w14:paraId="50177660" w14:textId="77777777" w:rsidR="00347635" w:rsidRPr="001F3FFD" w:rsidRDefault="00347635" w:rsidP="00347635">
      <w:pPr>
        <w:spacing w:line="276" w:lineRule="auto"/>
        <w:jc w:val="both"/>
        <w:rPr>
          <w:rFonts w:ascii="Arial" w:hAnsi="Arial" w:cs="Arial"/>
        </w:rPr>
      </w:pPr>
    </w:p>
    <w:p w14:paraId="2F251A1E" w14:textId="77777777" w:rsidR="00347635" w:rsidRPr="001F3FFD" w:rsidRDefault="00000000" w:rsidP="00347635">
      <w:pPr>
        <w:spacing w:line="276" w:lineRule="auto"/>
        <w:jc w:val="both"/>
        <w:rPr>
          <w:rFonts w:ascii="Arial" w:hAnsi="Arial" w:cs="Arial"/>
        </w:rPr>
      </w:pPr>
      <w:sdt>
        <w:sdtPr>
          <w:rPr>
            <w:rFonts w:ascii="Arial" w:hAnsi="Arial" w:cs="Arial"/>
            <w:sz w:val="28"/>
            <w:szCs w:val="28"/>
          </w:rPr>
          <w:id w:val="-1608189858"/>
          <w14:checkbox>
            <w14:checked w14:val="0"/>
            <w14:checkedState w14:val="2612" w14:font="MS Gothic"/>
            <w14:uncheckedState w14:val="2610" w14:font="MS Gothic"/>
          </w14:checkbox>
        </w:sdtPr>
        <w:sdtContent>
          <w:r w:rsidR="00347635" w:rsidRPr="001F3FFD">
            <w:rPr>
              <w:rFonts w:ascii="Segoe UI Symbol" w:eastAsia="MS Gothic" w:hAnsi="Segoe UI Symbol" w:cs="Segoe UI Symbol"/>
              <w:sz w:val="28"/>
              <w:szCs w:val="28"/>
            </w:rPr>
            <w:t>☐</w:t>
          </w:r>
        </w:sdtContent>
      </w:sdt>
      <w:r w:rsidR="00347635" w:rsidRPr="001F3FFD">
        <w:rPr>
          <w:rFonts w:ascii="Arial" w:hAnsi="Arial" w:cs="Arial"/>
        </w:rPr>
        <w:t xml:space="preserve"> Especialista em proteção radiológica</w:t>
      </w:r>
    </w:p>
    <w:p w14:paraId="3D67B130" w14:textId="77777777" w:rsidR="00347635" w:rsidRPr="001F3FFD" w:rsidRDefault="00347635" w:rsidP="00347635">
      <w:pPr>
        <w:spacing w:line="276" w:lineRule="auto"/>
        <w:jc w:val="both"/>
        <w:rPr>
          <w:rFonts w:ascii="Arial" w:hAnsi="Arial" w:cs="Arial"/>
        </w:rPr>
      </w:pPr>
      <w:r w:rsidRPr="001F3FFD">
        <w:rPr>
          <w:rFonts w:ascii="Arial" w:hAnsi="Arial" w:cs="Arial"/>
        </w:rPr>
        <w:t xml:space="preserve">Nome: </w:t>
      </w:r>
      <w:sdt>
        <w:sdtPr>
          <w:rPr>
            <w:rFonts w:ascii="Arial" w:hAnsi="Arial" w:cs="Arial"/>
          </w:rPr>
          <w:id w:val="244079781"/>
          <w:placeholder>
            <w:docPart w:val="34ECF05345344B24B3DD9C99AC061105"/>
          </w:placeholder>
          <w:showingPlcHdr/>
        </w:sdtPr>
        <w:sdtContent>
          <w:r w:rsidRPr="001F3FFD">
            <w:rPr>
              <w:rStyle w:val="TextodoMarcadordePosio"/>
              <w:rFonts w:ascii="Arial" w:hAnsi="Arial" w:cs="Arial"/>
              <w:color w:val="auto"/>
            </w:rPr>
            <w:t>Clique ou toque aqui para introduzir texto.</w:t>
          </w:r>
        </w:sdtContent>
      </w:sdt>
      <w:r w:rsidRPr="001F3FFD">
        <w:rPr>
          <w:rFonts w:ascii="Arial" w:hAnsi="Arial" w:cs="Arial"/>
        </w:rPr>
        <w:t xml:space="preserve"> </w:t>
      </w:r>
    </w:p>
    <w:p w14:paraId="4E05526E" w14:textId="77777777" w:rsidR="00347635" w:rsidRDefault="00347635" w:rsidP="00347635">
      <w:pPr>
        <w:spacing w:line="276" w:lineRule="auto"/>
        <w:jc w:val="both"/>
        <w:rPr>
          <w:rFonts w:ascii="Arial" w:hAnsi="Arial" w:cs="Arial"/>
        </w:rPr>
      </w:pPr>
      <w:r w:rsidRPr="001F3FFD">
        <w:rPr>
          <w:rFonts w:ascii="Arial" w:hAnsi="Arial" w:cs="Arial"/>
        </w:rPr>
        <w:t xml:space="preserve">Autorização n.º </w:t>
      </w:r>
      <w:sdt>
        <w:sdtPr>
          <w:rPr>
            <w:rFonts w:ascii="Arial" w:hAnsi="Arial" w:cs="Arial"/>
          </w:rPr>
          <w:id w:val="1699511219"/>
          <w:placeholder>
            <w:docPart w:val="43DA856C30904D2F8525FEC90A8886D4"/>
          </w:placeholder>
          <w:showingPlcHdr/>
        </w:sdtPr>
        <w:sdtContent>
          <w:r w:rsidRPr="001F3FFD">
            <w:rPr>
              <w:rStyle w:val="TextodoMarcadordePosio"/>
              <w:rFonts w:ascii="Arial" w:hAnsi="Arial" w:cs="Arial"/>
              <w:color w:val="auto"/>
            </w:rPr>
            <w:t>Clique ou toque aqui para introduzir texto.</w:t>
          </w:r>
        </w:sdtContent>
      </w:sdt>
    </w:p>
    <w:p w14:paraId="3D38378D" w14:textId="77777777" w:rsidR="00347635" w:rsidRDefault="00347635" w:rsidP="00347635">
      <w:pPr>
        <w:spacing w:line="276" w:lineRule="auto"/>
        <w:jc w:val="both"/>
        <w:rPr>
          <w:rFonts w:ascii="Arial" w:hAnsi="Arial" w:cs="Arial"/>
        </w:rPr>
      </w:pPr>
    </w:p>
    <w:p w14:paraId="30B80426" w14:textId="77777777" w:rsidR="009A0456" w:rsidRDefault="009A0456" w:rsidP="00347635">
      <w:pPr>
        <w:spacing w:line="276" w:lineRule="auto"/>
        <w:jc w:val="both"/>
        <w:rPr>
          <w:rFonts w:ascii="Arial" w:hAnsi="Arial" w:cs="Arial"/>
        </w:rPr>
      </w:pPr>
    </w:p>
    <w:p w14:paraId="1E83FD2C" w14:textId="77777777" w:rsidR="009A0456" w:rsidRDefault="009A0456" w:rsidP="00347635">
      <w:pPr>
        <w:spacing w:line="276" w:lineRule="auto"/>
        <w:jc w:val="both"/>
        <w:rPr>
          <w:rFonts w:ascii="Arial" w:hAnsi="Arial" w:cs="Arial"/>
        </w:rPr>
      </w:pPr>
    </w:p>
    <w:p w14:paraId="489452E1" w14:textId="77777777" w:rsidR="00347635" w:rsidRPr="00347635" w:rsidRDefault="00347635" w:rsidP="00347635">
      <w:pPr>
        <w:spacing w:line="276" w:lineRule="auto"/>
        <w:jc w:val="center"/>
        <w:rPr>
          <w:rFonts w:ascii="Arial" w:hAnsi="Arial" w:cs="Arial"/>
          <w:b/>
          <w:bCs/>
        </w:rPr>
      </w:pPr>
      <w:r w:rsidRPr="00347635">
        <w:rPr>
          <w:rFonts w:ascii="Arial" w:hAnsi="Arial" w:cs="Arial"/>
          <w:b/>
          <w:bCs/>
        </w:rPr>
        <w:lastRenderedPageBreak/>
        <w:t>Assinatura digital qualificada da Entidade reconhecida ou Especialista reconhecido (conforme aplicável):</w:t>
      </w:r>
    </w:p>
    <w:p w14:paraId="7D3C7008" w14:textId="77777777" w:rsidR="00347635" w:rsidRDefault="00347635" w:rsidP="008322B5">
      <w:pPr>
        <w:spacing w:line="276" w:lineRule="auto"/>
        <w:rPr>
          <w:rFonts w:ascii="Arial" w:hAnsi="Arial" w:cs="Arial"/>
        </w:rPr>
      </w:pPr>
    </w:p>
    <w:p w14:paraId="12A2CB22" w14:textId="77777777" w:rsidR="00347635" w:rsidRDefault="00347635" w:rsidP="008322B5">
      <w:pPr>
        <w:spacing w:line="276" w:lineRule="auto"/>
        <w:rPr>
          <w:rFonts w:ascii="Arial" w:hAnsi="Arial" w:cs="Arial"/>
        </w:rPr>
      </w:pPr>
    </w:p>
    <w:p w14:paraId="0A57A44E" w14:textId="77777777" w:rsidR="00347635" w:rsidRPr="001F3FFD" w:rsidRDefault="00347635" w:rsidP="008322B5">
      <w:pPr>
        <w:spacing w:line="276" w:lineRule="auto"/>
        <w:rPr>
          <w:rFonts w:ascii="Arial" w:hAnsi="Arial" w:cs="Arial"/>
          <w:sz w:val="21"/>
        </w:rPr>
      </w:pPr>
    </w:p>
    <w:p w14:paraId="5F470CB7" w14:textId="77777777" w:rsidR="00347635" w:rsidRDefault="00347635" w:rsidP="008322B5">
      <w:pPr>
        <w:spacing w:line="276" w:lineRule="auto"/>
        <w:rPr>
          <w:rFonts w:ascii="Arial" w:hAnsi="Arial" w:cs="Arial"/>
          <w:sz w:val="21"/>
        </w:rPr>
      </w:pPr>
    </w:p>
    <w:p w14:paraId="43BFB427" w14:textId="77777777" w:rsidR="00E22308" w:rsidRPr="001F3FFD" w:rsidRDefault="00E22308" w:rsidP="008322B5">
      <w:pPr>
        <w:spacing w:line="276" w:lineRule="auto"/>
        <w:rPr>
          <w:rFonts w:ascii="Arial" w:hAnsi="Arial" w:cs="Arial"/>
          <w:sz w:val="21"/>
        </w:rPr>
      </w:pPr>
    </w:p>
    <w:p w14:paraId="2C6F16AF" w14:textId="77777777" w:rsidR="00347635" w:rsidRPr="004C3179" w:rsidRDefault="00347635" w:rsidP="00347635">
      <w:pPr>
        <w:spacing w:line="276" w:lineRule="auto"/>
        <w:jc w:val="center"/>
        <w:rPr>
          <w:rFonts w:ascii="Arial" w:hAnsi="Arial" w:cs="Arial"/>
          <w:szCs w:val="18"/>
        </w:rPr>
      </w:pPr>
      <w:r w:rsidRPr="004C3179">
        <w:rPr>
          <w:rFonts w:ascii="Arial" w:hAnsi="Arial" w:cs="Arial"/>
          <w:szCs w:val="18"/>
        </w:rPr>
        <w:t>[Assinatura digital]</w:t>
      </w:r>
    </w:p>
    <w:p w14:paraId="3CC5FB3C" w14:textId="77777777" w:rsidR="00347635" w:rsidRPr="001F3FFD" w:rsidRDefault="00347635" w:rsidP="00347635">
      <w:pPr>
        <w:spacing w:line="276" w:lineRule="auto"/>
        <w:jc w:val="both"/>
        <w:rPr>
          <w:rFonts w:ascii="Arial" w:hAnsi="Arial" w:cs="Arial"/>
          <w:szCs w:val="18"/>
        </w:rPr>
      </w:pPr>
    </w:p>
    <w:p w14:paraId="12440777" w14:textId="77777777" w:rsidR="00B84DD7" w:rsidRPr="001F3FFD" w:rsidRDefault="00B84DD7" w:rsidP="001F3FFD">
      <w:pPr>
        <w:spacing w:line="276" w:lineRule="auto"/>
        <w:jc w:val="both"/>
        <w:rPr>
          <w:rFonts w:ascii="Arial" w:hAnsi="Arial" w:cs="Arial"/>
          <w:szCs w:val="18"/>
        </w:rPr>
      </w:pPr>
    </w:p>
    <w:p w14:paraId="56DF0B77" w14:textId="77777777" w:rsidR="00615AEA" w:rsidRDefault="00615AEA" w:rsidP="00615AEA">
      <w:pPr>
        <w:shd w:val="clear" w:color="auto" w:fill="FFFFFF" w:themeFill="background1"/>
        <w:tabs>
          <w:tab w:val="left" w:pos="8364"/>
          <w:tab w:val="left" w:leader="underscore" w:pos="8477"/>
        </w:tabs>
        <w:spacing w:after="40"/>
        <w:ind w:left="284" w:hanging="284"/>
        <w:rPr>
          <w:rFonts w:ascii="Arial" w:hAnsi="Arial" w:cs="Arial"/>
          <w:b/>
          <w:color w:val="FF0000"/>
          <w:sz w:val="22"/>
          <w:szCs w:val="22"/>
        </w:rPr>
      </w:pPr>
      <w:r w:rsidRPr="00B46473">
        <w:rPr>
          <w:rFonts w:ascii="Arial" w:hAnsi="Arial" w:cs="Arial"/>
          <w:b/>
          <w:color w:val="FF0000"/>
          <w:sz w:val="22"/>
          <w:szCs w:val="22"/>
        </w:rPr>
        <w:t>X</w:t>
      </w:r>
      <w:r>
        <w:rPr>
          <w:rFonts w:ascii="Arial" w:hAnsi="Arial" w:cs="Arial"/>
          <w:b/>
          <w:color w:val="FF0000"/>
          <w:sz w:val="22"/>
          <w:szCs w:val="22"/>
        </w:rPr>
        <w:t>III</w:t>
      </w:r>
      <w:r w:rsidRPr="00B46473">
        <w:rPr>
          <w:rFonts w:ascii="Arial" w:hAnsi="Arial" w:cs="Arial"/>
          <w:b/>
          <w:color w:val="FF0000"/>
          <w:sz w:val="22"/>
          <w:szCs w:val="22"/>
        </w:rPr>
        <w:t xml:space="preserve"> - Declaração do titular</w:t>
      </w:r>
    </w:p>
    <w:p w14:paraId="45C7A6A7" w14:textId="77777777" w:rsidR="00615AEA" w:rsidRDefault="00615AEA" w:rsidP="00615AEA">
      <w:pPr>
        <w:tabs>
          <w:tab w:val="left" w:pos="8364"/>
          <w:tab w:val="left" w:leader="underscore" w:pos="8477"/>
          <w:tab w:val="left" w:pos="9781"/>
        </w:tabs>
        <w:spacing w:line="276" w:lineRule="auto"/>
        <w:jc w:val="both"/>
        <w:rPr>
          <w:rFonts w:ascii="Arial" w:hAnsi="Arial" w:cs="Arial"/>
        </w:rPr>
      </w:pPr>
    </w:p>
    <w:p w14:paraId="17512704" w14:textId="77777777" w:rsidR="00615AEA" w:rsidRPr="0065742B" w:rsidRDefault="00615AEA" w:rsidP="00615AEA">
      <w:pPr>
        <w:tabs>
          <w:tab w:val="left" w:pos="8364"/>
          <w:tab w:val="left" w:leader="underscore" w:pos="8477"/>
          <w:tab w:val="left" w:pos="9781"/>
        </w:tabs>
        <w:spacing w:line="276" w:lineRule="auto"/>
        <w:jc w:val="both"/>
        <w:rPr>
          <w:rFonts w:ascii="Arial" w:hAnsi="Arial" w:cs="Arial"/>
        </w:rPr>
      </w:pPr>
      <w:r w:rsidRPr="0065742B">
        <w:rPr>
          <w:rFonts w:ascii="Arial" w:hAnsi="Arial" w:cs="Arial"/>
        </w:rPr>
        <w:t>Declaro que as informações contidas no presente impresso correspondem à verdade e não omitem qualquer informação, estando à disposição da ERS para prestar os esclarecimentos adicionais que nos forem solicitados.</w:t>
      </w:r>
    </w:p>
    <w:p w14:paraId="1F528FD5" w14:textId="77777777" w:rsidR="00615AEA" w:rsidRPr="008322B5" w:rsidRDefault="00615AEA" w:rsidP="00615AEA">
      <w:pPr>
        <w:tabs>
          <w:tab w:val="left" w:pos="8364"/>
          <w:tab w:val="left" w:leader="underscore" w:pos="8477"/>
        </w:tabs>
        <w:spacing w:line="276" w:lineRule="auto"/>
        <w:rPr>
          <w:rFonts w:ascii="Arial" w:hAnsi="Arial" w:cs="Arial"/>
        </w:rPr>
      </w:pPr>
    </w:p>
    <w:p w14:paraId="3D64ADE1" w14:textId="77777777" w:rsidR="00615AEA" w:rsidRPr="0065742B" w:rsidRDefault="00615AEA" w:rsidP="00615AEA">
      <w:pPr>
        <w:tabs>
          <w:tab w:val="left" w:pos="8364"/>
          <w:tab w:val="left" w:leader="underscore" w:pos="8477"/>
        </w:tabs>
        <w:spacing w:line="276" w:lineRule="auto"/>
        <w:rPr>
          <w:rFonts w:ascii="Arial" w:hAnsi="Arial" w:cs="Arial"/>
        </w:rPr>
      </w:pPr>
      <w:r w:rsidRPr="00871E6F">
        <w:rPr>
          <w:rFonts w:ascii="Arial" w:hAnsi="Arial" w:cs="Arial"/>
          <w:b/>
          <w:bCs/>
        </w:rPr>
        <w:t>Data:</w:t>
      </w:r>
      <w:r w:rsidRPr="0065742B">
        <w:rPr>
          <w:rFonts w:ascii="Arial" w:hAnsi="Arial" w:cs="Arial"/>
        </w:rPr>
        <w:t xml:space="preserve"> </w:t>
      </w:r>
      <w:sdt>
        <w:sdtPr>
          <w:rPr>
            <w:rFonts w:ascii="Arial" w:hAnsi="Arial" w:cs="Arial"/>
          </w:rPr>
          <w:id w:val="-807013407"/>
          <w:placeholder>
            <w:docPart w:val="3684F0992CBB4A4A93284298636528AF"/>
          </w:placeholder>
          <w:showingPlcHdr/>
          <w:date>
            <w:dateFormat w:val="dd/MM/yyyy"/>
            <w:lid w:val="pt-PT"/>
            <w:storeMappedDataAs w:val="dateTime"/>
            <w:calendar w:val="gregorian"/>
          </w:date>
        </w:sdtPr>
        <w:sdtContent>
          <w:r w:rsidRPr="007B0B60">
            <w:rPr>
              <w:rFonts w:ascii="Arial" w:hAnsi="Arial" w:cs="Arial"/>
              <w:highlight w:val="lightGray"/>
            </w:rPr>
            <w:t>Clique ou toque para introduzir uma data.</w:t>
          </w:r>
        </w:sdtContent>
      </w:sdt>
      <w:r w:rsidRPr="0065742B">
        <w:rPr>
          <w:rFonts w:ascii="Arial" w:hAnsi="Arial" w:cs="Arial"/>
        </w:rPr>
        <w:t xml:space="preserve">                                                         </w:t>
      </w:r>
    </w:p>
    <w:p w14:paraId="5A6F5FDC" w14:textId="77777777" w:rsidR="00615AEA" w:rsidRPr="0065742B" w:rsidRDefault="00615AEA" w:rsidP="00615AEA">
      <w:pPr>
        <w:tabs>
          <w:tab w:val="left" w:pos="8364"/>
          <w:tab w:val="left" w:leader="underscore" w:pos="8477"/>
        </w:tabs>
        <w:spacing w:line="276" w:lineRule="auto"/>
        <w:rPr>
          <w:rFonts w:ascii="Arial" w:hAnsi="Arial" w:cs="Arial"/>
        </w:rPr>
      </w:pPr>
    </w:p>
    <w:p w14:paraId="7DBD73ED" w14:textId="77777777" w:rsidR="00615AEA" w:rsidRDefault="00615AEA" w:rsidP="00615AEA">
      <w:pPr>
        <w:tabs>
          <w:tab w:val="left" w:pos="8364"/>
          <w:tab w:val="left" w:leader="underscore" w:pos="8477"/>
        </w:tabs>
        <w:spacing w:line="276" w:lineRule="auto"/>
        <w:jc w:val="center"/>
        <w:rPr>
          <w:rFonts w:ascii="Arial" w:hAnsi="Arial" w:cs="Arial"/>
          <w:b/>
          <w:bCs/>
        </w:rPr>
      </w:pPr>
    </w:p>
    <w:p w14:paraId="681558B6" w14:textId="77777777" w:rsidR="00615AEA" w:rsidRPr="00871E6F" w:rsidRDefault="00615AEA" w:rsidP="00615AEA">
      <w:pPr>
        <w:tabs>
          <w:tab w:val="left" w:pos="8364"/>
          <w:tab w:val="left" w:leader="underscore" w:pos="8477"/>
        </w:tabs>
        <w:spacing w:line="276" w:lineRule="auto"/>
        <w:jc w:val="center"/>
        <w:rPr>
          <w:rFonts w:ascii="Arial" w:hAnsi="Arial" w:cs="Arial"/>
          <w:b/>
          <w:bCs/>
        </w:rPr>
      </w:pPr>
      <w:r w:rsidRPr="00871E6F">
        <w:rPr>
          <w:rFonts w:ascii="Arial" w:hAnsi="Arial" w:cs="Arial"/>
          <w:b/>
          <w:bCs/>
        </w:rPr>
        <w:t>Assinatura digital qualificada do Titular:</w:t>
      </w:r>
    </w:p>
    <w:p w14:paraId="15F923A6" w14:textId="77777777" w:rsidR="00615AEA" w:rsidRPr="0065742B" w:rsidRDefault="00615AEA" w:rsidP="00615AEA">
      <w:pPr>
        <w:tabs>
          <w:tab w:val="left" w:pos="8364"/>
          <w:tab w:val="left" w:leader="underscore" w:pos="8477"/>
        </w:tabs>
        <w:spacing w:line="276" w:lineRule="auto"/>
        <w:jc w:val="center"/>
        <w:rPr>
          <w:rFonts w:ascii="Arial" w:hAnsi="Arial" w:cs="Arial"/>
        </w:rPr>
      </w:pPr>
    </w:p>
    <w:p w14:paraId="11D94F81" w14:textId="77777777" w:rsidR="00615AEA" w:rsidRDefault="00615AEA" w:rsidP="00615AEA">
      <w:pPr>
        <w:tabs>
          <w:tab w:val="left" w:pos="8364"/>
          <w:tab w:val="left" w:leader="underscore" w:pos="8477"/>
        </w:tabs>
        <w:spacing w:line="276" w:lineRule="auto"/>
        <w:jc w:val="center"/>
        <w:rPr>
          <w:rFonts w:ascii="Arial" w:hAnsi="Arial" w:cs="Arial"/>
        </w:rPr>
      </w:pPr>
    </w:p>
    <w:p w14:paraId="58CBC42E" w14:textId="77777777" w:rsidR="00615AEA" w:rsidRDefault="00615AEA" w:rsidP="00615AEA">
      <w:pPr>
        <w:tabs>
          <w:tab w:val="left" w:pos="8364"/>
          <w:tab w:val="left" w:leader="underscore" w:pos="8477"/>
        </w:tabs>
        <w:spacing w:line="276" w:lineRule="auto"/>
        <w:jc w:val="center"/>
        <w:rPr>
          <w:rFonts w:ascii="Arial" w:hAnsi="Arial" w:cs="Arial"/>
        </w:rPr>
      </w:pPr>
    </w:p>
    <w:p w14:paraId="1C31FB05" w14:textId="77777777" w:rsidR="00615AEA" w:rsidRDefault="00615AEA" w:rsidP="00615AEA">
      <w:pPr>
        <w:tabs>
          <w:tab w:val="left" w:pos="8364"/>
          <w:tab w:val="left" w:leader="underscore" w:pos="8477"/>
        </w:tabs>
        <w:spacing w:line="276" w:lineRule="auto"/>
        <w:jc w:val="center"/>
        <w:rPr>
          <w:rFonts w:ascii="Arial" w:hAnsi="Arial" w:cs="Arial"/>
        </w:rPr>
      </w:pPr>
    </w:p>
    <w:p w14:paraId="4477AE48" w14:textId="77777777" w:rsidR="00615AEA" w:rsidRDefault="00615AEA" w:rsidP="00615AEA">
      <w:pPr>
        <w:tabs>
          <w:tab w:val="left" w:pos="8364"/>
          <w:tab w:val="left" w:leader="underscore" w:pos="8477"/>
        </w:tabs>
        <w:spacing w:line="276" w:lineRule="auto"/>
        <w:jc w:val="center"/>
        <w:rPr>
          <w:rFonts w:ascii="Arial" w:hAnsi="Arial" w:cs="Arial"/>
        </w:rPr>
      </w:pPr>
    </w:p>
    <w:p w14:paraId="3E65D43A" w14:textId="77777777" w:rsidR="00615AEA" w:rsidRPr="0065742B" w:rsidRDefault="00615AEA" w:rsidP="00615AEA">
      <w:pPr>
        <w:tabs>
          <w:tab w:val="left" w:pos="8364"/>
          <w:tab w:val="left" w:leader="underscore" w:pos="8477"/>
        </w:tabs>
        <w:spacing w:line="276" w:lineRule="auto"/>
        <w:jc w:val="center"/>
        <w:rPr>
          <w:rFonts w:ascii="Arial" w:hAnsi="Arial" w:cs="Arial"/>
        </w:rPr>
      </w:pPr>
      <w:r w:rsidRPr="0065742B">
        <w:rPr>
          <w:rFonts w:ascii="Arial" w:hAnsi="Arial" w:cs="Arial"/>
        </w:rPr>
        <w:t>[Assinatura digital]</w:t>
      </w:r>
    </w:p>
    <w:p w14:paraId="638B8744" w14:textId="77777777" w:rsidR="00615AEA" w:rsidRPr="0065742B" w:rsidRDefault="00615AEA" w:rsidP="008322B5">
      <w:pPr>
        <w:tabs>
          <w:tab w:val="left" w:pos="8364"/>
          <w:tab w:val="left" w:leader="underscore" w:pos="8477"/>
        </w:tabs>
        <w:spacing w:line="276" w:lineRule="auto"/>
        <w:rPr>
          <w:rFonts w:ascii="Arial" w:hAnsi="Arial" w:cs="Arial"/>
        </w:rPr>
      </w:pPr>
    </w:p>
    <w:p w14:paraId="7AD11F81" w14:textId="77777777" w:rsidR="00615AEA" w:rsidRPr="008322B5" w:rsidRDefault="00615AEA" w:rsidP="008322B5">
      <w:pPr>
        <w:tabs>
          <w:tab w:val="left" w:pos="8364"/>
          <w:tab w:val="left" w:leader="underscore" w:pos="8477"/>
        </w:tabs>
        <w:spacing w:line="276" w:lineRule="auto"/>
        <w:rPr>
          <w:rFonts w:ascii="Arial" w:hAnsi="Arial" w:cs="Arial"/>
        </w:rPr>
      </w:pPr>
    </w:p>
    <w:p w14:paraId="43B295F8" w14:textId="77777777" w:rsidR="00615AEA" w:rsidRPr="008322B5" w:rsidRDefault="00615AEA" w:rsidP="008322B5">
      <w:pPr>
        <w:tabs>
          <w:tab w:val="left" w:pos="8364"/>
          <w:tab w:val="left" w:leader="underscore" w:pos="8477"/>
        </w:tabs>
        <w:spacing w:line="276" w:lineRule="auto"/>
        <w:rPr>
          <w:rFonts w:ascii="Arial" w:hAnsi="Arial" w:cs="Arial"/>
        </w:rPr>
      </w:pPr>
    </w:p>
    <w:p w14:paraId="3530198B" w14:textId="77777777" w:rsidR="00615AEA" w:rsidRPr="003243C2" w:rsidRDefault="00615AEA" w:rsidP="00615AEA">
      <w:pPr>
        <w:tabs>
          <w:tab w:val="left" w:pos="8364"/>
          <w:tab w:val="left" w:leader="underscore" w:pos="8477"/>
        </w:tabs>
        <w:jc w:val="both"/>
        <w:rPr>
          <w:rFonts w:ascii="Arial" w:hAnsi="Arial" w:cs="Arial"/>
          <w:b/>
          <w:bCs/>
          <w:i/>
          <w:iCs/>
        </w:rPr>
      </w:pPr>
      <w:r w:rsidRPr="003243C2">
        <w:rPr>
          <w:rFonts w:ascii="Arial" w:hAnsi="Arial" w:cs="Arial"/>
          <w:b/>
          <w:bCs/>
          <w:i/>
          <w:iCs/>
        </w:rPr>
        <w:t>NOTAS:</w:t>
      </w:r>
    </w:p>
    <w:p w14:paraId="1150CA28" w14:textId="77777777" w:rsidR="00615AEA" w:rsidRPr="0065742B" w:rsidRDefault="00615AEA" w:rsidP="00615AEA">
      <w:pPr>
        <w:tabs>
          <w:tab w:val="left" w:pos="8364"/>
          <w:tab w:val="left" w:leader="underscore" w:pos="8477"/>
        </w:tabs>
        <w:jc w:val="both"/>
        <w:rPr>
          <w:rFonts w:ascii="Arial" w:hAnsi="Arial" w:cs="Arial"/>
        </w:rPr>
      </w:pPr>
    </w:p>
    <w:p w14:paraId="63682025" w14:textId="77777777" w:rsidR="00EE43B4" w:rsidRPr="0065742B" w:rsidRDefault="00EE43B4" w:rsidP="00EE43B4">
      <w:pPr>
        <w:pStyle w:val="PargrafodaLista"/>
        <w:numPr>
          <w:ilvl w:val="0"/>
          <w:numId w:val="3"/>
        </w:numPr>
        <w:tabs>
          <w:tab w:val="left" w:pos="8364"/>
          <w:tab w:val="left" w:leader="underscore" w:pos="8477"/>
        </w:tabs>
        <w:jc w:val="both"/>
        <w:rPr>
          <w:rFonts w:ascii="Arial" w:hAnsi="Arial" w:cs="Arial"/>
        </w:rPr>
      </w:pPr>
      <w:r w:rsidRPr="0065742B">
        <w:rPr>
          <w:rFonts w:ascii="Arial" w:hAnsi="Arial" w:cs="Arial"/>
        </w:rPr>
        <w:t xml:space="preserve">De seguida deverá assinar o </w:t>
      </w:r>
      <w:r>
        <w:rPr>
          <w:rFonts w:ascii="Arial" w:hAnsi="Arial" w:cs="Arial"/>
        </w:rPr>
        <w:t>Formulário c</w:t>
      </w:r>
      <w:r w:rsidRPr="0065742B">
        <w:rPr>
          <w:rFonts w:ascii="Arial" w:hAnsi="Arial" w:cs="Arial"/>
        </w:rPr>
        <w:t>om assinatura digital</w:t>
      </w:r>
      <w:r>
        <w:rPr>
          <w:rFonts w:ascii="Arial" w:hAnsi="Arial" w:cs="Arial"/>
        </w:rPr>
        <w:t>,</w:t>
      </w:r>
      <w:r w:rsidRPr="0065742B">
        <w:rPr>
          <w:rFonts w:ascii="Arial" w:hAnsi="Arial" w:cs="Arial"/>
        </w:rPr>
        <w:t xml:space="preserve"> remete</w:t>
      </w:r>
      <w:r>
        <w:rPr>
          <w:rFonts w:ascii="Arial" w:hAnsi="Arial" w:cs="Arial"/>
        </w:rPr>
        <w:t>ndo-o</w:t>
      </w:r>
      <w:r w:rsidRPr="0065742B">
        <w:rPr>
          <w:rFonts w:ascii="Arial" w:hAnsi="Arial" w:cs="Arial"/>
        </w:rPr>
        <w:t xml:space="preserve"> juntamente com os elementos necessários</w:t>
      </w:r>
      <w:r>
        <w:rPr>
          <w:rFonts w:ascii="Arial" w:hAnsi="Arial" w:cs="Arial"/>
        </w:rPr>
        <w:t xml:space="preserve"> ao cuidado</w:t>
      </w:r>
      <w:r w:rsidRPr="0065742B">
        <w:rPr>
          <w:rFonts w:ascii="Arial" w:hAnsi="Arial" w:cs="Arial"/>
        </w:rPr>
        <w:t xml:space="preserve"> </w:t>
      </w:r>
      <w:r>
        <w:rPr>
          <w:rFonts w:ascii="Arial" w:hAnsi="Arial" w:cs="Arial"/>
        </w:rPr>
        <w:t>da</w:t>
      </w:r>
      <w:r w:rsidRPr="0065742B">
        <w:rPr>
          <w:rFonts w:ascii="Arial" w:hAnsi="Arial" w:cs="Arial"/>
        </w:rPr>
        <w:t xml:space="preserve"> </w:t>
      </w:r>
      <w:r>
        <w:rPr>
          <w:rFonts w:ascii="Arial" w:hAnsi="Arial" w:cs="Arial"/>
        </w:rPr>
        <w:t>DR</w:t>
      </w:r>
      <w:r w:rsidRPr="0065742B">
        <w:rPr>
          <w:rFonts w:ascii="Arial" w:hAnsi="Arial" w:cs="Arial"/>
        </w:rPr>
        <w:t>S</w:t>
      </w:r>
      <w:r>
        <w:rPr>
          <w:rFonts w:ascii="Arial" w:hAnsi="Arial" w:cs="Arial"/>
        </w:rPr>
        <w:t>,</w:t>
      </w:r>
      <w:r w:rsidRPr="0065742B">
        <w:rPr>
          <w:rFonts w:ascii="Arial" w:hAnsi="Arial" w:cs="Arial"/>
        </w:rPr>
        <w:t xml:space="preserve"> por endereço eletrónico: </w:t>
      </w:r>
      <w:hyperlink r:id="rId37" w:history="1">
        <w:r w:rsidRPr="00EA4979">
          <w:rPr>
            <w:rStyle w:val="Hiperligao"/>
            <w:rFonts w:ascii="Arial" w:hAnsi="Arial" w:cs="Arial"/>
          </w:rPr>
          <w:t>drs@madeira.gov.pt</w:t>
        </w:r>
      </w:hyperlink>
    </w:p>
    <w:p w14:paraId="2CA60D73" w14:textId="77777777" w:rsidR="00615AEA" w:rsidRPr="0065742B" w:rsidRDefault="00615AEA" w:rsidP="00542B57">
      <w:pPr>
        <w:pStyle w:val="PargrafodaLista"/>
        <w:tabs>
          <w:tab w:val="left" w:pos="8364"/>
          <w:tab w:val="left" w:leader="underscore" w:pos="8477"/>
        </w:tabs>
        <w:spacing w:line="276" w:lineRule="auto"/>
        <w:jc w:val="both"/>
        <w:rPr>
          <w:rFonts w:ascii="Arial" w:hAnsi="Arial" w:cs="Arial"/>
        </w:rPr>
      </w:pPr>
    </w:p>
    <w:p w14:paraId="795EBEBA" w14:textId="77777777" w:rsidR="00615AEA" w:rsidRDefault="00615AEA" w:rsidP="007713C5">
      <w:pPr>
        <w:pStyle w:val="PargrafodaLista"/>
        <w:numPr>
          <w:ilvl w:val="0"/>
          <w:numId w:val="3"/>
        </w:numPr>
        <w:tabs>
          <w:tab w:val="left" w:pos="8364"/>
          <w:tab w:val="left" w:leader="underscore" w:pos="8477"/>
        </w:tabs>
        <w:spacing w:line="276" w:lineRule="auto"/>
        <w:jc w:val="both"/>
        <w:rPr>
          <w:rFonts w:ascii="Arial" w:hAnsi="Arial" w:cs="Arial"/>
        </w:rPr>
      </w:pPr>
      <w:r>
        <w:rPr>
          <w:rFonts w:ascii="Arial" w:hAnsi="Arial" w:cs="Arial"/>
        </w:rPr>
        <w:t xml:space="preserve">Os documentos que deverão ser </w:t>
      </w:r>
      <w:r w:rsidRPr="007713C5">
        <w:rPr>
          <w:rFonts w:ascii="Arial" w:hAnsi="Arial" w:cs="Arial"/>
          <w:b/>
          <w:bCs/>
        </w:rPr>
        <w:t>remetidos juntamente com o presente formulário</w:t>
      </w:r>
      <w:r>
        <w:rPr>
          <w:rFonts w:ascii="Arial" w:hAnsi="Arial" w:cs="Arial"/>
        </w:rPr>
        <w:t>, são os seguintes:</w:t>
      </w:r>
    </w:p>
    <w:p w14:paraId="42C7F07D" w14:textId="77777777" w:rsidR="00EE43B4" w:rsidRPr="00EE43B4" w:rsidRDefault="00EE43B4" w:rsidP="00EE43B4">
      <w:pPr>
        <w:pStyle w:val="PargrafodaLista"/>
        <w:rPr>
          <w:rFonts w:ascii="Arial" w:hAnsi="Arial" w:cs="Arial"/>
        </w:rPr>
      </w:pPr>
    </w:p>
    <w:p w14:paraId="0B61BC43"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Ata/Procuração (se aplicável)</w:t>
      </w:r>
    </w:p>
    <w:p w14:paraId="3F800971"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Licença anterior (no caso de renovação de licença)</w:t>
      </w:r>
    </w:p>
    <w:p w14:paraId="2DF7093F"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Licença atual (no caso de alteração à licença)</w:t>
      </w:r>
    </w:p>
    <w:p w14:paraId="792A7D84"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Declaração e procedimento de justificação para a prática</w:t>
      </w:r>
    </w:p>
    <w:p w14:paraId="6E1E23AA"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Justificação individual das exposições individuais</w:t>
      </w:r>
    </w:p>
    <w:p w14:paraId="154B348F"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Certificado de Qualificação Profissional em Proteção Radiológica</w:t>
      </w:r>
    </w:p>
    <w:p w14:paraId="012C18E9"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Declaração Especialista em Física Médica</w:t>
      </w:r>
    </w:p>
    <w:p w14:paraId="13C456A6"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Parecer prévio favorável de entidade(s) competente para aprovação prévia do local</w:t>
      </w:r>
    </w:p>
    <w:p w14:paraId="6E3CD407" w14:textId="77777777" w:rsidR="00EE43B4" w:rsidRPr="00EE43B4" w:rsidRDefault="00EE43B4" w:rsidP="002C366C">
      <w:pPr>
        <w:pStyle w:val="PargrafodaLista"/>
        <w:numPr>
          <w:ilvl w:val="0"/>
          <w:numId w:val="14"/>
        </w:numPr>
        <w:spacing w:after="160" w:line="360" w:lineRule="auto"/>
        <w:ind w:left="1440"/>
        <w:jc w:val="both"/>
        <w:rPr>
          <w:rFonts w:ascii="Arial" w:hAnsi="Arial" w:cs="Arial"/>
        </w:rPr>
      </w:pPr>
      <w:r w:rsidRPr="00EE43B4">
        <w:rPr>
          <w:rFonts w:ascii="Arial" w:hAnsi="Arial" w:cs="Arial"/>
        </w:rPr>
        <w:t>Declarações/documentos comprovativos com impacto na verificação do cumprimento das condições para a localização da instalação</w:t>
      </w:r>
    </w:p>
    <w:p w14:paraId="2E9EFEF4"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lastRenderedPageBreak/>
        <w:t>Cópia de documento de cumprimento do disposto no Decreto-Lei n.º 110/2024, de 19 de dezembro, e relativo a autorização do equipamento médico pesado</w:t>
      </w:r>
    </w:p>
    <w:p w14:paraId="24A78FD0"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Cópia dos certificados das fontes</w:t>
      </w:r>
    </w:p>
    <w:p w14:paraId="4B44E8BE"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Descrição da metodologia proposta para monitorização ou avaliação das descargas radioativas</w:t>
      </w:r>
    </w:p>
    <w:p w14:paraId="2DA1941F"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Cópia dos certificados de verificação metrológica (fontes radioativas não seladas)</w:t>
      </w:r>
    </w:p>
    <w:p w14:paraId="2ABC2D99"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Memória descritiva incluindo um explicativo do programa funcional do estabelecimento, com a identificação dos serviços e/ou valências de que a unidade dispõe e, bem assim, das práticas efetuadas</w:t>
      </w:r>
    </w:p>
    <w:p w14:paraId="102E133D" w14:textId="77777777" w:rsidR="00EE43B4" w:rsidRPr="00EE43B4" w:rsidRDefault="00935E0F" w:rsidP="00EE43B4">
      <w:pPr>
        <w:pStyle w:val="PargrafodaLista"/>
        <w:numPr>
          <w:ilvl w:val="0"/>
          <w:numId w:val="14"/>
        </w:numPr>
        <w:spacing w:after="160" w:line="360" w:lineRule="auto"/>
        <w:ind w:left="1440"/>
        <w:jc w:val="both"/>
        <w:rPr>
          <w:rFonts w:ascii="Arial" w:hAnsi="Arial" w:cs="Arial"/>
        </w:rPr>
      </w:pPr>
      <w:r>
        <w:rPr>
          <w:rFonts w:ascii="Arial" w:hAnsi="Arial" w:cs="Arial"/>
        </w:rPr>
        <w:t>T</w:t>
      </w:r>
      <w:r w:rsidR="00EE43B4" w:rsidRPr="00EE43B4">
        <w:rPr>
          <w:rFonts w:ascii="Arial" w:hAnsi="Arial" w:cs="Arial"/>
        </w:rPr>
        <w:t>elas finais do projeto de arquitetura, incluindo as peças escritas e as peças desenhadas (preferencialmente em DWG/DWF), devidamente assinadas pelo técnico responsável pela execução ou pelo levantamento atualizado, acompanhadas do respetivo termo de responsabilidade e declaração da ordem profissional</w:t>
      </w:r>
    </w:p>
    <w:p w14:paraId="52A4B7AB"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Pr>
          <w:rFonts w:ascii="Arial" w:hAnsi="Arial" w:cs="Arial"/>
        </w:rPr>
        <w:t>T</w:t>
      </w:r>
      <w:r w:rsidRPr="00EE43B4">
        <w:rPr>
          <w:rFonts w:ascii="Arial" w:hAnsi="Arial" w:cs="Arial"/>
        </w:rPr>
        <w:t>elas finais do projeto de instalações e equipamentos elétricos, incluindo as peças escritas e as peças desenhadas (preferencialmente em DWG/DWF), devidamente assinadas pelo técnico responsável pela execução ou pelo levantamento atualizado, acompanhadas do respetivo termo de responsabilidade e declaração da ordem profissional</w:t>
      </w:r>
    </w:p>
    <w:p w14:paraId="1426F0EB" w14:textId="77777777" w:rsidR="00EE43B4" w:rsidRPr="0092292E" w:rsidRDefault="00EE43B4" w:rsidP="002C366C">
      <w:pPr>
        <w:pStyle w:val="PargrafodaLista"/>
        <w:numPr>
          <w:ilvl w:val="0"/>
          <w:numId w:val="14"/>
        </w:numPr>
        <w:spacing w:after="160" w:line="360" w:lineRule="auto"/>
        <w:ind w:left="1440"/>
        <w:jc w:val="both"/>
        <w:rPr>
          <w:rFonts w:ascii="Arial" w:hAnsi="Arial" w:cs="Arial"/>
        </w:rPr>
      </w:pPr>
      <w:r w:rsidRPr="0092292E">
        <w:rPr>
          <w:rFonts w:ascii="Arial" w:hAnsi="Arial" w:cs="Arial"/>
        </w:rPr>
        <w:t>Telas finais do projeto de instalações e equipamentos mecânicos, incluindo as peças escritas e as peças desenhadas (preferencialmente em DWG/DWF), devidamente assinadas pelo técnico responsável pela execução ou pelo levantamento atualizado, acompanhadas do respetivo termo de responsabilidade e declaração da ordem profissional</w:t>
      </w:r>
    </w:p>
    <w:p w14:paraId="34F51A06" w14:textId="77777777" w:rsidR="00EE43B4" w:rsidRPr="0092292E" w:rsidRDefault="00EE43B4" w:rsidP="002C366C">
      <w:pPr>
        <w:pStyle w:val="PargrafodaLista"/>
        <w:numPr>
          <w:ilvl w:val="0"/>
          <w:numId w:val="14"/>
        </w:numPr>
        <w:spacing w:after="160" w:line="360" w:lineRule="auto"/>
        <w:ind w:left="1440"/>
        <w:jc w:val="both"/>
        <w:rPr>
          <w:rFonts w:ascii="Arial" w:hAnsi="Arial" w:cs="Arial"/>
        </w:rPr>
      </w:pPr>
      <w:r w:rsidRPr="0092292E">
        <w:rPr>
          <w:rFonts w:ascii="Arial" w:hAnsi="Arial" w:cs="Arial"/>
        </w:rPr>
        <w:t>Telas finais do projeto de instalações e equipamentos de águas e esgotos incluindo as peças escritas e as peças desenhadas (preferencialmente em DWG/DWF), devidamente assinadas pelo técnico responsável pela execução ou pelo levantamento atualizado, acompanhadas do respetivo termo de responsabilidade e declaração da ordem profissional</w:t>
      </w:r>
    </w:p>
    <w:p w14:paraId="39F429ED"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Cópia do Regulamento Interno</w:t>
      </w:r>
    </w:p>
    <w:p w14:paraId="66F94974"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Cópia do Programa de Proteção radiológica</w:t>
      </w:r>
    </w:p>
    <w:p w14:paraId="0483D79D"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Cópia do Plano de Emergência Interno</w:t>
      </w:r>
    </w:p>
    <w:p w14:paraId="50F347CC"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Cópia do Plano de manutenção, ensaios, inspeção e assistência</w:t>
      </w:r>
    </w:p>
    <w:p w14:paraId="20164BEE"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Cópia do Programa de Garantia da Qualidade</w:t>
      </w:r>
    </w:p>
    <w:p w14:paraId="126BB5BE"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 xml:space="preserve">Cópia </w:t>
      </w:r>
      <w:bookmarkStart w:id="49" w:name="_Hlk207619989"/>
      <w:r w:rsidRPr="00EE43B4">
        <w:rPr>
          <w:rFonts w:ascii="Arial" w:hAnsi="Arial" w:cs="Arial"/>
        </w:rPr>
        <w:t>dos certificados de verificação metrológica (equipamento de medição de radiação)</w:t>
      </w:r>
    </w:p>
    <w:bookmarkEnd w:id="49"/>
    <w:p w14:paraId="4927EA0D"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Cópia do Plano de Recursos Financeiros</w:t>
      </w:r>
    </w:p>
    <w:p w14:paraId="1B4ADF20"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Cópia dos Protocolos de procedimentos radiológicos médicos</w:t>
      </w:r>
    </w:p>
    <w:p w14:paraId="225E7F68" w14:textId="77777777" w:rsidR="00EE43B4" w:rsidRPr="0092292E" w:rsidRDefault="00EE43B4" w:rsidP="002C366C">
      <w:pPr>
        <w:pStyle w:val="PargrafodaLista"/>
        <w:numPr>
          <w:ilvl w:val="0"/>
          <w:numId w:val="14"/>
        </w:numPr>
        <w:spacing w:after="160" w:line="360" w:lineRule="auto"/>
        <w:ind w:left="1440"/>
        <w:jc w:val="both"/>
        <w:rPr>
          <w:rFonts w:ascii="Arial" w:hAnsi="Arial" w:cs="Arial"/>
        </w:rPr>
      </w:pPr>
      <w:r w:rsidRPr="0092292E">
        <w:rPr>
          <w:rFonts w:ascii="Arial" w:hAnsi="Arial" w:cs="Arial"/>
        </w:rPr>
        <w:t>Cópia dos procedimentos e medidas de proteção física para os locais de utilização ou armazenamento das fontes radioativas seladas ou não-seladas</w:t>
      </w:r>
    </w:p>
    <w:p w14:paraId="1E4A75C6"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Cópia da apólice de seguro de responsabilidade civil</w:t>
      </w:r>
    </w:p>
    <w:p w14:paraId="2995013A"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Cópia do Programa de Auditorias Clínicas</w:t>
      </w:r>
    </w:p>
    <w:p w14:paraId="545CCECF"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Cópia do procedimento de notificação e registo de eventos significativos</w:t>
      </w:r>
    </w:p>
    <w:p w14:paraId="0776B2A5"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lastRenderedPageBreak/>
        <w:t xml:space="preserve">Cópia da Licença da DRAM no caso de armazenamento de resíduos radioativos superior a </w:t>
      </w:r>
      <w:r w:rsidR="0092292E">
        <w:rPr>
          <w:rFonts w:ascii="Arial" w:hAnsi="Arial" w:cs="Arial"/>
        </w:rPr>
        <w:t>3</w:t>
      </w:r>
      <w:r w:rsidRPr="00EE43B4">
        <w:rPr>
          <w:rFonts w:ascii="Arial" w:hAnsi="Arial" w:cs="Arial"/>
        </w:rPr>
        <w:t>0 dias</w:t>
      </w:r>
    </w:p>
    <w:p w14:paraId="6FB01671" w14:textId="77777777" w:rsidR="00EE43B4" w:rsidRPr="00EE43B4" w:rsidRDefault="00EE43B4" w:rsidP="00EE43B4">
      <w:pPr>
        <w:pStyle w:val="PargrafodaLista"/>
        <w:numPr>
          <w:ilvl w:val="0"/>
          <w:numId w:val="14"/>
        </w:numPr>
        <w:spacing w:after="160" w:line="360" w:lineRule="auto"/>
        <w:ind w:left="1440"/>
        <w:jc w:val="both"/>
        <w:rPr>
          <w:rFonts w:ascii="Arial" w:hAnsi="Arial" w:cs="Arial"/>
        </w:rPr>
      </w:pPr>
      <w:r w:rsidRPr="00EE43B4">
        <w:rPr>
          <w:rFonts w:ascii="Arial" w:hAnsi="Arial" w:cs="Arial"/>
        </w:rPr>
        <w:t xml:space="preserve"> Cópia da avaliação prévia de segurança</w:t>
      </w:r>
    </w:p>
    <w:p w14:paraId="5159D739" w14:textId="77777777" w:rsidR="00EE43B4" w:rsidRDefault="00EE43B4" w:rsidP="00EE43B4">
      <w:pPr>
        <w:tabs>
          <w:tab w:val="left" w:pos="8364"/>
          <w:tab w:val="left" w:leader="underscore" w:pos="8477"/>
        </w:tabs>
        <w:spacing w:line="276" w:lineRule="auto"/>
        <w:jc w:val="both"/>
        <w:rPr>
          <w:rFonts w:ascii="Arial" w:hAnsi="Arial" w:cs="Arial"/>
        </w:rPr>
      </w:pPr>
    </w:p>
    <w:p w14:paraId="7EA28E61" w14:textId="77777777" w:rsidR="00615AEA" w:rsidRPr="00935FB3" w:rsidRDefault="00615AEA" w:rsidP="008322B5">
      <w:pPr>
        <w:tabs>
          <w:tab w:val="left" w:pos="8364"/>
          <w:tab w:val="left" w:leader="underscore" w:pos="8477"/>
        </w:tabs>
        <w:spacing w:line="276" w:lineRule="auto"/>
        <w:jc w:val="both"/>
        <w:rPr>
          <w:rFonts w:ascii="Arial" w:hAnsi="Arial" w:cs="Arial"/>
        </w:rPr>
      </w:pPr>
    </w:p>
    <w:p w14:paraId="3D3D15ED" w14:textId="77777777" w:rsidR="00FC030B" w:rsidRPr="008322B5" w:rsidRDefault="00615AEA" w:rsidP="002C366C">
      <w:pPr>
        <w:pStyle w:val="PargrafodaLista"/>
        <w:numPr>
          <w:ilvl w:val="0"/>
          <w:numId w:val="3"/>
        </w:numPr>
        <w:shd w:val="clear" w:color="auto" w:fill="FFFFFF" w:themeFill="background1"/>
        <w:tabs>
          <w:tab w:val="left" w:pos="8364"/>
          <w:tab w:val="left" w:leader="underscore" w:pos="8477"/>
        </w:tabs>
        <w:spacing w:line="276" w:lineRule="auto"/>
        <w:jc w:val="both"/>
        <w:rPr>
          <w:rFonts w:ascii="Arial" w:hAnsi="Arial" w:cs="Arial"/>
          <w:b/>
          <w:sz w:val="22"/>
          <w:szCs w:val="22"/>
        </w:rPr>
      </w:pPr>
      <w:r w:rsidRPr="008322B5">
        <w:rPr>
          <w:rFonts w:ascii="Arial" w:hAnsi="Arial" w:cs="Arial"/>
        </w:rPr>
        <w:t xml:space="preserve">A dimensão dos anexos enviados por email </w:t>
      </w:r>
      <w:r w:rsidRPr="008322B5">
        <w:rPr>
          <w:rFonts w:ascii="Arial" w:hAnsi="Arial" w:cs="Arial"/>
          <w:b/>
        </w:rPr>
        <w:t>não deve exceder 10 MB</w:t>
      </w:r>
      <w:r w:rsidRPr="008322B5">
        <w:rPr>
          <w:rFonts w:ascii="Arial" w:hAnsi="Arial" w:cs="Arial"/>
        </w:rPr>
        <w:t xml:space="preserve">. Caso pretenda submeter anexos com dimensão superior a 10 MB, deverá utilizar um serviço de partilha de ficheiros, para assegurar que os mesmos sejam recebidos pela </w:t>
      </w:r>
      <w:r w:rsidR="0092292E" w:rsidRPr="008322B5">
        <w:rPr>
          <w:rFonts w:ascii="Arial" w:hAnsi="Arial" w:cs="Arial"/>
        </w:rPr>
        <w:t>D</w:t>
      </w:r>
      <w:r w:rsidRPr="008322B5">
        <w:rPr>
          <w:rFonts w:ascii="Arial" w:hAnsi="Arial" w:cs="Arial"/>
        </w:rPr>
        <w:t>RS.</w:t>
      </w:r>
    </w:p>
    <w:sectPr w:rsidR="00FC030B" w:rsidRPr="008322B5" w:rsidSect="008322B5">
      <w:headerReference w:type="default" r:id="rId38"/>
      <w:headerReference w:type="first" r:id="rId39"/>
      <w:endnotePr>
        <w:numFmt w:val="decimal"/>
      </w:endnotePr>
      <w:pgSz w:w="11906" w:h="16838" w:code="9"/>
      <w:pgMar w:top="2155" w:right="1134" w:bottom="1418" w:left="1134"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07B2" w14:textId="77777777" w:rsidR="00A82D70" w:rsidRDefault="00A82D70" w:rsidP="003033E0">
      <w:r>
        <w:separator/>
      </w:r>
    </w:p>
  </w:endnote>
  <w:endnote w:type="continuationSeparator" w:id="0">
    <w:p w14:paraId="05C01C7B" w14:textId="77777777" w:rsidR="00A82D70" w:rsidRDefault="00A82D70" w:rsidP="003033E0">
      <w:r>
        <w:continuationSeparator/>
      </w:r>
    </w:p>
  </w:endnote>
  <w:endnote w:type="continuationNotice" w:id="1">
    <w:p w14:paraId="4E7DA8C2" w14:textId="77777777" w:rsidR="00A82D70" w:rsidRDefault="00A82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umanist Slabserif 712 BT">
    <w:altName w:val="Calisto MT"/>
    <w:charset w:val="00"/>
    <w:family w:val="auto"/>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5543D0" w:rsidRPr="003841D8" w14:paraId="747AF043" w14:textId="77777777" w:rsidTr="00451A43">
      <w:trPr>
        <w:trHeight w:hRule="exact" w:val="567"/>
      </w:trPr>
      <w:tc>
        <w:tcPr>
          <w:tcW w:w="1422" w:type="dxa"/>
          <w:vMerge w:val="restart"/>
          <w:tcMar>
            <w:right w:w="85" w:type="dxa"/>
          </w:tcMar>
          <w:vAlign w:val="center"/>
        </w:tcPr>
        <w:p w14:paraId="2F33F312" w14:textId="77777777" w:rsidR="005543D0" w:rsidRPr="003841D8" w:rsidRDefault="005543D0" w:rsidP="005543D0">
          <w:pPr>
            <w:spacing w:after="120"/>
          </w:pPr>
          <w:r w:rsidRPr="003841D8">
            <w:rPr>
              <w:noProof/>
            </w:rPr>
            <w:drawing>
              <wp:anchor distT="0" distB="0" distL="0" distR="144145" simplePos="0" relativeHeight="251694091" behindDoc="1" locked="0" layoutInCell="1" allowOverlap="1" wp14:anchorId="6FA4D77A" wp14:editId="21EB64B9">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855426128" name="Imagem 855426128" descr="Uma imagem com logótipo, símbolo, Gráficos,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12983" name="Imagem 777412983" descr="Uma imagem com logótipo, símbolo, Gráficos, Tipo de letra&#10;&#10;Os conteúdos gerados por IA poderão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14:paraId="7700CB0F" w14:textId="77777777" w:rsidR="005543D0" w:rsidRPr="003841D8" w:rsidRDefault="005543D0" w:rsidP="005543D0">
          <w:r w:rsidRPr="003841D8">
            <w:rPr>
              <w:noProof/>
            </w:rPr>
            <mc:AlternateContent>
              <mc:Choice Requires="wps">
                <w:drawing>
                  <wp:anchor distT="0" distB="0" distL="114300" distR="114300" simplePos="0" relativeHeight="251695115" behindDoc="0" locked="0" layoutInCell="1" allowOverlap="1" wp14:anchorId="5E83DB5B" wp14:editId="03831D36">
                    <wp:simplePos x="0" y="0"/>
                    <wp:positionH relativeFrom="margin">
                      <wp:align>center</wp:align>
                    </wp:positionH>
                    <wp:positionV relativeFrom="page">
                      <wp:align>center</wp:align>
                    </wp:positionV>
                    <wp:extent cx="842400" cy="205200"/>
                    <wp:effectExtent l="0" t="0" r="0" b="4445"/>
                    <wp:wrapNone/>
                    <wp:docPr id="499029629" name="Caixa de texto 499029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14:paraId="19E5AD7D" w14:textId="77777777" w:rsidR="005543D0" w:rsidRPr="00524AF5" w:rsidRDefault="005543D0" w:rsidP="005543D0">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1B3D5E5E" w14:textId="77777777" w:rsidR="005543D0" w:rsidRDefault="005543D0" w:rsidP="005543D0">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3DB5B" id="_x0000_t202" coordsize="21600,21600" o:spt="202" path="m,l,21600r21600,l21600,xe">
                    <v:stroke joinstyle="miter"/>
                    <v:path gradientshapeok="t" o:connecttype="rect"/>
                  </v:shapetype>
                  <v:shape id="Caixa de texto 499029629" o:spid="_x0000_s1026" type="#_x0000_t202" style="position:absolute;margin-left:0;margin-top:0;width:66.35pt;height:16.15pt;z-index:251695115;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" filled="f" stroked="f">
                    <v:textbox>
                      <w:txbxContent>
                        <w:p w14:paraId="19E5AD7D" w14:textId="77777777" w:rsidR="005543D0" w:rsidRPr="00524AF5" w:rsidRDefault="005543D0" w:rsidP="005543D0">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1B3D5E5E" w14:textId="77777777" w:rsidR="005543D0" w:rsidRDefault="005543D0" w:rsidP="005543D0">
                          <w:pPr>
                            <w:rPr>
                              <w:rFonts w:ascii="Humanist Slabserif 712 BT" w:hAnsi="Humanist Slabserif 712 BT"/>
                              <w:color w:val="000000"/>
                              <w:sz w:val="16"/>
                              <w:szCs w:val="16"/>
                            </w:rPr>
                          </w:pPr>
                        </w:p>
                      </w:txbxContent>
                    </v:textbox>
                    <w10:wrap anchorx="margin" anchory="page"/>
                  </v:shape>
                </w:pict>
              </mc:Fallback>
            </mc:AlternateContent>
          </w:r>
        </w:p>
      </w:tc>
    </w:tr>
    <w:tr w:rsidR="005543D0" w:rsidRPr="00B376B2" w14:paraId="7E849948" w14:textId="77777777" w:rsidTr="00451A43">
      <w:trPr>
        <w:trHeight w:hRule="exact" w:val="567"/>
      </w:trPr>
      <w:tc>
        <w:tcPr>
          <w:tcW w:w="1422" w:type="dxa"/>
          <w:vMerge/>
          <w:tcMar>
            <w:right w:w="85" w:type="dxa"/>
          </w:tcMar>
          <w:vAlign w:val="center"/>
        </w:tcPr>
        <w:p w14:paraId="2B60373F" w14:textId="77777777" w:rsidR="005543D0" w:rsidRPr="003841D8" w:rsidRDefault="005543D0" w:rsidP="005543D0">
          <w:pPr>
            <w:spacing w:after="120"/>
          </w:pPr>
        </w:p>
      </w:tc>
      <w:tc>
        <w:tcPr>
          <w:tcW w:w="5524" w:type="dxa"/>
          <w:vAlign w:val="center"/>
        </w:tcPr>
        <w:p w14:paraId="25343DEF" w14:textId="77777777" w:rsidR="005543D0" w:rsidRPr="003841D8" w:rsidRDefault="005543D0" w:rsidP="005543D0">
          <w:pPr>
            <w:spacing w:before="120"/>
            <w:jc w:val="center"/>
            <w:rPr>
              <w:rFonts w:ascii="Arial" w:hAnsi="Arial" w:cs="Arial"/>
              <w:color w:val="000000"/>
              <w:sz w:val="16"/>
              <w:szCs w:val="16"/>
            </w:rPr>
          </w:pPr>
          <w:r w:rsidRPr="003841D8">
            <w:rPr>
              <w:rFonts w:ascii="Arial" w:hAnsi="Arial" w:cs="Arial"/>
              <w:color w:val="000000"/>
              <w:sz w:val="16"/>
              <w:szCs w:val="16"/>
            </w:rPr>
            <w:t xml:space="preserve">Rua 31 de Janeiro, </w:t>
          </w:r>
          <w:proofErr w:type="spellStart"/>
          <w:proofErr w:type="gramStart"/>
          <w:r w:rsidRPr="003841D8">
            <w:rPr>
              <w:rFonts w:ascii="Arial" w:hAnsi="Arial" w:cs="Arial"/>
              <w:color w:val="000000"/>
              <w:sz w:val="16"/>
              <w:szCs w:val="16"/>
            </w:rPr>
            <w:t>n.</w:t>
          </w:r>
          <w:r w:rsidRPr="000E76D0">
            <w:rPr>
              <w:rFonts w:ascii="Arial" w:hAnsi="Arial" w:cs="Arial"/>
              <w:color w:val="000000"/>
              <w:sz w:val="16"/>
              <w:szCs w:val="16"/>
              <w:vertAlign w:val="superscript"/>
            </w:rPr>
            <w:t>os</w:t>
          </w:r>
          <w:proofErr w:type="spellEnd"/>
          <w:proofErr w:type="gramEnd"/>
          <w:r w:rsidRPr="003841D8">
            <w:rPr>
              <w:rFonts w:ascii="Arial" w:hAnsi="Arial" w:cs="Arial"/>
              <w:color w:val="000000"/>
              <w:sz w:val="16"/>
              <w:szCs w:val="16"/>
            </w:rPr>
            <w:t xml:space="preserve"> 5</w:t>
          </w:r>
          <w:r>
            <w:rPr>
              <w:rFonts w:ascii="Arial" w:hAnsi="Arial" w:cs="Arial"/>
              <w:color w:val="000000"/>
              <w:sz w:val="16"/>
              <w:szCs w:val="16"/>
            </w:rPr>
            <w:t>4</w:t>
          </w:r>
          <w:r w:rsidRPr="003841D8">
            <w:rPr>
              <w:rFonts w:ascii="Arial" w:hAnsi="Arial" w:cs="Arial"/>
              <w:color w:val="000000"/>
              <w:sz w:val="16"/>
              <w:szCs w:val="16"/>
            </w:rPr>
            <w:t xml:space="preserve"> e 55  |  9054-511 Funchal  |  T. +351 291 145 050</w:t>
          </w:r>
        </w:p>
        <w:p w14:paraId="6038CFB1" w14:textId="77777777" w:rsidR="005543D0" w:rsidRPr="005543D0" w:rsidRDefault="005543D0" w:rsidP="005543D0">
          <w:pPr>
            <w:jc w:val="center"/>
            <w:rPr>
              <w:lang w:val="en-US"/>
            </w:rPr>
          </w:pPr>
          <w:hyperlink r:id="rId2" w:history="1">
            <w:r w:rsidRPr="005543D0">
              <w:rPr>
                <w:rStyle w:val="Hiperligao"/>
                <w:rFonts w:ascii="Arial" w:hAnsi="Arial" w:cs="Arial"/>
                <w:sz w:val="16"/>
                <w:szCs w:val="16"/>
                <w:lang w:val="en-US"/>
              </w:rPr>
              <w:t>www.madeira.gov.pt/drs</w:t>
            </w:r>
          </w:hyperlink>
          <w:r w:rsidRPr="005543D0">
            <w:rPr>
              <w:rFonts w:ascii="Arial" w:hAnsi="Arial" w:cs="Arial"/>
              <w:color w:val="000000"/>
              <w:sz w:val="16"/>
              <w:szCs w:val="16"/>
              <w:lang w:val="en-US"/>
            </w:rPr>
            <w:t xml:space="preserve">  |  </w:t>
          </w:r>
          <w:proofErr w:type="gramStart"/>
          <w:r w:rsidRPr="005543D0">
            <w:rPr>
              <w:rStyle w:val="Hiperligao"/>
              <w:rFonts w:ascii="Arial" w:hAnsi="Arial" w:cs="Arial"/>
              <w:sz w:val="16"/>
              <w:szCs w:val="16"/>
              <w:lang w:val="en-US"/>
            </w:rPr>
            <w:t>drs@madeira.gov.pt</w:t>
          </w:r>
          <w:r w:rsidRPr="005543D0">
            <w:rPr>
              <w:rStyle w:val="Hiperligao"/>
              <w:rFonts w:ascii="Arial" w:hAnsi="Arial" w:cs="Arial"/>
              <w:color w:val="000000"/>
              <w:sz w:val="16"/>
              <w:szCs w:val="16"/>
              <w:lang w:val="en-US"/>
            </w:rPr>
            <w:t xml:space="preserve">  |</w:t>
          </w:r>
          <w:proofErr w:type="gramEnd"/>
          <w:r w:rsidRPr="005543D0">
            <w:rPr>
              <w:rStyle w:val="Hiperligao"/>
              <w:rFonts w:ascii="Arial" w:hAnsi="Arial" w:cs="Arial"/>
              <w:color w:val="000000"/>
              <w:sz w:val="16"/>
              <w:szCs w:val="16"/>
              <w:lang w:val="en-US"/>
            </w:rPr>
            <w:t xml:space="preserve">  </w:t>
          </w:r>
          <w:r w:rsidRPr="005543D0">
            <w:rPr>
              <w:rFonts w:ascii="Arial" w:eastAsia="Calibri" w:hAnsi="Arial" w:cs="Arial"/>
              <w:sz w:val="16"/>
              <w:szCs w:val="16"/>
              <w:lang w:val="en-US"/>
            </w:rPr>
            <w:t>NI</w:t>
          </w:r>
          <w:r w:rsidRPr="005543D0">
            <w:rPr>
              <w:rFonts w:ascii="ArialMT" w:eastAsia="Calibri" w:hAnsi="ArialMT" w:cs="ArialMT"/>
              <w:sz w:val="16"/>
              <w:szCs w:val="16"/>
              <w:lang w:val="en-US"/>
            </w:rPr>
            <w:t>F</w:t>
          </w:r>
          <w:r w:rsidRPr="005543D0">
            <w:rPr>
              <w:rFonts w:ascii="Arial" w:eastAsia="Calibri" w:hAnsi="Arial" w:cs="Arial"/>
              <w:sz w:val="16"/>
              <w:szCs w:val="16"/>
              <w:lang w:val="en-US"/>
            </w:rPr>
            <w:t xml:space="preserve">: </w:t>
          </w:r>
          <w:r w:rsidRPr="005543D0">
            <w:rPr>
              <w:rFonts w:ascii="ArialMT" w:eastAsia="Calibri" w:hAnsi="ArialMT" w:cs="ArialMT"/>
              <w:sz w:val="16"/>
              <w:szCs w:val="16"/>
              <w:lang w:val="en-US"/>
            </w:rPr>
            <w:t>600 086 623</w:t>
          </w:r>
        </w:p>
      </w:tc>
    </w:tr>
  </w:tbl>
  <w:p w14:paraId="3FF95325" w14:textId="77777777" w:rsidR="002C366C" w:rsidRPr="005543D0" w:rsidRDefault="002C366C" w:rsidP="005543D0">
    <w:pPr>
      <w:pStyle w:val="Rodap"/>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5543D0" w:rsidRPr="003841D8" w14:paraId="3C5E0F92" w14:textId="77777777" w:rsidTr="00451A43">
      <w:trPr>
        <w:trHeight w:hRule="exact" w:val="567"/>
      </w:trPr>
      <w:tc>
        <w:tcPr>
          <w:tcW w:w="1422" w:type="dxa"/>
          <w:vMerge w:val="restart"/>
          <w:tcMar>
            <w:right w:w="85" w:type="dxa"/>
          </w:tcMar>
          <w:vAlign w:val="center"/>
        </w:tcPr>
        <w:p w14:paraId="5A2B0C3C" w14:textId="77777777" w:rsidR="005543D0" w:rsidRPr="003841D8" w:rsidRDefault="005543D0" w:rsidP="005543D0">
          <w:pPr>
            <w:spacing w:after="120"/>
          </w:pPr>
          <w:r w:rsidRPr="003841D8">
            <w:rPr>
              <w:noProof/>
            </w:rPr>
            <w:drawing>
              <wp:anchor distT="0" distB="0" distL="0" distR="144145" simplePos="0" relativeHeight="251691019" behindDoc="1" locked="0" layoutInCell="1" allowOverlap="1" wp14:anchorId="18812A83" wp14:editId="2E48AB5F">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1505455047" name="Imagem 1505455047" descr="Uma imagem com logótipo, símbolo, Gráficos,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m logótipo, símbolo, Gráficos, Tipo de letra&#10;&#10;Os conteúdos gerados por IA poderão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14:paraId="4081531B" w14:textId="77777777" w:rsidR="005543D0" w:rsidRPr="003841D8" w:rsidRDefault="005543D0" w:rsidP="005543D0">
          <w:r w:rsidRPr="003841D8">
            <w:rPr>
              <w:noProof/>
            </w:rPr>
            <mc:AlternateContent>
              <mc:Choice Requires="wps">
                <w:drawing>
                  <wp:anchor distT="0" distB="0" distL="114300" distR="114300" simplePos="0" relativeHeight="251692043" behindDoc="0" locked="0" layoutInCell="1" allowOverlap="1" wp14:anchorId="34E335CD" wp14:editId="0B93CE98">
                    <wp:simplePos x="0" y="0"/>
                    <wp:positionH relativeFrom="margin">
                      <wp:align>center</wp:align>
                    </wp:positionH>
                    <wp:positionV relativeFrom="page">
                      <wp:align>center</wp:align>
                    </wp:positionV>
                    <wp:extent cx="842400" cy="205200"/>
                    <wp:effectExtent l="0" t="0" r="0" b="4445"/>
                    <wp:wrapNone/>
                    <wp:docPr id="829406950" name="Caixa de texto 829406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14:paraId="7FA4B6B8" w14:textId="77777777" w:rsidR="005543D0" w:rsidRPr="00524AF5" w:rsidRDefault="005543D0" w:rsidP="005543D0">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6D029E17" w14:textId="77777777" w:rsidR="005543D0" w:rsidRDefault="005543D0" w:rsidP="005543D0">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335CD" id="_x0000_t202" coordsize="21600,21600" o:spt="202" path="m,l,21600r21600,l21600,xe">
                    <v:stroke joinstyle="miter"/>
                    <v:path gradientshapeok="t" o:connecttype="rect"/>
                  </v:shapetype>
                  <v:shape id="Caixa de texto 829406950" o:spid="_x0000_s1028" type="#_x0000_t202" style="position:absolute;margin-left:0;margin-top:0;width:66.35pt;height:16.15pt;z-index:251692043;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" filled="f" stroked="f">
                    <v:textbox>
                      <w:txbxContent>
                        <w:p w14:paraId="7FA4B6B8" w14:textId="77777777" w:rsidR="005543D0" w:rsidRPr="00524AF5" w:rsidRDefault="005543D0" w:rsidP="005543D0">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6D029E17" w14:textId="77777777" w:rsidR="005543D0" w:rsidRDefault="005543D0" w:rsidP="005543D0">
                          <w:pPr>
                            <w:rPr>
                              <w:rFonts w:ascii="Humanist Slabserif 712 BT" w:hAnsi="Humanist Slabserif 712 BT"/>
                              <w:color w:val="000000"/>
                              <w:sz w:val="16"/>
                              <w:szCs w:val="16"/>
                            </w:rPr>
                          </w:pPr>
                        </w:p>
                      </w:txbxContent>
                    </v:textbox>
                    <w10:wrap anchorx="margin" anchory="page"/>
                  </v:shape>
                </w:pict>
              </mc:Fallback>
            </mc:AlternateContent>
          </w:r>
        </w:p>
      </w:tc>
    </w:tr>
    <w:tr w:rsidR="005543D0" w:rsidRPr="00B376B2" w14:paraId="3A743B9D" w14:textId="77777777" w:rsidTr="00451A43">
      <w:trPr>
        <w:trHeight w:hRule="exact" w:val="567"/>
      </w:trPr>
      <w:tc>
        <w:tcPr>
          <w:tcW w:w="1422" w:type="dxa"/>
          <w:vMerge/>
          <w:tcMar>
            <w:right w:w="85" w:type="dxa"/>
          </w:tcMar>
          <w:vAlign w:val="center"/>
        </w:tcPr>
        <w:p w14:paraId="7F8828EE" w14:textId="77777777" w:rsidR="005543D0" w:rsidRPr="003841D8" w:rsidRDefault="005543D0" w:rsidP="005543D0">
          <w:pPr>
            <w:spacing w:after="120"/>
          </w:pPr>
        </w:p>
      </w:tc>
      <w:tc>
        <w:tcPr>
          <w:tcW w:w="5524" w:type="dxa"/>
          <w:vAlign w:val="center"/>
        </w:tcPr>
        <w:p w14:paraId="25972AF3" w14:textId="77777777" w:rsidR="005543D0" w:rsidRPr="003841D8" w:rsidRDefault="005543D0" w:rsidP="005543D0">
          <w:pPr>
            <w:spacing w:before="120"/>
            <w:jc w:val="center"/>
            <w:rPr>
              <w:rFonts w:ascii="Arial" w:hAnsi="Arial" w:cs="Arial"/>
              <w:color w:val="000000"/>
              <w:sz w:val="16"/>
              <w:szCs w:val="16"/>
            </w:rPr>
          </w:pPr>
          <w:r w:rsidRPr="003841D8">
            <w:rPr>
              <w:rFonts w:ascii="Arial" w:hAnsi="Arial" w:cs="Arial"/>
              <w:color w:val="000000"/>
              <w:sz w:val="16"/>
              <w:szCs w:val="16"/>
            </w:rPr>
            <w:t xml:space="preserve">Rua 31 de Janeiro, </w:t>
          </w:r>
          <w:proofErr w:type="spellStart"/>
          <w:proofErr w:type="gramStart"/>
          <w:r w:rsidRPr="003841D8">
            <w:rPr>
              <w:rFonts w:ascii="Arial" w:hAnsi="Arial" w:cs="Arial"/>
              <w:color w:val="000000"/>
              <w:sz w:val="16"/>
              <w:szCs w:val="16"/>
            </w:rPr>
            <w:t>n.</w:t>
          </w:r>
          <w:r w:rsidRPr="000E76D0">
            <w:rPr>
              <w:rFonts w:ascii="Arial" w:hAnsi="Arial" w:cs="Arial"/>
              <w:color w:val="000000"/>
              <w:sz w:val="16"/>
              <w:szCs w:val="16"/>
              <w:vertAlign w:val="superscript"/>
            </w:rPr>
            <w:t>os</w:t>
          </w:r>
          <w:proofErr w:type="spellEnd"/>
          <w:proofErr w:type="gramEnd"/>
          <w:r w:rsidRPr="003841D8">
            <w:rPr>
              <w:rFonts w:ascii="Arial" w:hAnsi="Arial" w:cs="Arial"/>
              <w:color w:val="000000"/>
              <w:sz w:val="16"/>
              <w:szCs w:val="16"/>
            </w:rPr>
            <w:t xml:space="preserve"> 5</w:t>
          </w:r>
          <w:r>
            <w:rPr>
              <w:rFonts w:ascii="Arial" w:hAnsi="Arial" w:cs="Arial"/>
              <w:color w:val="000000"/>
              <w:sz w:val="16"/>
              <w:szCs w:val="16"/>
            </w:rPr>
            <w:t>4</w:t>
          </w:r>
          <w:r w:rsidRPr="003841D8">
            <w:rPr>
              <w:rFonts w:ascii="Arial" w:hAnsi="Arial" w:cs="Arial"/>
              <w:color w:val="000000"/>
              <w:sz w:val="16"/>
              <w:szCs w:val="16"/>
            </w:rPr>
            <w:t xml:space="preserve"> e 55  |  9054-511 Funchal  |  T. +351 291 145 050</w:t>
          </w:r>
        </w:p>
        <w:p w14:paraId="335762C0" w14:textId="77777777" w:rsidR="005543D0" w:rsidRPr="005543D0" w:rsidRDefault="005543D0" w:rsidP="005543D0">
          <w:pPr>
            <w:jc w:val="center"/>
            <w:rPr>
              <w:lang w:val="en-US"/>
            </w:rPr>
          </w:pPr>
          <w:hyperlink r:id="rId2" w:history="1">
            <w:r w:rsidRPr="005543D0">
              <w:rPr>
                <w:rStyle w:val="Hiperligao"/>
                <w:rFonts w:ascii="Arial" w:hAnsi="Arial" w:cs="Arial"/>
                <w:sz w:val="16"/>
                <w:szCs w:val="16"/>
                <w:lang w:val="en-US"/>
              </w:rPr>
              <w:t>www.madeira.gov.pt/drs</w:t>
            </w:r>
          </w:hyperlink>
          <w:r w:rsidRPr="005543D0">
            <w:rPr>
              <w:rFonts w:ascii="Arial" w:hAnsi="Arial" w:cs="Arial"/>
              <w:color w:val="000000"/>
              <w:sz w:val="16"/>
              <w:szCs w:val="16"/>
              <w:lang w:val="en-US"/>
            </w:rPr>
            <w:t xml:space="preserve">  |  </w:t>
          </w:r>
          <w:proofErr w:type="gramStart"/>
          <w:r w:rsidRPr="005543D0">
            <w:rPr>
              <w:rStyle w:val="Hiperligao"/>
              <w:rFonts w:ascii="Arial" w:hAnsi="Arial" w:cs="Arial"/>
              <w:sz w:val="16"/>
              <w:szCs w:val="16"/>
              <w:lang w:val="en-US"/>
            </w:rPr>
            <w:t>drs@madeira.gov.pt</w:t>
          </w:r>
          <w:r w:rsidRPr="005543D0">
            <w:rPr>
              <w:rStyle w:val="Hiperligao"/>
              <w:rFonts w:ascii="Arial" w:hAnsi="Arial" w:cs="Arial"/>
              <w:color w:val="000000"/>
              <w:sz w:val="16"/>
              <w:szCs w:val="16"/>
              <w:lang w:val="en-US"/>
            </w:rPr>
            <w:t xml:space="preserve">  |</w:t>
          </w:r>
          <w:proofErr w:type="gramEnd"/>
          <w:r w:rsidRPr="005543D0">
            <w:rPr>
              <w:rStyle w:val="Hiperligao"/>
              <w:rFonts w:ascii="Arial" w:hAnsi="Arial" w:cs="Arial"/>
              <w:color w:val="000000"/>
              <w:sz w:val="16"/>
              <w:szCs w:val="16"/>
              <w:lang w:val="en-US"/>
            </w:rPr>
            <w:t xml:space="preserve">  </w:t>
          </w:r>
          <w:r w:rsidRPr="005543D0">
            <w:rPr>
              <w:rFonts w:ascii="Arial" w:eastAsia="Calibri" w:hAnsi="Arial" w:cs="Arial"/>
              <w:sz w:val="16"/>
              <w:szCs w:val="16"/>
              <w:lang w:val="en-US"/>
            </w:rPr>
            <w:t>NI</w:t>
          </w:r>
          <w:r w:rsidRPr="005543D0">
            <w:rPr>
              <w:rFonts w:ascii="ArialMT" w:eastAsia="Calibri" w:hAnsi="ArialMT" w:cs="ArialMT"/>
              <w:sz w:val="16"/>
              <w:szCs w:val="16"/>
              <w:lang w:val="en-US"/>
            </w:rPr>
            <w:t>F</w:t>
          </w:r>
          <w:r w:rsidRPr="005543D0">
            <w:rPr>
              <w:rFonts w:ascii="Arial" w:eastAsia="Calibri" w:hAnsi="Arial" w:cs="Arial"/>
              <w:sz w:val="16"/>
              <w:szCs w:val="16"/>
              <w:lang w:val="en-US"/>
            </w:rPr>
            <w:t xml:space="preserve">: </w:t>
          </w:r>
          <w:r w:rsidRPr="005543D0">
            <w:rPr>
              <w:rFonts w:ascii="ArialMT" w:eastAsia="Calibri" w:hAnsi="ArialMT" w:cs="ArialMT"/>
              <w:sz w:val="16"/>
              <w:szCs w:val="16"/>
              <w:lang w:val="en-US"/>
            </w:rPr>
            <w:t>600 086 623</w:t>
          </w:r>
        </w:p>
      </w:tc>
    </w:tr>
  </w:tbl>
  <w:p w14:paraId="181FC40A" w14:textId="77777777" w:rsidR="002C366C" w:rsidRPr="005543D0" w:rsidRDefault="00C4064C" w:rsidP="005543D0">
    <w:pPr>
      <w:pStyle w:val="Rodap"/>
      <w:rPr>
        <w:lang w:val="en-US"/>
      </w:rPr>
    </w:pPr>
    <w:r w:rsidRPr="003841D8">
      <w:rPr>
        <w:noProof/>
      </w:rPr>
      <mc:AlternateContent>
        <mc:Choice Requires="wps">
          <w:drawing>
            <wp:anchor distT="0" distB="0" distL="114300" distR="114300" simplePos="0" relativeHeight="251697163" behindDoc="0" locked="0" layoutInCell="1" allowOverlap="1" wp14:anchorId="40695DE2" wp14:editId="25437794">
              <wp:simplePos x="0" y="0"/>
              <wp:positionH relativeFrom="page">
                <wp:posOffset>226695</wp:posOffset>
              </wp:positionH>
              <wp:positionV relativeFrom="page">
                <wp:posOffset>8871585</wp:posOffset>
              </wp:positionV>
              <wp:extent cx="313055" cy="1450975"/>
              <wp:effectExtent l="0" t="0" r="0" b="0"/>
              <wp:wrapNone/>
              <wp:docPr id="2102330237" name="Caixa de texto 2102330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450975"/>
                      </a:xfrm>
                      <a:prstGeom prst="rect">
                        <a:avLst/>
                      </a:prstGeom>
                      <a:noFill/>
                      <a:ln>
                        <a:noFill/>
                      </a:ln>
                    </wps:spPr>
                    <wps:txbx>
                      <w:txbxContent>
                        <w:p w14:paraId="4415AD3D" w14:textId="77777777" w:rsidR="00C4064C" w:rsidRPr="00A363FE" w:rsidRDefault="00C4064C" w:rsidP="00C4064C">
                          <w:pPr>
                            <w:pStyle w:val="Textodecomentrio"/>
                          </w:pPr>
                          <w:proofErr w:type="spellStart"/>
                          <w:r w:rsidRPr="00E4190B">
                            <w:rPr>
                              <w:rFonts w:cs="Arial"/>
                              <w:sz w:val="12"/>
                              <w:szCs w:val="12"/>
                            </w:rPr>
                            <w:t>Mod</w:t>
                          </w:r>
                          <w:proofErr w:type="spellEnd"/>
                          <w:r w:rsidRPr="00E4190B">
                            <w:rPr>
                              <w:rFonts w:cs="Arial"/>
                              <w:sz w:val="12"/>
                              <w:szCs w:val="12"/>
                            </w:rPr>
                            <w:t xml:space="preserve">. </w:t>
                          </w:r>
                          <w:r>
                            <w:rPr>
                              <w:rFonts w:cs="Arial"/>
                              <w:sz w:val="12"/>
                              <w:szCs w:val="12"/>
                            </w:rPr>
                            <w:t>DRS</w:t>
                          </w:r>
                          <w:r w:rsidRPr="00E4190B">
                            <w:rPr>
                              <w:rFonts w:cs="Arial"/>
                              <w:sz w:val="12"/>
                              <w:szCs w:val="12"/>
                            </w:rPr>
                            <w:t xml:space="preserve"> </w:t>
                          </w:r>
                          <w:r w:rsidR="00DD19EC">
                            <w:rPr>
                              <w:rFonts w:cs="Arial"/>
                              <w:sz w:val="12"/>
                              <w:szCs w:val="12"/>
                            </w:rPr>
                            <w:t>133</w:t>
                          </w:r>
                          <w:r w:rsidRPr="00E4190B">
                            <w:rPr>
                              <w:rFonts w:cs="Arial"/>
                              <w:sz w:val="12"/>
                              <w:szCs w:val="12"/>
                            </w:rPr>
                            <w:t>.</w:t>
                          </w:r>
                          <w:r>
                            <w:rPr>
                              <w:rFonts w:cs="Arial"/>
                              <w:sz w:val="12"/>
                              <w:szCs w:val="12"/>
                            </w:rPr>
                            <w:t>0</w:t>
                          </w:r>
                          <w:r w:rsidR="00DD19EC">
                            <w:rPr>
                              <w:rFonts w:cs="Arial"/>
                              <w:sz w:val="12"/>
                              <w:szCs w:val="12"/>
                            </w:rPr>
                            <w:t>1</w:t>
                          </w:r>
                        </w:p>
                        <w:p w14:paraId="0EA3C94A" w14:textId="77777777" w:rsidR="00C4064C" w:rsidRPr="00A363FE" w:rsidRDefault="00C4064C" w:rsidP="00C4064C"/>
                        <w:p w14:paraId="3C6DE457" w14:textId="77777777" w:rsidR="00C4064C" w:rsidRPr="00A363FE" w:rsidRDefault="00C4064C" w:rsidP="00C4064C"/>
                        <w:p w14:paraId="5EDDA9E2" w14:textId="77777777" w:rsidR="00C4064C" w:rsidRPr="00A363FE" w:rsidRDefault="00C4064C" w:rsidP="00C4064C"/>
                        <w:p w14:paraId="78CB197E" w14:textId="77777777" w:rsidR="00C4064C" w:rsidRPr="00A363FE" w:rsidRDefault="00C4064C" w:rsidP="00C4064C"/>
                        <w:p w14:paraId="229DE12C" w14:textId="77777777" w:rsidR="00C4064C" w:rsidRPr="00A363FE" w:rsidRDefault="00C4064C" w:rsidP="00C4064C"/>
                        <w:p w14:paraId="1DD42C21" w14:textId="77777777" w:rsidR="00C4064C" w:rsidRPr="00A363FE" w:rsidRDefault="00C4064C" w:rsidP="00C4064C"/>
                        <w:p w14:paraId="6FADAAFA" w14:textId="77777777" w:rsidR="00C4064C" w:rsidRPr="00A363FE" w:rsidRDefault="00C4064C" w:rsidP="00C4064C"/>
                        <w:p w14:paraId="7485337A" w14:textId="77777777" w:rsidR="00C4064C" w:rsidRPr="00A363FE" w:rsidRDefault="00C4064C" w:rsidP="00C4064C"/>
                        <w:p w14:paraId="3514B67F" w14:textId="77777777" w:rsidR="00C4064C" w:rsidRPr="00A363FE" w:rsidRDefault="00C4064C" w:rsidP="00C4064C"/>
                        <w:p w14:paraId="76AA049E" w14:textId="77777777" w:rsidR="00C4064C" w:rsidRPr="00A363FE" w:rsidRDefault="00C4064C" w:rsidP="00C4064C"/>
                        <w:p w14:paraId="73802379" w14:textId="77777777" w:rsidR="00C4064C" w:rsidRPr="00A363FE" w:rsidRDefault="00C4064C" w:rsidP="00C4064C"/>
                        <w:p w14:paraId="15DDBF63" w14:textId="77777777" w:rsidR="00C4064C" w:rsidRPr="00A363FE" w:rsidRDefault="00C4064C" w:rsidP="00C4064C"/>
                        <w:p w14:paraId="7703F820" w14:textId="77777777" w:rsidR="00C4064C" w:rsidRPr="00A363FE" w:rsidRDefault="00C4064C" w:rsidP="00C4064C"/>
                        <w:p w14:paraId="6E52E88C" w14:textId="77777777" w:rsidR="00C4064C" w:rsidRPr="00A363FE" w:rsidRDefault="00C4064C" w:rsidP="00C4064C"/>
                        <w:p w14:paraId="7DB025B0" w14:textId="77777777" w:rsidR="00C4064C" w:rsidRPr="00A363FE" w:rsidRDefault="00C4064C" w:rsidP="00C4064C"/>
                        <w:p w14:paraId="69A2C141" w14:textId="77777777" w:rsidR="00C4064C" w:rsidRPr="00A363FE" w:rsidRDefault="00C4064C" w:rsidP="00C4064C"/>
                        <w:p w14:paraId="23DCBF3E" w14:textId="77777777" w:rsidR="00C4064C" w:rsidRPr="00A363FE" w:rsidRDefault="00C4064C" w:rsidP="00C4064C"/>
                        <w:p w14:paraId="66A18530" w14:textId="77777777" w:rsidR="00C4064C" w:rsidRPr="00A363FE" w:rsidRDefault="00C4064C" w:rsidP="00C4064C"/>
                        <w:p w14:paraId="5D7F7035" w14:textId="77777777" w:rsidR="00C4064C" w:rsidRPr="00A363FE" w:rsidRDefault="00C4064C" w:rsidP="00C4064C"/>
                        <w:p w14:paraId="7D007F10" w14:textId="77777777" w:rsidR="00C4064C" w:rsidRPr="00A363FE" w:rsidRDefault="00C4064C" w:rsidP="00C4064C"/>
                        <w:p w14:paraId="1717728A" w14:textId="77777777" w:rsidR="00C4064C" w:rsidRPr="00A363FE" w:rsidRDefault="00C4064C" w:rsidP="00C4064C"/>
                        <w:p w14:paraId="7991D6FF" w14:textId="77777777" w:rsidR="00C4064C" w:rsidRPr="00A363FE" w:rsidRDefault="00C4064C" w:rsidP="00C4064C"/>
                        <w:p w14:paraId="6AF1DDAF" w14:textId="77777777" w:rsidR="00C4064C" w:rsidRPr="00A363FE" w:rsidRDefault="00C4064C" w:rsidP="00C4064C"/>
                        <w:p w14:paraId="5BD275E3" w14:textId="77777777" w:rsidR="00C4064C" w:rsidRPr="00A363FE" w:rsidRDefault="00C4064C" w:rsidP="00C4064C"/>
                        <w:p w14:paraId="34017449" w14:textId="77777777" w:rsidR="00C4064C" w:rsidRPr="00A363FE" w:rsidRDefault="00C4064C" w:rsidP="00C4064C"/>
                        <w:p w14:paraId="36D6E0CC" w14:textId="77777777" w:rsidR="00C4064C" w:rsidRPr="00A363FE" w:rsidRDefault="00C4064C" w:rsidP="00C4064C"/>
                        <w:p w14:paraId="6C7AC880" w14:textId="77777777" w:rsidR="00C4064C" w:rsidRPr="00A363FE" w:rsidRDefault="00C4064C" w:rsidP="00C4064C"/>
                        <w:p w14:paraId="3D6AC0E6" w14:textId="77777777" w:rsidR="00C4064C" w:rsidRPr="00A363FE" w:rsidRDefault="00C4064C" w:rsidP="00C4064C"/>
                        <w:p w14:paraId="43770EB2" w14:textId="77777777" w:rsidR="00C4064C" w:rsidRPr="00A363FE" w:rsidRDefault="00C4064C" w:rsidP="00C4064C"/>
                        <w:p w14:paraId="497BA605" w14:textId="77777777" w:rsidR="00C4064C" w:rsidRPr="00A363FE" w:rsidRDefault="00C4064C" w:rsidP="00C4064C"/>
                        <w:p w14:paraId="279CE21D" w14:textId="77777777" w:rsidR="00C4064C" w:rsidRPr="00A363FE" w:rsidRDefault="00C4064C" w:rsidP="00C4064C"/>
                        <w:p w14:paraId="489B3346" w14:textId="77777777" w:rsidR="00C4064C" w:rsidRPr="00A363FE" w:rsidRDefault="00C4064C" w:rsidP="00C4064C"/>
                        <w:p w14:paraId="050ADBE0" w14:textId="77777777" w:rsidR="00C4064C" w:rsidRPr="00A363FE" w:rsidRDefault="00C4064C" w:rsidP="00C4064C"/>
                        <w:p w14:paraId="0CA1D2E1" w14:textId="77777777" w:rsidR="00C4064C" w:rsidRPr="00A363FE" w:rsidRDefault="00C4064C" w:rsidP="00C4064C"/>
                        <w:p w14:paraId="3723C58D" w14:textId="77777777" w:rsidR="00C4064C" w:rsidRPr="00A363FE" w:rsidRDefault="00C4064C" w:rsidP="00C4064C"/>
                        <w:p w14:paraId="725E7475" w14:textId="77777777" w:rsidR="00C4064C" w:rsidRPr="00A363FE" w:rsidRDefault="00C4064C" w:rsidP="00C4064C"/>
                        <w:p w14:paraId="2CA69C39" w14:textId="77777777" w:rsidR="00C4064C" w:rsidRPr="00A363FE" w:rsidRDefault="00C4064C" w:rsidP="00C4064C"/>
                        <w:p w14:paraId="0EC409F5" w14:textId="77777777" w:rsidR="00C4064C" w:rsidRPr="00A363FE" w:rsidRDefault="00C4064C" w:rsidP="00C4064C"/>
                        <w:p w14:paraId="11BEA7EA" w14:textId="77777777" w:rsidR="00C4064C" w:rsidRPr="00A363FE" w:rsidRDefault="00C4064C" w:rsidP="00C4064C"/>
                        <w:p w14:paraId="5A3C806B" w14:textId="77777777" w:rsidR="00C4064C" w:rsidRPr="00A363FE" w:rsidRDefault="00C4064C" w:rsidP="00C4064C"/>
                        <w:p w14:paraId="5E175C7D" w14:textId="77777777" w:rsidR="00C4064C" w:rsidRPr="00A363FE" w:rsidRDefault="00C4064C" w:rsidP="00C4064C"/>
                        <w:p w14:paraId="41441C86" w14:textId="77777777" w:rsidR="00C4064C" w:rsidRPr="00A363FE" w:rsidRDefault="00C4064C" w:rsidP="00C4064C"/>
                        <w:p w14:paraId="6D0716D8" w14:textId="77777777" w:rsidR="00C4064C" w:rsidRPr="00A363FE" w:rsidRDefault="00C4064C" w:rsidP="00C4064C"/>
                        <w:p w14:paraId="44045853" w14:textId="77777777" w:rsidR="00C4064C" w:rsidRPr="00A363FE" w:rsidRDefault="00C4064C" w:rsidP="00C4064C"/>
                        <w:p w14:paraId="75BD4BBB" w14:textId="77777777" w:rsidR="00C4064C" w:rsidRPr="00A363FE" w:rsidRDefault="00C4064C" w:rsidP="00C4064C"/>
                        <w:p w14:paraId="7A0F2E21" w14:textId="77777777" w:rsidR="00C4064C" w:rsidRPr="00A363FE" w:rsidRDefault="00C4064C" w:rsidP="00C4064C"/>
                        <w:p w14:paraId="3369A917" w14:textId="77777777" w:rsidR="00C4064C" w:rsidRPr="00A363FE" w:rsidRDefault="00C4064C" w:rsidP="00C4064C"/>
                        <w:p w14:paraId="7788AFFE" w14:textId="77777777" w:rsidR="00C4064C" w:rsidRPr="00A363FE" w:rsidRDefault="00C4064C" w:rsidP="00C4064C"/>
                        <w:p w14:paraId="51D49EE8" w14:textId="77777777" w:rsidR="00C4064C" w:rsidRPr="00A363FE" w:rsidRDefault="00C4064C" w:rsidP="00C4064C"/>
                        <w:p w14:paraId="64E0F907" w14:textId="77777777" w:rsidR="00C4064C" w:rsidRPr="00A363FE" w:rsidRDefault="00C4064C" w:rsidP="00C4064C"/>
                        <w:p w14:paraId="25BE7E13" w14:textId="77777777" w:rsidR="00C4064C" w:rsidRPr="00A363FE" w:rsidRDefault="00C4064C" w:rsidP="00C4064C"/>
                        <w:p w14:paraId="17F77466" w14:textId="77777777" w:rsidR="00C4064C" w:rsidRPr="00A363FE" w:rsidRDefault="00C4064C" w:rsidP="00C4064C"/>
                        <w:p w14:paraId="0B392A33" w14:textId="77777777" w:rsidR="00C4064C" w:rsidRPr="00A363FE" w:rsidRDefault="00C4064C" w:rsidP="00C4064C"/>
                        <w:p w14:paraId="2B14A266" w14:textId="77777777" w:rsidR="00C4064C" w:rsidRPr="00A363FE" w:rsidRDefault="00C4064C" w:rsidP="00C4064C"/>
                        <w:p w14:paraId="51A6DB8D" w14:textId="77777777" w:rsidR="00C4064C" w:rsidRPr="00A363FE" w:rsidRDefault="00C4064C" w:rsidP="00C4064C"/>
                        <w:p w14:paraId="0941886B" w14:textId="77777777" w:rsidR="00C4064C" w:rsidRPr="00A363FE" w:rsidRDefault="00C4064C" w:rsidP="00C4064C"/>
                        <w:p w14:paraId="321B1C55" w14:textId="77777777" w:rsidR="00C4064C" w:rsidRPr="00A363FE" w:rsidRDefault="00C4064C" w:rsidP="00C4064C"/>
                        <w:p w14:paraId="551AA9D7" w14:textId="77777777" w:rsidR="00C4064C" w:rsidRPr="00A363FE" w:rsidRDefault="00C4064C" w:rsidP="00C4064C"/>
                        <w:p w14:paraId="7AF28973" w14:textId="77777777" w:rsidR="00C4064C" w:rsidRPr="00A363FE" w:rsidRDefault="00C4064C" w:rsidP="00C4064C"/>
                        <w:p w14:paraId="458FF3A4" w14:textId="77777777" w:rsidR="00C4064C" w:rsidRPr="00A363FE" w:rsidRDefault="00C4064C" w:rsidP="00C4064C"/>
                        <w:p w14:paraId="3E82C5F3" w14:textId="77777777" w:rsidR="00C4064C" w:rsidRPr="00A363FE" w:rsidRDefault="00C4064C" w:rsidP="00C4064C"/>
                        <w:p w14:paraId="39F0E048" w14:textId="77777777" w:rsidR="00C4064C" w:rsidRPr="00A363FE" w:rsidRDefault="00C4064C" w:rsidP="00C4064C"/>
                        <w:p w14:paraId="68D8FE4C" w14:textId="77777777" w:rsidR="00C4064C" w:rsidRPr="00A363FE" w:rsidRDefault="00C4064C" w:rsidP="00C4064C"/>
                        <w:p w14:paraId="67A0A923" w14:textId="77777777" w:rsidR="00C4064C" w:rsidRPr="00A363FE" w:rsidRDefault="00C4064C" w:rsidP="00C4064C"/>
                        <w:p w14:paraId="19858367" w14:textId="77777777" w:rsidR="00C4064C" w:rsidRPr="00A363FE" w:rsidRDefault="00C4064C" w:rsidP="00C4064C"/>
                        <w:p w14:paraId="320EB82C" w14:textId="77777777" w:rsidR="00C4064C" w:rsidRPr="00A363FE" w:rsidRDefault="00C4064C" w:rsidP="00C4064C"/>
                        <w:p w14:paraId="79BC3AD6" w14:textId="77777777" w:rsidR="00C4064C" w:rsidRPr="00A363FE" w:rsidRDefault="00C4064C" w:rsidP="00C4064C"/>
                        <w:p w14:paraId="452A0F30" w14:textId="77777777" w:rsidR="00C4064C" w:rsidRPr="00A363FE" w:rsidRDefault="00C4064C" w:rsidP="00C4064C"/>
                        <w:p w14:paraId="7995908E" w14:textId="77777777" w:rsidR="00C4064C" w:rsidRPr="00A363FE" w:rsidRDefault="00C4064C" w:rsidP="00C4064C"/>
                        <w:p w14:paraId="79D79BE8" w14:textId="77777777" w:rsidR="00C4064C" w:rsidRPr="00A363FE" w:rsidRDefault="00C4064C" w:rsidP="00C4064C"/>
                        <w:p w14:paraId="5F850B17" w14:textId="77777777" w:rsidR="00C4064C" w:rsidRPr="00A363FE" w:rsidRDefault="00C4064C" w:rsidP="00C4064C"/>
                        <w:p w14:paraId="0E075C48" w14:textId="77777777" w:rsidR="00C4064C" w:rsidRPr="00A363FE" w:rsidRDefault="00C4064C" w:rsidP="00C4064C"/>
                        <w:p w14:paraId="4B6BF159" w14:textId="77777777" w:rsidR="00C4064C" w:rsidRPr="00A363FE" w:rsidRDefault="00C4064C" w:rsidP="00C4064C"/>
                        <w:p w14:paraId="0716D035" w14:textId="77777777" w:rsidR="00C4064C" w:rsidRPr="00A363FE" w:rsidRDefault="00C4064C" w:rsidP="00C4064C"/>
                        <w:p w14:paraId="113E31D0" w14:textId="77777777" w:rsidR="00C4064C" w:rsidRPr="00A363FE" w:rsidRDefault="00C4064C" w:rsidP="00C4064C"/>
                        <w:p w14:paraId="1A09A0A7" w14:textId="77777777" w:rsidR="00C4064C" w:rsidRPr="00A363FE" w:rsidRDefault="00C4064C" w:rsidP="00C4064C"/>
                        <w:p w14:paraId="7E64E0F5" w14:textId="77777777" w:rsidR="00C4064C" w:rsidRPr="00A363FE" w:rsidRDefault="00C4064C" w:rsidP="00C4064C"/>
                        <w:p w14:paraId="7F172357" w14:textId="77777777" w:rsidR="00C4064C" w:rsidRPr="00A363FE" w:rsidRDefault="00C4064C" w:rsidP="00C4064C"/>
                        <w:p w14:paraId="35B3C90D" w14:textId="77777777" w:rsidR="00C4064C" w:rsidRPr="00A363FE" w:rsidRDefault="00C4064C" w:rsidP="00C4064C"/>
                        <w:p w14:paraId="4D34C8B8" w14:textId="77777777" w:rsidR="00C4064C" w:rsidRPr="00A363FE" w:rsidRDefault="00C4064C" w:rsidP="00C4064C"/>
                        <w:p w14:paraId="7D05223E" w14:textId="77777777" w:rsidR="00C4064C" w:rsidRPr="00A363FE" w:rsidRDefault="00C4064C" w:rsidP="00C4064C"/>
                        <w:p w14:paraId="48FF97D6" w14:textId="77777777" w:rsidR="00C4064C" w:rsidRPr="00A363FE" w:rsidRDefault="00C4064C" w:rsidP="00C4064C"/>
                        <w:p w14:paraId="1070DB90" w14:textId="77777777" w:rsidR="00C4064C" w:rsidRPr="00A363FE" w:rsidRDefault="00C4064C" w:rsidP="00C4064C"/>
                        <w:p w14:paraId="54A3EF97" w14:textId="77777777" w:rsidR="00C4064C" w:rsidRPr="00A363FE" w:rsidRDefault="00C4064C" w:rsidP="00C4064C"/>
                        <w:p w14:paraId="302B4A40" w14:textId="77777777" w:rsidR="00C4064C" w:rsidRPr="00A363FE" w:rsidRDefault="00C4064C" w:rsidP="00C4064C"/>
                        <w:p w14:paraId="07CC3D4A" w14:textId="77777777" w:rsidR="00C4064C" w:rsidRPr="00A363FE" w:rsidRDefault="00C4064C" w:rsidP="00C4064C"/>
                        <w:p w14:paraId="4157F0A9" w14:textId="77777777" w:rsidR="00C4064C" w:rsidRPr="00A363FE" w:rsidRDefault="00C4064C" w:rsidP="00C4064C"/>
                        <w:p w14:paraId="65B866BF" w14:textId="77777777" w:rsidR="00C4064C" w:rsidRPr="00A363FE" w:rsidRDefault="00C4064C" w:rsidP="00C4064C"/>
                        <w:p w14:paraId="6E4AA80B" w14:textId="77777777" w:rsidR="00C4064C" w:rsidRPr="00A363FE" w:rsidRDefault="00C4064C" w:rsidP="00C4064C"/>
                        <w:p w14:paraId="411D9519" w14:textId="77777777" w:rsidR="00C4064C" w:rsidRPr="00A363FE" w:rsidRDefault="00C4064C" w:rsidP="00C4064C"/>
                        <w:p w14:paraId="26EDB786" w14:textId="77777777" w:rsidR="00C4064C" w:rsidRPr="00A363FE" w:rsidRDefault="00C4064C" w:rsidP="00C4064C"/>
                        <w:p w14:paraId="08A6688C" w14:textId="77777777" w:rsidR="00C4064C" w:rsidRPr="00A363FE" w:rsidRDefault="00C4064C" w:rsidP="00C4064C"/>
                        <w:p w14:paraId="730586AB" w14:textId="77777777" w:rsidR="00C4064C" w:rsidRPr="00A363FE" w:rsidRDefault="00C4064C" w:rsidP="00C4064C"/>
                        <w:p w14:paraId="360C36B9" w14:textId="77777777" w:rsidR="00C4064C" w:rsidRPr="00A363FE" w:rsidRDefault="00C4064C" w:rsidP="00C4064C"/>
                        <w:p w14:paraId="0D9C2091" w14:textId="77777777" w:rsidR="00C4064C" w:rsidRPr="00A363FE" w:rsidRDefault="00C4064C" w:rsidP="00C4064C"/>
                        <w:p w14:paraId="399A077C" w14:textId="77777777" w:rsidR="00C4064C" w:rsidRPr="00A363FE" w:rsidRDefault="00C4064C" w:rsidP="00C4064C"/>
                        <w:p w14:paraId="651DEB59" w14:textId="77777777" w:rsidR="00C4064C" w:rsidRPr="00A363FE" w:rsidRDefault="00C4064C" w:rsidP="00C4064C"/>
                        <w:p w14:paraId="47DAA43A" w14:textId="77777777" w:rsidR="00C4064C" w:rsidRPr="00A363FE" w:rsidRDefault="00C4064C" w:rsidP="00C4064C"/>
                        <w:p w14:paraId="29DB1851" w14:textId="77777777" w:rsidR="00C4064C" w:rsidRPr="00A363FE" w:rsidRDefault="00C4064C" w:rsidP="00C4064C"/>
                        <w:p w14:paraId="5540ADB2" w14:textId="77777777" w:rsidR="00C4064C" w:rsidRPr="00A363FE" w:rsidRDefault="00C4064C" w:rsidP="00C4064C"/>
                        <w:p w14:paraId="2D547070" w14:textId="77777777" w:rsidR="00C4064C" w:rsidRPr="00A363FE" w:rsidRDefault="00C4064C" w:rsidP="00C4064C"/>
                        <w:p w14:paraId="1B6A4C4F" w14:textId="77777777" w:rsidR="00C4064C" w:rsidRPr="00A363FE" w:rsidRDefault="00C4064C" w:rsidP="00C4064C"/>
                        <w:p w14:paraId="57FE4173" w14:textId="77777777" w:rsidR="00C4064C" w:rsidRPr="00A363FE" w:rsidRDefault="00C4064C" w:rsidP="00C4064C"/>
                        <w:p w14:paraId="5021AEF2" w14:textId="77777777" w:rsidR="00C4064C" w:rsidRPr="00A363FE" w:rsidRDefault="00C4064C" w:rsidP="00C4064C"/>
                        <w:p w14:paraId="37414F68" w14:textId="77777777" w:rsidR="00C4064C" w:rsidRPr="00A363FE" w:rsidRDefault="00C4064C" w:rsidP="00C4064C"/>
                        <w:p w14:paraId="5F902C49" w14:textId="77777777" w:rsidR="00C4064C" w:rsidRPr="00A363FE" w:rsidRDefault="00C4064C" w:rsidP="00C4064C"/>
                        <w:p w14:paraId="38FFCEC0" w14:textId="77777777" w:rsidR="00C4064C" w:rsidRPr="00A363FE" w:rsidRDefault="00C4064C" w:rsidP="00C4064C"/>
                        <w:p w14:paraId="48AB7A9C" w14:textId="77777777" w:rsidR="00C4064C" w:rsidRPr="00A363FE" w:rsidRDefault="00C4064C" w:rsidP="00C4064C"/>
                        <w:p w14:paraId="758B8ADC" w14:textId="77777777" w:rsidR="00C4064C" w:rsidRPr="00A363FE" w:rsidRDefault="00C4064C" w:rsidP="00C4064C"/>
                        <w:p w14:paraId="055B121C" w14:textId="77777777" w:rsidR="00C4064C" w:rsidRPr="00A363FE" w:rsidRDefault="00C4064C" w:rsidP="00C4064C"/>
                        <w:p w14:paraId="11D27D23" w14:textId="77777777" w:rsidR="00C4064C" w:rsidRPr="00A363FE" w:rsidRDefault="00C4064C" w:rsidP="00C4064C"/>
                        <w:p w14:paraId="53176DB2" w14:textId="77777777" w:rsidR="00C4064C" w:rsidRPr="00A363FE" w:rsidRDefault="00C4064C" w:rsidP="00C4064C"/>
                        <w:p w14:paraId="44D83887" w14:textId="77777777" w:rsidR="00C4064C" w:rsidRPr="00A363FE" w:rsidRDefault="00C4064C" w:rsidP="00C4064C"/>
                        <w:p w14:paraId="35FD7E57" w14:textId="77777777" w:rsidR="00C4064C" w:rsidRPr="00A363FE" w:rsidRDefault="00C4064C" w:rsidP="00C4064C"/>
                        <w:p w14:paraId="58E4ADA4" w14:textId="77777777" w:rsidR="00C4064C" w:rsidRPr="00A363FE" w:rsidRDefault="00C4064C" w:rsidP="00C4064C"/>
                        <w:p w14:paraId="57E644D8" w14:textId="77777777" w:rsidR="00C4064C" w:rsidRPr="00A363FE" w:rsidRDefault="00C4064C" w:rsidP="00C4064C"/>
                        <w:p w14:paraId="37EBEB42" w14:textId="77777777" w:rsidR="00C4064C" w:rsidRPr="00A363FE" w:rsidRDefault="00C4064C" w:rsidP="00C4064C"/>
                        <w:p w14:paraId="70AD262E" w14:textId="77777777" w:rsidR="00C4064C" w:rsidRPr="00A363FE" w:rsidRDefault="00C4064C" w:rsidP="00C4064C"/>
                        <w:p w14:paraId="3D9E9F6F" w14:textId="77777777" w:rsidR="00C4064C" w:rsidRPr="00A363FE" w:rsidRDefault="00C4064C" w:rsidP="00C4064C"/>
                        <w:p w14:paraId="09572E62" w14:textId="77777777" w:rsidR="00C4064C" w:rsidRPr="00A363FE" w:rsidRDefault="00C4064C" w:rsidP="00C4064C"/>
                        <w:p w14:paraId="709B1CE5" w14:textId="77777777" w:rsidR="00C4064C" w:rsidRPr="00A363FE" w:rsidRDefault="00C4064C" w:rsidP="00C4064C"/>
                        <w:p w14:paraId="09B07F58" w14:textId="77777777" w:rsidR="00C4064C" w:rsidRPr="00A363FE" w:rsidRDefault="00C4064C" w:rsidP="00C4064C"/>
                        <w:p w14:paraId="53121A13" w14:textId="77777777" w:rsidR="00C4064C" w:rsidRPr="00A363FE" w:rsidRDefault="00C4064C" w:rsidP="00C4064C"/>
                        <w:p w14:paraId="787F3333" w14:textId="77777777" w:rsidR="00C4064C" w:rsidRPr="00A363FE" w:rsidRDefault="00C4064C" w:rsidP="00C4064C"/>
                        <w:p w14:paraId="42DC25BC" w14:textId="77777777" w:rsidR="00C4064C" w:rsidRPr="00A363FE" w:rsidRDefault="00C4064C" w:rsidP="00C4064C"/>
                        <w:p w14:paraId="12A08108" w14:textId="77777777" w:rsidR="00C4064C" w:rsidRPr="00A363FE" w:rsidRDefault="00C4064C" w:rsidP="00C4064C"/>
                        <w:p w14:paraId="3282BA51" w14:textId="77777777" w:rsidR="00C4064C" w:rsidRPr="00A363FE" w:rsidRDefault="00C4064C" w:rsidP="00C4064C"/>
                        <w:p w14:paraId="5C3287EC" w14:textId="77777777" w:rsidR="00C4064C" w:rsidRPr="00A363FE" w:rsidRDefault="00C4064C" w:rsidP="00C4064C"/>
                        <w:p w14:paraId="1995420D" w14:textId="77777777" w:rsidR="00C4064C" w:rsidRPr="00A363FE" w:rsidRDefault="00C4064C" w:rsidP="00C4064C"/>
                        <w:p w14:paraId="0E13B3FC" w14:textId="77777777" w:rsidR="00C4064C" w:rsidRPr="00A363FE" w:rsidRDefault="00C4064C" w:rsidP="00C4064C"/>
                        <w:p w14:paraId="24EC740F" w14:textId="77777777" w:rsidR="00C4064C" w:rsidRPr="00A363FE" w:rsidRDefault="00C4064C" w:rsidP="00C4064C"/>
                        <w:p w14:paraId="1E2D2F0E" w14:textId="77777777" w:rsidR="00C4064C" w:rsidRPr="00A363FE" w:rsidRDefault="00C4064C" w:rsidP="00C4064C"/>
                        <w:p w14:paraId="4672EA20" w14:textId="77777777" w:rsidR="00C4064C" w:rsidRPr="00A363FE" w:rsidRDefault="00C4064C" w:rsidP="00C4064C"/>
                        <w:p w14:paraId="418CB6C0" w14:textId="77777777" w:rsidR="00C4064C" w:rsidRPr="00A363FE" w:rsidRDefault="00C4064C" w:rsidP="00C4064C"/>
                        <w:p w14:paraId="4E4BB785" w14:textId="77777777" w:rsidR="00C4064C" w:rsidRPr="00A363FE" w:rsidRDefault="00C4064C" w:rsidP="00C4064C"/>
                        <w:p w14:paraId="49CC4601" w14:textId="77777777" w:rsidR="00C4064C" w:rsidRPr="00A363FE" w:rsidRDefault="00C4064C" w:rsidP="00C4064C"/>
                        <w:p w14:paraId="3CA6624A" w14:textId="77777777" w:rsidR="00C4064C" w:rsidRPr="00A363FE" w:rsidRDefault="00C4064C" w:rsidP="00C4064C"/>
                        <w:p w14:paraId="56158720" w14:textId="77777777" w:rsidR="00C4064C" w:rsidRPr="00A363FE" w:rsidRDefault="00C4064C" w:rsidP="00C4064C"/>
                        <w:p w14:paraId="12EDB317" w14:textId="77777777" w:rsidR="00C4064C" w:rsidRPr="00A363FE" w:rsidRDefault="00C4064C" w:rsidP="00C4064C"/>
                        <w:p w14:paraId="43FC3260" w14:textId="77777777" w:rsidR="00C4064C" w:rsidRPr="00A363FE" w:rsidRDefault="00C4064C" w:rsidP="00C4064C"/>
                        <w:p w14:paraId="3D256F7B" w14:textId="77777777" w:rsidR="00C4064C" w:rsidRPr="00A363FE" w:rsidRDefault="00C4064C" w:rsidP="00C4064C"/>
                        <w:p w14:paraId="60329D05" w14:textId="77777777" w:rsidR="00C4064C" w:rsidRPr="00A363FE" w:rsidRDefault="00C4064C" w:rsidP="00C4064C"/>
                        <w:p w14:paraId="10BEB2C5" w14:textId="77777777" w:rsidR="00C4064C" w:rsidRPr="00A363FE" w:rsidRDefault="00C4064C" w:rsidP="00C4064C"/>
                        <w:p w14:paraId="7EDCDCE5" w14:textId="77777777" w:rsidR="00C4064C" w:rsidRPr="00A363FE" w:rsidRDefault="00C4064C" w:rsidP="00C4064C"/>
                        <w:p w14:paraId="7A133945" w14:textId="77777777" w:rsidR="00C4064C" w:rsidRPr="00A363FE" w:rsidRDefault="00C4064C" w:rsidP="00C4064C"/>
                        <w:p w14:paraId="4E89047A" w14:textId="77777777" w:rsidR="00C4064C" w:rsidRPr="00A363FE" w:rsidRDefault="00C4064C" w:rsidP="00C4064C"/>
                        <w:p w14:paraId="797D9243" w14:textId="77777777" w:rsidR="00C4064C" w:rsidRPr="00A363FE" w:rsidRDefault="00C4064C" w:rsidP="00C4064C"/>
                        <w:p w14:paraId="6160FB4A" w14:textId="77777777" w:rsidR="00C4064C" w:rsidRPr="00A363FE" w:rsidRDefault="00C4064C" w:rsidP="00C4064C"/>
                        <w:p w14:paraId="609535E6" w14:textId="77777777" w:rsidR="00C4064C" w:rsidRPr="00A363FE" w:rsidRDefault="00C4064C" w:rsidP="00C4064C"/>
                        <w:p w14:paraId="5741A799" w14:textId="77777777" w:rsidR="00C4064C" w:rsidRPr="00A363FE" w:rsidRDefault="00C4064C" w:rsidP="00C4064C"/>
                        <w:p w14:paraId="0CC779C4" w14:textId="77777777" w:rsidR="00C4064C" w:rsidRPr="00A363FE" w:rsidRDefault="00C4064C" w:rsidP="00C4064C"/>
                        <w:p w14:paraId="5B971E3B" w14:textId="77777777" w:rsidR="00C4064C" w:rsidRPr="00A363FE" w:rsidRDefault="00C4064C" w:rsidP="00C4064C"/>
                        <w:p w14:paraId="4F6FA8F4" w14:textId="77777777" w:rsidR="00C4064C" w:rsidRPr="00A363FE" w:rsidRDefault="00C4064C" w:rsidP="00C4064C"/>
                        <w:p w14:paraId="09B18B96" w14:textId="77777777" w:rsidR="00C4064C" w:rsidRPr="00A363FE" w:rsidRDefault="00C4064C" w:rsidP="00C4064C"/>
                        <w:p w14:paraId="7B449F07" w14:textId="77777777" w:rsidR="00C4064C" w:rsidRPr="00A363FE" w:rsidRDefault="00C4064C" w:rsidP="00C4064C"/>
                        <w:p w14:paraId="1295CFD3" w14:textId="77777777" w:rsidR="00C4064C" w:rsidRPr="00A363FE" w:rsidRDefault="00C4064C" w:rsidP="00C4064C"/>
                        <w:p w14:paraId="185283EF" w14:textId="77777777" w:rsidR="00C4064C" w:rsidRPr="00A363FE" w:rsidRDefault="00C4064C" w:rsidP="00C4064C"/>
                        <w:p w14:paraId="309C16BB" w14:textId="77777777" w:rsidR="00C4064C" w:rsidRPr="00A363FE" w:rsidRDefault="00C4064C" w:rsidP="00C4064C"/>
                        <w:p w14:paraId="6F20D288" w14:textId="77777777" w:rsidR="00C4064C" w:rsidRPr="00A363FE" w:rsidRDefault="00C4064C" w:rsidP="00C4064C"/>
                        <w:p w14:paraId="59399A00" w14:textId="77777777" w:rsidR="00C4064C" w:rsidRPr="00A363FE" w:rsidRDefault="00C4064C" w:rsidP="00C4064C"/>
                        <w:p w14:paraId="11D5CFBD" w14:textId="77777777" w:rsidR="00C4064C" w:rsidRPr="00A363FE" w:rsidRDefault="00C4064C" w:rsidP="00C4064C"/>
                        <w:p w14:paraId="528F420D" w14:textId="77777777" w:rsidR="00C4064C" w:rsidRPr="00A363FE" w:rsidRDefault="00C4064C" w:rsidP="00C4064C"/>
                        <w:p w14:paraId="5CE5D5FF" w14:textId="77777777" w:rsidR="00C4064C" w:rsidRPr="00A363FE" w:rsidRDefault="00C4064C" w:rsidP="00C4064C"/>
                        <w:p w14:paraId="784F7957" w14:textId="77777777" w:rsidR="00C4064C" w:rsidRPr="00A363FE" w:rsidRDefault="00C4064C" w:rsidP="00C4064C"/>
                        <w:p w14:paraId="1BEEF96A" w14:textId="77777777" w:rsidR="00C4064C" w:rsidRPr="00A363FE" w:rsidRDefault="00C4064C" w:rsidP="00C4064C"/>
                        <w:p w14:paraId="39E32642" w14:textId="77777777" w:rsidR="00C4064C" w:rsidRPr="00A363FE" w:rsidRDefault="00C4064C" w:rsidP="00C4064C"/>
                        <w:p w14:paraId="5A3F8825" w14:textId="77777777" w:rsidR="00C4064C" w:rsidRPr="00A363FE" w:rsidRDefault="00C4064C" w:rsidP="00C4064C"/>
                        <w:p w14:paraId="5256C8EF" w14:textId="77777777" w:rsidR="00C4064C" w:rsidRPr="00A363FE" w:rsidRDefault="00C4064C" w:rsidP="00C4064C"/>
                        <w:p w14:paraId="66675C54" w14:textId="77777777" w:rsidR="00C4064C" w:rsidRPr="00A363FE" w:rsidRDefault="00C4064C" w:rsidP="00C4064C"/>
                        <w:p w14:paraId="264DE4C0" w14:textId="77777777" w:rsidR="00C4064C" w:rsidRPr="00A363FE" w:rsidRDefault="00C4064C" w:rsidP="00C4064C"/>
                        <w:p w14:paraId="154D5240" w14:textId="77777777" w:rsidR="00C4064C" w:rsidRPr="00A363FE" w:rsidRDefault="00C4064C" w:rsidP="00C4064C"/>
                        <w:p w14:paraId="52591314" w14:textId="77777777" w:rsidR="00C4064C" w:rsidRPr="00A363FE" w:rsidRDefault="00C4064C" w:rsidP="00C4064C"/>
                        <w:p w14:paraId="3E3DB816" w14:textId="77777777" w:rsidR="00C4064C" w:rsidRPr="00A363FE" w:rsidRDefault="00C4064C" w:rsidP="00C4064C"/>
                        <w:p w14:paraId="60CC0B51" w14:textId="77777777" w:rsidR="00C4064C" w:rsidRPr="00A363FE" w:rsidRDefault="00C4064C" w:rsidP="00C4064C"/>
                        <w:p w14:paraId="0EDB0EC7" w14:textId="77777777" w:rsidR="00C4064C" w:rsidRPr="00A363FE" w:rsidRDefault="00C4064C" w:rsidP="00C4064C"/>
                        <w:p w14:paraId="04D28E6F" w14:textId="77777777" w:rsidR="00C4064C" w:rsidRPr="00A363FE" w:rsidRDefault="00C4064C" w:rsidP="00C4064C"/>
                        <w:p w14:paraId="1CAEFD43" w14:textId="77777777" w:rsidR="00C4064C" w:rsidRPr="00A363FE" w:rsidRDefault="00C4064C" w:rsidP="00C4064C"/>
                        <w:p w14:paraId="0036AB04" w14:textId="77777777" w:rsidR="00C4064C" w:rsidRPr="00A363FE" w:rsidRDefault="00C4064C" w:rsidP="00C4064C"/>
                        <w:p w14:paraId="4C4B6A5B" w14:textId="77777777" w:rsidR="00C4064C" w:rsidRPr="00A363FE" w:rsidRDefault="00C4064C" w:rsidP="00C4064C"/>
                        <w:p w14:paraId="043BFDDB" w14:textId="77777777" w:rsidR="00C4064C" w:rsidRPr="00A363FE" w:rsidRDefault="00C4064C" w:rsidP="00C4064C"/>
                        <w:p w14:paraId="0C865F6D" w14:textId="77777777" w:rsidR="00C4064C" w:rsidRPr="00A363FE" w:rsidRDefault="00C4064C" w:rsidP="00C4064C"/>
                        <w:p w14:paraId="1A079A2A" w14:textId="77777777" w:rsidR="00C4064C" w:rsidRPr="00A363FE" w:rsidRDefault="00C4064C" w:rsidP="00C4064C"/>
                        <w:p w14:paraId="30B1EE43" w14:textId="77777777" w:rsidR="00C4064C" w:rsidRPr="00A363FE" w:rsidRDefault="00C4064C" w:rsidP="00C4064C"/>
                        <w:p w14:paraId="350E523D" w14:textId="77777777" w:rsidR="00C4064C" w:rsidRPr="00A363FE" w:rsidRDefault="00C4064C" w:rsidP="00C4064C"/>
                        <w:p w14:paraId="0175B618" w14:textId="77777777" w:rsidR="00C4064C" w:rsidRPr="00A363FE" w:rsidRDefault="00C4064C" w:rsidP="00C4064C"/>
                        <w:p w14:paraId="1BD77895" w14:textId="77777777" w:rsidR="00C4064C" w:rsidRPr="00A363FE" w:rsidRDefault="00C4064C" w:rsidP="00C4064C"/>
                        <w:p w14:paraId="3439B902" w14:textId="77777777" w:rsidR="00C4064C" w:rsidRPr="00A363FE" w:rsidRDefault="00C4064C" w:rsidP="00C4064C"/>
                        <w:p w14:paraId="257B4EA4" w14:textId="77777777" w:rsidR="00C4064C" w:rsidRPr="00A363FE" w:rsidRDefault="00C4064C" w:rsidP="00C4064C"/>
                        <w:p w14:paraId="0684C1A9" w14:textId="77777777" w:rsidR="00C4064C" w:rsidRPr="00A363FE" w:rsidRDefault="00C4064C" w:rsidP="00C4064C"/>
                        <w:p w14:paraId="2E062495" w14:textId="77777777" w:rsidR="00C4064C" w:rsidRPr="00A363FE" w:rsidRDefault="00C4064C" w:rsidP="00C4064C"/>
                        <w:p w14:paraId="3CB64275" w14:textId="77777777" w:rsidR="00C4064C" w:rsidRPr="00A363FE" w:rsidRDefault="00C4064C" w:rsidP="00C4064C"/>
                        <w:p w14:paraId="372047ED" w14:textId="77777777" w:rsidR="00C4064C" w:rsidRPr="00A363FE" w:rsidRDefault="00C4064C" w:rsidP="00C4064C"/>
                        <w:p w14:paraId="6C7420EB" w14:textId="77777777" w:rsidR="00C4064C" w:rsidRPr="00A363FE" w:rsidRDefault="00C4064C" w:rsidP="00C4064C"/>
                        <w:p w14:paraId="3E1FBEB3" w14:textId="77777777" w:rsidR="00C4064C" w:rsidRPr="00A363FE" w:rsidRDefault="00C4064C" w:rsidP="00C4064C"/>
                        <w:p w14:paraId="62E39F15" w14:textId="77777777" w:rsidR="00C4064C" w:rsidRPr="00A363FE" w:rsidRDefault="00C4064C" w:rsidP="00C4064C"/>
                        <w:p w14:paraId="515AE276" w14:textId="77777777" w:rsidR="00C4064C" w:rsidRPr="00A363FE" w:rsidRDefault="00C4064C" w:rsidP="00C4064C"/>
                        <w:p w14:paraId="26AEB00C" w14:textId="77777777" w:rsidR="00C4064C" w:rsidRPr="00A363FE" w:rsidRDefault="00C4064C" w:rsidP="00C4064C"/>
                        <w:p w14:paraId="16A47469" w14:textId="77777777" w:rsidR="00C4064C" w:rsidRPr="00A363FE" w:rsidRDefault="00C4064C" w:rsidP="00C4064C"/>
                        <w:p w14:paraId="3E128E87" w14:textId="77777777" w:rsidR="00C4064C" w:rsidRPr="00A363FE" w:rsidRDefault="00C4064C" w:rsidP="00C4064C"/>
                        <w:p w14:paraId="68F2953A" w14:textId="77777777" w:rsidR="00C4064C" w:rsidRPr="00A363FE" w:rsidRDefault="00C4064C" w:rsidP="00C4064C"/>
                        <w:p w14:paraId="3D53B726" w14:textId="77777777" w:rsidR="00C4064C" w:rsidRPr="00A363FE" w:rsidRDefault="00C4064C" w:rsidP="00C4064C"/>
                        <w:p w14:paraId="4FA607EB" w14:textId="77777777" w:rsidR="00C4064C" w:rsidRPr="00A363FE" w:rsidRDefault="00C4064C" w:rsidP="00C4064C"/>
                        <w:p w14:paraId="2F8A976B" w14:textId="77777777" w:rsidR="00C4064C" w:rsidRPr="00A363FE" w:rsidRDefault="00C4064C" w:rsidP="00C4064C"/>
                        <w:p w14:paraId="72DF9D90" w14:textId="77777777" w:rsidR="00C4064C" w:rsidRPr="00A363FE" w:rsidRDefault="00C4064C" w:rsidP="00C4064C"/>
                        <w:p w14:paraId="07AC9846" w14:textId="77777777" w:rsidR="00C4064C" w:rsidRPr="00A363FE" w:rsidRDefault="00C4064C" w:rsidP="00C4064C"/>
                        <w:p w14:paraId="035A6BC2" w14:textId="77777777" w:rsidR="00C4064C" w:rsidRPr="00A363FE" w:rsidRDefault="00C4064C" w:rsidP="00C4064C"/>
                        <w:p w14:paraId="3EE4990A" w14:textId="77777777" w:rsidR="00C4064C" w:rsidRPr="00A363FE" w:rsidRDefault="00C4064C" w:rsidP="00C4064C"/>
                        <w:p w14:paraId="62CFEAE0" w14:textId="77777777" w:rsidR="00C4064C" w:rsidRPr="00A363FE" w:rsidRDefault="00C4064C" w:rsidP="00C4064C"/>
                        <w:p w14:paraId="5D726FD6" w14:textId="77777777" w:rsidR="00C4064C" w:rsidRPr="00A363FE" w:rsidRDefault="00C4064C" w:rsidP="00C4064C"/>
                        <w:p w14:paraId="0A394421" w14:textId="77777777" w:rsidR="00C4064C" w:rsidRPr="00A363FE" w:rsidRDefault="00C4064C" w:rsidP="00C4064C"/>
                        <w:p w14:paraId="51F7623B" w14:textId="77777777" w:rsidR="00C4064C" w:rsidRPr="00A363FE" w:rsidRDefault="00C4064C" w:rsidP="00C4064C"/>
                        <w:p w14:paraId="1A804CC6" w14:textId="77777777" w:rsidR="00C4064C" w:rsidRPr="00A363FE" w:rsidRDefault="00C4064C" w:rsidP="00C4064C"/>
                        <w:p w14:paraId="470E0B84" w14:textId="77777777" w:rsidR="00C4064C" w:rsidRPr="00A363FE" w:rsidRDefault="00C4064C" w:rsidP="00C4064C"/>
                        <w:p w14:paraId="00DC9AA7" w14:textId="77777777" w:rsidR="00C4064C" w:rsidRPr="00A363FE" w:rsidRDefault="00C4064C" w:rsidP="00C4064C"/>
                        <w:p w14:paraId="2A25A806" w14:textId="77777777" w:rsidR="00C4064C" w:rsidRPr="00A363FE" w:rsidRDefault="00C4064C" w:rsidP="00C4064C"/>
                        <w:p w14:paraId="01ABC03B" w14:textId="77777777" w:rsidR="00C4064C" w:rsidRPr="00A363FE" w:rsidRDefault="00C4064C" w:rsidP="00C4064C"/>
                        <w:p w14:paraId="34FA5271" w14:textId="77777777" w:rsidR="00C4064C" w:rsidRPr="00A363FE" w:rsidRDefault="00C4064C" w:rsidP="00C4064C"/>
                        <w:p w14:paraId="02398153" w14:textId="77777777" w:rsidR="00C4064C" w:rsidRPr="00A363FE" w:rsidRDefault="00C4064C" w:rsidP="00C4064C"/>
                        <w:p w14:paraId="73230BD4" w14:textId="77777777" w:rsidR="00C4064C" w:rsidRPr="00A363FE" w:rsidRDefault="00C4064C" w:rsidP="00C4064C"/>
                        <w:p w14:paraId="2289AED5" w14:textId="77777777" w:rsidR="00C4064C" w:rsidRPr="00A363FE" w:rsidRDefault="00C4064C" w:rsidP="00C4064C"/>
                        <w:p w14:paraId="1704D60E" w14:textId="77777777" w:rsidR="00C4064C" w:rsidRPr="00A363FE" w:rsidRDefault="00C4064C" w:rsidP="00C4064C"/>
                        <w:p w14:paraId="2F94A52A" w14:textId="77777777" w:rsidR="00C4064C" w:rsidRPr="00A363FE" w:rsidRDefault="00C4064C" w:rsidP="00C4064C"/>
                        <w:p w14:paraId="7490FA12" w14:textId="77777777" w:rsidR="00C4064C" w:rsidRPr="00A363FE" w:rsidRDefault="00C4064C" w:rsidP="00C4064C"/>
                        <w:p w14:paraId="78D67F1E" w14:textId="77777777" w:rsidR="00C4064C" w:rsidRPr="00A363FE" w:rsidRDefault="00C4064C" w:rsidP="00C4064C"/>
                        <w:p w14:paraId="57D7A865" w14:textId="77777777" w:rsidR="00C4064C" w:rsidRPr="00A363FE" w:rsidRDefault="00C4064C" w:rsidP="00C4064C"/>
                        <w:p w14:paraId="07640655" w14:textId="77777777" w:rsidR="00C4064C" w:rsidRPr="00A363FE" w:rsidRDefault="00C4064C" w:rsidP="00C4064C"/>
                        <w:p w14:paraId="2353A3FA" w14:textId="77777777" w:rsidR="00C4064C" w:rsidRPr="00A363FE" w:rsidRDefault="00C4064C" w:rsidP="00C4064C"/>
                        <w:p w14:paraId="5AC67108" w14:textId="77777777" w:rsidR="00C4064C" w:rsidRPr="00A363FE" w:rsidRDefault="00C4064C" w:rsidP="00C4064C"/>
                        <w:p w14:paraId="09EB1720" w14:textId="77777777" w:rsidR="00C4064C" w:rsidRPr="00A363FE" w:rsidRDefault="00C4064C" w:rsidP="00C4064C"/>
                        <w:p w14:paraId="1AE2EA96" w14:textId="77777777" w:rsidR="00C4064C" w:rsidRPr="00A363FE" w:rsidRDefault="00C4064C" w:rsidP="00C4064C"/>
                        <w:p w14:paraId="0E4E4CAB" w14:textId="77777777" w:rsidR="00C4064C" w:rsidRPr="00A363FE" w:rsidRDefault="00C4064C" w:rsidP="00C4064C"/>
                        <w:p w14:paraId="6CDFFD3B" w14:textId="77777777" w:rsidR="00C4064C" w:rsidRPr="00A363FE" w:rsidRDefault="00C4064C" w:rsidP="00C4064C"/>
                        <w:p w14:paraId="6802BAB7" w14:textId="77777777" w:rsidR="00C4064C" w:rsidRPr="00A363FE" w:rsidRDefault="00C4064C" w:rsidP="00C4064C"/>
                        <w:p w14:paraId="4BC1E91A" w14:textId="77777777" w:rsidR="00C4064C" w:rsidRPr="00A363FE" w:rsidRDefault="00C4064C" w:rsidP="00C4064C"/>
                        <w:p w14:paraId="6918767D" w14:textId="77777777" w:rsidR="00C4064C" w:rsidRPr="00A363FE" w:rsidRDefault="00C4064C" w:rsidP="00C4064C"/>
                        <w:p w14:paraId="6A8696C3" w14:textId="77777777" w:rsidR="00C4064C" w:rsidRPr="00A363FE" w:rsidRDefault="00C4064C" w:rsidP="00C4064C"/>
                        <w:p w14:paraId="4852B29F" w14:textId="77777777" w:rsidR="00C4064C" w:rsidRPr="00A363FE" w:rsidRDefault="00C4064C" w:rsidP="00C4064C"/>
                        <w:p w14:paraId="279B5A4D" w14:textId="77777777" w:rsidR="00C4064C" w:rsidRPr="00A363FE" w:rsidRDefault="00C4064C" w:rsidP="00C4064C"/>
                        <w:p w14:paraId="0DE3FBF7" w14:textId="77777777" w:rsidR="00C4064C" w:rsidRPr="00A363FE" w:rsidRDefault="00C4064C" w:rsidP="00C4064C"/>
                        <w:p w14:paraId="7E45EAD9" w14:textId="77777777" w:rsidR="00C4064C" w:rsidRPr="00A363FE" w:rsidRDefault="00C4064C" w:rsidP="00C4064C"/>
                        <w:p w14:paraId="5B4F88E8" w14:textId="77777777" w:rsidR="00C4064C" w:rsidRPr="00A363FE" w:rsidRDefault="00C4064C" w:rsidP="00C4064C"/>
                        <w:p w14:paraId="154412B6" w14:textId="77777777" w:rsidR="00C4064C" w:rsidRPr="00A363FE" w:rsidRDefault="00C4064C" w:rsidP="00C4064C"/>
                        <w:p w14:paraId="6F8E8F34" w14:textId="77777777" w:rsidR="00C4064C" w:rsidRPr="00A363FE" w:rsidRDefault="00C4064C" w:rsidP="00C4064C"/>
                        <w:p w14:paraId="4B18BBD8" w14:textId="77777777" w:rsidR="00C4064C" w:rsidRPr="00A363FE" w:rsidRDefault="00C4064C" w:rsidP="00C4064C"/>
                        <w:p w14:paraId="0EEB3459" w14:textId="77777777" w:rsidR="00C4064C" w:rsidRPr="00A363FE" w:rsidRDefault="00C4064C" w:rsidP="00C4064C"/>
                        <w:p w14:paraId="7043FCDE" w14:textId="77777777" w:rsidR="00C4064C" w:rsidRPr="00A363FE" w:rsidRDefault="00C4064C" w:rsidP="00C4064C"/>
                        <w:p w14:paraId="7B48B5E0" w14:textId="77777777" w:rsidR="00C4064C" w:rsidRPr="00A363FE" w:rsidRDefault="00C4064C" w:rsidP="00C4064C"/>
                        <w:p w14:paraId="2F763B80" w14:textId="77777777" w:rsidR="00C4064C" w:rsidRPr="00A363FE" w:rsidRDefault="00C4064C" w:rsidP="00C4064C"/>
                        <w:p w14:paraId="65D57158" w14:textId="77777777" w:rsidR="00C4064C" w:rsidRPr="00A363FE" w:rsidRDefault="00C4064C" w:rsidP="00C4064C"/>
                        <w:p w14:paraId="486A20A0" w14:textId="77777777" w:rsidR="00C4064C" w:rsidRPr="00A363FE" w:rsidRDefault="00C4064C" w:rsidP="00C4064C"/>
                        <w:p w14:paraId="2A7263EE" w14:textId="77777777" w:rsidR="00C4064C" w:rsidRPr="00A363FE" w:rsidRDefault="00C4064C" w:rsidP="00C4064C"/>
                        <w:p w14:paraId="01707815" w14:textId="77777777" w:rsidR="00C4064C" w:rsidRPr="00A363FE" w:rsidRDefault="00C4064C" w:rsidP="00C4064C"/>
                        <w:p w14:paraId="52BB7034" w14:textId="77777777" w:rsidR="00C4064C" w:rsidRPr="00A363FE" w:rsidRDefault="00C4064C" w:rsidP="00C4064C"/>
                        <w:p w14:paraId="7BCC6C08" w14:textId="77777777" w:rsidR="00C4064C" w:rsidRPr="00A363FE" w:rsidRDefault="00C4064C" w:rsidP="00C4064C"/>
                        <w:p w14:paraId="6C595ED9" w14:textId="77777777" w:rsidR="00C4064C" w:rsidRPr="00A363FE" w:rsidRDefault="00C4064C" w:rsidP="00C4064C"/>
                        <w:p w14:paraId="3B98930F" w14:textId="77777777" w:rsidR="00C4064C" w:rsidRPr="00A363FE" w:rsidRDefault="00C4064C" w:rsidP="00C4064C"/>
                        <w:p w14:paraId="674E7366" w14:textId="77777777" w:rsidR="00C4064C" w:rsidRPr="00A363FE" w:rsidRDefault="00C4064C" w:rsidP="00C4064C"/>
                        <w:p w14:paraId="47ADFECC" w14:textId="77777777" w:rsidR="00C4064C" w:rsidRPr="00A363FE" w:rsidRDefault="00C4064C" w:rsidP="00C4064C"/>
                        <w:p w14:paraId="7914C3C7" w14:textId="77777777" w:rsidR="00C4064C" w:rsidRPr="00A363FE" w:rsidRDefault="00C4064C" w:rsidP="00C4064C"/>
                        <w:p w14:paraId="2CA7AA2C" w14:textId="77777777" w:rsidR="00C4064C" w:rsidRPr="00A363FE" w:rsidRDefault="00C4064C" w:rsidP="00C4064C"/>
                        <w:p w14:paraId="37381DA5" w14:textId="77777777" w:rsidR="00C4064C" w:rsidRPr="00A363FE" w:rsidRDefault="00C4064C" w:rsidP="00C4064C"/>
                        <w:p w14:paraId="7ED61D9A" w14:textId="77777777" w:rsidR="00C4064C" w:rsidRPr="00A363FE" w:rsidRDefault="00C4064C" w:rsidP="00C4064C"/>
                        <w:p w14:paraId="773A94E7" w14:textId="77777777" w:rsidR="00C4064C" w:rsidRPr="00A363FE" w:rsidRDefault="00C4064C" w:rsidP="00C4064C"/>
                        <w:p w14:paraId="1D6F5AC8" w14:textId="77777777" w:rsidR="00C4064C" w:rsidRPr="00A363FE" w:rsidRDefault="00C4064C" w:rsidP="00C4064C"/>
                        <w:p w14:paraId="53FA5DAE" w14:textId="77777777" w:rsidR="00C4064C" w:rsidRPr="00A363FE" w:rsidRDefault="00C4064C" w:rsidP="00C4064C"/>
                        <w:p w14:paraId="46E8D0CD" w14:textId="77777777" w:rsidR="00C4064C" w:rsidRPr="00A363FE" w:rsidRDefault="00C4064C" w:rsidP="00C4064C"/>
                        <w:p w14:paraId="6C9F1439" w14:textId="77777777" w:rsidR="00C4064C" w:rsidRPr="00A363FE" w:rsidRDefault="00C4064C" w:rsidP="00C4064C"/>
                        <w:p w14:paraId="2DD7C10D" w14:textId="77777777" w:rsidR="00C4064C" w:rsidRPr="00A363FE" w:rsidRDefault="00C4064C" w:rsidP="00C4064C"/>
                        <w:p w14:paraId="4915CA64" w14:textId="77777777" w:rsidR="00C4064C" w:rsidRPr="00A363FE" w:rsidRDefault="00C4064C" w:rsidP="00C4064C"/>
                        <w:p w14:paraId="640240C8" w14:textId="77777777" w:rsidR="00C4064C" w:rsidRPr="00A363FE" w:rsidRDefault="00C4064C" w:rsidP="00C4064C"/>
                        <w:p w14:paraId="457C2C6C" w14:textId="77777777" w:rsidR="00C4064C" w:rsidRPr="00A363FE" w:rsidRDefault="00C4064C" w:rsidP="00C4064C"/>
                        <w:p w14:paraId="47C0F710" w14:textId="77777777" w:rsidR="00C4064C" w:rsidRPr="00A363FE" w:rsidRDefault="00C4064C" w:rsidP="00C4064C"/>
                        <w:p w14:paraId="50D2F3C2" w14:textId="77777777" w:rsidR="00C4064C" w:rsidRPr="00A363FE" w:rsidRDefault="00C4064C" w:rsidP="00C4064C"/>
                        <w:p w14:paraId="47DE363D" w14:textId="77777777" w:rsidR="00C4064C" w:rsidRPr="00A363FE" w:rsidRDefault="00C4064C" w:rsidP="00C4064C"/>
                        <w:p w14:paraId="32D3970E" w14:textId="77777777" w:rsidR="00C4064C" w:rsidRPr="00A363FE" w:rsidRDefault="00C4064C" w:rsidP="00C4064C"/>
                        <w:p w14:paraId="7A56C634" w14:textId="77777777" w:rsidR="00C4064C" w:rsidRPr="00A363FE" w:rsidRDefault="00C4064C" w:rsidP="00C4064C"/>
                        <w:p w14:paraId="6DFEBC16" w14:textId="77777777" w:rsidR="00C4064C" w:rsidRPr="00A363FE" w:rsidRDefault="00C4064C" w:rsidP="00C4064C"/>
                        <w:p w14:paraId="60829A4A" w14:textId="77777777" w:rsidR="00C4064C" w:rsidRPr="00A363FE" w:rsidRDefault="00C4064C" w:rsidP="00C4064C"/>
                        <w:p w14:paraId="0D66044B" w14:textId="77777777" w:rsidR="00C4064C" w:rsidRPr="00A363FE" w:rsidRDefault="00C4064C" w:rsidP="00C4064C"/>
                        <w:p w14:paraId="1DBF6AF1" w14:textId="77777777" w:rsidR="00C4064C" w:rsidRPr="00A363FE" w:rsidRDefault="00C4064C" w:rsidP="00C4064C"/>
                        <w:p w14:paraId="53767425" w14:textId="77777777" w:rsidR="00C4064C" w:rsidRPr="00A363FE" w:rsidRDefault="00C4064C" w:rsidP="00C4064C"/>
                        <w:p w14:paraId="02528C0F" w14:textId="77777777" w:rsidR="00C4064C" w:rsidRPr="00A363FE" w:rsidRDefault="00C4064C" w:rsidP="00C4064C"/>
                        <w:p w14:paraId="33D3BC0B" w14:textId="77777777" w:rsidR="00C4064C" w:rsidRPr="00A363FE" w:rsidRDefault="00C4064C" w:rsidP="00C4064C"/>
                        <w:p w14:paraId="5CE1CC5C" w14:textId="77777777" w:rsidR="00C4064C" w:rsidRPr="00A363FE" w:rsidRDefault="00C4064C" w:rsidP="00C4064C"/>
                        <w:p w14:paraId="5D69D883" w14:textId="77777777" w:rsidR="00C4064C" w:rsidRPr="00A363FE" w:rsidRDefault="00C4064C" w:rsidP="00C4064C"/>
                        <w:p w14:paraId="40A3F36E" w14:textId="77777777" w:rsidR="00C4064C" w:rsidRPr="00A363FE" w:rsidRDefault="00C4064C" w:rsidP="00C4064C"/>
                        <w:p w14:paraId="6CBE94A1" w14:textId="77777777" w:rsidR="00C4064C" w:rsidRPr="00A363FE" w:rsidRDefault="00C4064C" w:rsidP="00C4064C"/>
                        <w:p w14:paraId="6658E43D" w14:textId="77777777" w:rsidR="00C4064C" w:rsidRPr="00A363FE" w:rsidRDefault="00C4064C" w:rsidP="00C4064C"/>
                        <w:p w14:paraId="7B38ECD2" w14:textId="77777777" w:rsidR="00C4064C" w:rsidRPr="00A363FE" w:rsidRDefault="00C4064C" w:rsidP="00C4064C"/>
                        <w:p w14:paraId="51E22D5F" w14:textId="77777777" w:rsidR="00C4064C" w:rsidRPr="00A363FE" w:rsidRDefault="00C4064C" w:rsidP="00C4064C"/>
                        <w:p w14:paraId="6CF383BB" w14:textId="77777777" w:rsidR="00C4064C" w:rsidRPr="00A363FE" w:rsidRDefault="00C4064C" w:rsidP="00C4064C"/>
                        <w:p w14:paraId="55117E31" w14:textId="77777777" w:rsidR="00C4064C" w:rsidRPr="00A363FE" w:rsidRDefault="00C4064C" w:rsidP="00C4064C"/>
                        <w:p w14:paraId="1B22EEF3" w14:textId="77777777" w:rsidR="00C4064C" w:rsidRPr="00A363FE" w:rsidRDefault="00C4064C" w:rsidP="00C4064C"/>
                        <w:p w14:paraId="2635AF41" w14:textId="77777777" w:rsidR="00C4064C" w:rsidRPr="00A363FE" w:rsidRDefault="00C4064C" w:rsidP="00C4064C"/>
                        <w:p w14:paraId="74911552" w14:textId="77777777" w:rsidR="00C4064C" w:rsidRPr="00A363FE" w:rsidRDefault="00C4064C" w:rsidP="00C4064C"/>
                        <w:p w14:paraId="7CEBDA47" w14:textId="77777777" w:rsidR="00C4064C" w:rsidRPr="00A363FE" w:rsidRDefault="00C4064C" w:rsidP="00C4064C"/>
                        <w:p w14:paraId="7F21E0C8" w14:textId="77777777" w:rsidR="00C4064C" w:rsidRPr="00A363FE" w:rsidRDefault="00C4064C" w:rsidP="00C4064C"/>
                        <w:p w14:paraId="51B956C3" w14:textId="77777777" w:rsidR="00C4064C" w:rsidRPr="00A363FE" w:rsidRDefault="00C4064C" w:rsidP="00C4064C"/>
                        <w:p w14:paraId="4E42454A" w14:textId="77777777" w:rsidR="00C4064C" w:rsidRPr="00A363FE" w:rsidRDefault="00C4064C" w:rsidP="00C4064C"/>
                        <w:p w14:paraId="5F69088A" w14:textId="77777777" w:rsidR="00C4064C" w:rsidRPr="00A363FE" w:rsidRDefault="00C4064C" w:rsidP="00C4064C"/>
                        <w:p w14:paraId="5B797C1C" w14:textId="77777777" w:rsidR="00C4064C" w:rsidRPr="00A363FE" w:rsidRDefault="00C4064C" w:rsidP="00C4064C"/>
                        <w:p w14:paraId="5E9B202D" w14:textId="77777777" w:rsidR="00C4064C" w:rsidRPr="00A363FE" w:rsidRDefault="00C4064C" w:rsidP="00C4064C"/>
                        <w:p w14:paraId="002E4EAB" w14:textId="77777777" w:rsidR="00C4064C" w:rsidRPr="00A363FE" w:rsidRDefault="00C4064C" w:rsidP="00C4064C"/>
                        <w:p w14:paraId="0B8CB451" w14:textId="77777777" w:rsidR="00C4064C" w:rsidRPr="00A363FE" w:rsidRDefault="00C4064C" w:rsidP="00C4064C"/>
                        <w:p w14:paraId="2FEE31C3" w14:textId="77777777" w:rsidR="00C4064C" w:rsidRPr="00A363FE" w:rsidRDefault="00C4064C" w:rsidP="00C4064C"/>
                        <w:p w14:paraId="5FF7DFBE" w14:textId="77777777" w:rsidR="00C4064C" w:rsidRPr="00A363FE" w:rsidRDefault="00C4064C" w:rsidP="00C4064C"/>
                        <w:p w14:paraId="434F6BC7" w14:textId="77777777" w:rsidR="00C4064C" w:rsidRPr="00A363FE" w:rsidRDefault="00C4064C" w:rsidP="00C4064C"/>
                        <w:p w14:paraId="58E69B17" w14:textId="77777777" w:rsidR="00C4064C" w:rsidRPr="00A363FE" w:rsidRDefault="00C4064C" w:rsidP="00C4064C"/>
                        <w:p w14:paraId="21D8AD7B" w14:textId="77777777" w:rsidR="00C4064C" w:rsidRPr="00A363FE" w:rsidRDefault="00C4064C" w:rsidP="00C4064C"/>
                        <w:p w14:paraId="1083FF49" w14:textId="77777777" w:rsidR="00C4064C" w:rsidRPr="00A363FE" w:rsidRDefault="00C4064C" w:rsidP="00C4064C"/>
                        <w:p w14:paraId="32E53E74" w14:textId="77777777" w:rsidR="00C4064C" w:rsidRPr="00A363FE" w:rsidRDefault="00C4064C" w:rsidP="00C4064C"/>
                        <w:p w14:paraId="1F99C50E" w14:textId="77777777" w:rsidR="00C4064C" w:rsidRPr="00A363FE" w:rsidRDefault="00C4064C" w:rsidP="00C4064C"/>
                        <w:p w14:paraId="6929668D" w14:textId="77777777" w:rsidR="00C4064C" w:rsidRPr="00A363FE" w:rsidRDefault="00C4064C" w:rsidP="00C4064C"/>
                        <w:p w14:paraId="74501F76" w14:textId="77777777" w:rsidR="00C4064C" w:rsidRPr="00A363FE" w:rsidRDefault="00C4064C" w:rsidP="00C4064C"/>
                        <w:p w14:paraId="40D3F5D1" w14:textId="77777777" w:rsidR="00C4064C" w:rsidRPr="00A363FE" w:rsidRDefault="00C4064C" w:rsidP="00C4064C"/>
                        <w:p w14:paraId="1E8A27D2" w14:textId="77777777" w:rsidR="00C4064C" w:rsidRPr="00A363FE" w:rsidRDefault="00C4064C" w:rsidP="00C4064C"/>
                        <w:p w14:paraId="35267569" w14:textId="77777777" w:rsidR="00C4064C" w:rsidRPr="00A363FE" w:rsidRDefault="00C4064C" w:rsidP="00C4064C"/>
                        <w:p w14:paraId="1F7319FC" w14:textId="77777777" w:rsidR="00C4064C" w:rsidRPr="00A363FE" w:rsidRDefault="00C4064C" w:rsidP="00C4064C"/>
                        <w:p w14:paraId="1DB88E0C" w14:textId="77777777" w:rsidR="00C4064C" w:rsidRPr="00A363FE" w:rsidRDefault="00C4064C" w:rsidP="00C4064C"/>
                        <w:p w14:paraId="4C2E305C" w14:textId="77777777" w:rsidR="00C4064C" w:rsidRPr="00A363FE" w:rsidRDefault="00C4064C" w:rsidP="00C4064C"/>
                        <w:p w14:paraId="230216A2" w14:textId="77777777" w:rsidR="00C4064C" w:rsidRPr="00A363FE" w:rsidRDefault="00C4064C" w:rsidP="00C4064C"/>
                        <w:p w14:paraId="222B1D32" w14:textId="77777777" w:rsidR="00C4064C" w:rsidRPr="00A363FE" w:rsidRDefault="00C4064C" w:rsidP="00C4064C"/>
                        <w:p w14:paraId="6B0BC08F" w14:textId="77777777" w:rsidR="00C4064C" w:rsidRPr="00A363FE" w:rsidRDefault="00C4064C" w:rsidP="00C4064C"/>
                        <w:p w14:paraId="3CE70D09" w14:textId="77777777" w:rsidR="00C4064C" w:rsidRPr="00A363FE" w:rsidRDefault="00C4064C" w:rsidP="00C4064C"/>
                        <w:p w14:paraId="06EBD915" w14:textId="77777777" w:rsidR="00C4064C" w:rsidRPr="00A363FE" w:rsidRDefault="00C4064C" w:rsidP="00C4064C"/>
                        <w:p w14:paraId="20F3A0B2" w14:textId="77777777" w:rsidR="00C4064C" w:rsidRPr="00A363FE" w:rsidRDefault="00C4064C" w:rsidP="00C4064C"/>
                        <w:p w14:paraId="3D688AA1" w14:textId="77777777" w:rsidR="00C4064C" w:rsidRPr="00A363FE" w:rsidRDefault="00C4064C" w:rsidP="00C4064C"/>
                        <w:p w14:paraId="6E9B24A4" w14:textId="77777777" w:rsidR="00C4064C" w:rsidRPr="00A363FE" w:rsidRDefault="00C4064C" w:rsidP="00C4064C"/>
                        <w:p w14:paraId="50D9A5D5" w14:textId="77777777" w:rsidR="00C4064C" w:rsidRPr="00A363FE" w:rsidRDefault="00C4064C" w:rsidP="00C4064C"/>
                        <w:p w14:paraId="48BBB8C4" w14:textId="77777777" w:rsidR="00C4064C" w:rsidRPr="00A363FE" w:rsidRDefault="00C4064C" w:rsidP="00C4064C"/>
                        <w:p w14:paraId="64AC0F9E" w14:textId="77777777" w:rsidR="00C4064C" w:rsidRPr="00A363FE" w:rsidRDefault="00C4064C" w:rsidP="00C4064C"/>
                        <w:p w14:paraId="37E00720" w14:textId="77777777" w:rsidR="00C4064C" w:rsidRPr="00A363FE" w:rsidRDefault="00C4064C" w:rsidP="00C4064C"/>
                        <w:p w14:paraId="287E3197" w14:textId="77777777" w:rsidR="00C4064C" w:rsidRPr="00A363FE" w:rsidRDefault="00C4064C" w:rsidP="00C4064C"/>
                        <w:p w14:paraId="0C4134F7" w14:textId="77777777" w:rsidR="00C4064C" w:rsidRPr="00A363FE" w:rsidRDefault="00C4064C" w:rsidP="00C4064C"/>
                        <w:p w14:paraId="3C99A9AB" w14:textId="77777777" w:rsidR="00C4064C" w:rsidRPr="00A363FE" w:rsidRDefault="00C4064C" w:rsidP="00C4064C"/>
                        <w:p w14:paraId="6E0ED8F7" w14:textId="77777777" w:rsidR="00C4064C" w:rsidRPr="00A363FE" w:rsidRDefault="00C4064C" w:rsidP="00C4064C"/>
                        <w:p w14:paraId="4AA65F63" w14:textId="77777777" w:rsidR="00C4064C" w:rsidRPr="00A363FE" w:rsidRDefault="00C4064C" w:rsidP="00C4064C"/>
                        <w:p w14:paraId="6BA622EB" w14:textId="77777777" w:rsidR="00C4064C" w:rsidRPr="00A363FE" w:rsidRDefault="00C4064C" w:rsidP="00C4064C"/>
                        <w:p w14:paraId="5F9675EC" w14:textId="77777777" w:rsidR="00C4064C" w:rsidRPr="00A363FE" w:rsidRDefault="00C4064C" w:rsidP="00C4064C"/>
                        <w:p w14:paraId="2A36D5F2" w14:textId="77777777" w:rsidR="00C4064C" w:rsidRPr="00A363FE" w:rsidRDefault="00C4064C" w:rsidP="00C4064C"/>
                        <w:p w14:paraId="14BA7E62" w14:textId="77777777" w:rsidR="00C4064C" w:rsidRPr="00A363FE" w:rsidRDefault="00C4064C" w:rsidP="00C4064C"/>
                        <w:p w14:paraId="518F246E" w14:textId="77777777" w:rsidR="00C4064C" w:rsidRPr="00A363FE" w:rsidRDefault="00C4064C" w:rsidP="00C4064C"/>
                        <w:p w14:paraId="7B757DF4" w14:textId="77777777" w:rsidR="00C4064C" w:rsidRPr="00A363FE" w:rsidRDefault="00C4064C" w:rsidP="00C4064C"/>
                        <w:p w14:paraId="656DEC5B" w14:textId="77777777" w:rsidR="00C4064C" w:rsidRPr="00A363FE" w:rsidRDefault="00C4064C" w:rsidP="00C4064C"/>
                        <w:p w14:paraId="45113C7F" w14:textId="77777777" w:rsidR="00C4064C" w:rsidRPr="00A363FE" w:rsidRDefault="00C4064C" w:rsidP="00C4064C"/>
                        <w:p w14:paraId="414A9B05" w14:textId="77777777" w:rsidR="00C4064C" w:rsidRPr="00A363FE" w:rsidRDefault="00C4064C" w:rsidP="00C4064C"/>
                        <w:p w14:paraId="6629E236" w14:textId="77777777" w:rsidR="00C4064C" w:rsidRPr="00A363FE" w:rsidRDefault="00C4064C" w:rsidP="00C4064C"/>
                        <w:p w14:paraId="6FD811D3" w14:textId="77777777" w:rsidR="00C4064C" w:rsidRPr="00A363FE" w:rsidRDefault="00C4064C" w:rsidP="00C4064C"/>
                        <w:p w14:paraId="4F30AE2F" w14:textId="77777777" w:rsidR="00C4064C" w:rsidRPr="00A363FE" w:rsidRDefault="00C4064C" w:rsidP="00C4064C"/>
                        <w:p w14:paraId="19971585" w14:textId="77777777" w:rsidR="00C4064C" w:rsidRPr="00A363FE" w:rsidRDefault="00C4064C" w:rsidP="00C4064C"/>
                        <w:p w14:paraId="54215DFD" w14:textId="77777777" w:rsidR="00C4064C" w:rsidRPr="00A363FE" w:rsidRDefault="00C4064C" w:rsidP="00C4064C"/>
                        <w:p w14:paraId="1F1FA87A" w14:textId="77777777" w:rsidR="00C4064C" w:rsidRPr="00A363FE" w:rsidRDefault="00C4064C" w:rsidP="00C4064C"/>
                        <w:p w14:paraId="1C8F0393" w14:textId="77777777" w:rsidR="00C4064C" w:rsidRPr="00A363FE" w:rsidRDefault="00C4064C" w:rsidP="00C4064C"/>
                        <w:p w14:paraId="3588DB2C" w14:textId="77777777" w:rsidR="00C4064C" w:rsidRPr="00A363FE" w:rsidRDefault="00C4064C" w:rsidP="00C4064C"/>
                        <w:p w14:paraId="5E4CE65F" w14:textId="77777777" w:rsidR="00C4064C" w:rsidRPr="00A363FE" w:rsidRDefault="00C4064C" w:rsidP="00C4064C"/>
                        <w:p w14:paraId="472EBDFA" w14:textId="77777777" w:rsidR="00C4064C" w:rsidRPr="00A363FE" w:rsidRDefault="00C4064C" w:rsidP="00C4064C"/>
                        <w:p w14:paraId="673AF623" w14:textId="77777777" w:rsidR="00C4064C" w:rsidRPr="00A363FE" w:rsidRDefault="00C4064C" w:rsidP="00C4064C"/>
                        <w:p w14:paraId="5C018025" w14:textId="77777777" w:rsidR="00C4064C" w:rsidRPr="00A363FE" w:rsidRDefault="00C4064C" w:rsidP="00C4064C"/>
                        <w:p w14:paraId="409DE6B4" w14:textId="77777777" w:rsidR="00C4064C" w:rsidRPr="00A363FE" w:rsidRDefault="00C4064C" w:rsidP="00C4064C"/>
                        <w:p w14:paraId="04A86A60" w14:textId="77777777" w:rsidR="00C4064C" w:rsidRPr="00A363FE" w:rsidRDefault="00C4064C" w:rsidP="00C4064C"/>
                        <w:p w14:paraId="4C059654" w14:textId="77777777" w:rsidR="00C4064C" w:rsidRPr="00A363FE" w:rsidRDefault="00C4064C" w:rsidP="00C4064C"/>
                        <w:p w14:paraId="0D64E9DD" w14:textId="77777777" w:rsidR="00C4064C" w:rsidRPr="00A363FE" w:rsidRDefault="00C4064C" w:rsidP="00C4064C"/>
                        <w:p w14:paraId="736C727D" w14:textId="77777777" w:rsidR="00C4064C" w:rsidRPr="00A363FE" w:rsidRDefault="00C4064C" w:rsidP="00C4064C"/>
                        <w:p w14:paraId="22710FE3" w14:textId="77777777" w:rsidR="00C4064C" w:rsidRPr="00A363FE" w:rsidRDefault="00C4064C" w:rsidP="00C4064C"/>
                        <w:p w14:paraId="667B2F49" w14:textId="77777777" w:rsidR="00C4064C" w:rsidRPr="00A363FE" w:rsidRDefault="00C4064C" w:rsidP="00C4064C"/>
                        <w:p w14:paraId="1ED1E9B9" w14:textId="77777777" w:rsidR="00C4064C" w:rsidRPr="00A363FE" w:rsidRDefault="00C4064C" w:rsidP="00C4064C"/>
                        <w:p w14:paraId="76002EC1" w14:textId="77777777" w:rsidR="00C4064C" w:rsidRPr="00A363FE" w:rsidRDefault="00C4064C" w:rsidP="00C4064C"/>
                        <w:p w14:paraId="000E8612" w14:textId="77777777" w:rsidR="00C4064C" w:rsidRPr="00A363FE" w:rsidRDefault="00C4064C" w:rsidP="00C4064C"/>
                        <w:p w14:paraId="483A2001" w14:textId="77777777" w:rsidR="00C4064C" w:rsidRPr="00A363FE" w:rsidRDefault="00C4064C" w:rsidP="00C4064C"/>
                        <w:p w14:paraId="78EA9A6E" w14:textId="77777777" w:rsidR="00C4064C" w:rsidRPr="00A363FE" w:rsidRDefault="00C4064C" w:rsidP="00C4064C"/>
                        <w:p w14:paraId="5B337428" w14:textId="77777777" w:rsidR="00C4064C" w:rsidRPr="00A363FE" w:rsidRDefault="00C4064C" w:rsidP="00C4064C"/>
                        <w:p w14:paraId="5FFC08A8" w14:textId="77777777" w:rsidR="00C4064C" w:rsidRPr="00A363FE" w:rsidRDefault="00C4064C" w:rsidP="00C4064C"/>
                        <w:p w14:paraId="62E504F9" w14:textId="77777777" w:rsidR="00C4064C" w:rsidRPr="00A363FE" w:rsidRDefault="00C4064C" w:rsidP="00C4064C"/>
                        <w:p w14:paraId="06FCAC89" w14:textId="77777777" w:rsidR="00C4064C" w:rsidRPr="00A363FE" w:rsidRDefault="00C4064C" w:rsidP="00C4064C"/>
                        <w:p w14:paraId="2673C2B6" w14:textId="77777777" w:rsidR="00C4064C" w:rsidRPr="00A363FE" w:rsidRDefault="00C4064C" w:rsidP="00C4064C"/>
                        <w:p w14:paraId="420189C6" w14:textId="77777777" w:rsidR="00C4064C" w:rsidRPr="00A363FE" w:rsidRDefault="00C4064C" w:rsidP="00C4064C"/>
                        <w:p w14:paraId="500F399C" w14:textId="77777777" w:rsidR="00C4064C" w:rsidRPr="00A363FE" w:rsidRDefault="00C4064C" w:rsidP="00C4064C"/>
                        <w:p w14:paraId="7321F6DA" w14:textId="77777777" w:rsidR="00C4064C" w:rsidRPr="00A363FE" w:rsidRDefault="00C4064C" w:rsidP="00C4064C"/>
                        <w:p w14:paraId="7907F996" w14:textId="77777777" w:rsidR="00C4064C" w:rsidRPr="00A363FE" w:rsidRDefault="00C4064C" w:rsidP="00C4064C"/>
                        <w:p w14:paraId="41FEDB04" w14:textId="77777777" w:rsidR="00C4064C" w:rsidRPr="00A363FE" w:rsidRDefault="00C4064C" w:rsidP="00C4064C"/>
                        <w:p w14:paraId="6924F51A" w14:textId="77777777" w:rsidR="00C4064C" w:rsidRPr="00A363FE" w:rsidRDefault="00C4064C" w:rsidP="00C4064C"/>
                        <w:p w14:paraId="49DBDFAE" w14:textId="77777777" w:rsidR="00C4064C" w:rsidRPr="00A363FE" w:rsidRDefault="00C4064C" w:rsidP="00C4064C"/>
                        <w:p w14:paraId="1320EC02" w14:textId="77777777" w:rsidR="00C4064C" w:rsidRPr="00A363FE" w:rsidRDefault="00C4064C" w:rsidP="00C4064C"/>
                        <w:p w14:paraId="710ABB60" w14:textId="77777777" w:rsidR="00C4064C" w:rsidRPr="00A363FE" w:rsidRDefault="00C4064C" w:rsidP="00C4064C"/>
                        <w:p w14:paraId="43C349FC" w14:textId="77777777" w:rsidR="00C4064C" w:rsidRPr="00A363FE" w:rsidRDefault="00C4064C" w:rsidP="00C4064C"/>
                        <w:p w14:paraId="35FA28FB" w14:textId="77777777" w:rsidR="00C4064C" w:rsidRPr="00A363FE" w:rsidRDefault="00C4064C" w:rsidP="00C4064C"/>
                        <w:p w14:paraId="5902F641" w14:textId="77777777" w:rsidR="00C4064C" w:rsidRPr="00A363FE" w:rsidRDefault="00C4064C" w:rsidP="00C4064C"/>
                        <w:p w14:paraId="61AE09FB" w14:textId="77777777" w:rsidR="00C4064C" w:rsidRPr="00A363FE" w:rsidRDefault="00C4064C" w:rsidP="00C4064C"/>
                        <w:p w14:paraId="6CC1D160" w14:textId="77777777" w:rsidR="00C4064C" w:rsidRPr="00A363FE" w:rsidRDefault="00C4064C" w:rsidP="00C4064C"/>
                        <w:p w14:paraId="628A3EFE" w14:textId="77777777" w:rsidR="00C4064C" w:rsidRPr="00A363FE" w:rsidRDefault="00C4064C" w:rsidP="00C4064C"/>
                        <w:p w14:paraId="6C9F7E7F" w14:textId="77777777" w:rsidR="00C4064C" w:rsidRPr="00A363FE" w:rsidRDefault="00C4064C" w:rsidP="00C4064C"/>
                        <w:p w14:paraId="3DC4C160" w14:textId="77777777" w:rsidR="00C4064C" w:rsidRPr="00A363FE" w:rsidRDefault="00C4064C" w:rsidP="00C4064C"/>
                        <w:p w14:paraId="403B67CD" w14:textId="77777777" w:rsidR="00C4064C" w:rsidRPr="00A363FE" w:rsidRDefault="00C4064C" w:rsidP="00C4064C"/>
                        <w:p w14:paraId="4209FAD7" w14:textId="77777777" w:rsidR="00C4064C" w:rsidRPr="00A363FE" w:rsidRDefault="00C4064C" w:rsidP="00C4064C"/>
                        <w:p w14:paraId="13E8DC01" w14:textId="77777777" w:rsidR="00C4064C" w:rsidRPr="00A363FE" w:rsidRDefault="00C4064C" w:rsidP="00C4064C"/>
                        <w:p w14:paraId="674CDA4B" w14:textId="77777777" w:rsidR="00C4064C" w:rsidRPr="00A363FE" w:rsidRDefault="00C4064C" w:rsidP="00C4064C"/>
                        <w:p w14:paraId="0A5F577A" w14:textId="77777777" w:rsidR="00C4064C" w:rsidRPr="00A363FE" w:rsidRDefault="00C4064C" w:rsidP="00C4064C"/>
                        <w:p w14:paraId="06AB89D6" w14:textId="77777777" w:rsidR="00C4064C" w:rsidRPr="00A363FE" w:rsidRDefault="00C4064C" w:rsidP="00C4064C"/>
                        <w:p w14:paraId="7DD39827" w14:textId="77777777" w:rsidR="00C4064C" w:rsidRPr="00A363FE" w:rsidRDefault="00C4064C" w:rsidP="00C4064C"/>
                        <w:p w14:paraId="3980FFF6" w14:textId="77777777" w:rsidR="00C4064C" w:rsidRPr="00A363FE" w:rsidRDefault="00C4064C" w:rsidP="00C4064C"/>
                        <w:p w14:paraId="24E85A82" w14:textId="77777777" w:rsidR="00C4064C" w:rsidRPr="00A363FE" w:rsidRDefault="00C4064C" w:rsidP="00C4064C"/>
                        <w:p w14:paraId="00E4F46A" w14:textId="77777777" w:rsidR="00C4064C" w:rsidRPr="00A363FE" w:rsidRDefault="00C4064C" w:rsidP="00C4064C"/>
                        <w:p w14:paraId="6A81290C" w14:textId="77777777" w:rsidR="00C4064C" w:rsidRPr="00A363FE" w:rsidRDefault="00C4064C" w:rsidP="00C4064C"/>
                        <w:p w14:paraId="7810A772" w14:textId="77777777" w:rsidR="00C4064C" w:rsidRPr="00A363FE" w:rsidRDefault="00C4064C" w:rsidP="00C4064C"/>
                        <w:p w14:paraId="31F4AFE9" w14:textId="77777777" w:rsidR="00C4064C" w:rsidRPr="00A363FE" w:rsidRDefault="00C4064C" w:rsidP="00C4064C"/>
                        <w:p w14:paraId="130D3BEA" w14:textId="77777777" w:rsidR="00C4064C" w:rsidRPr="00A363FE" w:rsidRDefault="00C4064C" w:rsidP="00C4064C"/>
                        <w:p w14:paraId="7DC0314F" w14:textId="77777777" w:rsidR="00C4064C" w:rsidRPr="00A363FE" w:rsidRDefault="00C4064C" w:rsidP="00C4064C"/>
                        <w:p w14:paraId="51309178" w14:textId="77777777" w:rsidR="00C4064C" w:rsidRPr="00A363FE" w:rsidRDefault="00C4064C" w:rsidP="00C4064C"/>
                        <w:p w14:paraId="4F49867A" w14:textId="77777777" w:rsidR="00C4064C" w:rsidRPr="00A363FE" w:rsidRDefault="00C4064C" w:rsidP="00C4064C"/>
                        <w:p w14:paraId="52B8E703" w14:textId="77777777" w:rsidR="00C4064C" w:rsidRPr="00A363FE" w:rsidRDefault="00C4064C" w:rsidP="00C4064C"/>
                        <w:p w14:paraId="1A833F20" w14:textId="77777777" w:rsidR="00C4064C" w:rsidRPr="00A363FE" w:rsidRDefault="00C4064C" w:rsidP="00C4064C"/>
                        <w:p w14:paraId="38196AB8" w14:textId="77777777" w:rsidR="00C4064C" w:rsidRPr="00A363FE" w:rsidRDefault="00C4064C" w:rsidP="00C4064C"/>
                        <w:p w14:paraId="421FE23F" w14:textId="77777777" w:rsidR="00C4064C" w:rsidRPr="00A363FE" w:rsidRDefault="00C4064C" w:rsidP="00C4064C"/>
                        <w:p w14:paraId="5C3756B6" w14:textId="77777777" w:rsidR="00C4064C" w:rsidRPr="00A363FE" w:rsidRDefault="00C4064C" w:rsidP="00C4064C"/>
                        <w:p w14:paraId="52067D6D" w14:textId="77777777" w:rsidR="00C4064C" w:rsidRPr="00A363FE" w:rsidRDefault="00C4064C" w:rsidP="00C4064C"/>
                        <w:p w14:paraId="5E069B5B" w14:textId="77777777" w:rsidR="00C4064C" w:rsidRPr="00A363FE" w:rsidRDefault="00C4064C" w:rsidP="00C4064C"/>
                        <w:p w14:paraId="3E82ED51" w14:textId="77777777" w:rsidR="00C4064C" w:rsidRPr="00A363FE" w:rsidRDefault="00C4064C" w:rsidP="00C4064C"/>
                        <w:p w14:paraId="3FD70E8C" w14:textId="77777777" w:rsidR="00C4064C" w:rsidRPr="00A363FE" w:rsidRDefault="00C4064C" w:rsidP="00C4064C"/>
                        <w:p w14:paraId="3855EDB2" w14:textId="77777777" w:rsidR="00C4064C" w:rsidRPr="00A363FE" w:rsidRDefault="00C4064C" w:rsidP="00C4064C"/>
                        <w:p w14:paraId="538CA186" w14:textId="77777777" w:rsidR="00C4064C" w:rsidRPr="00A363FE" w:rsidRDefault="00C4064C" w:rsidP="00C4064C"/>
                        <w:p w14:paraId="551D860B" w14:textId="77777777" w:rsidR="00C4064C" w:rsidRPr="00A363FE" w:rsidRDefault="00C4064C" w:rsidP="00C4064C"/>
                        <w:p w14:paraId="68AC3134" w14:textId="77777777" w:rsidR="00C4064C" w:rsidRPr="00A363FE" w:rsidRDefault="00C4064C" w:rsidP="00C4064C"/>
                        <w:p w14:paraId="30E89698" w14:textId="77777777" w:rsidR="00C4064C" w:rsidRPr="00A363FE" w:rsidRDefault="00C4064C" w:rsidP="00C4064C"/>
                        <w:p w14:paraId="65E624FA" w14:textId="77777777" w:rsidR="00C4064C" w:rsidRPr="00A363FE" w:rsidRDefault="00C4064C" w:rsidP="00C4064C"/>
                        <w:p w14:paraId="492569E7" w14:textId="77777777" w:rsidR="00C4064C" w:rsidRPr="00A363FE" w:rsidRDefault="00C4064C" w:rsidP="00C4064C"/>
                        <w:p w14:paraId="3B5CB004" w14:textId="77777777" w:rsidR="00C4064C" w:rsidRPr="00A363FE" w:rsidRDefault="00C4064C" w:rsidP="00C4064C"/>
                        <w:p w14:paraId="6DD94EE9" w14:textId="77777777" w:rsidR="00C4064C" w:rsidRPr="00A363FE" w:rsidRDefault="00C4064C" w:rsidP="00C4064C"/>
                        <w:p w14:paraId="44B52918" w14:textId="77777777" w:rsidR="00C4064C" w:rsidRPr="00A363FE" w:rsidRDefault="00C4064C" w:rsidP="00C4064C"/>
                        <w:p w14:paraId="74F65FA6" w14:textId="77777777" w:rsidR="00C4064C" w:rsidRPr="00A363FE" w:rsidRDefault="00C4064C" w:rsidP="00C4064C"/>
                        <w:p w14:paraId="2AC04CA8" w14:textId="77777777" w:rsidR="00C4064C" w:rsidRPr="00A363FE" w:rsidRDefault="00C4064C" w:rsidP="00C4064C"/>
                        <w:p w14:paraId="2E498B7E" w14:textId="77777777" w:rsidR="00C4064C" w:rsidRPr="00A363FE" w:rsidRDefault="00C4064C" w:rsidP="00C4064C"/>
                        <w:p w14:paraId="56793F08" w14:textId="77777777" w:rsidR="00C4064C" w:rsidRPr="00A363FE" w:rsidRDefault="00C4064C" w:rsidP="00C4064C"/>
                        <w:p w14:paraId="04740315" w14:textId="77777777" w:rsidR="00C4064C" w:rsidRPr="00A363FE" w:rsidRDefault="00C4064C" w:rsidP="00C4064C"/>
                        <w:p w14:paraId="71A6E2B1" w14:textId="77777777" w:rsidR="00C4064C" w:rsidRPr="00A363FE" w:rsidRDefault="00C4064C" w:rsidP="00C4064C"/>
                        <w:p w14:paraId="2A5384A2" w14:textId="77777777" w:rsidR="00C4064C" w:rsidRPr="00A363FE" w:rsidRDefault="00C4064C" w:rsidP="00C4064C"/>
                        <w:p w14:paraId="6113F6B8" w14:textId="77777777" w:rsidR="00C4064C" w:rsidRPr="00A363FE" w:rsidRDefault="00C4064C" w:rsidP="00C4064C"/>
                        <w:p w14:paraId="55ECCFB4" w14:textId="77777777" w:rsidR="00C4064C" w:rsidRPr="00A363FE" w:rsidRDefault="00C4064C" w:rsidP="00C4064C"/>
                        <w:p w14:paraId="78E90494" w14:textId="77777777" w:rsidR="00C4064C" w:rsidRPr="00A363FE" w:rsidRDefault="00C4064C" w:rsidP="00C4064C"/>
                        <w:p w14:paraId="1E6199F4" w14:textId="77777777" w:rsidR="00C4064C" w:rsidRPr="00A363FE" w:rsidRDefault="00C4064C" w:rsidP="00C4064C"/>
                        <w:p w14:paraId="215BE69B" w14:textId="77777777" w:rsidR="00C4064C" w:rsidRPr="00A363FE" w:rsidRDefault="00C4064C" w:rsidP="00C4064C"/>
                        <w:p w14:paraId="5DAA8E4A" w14:textId="77777777" w:rsidR="00C4064C" w:rsidRPr="00A363FE" w:rsidRDefault="00C4064C" w:rsidP="00C4064C"/>
                        <w:p w14:paraId="73219FBF" w14:textId="77777777" w:rsidR="00C4064C" w:rsidRPr="00A363FE" w:rsidRDefault="00C4064C" w:rsidP="00C4064C"/>
                        <w:p w14:paraId="6BFA4DAF" w14:textId="77777777" w:rsidR="00C4064C" w:rsidRPr="00A363FE" w:rsidRDefault="00C4064C" w:rsidP="00C4064C"/>
                        <w:p w14:paraId="7C83109B" w14:textId="77777777" w:rsidR="00C4064C" w:rsidRPr="00A363FE" w:rsidRDefault="00C4064C" w:rsidP="00C4064C"/>
                        <w:p w14:paraId="4B210903" w14:textId="77777777" w:rsidR="00C4064C" w:rsidRPr="00A363FE" w:rsidRDefault="00C4064C" w:rsidP="00C4064C"/>
                        <w:p w14:paraId="4D6397EC" w14:textId="77777777" w:rsidR="00C4064C" w:rsidRPr="00A363FE" w:rsidRDefault="00C4064C" w:rsidP="00C4064C"/>
                        <w:p w14:paraId="00C81ECA" w14:textId="77777777" w:rsidR="00C4064C" w:rsidRPr="00A363FE" w:rsidRDefault="00C4064C" w:rsidP="00C4064C"/>
                        <w:p w14:paraId="1851EDFF" w14:textId="77777777" w:rsidR="00C4064C" w:rsidRPr="00A363FE" w:rsidRDefault="00C4064C" w:rsidP="00C4064C"/>
                        <w:p w14:paraId="1A241579" w14:textId="77777777" w:rsidR="00C4064C" w:rsidRPr="00A363FE" w:rsidRDefault="00C4064C" w:rsidP="00C4064C"/>
                        <w:p w14:paraId="75588D05" w14:textId="77777777" w:rsidR="00C4064C" w:rsidRPr="00A363FE" w:rsidRDefault="00C4064C" w:rsidP="00C4064C"/>
                        <w:p w14:paraId="6126FB01" w14:textId="77777777" w:rsidR="00C4064C" w:rsidRPr="00A363FE" w:rsidRDefault="00C4064C" w:rsidP="00C4064C"/>
                        <w:p w14:paraId="2F78331A" w14:textId="77777777" w:rsidR="00C4064C" w:rsidRPr="00A363FE" w:rsidRDefault="00C4064C" w:rsidP="00C4064C"/>
                        <w:p w14:paraId="314D28D7" w14:textId="77777777" w:rsidR="00C4064C" w:rsidRPr="00A363FE" w:rsidRDefault="00C4064C" w:rsidP="00C4064C"/>
                        <w:p w14:paraId="78248303" w14:textId="77777777" w:rsidR="00C4064C" w:rsidRPr="00A363FE" w:rsidRDefault="00C4064C" w:rsidP="00C4064C"/>
                        <w:p w14:paraId="2BC31229" w14:textId="77777777" w:rsidR="00C4064C" w:rsidRPr="00A363FE" w:rsidRDefault="00C4064C" w:rsidP="00C4064C"/>
                        <w:p w14:paraId="759C8356" w14:textId="77777777" w:rsidR="00C4064C" w:rsidRPr="00A363FE" w:rsidRDefault="00C4064C" w:rsidP="00C4064C"/>
                        <w:p w14:paraId="10676F49" w14:textId="77777777" w:rsidR="00C4064C" w:rsidRPr="00A363FE" w:rsidRDefault="00C4064C" w:rsidP="00C4064C"/>
                        <w:p w14:paraId="6B24EC81" w14:textId="77777777" w:rsidR="00C4064C" w:rsidRPr="00A363FE" w:rsidRDefault="00C4064C" w:rsidP="00C4064C"/>
                        <w:p w14:paraId="0291F86B" w14:textId="77777777" w:rsidR="00C4064C" w:rsidRPr="00A363FE" w:rsidRDefault="00C4064C" w:rsidP="00C4064C"/>
                        <w:p w14:paraId="34F3D58C" w14:textId="77777777" w:rsidR="00C4064C" w:rsidRPr="00A363FE" w:rsidRDefault="00C4064C" w:rsidP="00C4064C"/>
                        <w:p w14:paraId="095429F1" w14:textId="77777777" w:rsidR="00C4064C" w:rsidRPr="00A363FE" w:rsidRDefault="00C4064C" w:rsidP="00C4064C"/>
                        <w:p w14:paraId="7CD9B101" w14:textId="77777777" w:rsidR="00C4064C" w:rsidRPr="00A363FE" w:rsidRDefault="00C4064C" w:rsidP="00C4064C"/>
                        <w:p w14:paraId="466864E1" w14:textId="77777777" w:rsidR="00C4064C" w:rsidRPr="00A363FE" w:rsidRDefault="00C4064C" w:rsidP="00C4064C"/>
                        <w:p w14:paraId="2DF2ECC6" w14:textId="77777777" w:rsidR="00C4064C" w:rsidRPr="00A363FE" w:rsidRDefault="00C4064C" w:rsidP="00C4064C"/>
                        <w:p w14:paraId="5B722405" w14:textId="77777777" w:rsidR="00C4064C" w:rsidRPr="00A363FE" w:rsidRDefault="00C4064C" w:rsidP="00C4064C"/>
                        <w:p w14:paraId="44DCC795" w14:textId="77777777" w:rsidR="00C4064C" w:rsidRPr="00A363FE" w:rsidRDefault="00C4064C" w:rsidP="00C4064C"/>
                        <w:p w14:paraId="64E16AF4" w14:textId="77777777" w:rsidR="00C4064C" w:rsidRPr="00A363FE" w:rsidRDefault="00C4064C" w:rsidP="00C4064C"/>
                        <w:p w14:paraId="36D10BF3" w14:textId="77777777" w:rsidR="00C4064C" w:rsidRPr="00A363FE" w:rsidRDefault="00C4064C" w:rsidP="00C4064C"/>
                        <w:p w14:paraId="0CC4460B" w14:textId="77777777" w:rsidR="00C4064C" w:rsidRPr="00A363FE" w:rsidRDefault="00C4064C" w:rsidP="00C4064C"/>
                        <w:p w14:paraId="60BFC286" w14:textId="77777777" w:rsidR="00C4064C" w:rsidRPr="00A363FE" w:rsidRDefault="00C4064C" w:rsidP="00C4064C"/>
                        <w:p w14:paraId="3796872A" w14:textId="77777777" w:rsidR="00C4064C" w:rsidRPr="00A363FE" w:rsidRDefault="00C4064C" w:rsidP="00C4064C"/>
                        <w:p w14:paraId="24CC3319" w14:textId="77777777" w:rsidR="00C4064C" w:rsidRPr="00A363FE" w:rsidRDefault="00C4064C" w:rsidP="00C4064C"/>
                        <w:p w14:paraId="48D0FB95" w14:textId="77777777" w:rsidR="00C4064C" w:rsidRPr="00A363FE" w:rsidRDefault="00C4064C" w:rsidP="00C4064C"/>
                        <w:p w14:paraId="14505122" w14:textId="77777777" w:rsidR="00C4064C" w:rsidRPr="00A363FE" w:rsidRDefault="00C4064C" w:rsidP="00C4064C"/>
                        <w:p w14:paraId="68453C32" w14:textId="77777777" w:rsidR="00C4064C" w:rsidRPr="00A363FE" w:rsidRDefault="00C4064C" w:rsidP="00C4064C"/>
                        <w:p w14:paraId="432348DE" w14:textId="77777777" w:rsidR="00C4064C" w:rsidRPr="00A363FE" w:rsidRDefault="00C4064C" w:rsidP="00C4064C"/>
                        <w:p w14:paraId="3BAF4C68" w14:textId="77777777" w:rsidR="00C4064C" w:rsidRPr="00A363FE" w:rsidRDefault="00C4064C" w:rsidP="00C4064C"/>
                        <w:p w14:paraId="4F1310DD" w14:textId="77777777" w:rsidR="00C4064C" w:rsidRPr="00A363FE" w:rsidRDefault="00C4064C" w:rsidP="00C4064C"/>
                        <w:p w14:paraId="297ADB62" w14:textId="77777777" w:rsidR="00C4064C" w:rsidRPr="00A363FE" w:rsidRDefault="00C4064C" w:rsidP="00C4064C"/>
                        <w:p w14:paraId="693F040F" w14:textId="77777777" w:rsidR="00C4064C" w:rsidRPr="00A363FE" w:rsidRDefault="00C4064C" w:rsidP="00C4064C"/>
                        <w:p w14:paraId="318B9BE7" w14:textId="77777777" w:rsidR="00C4064C" w:rsidRPr="00A363FE" w:rsidRDefault="00C4064C" w:rsidP="00C4064C"/>
                        <w:p w14:paraId="53E8A856" w14:textId="77777777" w:rsidR="00C4064C" w:rsidRPr="00A363FE" w:rsidRDefault="00C4064C" w:rsidP="00C4064C"/>
                        <w:p w14:paraId="1F8EC6A8" w14:textId="77777777" w:rsidR="00C4064C" w:rsidRPr="00A363FE" w:rsidRDefault="00C4064C" w:rsidP="00C4064C"/>
                        <w:p w14:paraId="4367E596" w14:textId="77777777" w:rsidR="00C4064C" w:rsidRPr="00A363FE" w:rsidRDefault="00C4064C" w:rsidP="00C4064C"/>
                        <w:p w14:paraId="03DF7B12" w14:textId="77777777" w:rsidR="00C4064C" w:rsidRPr="00A363FE" w:rsidRDefault="00C4064C" w:rsidP="00C4064C"/>
                        <w:p w14:paraId="2F811145" w14:textId="77777777" w:rsidR="00C4064C" w:rsidRPr="00A363FE" w:rsidRDefault="00C4064C" w:rsidP="00C4064C"/>
                        <w:p w14:paraId="05805298" w14:textId="77777777" w:rsidR="00C4064C" w:rsidRPr="00A363FE" w:rsidRDefault="00C4064C" w:rsidP="00C4064C"/>
                        <w:p w14:paraId="26ED527C" w14:textId="77777777" w:rsidR="00C4064C" w:rsidRPr="00A363FE" w:rsidRDefault="00C4064C" w:rsidP="00C4064C"/>
                        <w:p w14:paraId="79821A89" w14:textId="77777777" w:rsidR="00C4064C" w:rsidRPr="00A363FE" w:rsidRDefault="00C4064C" w:rsidP="00C4064C"/>
                        <w:p w14:paraId="0F410284" w14:textId="77777777" w:rsidR="00C4064C" w:rsidRPr="00A363FE" w:rsidRDefault="00C4064C" w:rsidP="00C4064C"/>
                        <w:p w14:paraId="4C0A4876" w14:textId="77777777" w:rsidR="00C4064C" w:rsidRPr="00A363FE" w:rsidRDefault="00C4064C" w:rsidP="00C4064C"/>
                        <w:p w14:paraId="418AADC9" w14:textId="77777777" w:rsidR="00C4064C" w:rsidRPr="00A363FE" w:rsidRDefault="00C4064C" w:rsidP="00C4064C"/>
                        <w:p w14:paraId="0039C679" w14:textId="77777777" w:rsidR="00C4064C" w:rsidRPr="00A363FE" w:rsidRDefault="00C4064C" w:rsidP="00C4064C"/>
                        <w:p w14:paraId="437FCA40" w14:textId="77777777" w:rsidR="00C4064C" w:rsidRPr="00A363FE" w:rsidRDefault="00C4064C" w:rsidP="00C4064C"/>
                        <w:p w14:paraId="187EDF3B" w14:textId="77777777" w:rsidR="00C4064C" w:rsidRPr="00A363FE" w:rsidRDefault="00C4064C" w:rsidP="00C4064C"/>
                        <w:p w14:paraId="5646A476" w14:textId="77777777" w:rsidR="00C4064C" w:rsidRPr="00A363FE" w:rsidRDefault="00C4064C" w:rsidP="00C4064C"/>
                        <w:p w14:paraId="6F202E63" w14:textId="77777777" w:rsidR="00C4064C" w:rsidRPr="00A363FE" w:rsidRDefault="00C4064C" w:rsidP="00C4064C"/>
                        <w:p w14:paraId="40A07EE8" w14:textId="77777777" w:rsidR="00C4064C" w:rsidRPr="00A363FE" w:rsidRDefault="00C4064C" w:rsidP="00C4064C"/>
                        <w:p w14:paraId="68315655" w14:textId="77777777" w:rsidR="00C4064C" w:rsidRPr="00A363FE" w:rsidRDefault="00C4064C" w:rsidP="00C4064C"/>
                        <w:p w14:paraId="47C9E2BB" w14:textId="77777777" w:rsidR="00C4064C" w:rsidRPr="00A363FE" w:rsidRDefault="00C4064C" w:rsidP="00C4064C"/>
                        <w:p w14:paraId="270BF055" w14:textId="77777777" w:rsidR="00C4064C" w:rsidRPr="00A363FE" w:rsidRDefault="00C4064C" w:rsidP="00C4064C"/>
                        <w:p w14:paraId="100FC2E6" w14:textId="77777777" w:rsidR="00C4064C" w:rsidRPr="00A363FE" w:rsidRDefault="00C4064C" w:rsidP="00C4064C"/>
                        <w:p w14:paraId="47B4B91C" w14:textId="77777777" w:rsidR="00C4064C" w:rsidRPr="00A363FE" w:rsidRDefault="00C4064C" w:rsidP="00C4064C"/>
                        <w:p w14:paraId="7B2E52EA" w14:textId="77777777" w:rsidR="00C4064C" w:rsidRPr="00A363FE" w:rsidRDefault="00C4064C" w:rsidP="00C4064C"/>
                        <w:p w14:paraId="3B2FE2DA" w14:textId="77777777" w:rsidR="00C4064C" w:rsidRPr="00A363FE" w:rsidRDefault="00C4064C" w:rsidP="00C4064C"/>
                        <w:p w14:paraId="371EAB2C" w14:textId="77777777" w:rsidR="00C4064C" w:rsidRPr="00A363FE" w:rsidRDefault="00C4064C" w:rsidP="00C4064C"/>
                        <w:p w14:paraId="2E9998FE" w14:textId="77777777" w:rsidR="00C4064C" w:rsidRPr="00A363FE" w:rsidRDefault="00C4064C" w:rsidP="00C4064C"/>
                        <w:p w14:paraId="558F123A" w14:textId="77777777" w:rsidR="00C4064C" w:rsidRPr="00A363FE" w:rsidRDefault="00C4064C" w:rsidP="00C4064C"/>
                        <w:p w14:paraId="6CBB1F9F" w14:textId="77777777" w:rsidR="00C4064C" w:rsidRPr="00A363FE" w:rsidRDefault="00C4064C" w:rsidP="00C4064C"/>
                        <w:p w14:paraId="61B90DD2" w14:textId="77777777" w:rsidR="00C4064C" w:rsidRPr="00A363FE" w:rsidRDefault="00C4064C" w:rsidP="00C4064C"/>
                        <w:p w14:paraId="13542342" w14:textId="77777777" w:rsidR="00C4064C" w:rsidRPr="00A363FE" w:rsidRDefault="00C4064C" w:rsidP="00C4064C"/>
                        <w:p w14:paraId="1DD95905" w14:textId="77777777" w:rsidR="00C4064C" w:rsidRPr="00A363FE" w:rsidRDefault="00C4064C" w:rsidP="00C4064C"/>
                        <w:p w14:paraId="3638D794" w14:textId="77777777" w:rsidR="00C4064C" w:rsidRPr="00A363FE" w:rsidRDefault="00C4064C" w:rsidP="00C4064C"/>
                        <w:p w14:paraId="3DB31C89" w14:textId="77777777" w:rsidR="00C4064C" w:rsidRPr="00A363FE" w:rsidRDefault="00C4064C" w:rsidP="00C4064C"/>
                        <w:p w14:paraId="1B5A9075" w14:textId="77777777" w:rsidR="00C4064C" w:rsidRPr="00A363FE" w:rsidRDefault="00C4064C" w:rsidP="00C4064C"/>
                        <w:p w14:paraId="7C64A66D" w14:textId="77777777" w:rsidR="00C4064C" w:rsidRPr="00A363FE" w:rsidRDefault="00C4064C" w:rsidP="00C4064C"/>
                        <w:p w14:paraId="3C51A034" w14:textId="77777777" w:rsidR="00C4064C" w:rsidRPr="00A363FE" w:rsidRDefault="00C4064C" w:rsidP="00C4064C"/>
                        <w:p w14:paraId="227BC76E" w14:textId="77777777" w:rsidR="00C4064C" w:rsidRPr="00A363FE" w:rsidRDefault="00C4064C" w:rsidP="00C4064C"/>
                        <w:p w14:paraId="019E86F4" w14:textId="77777777" w:rsidR="00C4064C" w:rsidRPr="00A363FE" w:rsidRDefault="00C4064C" w:rsidP="00C4064C"/>
                        <w:p w14:paraId="39ABF6C3" w14:textId="77777777" w:rsidR="00C4064C" w:rsidRPr="00A363FE" w:rsidRDefault="00C4064C" w:rsidP="00C4064C"/>
                        <w:p w14:paraId="1526728E" w14:textId="77777777" w:rsidR="00C4064C" w:rsidRPr="00A363FE" w:rsidRDefault="00C4064C" w:rsidP="00C4064C"/>
                        <w:p w14:paraId="7F057D1C" w14:textId="77777777" w:rsidR="00C4064C" w:rsidRPr="00A363FE" w:rsidRDefault="00C4064C" w:rsidP="00C4064C"/>
                        <w:p w14:paraId="109D9EF9" w14:textId="77777777" w:rsidR="00C4064C" w:rsidRPr="00A363FE" w:rsidRDefault="00C4064C" w:rsidP="00C4064C"/>
                        <w:p w14:paraId="09E87D6B" w14:textId="77777777" w:rsidR="00C4064C" w:rsidRPr="00A363FE" w:rsidRDefault="00C4064C" w:rsidP="00C4064C"/>
                        <w:p w14:paraId="372025DF" w14:textId="77777777" w:rsidR="00C4064C" w:rsidRPr="00A363FE" w:rsidRDefault="00C4064C" w:rsidP="00C4064C"/>
                        <w:p w14:paraId="6759B819" w14:textId="77777777" w:rsidR="00C4064C" w:rsidRPr="00A363FE" w:rsidRDefault="00C4064C" w:rsidP="00C4064C"/>
                        <w:p w14:paraId="77F879FC" w14:textId="77777777" w:rsidR="00C4064C" w:rsidRPr="00A363FE" w:rsidRDefault="00C4064C" w:rsidP="00C4064C"/>
                        <w:p w14:paraId="126CAFC3" w14:textId="77777777" w:rsidR="00C4064C" w:rsidRPr="00A363FE" w:rsidRDefault="00C4064C" w:rsidP="00C4064C"/>
                        <w:p w14:paraId="6E9F7F03" w14:textId="77777777" w:rsidR="00C4064C" w:rsidRPr="00A363FE" w:rsidRDefault="00C4064C" w:rsidP="00C4064C"/>
                        <w:p w14:paraId="77D8989D" w14:textId="77777777" w:rsidR="00C4064C" w:rsidRPr="00A363FE" w:rsidRDefault="00C4064C" w:rsidP="00C4064C"/>
                        <w:p w14:paraId="4B63A90F" w14:textId="77777777" w:rsidR="00C4064C" w:rsidRPr="00A363FE" w:rsidRDefault="00C4064C" w:rsidP="00C4064C"/>
                        <w:p w14:paraId="49597F30" w14:textId="77777777" w:rsidR="00C4064C" w:rsidRPr="00A363FE" w:rsidRDefault="00C4064C" w:rsidP="00C4064C"/>
                        <w:p w14:paraId="09712D02" w14:textId="77777777" w:rsidR="00C4064C" w:rsidRPr="00A363FE" w:rsidRDefault="00C4064C" w:rsidP="00C4064C"/>
                        <w:p w14:paraId="55D84DAA" w14:textId="77777777" w:rsidR="00C4064C" w:rsidRPr="00A363FE" w:rsidRDefault="00C4064C" w:rsidP="00C4064C"/>
                        <w:p w14:paraId="6628457A" w14:textId="77777777" w:rsidR="00C4064C" w:rsidRPr="00A363FE" w:rsidRDefault="00C4064C" w:rsidP="00C4064C"/>
                        <w:p w14:paraId="31FE478A" w14:textId="77777777" w:rsidR="00C4064C" w:rsidRPr="00A363FE" w:rsidRDefault="00C4064C" w:rsidP="00C4064C"/>
                        <w:p w14:paraId="030B5A65" w14:textId="77777777" w:rsidR="00C4064C" w:rsidRPr="00A363FE" w:rsidRDefault="00C4064C" w:rsidP="00C4064C"/>
                        <w:p w14:paraId="65977F53" w14:textId="77777777" w:rsidR="00C4064C" w:rsidRPr="00A363FE" w:rsidRDefault="00C4064C" w:rsidP="00C4064C"/>
                        <w:p w14:paraId="7FFC7A8D" w14:textId="77777777" w:rsidR="00C4064C" w:rsidRPr="00A363FE" w:rsidRDefault="00C4064C" w:rsidP="00C4064C"/>
                        <w:p w14:paraId="13F67D8B" w14:textId="77777777" w:rsidR="00C4064C" w:rsidRPr="00A363FE" w:rsidRDefault="00C4064C" w:rsidP="00C4064C"/>
                        <w:p w14:paraId="723AFCF5" w14:textId="77777777" w:rsidR="00C4064C" w:rsidRPr="00A363FE" w:rsidRDefault="00C4064C" w:rsidP="00C4064C"/>
                        <w:p w14:paraId="5C073D6F" w14:textId="77777777" w:rsidR="00C4064C" w:rsidRPr="00A363FE" w:rsidRDefault="00C4064C" w:rsidP="00C4064C"/>
                        <w:p w14:paraId="1CCCC409" w14:textId="77777777" w:rsidR="00C4064C" w:rsidRPr="00A363FE" w:rsidRDefault="00C4064C" w:rsidP="00C4064C"/>
                        <w:p w14:paraId="768958A5" w14:textId="77777777" w:rsidR="00C4064C" w:rsidRPr="00A363FE" w:rsidRDefault="00C4064C" w:rsidP="00C4064C"/>
                        <w:p w14:paraId="0E1AA7CF" w14:textId="77777777" w:rsidR="00C4064C" w:rsidRPr="00A363FE" w:rsidRDefault="00C4064C" w:rsidP="00C4064C"/>
                        <w:p w14:paraId="2FA45909" w14:textId="77777777" w:rsidR="00C4064C" w:rsidRPr="00A363FE" w:rsidRDefault="00C4064C" w:rsidP="00C4064C"/>
                        <w:p w14:paraId="4EF887E2" w14:textId="77777777" w:rsidR="00C4064C" w:rsidRPr="00A363FE" w:rsidRDefault="00C4064C" w:rsidP="00C4064C"/>
                        <w:p w14:paraId="2F81CC3C" w14:textId="77777777" w:rsidR="00C4064C" w:rsidRPr="00A363FE" w:rsidRDefault="00C4064C" w:rsidP="00C4064C"/>
                        <w:p w14:paraId="2184D930" w14:textId="77777777" w:rsidR="00C4064C" w:rsidRPr="00A363FE" w:rsidRDefault="00C4064C" w:rsidP="00C4064C"/>
                        <w:p w14:paraId="008CD38B" w14:textId="77777777" w:rsidR="00C4064C" w:rsidRPr="00A363FE" w:rsidRDefault="00C4064C" w:rsidP="00C4064C"/>
                        <w:p w14:paraId="359C2B73" w14:textId="77777777" w:rsidR="00C4064C" w:rsidRPr="00A363FE" w:rsidRDefault="00C4064C" w:rsidP="00C4064C"/>
                        <w:p w14:paraId="433BBE35" w14:textId="77777777" w:rsidR="00C4064C" w:rsidRPr="00A363FE" w:rsidRDefault="00C4064C" w:rsidP="00C4064C"/>
                        <w:p w14:paraId="65FCDDFB" w14:textId="77777777" w:rsidR="00C4064C" w:rsidRPr="00A363FE" w:rsidRDefault="00C4064C" w:rsidP="00C4064C"/>
                        <w:p w14:paraId="30DCC126" w14:textId="77777777" w:rsidR="00C4064C" w:rsidRPr="00A363FE" w:rsidRDefault="00C4064C" w:rsidP="00C4064C"/>
                        <w:p w14:paraId="1FEA95EA" w14:textId="77777777" w:rsidR="00C4064C" w:rsidRPr="00A363FE" w:rsidRDefault="00C4064C" w:rsidP="00C4064C"/>
                        <w:p w14:paraId="0585F3F3" w14:textId="77777777" w:rsidR="00C4064C" w:rsidRPr="00A363FE" w:rsidRDefault="00C4064C" w:rsidP="00C4064C"/>
                        <w:p w14:paraId="7EEC5EC1" w14:textId="77777777" w:rsidR="00C4064C" w:rsidRPr="00A363FE" w:rsidRDefault="00C4064C" w:rsidP="00C4064C"/>
                        <w:p w14:paraId="4CFC1C21" w14:textId="77777777" w:rsidR="00C4064C" w:rsidRPr="00A363FE" w:rsidRDefault="00C4064C" w:rsidP="00C4064C"/>
                        <w:p w14:paraId="7ED00E4D" w14:textId="77777777" w:rsidR="00C4064C" w:rsidRPr="00A363FE" w:rsidRDefault="00C4064C" w:rsidP="00C4064C"/>
                        <w:p w14:paraId="0EC1AAE5" w14:textId="77777777" w:rsidR="00C4064C" w:rsidRPr="00A363FE" w:rsidRDefault="00C4064C" w:rsidP="00C4064C"/>
                        <w:p w14:paraId="36C5BDAD" w14:textId="77777777" w:rsidR="00C4064C" w:rsidRPr="00A363FE" w:rsidRDefault="00C4064C" w:rsidP="00C4064C"/>
                        <w:p w14:paraId="5B0A6F50" w14:textId="77777777" w:rsidR="00C4064C" w:rsidRPr="00A363FE" w:rsidRDefault="00C4064C" w:rsidP="00C4064C"/>
                        <w:p w14:paraId="3A5D2542" w14:textId="77777777" w:rsidR="00C4064C" w:rsidRPr="00A363FE" w:rsidRDefault="00C4064C" w:rsidP="00C4064C"/>
                        <w:p w14:paraId="226B1C9C" w14:textId="77777777" w:rsidR="00C4064C" w:rsidRPr="00A363FE" w:rsidRDefault="00C4064C" w:rsidP="00C4064C"/>
                        <w:p w14:paraId="02355907" w14:textId="77777777" w:rsidR="00C4064C" w:rsidRPr="00A363FE" w:rsidRDefault="00C4064C" w:rsidP="00C4064C"/>
                        <w:p w14:paraId="53A5188A" w14:textId="77777777" w:rsidR="00C4064C" w:rsidRPr="00A363FE" w:rsidRDefault="00C4064C" w:rsidP="00C4064C"/>
                        <w:p w14:paraId="7FAB4C69" w14:textId="77777777" w:rsidR="00C4064C" w:rsidRPr="00A363FE" w:rsidRDefault="00C4064C" w:rsidP="00C4064C"/>
                        <w:p w14:paraId="699F46A9" w14:textId="77777777" w:rsidR="00C4064C" w:rsidRPr="00A363FE" w:rsidRDefault="00C4064C" w:rsidP="00C4064C"/>
                        <w:p w14:paraId="1E66BE9A" w14:textId="77777777" w:rsidR="00C4064C" w:rsidRPr="00A363FE" w:rsidRDefault="00C4064C" w:rsidP="00C4064C"/>
                        <w:p w14:paraId="66AAE16D" w14:textId="77777777" w:rsidR="00C4064C" w:rsidRPr="00A363FE" w:rsidRDefault="00C4064C" w:rsidP="00C4064C"/>
                        <w:p w14:paraId="4496F760" w14:textId="77777777" w:rsidR="00C4064C" w:rsidRPr="00A363FE" w:rsidRDefault="00C4064C" w:rsidP="00C4064C"/>
                        <w:p w14:paraId="6E9D037A" w14:textId="77777777" w:rsidR="00C4064C" w:rsidRPr="00A363FE" w:rsidRDefault="00C4064C" w:rsidP="00C4064C"/>
                        <w:p w14:paraId="189B44DA" w14:textId="77777777" w:rsidR="00C4064C" w:rsidRPr="00A363FE" w:rsidRDefault="00C4064C" w:rsidP="00C4064C"/>
                        <w:p w14:paraId="17AD1778" w14:textId="77777777" w:rsidR="00C4064C" w:rsidRPr="00A363FE" w:rsidRDefault="00C4064C" w:rsidP="00C4064C"/>
                        <w:p w14:paraId="666A19E1" w14:textId="77777777" w:rsidR="00C4064C" w:rsidRPr="00A363FE" w:rsidRDefault="00C4064C" w:rsidP="00C4064C"/>
                        <w:p w14:paraId="0F6FAAED" w14:textId="77777777" w:rsidR="00C4064C" w:rsidRPr="00A363FE" w:rsidRDefault="00C4064C" w:rsidP="00C4064C"/>
                        <w:p w14:paraId="49FD05F0" w14:textId="77777777" w:rsidR="00C4064C" w:rsidRPr="00A363FE" w:rsidRDefault="00C4064C" w:rsidP="00C4064C"/>
                        <w:p w14:paraId="0AD998BD" w14:textId="77777777" w:rsidR="00C4064C" w:rsidRPr="00A363FE" w:rsidRDefault="00C4064C" w:rsidP="00C4064C"/>
                        <w:p w14:paraId="58C54840" w14:textId="77777777" w:rsidR="00C4064C" w:rsidRPr="00A363FE" w:rsidRDefault="00C4064C" w:rsidP="00C4064C"/>
                        <w:p w14:paraId="2371A4EE" w14:textId="77777777" w:rsidR="00C4064C" w:rsidRPr="00A363FE" w:rsidRDefault="00C4064C" w:rsidP="00C4064C"/>
                        <w:p w14:paraId="59D10498" w14:textId="77777777" w:rsidR="00C4064C" w:rsidRPr="00A363FE" w:rsidRDefault="00C4064C" w:rsidP="00C4064C"/>
                        <w:p w14:paraId="42AA15A8" w14:textId="77777777" w:rsidR="00C4064C" w:rsidRPr="00A363FE" w:rsidRDefault="00C4064C" w:rsidP="00C4064C"/>
                        <w:p w14:paraId="120DB117" w14:textId="77777777" w:rsidR="00C4064C" w:rsidRPr="00A363FE" w:rsidRDefault="00C4064C" w:rsidP="00C4064C"/>
                        <w:p w14:paraId="324F77C7" w14:textId="77777777" w:rsidR="00C4064C" w:rsidRPr="00A363FE" w:rsidRDefault="00C4064C" w:rsidP="00C4064C"/>
                        <w:p w14:paraId="2DB2DE84" w14:textId="77777777" w:rsidR="00C4064C" w:rsidRPr="00A363FE" w:rsidRDefault="00C4064C" w:rsidP="00C4064C"/>
                        <w:p w14:paraId="420F43E5" w14:textId="77777777" w:rsidR="00C4064C" w:rsidRPr="00A363FE" w:rsidRDefault="00C4064C" w:rsidP="00C4064C"/>
                        <w:p w14:paraId="5EAC8F24" w14:textId="77777777" w:rsidR="00C4064C" w:rsidRPr="00A363FE" w:rsidRDefault="00C4064C" w:rsidP="00C4064C"/>
                        <w:p w14:paraId="1CFC47F3" w14:textId="77777777" w:rsidR="00C4064C" w:rsidRPr="00A363FE" w:rsidRDefault="00C4064C" w:rsidP="00C4064C"/>
                        <w:p w14:paraId="1560F006" w14:textId="77777777" w:rsidR="00C4064C" w:rsidRPr="00A363FE" w:rsidRDefault="00C4064C" w:rsidP="00C4064C"/>
                        <w:p w14:paraId="42E4D93E" w14:textId="77777777" w:rsidR="00C4064C" w:rsidRPr="00A363FE" w:rsidRDefault="00C4064C" w:rsidP="00C4064C"/>
                        <w:p w14:paraId="606EE8CD" w14:textId="77777777" w:rsidR="00C4064C" w:rsidRPr="00A363FE" w:rsidRDefault="00C4064C" w:rsidP="00C4064C"/>
                        <w:p w14:paraId="19E5F30A" w14:textId="77777777" w:rsidR="00C4064C" w:rsidRPr="00A363FE" w:rsidRDefault="00C4064C" w:rsidP="00C4064C"/>
                        <w:p w14:paraId="25A9960F" w14:textId="77777777" w:rsidR="00C4064C" w:rsidRPr="00A363FE" w:rsidRDefault="00C4064C" w:rsidP="00C4064C"/>
                        <w:p w14:paraId="75EE859A" w14:textId="77777777" w:rsidR="00C4064C" w:rsidRPr="00A363FE" w:rsidRDefault="00C4064C" w:rsidP="00C4064C"/>
                        <w:p w14:paraId="5A886213" w14:textId="77777777" w:rsidR="00C4064C" w:rsidRPr="00A363FE" w:rsidRDefault="00C4064C" w:rsidP="00C4064C"/>
                        <w:p w14:paraId="3D2759EE" w14:textId="77777777" w:rsidR="00C4064C" w:rsidRPr="00A363FE" w:rsidRDefault="00C4064C" w:rsidP="00C4064C"/>
                        <w:p w14:paraId="29B1CFF0" w14:textId="77777777" w:rsidR="00C4064C" w:rsidRPr="00A363FE" w:rsidRDefault="00C4064C" w:rsidP="00C4064C"/>
                        <w:p w14:paraId="2582E0D0" w14:textId="77777777" w:rsidR="00C4064C" w:rsidRPr="00A363FE" w:rsidRDefault="00C4064C" w:rsidP="00C4064C"/>
                        <w:p w14:paraId="28F74F00" w14:textId="77777777" w:rsidR="00C4064C" w:rsidRPr="00A363FE" w:rsidRDefault="00C4064C" w:rsidP="00C4064C"/>
                        <w:p w14:paraId="329E78C2" w14:textId="77777777" w:rsidR="00C4064C" w:rsidRPr="00A363FE" w:rsidRDefault="00C4064C" w:rsidP="00C4064C"/>
                        <w:p w14:paraId="048B8871" w14:textId="77777777" w:rsidR="00C4064C" w:rsidRPr="00A363FE" w:rsidRDefault="00C4064C" w:rsidP="00C4064C"/>
                        <w:p w14:paraId="77FE01FB" w14:textId="77777777" w:rsidR="00C4064C" w:rsidRPr="00A363FE" w:rsidRDefault="00C4064C" w:rsidP="00C4064C"/>
                        <w:p w14:paraId="669EFD75" w14:textId="77777777" w:rsidR="00C4064C" w:rsidRPr="00A363FE" w:rsidRDefault="00C4064C" w:rsidP="00C4064C"/>
                        <w:p w14:paraId="7C6E5455" w14:textId="77777777" w:rsidR="00C4064C" w:rsidRPr="00A363FE" w:rsidRDefault="00C4064C" w:rsidP="00C4064C"/>
                        <w:p w14:paraId="2FA6311F" w14:textId="77777777" w:rsidR="00C4064C" w:rsidRPr="00A363FE" w:rsidRDefault="00C4064C" w:rsidP="00C4064C"/>
                        <w:p w14:paraId="15B75000" w14:textId="77777777" w:rsidR="00C4064C" w:rsidRPr="00A363FE" w:rsidRDefault="00C4064C" w:rsidP="00C4064C"/>
                        <w:p w14:paraId="3484CC65" w14:textId="77777777" w:rsidR="00C4064C" w:rsidRPr="00A363FE" w:rsidRDefault="00C4064C" w:rsidP="00C4064C"/>
                        <w:p w14:paraId="65A2019A" w14:textId="77777777" w:rsidR="00C4064C" w:rsidRPr="00A363FE" w:rsidRDefault="00C4064C" w:rsidP="00C4064C"/>
                        <w:p w14:paraId="132452A8" w14:textId="77777777" w:rsidR="00C4064C" w:rsidRPr="00A363FE" w:rsidRDefault="00C4064C" w:rsidP="00C4064C"/>
                        <w:p w14:paraId="7383A51C" w14:textId="77777777" w:rsidR="00C4064C" w:rsidRPr="00A363FE" w:rsidRDefault="00C4064C" w:rsidP="00C4064C"/>
                        <w:p w14:paraId="1C621836" w14:textId="77777777" w:rsidR="00C4064C" w:rsidRPr="00A363FE" w:rsidRDefault="00C4064C" w:rsidP="00C4064C"/>
                        <w:p w14:paraId="7A479EF7" w14:textId="77777777" w:rsidR="00C4064C" w:rsidRPr="00A363FE" w:rsidRDefault="00C4064C" w:rsidP="00C4064C"/>
                        <w:p w14:paraId="28AA5148" w14:textId="77777777" w:rsidR="00C4064C" w:rsidRPr="00A363FE" w:rsidRDefault="00C4064C" w:rsidP="00C4064C"/>
                        <w:p w14:paraId="28FD1232" w14:textId="77777777" w:rsidR="00C4064C" w:rsidRPr="00A363FE" w:rsidRDefault="00C4064C" w:rsidP="00C4064C"/>
                        <w:p w14:paraId="0FAFD63E" w14:textId="77777777" w:rsidR="00C4064C" w:rsidRPr="00A363FE" w:rsidRDefault="00C4064C" w:rsidP="00C4064C"/>
                        <w:p w14:paraId="67BAC656" w14:textId="77777777" w:rsidR="00C4064C" w:rsidRPr="00A363FE" w:rsidRDefault="00C4064C" w:rsidP="00C4064C"/>
                        <w:p w14:paraId="0357CBD4" w14:textId="77777777" w:rsidR="00C4064C" w:rsidRPr="00A363FE" w:rsidRDefault="00C4064C" w:rsidP="00C4064C"/>
                        <w:p w14:paraId="5A333DC9" w14:textId="77777777" w:rsidR="00C4064C" w:rsidRPr="00A363FE" w:rsidRDefault="00C4064C" w:rsidP="00C4064C"/>
                        <w:p w14:paraId="7AD62394" w14:textId="77777777" w:rsidR="00C4064C" w:rsidRPr="00A363FE" w:rsidRDefault="00C4064C" w:rsidP="00C4064C"/>
                        <w:p w14:paraId="041FE3A0" w14:textId="77777777" w:rsidR="00C4064C" w:rsidRPr="00A363FE" w:rsidRDefault="00C4064C" w:rsidP="00C4064C"/>
                        <w:p w14:paraId="566C122B" w14:textId="77777777" w:rsidR="00C4064C" w:rsidRPr="00A363FE" w:rsidRDefault="00C4064C" w:rsidP="00C4064C"/>
                        <w:p w14:paraId="0B01D96F" w14:textId="77777777" w:rsidR="00C4064C" w:rsidRPr="00A363FE" w:rsidRDefault="00C4064C" w:rsidP="00C4064C"/>
                        <w:p w14:paraId="60FF3AAF" w14:textId="77777777" w:rsidR="00C4064C" w:rsidRPr="00A363FE" w:rsidRDefault="00C4064C" w:rsidP="00C4064C"/>
                        <w:p w14:paraId="3A7B30BA" w14:textId="77777777" w:rsidR="00C4064C" w:rsidRPr="00A363FE" w:rsidRDefault="00C4064C" w:rsidP="00C4064C"/>
                        <w:p w14:paraId="230931A7" w14:textId="77777777" w:rsidR="00C4064C" w:rsidRPr="00A363FE" w:rsidRDefault="00C4064C" w:rsidP="00C4064C"/>
                        <w:p w14:paraId="32C2A497" w14:textId="77777777" w:rsidR="00C4064C" w:rsidRPr="00A363FE" w:rsidRDefault="00C4064C" w:rsidP="00C4064C"/>
                        <w:p w14:paraId="70311549" w14:textId="77777777" w:rsidR="00C4064C" w:rsidRPr="00A363FE" w:rsidRDefault="00C4064C" w:rsidP="00C4064C"/>
                        <w:p w14:paraId="260A88F5" w14:textId="77777777" w:rsidR="00C4064C" w:rsidRPr="00A363FE" w:rsidRDefault="00C4064C" w:rsidP="00C4064C"/>
                        <w:p w14:paraId="7D34E728" w14:textId="77777777" w:rsidR="00C4064C" w:rsidRPr="00A363FE" w:rsidRDefault="00C4064C" w:rsidP="00C4064C"/>
                        <w:p w14:paraId="7194E6A9" w14:textId="77777777" w:rsidR="00C4064C" w:rsidRPr="00A363FE" w:rsidRDefault="00C4064C" w:rsidP="00C4064C"/>
                        <w:p w14:paraId="7861C86B" w14:textId="77777777" w:rsidR="00C4064C" w:rsidRPr="00A363FE" w:rsidRDefault="00C4064C" w:rsidP="00C4064C"/>
                        <w:p w14:paraId="5A52A7C8" w14:textId="77777777" w:rsidR="00C4064C" w:rsidRPr="00A363FE" w:rsidRDefault="00C4064C" w:rsidP="00C4064C"/>
                        <w:p w14:paraId="2FFB87B0" w14:textId="77777777" w:rsidR="00C4064C" w:rsidRPr="00A363FE" w:rsidRDefault="00C4064C" w:rsidP="00C4064C"/>
                        <w:p w14:paraId="5F913138" w14:textId="77777777" w:rsidR="00C4064C" w:rsidRPr="00A363FE" w:rsidRDefault="00C4064C" w:rsidP="00C4064C"/>
                        <w:p w14:paraId="601A19B8" w14:textId="77777777" w:rsidR="00C4064C" w:rsidRPr="00A363FE" w:rsidRDefault="00C4064C" w:rsidP="00C4064C"/>
                        <w:p w14:paraId="645982A8" w14:textId="77777777" w:rsidR="00C4064C" w:rsidRPr="00A363FE" w:rsidRDefault="00C4064C" w:rsidP="00C4064C"/>
                        <w:p w14:paraId="58F64690" w14:textId="77777777" w:rsidR="00C4064C" w:rsidRPr="00A363FE" w:rsidRDefault="00C4064C" w:rsidP="00C4064C"/>
                        <w:p w14:paraId="7AFDF2DA" w14:textId="77777777" w:rsidR="00C4064C" w:rsidRPr="00A363FE" w:rsidRDefault="00C4064C" w:rsidP="00C4064C"/>
                        <w:p w14:paraId="7B5A8EA7" w14:textId="77777777" w:rsidR="00C4064C" w:rsidRPr="00A363FE" w:rsidRDefault="00C4064C" w:rsidP="00C4064C"/>
                        <w:p w14:paraId="5C1F8770" w14:textId="77777777" w:rsidR="00C4064C" w:rsidRPr="00A363FE" w:rsidRDefault="00C4064C" w:rsidP="00C4064C"/>
                        <w:p w14:paraId="409BCDBF" w14:textId="77777777" w:rsidR="00C4064C" w:rsidRPr="00A363FE" w:rsidRDefault="00C4064C" w:rsidP="00C4064C"/>
                        <w:p w14:paraId="3430EE1B" w14:textId="77777777" w:rsidR="00C4064C" w:rsidRPr="00A363FE" w:rsidRDefault="00C4064C" w:rsidP="00C4064C"/>
                        <w:p w14:paraId="542B53DB" w14:textId="77777777" w:rsidR="00C4064C" w:rsidRPr="00A363FE" w:rsidRDefault="00C4064C" w:rsidP="00C4064C"/>
                        <w:p w14:paraId="1D3CCE6E" w14:textId="77777777" w:rsidR="00C4064C" w:rsidRPr="00A363FE" w:rsidRDefault="00C4064C" w:rsidP="00C4064C"/>
                        <w:p w14:paraId="40C80B95" w14:textId="77777777" w:rsidR="00C4064C" w:rsidRPr="00A363FE" w:rsidRDefault="00C4064C" w:rsidP="00C4064C"/>
                        <w:p w14:paraId="557120C1" w14:textId="77777777" w:rsidR="00C4064C" w:rsidRPr="00A363FE" w:rsidRDefault="00C4064C" w:rsidP="00C4064C"/>
                        <w:p w14:paraId="70026CD8" w14:textId="77777777" w:rsidR="00C4064C" w:rsidRPr="00A363FE" w:rsidRDefault="00C4064C" w:rsidP="00C4064C"/>
                        <w:p w14:paraId="2816876B" w14:textId="77777777" w:rsidR="00C4064C" w:rsidRPr="00A363FE" w:rsidRDefault="00C4064C" w:rsidP="00C4064C"/>
                        <w:p w14:paraId="0355CB8C" w14:textId="77777777" w:rsidR="00C4064C" w:rsidRPr="00A363FE" w:rsidRDefault="00C4064C" w:rsidP="00C4064C"/>
                        <w:p w14:paraId="0D6E6BC4" w14:textId="77777777" w:rsidR="00C4064C" w:rsidRPr="00A363FE" w:rsidRDefault="00C4064C" w:rsidP="00C4064C"/>
                        <w:p w14:paraId="6028F0A1" w14:textId="77777777" w:rsidR="00C4064C" w:rsidRPr="00A363FE" w:rsidRDefault="00C4064C" w:rsidP="00C4064C"/>
                        <w:p w14:paraId="1DA433B2" w14:textId="77777777" w:rsidR="00C4064C" w:rsidRPr="00A363FE" w:rsidRDefault="00C4064C" w:rsidP="00C4064C"/>
                        <w:p w14:paraId="3F5FFA06" w14:textId="77777777" w:rsidR="00C4064C" w:rsidRPr="00A363FE" w:rsidRDefault="00C4064C" w:rsidP="00C4064C"/>
                        <w:p w14:paraId="60078129" w14:textId="77777777" w:rsidR="00C4064C" w:rsidRPr="00A363FE" w:rsidRDefault="00C4064C" w:rsidP="00C4064C"/>
                        <w:p w14:paraId="1AF2D897" w14:textId="77777777" w:rsidR="00C4064C" w:rsidRPr="00A363FE" w:rsidRDefault="00C4064C" w:rsidP="00C4064C"/>
                        <w:p w14:paraId="716BD266" w14:textId="77777777" w:rsidR="00C4064C" w:rsidRPr="00A363FE" w:rsidRDefault="00C4064C" w:rsidP="00C4064C"/>
                        <w:p w14:paraId="50738013" w14:textId="77777777" w:rsidR="00C4064C" w:rsidRPr="00A363FE" w:rsidRDefault="00C4064C" w:rsidP="00C4064C"/>
                        <w:p w14:paraId="7A053DD4" w14:textId="77777777" w:rsidR="00C4064C" w:rsidRPr="00A363FE" w:rsidRDefault="00C4064C" w:rsidP="00C4064C"/>
                        <w:p w14:paraId="3621E18E" w14:textId="77777777" w:rsidR="00C4064C" w:rsidRPr="00A363FE" w:rsidRDefault="00C4064C" w:rsidP="00C4064C"/>
                        <w:p w14:paraId="4CD6E205" w14:textId="77777777" w:rsidR="00C4064C" w:rsidRPr="00A363FE" w:rsidRDefault="00C4064C" w:rsidP="00C4064C"/>
                        <w:p w14:paraId="6AA9C70F" w14:textId="77777777" w:rsidR="00C4064C" w:rsidRPr="00A363FE" w:rsidRDefault="00C4064C" w:rsidP="00C4064C"/>
                        <w:p w14:paraId="0E468436" w14:textId="77777777" w:rsidR="00C4064C" w:rsidRPr="00A363FE" w:rsidRDefault="00C4064C" w:rsidP="00C4064C"/>
                        <w:p w14:paraId="424AC576" w14:textId="77777777" w:rsidR="00C4064C" w:rsidRPr="00A363FE" w:rsidRDefault="00C4064C" w:rsidP="00C4064C"/>
                        <w:p w14:paraId="49862266" w14:textId="77777777" w:rsidR="00C4064C" w:rsidRPr="00A363FE" w:rsidRDefault="00C4064C" w:rsidP="00C4064C"/>
                        <w:p w14:paraId="39E2776D" w14:textId="77777777" w:rsidR="00C4064C" w:rsidRPr="00A363FE" w:rsidRDefault="00C4064C" w:rsidP="00C4064C"/>
                        <w:p w14:paraId="400C584E" w14:textId="77777777" w:rsidR="00C4064C" w:rsidRPr="00A363FE" w:rsidRDefault="00C4064C" w:rsidP="00C4064C"/>
                        <w:p w14:paraId="34A47BA8" w14:textId="77777777" w:rsidR="00C4064C" w:rsidRPr="00A363FE" w:rsidRDefault="00C4064C" w:rsidP="00C4064C"/>
                        <w:p w14:paraId="2528B546" w14:textId="77777777" w:rsidR="00C4064C" w:rsidRPr="00A363FE" w:rsidRDefault="00C4064C" w:rsidP="00C4064C"/>
                        <w:p w14:paraId="25BEFEB8" w14:textId="77777777" w:rsidR="00C4064C" w:rsidRPr="00A363FE" w:rsidRDefault="00C4064C" w:rsidP="00C4064C"/>
                        <w:p w14:paraId="2B3EACD7" w14:textId="77777777" w:rsidR="00C4064C" w:rsidRPr="00A363FE" w:rsidRDefault="00C4064C" w:rsidP="00C4064C"/>
                        <w:p w14:paraId="1E797F56" w14:textId="77777777" w:rsidR="00C4064C" w:rsidRPr="00A363FE" w:rsidRDefault="00C4064C" w:rsidP="00C4064C"/>
                        <w:p w14:paraId="3616C7CE" w14:textId="77777777" w:rsidR="00C4064C" w:rsidRPr="00A363FE" w:rsidRDefault="00C4064C" w:rsidP="00C4064C"/>
                        <w:p w14:paraId="22FC0134" w14:textId="77777777" w:rsidR="00C4064C" w:rsidRPr="00A363FE" w:rsidRDefault="00C4064C" w:rsidP="00C4064C"/>
                        <w:p w14:paraId="38C6F9CA" w14:textId="77777777" w:rsidR="00C4064C" w:rsidRPr="00A363FE" w:rsidRDefault="00C4064C" w:rsidP="00C4064C"/>
                        <w:p w14:paraId="44698250" w14:textId="77777777" w:rsidR="00C4064C" w:rsidRPr="00A363FE" w:rsidRDefault="00C4064C" w:rsidP="00C4064C"/>
                        <w:p w14:paraId="1EB91F4A" w14:textId="77777777" w:rsidR="00C4064C" w:rsidRPr="00A363FE" w:rsidRDefault="00C4064C" w:rsidP="00C4064C"/>
                        <w:p w14:paraId="3EF226C2" w14:textId="77777777" w:rsidR="00C4064C" w:rsidRPr="00A363FE" w:rsidRDefault="00C4064C" w:rsidP="00C4064C"/>
                        <w:p w14:paraId="6AC5C840" w14:textId="77777777" w:rsidR="00C4064C" w:rsidRPr="00A363FE" w:rsidRDefault="00C4064C" w:rsidP="00C4064C"/>
                        <w:p w14:paraId="40A02F0B" w14:textId="77777777" w:rsidR="00C4064C" w:rsidRPr="00A363FE" w:rsidRDefault="00C4064C" w:rsidP="00C4064C"/>
                        <w:p w14:paraId="5C399322" w14:textId="77777777" w:rsidR="00C4064C" w:rsidRPr="00A363FE" w:rsidRDefault="00C4064C" w:rsidP="00C4064C"/>
                        <w:p w14:paraId="27CE6CE6" w14:textId="77777777" w:rsidR="00C4064C" w:rsidRPr="00A363FE" w:rsidRDefault="00C4064C" w:rsidP="00C4064C"/>
                        <w:p w14:paraId="35347C76" w14:textId="77777777" w:rsidR="00C4064C" w:rsidRPr="00A363FE" w:rsidRDefault="00C4064C" w:rsidP="00C4064C"/>
                        <w:p w14:paraId="39978A97" w14:textId="77777777" w:rsidR="00C4064C" w:rsidRPr="00A363FE" w:rsidRDefault="00C4064C" w:rsidP="00C4064C"/>
                        <w:p w14:paraId="05ACA6E3" w14:textId="77777777" w:rsidR="00C4064C" w:rsidRPr="00A363FE" w:rsidRDefault="00C4064C" w:rsidP="00C4064C"/>
                        <w:p w14:paraId="4B8B18BF" w14:textId="77777777" w:rsidR="00C4064C" w:rsidRPr="00A363FE" w:rsidRDefault="00C4064C" w:rsidP="00C4064C"/>
                        <w:p w14:paraId="32413FC3" w14:textId="77777777" w:rsidR="00C4064C" w:rsidRPr="00A363FE" w:rsidRDefault="00C4064C" w:rsidP="00C4064C"/>
                        <w:p w14:paraId="0C37F6A8" w14:textId="77777777" w:rsidR="00C4064C" w:rsidRPr="00A363FE" w:rsidRDefault="00C4064C" w:rsidP="00C4064C"/>
                        <w:p w14:paraId="59FE4433" w14:textId="77777777" w:rsidR="00C4064C" w:rsidRPr="00A363FE" w:rsidRDefault="00C4064C" w:rsidP="00C4064C"/>
                        <w:p w14:paraId="0A8B4913" w14:textId="77777777" w:rsidR="00C4064C" w:rsidRPr="00A363FE" w:rsidRDefault="00C4064C" w:rsidP="00C4064C"/>
                        <w:p w14:paraId="1C7F0AA3" w14:textId="77777777" w:rsidR="00C4064C" w:rsidRPr="00A363FE" w:rsidRDefault="00C4064C" w:rsidP="00C4064C"/>
                        <w:p w14:paraId="50C7D38C" w14:textId="77777777" w:rsidR="00C4064C" w:rsidRPr="00A363FE" w:rsidRDefault="00C4064C" w:rsidP="00C4064C"/>
                        <w:p w14:paraId="1D0B94E0" w14:textId="77777777" w:rsidR="00C4064C" w:rsidRPr="00A363FE" w:rsidRDefault="00C4064C" w:rsidP="00C4064C"/>
                        <w:p w14:paraId="605B283E" w14:textId="77777777" w:rsidR="00C4064C" w:rsidRPr="00A363FE" w:rsidRDefault="00C4064C" w:rsidP="00C4064C"/>
                        <w:p w14:paraId="2423CEAE" w14:textId="77777777" w:rsidR="00C4064C" w:rsidRPr="00A363FE" w:rsidRDefault="00C4064C" w:rsidP="00C4064C"/>
                        <w:p w14:paraId="0CBCC23B" w14:textId="77777777" w:rsidR="00C4064C" w:rsidRPr="00A363FE" w:rsidRDefault="00C4064C" w:rsidP="00C4064C"/>
                        <w:p w14:paraId="4073FCD1" w14:textId="77777777" w:rsidR="00C4064C" w:rsidRPr="00A363FE" w:rsidRDefault="00C4064C" w:rsidP="00C4064C"/>
                        <w:p w14:paraId="3CB6BE49" w14:textId="77777777" w:rsidR="00C4064C" w:rsidRPr="00A363FE" w:rsidRDefault="00C4064C" w:rsidP="00C4064C"/>
                        <w:p w14:paraId="49AEC0A0" w14:textId="77777777" w:rsidR="00C4064C" w:rsidRPr="00A363FE" w:rsidRDefault="00C4064C" w:rsidP="00C4064C"/>
                        <w:p w14:paraId="50208640" w14:textId="77777777" w:rsidR="00C4064C" w:rsidRPr="00A363FE" w:rsidRDefault="00C4064C" w:rsidP="00C4064C"/>
                        <w:p w14:paraId="0ACB3413" w14:textId="77777777" w:rsidR="00C4064C" w:rsidRPr="00A363FE" w:rsidRDefault="00C4064C" w:rsidP="00C4064C"/>
                        <w:p w14:paraId="309962D1" w14:textId="77777777" w:rsidR="00C4064C" w:rsidRPr="00A363FE" w:rsidRDefault="00C4064C" w:rsidP="00C4064C"/>
                        <w:p w14:paraId="0770C252" w14:textId="77777777" w:rsidR="00C4064C" w:rsidRPr="00A363FE" w:rsidRDefault="00C4064C" w:rsidP="00C4064C"/>
                        <w:p w14:paraId="0BDB87D4" w14:textId="77777777" w:rsidR="00C4064C" w:rsidRPr="00A363FE" w:rsidRDefault="00C4064C" w:rsidP="00C4064C"/>
                        <w:p w14:paraId="7FF680CA" w14:textId="77777777" w:rsidR="00C4064C" w:rsidRPr="00A363FE" w:rsidRDefault="00C4064C" w:rsidP="00C4064C"/>
                        <w:p w14:paraId="2EB7CF1A" w14:textId="77777777" w:rsidR="00C4064C" w:rsidRPr="00A363FE" w:rsidRDefault="00C4064C" w:rsidP="00C4064C"/>
                        <w:p w14:paraId="5C90ECE3" w14:textId="77777777" w:rsidR="00C4064C" w:rsidRPr="00A363FE" w:rsidRDefault="00C4064C" w:rsidP="00C4064C"/>
                        <w:p w14:paraId="3EDCB581" w14:textId="77777777" w:rsidR="00C4064C" w:rsidRPr="00A363FE" w:rsidRDefault="00C4064C" w:rsidP="00C4064C"/>
                        <w:p w14:paraId="342BE510" w14:textId="77777777" w:rsidR="00C4064C" w:rsidRPr="00A363FE" w:rsidRDefault="00C4064C" w:rsidP="00C4064C"/>
                        <w:p w14:paraId="12FF706E" w14:textId="77777777" w:rsidR="00C4064C" w:rsidRPr="00A363FE" w:rsidRDefault="00C4064C" w:rsidP="00C4064C"/>
                        <w:p w14:paraId="6C88E8BA" w14:textId="77777777" w:rsidR="00C4064C" w:rsidRPr="00A363FE" w:rsidRDefault="00C4064C" w:rsidP="00C4064C"/>
                        <w:p w14:paraId="5B550D52" w14:textId="77777777" w:rsidR="00C4064C" w:rsidRPr="00A363FE" w:rsidRDefault="00C4064C" w:rsidP="00C4064C"/>
                        <w:p w14:paraId="68ECF667" w14:textId="77777777" w:rsidR="00C4064C" w:rsidRPr="00A363FE" w:rsidRDefault="00C4064C" w:rsidP="00C4064C"/>
                        <w:p w14:paraId="65B5B1AC" w14:textId="77777777" w:rsidR="00C4064C" w:rsidRPr="00A363FE" w:rsidRDefault="00C4064C" w:rsidP="00C4064C"/>
                        <w:p w14:paraId="066DEEAD" w14:textId="77777777" w:rsidR="00C4064C" w:rsidRPr="00A363FE" w:rsidRDefault="00C4064C" w:rsidP="00C4064C"/>
                        <w:p w14:paraId="426A187F" w14:textId="77777777" w:rsidR="00C4064C" w:rsidRPr="00A363FE" w:rsidRDefault="00C4064C" w:rsidP="00C4064C"/>
                        <w:p w14:paraId="7B3A9C12" w14:textId="77777777" w:rsidR="00C4064C" w:rsidRPr="00A363FE" w:rsidRDefault="00C4064C" w:rsidP="00C4064C"/>
                        <w:p w14:paraId="128259E0" w14:textId="77777777" w:rsidR="00C4064C" w:rsidRPr="00A363FE" w:rsidRDefault="00C4064C" w:rsidP="00C4064C"/>
                        <w:p w14:paraId="2DBE9941" w14:textId="77777777" w:rsidR="00C4064C" w:rsidRPr="00A363FE" w:rsidRDefault="00C4064C" w:rsidP="00C4064C"/>
                        <w:p w14:paraId="040A12E8" w14:textId="77777777" w:rsidR="00C4064C" w:rsidRPr="00A363FE" w:rsidRDefault="00C4064C" w:rsidP="00C4064C"/>
                        <w:p w14:paraId="1183FBEA" w14:textId="77777777" w:rsidR="00C4064C" w:rsidRPr="00A363FE" w:rsidRDefault="00C4064C" w:rsidP="00C4064C"/>
                        <w:p w14:paraId="0F640B3D" w14:textId="77777777" w:rsidR="00C4064C" w:rsidRPr="00A363FE" w:rsidRDefault="00C4064C" w:rsidP="00C4064C"/>
                        <w:p w14:paraId="0C0FE4BA" w14:textId="77777777" w:rsidR="00C4064C" w:rsidRPr="00A363FE" w:rsidRDefault="00C4064C" w:rsidP="00C4064C"/>
                        <w:p w14:paraId="58C66492" w14:textId="77777777" w:rsidR="00C4064C" w:rsidRPr="00A363FE" w:rsidRDefault="00C4064C" w:rsidP="00C4064C"/>
                        <w:p w14:paraId="4E0D2D4C" w14:textId="77777777" w:rsidR="00C4064C" w:rsidRPr="00A363FE" w:rsidRDefault="00C4064C" w:rsidP="00C4064C"/>
                        <w:p w14:paraId="6A8FAAE7" w14:textId="77777777" w:rsidR="00C4064C" w:rsidRPr="00A363FE" w:rsidRDefault="00C4064C" w:rsidP="00C4064C"/>
                        <w:p w14:paraId="249C4825" w14:textId="77777777" w:rsidR="00C4064C" w:rsidRPr="00A363FE" w:rsidRDefault="00C4064C" w:rsidP="00C4064C"/>
                        <w:p w14:paraId="1A888052" w14:textId="77777777" w:rsidR="00C4064C" w:rsidRPr="00A363FE" w:rsidRDefault="00C4064C" w:rsidP="00C4064C"/>
                        <w:p w14:paraId="01AF8B35" w14:textId="77777777" w:rsidR="00C4064C" w:rsidRPr="00A363FE" w:rsidRDefault="00C4064C" w:rsidP="00C4064C"/>
                        <w:p w14:paraId="467C1352" w14:textId="77777777" w:rsidR="00C4064C" w:rsidRPr="00A363FE" w:rsidRDefault="00C4064C" w:rsidP="00C4064C"/>
                        <w:p w14:paraId="20FE0AEF" w14:textId="77777777" w:rsidR="00C4064C" w:rsidRPr="00A363FE" w:rsidRDefault="00C4064C" w:rsidP="00C4064C"/>
                        <w:p w14:paraId="4CF62AA5" w14:textId="77777777" w:rsidR="00C4064C" w:rsidRPr="00A363FE" w:rsidRDefault="00C4064C" w:rsidP="00C4064C"/>
                        <w:p w14:paraId="1ACEE225" w14:textId="77777777" w:rsidR="00C4064C" w:rsidRPr="00A363FE" w:rsidRDefault="00C4064C" w:rsidP="00C4064C"/>
                        <w:p w14:paraId="0DC675FE" w14:textId="77777777" w:rsidR="00C4064C" w:rsidRPr="00A363FE" w:rsidRDefault="00C4064C" w:rsidP="00C4064C"/>
                        <w:p w14:paraId="11A94EDE" w14:textId="77777777" w:rsidR="00C4064C" w:rsidRPr="00A363FE" w:rsidRDefault="00C4064C" w:rsidP="00C4064C"/>
                        <w:p w14:paraId="274359F7" w14:textId="77777777" w:rsidR="00C4064C" w:rsidRPr="00A363FE" w:rsidRDefault="00C4064C" w:rsidP="00C4064C"/>
                        <w:p w14:paraId="5DDF1EDD" w14:textId="77777777" w:rsidR="00C4064C" w:rsidRPr="00A363FE" w:rsidRDefault="00C4064C" w:rsidP="00C4064C"/>
                        <w:p w14:paraId="53AFDEB9" w14:textId="77777777" w:rsidR="00C4064C" w:rsidRPr="00A363FE" w:rsidRDefault="00C4064C" w:rsidP="00C4064C"/>
                        <w:p w14:paraId="1D004244" w14:textId="77777777" w:rsidR="00C4064C" w:rsidRPr="00A363FE" w:rsidRDefault="00C4064C" w:rsidP="00C4064C"/>
                        <w:p w14:paraId="2DFAE320" w14:textId="77777777" w:rsidR="00C4064C" w:rsidRPr="00A363FE" w:rsidRDefault="00C4064C" w:rsidP="00C4064C"/>
                        <w:p w14:paraId="0CE813DA" w14:textId="77777777" w:rsidR="00C4064C" w:rsidRPr="00A363FE" w:rsidRDefault="00C4064C" w:rsidP="00C4064C"/>
                        <w:p w14:paraId="3E4E41C6" w14:textId="77777777" w:rsidR="00C4064C" w:rsidRPr="00A363FE" w:rsidRDefault="00C4064C" w:rsidP="00C4064C"/>
                        <w:p w14:paraId="5B3E2FE1" w14:textId="77777777" w:rsidR="00C4064C" w:rsidRPr="00A363FE" w:rsidRDefault="00C4064C" w:rsidP="00C4064C"/>
                        <w:p w14:paraId="7BBFBA9A" w14:textId="77777777" w:rsidR="00C4064C" w:rsidRPr="00A363FE" w:rsidRDefault="00C4064C" w:rsidP="00C4064C"/>
                        <w:p w14:paraId="0566AD6B" w14:textId="77777777" w:rsidR="00C4064C" w:rsidRPr="00A363FE" w:rsidRDefault="00C4064C" w:rsidP="00C4064C"/>
                        <w:p w14:paraId="4F17A4EE" w14:textId="77777777" w:rsidR="00C4064C" w:rsidRPr="00A363FE" w:rsidRDefault="00C4064C" w:rsidP="00C4064C"/>
                        <w:p w14:paraId="591F2E1A" w14:textId="77777777" w:rsidR="00C4064C" w:rsidRPr="00A363FE" w:rsidRDefault="00C4064C" w:rsidP="00C4064C"/>
                        <w:p w14:paraId="1C388E03" w14:textId="77777777" w:rsidR="00C4064C" w:rsidRPr="00A363FE" w:rsidRDefault="00C4064C" w:rsidP="00C4064C"/>
                        <w:p w14:paraId="40ACD884" w14:textId="77777777" w:rsidR="00C4064C" w:rsidRPr="00A363FE" w:rsidRDefault="00C4064C" w:rsidP="00C4064C"/>
                        <w:p w14:paraId="41FB081C" w14:textId="77777777" w:rsidR="00C4064C" w:rsidRPr="00A363FE" w:rsidRDefault="00C4064C" w:rsidP="00C4064C"/>
                        <w:p w14:paraId="5672F0F0" w14:textId="77777777" w:rsidR="00C4064C" w:rsidRPr="00A363FE" w:rsidRDefault="00C4064C" w:rsidP="00C4064C"/>
                        <w:p w14:paraId="12920E11" w14:textId="77777777" w:rsidR="00C4064C" w:rsidRPr="00A363FE" w:rsidRDefault="00C4064C" w:rsidP="00C4064C"/>
                        <w:p w14:paraId="083264B7" w14:textId="77777777" w:rsidR="00C4064C" w:rsidRPr="00A363FE" w:rsidRDefault="00C4064C" w:rsidP="00C4064C"/>
                        <w:p w14:paraId="104E7F59" w14:textId="77777777" w:rsidR="00C4064C" w:rsidRPr="00A363FE" w:rsidRDefault="00C4064C" w:rsidP="00C4064C"/>
                        <w:p w14:paraId="2E783C05" w14:textId="77777777" w:rsidR="00C4064C" w:rsidRPr="00A363FE" w:rsidRDefault="00C4064C" w:rsidP="00C4064C"/>
                        <w:p w14:paraId="55A3589E" w14:textId="77777777" w:rsidR="00C4064C" w:rsidRPr="00A363FE" w:rsidRDefault="00C4064C" w:rsidP="00C4064C"/>
                        <w:p w14:paraId="768B8634" w14:textId="77777777" w:rsidR="00C4064C" w:rsidRPr="00A363FE" w:rsidRDefault="00C4064C" w:rsidP="00C4064C"/>
                        <w:p w14:paraId="61A86CCE" w14:textId="77777777" w:rsidR="00C4064C" w:rsidRPr="00A363FE" w:rsidRDefault="00C4064C" w:rsidP="00C4064C"/>
                        <w:p w14:paraId="1562F4AE" w14:textId="77777777" w:rsidR="00C4064C" w:rsidRPr="00A363FE" w:rsidRDefault="00C4064C" w:rsidP="00C4064C"/>
                        <w:p w14:paraId="10516286" w14:textId="77777777" w:rsidR="00C4064C" w:rsidRPr="00A363FE" w:rsidRDefault="00C4064C" w:rsidP="00C4064C"/>
                        <w:p w14:paraId="1D3D61B5" w14:textId="77777777" w:rsidR="00C4064C" w:rsidRPr="00A363FE" w:rsidRDefault="00C4064C" w:rsidP="00C4064C"/>
                        <w:p w14:paraId="56DA2AFA" w14:textId="77777777" w:rsidR="00C4064C" w:rsidRPr="00A363FE" w:rsidRDefault="00C4064C" w:rsidP="00C4064C"/>
                        <w:p w14:paraId="0AAFAAF1" w14:textId="77777777" w:rsidR="00C4064C" w:rsidRPr="00A363FE" w:rsidRDefault="00C4064C" w:rsidP="00C4064C"/>
                        <w:p w14:paraId="103D852B" w14:textId="77777777" w:rsidR="00C4064C" w:rsidRPr="00A363FE" w:rsidRDefault="00C4064C" w:rsidP="00C4064C"/>
                        <w:p w14:paraId="232A7D24" w14:textId="77777777" w:rsidR="00C4064C" w:rsidRPr="00A363FE" w:rsidRDefault="00C4064C" w:rsidP="00C4064C"/>
                        <w:p w14:paraId="300FA299" w14:textId="77777777" w:rsidR="00C4064C" w:rsidRPr="00A363FE" w:rsidRDefault="00C4064C" w:rsidP="00C4064C"/>
                        <w:p w14:paraId="62DD9D39" w14:textId="77777777" w:rsidR="00C4064C" w:rsidRPr="00A363FE" w:rsidRDefault="00C4064C" w:rsidP="00C4064C"/>
                        <w:p w14:paraId="6AE58525" w14:textId="77777777" w:rsidR="00C4064C" w:rsidRPr="00A363FE" w:rsidRDefault="00C4064C" w:rsidP="00C4064C"/>
                        <w:p w14:paraId="0231DCCC" w14:textId="77777777" w:rsidR="00C4064C" w:rsidRPr="00A363FE" w:rsidRDefault="00C4064C" w:rsidP="00C4064C"/>
                        <w:p w14:paraId="4DF0376E" w14:textId="77777777" w:rsidR="00C4064C" w:rsidRPr="00A363FE" w:rsidRDefault="00C4064C" w:rsidP="00C4064C"/>
                        <w:p w14:paraId="138B4F15" w14:textId="77777777" w:rsidR="00C4064C" w:rsidRPr="00A363FE" w:rsidRDefault="00C4064C" w:rsidP="00C4064C"/>
                        <w:p w14:paraId="6265941F" w14:textId="77777777" w:rsidR="00C4064C" w:rsidRPr="00A363FE" w:rsidRDefault="00C4064C" w:rsidP="00C4064C"/>
                        <w:p w14:paraId="6DF04BA4" w14:textId="77777777" w:rsidR="00C4064C" w:rsidRPr="00A363FE" w:rsidRDefault="00C4064C" w:rsidP="00C4064C"/>
                        <w:p w14:paraId="3692BF60" w14:textId="77777777" w:rsidR="00C4064C" w:rsidRPr="00A363FE" w:rsidRDefault="00C4064C" w:rsidP="00C4064C"/>
                        <w:p w14:paraId="36C495D3" w14:textId="77777777" w:rsidR="00C4064C" w:rsidRPr="00A363FE" w:rsidRDefault="00C4064C" w:rsidP="00C4064C"/>
                        <w:p w14:paraId="2EB4923A" w14:textId="77777777" w:rsidR="00C4064C" w:rsidRPr="00A363FE" w:rsidRDefault="00C4064C" w:rsidP="00C4064C"/>
                        <w:p w14:paraId="605A74FD" w14:textId="77777777" w:rsidR="00C4064C" w:rsidRPr="00A363FE" w:rsidRDefault="00C4064C" w:rsidP="00C4064C"/>
                        <w:p w14:paraId="0946F76A" w14:textId="77777777" w:rsidR="00C4064C" w:rsidRPr="00A363FE" w:rsidRDefault="00C4064C" w:rsidP="00C4064C"/>
                        <w:p w14:paraId="028E4766" w14:textId="77777777" w:rsidR="00C4064C" w:rsidRPr="00A363FE" w:rsidRDefault="00C4064C" w:rsidP="00C4064C"/>
                        <w:p w14:paraId="2755B5C6" w14:textId="77777777" w:rsidR="00C4064C" w:rsidRPr="00A363FE" w:rsidRDefault="00C4064C" w:rsidP="00C4064C"/>
                        <w:p w14:paraId="1E2B3CBC" w14:textId="77777777" w:rsidR="00C4064C" w:rsidRPr="00A363FE" w:rsidRDefault="00C4064C" w:rsidP="00C4064C"/>
                        <w:p w14:paraId="7BC5AD91" w14:textId="77777777" w:rsidR="00C4064C" w:rsidRPr="00A363FE" w:rsidRDefault="00C4064C" w:rsidP="00C4064C"/>
                        <w:p w14:paraId="69A0997F" w14:textId="77777777" w:rsidR="00C4064C" w:rsidRPr="00A363FE" w:rsidRDefault="00C4064C" w:rsidP="00C4064C"/>
                        <w:p w14:paraId="512D86DC" w14:textId="77777777" w:rsidR="00C4064C" w:rsidRPr="00A363FE" w:rsidRDefault="00C4064C" w:rsidP="00C4064C"/>
                        <w:p w14:paraId="5A9B8B13" w14:textId="77777777" w:rsidR="00C4064C" w:rsidRPr="00A363FE" w:rsidRDefault="00C4064C" w:rsidP="00C4064C"/>
                        <w:p w14:paraId="1C3339FC" w14:textId="77777777" w:rsidR="00C4064C" w:rsidRPr="00A363FE" w:rsidRDefault="00C4064C" w:rsidP="00C4064C"/>
                        <w:p w14:paraId="74444977" w14:textId="77777777" w:rsidR="00C4064C" w:rsidRPr="00A363FE" w:rsidRDefault="00C4064C" w:rsidP="00C4064C"/>
                        <w:p w14:paraId="7AC36106" w14:textId="77777777" w:rsidR="00C4064C" w:rsidRPr="00A363FE" w:rsidRDefault="00C4064C" w:rsidP="00C4064C"/>
                        <w:p w14:paraId="346E1AB1" w14:textId="77777777" w:rsidR="00C4064C" w:rsidRPr="00A363FE" w:rsidRDefault="00C4064C" w:rsidP="00C4064C"/>
                        <w:p w14:paraId="7F02C759" w14:textId="77777777" w:rsidR="00C4064C" w:rsidRPr="00A363FE" w:rsidRDefault="00C4064C" w:rsidP="00C4064C"/>
                        <w:p w14:paraId="28A69360" w14:textId="77777777" w:rsidR="00C4064C" w:rsidRPr="00A363FE" w:rsidRDefault="00C4064C" w:rsidP="00C4064C"/>
                        <w:p w14:paraId="19708F09" w14:textId="77777777" w:rsidR="00C4064C" w:rsidRPr="00A363FE" w:rsidRDefault="00C4064C" w:rsidP="00C4064C"/>
                        <w:p w14:paraId="0E2C18DA" w14:textId="77777777" w:rsidR="00C4064C" w:rsidRPr="00A363FE" w:rsidRDefault="00C4064C" w:rsidP="00C4064C"/>
                        <w:p w14:paraId="4CC208BC" w14:textId="77777777" w:rsidR="00C4064C" w:rsidRPr="00A363FE" w:rsidRDefault="00C4064C" w:rsidP="00C4064C"/>
                        <w:p w14:paraId="4AD5EE36" w14:textId="77777777" w:rsidR="00C4064C" w:rsidRPr="00A363FE" w:rsidRDefault="00C4064C" w:rsidP="00C4064C"/>
                        <w:p w14:paraId="0C206643" w14:textId="77777777" w:rsidR="00C4064C" w:rsidRPr="00A363FE" w:rsidRDefault="00C4064C" w:rsidP="00C4064C"/>
                        <w:p w14:paraId="51FFC73F" w14:textId="77777777" w:rsidR="00C4064C" w:rsidRPr="00A363FE" w:rsidRDefault="00C4064C" w:rsidP="00C4064C"/>
                        <w:p w14:paraId="5C8B8A7C" w14:textId="77777777" w:rsidR="00C4064C" w:rsidRPr="00A363FE" w:rsidRDefault="00C4064C" w:rsidP="00C4064C"/>
                        <w:p w14:paraId="704CA5A3" w14:textId="77777777" w:rsidR="00C4064C" w:rsidRPr="00A363FE" w:rsidRDefault="00C4064C" w:rsidP="00C4064C"/>
                        <w:p w14:paraId="477B6250" w14:textId="77777777" w:rsidR="00C4064C" w:rsidRPr="00A363FE" w:rsidRDefault="00C4064C" w:rsidP="00C4064C"/>
                        <w:p w14:paraId="637779E4" w14:textId="77777777" w:rsidR="00C4064C" w:rsidRPr="00A363FE" w:rsidRDefault="00C4064C" w:rsidP="00C4064C"/>
                        <w:p w14:paraId="798C1011" w14:textId="77777777" w:rsidR="00C4064C" w:rsidRPr="00A363FE" w:rsidRDefault="00C4064C" w:rsidP="00C4064C"/>
                        <w:p w14:paraId="0D516021" w14:textId="77777777" w:rsidR="00C4064C" w:rsidRPr="00A363FE" w:rsidRDefault="00C4064C" w:rsidP="00C4064C"/>
                        <w:p w14:paraId="05E18086" w14:textId="77777777" w:rsidR="00C4064C" w:rsidRPr="00A363FE" w:rsidRDefault="00C4064C" w:rsidP="00C4064C"/>
                        <w:p w14:paraId="370C4070" w14:textId="77777777" w:rsidR="00C4064C" w:rsidRPr="00A363FE" w:rsidRDefault="00C4064C" w:rsidP="00C4064C"/>
                        <w:p w14:paraId="6C10E585" w14:textId="77777777" w:rsidR="00C4064C" w:rsidRPr="00A363FE" w:rsidRDefault="00C4064C" w:rsidP="00C4064C"/>
                        <w:p w14:paraId="5F42218A" w14:textId="77777777" w:rsidR="00C4064C" w:rsidRPr="00A363FE" w:rsidRDefault="00C4064C" w:rsidP="00C4064C"/>
                        <w:p w14:paraId="070D9FA6" w14:textId="77777777" w:rsidR="00C4064C" w:rsidRPr="00A363FE" w:rsidRDefault="00C4064C" w:rsidP="00C4064C"/>
                        <w:p w14:paraId="30B26817" w14:textId="77777777" w:rsidR="00C4064C" w:rsidRPr="00A363FE" w:rsidRDefault="00C4064C" w:rsidP="00C4064C"/>
                        <w:p w14:paraId="47500A74" w14:textId="77777777" w:rsidR="00C4064C" w:rsidRPr="00A363FE" w:rsidRDefault="00C4064C" w:rsidP="00C4064C"/>
                        <w:p w14:paraId="64ADE4A5" w14:textId="77777777" w:rsidR="00C4064C" w:rsidRPr="00A363FE" w:rsidRDefault="00C4064C" w:rsidP="00C4064C"/>
                        <w:p w14:paraId="7E298C58" w14:textId="77777777" w:rsidR="00C4064C" w:rsidRPr="00A363FE" w:rsidRDefault="00C4064C" w:rsidP="00C4064C"/>
                        <w:p w14:paraId="1AF9F638" w14:textId="77777777" w:rsidR="00C4064C" w:rsidRPr="00A363FE" w:rsidRDefault="00C4064C" w:rsidP="00C4064C"/>
                        <w:p w14:paraId="02678BB4" w14:textId="77777777" w:rsidR="00C4064C" w:rsidRPr="00A363FE" w:rsidRDefault="00C4064C" w:rsidP="00C4064C"/>
                        <w:p w14:paraId="59672532" w14:textId="77777777" w:rsidR="00C4064C" w:rsidRPr="00A363FE" w:rsidRDefault="00C4064C" w:rsidP="00C4064C"/>
                        <w:p w14:paraId="650AE0D5" w14:textId="77777777" w:rsidR="00C4064C" w:rsidRPr="00A363FE" w:rsidRDefault="00C4064C" w:rsidP="00C4064C"/>
                        <w:p w14:paraId="6D602AE9" w14:textId="77777777" w:rsidR="00C4064C" w:rsidRPr="00A363FE" w:rsidRDefault="00C4064C" w:rsidP="00C4064C"/>
                        <w:p w14:paraId="1D5B1D30" w14:textId="77777777" w:rsidR="00C4064C" w:rsidRPr="00A363FE" w:rsidRDefault="00C4064C" w:rsidP="00C4064C"/>
                        <w:p w14:paraId="4B7B8DAF" w14:textId="77777777" w:rsidR="00C4064C" w:rsidRPr="00A363FE" w:rsidRDefault="00C4064C" w:rsidP="00C4064C"/>
                        <w:p w14:paraId="5DF744D8" w14:textId="77777777" w:rsidR="00C4064C" w:rsidRPr="00A363FE" w:rsidRDefault="00C4064C" w:rsidP="00C4064C"/>
                        <w:p w14:paraId="7218FD3D" w14:textId="77777777" w:rsidR="00C4064C" w:rsidRPr="00A363FE" w:rsidRDefault="00C4064C" w:rsidP="00C4064C"/>
                        <w:p w14:paraId="43B80725" w14:textId="77777777" w:rsidR="00C4064C" w:rsidRPr="00A363FE" w:rsidRDefault="00C4064C" w:rsidP="00C4064C"/>
                        <w:p w14:paraId="05F6E532" w14:textId="77777777" w:rsidR="00C4064C" w:rsidRPr="00A363FE" w:rsidRDefault="00C4064C" w:rsidP="00C4064C"/>
                        <w:p w14:paraId="6BC35EF7" w14:textId="77777777" w:rsidR="00C4064C" w:rsidRPr="00A363FE" w:rsidRDefault="00C4064C" w:rsidP="00C4064C"/>
                        <w:p w14:paraId="411F2596" w14:textId="77777777" w:rsidR="00C4064C" w:rsidRPr="00A363FE" w:rsidRDefault="00C4064C" w:rsidP="00C4064C"/>
                        <w:p w14:paraId="62F1CF12" w14:textId="77777777" w:rsidR="00C4064C" w:rsidRPr="00A363FE" w:rsidRDefault="00C4064C" w:rsidP="00C4064C"/>
                        <w:p w14:paraId="71A1CEBC" w14:textId="77777777" w:rsidR="00C4064C" w:rsidRPr="00A363FE" w:rsidRDefault="00C4064C" w:rsidP="00C4064C"/>
                        <w:p w14:paraId="67850365" w14:textId="77777777" w:rsidR="00C4064C" w:rsidRPr="00A363FE" w:rsidRDefault="00C4064C" w:rsidP="00C4064C"/>
                        <w:p w14:paraId="74E038B1" w14:textId="77777777" w:rsidR="00C4064C" w:rsidRPr="00A363FE" w:rsidRDefault="00C4064C" w:rsidP="00C4064C"/>
                        <w:p w14:paraId="58EBD9EE" w14:textId="77777777" w:rsidR="00C4064C" w:rsidRPr="00A363FE" w:rsidRDefault="00C4064C" w:rsidP="00C4064C"/>
                        <w:p w14:paraId="6B147492" w14:textId="77777777" w:rsidR="00C4064C" w:rsidRPr="00A363FE" w:rsidRDefault="00C4064C" w:rsidP="00C4064C"/>
                        <w:p w14:paraId="0AC90193" w14:textId="77777777" w:rsidR="00C4064C" w:rsidRPr="00A363FE" w:rsidRDefault="00C4064C" w:rsidP="00C4064C"/>
                        <w:p w14:paraId="5C4E13AE" w14:textId="77777777" w:rsidR="00C4064C" w:rsidRPr="00A363FE" w:rsidRDefault="00C4064C" w:rsidP="00C4064C"/>
                        <w:p w14:paraId="3A55EBA7" w14:textId="77777777" w:rsidR="00C4064C" w:rsidRPr="00A363FE" w:rsidRDefault="00C4064C" w:rsidP="00C4064C"/>
                        <w:p w14:paraId="0D3E3FA9" w14:textId="77777777" w:rsidR="00C4064C" w:rsidRPr="00A363FE" w:rsidRDefault="00C4064C" w:rsidP="00C4064C"/>
                        <w:p w14:paraId="281CEFA4" w14:textId="77777777" w:rsidR="00C4064C" w:rsidRPr="00A363FE" w:rsidRDefault="00C4064C" w:rsidP="00C4064C"/>
                        <w:p w14:paraId="792237B9" w14:textId="77777777" w:rsidR="00C4064C" w:rsidRPr="00A363FE" w:rsidRDefault="00C4064C" w:rsidP="00C4064C"/>
                        <w:p w14:paraId="30C0A98C" w14:textId="77777777" w:rsidR="00C4064C" w:rsidRPr="00A363FE" w:rsidRDefault="00C4064C" w:rsidP="00C4064C"/>
                        <w:p w14:paraId="6A3524B7" w14:textId="77777777" w:rsidR="00C4064C" w:rsidRPr="00A363FE" w:rsidRDefault="00C4064C" w:rsidP="00C4064C"/>
                        <w:p w14:paraId="13CE7DEA" w14:textId="77777777" w:rsidR="00C4064C" w:rsidRPr="00A363FE" w:rsidRDefault="00C4064C" w:rsidP="00C4064C"/>
                        <w:p w14:paraId="73C13007" w14:textId="77777777" w:rsidR="00C4064C" w:rsidRPr="00A363FE" w:rsidRDefault="00C4064C" w:rsidP="00C4064C"/>
                        <w:p w14:paraId="555C7B52" w14:textId="77777777" w:rsidR="00C4064C" w:rsidRPr="00A363FE" w:rsidRDefault="00C4064C" w:rsidP="00C4064C"/>
                        <w:p w14:paraId="57F3DF84" w14:textId="77777777" w:rsidR="00C4064C" w:rsidRPr="00A363FE" w:rsidRDefault="00C4064C" w:rsidP="00C4064C"/>
                        <w:p w14:paraId="41D2A5EB" w14:textId="77777777" w:rsidR="00C4064C" w:rsidRPr="00A363FE" w:rsidRDefault="00C4064C" w:rsidP="00C4064C"/>
                        <w:p w14:paraId="4933EF7A" w14:textId="77777777" w:rsidR="00C4064C" w:rsidRPr="00A363FE" w:rsidRDefault="00C4064C" w:rsidP="00C4064C"/>
                        <w:p w14:paraId="6877039E" w14:textId="77777777" w:rsidR="00C4064C" w:rsidRPr="00A363FE" w:rsidRDefault="00C4064C" w:rsidP="00C4064C"/>
                        <w:p w14:paraId="38D2BE9B" w14:textId="77777777" w:rsidR="00C4064C" w:rsidRPr="00A363FE" w:rsidRDefault="00C4064C" w:rsidP="00C4064C"/>
                        <w:p w14:paraId="07E723F8" w14:textId="77777777" w:rsidR="00C4064C" w:rsidRPr="00A363FE" w:rsidRDefault="00C4064C" w:rsidP="00C4064C"/>
                        <w:p w14:paraId="495B8489" w14:textId="77777777" w:rsidR="00C4064C" w:rsidRPr="00A363FE" w:rsidRDefault="00C4064C" w:rsidP="00C4064C"/>
                        <w:p w14:paraId="56F85263" w14:textId="77777777" w:rsidR="00C4064C" w:rsidRPr="00A363FE" w:rsidRDefault="00C4064C" w:rsidP="00C4064C"/>
                        <w:p w14:paraId="0F7D78E8" w14:textId="77777777" w:rsidR="00C4064C" w:rsidRPr="00A363FE" w:rsidRDefault="00C4064C" w:rsidP="00C4064C"/>
                        <w:p w14:paraId="5B94270F" w14:textId="77777777" w:rsidR="00C4064C" w:rsidRPr="00A363FE" w:rsidRDefault="00C4064C" w:rsidP="00C4064C"/>
                        <w:p w14:paraId="5DAB4EED" w14:textId="77777777" w:rsidR="00C4064C" w:rsidRPr="00A363FE" w:rsidRDefault="00C4064C" w:rsidP="00C4064C"/>
                        <w:p w14:paraId="0FFFCA32" w14:textId="77777777" w:rsidR="00C4064C" w:rsidRPr="00A363FE" w:rsidRDefault="00C4064C" w:rsidP="00C4064C"/>
                        <w:p w14:paraId="62FC8973" w14:textId="77777777" w:rsidR="00C4064C" w:rsidRPr="00A363FE" w:rsidRDefault="00C4064C" w:rsidP="00C4064C"/>
                        <w:p w14:paraId="0D31DDD7" w14:textId="77777777" w:rsidR="00C4064C" w:rsidRPr="00A363FE" w:rsidRDefault="00C4064C" w:rsidP="00C4064C"/>
                        <w:p w14:paraId="4D184B82" w14:textId="77777777" w:rsidR="00C4064C" w:rsidRPr="00A363FE" w:rsidRDefault="00C4064C" w:rsidP="00C4064C"/>
                        <w:p w14:paraId="3815A23A" w14:textId="77777777" w:rsidR="00C4064C" w:rsidRPr="00A363FE" w:rsidRDefault="00C4064C" w:rsidP="00C4064C"/>
                        <w:p w14:paraId="30FD6968" w14:textId="77777777" w:rsidR="00C4064C" w:rsidRPr="00A363FE" w:rsidRDefault="00C4064C" w:rsidP="00C4064C"/>
                        <w:p w14:paraId="04C18890" w14:textId="77777777" w:rsidR="00C4064C" w:rsidRPr="00A363FE" w:rsidRDefault="00C4064C" w:rsidP="00C4064C"/>
                        <w:p w14:paraId="0FA09E42" w14:textId="77777777" w:rsidR="00C4064C" w:rsidRPr="00A363FE" w:rsidRDefault="00C4064C" w:rsidP="00C4064C"/>
                        <w:p w14:paraId="1FE40852" w14:textId="77777777" w:rsidR="00C4064C" w:rsidRPr="00A363FE" w:rsidRDefault="00C4064C" w:rsidP="00C4064C"/>
                        <w:p w14:paraId="0A1FEA10" w14:textId="77777777" w:rsidR="00C4064C" w:rsidRPr="00A363FE" w:rsidRDefault="00C4064C" w:rsidP="00C4064C"/>
                        <w:p w14:paraId="05632B1A" w14:textId="77777777" w:rsidR="00C4064C" w:rsidRPr="00A363FE" w:rsidRDefault="00C4064C" w:rsidP="00C4064C"/>
                        <w:p w14:paraId="48793C44" w14:textId="77777777" w:rsidR="00C4064C" w:rsidRPr="00A363FE" w:rsidRDefault="00C4064C" w:rsidP="00C4064C"/>
                        <w:p w14:paraId="6E09E2E7" w14:textId="77777777" w:rsidR="00C4064C" w:rsidRPr="00A363FE" w:rsidRDefault="00C4064C" w:rsidP="00C4064C"/>
                        <w:p w14:paraId="0C52AED5" w14:textId="77777777" w:rsidR="00C4064C" w:rsidRPr="00A363FE" w:rsidRDefault="00C4064C" w:rsidP="00C4064C"/>
                        <w:p w14:paraId="5B09DF0B" w14:textId="77777777" w:rsidR="00C4064C" w:rsidRPr="00A363FE" w:rsidRDefault="00C4064C" w:rsidP="00C4064C"/>
                        <w:p w14:paraId="24BE95A5" w14:textId="77777777" w:rsidR="00C4064C" w:rsidRPr="00A363FE" w:rsidRDefault="00C4064C" w:rsidP="00C4064C"/>
                        <w:p w14:paraId="3E7F9CF4" w14:textId="77777777" w:rsidR="00C4064C" w:rsidRPr="00A363FE" w:rsidRDefault="00C4064C" w:rsidP="00C4064C"/>
                        <w:p w14:paraId="40B51774" w14:textId="77777777" w:rsidR="00C4064C" w:rsidRPr="00A363FE" w:rsidRDefault="00C4064C" w:rsidP="00C4064C"/>
                        <w:p w14:paraId="7E519CAC" w14:textId="77777777" w:rsidR="00C4064C" w:rsidRPr="00A363FE" w:rsidRDefault="00C4064C" w:rsidP="00C4064C"/>
                        <w:p w14:paraId="1BF46307" w14:textId="77777777" w:rsidR="00C4064C" w:rsidRPr="00A363FE" w:rsidRDefault="00C4064C" w:rsidP="00C4064C"/>
                        <w:p w14:paraId="0987D6CB" w14:textId="77777777" w:rsidR="00C4064C" w:rsidRPr="00A363FE" w:rsidRDefault="00C4064C" w:rsidP="00C4064C"/>
                        <w:p w14:paraId="3B47D5A8" w14:textId="77777777" w:rsidR="00C4064C" w:rsidRPr="00A363FE" w:rsidRDefault="00C4064C" w:rsidP="00C4064C"/>
                        <w:p w14:paraId="4DDC5271" w14:textId="77777777" w:rsidR="00C4064C" w:rsidRPr="00A363FE" w:rsidRDefault="00C4064C" w:rsidP="00C4064C"/>
                        <w:p w14:paraId="18538CAC" w14:textId="77777777" w:rsidR="00C4064C" w:rsidRPr="00A363FE" w:rsidRDefault="00C4064C" w:rsidP="00C4064C"/>
                        <w:p w14:paraId="5848713C" w14:textId="77777777" w:rsidR="00C4064C" w:rsidRPr="00A363FE" w:rsidRDefault="00C4064C" w:rsidP="00C4064C"/>
                        <w:p w14:paraId="6E2CE0F6" w14:textId="77777777" w:rsidR="00C4064C" w:rsidRPr="00A363FE" w:rsidRDefault="00C4064C" w:rsidP="00C4064C"/>
                        <w:p w14:paraId="4ABF3939" w14:textId="77777777" w:rsidR="00C4064C" w:rsidRPr="00A363FE" w:rsidRDefault="00C4064C" w:rsidP="00C4064C"/>
                        <w:p w14:paraId="2503234A" w14:textId="77777777" w:rsidR="00C4064C" w:rsidRPr="00A363FE" w:rsidRDefault="00C4064C" w:rsidP="00C4064C"/>
                        <w:p w14:paraId="046D90B9" w14:textId="77777777" w:rsidR="00C4064C" w:rsidRPr="00A363FE" w:rsidRDefault="00C4064C" w:rsidP="00C4064C"/>
                        <w:p w14:paraId="7A55BD94" w14:textId="77777777" w:rsidR="00C4064C" w:rsidRPr="00A363FE" w:rsidRDefault="00C4064C" w:rsidP="00C4064C"/>
                        <w:p w14:paraId="4656D5B2" w14:textId="77777777" w:rsidR="00C4064C" w:rsidRPr="00A363FE" w:rsidRDefault="00C4064C" w:rsidP="00C4064C"/>
                        <w:p w14:paraId="0C50DC1E" w14:textId="77777777" w:rsidR="00C4064C" w:rsidRPr="00A363FE" w:rsidRDefault="00C4064C" w:rsidP="00C4064C"/>
                        <w:p w14:paraId="15192532" w14:textId="77777777" w:rsidR="00C4064C" w:rsidRPr="00A363FE" w:rsidRDefault="00C4064C" w:rsidP="00C4064C"/>
                        <w:p w14:paraId="00B4AEC8" w14:textId="77777777" w:rsidR="00C4064C" w:rsidRPr="00A363FE" w:rsidRDefault="00C4064C" w:rsidP="00C4064C"/>
                        <w:p w14:paraId="2EA1EA4D" w14:textId="77777777" w:rsidR="00C4064C" w:rsidRPr="00A363FE" w:rsidRDefault="00C4064C" w:rsidP="00C4064C"/>
                        <w:p w14:paraId="14A655EE" w14:textId="77777777" w:rsidR="00C4064C" w:rsidRPr="00A363FE" w:rsidRDefault="00C4064C" w:rsidP="00C4064C"/>
                        <w:p w14:paraId="4C3B5527" w14:textId="77777777" w:rsidR="00C4064C" w:rsidRPr="00A363FE" w:rsidRDefault="00C4064C" w:rsidP="00C4064C"/>
                        <w:p w14:paraId="1B3E9884" w14:textId="77777777" w:rsidR="00C4064C" w:rsidRPr="00A363FE" w:rsidRDefault="00C4064C" w:rsidP="00C4064C"/>
                        <w:p w14:paraId="4B6DCBEE" w14:textId="77777777" w:rsidR="00C4064C" w:rsidRPr="00A363FE" w:rsidRDefault="00C4064C" w:rsidP="00C4064C"/>
                        <w:p w14:paraId="4E354A58" w14:textId="77777777" w:rsidR="00C4064C" w:rsidRPr="00A363FE" w:rsidRDefault="00C4064C" w:rsidP="00C4064C"/>
                        <w:p w14:paraId="6D71E67C" w14:textId="77777777" w:rsidR="00C4064C" w:rsidRPr="00A363FE" w:rsidRDefault="00C4064C" w:rsidP="00C4064C"/>
                        <w:p w14:paraId="45A41F0E" w14:textId="77777777" w:rsidR="00C4064C" w:rsidRPr="00A363FE" w:rsidRDefault="00C4064C" w:rsidP="00C4064C"/>
                        <w:p w14:paraId="4448273D" w14:textId="77777777" w:rsidR="00C4064C" w:rsidRPr="00A363FE" w:rsidRDefault="00C4064C" w:rsidP="00C4064C"/>
                        <w:p w14:paraId="1F16301F" w14:textId="77777777" w:rsidR="00C4064C" w:rsidRPr="00A363FE" w:rsidRDefault="00C4064C" w:rsidP="00C4064C"/>
                        <w:p w14:paraId="3140CA63" w14:textId="77777777" w:rsidR="00C4064C" w:rsidRPr="00A363FE" w:rsidRDefault="00C4064C" w:rsidP="00C4064C"/>
                        <w:p w14:paraId="1DA1097D" w14:textId="77777777" w:rsidR="00C4064C" w:rsidRPr="00A363FE" w:rsidRDefault="00C4064C" w:rsidP="00C4064C"/>
                        <w:p w14:paraId="45F5CBDD" w14:textId="77777777" w:rsidR="00C4064C" w:rsidRPr="00A363FE" w:rsidRDefault="00C4064C" w:rsidP="00C4064C"/>
                        <w:p w14:paraId="019AB3C2" w14:textId="77777777" w:rsidR="00C4064C" w:rsidRPr="00A363FE" w:rsidRDefault="00C4064C" w:rsidP="00C4064C"/>
                        <w:p w14:paraId="26EEBE1E" w14:textId="77777777" w:rsidR="00C4064C" w:rsidRPr="00A363FE" w:rsidRDefault="00C4064C" w:rsidP="00C4064C"/>
                        <w:p w14:paraId="300057EC" w14:textId="77777777" w:rsidR="00C4064C" w:rsidRPr="00A363FE" w:rsidRDefault="00C4064C" w:rsidP="00C4064C"/>
                        <w:p w14:paraId="1839C19B" w14:textId="77777777" w:rsidR="00C4064C" w:rsidRPr="00A363FE" w:rsidRDefault="00C4064C" w:rsidP="00C4064C"/>
                        <w:p w14:paraId="7AC5105D" w14:textId="77777777" w:rsidR="00C4064C" w:rsidRPr="00A363FE" w:rsidRDefault="00C4064C" w:rsidP="00C4064C"/>
                        <w:p w14:paraId="7511B90E" w14:textId="77777777" w:rsidR="00C4064C" w:rsidRPr="00A363FE" w:rsidRDefault="00C4064C" w:rsidP="00C4064C"/>
                        <w:p w14:paraId="43F53AA8" w14:textId="77777777" w:rsidR="00C4064C" w:rsidRPr="00A363FE" w:rsidRDefault="00C4064C" w:rsidP="00C4064C"/>
                        <w:p w14:paraId="31D82084" w14:textId="77777777" w:rsidR="00C4064C" w:rsidRPr="00A363FE" w:rsidRDefault="00C4064C" w:rsidP="00C4064C"/>
                        <w:p w14:paraId="4B64277E" w14:textId="77777777" w:rsidR="00C4064C" w:rsidRPr="00A363FE" w:rsidRDefault="00C4064C" w:rsidP="00C4064C"/>
                        <w:p w14:paraId="5C4BE7CF" w14:textId="77777777" w:rsidR="00C4064C" w:rsidRPr="00A363FE" w:rsidRDefault="00C4064C" w:rsidP="00C4064C"/>
                        <w:p w14:paraId="6708E4A3" w14:textId="77777777" w:rsidR="00C4064C" w:rsidRPr="00A363FE" w:rsidRDefault="00C4064C" w:rsidP="00C4064C"/>
                        <w:p w14:paraId="5B382565" w14:textId="77777777" w:rsidR="00C4064C" w:rsidRPr="00A363FE" w:rsidRDefault="00C4064C" w:rsidP="00C4064C"/>
                        <w:p w14:paraId="13FF67EA" w14:textId="77777777" w:rsidR="00C4064C" w:rsidRPr="00A363FE" w:rsidRDefault="00C4064C" w:rsidP="00C4064C"/>
                        <w:p w14:paraId="484235C7" w14:textId="77777777" w:rsidR="00C4064C" w:rsidRPr="00A363FE" w:rsidRDefault="00C4064C" w:rsidP="00C4064C"/>
                        <w:p w14:paraId="2F15EEDB" w14:textId="77777777" w:rsidR="00C4064C" w:rsidRPr="00A363FE" w:rsidRDefault="00C4064C" w:rsidP="00C4064C"/>
                        <w:p w14:paraId="7779200C" w14:textId="77777777" w:rsidR="00C4064C" w:rsidRPr="00A363FE" w:rsidRDefault="00C4064C" w:rsidP="00C4064C"/>
                        <w:p w14:paraId="7CCF5A0D" w14:textId="77777777" w:rsidR="00C4064C" w:rsidRPr="00A363FE" w:rsidRDefault="00C4064C" w:rsidP="00C4064C"/>
                        <w:p w14:paraId="39BEA1EE" w14:textId="77777777" w:rsidR="00C4064C" w:rsidRPr="00A363FE" w:rsidRDefault="00C4064C" w:rsidP="00C4064C"/>
                        <w:p w14:paraId="6156EF04" w14:textId="77777777" w:rsidR="00C4064C" w:rsidRPr="00A363FE" w:rsidRDefault="00C4064C" w:rsidP="00C4064C"/>
                        <w:p w14:paraId="5F1C5833" w14:textId="77777777" w:rsidR="00C4064C" w:rsidRPr="00A363FE" w:rsidRDefault="00C4064C" w:rsidP="00C4064C"/>
                        <w:p w14:paraId="5D707E02" w14:textId="77777777" w:rsidR="00C4064C" w:rsidRPr="00A363FE" w:rsidRDefault="00C4064C" w:rsidP="00C4064C"/>
                        <w:p w14:paraId="3F9EF8A1" w14:textId="77777777" w:rsidR="00C4064C" w:rsidRPr="00A363FE" w:rsidRDefault="00C4064C" w:rsidP="00C4064C"/>
                        <w:p w14:paraId="50B51387" w14:textId="77777777" w:rsidR="00C4064C" w:rsidRPr="00A363FE" w:rsidRDefault="00C4064C" w:rsidP="00C4064C"/>
                        <w:p w14:paraId="4DBAF01E" w14:textId="77777777" w:rsidR="00C4064C" w:rsidRPr="00A363FE" w:rsidRDefault="00C4064C" w:rsidP="00C4064C"/>
                        <w:p w14:paraId="179A9315" w14:textId="77777777" w:rsidR="00C4064C" w:rsidRPr="00A363FE" w:rsidRDefault="00C4064C" w:rsidP="00C4064C"/>
                        <w:p w14:paraId="20093A7D" w14:textId="77777777" w:rsidR="00C4064C" w:rsidRPr="00A363FE" w:rsidRDefault="00C4064C" w:rsidP="00C4064C"/>
                        <w:p w14:paraId="1D15872F" w14:textId="77777777" w:rsidR="00C4064C" w:rsidRPr="00A363FE" w:rsidRDefault="00C4064C" w:rsidP="00C4064C"/>
                        <w:p w14:paraId="5DEFCB46" w14:textId="77777777" w:rsidR="00C4064C" w:rsidRPr="00A363FE" w:rsidRDefault="00C4064C" w:rsidP="00C4064C"/>
                        <w:p w14:paraId="535614EB" w14:textId="77777777" w:rsidR="00C4064C" w:rsidRPr="00A363FE" w:rsidRDefault="00C4064C" w:rsidP="00C4064C"/>
                        <w:p w14:paraId="286D6911" w14:textId="77777777" w:rsidR="00C4064C" w:rsidRPr="00A363FE" w:rsidRDefault="00C4064C" w:rsidP="00C4064C"/>
                        <w:p w14:paraId="08648805" w14:textId="77777777" w:rsidR="00C4064C" w:rsidRPr="00A363FE" w:rsidRDefault="00C4064C" w:rsidP="00C4064C"/>
                        <w:p w14:paraId="13C2EF4D" w14:textId="77777777" w:rsidR="00C4064C" w:rsidRPr="00A363FE" w:rsidRDefault="00C4064C" w:rsidP="00C4064C"/>
                        <w:p w14:paraId="38631B64" w14:textId="77777777" w:rsidR="00C4064C" w:rsidRPr="00A363FE" w:rsidRDefault="00C4064C" w:rsidP="00C4064C"/>
                        <w:p w14:paraId="4D1E8A91" w14:textId="77777777" w:rsidR="00C4064C" w:rsidRPr="00A363FE" w:rsidRDefault="00C4064C" w:rsidP="00C4064C"/>
                        <w:p w14:paraId="27B6C235" w14:textId="77777777" w:rsidR="00C4064C" w:rsidRPr="00A363FE" w:rsidRDefault="00C4064C" w:rsidP="00C4064C"/>
                        <w:p w14:paraId="29452374" w14:textId="77777777" w:rsidR="00C4064C" w:rsidRPr="00A363FE" w:rsidRDefault="00C4064C" w:rsidP="00C4064C"/>
                        <w:p w14:paraId="5C6DD575" w14:textId="77777777" w:rsidR="00C4064C" w:rsidRPr="00A363FE" w:rsidRDefault="00C4064C" w:rsidP="00C4064C"/>
                        <w:p w14:paraId="7CA2CBCE" w14:textId="77777777" w:rsidR="00C4064C" w:rsidRPr="00A363FE" w:rsidRDefault="00C4064C" w:rsidP="00C4064C"/>
                        <w:p w14:paraId="0C71AA08" w14:textId="77777777" w:rsidR="00C4064C" w:rsidRPr="00A363FE" w:rsidRDefault="00C4064C" w:rsidP="00C4064C"/>
                        <w:p w14:paraId="7F94A2AF" w14:textId="77777777" w:rsidR="00C4064C" w:rsidRPr="00A363FE" w:rsidRDefault="00C4064C" w:rsidP="00C4064C"/>
                        <w:p w14:paraId="0432131B" w14:textId="77777777" w:rsidR="00C4064C" w:rsidRPr="00A363FE" w:rsidRDefault="00C4064C" w:rsidP="00C4064C"/>
                        <w:p w14:paraId="1013AC48" w14:textId="77777777" w:rsidR="00C4064C" w:rsidRPr="00A363FE" w:rsidRDefault="00C4064C" w:rsidP="00C4064C"/>
                        <w:p w14:paraId="5DC505D8" w14:textId="77777777" w:rsidR="00C4064C" w:rsidRPr="00A363FE" w:rsidRDefault="00C4064C" w:rsidP="00C4064C"/>
                        <w:p w14:paraId="6A7E1871" w14:textId="77777777" w:rsidR="00C4064C" w:rsidRPr="00A363FE" w:rsidRDefault="00C4064C" w:rsidP="00C4064C"/>
                        <w:p w14:paraId="027C9340" w14:textId="77777777" w:rsidR="00C4064C" w:rsidRPr="00A363FE" w:rsidRDefault="00C4064C" w:rsidP="00C4064C"/>
                        <w:p w14:paraId="0029BCD2" w14:textId="77777777" w:rsidR="00C4064C" w:rsidRPr="00A363FE" w:rsidRDefault="00C4064C" w:rsidP="00C4064C"/>
                        <w:p w14:paraId="5C3D6B1A" w14:textId="77777777" w:rsidR="00C4064C" w:rsidRPr="00A363FE" w:rsidRDefault="00C4064C" w:rsidP="00C4064C"/>
                        <w:p w14:paraId="3B42B8BB" w14:textId="77777777" w:rsidR="00C4064C" w:rsidRPr="00A363FE" w:rsidRDefault="00C4064C" w:rsidP="00C4064C"/>
                        <w:p w14:paraId="09B5A3EC" w14:textId="77777777" w:rsidR="00C4064C" w:rsidRPr="00A363FE" w:rsidRDefault="00C4064C" w:rsidP="00C4064C"/>
                        <w:p w14:paraId="185E3AE0" w14:textId="77777777" w:rsidR="00C4064C" w:rsidRPr="00A363FE" w:rsidRDefault="00C4064C" w:rsidP="00C4064C"/>
                        <w:p w14:paraId="7205684E" w14:textId="77777777" w:rsidR="00C4064C" w:rsidRPr="00A363FE" w:rsidRDefault="00C4064C" w:rsidP="00C4064C"/>
                        <w:p w14:paraId="547F7CBC" w14:textId="77777777" w:rsidR="00C4064C" w:rsidRPr="00A363FE" w:rsidRDefault="00C4064C" w:rsidP="00C4064C"/>
                        <w:p w14:paraId="39E110A3" w14:textId="77777777" w:rsidR="00C4064C" w:rsidRPr="00A363FE" w:rsidRDefault="00C4064C" w:rsidP="00C4064C"/>
                        <w:p w14:paraId="0A481CFA" w14:textId="77777777" w:rsidR="00C4064C" w:rsidRPr="00A363FE" w:rsidRDefault="00C4064C" w:rsidP="00C4064C"/>
                        <w:p w14:paraId="0B8C5B8B" w14:textId="77777777" w:rsidR="00C4064C" w:rsidRPr="00A363FE" w:rsidRDefault="00C4064C" w:rsidP="00C4064C"/>
                        <w:p w14:paraId="22A0AA3B" w14:textId="77777777" w:rsidR="00C4064C" w:rsidRPr="00A363FE" w:rsidRDefault="00C4064C" w:rsidP="00C4064C"/>
                        <w:p w14:paraId="08AF5EE5" w14:textId="77777777" w:rsidR="00C4064C" w:rsidRPr="00A363FE" w:rsidRDefault="00C4064C" w:rsidP="00C4064C"/>
                        <w:p w14:paraId="4AD83947" w14:textId="77777777" w:rsidR="00C4064C" w:rsidRPr="00A363FE" w:rsidRDefault="00C4064C" w:rsidP="00C4064C"/>
                        <w:p w14:paraId="641A3A93" w14:textId="77777777" w:rsidR="00C4064C" w:rsidRPr="00A363FE" w:rsidRDefault="00C4064C" w:rsidP="00C4064C"/>
                        <w:p w14:paraId="5D45F4D0" w14:textId="77777777" w:rsidR="00C4064C" w:rsidRPr="00A363FE" w:rsidRDefault="00C4064C" w:rsidP="00C4064C"/>
                        <w:p w14:paraId="5FCDC07A" w14:textId="77777777" w:rsidR="00C4064C" w:rsidRPr="00A363FE" w:rsidRDefault="00C4064C" w:rsidP="00C4064C"/>
                        <w:p w14:paraId="735DFE41" w14:textId="77777777" w:rsidR="00C4064C" w:rsidRPr="00A363FE" w:rsidRDefault="00C4064C" w:rsidP="00C4064C"/>
                        <w:p w14:paraId="77F00011" w14:textId="77777777" w:rsidR="00C4064C" w:rsidRPr="00A363FE" w:rsidRDefault="00C4064C" w:rsidP="00C4064C"/>
                        <w:p w14:paraId="4D3F8123" w14:textId="77777777" w:rsidR="00C4064C" w:rsidRPr="00A363FE" w:rsidRDefault="00C4064C" w:rsidP="00C4064C"/>
                        <w:p w14:paraId="184A0A63" w14:textId="77777777" w:rsidR="00C4064C" w:rsidRPr="00A363FE" w:rsidRDefault="00C4064C" w:rsidP="00C4064C"/>
                        <w:p w14:paraId="6B7D364E" w14:textId="77777777" w:rsidR="00C4064C" w:rsidRPr="00A363FE" w:rsidRDefault="00C4064C" w:rsidP="00C4064C"/>
                        <w:p w14:paraId="3D992CF9" w14:textId="77777777" w:rsidR="00C4064C" w:rsidRPr="00A363FE" w:rsidRDefault="00C4064C" w:rsidP="00C4064C"/>
                        <w:p w14:paraId="385F0FD2" w14:textId="77777777" w:rsidR="00C4064C" w:rsidRPr="00A363FE" w:rsidRDefault="00C4064C" w:rsidP="00C4064C"/>
                        <w:p w14:paraId="31EEAA15" w14:textId="77777777" w:rsidR="00C4064C" w:rsidRPr="00A363FE" w:rsidRDefault="00C4064C" w:rsidP="00C4064C"/>
                        <w:p w14:paraId="2BFFA359" w14:textId="77777777" w:rsidR="00C4064C" w:rsidRPr="00A363FE" w:rsidRDefault="00C4064C" w:rsidP="00C4064C"/>
                        <w:p w14:paraId="092A5E42" w14:textId="77777777" w:rsidR="00C4064C" w:rsidRPr="00A363FE" w:rsidRDefault="00C4064C" w:rsidP="00C4064C"/>
                        <w:p w14:paraId="396EC40C" w14:textId="77777777" w:rsidR="00C4064C" w:rsidRPr="00A363FE" w:rsidRDefault="00C4064C" w:rsidP="00C4064C"/>
                        <w:p w14:paraId="6963D16E" w14:textId="77777777" w:rsidR="00C4064C" w:rsidRPr="00A363FE" w:rsidRDefault="00C4064C" w:rsidP="00C4064C"/>
                        <w:p w14:paraId="35665755" w14:textId="77777777" w:rsidR="00C4064C" w:rsidRPr="00A363FE" w:rsidRDefault="00C4064C" w:rsidP="00C4064C"/>
                        <w:p w14:paraId="323120B6" w14:textId="77777777" w:rsidR="00C4064C" w:rsidRPr="00A363FE" w:rsidRDefault="00C4064C" w:rsidP="00C4064C"/>
                        <w:p w14:paraId="21C0AEE0" w14:textId="77777777" w:rsidR="00C4064C" w:rsidRPr="00A363FE" w:rsidRDefault="00C4064C" w:rsidP="00C4064C"/>
                        <w:p w14:paraId="78018929" w14:textId="77777777" w:rsidR="00C4064C" w:rsidRPr="00A363FE" w:rsidRDefault="00C4064C" w:rsidP="00C4064C"/>
                        <w:p w14:paraId="6DF7D62A" w14:textId="77777777" w:rsidR="00C4064C" w:rsidRPr="00A363FE" w:rsidRDefault="00C4064C" w:rsidP="00C4064C"/>
                        <w:p w14:paraId="57DFF53A" w14:textId="77777777" w:rsidR="00C4064C" w:rsidRPr="00A363FE" w:rsidRDefault="00C4064C" w:rsidP="00C4064C"/>
                        <w:p w14:paraId="45CFA888" w14:textId="77777777" w:rsidR="00C4064C" w:rsidRPr="00A363FE" w:rsidRDefault="00C4064C" w:rsidP="00C4064C"/>
                        <w:p w14:paraId="4A8149EA" w14:textId="77777777" w:rsidR="00C4064C" w:rsidRPr="00A363FE" w:rsidRDefault="00C4064C" w:rsidP="00C4064C"/>
                        <w:p w14:paraId="5CFD6E0C" w14:textId="77777777" w:rsidR="00C4064C" w:rsidRPr="00A363FE" w:rsidRDefault="00C4064C" w:rsidP="00C4064C"/>
                        <w:p w14:paraId="0173AC9D" w14:textId="77777777" w:rsidR="00C4064C" w:rsidRPr="00A363FE" w:rsidRDefault="00C4064C" w:rsidP="00C4064C"/>
                        <w:p w14:paraId="4DB1A5E0" w14:textId="77777777" w:rsidR="00C4064C" w:rsidRPr="00A363FE" w:rsidRDefault="00C4064C" w:rsidP="00C4064C"/>
                        <w:p w14:paraId="33356DF9" w14:textId="77777777" w:rsidR="00C4064C" w:rsidRPr="00A363FE" w:rsidRDefault="00C4064C" w:rsidP="00C4064C"/>
                        <w:p w14:paraId="23C8C878" w14:textId="77777777" w:rsidR="00C4064C" w:rsidRPr="00A363FE" w:rsidRDefault="00C4064C" w:rsidP="00C4064C"/>
                        <w:p w14:paraId="68BF635B" w14:textId="77777777" w:rsidR="00C4064C" w:rsidRPr="00A363FE" w:rsidRDefault="00C4064C" w:rsidP="00C4064C"/>
                        <w:p w14:paraId="11538A01" w14:textId="77777777" w:rsidR="00C4064C" w:rsidRPr="00A363FE" w:rsidRDefault="00C4064C" w:rsidP="00C4064C"/>
                        <w:p w14:paraId="4CE20A13" w14:textId="77777777" w:rsidR="00C4064C" w:rsidRPr="00A363FE" w:rsidRDefault="00C4064C" w:rsidP="00C4064C"/>
                        <w:p w14:paraId="16A96035" w14:textId="77777777" w:rsidR="00C4064C" w:rsidRPr="00A363FE" w:rsidRDefault="00C4064C" w:rsidP="00C4064C"/>
                        <w:p w14:paraId="7ADC9AE8" w14:textId="77777777" w:rsidR="00C4064C" w:rsidRPr="00A363FE" w:rsidRDefault="00C4064C" w:rsidP="00C4064C"/>
                        <w:p w14:paraId="7C2FA552" w14:textId="77777777" w:rsidR="00C4064C" w:rsidRPr="00A363FE" w:rsidRDefault="00C4064C" w:rsidP="00C4064C"/>
                        <w:p w14:paraId="4AE6427C" w14:textId="77777777" w:rsidR="00C4064C" w:rsidRPr="00A363FE" w:rsidRDefault="00C4064C" w:rsidP="00C4064C"/>
                        <w:p w14:paraId="7E916716" w14:textId="77777777" w:rsidR="00C4064C" w:rsidRPr="00A363FE" w:rsidRDefault="00C4064C" w:rsidP="00C4064C"/>
                        <w:p w14:paraId="2B2CA13E" w14:textId="77777777" w:rsidR="00C4064C" w:rsidRPr="00A363FE" w:rsidRDefault="00C4064C" w:rsidP="00C4064C"/>
                        <w:p w14:paraId="6A3290E0" w14:textId="77777777" w:rsidR="00C4064C" w:rsidRPr="00A363FE" w:rsidRDefault="00C4064C" w:rsidP="00C4064C"/>
                        <w:p w14:paraId="30ECDAE9" w14:textId="77777777" w:rsidR="00C4064C" w:rsidRPr="00A363FE" w:rsidRDefault="00C4064C" w:rsidP="00C4064C"/>
                        <w:p w14:paraId="0996E7F3" w14:textId="77777777" w:rsidR="00C4064C" w:rsidRPr="00A363FE" w:rsidRDefault="00C4064C" w:rsidP="00C4064C"/>
                        <w:p w14:paraId="7D4D1DCE" w14:textId="77777777" w:rsidR="00C4064C" w:rsidRPr="00A363FE" w:rsidRDefault="00C4064C" w:rsidP="00C4064C"/>
                        <w:p w14:paraId="127D6173" w14:textId="77777777" w:rsidR="00C4064C" w:rsidRPr="00A363FE" w:rsidRDefault="00C4064C" w:rsidP="00C4064C"/>
                        <w:p w14:paraId="6F1024C2" w14:textId="77777777" w:rsidR="00C4064C" w:rsidRPr="00A363FE" w:rsidRDefault="00C4064C" w:rsidP="00C4064C"/>
                        <w:p w14:paraId="595F1837" w14:textId="77777777" w:rsidR="00C4064C" w:rsidRPr="00A363FE" w:rsidRDefault="00C4064C" w:rsidP="00C4064C"/>
                        <w:p w14:paraId="3030EBFE" w14:textId="77777777" w:rsidR="00C4064C" w:rsidRPr="00A363FE" w:rsidRDefault="00C4064C" w:rsidP="00C4064C"/>
                        <w:p w14:paraId="5FDA4C55" w14:textId="77777777" w:rsidR="00C4064C" w:rsidRPr="00A363FE" w:rsidRDefault="00C4064C" w:rsidP="00C4064C"/>
                        <w:p w14:paraId="54AF49A5" w14:textId="77777777" w:rsidR="00C4064C" w:rsidRPr="00A363FE" w:rsidRDefault="00C4064C" w:rsidP="00C4064C"/>
                        <w:p w14:paraId="63A926F1" w14:textId="77777777" w:rsidR="00C4064C" w:rsidRPr="007C226B" w:rsidRDefault="00C4064C" w:rsidP="00C4064C">
                          <w:r>
                            <w:t>M-IFC-001.0-1.0</w:t>
                          </w:r>
                        </w:p>
                        <w:p w14:paraId="6B47C9E2" w14:textId="77777777" w:rsidR="00C4064C" w:rsidRDefault="00C4064C" w:rsidP="00C4064C"/>
                        <w:p w14:paraId="3C18D73E" w14:textId="77777777" w:rsidR="00C4064C" w:rsidRDefault="00C4064C" w:rsidP="00C4064C"/>
                        <w:p w14:paraId="20062DFB" w14:textId="77777777" w:rsidR="00C4064C" w:rsidRDefault="00C4064C" w:rsidP="00C4064C"/>
                        <w:p w14:paraId="281EC276" w14:textId="77777777" w:rsidR="00C4064C" w:rsidRDefault="00C4064C" w:rsidP="00C4064C"/>
                        <w:p w14:paraId="3F16FF43" w14:textId="77777777" w:rsidR="00C4064C" w:rsidRDefault="00C4064C" w:rsidP="00C4064C"/>
                        <w:p w14:paraId="704B715F" w14:textId="77777777" w:rsidR="00C4064C" w:rsidRDefault="00C4064C" w:rsidP="00C4064C"/>
                        <w:p w14:paraId="19494705" w14:textId="77777777" w:rsidR="00C4064C" w:rsidRDefault="00C4064C" w:rsidP="00C4064C"/>
                        <w:p w14:paraId="2B3647E2" w14:textId="77777777" w:rsidR="00C4064C" w:rsidRDefault="00C4064C" w:rsidP="00C4064C"/>
                        <w:p w14:paraId="5C70845D" w14:textId="77777777" w:rsidR="00C4064C" w:rsidRDefault="00C4064C" w:rsidP="00C4064C"/>
                        <w:p w14:paraId="6392C6C3" w14:textId="77777777" w:rsidR="00C4064C" w:rsidRDefault="00C4064C" w:rsidP="00C4064C"/>
                        <w:p w14:paraId="10E02506" w14:textId="77777777" w:rsidR="00C4064C" w:rsidRDefault="00C4064C" w:rsidP="00C4064C"/>
                        <w:p w14:paraId="01F9062A" w14:textId="77777777" w:rsidR="00C4064C" w:rsidRDefault="00C4064C" w:rsidP="00C4064C"/>
                        <w:p w14:paraId="496E2876" w14:textId="77777777" w:rsidR="00C4064C" w:rsidRDefault="00C4064C" w:rsidP="00C4064C"/>
                        <w:p w14:paraId="22132158" w14:textId="77777777" w:rsidR="00C4064C" w:rsidRDefault="00C4064C" w:rsidP="00C4064C"/>
                        <w:p w14:paraId="52F2FBB8" w14:textId="77777777" w:rsidR="00C4064C" w:rsidRDefault="00C4064C" w:rsidP="00C4064C"/>
                        <w:p w14:paraId="4EAF9803" w14:textId="77777777" w:rsidR="00C4064C" w:rsidRDefault="00C4064C" w:rsidP="00C4064C"/>
                        <w:p w14:paraId="41678095" w14:textId="77777777" w:rsidR="00C4064C" w:rsidRDefault="00C4064C" w:rsidP="00C4064C"/>
                        <w:p w14:paraId="3ABCB7A2" w14:textId="77777777" w:rsidR="00C4064C" w:rsidRDefault="00C4064C" w:rsidP="00C4064C"/>
                        <w:p w14:paraId="74DDA414" w14:textId="77777777" w:rsidR="00C4064C" w:rsidRDefault="00C4064C" w:rsidP="00C4064C"/>
                        <w:p w14:paraId="75EC987C" w14:textId="77777777" w:rsidR="00C4064C" w:rsidRDefault="00C4064C" w:rsidP="00C4064C"/>
                        <w:p w14:paraId="10A2CBC1" w14:textId="77777777" w:rsidR="00C4064C" w:rsidRDefault="00C4064C" w:rsidP="00C4064C"/>
                        <w:p w14:paraId="506F6495" w14:textId="77777777" w:rsidR="00C4064C" w:rsidRDefault="00C4064C" w:rsidP="00C4064C"/>
                        <w:p w14:paraId="5C728E2E" w14:textId="77777777" w:rsidR="00C4064C" w:rsidRDefault="00C4064C" w:rsidP="00C4064C"/>
                        <w:p w14:paraId="31C563B0" w14:textId="77777777" w:rsidR="00C4064C" w:rsidRDefault="00C4064C" w:rsidP="00C4064C"/>
                        <w:p w14:paraId="7C8E1CC4" w14:textId="77777777" w:rsidR="00C4064C" w:rsidRDefault="00C4064C" w:rsidP="00C4064C"/>
                        <w:p w14:paraId="72F2967E" w14:textId="77777777" w:rsidR="00C4064C" w:rsidRDefault="00C4064C" w:rsidP="00C4064C"/>
                        <w:p w14:paraId="5F845363" w14:textId="77777777" w:rsidR="00C4064C" w:rsidRDefault="00C4064C" w:rsidP="00C4064C"/>
                        <w:p w14:paraId="727FE14B" w14:textId="77777777" w:rsidR="00C4064C" w:rsidRDefault="00C4064C" w:rsidP="00C4064C"/>
                        <w:p w14:paraId="2EF2DC67" w14:textId="77777777" w:rsidR="00C4064C" w:rsidRDefault="00C4064C" w:rsidP="00C4064C"/>
                        <w:p w14:paraId="35FE3376" w14:textId="77777777" w:rsidR="00C4064C" w:rsidRDefault="00C4064C" w:rsidP="00C4064C"/>
                        <w:p w14:paraId="7408F9C0" w14:textId="77777777" w:rsidR="00C4064C" w:rsidRDefault="00C4064C" w:rsidP="00C4064C"/>
                        <w:p w14:paraId="17622A52" w14:textId="77777777" w:rsidR="00C4064C" w:rsidRDefault="00C4064C" w:rsidP="00C4064C"/>
                        <w:p w14:paraId="2BFE5119" w14:textId="77777777" w:rsidR="00C4064C" w:rsidRDefault="00C4064C" w:rsidP="00C4064C"/>
                        <w:p w14:paraId="567A0698" w14:textId="77777777" w:rsidR="00C4064C" w:rsidRDefault="00C4064C" w:rsidP="00C4064C"/>
                        <w:p w14:paraId="225BDF3F" w14:textId="77777777" w:rsidR="00C4064C" w:rsidRDefault="00C4064C" w:rsidP="00C4064C"/>
                        <w:p w14:paraId="39902830" w14:textId="77777777" w:rsidR="00C4064C" w:rsidRDefault="00C4064C" w:rsidP="00C4064C"/>
                        <w:p w14:paraId="6A628B08" w14:textId="77777777" w:rsidR="00C4064C" w:rsidRDefault="00C4064C" w:rsidP="00C4064C"/>
                        <w:p w14:paraId="617CAAB0" w14:textId="77777777" w:rsidR="00C4064C" w:rsidRDefault="00C4064C" w:rsidP="00C4064C"/>
                        <w:p w14:paraId="06AD1AA7" w14:textId="77777777" w:rsidR="00C4064C" w:rsidRDefault="00C4064C" w:rsidP="00C4064C"/>
                        <w:p w14:paraId="39E41DAF" w14:textId="77777777" w:rsidR="00C4064C" w:rsidRDefault="00C4064C" w:rsidP="00C4064C"/>
                        <w:p w14:paraId="7F539212" w14:textId="77777777" w:rsidR="00C4064C" w:rsidRDefault="00C4064C" w:rsidP="00C4064C"/>
                        <w:p w14:paraId="4417B207" w14:textId="77777777" w:rsidR="00C4064C" w:rsidRDefault="00C4064C" w:rsidP="00C4064C"/>
                        <w:p w14:paraId="5C158930" w14:textId="77777777" w:rsidR="00C4064C" w:rsidRDefault="00C4064C" w:rsidP="00C4064C"/>
                        <w:p w14:paraId="413CDDB0" w14:textId="77777777" w:rsidR="00C4064C" w:rsidRDefault="00C4064C" w:rsidP="00C4064C"/>
                        <w:p w14:paraId="57118E50" w14:textId="77777777" w:rsidR="00C4064C" w:rsidRDefault="00C4064C" w:rsidP="00C4064C"/>
                        <w:p w14:paraId="578D8A0C" w14:textId="77777777" w:rsidR="00C4064C" w:rsidRDefault="00C4064C" w:rsidP="00C4064C"/>
                        <w:p w14:paraId="6BF5D948" w14:textId="77777777" w:rsidR="00C4064C" w:rsidRDefault="00C4064C" w:rsidP="00C4064C"/>
                        <w:p w14:paraId="519D80B6" w14:textId="77777777" w:rsidR="00C4064C" w:rsidRDefault="00C4064C" w:rsidP="00C4064C"/>
                        <w:p w14:paraId="225FB324" w14:textId="77777777" w:rsidR="00C4064C" w:rsidRDefault="00C4064C" w:rsidP="00C4064C"/>
                        <w:p w14:paraId="4C682A91" w14:textId="77777777" w:rsidR="00C4064C" w:rsidRDefault="00C4064C" w:rsidP="00C4064C"/>
                        <w:p w14:paraId="5335E93F" w14:textId="77777777" w:rsidR="00C4064C" w:rsidRDefault="00C4064C" w:rsidP="00C4064C"/>
                        <w:p w14:paraId="5641F74B" w14:textId="77777777" w:rsidR="00C4064C" w:rsidRDefault="00C4064C" w:rsidP="00C4064C"/>
                        <w:p w14:paraId="3BB8D72E" w14:textId="77777777" w:rsidR="00C4064C" w:rsidRDefault="00C4064C" w:rsidP="00C4064C"/>
                        <w:p w14:paraId="3D23DEDF" w14:textId="77777777" w:rsidR="00C4064C" w:rsidRDefault="00C4064C" w:rsidP="00C4064C"/>
                        <w:p w14:paraId="2429DEB7" w14:textId="77777777" w:rsidR="00C4064C" w:rsidRDefault="00C4064C" w:rsidP="00C4064C"/>
                        <w:p w14:paraId="7551D3D1" w14:textId="77777777" w:rsidR="00C4064C" w:rsidRDefault="00C4064C" w:rsidP="00C4064C"/>
                        <w:p w14:paraId="5F37E1C0" w14:textId="77777777" w:rsidR="00C4064C" w:rsidRDefault="00C4064C" w:rsidP="00C4064C"/>
                        <w:p w14:paraId="7DDC6115" w14:textId="77777777" w:rsidR="00C4064C" w:rsidRDefault="00C4064C" w:rsidP="00C4064C"/>
                        <w:p w14:paraId="0A8556C5" w14:textId="77777777" w:rsidR="00C4064C" w:rsidRDefault="00C4064C" w:rsidP="00C4064C"/>
                        <w:p w14:paraId="385E8C06" w14:textId="77777777" w:rsidR="00C4064C" w:rsidRDefault="00C4064C" w:rsidP="00C4064C"/>
                        <w:p w14:paraId="1E2E8E76" w14:textId="77777777" w:rsidR="00C4064C" w:rsidRDefault="00C4064C" w:rsidP="00C4064C"/>
                        <w:p w14:paraId="7B1BF4E5" w14:textId="77777777" w:rsidR="00C4064C" w:rsidRDefault="00C4064C" w:rsidP="00C4064C"/>
                        <w:p w14:paraId="7A8EDF96" w14:textId="77777777" w:rsidR="00C4064C" w:rsidRDefault="00C4064C" w:rsidP="00C4064C"/>
                        <w:p w14:paraId="56247AFF" w14:textId="77777777" w:rsidR="00C4064C" w:rsidRDefault="00C4064C" w:rsidP="00C4064C"/>
                        <w:p w14:paraId="508F6C11" w14:textId="77777777" w:rsidR="00C4064C" w:rsidRDefault="00C4064C" w:rsidP="00C4064C"/>
                        <w:p w14:paraId="2931A371" w14:textId="77777777" w:rsidR="00C4064C" w:rsidRDefault="00C4064C" w:rsidP="00C4064C"/>
                        <w:p w14:paraId="7057E2AA" w14:textId="77777777" w:rsidR="00C4064C" w:rsidRDefault="00C4064C" w:rsidP="00C4064C"/>
                        <w:p w14:paraId="769F91EF" w14:textId="77777777" w:rsidR="00C4064C" w:rsidRDefault="00C4064C" w:rsidP="00C4064C"/>
                        <w:p w14:paraId="62AE7987" w14:textId="77777777" w:rsidR="00C4064C" w:rsidRDefault="00C4064C" w:rsidP="00C4064C"/>
                        <w:p w14:paraId="5A792C0C" w14:textId="77777777" w:rsidR="00C4064C" w:rsidRDefault="00C4064C" w:rsidP="00C4064C"/>
                        <w:p w14:paraId="759BB9CC" w14:textId="77777777" w:rsidR="00C4064C" w:rsidRDefault="00C4064C" w:rsidP="00C4064C"/>
                        <w:p w14:paraId="7233C775" w14:textId="77777777" w:rsidR="00C4064C" w:rsidRDefault="00C4064C" w:rsidP="00C4064C"/>
                        <w:p w14:paraId="4777D98D" w14:textId="77777777" w:rsidR="00C4064C" w:rsidRDefault="00C4064C" w:rsidP="00C4064C"/>
                        <w:p w14:paraId="5BE1CE69" w14:textId="77777777" w:rsidR="00C4064C" w:rsidRDefault="00C4064C" w:rsidP="00C4064C"/>
                        <w:p w14:paraId="00B88A55" w14:textId="77777777" w:rsidR="00C4064C" w:rsidRDefault="00C4064C" w:rsidP="00C4064C"/>
                        <w:p w14:paraId="429F9FD8" w14:textId="77777777" w:rsidR="00C4064C" w:rsidRDefault="00C4064C" w:rsidP="00C4064C"/>
                        <w:p w14:paraId="00C3E775" w14:textId="77777777" w:rsidR="00C4064C" w:rsidRDefault="00C4064C" w:rsidP="00C4064C"/>
                        <w:p w14:paraId="7693251A" w14:textId="77777777" w:rsidR="00C4064C" w:rsidRDefault="00C4064C" w:rsidP="00C4064C"/>
                        <w:p w14:paraId="06036018" w14:textId="77777777" w:rsidR="00C4064C" w:rsidRDefault="00C4064C" w:rsidP="00C4064C"/>
                        <w:p w14:paraId="4A8A2B4C" w14:textId="77777777" w:rsidR="00C4064C" w:rsidRDefault="00C4064C" w:rsidP="00C4064C"/>
                        <w:p w14:paraId="31ABCD64" w14:textId="77777777" w:rsidR="00C4064C" w:rsidRDefault="00C4064C" w:rsidP="00C4064C"/>
                        <w:p w14:paraId="26F33372" w14:textId="77777777" w:rsidR="00C4064C" w:rsidRDefault="00C4064C" w:rsidP="00C4064C"/>
                        <w:p w14:paraId="5B096624" w14:textId="77777777" w:rsidR="00C4064C" w:rsidRDefault="00C4064C" w:rsidP="00C4064C"/>
                        <w:p w14:paraId="12A06918" w14:textId="77777777" w:rsidR="00C4064C" w:rsidRDefault="00C4064C" w:rsidP="00C4064C"/>
                        <w:p w14:paraId="2EEC746B" w14:textId="77777777" w:rsidR="00C4064C" w:rsidRDefault="00C4064C" w:rsidP="00C4064C"/>
                        <w:p w14:paraId="403AF746" w14:textId="77777777" w:rsidR="00C4064C" w:rsidRDefault="00C4064C" w:rsidP="00C4064C"/>
                        <w:p w14:paraId="312D206E" w14:textId="77777777" w:rsidR="00C4064C" w:rsidRDefault="00C4064C" w:rsidP="00C4064C"/>
                        <w:p w14:paraId="2B41FA4C" w14:textId="77777777" w:rsidR="00C4064C" w:rsidRDefault="00C4064C" w:rsidP="00C4064C"/>
                        <w:p w14:paraId="1D2C0363" w14:textId="77777777" w:rsidR="00C4064C" w:rsidRDefault="00C4064C" w:rsidP="00C4064C"/>
                        <w:p w14:paraId="3C8AB545" w14:textId="77777777" w:rsidR="00C4064C" w:rsidRDefault="00C4064C" w:rsidP="00C4064C"/>
                        <w:p w14:paraId="3058FCC5" w14:textId="77777777" w:rsidR="00C4064C" w:rsidRDefault="00C4064C" w:rsidP="00C4064C"/>
                        <w:p w14:paraId="60E5F033" w14:textId="77777777" w:rsidR="00C4064C" w:rsidRDefault="00C4064C" w:rsidP="00C4064C"/>
                        <w:p w14:paraId="703CBE2C" w14:textId="77777777" w:rsidR="00C4064C" w:rsidRDefault="00C4064C" w:rsidP="00C4064C"/>
                        <w:p w14:paraId="6558A288" w14:textId="77777777" w:rsidR="00C4064C" w:rsidRDefault="00C4064C" w:rsidP="00C4064C"/>
                        <w:p w14:paraId="146021B0" w14:textId="77777777" w:rsidR="00C4064C" w:rsidRDefault="00C4064C" w:rsidP="00C4064C"/>
                        <w:p w14:paraId="46F90E17" w14:textId="77777777" w:rsidR="00C4064C" w:rsidRDefault="00C4064C" w:rsidP="00C4064C"/>
                        <w:p w14:paraId="5B9E6830" w14:textId="77777777" w:rsidR="00C4064C" w:rsidRDefault="00C4064C" w:rsidP="00C4064C"/>
                        <w:p w14:paraId="670FDF7D" w14:textId="77777777" w:rsidR="00C4064C" w:rsidRDefault="00C4064C" w:rsidP="00C4064C"/>
                        <w:p w14:paraId="66FDA762" w14:textId="77777777" w:rsidR="00C4064C" w:rsidRDefault="00C4064C" w:rsidP="00C4064C"/>
                        <w:p w14:paraId="2C0B46CD" w14:textId="77777777" w:rsidR="00C4064C" w:rsidRDefault="00C4064C" w:rsidP="00C4064C"/>
                        <w:p w14:paraId="47A7E50A" w14:textId="77777777" w:rsidR="00C4064C" w:rsidRDefault="00C4064C" w:rsidP="00C4064C"/>
                        <w:p w14:paraId="0F0A7DD0" w14:textId="77777777" w:rsidR="00C4064C" w:rsidRDefault="00C4064C" w:rsidP="00C4064C"/>
                        <w:p w14:paraId="20894B7D" w14:textId="77777777" w:rsidR="00C4064C" w:rsidRDefault="00C4064C" w:rsidP="00C4064C"/>
                        <w:p w14:paraId="4E21B35B" w14:textId="77777777" w:rsidR="00C4064C" w:rsidRDefault="00C4064C" w:rsidP="00C4064C"/>
                        <w:p w14:paraId="7DEA85B1" w14:textId="77777777" w:rsidR="00C4064C" w:rsidRDefault="00C4064C" w:rsidP="00C4064C"/>
                        <w:p w14:paraId="2917DD20" w14:textId="77777777" w:rsidR="00C4064C" w:rsidRDefault="00C4064C" w:rsidP="00C4064C"/>
                        <w:p w14:paraId="138AD7FD" w14:textId="77777777" w:rsidR="00C4064C" w:rsidRDefault="00C4064C" w:rsidP="00C4064C"/>
                        <w:p w14:paraId="508CC3B3" w14:textId="77777777" w:rsidR="00C4064C" w:rsidRDefault="00C4064C" w:rsidP="00C4064C"/>
                        <w:p w14:paraId="433C8C1C" w14:textId="77777777" w:rsidR="00C4064C" w:rsidRDefault="00C4064C" w:rsidP="00C4064C"/>
                        <w:p w14:paraId="04D7DF19" w14:textId="77777777" w:rsidR="00C4064C" w:rsidRDefault="00C4064C" w:rsidP="00C4064C"/>
                        <w:p w14:paraId="68967C26" w14:textId="77777777" w:rsidR="00C4064C" w:rsidRDefault="00C4064C" w:rsidP="00C4064C"/>
                        <w:p w14:paraId="7025B53D" w14:textId="77777777" w:rsidR="00C4064C" w:rsidRDefault="00C4064C" w:rsidP="00C4064C"/>
                        <w:p w14:paraId="71A6D387" w14:textId="77777777" w:rsidR="00C4064C" w:rsidRDefault="00C4064C" w:rsidP="00C4064C"/>
                        <w:p w14:paraId="280DD150" w14:textId="77777777" w:rsidR="00C4064C" w:rsidRDefault="00C4064C" w:rsidP="00C4064C"/>
                        <w:p w14:paraId="3523B9DD" w14:textId="77777777" w:rsidR="00C4064C" w:rsidRDefault="00C4064C" w:rsidP="00C4064C"/>
                        <w:p w14:paraId="369E17EC" w14:textId="77777777" w:rsidR="00C4064C" w:rsidRDefault="00C4064C" w:rsidP="00C4064C"/>
                        <w:p w14:paraId="6A087AE5" w14:textId="77777777" w:rsidR="00C4064C" w:rsidRDefault="00C4064C" w:rsidP="00C4064C"/>
                        <w:p w14:paraId="625F8BF0" w14:textId="77777777" w:rsidR="00C4064C" w:rsidRDefault="00C4064C" w:rsidP="00C4064C"/>
                        <w:p w14:paraId="068873D9" w14:textId="77777777" w:rsidR="00C4064C" w:rsidRDefault="00C4064C" w:rsidP="00C4064C"/>
                        <w:p w14:paraId="3BD0F066" w14:textId="77777777" w:rsidR="00C4064C" w:rsidRDefault="00C4064C" w:rsidP="00C4064C"/>
                        <w:p w14:paraId="59A3451B" w14:textId="77777777" w:rsidR="00C4064C" w:rsidRDefault="00C4064C" w:rsidP="00C4064C"/>
                        <w:p w14:paraId="679F04A8" w14:textId="77777777" w:rsidR="00C4064C" w:rsidRDefault="00C4064C" w:rsidP="00C4064C"/>
                        <w:p w14:paraId="5A8297CB" w14:textId="77777777" w:rsidR="00C4064C" w:rsidRDefault="00C4064C" w:rsidP="00C4064C"/>
                        <w:p w14:paraId="5F061CC3" w14:textId="77777777" w:rsidR="00C4064C" w:rsidRDefault="00C4064C" w:rsidP="00C4064C"/>
                        <w:p w14:paraId="088A52C3" w14:textId="77777777" w:rsidR="00C4064C" w:rsidRDefault="00C4064C" w:rsidP="00C4064C"/>
                        <w:p w14:paraId="3D95C839" w14:textId="77777777" w:rsidR="00C4064C" w:rsidRDefault="00C4064C" w:rsidP="00C4064C"/>
                        <w:p w14:paraId="362F1431" w14:textId="77777777" w:rsidR="00C4064C" w:rsidRDefault="00C4064C" w:rsidP="00C4064C"/>
                        <w:p w14:paraId="47265B57" w14:textId="77777777" w:rsidR="00C4064C" w:rsidRDefault="00C4064C" w:rsidP="00C4064C"/>
                        <w:p w14:paraId="258AF3A5" w14:textId="77777777" w:rsidR="00C4064C" w:rsidRDefault="00C4064C" w:rsidP="00C4064C"/>
                        <w:p w14:paraId="5EB1CF04" w14:textId="77777777" w:rsidR="00C4064C" w:rsidRDefault="00C4064C" w:rsidP="00C4064C"/>
                        <w:p w14:paraId="665FB0A1" w14:textId="77777777" w:rsidR="00C4064C" w:rsidRDefault="00C4064C" w:rsidP="00C4064C"/>
                        <w:p w14:paraId="00080B13" w14:textId="77777777" w:rsidR="00C4064C" w:rsidRDefault="00C4064C" w:rsidP="00C4064C"/>
                        <w:p w14:paraId="4F9D91AC" w14:textId="77777777" w:rsidR="00C4064C" w:rsidRDefault="00C4064C" w:rsidP="00C4064C"/>
                        <w:p w14:paraId="6AEA4F0C" w14:textId="77777777" w:rsidR="00C4064C" w:rsidRDefault="00C4064C" w:rsidP="00C4064C"/>
                        <w:p w14:paraId="39E7657D" w14:textId="77777777" w:rsidR="00C4064C" w:rsidRDefault="00C4064C" w:rsidP="00C4064C"/>
                        <w:p w14:paraId="7D2D3610" w14:textId="77777777" w:rsidR="00C4064C" w:rsidRDefault="00C4064C" w:rsidP="00C4064C"/>
                        <w:p w14:paraId="4A7FF2DB" w14:textId="77777777" w:rsidR="00C4064C" w:rsidRDefault="00C4064C" w:rsidP="00C4064C"/>
                        <w:p w14:paraId="29949CE4" w14:textId="77777777" w:rsidR="00C4064C" w:rsidRDefault="00C4064C" w:rsidP="00C4064C"/>
                        <w:p w14:paraId="4553AECB" w14:textId="77777777" w:rsidR="00C4064C" w:rsidRDefault="00C4064C" w:rsidP="00C4064C"/>
                        <w:p w14:paraId="36658507" w14:textId="77777777" w:rsidR="00C4064C" w:rsidRDefault="00C4064C" w:rsidP="00C4064C"/>
                        <w:p w14:paraId="6FAD2ADE" w14:textId="77777777" w:rsidR="00C4064C" w:rsidRDefault="00C4064C" w:rsidP="00C4064C"/>
                        <w:p w14:paraId="615271DE" w14:textId="77777777" w:rsidR="00C4064C" w:rsidRDefault="00C4064C" w:rsidP="00C4064C"/>
                        <w:p w14:paraId="32E74F28" w14:textId="77777777" w:rsidR="00C4064C" w:rsidRDefault="00C4064C" w:rsidP="00C4064C"/>
                        <w:p w14:paraId="6ED46E85" w14:textId="77777777" w:rsidR="00C4064C" w:rsidRDefault="00C4064C" w:rsidP="00C4064C"/>
                        <w:p w14:paraId="66A0DEF9" w14:textId="77777777" w:rsidR="00C4064C" w:rsidRDefault="00C4064C" w:rsidP="00C4064C"/>
                        <w:p w14:paraId="4496DDA2" w14:textId="77777777" w:rsidR="00C4064C" w:rsidRDefault="00C4064C" w:rsidP="00C4064C"/>
                        <w:p w14:paraId="6AC16E42" w14:textId="77777777" w:rsidR="00C4064C" w:rsidRDefault="00C4064C" w:rsidP="00C4064C"/>
                        <w:p w14:paraId="19AFD516" w14:textId="77777777" w:rsidR="00C4064C" w:rsidRDefault="00C4064C" w:rsidP="00C4064C"/>
                        <w:p w14:paraId="098E712E" w14:textId="77777777" w:rsidR="00C4064C" w:rsidRDefault="00C4064C" w:rsidP="00C4064C"/>
                        <w:p w14:paraId="3898B06D" w14:textId="77777777" w:rsidR="00C4064C" w:rsidRDefault="00C4064C" w:rsidP="00C4064C"/>
                        <w:p w14:paraId="54B520B6" w14:textId="77777777" w:rsidR="00C4064C" w:rsidRDefault="00C4064C" w:rsidP="00C4064C"/>
                        <w:p w14:paraId="43B4BB29" w14:textId="77777777" w:rsidR="00C4064C" w:rsidRDefault="00C4064C" w:rsidP="00C4064C"/>
                        <w:p w14:paraId="077CF3F5" w14:textId="77777777" w:rsidR="00C4064C" w:rsidRDefault="00C4064C" w:rsidP="00C4064C"/>
                        <w:p w14:paraId="5FA7AC3C" w14:textId="77777777" w:rsidR="00C4064C" w:rsidRDefault="00C4064C" w:rsidP="00C4064C"/>
                        <w:p w14:paraId="3E875669" w14:textId="77777777" w:rsidR="00C4064C" w:rsidRDefault="00C4064C" w:rsidP="00C4064C"/>
                        <w:p w14:paraId="690AC119" w14:textId="77777777" w:rsidR="00C4064C" w:rsidRDefault="00C4064C" w:rsidP="00C4064C"/>
                        <w:p w14:paraId="5C9EDCCF" w14:textId="77777777" w:rsidR="00C4064C" w:rsidRDefault="00C4064C" w:rsidP="00C4064C"/>
                        <w:p w14:paraId="5589CD49" w14:textId="77777777" w:rsidR="00C4064C" w:rsidRDefault="00C4064C" w:rsidP="00C4064C"/>
                        <w:p w14:paraId="22954C6D" w14:textId="77777777" w:rsidR="00C4064C" w:rsidRDefault="00C4064C" w:rsidP="00C4064C"/>
                        <w:p w14:paraId="54A1C272" w14:textId="77777777" w:rsidR="00C4064C" w:rsidRDefault="00C4064C" w:rsidP="00C4064C"/>
                        <w:p w14:paraId="5CAD68E1" w14:textId="77777777" w:rsidR="00C4064C" w:rsidRDefault="00C4064C" w:rsidP="00C4064C"/>
                        <w:p w14:paraId="039D54F0" w14:textId="77777777" w:rsidR="00C4064C" w:rsidRDefault="00C4064C" w:rsidP="00C4064C"/>
                        <w:p w14:paraId="45D01C75" w14:textId="77777777" w:rsidR="00C4064C" w:rsidRDefault="00C4064C" w:rsidP="00C4064C"/>
                        <w:p w14:paraId="5BE080DB" w14:textId="77777777" w:rsidR="00C4064C" w:rsidRDefault="00C4064C" w:rsidP="00C4064C"/>
                        <w:p w14:paraId="4EBC2EEB" w14:textId="77777777" w:rsidR="00C4064C" w:rsidRDefault="00C4064C" w:rsidP="00C4064C"/>
                        <w:p w14:paraId="2460D3A6" w14:textId="77777777" w:rsidR="00C4064C" w:rsidRDefault="00C4064C" w:rsidP="00C4064C"/>
                        <w:p w14:paraId="31A45ED2" w14:textId="77777777" w:rsidR="00C4064C" w:rsidRDefault="00C4064C" w:rsidP="00C4064C"/>
                        <w:p w14:paraId="09D67E20" w14:textId="77777777" w:rsidR="00C4064C" w:rsidRDefault="00C4064C" w:rsidP="00C4064C"/>
                        <w:p w14:paraId="04B15151" w14:textId="77777777" w:rsidR="00C4064C" w:rsidRDefault="00C4064C" w:rsidP="00C4064C"/>
                        <w:p w14:paraId="2189530A" w14:textId="77777777" w:rsidR="00C4064C" w:rsidRDefault="00C4064C" w:rsidP="00C4064C"/>
                        <w:p w14:paraId="2C436C78" w14:textId="77777777" w:rsidR="00C4064C" w:rsidRDefault="00C4064C" w:rsidP="00C4064C"/>
                        <w:p w14:paraId="31A4F629" w14:textId="77777777" w:rsidR="00C4064C" w:rsidRDefault="00C4064C" w:rsidP="00C4064C"/>
                        <w:p w14:paraId="20845013" w14:textId="77777777" w:rsidR="00C4064C" w:rsidRDefault="00C4064C" w:rsidP="00C4064C"/>
                        <w:p w14:paraId="0F009FD4" w14:textId="77777777" w:rsidR="00C4064C" w:rsidRDefault="00C4064C" w:rsidP="00C4064C"/>
                        <w:p w14:paraId="260040F7" w14:textId="77777777" w:rsidR="00C4064C" w:rsidRDefault="00C4064C" w:rsidP="00C4064C"/>
                        <w:p w14:paraId="72C8F900" w14:textId="77777777" w:rsidR="00C4064C" w:rsidRDefault="00C4064C" w:rsidP="00C4064C"/>
                        <w:p w14:paraId="23057AD3" w14:textId="77777777" w:rsidR="00C4064C" w:rsidRDefault="00C4064C" w:rsidP="00C4064C"/>
                        <w:p w14:paraId="2445B404" w14:textId="77777777" w:rsidR="00C4064C" w:rsidRDefault="00C4064C" w:rsidP="00C4064C"/>
                        <w:p w14:paraId="2117BC3F" w14:textId="77777777" w:rsidR="00C4064C" w:rsidRDefault="00C4064C" w:rsidP="00C4064C"/>
                        <w:p w14:paraId="269D789B" w14:textId="77777777" w:rsidR="00C4064C" w:rsidRDefault="00C4064C" w:rsidP="00C4064C"/>
                        <w:p w14:paraId="0228A33C" w14:textId="77777777" w:rsidR="00C4064C" w:rsidRDefault="00C4064C" w:rsidP="00C4064C"/>
                        <w:p w14:paraId="6C0AEEDD" w14:textId="77777777" w:rsidR="00C4064C" w:rsidRDefault="00C4064C" w:rsidP="00C4064C"/>
                        <w:p w14:paraId="7A7A8BB8" w14:textId="77777777" w:rsidR="00C4064C" w:rsidRDefault="00C4064C" w:rsidP="00C4064C"/>
                        <w:p w14:paraId="4A4F174A" w14:textId="77777777" w:rsidR="00C4064C" w:rsidRDefault="00C4064C" w:rsidP="00C4064C"/>
                        <w:p w14:paraId="573D5F0D" w14:textId="77777777" w:rsidR="00C4064C" w:rsidRDefault="00C4064C" w:rsidP="00C4064C"/>
                        <w:p w14:paraId="68746883" w14:textId="77777777" w:rsidR="00C4064C" w:rsidRDefault="00C4064C" w:rsidP="00C4064C"/>
                        <w:p w14:paraId="54DA4DEB" w14:textId="77777777" w:rsidR="00C4064C" w:rsidRDefault="00C4064C" w:rsidP="00C4064C"/>
                        <w:p w14:paraId="55EC1287" w14:textId="77777777" w:rsidR="00C4064C" w:rsidRDefault="00C4064C" w:rsidP="00C4064C"/>
                        <w:p w14:paraId="5C8F9CEF" w14:textId="77777777" w:rsidR="00C4064C" w:rsidRDefault="00C4064C" w:rsidP="00C4064C"/>
                        <w:p w14:paraId="0C845924" w14:textId="77777777" w:rsidR="00C4064C" w:rsidRDefault="00C4064C" w:rsidP="00C4064C"/>
                        <w:p w14:paraId="4C5C6529" w14:textId="77777777" w:rsidR="00C4064C" w:rsidRDefault="00C4064C" w:rsidP="00C4064C"/>
                        <w:p w14:paraId="0FA1C0BF" w14:textId="77777777" w:rsidR="00C4064C" w:rsidRDefault="00C4064C" w:rsidP="00C4064C"/>
                        <w:p w14:paraId="4B6C139D" w14:textId="77777777" w:rsidR="00C4064C" w:rsidRDefault="00C4064C" w:rsidP="00C4064C"/>
                        <w:p w14:paraId="0C3938AB" w14:textId="77777777" w:rsidR="00C4064C" w:rsidRDefault="00C4064C" w:rsidP="00C4064C"/>
                        <w:p w14:paraId="0A3FA84E" w14:textId="77777777" w:rsidR="00C4064C" w:rsidRDefault="00C4064C" w:rsidP="00C4064C"/>
                        <w:p w14:paraId="472863F2" w14:textId="77777777" w:rsidR="00C4064C" w:rsidRDefault="00C4064C" w:rsidP="00C4064C"/>
                        <w:p w14:paraId="738F09D0" w14:textId="77777777" w:rsidR="00C4064C" w:rsidRDefault="00C4064C" w:rsidP="00C4064C"/>
                        <w:p w14:paraId="517854AA" w14:textId="77777777" w:rsidR="00C4064C" w:rsidRDefault="00C4064C" w:rsidP="00C4064C"/>
                        <w:p w14:paraId="1054F160" w14:textId="77777777" w:rsidR="00C4064C" w:rsidRDefault="00C4064C" w:rsidP="00C4064C"/>
                        <w:p w14:paraId="25BCADC5" w14:textId="77777777" w:rsidR="00C4064C" w:rsidRDefault="00C4064C" w:rsidP="00C4064C"/>
                        <w:p w14:paraId="52631364" w14:textId="77777777" w:rsidR="00C4064C" w:rsidRDefault="00C4064C" w:rsidP="00C4064C"/>
                        <w:p w14:paraId="3DEBBF57" w14:textId="77777777" w:rsidR="00C4064C" w:rsidRDefault="00C4064C" w:rsidP="00C4064C"/>
                        <w:p w14:paraId="1818488C" w14:textId="77777777" w:rsidR="00C4064C" w:rsidRDefault="00C4064C" w:rsidP="00C4064C"/>
                        <w:p w14:paraId="76A3D176" w14:textId="77777777" w:rsidR="00C4064C" w:rsidRDefault="00C4064C" w:rsidP="00C4064C"/>
                        <w:p w14:paraId="05A79B53" w14:textId="77777777" w:rsidR="00C4064C" w:rsidRDefault="00C4064C" w:rsidP="00C4064C"/>
                        <w:p w14:paraId="09FE7195" w14:textId="77777777" w:rsidR="00C4064C" w:rsidRDefault="00C4064C" w:rsidP="00C4064C"/>
                        <w:p w14:paraId="01581DFA" w14:textId="77777777" w:rsidR="00C4064C" w:rsidRDefault="00C4064C" w:rsidP="00C4064C"/>
                        <w:p w14:paraId="2C829FD1" w14:textId="77777777" w:rsidR="00C4064C" w:rsidRDefault="00C4064C" w:rsidP="00C4064C"/>
                        <w:p w14:paraId="2A39DDE9" w14:textId="77777777" w:rsidR="00C4064C" w:rsidRDefault="00C4064C" w:rsidP="00C4064C"/>
                        <w:p w14:paraId="0902EF7A" w14:textId="77777777" w:rsidR="00C4064C" w:rsidRDefault="00C4064C" w:rsidP="00C4064C"/>
                        <w:p w14:paraId="50A9E383" w14:textId="77777777" w:rsidR="00C4064C" w:rsidRDefault="00C4064C" w:rsidP="00C4064C"/>
                        <w:p w14:paraId="208A0606" w14:textId="77777777" w:rsidR="00C4064C" w:rsidRDefault="00C4064C" w:rsidP="00C4064C"/>
                        <w:p w14:paraId="6A15E5D9" w14:textId="77777777" w:rsidR="00C4064C" w:rsidRDefault="00C4064C" w:rsidP="00C4064C"/>
                        <w:p w14:paraId="651FB595" w14:textId="77777777" w:rsidR="00C4064C" w:rsidRDefault="00C4064C" w:rsidP="00C4064C"/>
                        <w:p w14:paraId="0C8609B9" w14:textId="77777777" w:rsidR="00C4064C" w:rsidRDefault="00C4064C" w:rsidP="00C4064C"/>
                        <w:p w14:paraId="0D2FA39A" w14:textId="77777777" w:rsidR="00C4064C" w:rsidRDefault="00C4064C" w:rsidP="00C4064C"/>
                        <w:p w14:paraId="77A3F08E" w14:textId="77777777" w:rsidR="00C4064C" w:rsidRDefault="00C4064C" w:rsidP="00C4064C"/>
                        <w:p w14:paraId="67507ED4" w14:textId="77777777" w:rsidR="00C4064C" w:rsidRDefault="00C4064C" w:rsidP="00C4064C"/>
                        <w:p w14:paraId="161E85FA" w14:textId="77777777" w:rsidR="00C4064C" w:rsidRDefault="00C4064C" w:rsidP="00C4064C"/>
                        <w:p w14:paraId="2C067E12" w14:textId="77777777" w:rsidR="00C4064C" w:rsidRDefault="00C4064C" w:rsidP="00C4064C"/>
                        <w:p w14:paraId="101F3F80" w14:textId="77777777" w:rsidR="00C4064C" w:rsidRDefault="00C4064C" w:rsidP="00C4064C"/>
                        <w:p w14:paraId="19D3C581" w14:textId="77777777" w:rsidR="00C4064C" w:rsidRDefault="00C4064C" w:rsidP="00C4064C"/>
                        <w:p w14:paraId="6C4C9B96" w14:textId="77777777" w:rsidR="00C4064C" w:rsidRDefault="00C4064C" w:rsidP="00C4064C"/>
                        <w:p w14:paraId="51F9AC66" w14:textId="77777777" w:rsidR="00C4064C" w:rsidRDefault="00C4064C" w:rsidP="00C4064C"/>
                        <w:p w14:paraId="725795E6" w14:textId="77777777" w:rsidR="00C4064C" w:rsidRDefault="00C4064C" w:rsidP="00C4064C"/>
                        <w:p w14:paraId="251E9862" w14:textId="77777777" w:rsidR="00C4064C" w:rsidRDefault="00C4064C" w:rsidP="00C4064C"/>
                        <w:p w14:paraId="21C8BCF2" w14:textId="77777777" w:rsidR="00C4064C" w:rsidRDefault="00C4064C" w:rsidP="00C4064C"/>
                        <w:p w14:paraId="2D05657C" w14:textId="77777777" w:rsidR="00C4064C" w:rsidRDefault="00C4064C" w:rsidP="00C4064C"/>
                        <w:p w14:paraId="43130A28" w14:textId="77777777" w:rsidR="00C4064C" w:rsidRDefault="00C4064C" w:rsidP="00C4064C"/>
                        <w:p w14:paraId="4C797EA4" w14:textId="77777777" w:rsidR="00C4064C" w:rsidRDefault="00C4064C" w:rsidP="00C4064C"/>
                        <w:p w14:paraId="6BFC38CF" w14:textId="77777777" w:rsidR="00C4064C" w:rsidRDefault="00C4064C" w:rsidP="00C4064C"/>
                        <w:p w14:paraId="461C583B" w14:textId="77777777" w:rsidR="00C4064C" w:rsidRDefault="00C4064C" w:rsidP="00C4064C"/>
                        <w:p w14:paraId="4871B32A" w14:textId="77777777" w:rsidR="00C4064C" w:rsidRDefault="00C4064C" w:rsidP="00C4064C"/>
                        <w:p w14:paraId="4CF32308" w14:textId="77777777" w:rsidR="00C4064C" w:rsidRDefault="00C4064C" w:rsidP="00C4064C"/>
                        <w:p w14:paraId="2693BC67" w14:textId="77777777" w:rsidR="00C4064C" w:rsidRDefault="00C4064C" w:rsidP="00C4064C"/>
                        <w:p w14:paraId="0CAF94BC" w14:textId="77777777" w:rsidR="00C4064C" w:rsidRDefault="00C4064C" w:rsidP="00C4064C"/>
                        <w:p w14:paraId="46E9B78E" w14:textId="77777777" w:rsidR="00C4064C" w:rsidRDefault="00C4064C" w:rsidP="00C4064C"/>
                        <w:p w14:paraId="0F339276" w14:textId="77777777" w:rsidR="00C4064C" w:rsidRDefault="00C4064C" w:rsidP="00C4064C"/>
                        <w:p w14:paraId="48868478" w14:textId="77777777" w:rsidR="00C4064C" w:rsidRDefault="00C4064C" w:rsidP="00C4064C"/>
                        <w:p w14:paraId="6B94D3FF" w14:textId="77777777" w:rsidR="00C4064C" w:rsidRDefault="00C4064C" w:rsidP="00C4064C"/>
                        <w:p w14:paraId="4795C6C3" w14:textId="77777777" w:rsidR="00C4064C" w:rsidRDefault="00C4064C" w:rsidP="00C4064C"/>
                        <w:p w14:paraId="57F6FAAF" w14:textId="77777777" w:rsidR="00C4064C" w:rsidRDefault="00C4064C" w:rsidP="00C4064C"/>
                        <w:p w14:paraId="38FBEF3B" w14:textId="77777777" w:rsidR="00C4064C" w:rsidRDefault="00C4064C" w:rsidP="00C4064C"/>
                        <w:p w14:paraId="3415743D" w14:textId="77777777" w:rsidR="00C4064C" w:rsidRDefault="00C4064C" w:rsidP="00C4064C"/>
                        <w:p w14:paraId="36191EC7" w14:textId="77777777" w:rsidR="00C4064C" w:rsidRDefault="00C4064C" w:rsidP="00C4064C"/>
                        <w:p w14:paraId="7CBE913B" w14:textId="77777777" w:rsidR="00C4064C" w:rsidRDefault="00C4064C" w:rsidP="00C4064C"/>
                        <w:p w14:paraId="35D67594" w14:textId="77777777" w:rsidR="00C4064C" w:rsidRDefault="00C4064C" w:rsidP="00C4064C"/>
                        <w:p w14:paraId="7F696D07" w14:textId="77777777" w:rsidR="00C4064C" w:rsidRDefault="00C4064C" w:rsidP="00C4064C"/>
                        <w:p w14:paraId="0A88A393" w14:textId="77777777" w:rsidR="00C4064C" w:rsidRDefault="00C4064C" w:rsidP="00C4064C"/>
                        <w:p w14:paraId="36F805F6" w14:textId="77777777" w:rsidR="00C4064C" w:rsidRDefault="00C4064C" w:rsidP="00C4064C"/>
                        <w:p w14:paraId="640973C0" w14:textId="77777777" w:rsidR="00C4064C" w:rsidRDefault="00C4064C" w:rsidP="00C4064C"/>
                        <w:p w14:paraId="59AA6E3B" w14:textId="77777777" w:rsidR="00C4064C" w:rsidRDefault="00C4064C" w:rsidP="00C4064C"/>
                        <w:p w14:paraId="7A53B355" w14:textId="77777777" w:rsidR="00C4064C" w:rsidRDefault="00C4064C" w:rsidP="00C4064C"/>
                        <w:p w14:paraId="7813C547" w14:textId="77777777" w:rsidR="00C4064C" w:rsidRDefault="00C4064C" w:rsidP="00C4064C"/>
                        <w:p w14:paraId="2984294F" w14:textId="77777777" w:rsidR="00C4064C" w:rsidRDefault="00C4064C" w:rsidP="00C4064C"/>
                        <w:p w14:paraId="4E31808F" w14:textId="77777777" w:rsidR="00C4064C" w:rsidRDefault="00C4064C" w:rsidP="00C4064C"/>
                        <w:p w14:paraId="5C1DC504" w14:textId="77777777" w:rsidR="00C4064C" w:rsidRDefault="00C4064C" w:rsidP="00C4064C"/>
                        <w:p w14:paraId="7D1C06D6" w14:textId="77777777" w:rsidR="00C4064C" w:rsidRDefault="00C4064C" w:rsidP="00C4064C"/>
                        <w:p w14:paraId="373F3E86" w14:textId="77777777" w:rsidR="00C4064C" w:rsidRDefault="00C4064C" w:rsidP="00C4064C"/>
                        <w:p w14:paraId="104E5B0C" w14:textId="77777777" w:rsidR="00C4064C" w:rsidRDefault="00C4064C" w:rsidP="00C4064C"/>
                        <w:p w14:paraId="29078FF6" w14:textId="77777777" w:rsidR="00C4064C" w:rsidRDefault="00C4064C" w:rsidP="00C4064C"/>
                        <w:p w14:paraId="222A977A" w14:textId="77777777" w:rsidR="00C4064C" w:rsidRDefault="00C4064C" w:rsidP="00C4064C"/>
                        <w:p w14:paraId="5701E542" w14:textId="77777777" w:rsidR="00C4064C" w:rsidRDefault="00C4064C" w:rsidP="00C4064C"/>
                        <w:p w14:paraId="7EC4E8D1" w14:textId="77777777" w:rsidR="00C4064C" w:rsidRDefault="00C4064C" w:rsidP="00C4064C"/>
                        <w:p w14:paraId="6324A3F1" w14:textId="77777777" w:rsidR="00C4064C" w:rsidRDefault="00C4064C" w:rsidP="00C4064C"/>
                        <w:p w14:paraId="0FB244DF" w14:textId="77777777" w:rsidR="00C4064C" w:rsidRDefault="00C4064C" w:rsidP="00C4064C"/>
                        <w:p w14:paraId="4508DD34" w14:textId="77777777" w:rsidR="00C4064C" w:rsidRDefault="00C4064C" w:rsidP="00C4064C"/>
                        <w:p w14:paraId="001AE498" w14:textId="77777777" w:rsidR="00C4064C" w:rsidRDefault="00C4064C" w:rsidP="00C4064C"/>
                        <w:p w14:paraId="22C04063" w14:textId="77777777" w:rsidR="00C4064C" w:rsidRDefault="00C4064C" w:rsidP="00C4064C"/>
                        <w:p w14:paraId="4472CD0A" w14:textId="77777777" w:rsidR="00C4064C" w:rsidRDefault="00C4064C" w:rsidP="00C4064C"/>
                        <w:p w14:paraId="0330CDE8" w14:textId="77777777" w:rsidR="00C4064C" w:rsidRDefault="00C4064C" w:rsidP="00C4064C"/>
                        <w:p w14:paraId="0257E586" w14:textId="77777777" w:rsidR="00C4064C" w:rsidRDefault="00C4064C" w:rsidP="00C4064C"/>
                        <w:p w14:paraId="010CE78E" w14:textId="77777777" w:rsidR="00C4064C" w:rsidRDefault="00C4064C" w:rsidP="00C4064C"/>
                        <w:p w14:paraId="671BDA97" w14:textId="77777777" w:rsidR="00C4064C" w:rsidRDefault="00C4064C" w:rsidP="00C4064C"/>
                        <w:p w14:paraId="329DCB48" w14:textId="77777777" w:rsidR="00C4064C" w:rsidRDefault="00C4064C" w:rsidP="00C4064C"/>
                        <w:p w14:paraId="6A8C5B0D" w14:textId="77777777" w:rsidR="00C4064C" w:rsidRDefault="00C4064C" w:rsidP="00C4064C"/>
                        <w:p w14:paraId="258DF005" w14:textId="77777777" w:rsidR="00C4064C" w:rsidRDefault="00C4064C" w:rsidP="00C4064C"/>
                        <w:p w14:paraId="513DB1AD" w14:textId="77777777" w:rsidR="00C4064C" w:rsidRDefault="00C4064C" w:rsidP="00C4064C"/>
                        <w:p w14:paraId="46D62D16" w14:textId="77777777" w:rsidR="00C4064C" w:rsidRDefault="00C4064C" w:rsidP="00C4064C"/>
                        <w:p w14:paraId="218C8CC5" w14:textId="77777777" w:rsidR="00C4064C" w:rsidRDefault="00C4064C" w:rsidP="00C4064C"/>
                        <w:p w14:paraId="28012AFF" w14:textId="77777777" w:rsidR="00C4064C" w:rsidRDefault="00C4064C" w:rsidP="00C4064C"/>
                        <w:p w14:paraId="4FDB52C6" w14:textId="77777777" w:rsidR="00C4064C" w:rsidRDefault="00C4064C" w:rsidP="00C4064C"/>
                        <w:p w14:paraId="2C03637A" w14:textId="77777777" w:rsidR="00C4064C" w:rsidRDefault="00C4064C" w:rsidP="00C4064C"/>
                        <w:p w14:paraId="190C083A" w14:textId="77777777" w:rsidR="00C4064C" w:rsidRDefault="00C4064C" w:rsidP="00C4064C"/>
                        <w:p w14:paraId="7DA468CA" w14:textId="77777777" w:rsidR="00C4064C" w:rsidRDefault="00C4064C" w:rsidP="00C4064C"/>
                        <w:p w14:paraId="275517C7" w14:textId="77777777" w:rsidR="00C4064C" w:rsidRDefault="00C4064C" w:rsidP="00C4064C"/>
                        <w:p w14:paraId="067DF3A8" w14:textId="77777777" w:rsidR="00C4064C" w:rsidRDefault="00C4064C" w:rsidP="00C4064C"/>
                        <w:p w14:paraId="28F916A6" w14:textId="77777777" w:rsidR="00C4064C" w:rsidRDefault="00C4064C" w:rsidP="00C4064C"/>
                        <w:p w14:paraId="76E6B4FE" w14:textId="77777777" w:rsidR="00C4064C" w:rsidRDefault="00C4064C" w:rsidP="00C4064C"/>
                        <w:p w14:paraId="0BBA7A8C" w14:textId="77777777" w:rsidR="00C4064C" w:rsidRDefault="00C4064C" w:rsidP="00C4064C"/>
                        <w:p w14:paraId="0BFC1385" w14:textId="77777777" w:rsidR="00C4064C" w:rsidRDefault="00C4064C" w:rsidP="00C4064C"/>
                        <w:p w14:paraId="608593CE" w14:textId="77777777" w:rsidR="00C4064C" w:rsidRDefault="00C4064C" w:rsidP="00C4064C"/>
                        <w:p w14:paraId="7F843267" w14:textId="77777777" w:rsidR="00C4064C" w:rsidRDefault="00C4064C" w:rsidP="00C4064C"/>
                        <w:p w14:paraId="0D8EA131" w14:textId="77777777" w:rsidR="00C4064C" w:rsidRDefault="00C4064C" w:rsidP="00C4064C"/>
                        <w:p w14:paraId="33CA8D5F" w14:textId="77777777" w:rsidR="00C4064C" w:rsidRDefault="00C4064C" w:rsidP="00C4064C"/>
                        <w:p w14:paraId="7C9E54AB" w14:textId="77777777" w:rsidR="00C4064C" w:rsidRDefault="00C4064C" w:rsidP="00C4064C"/>
                        <w:p w14:paraId="6123182F" w14:textId="77777777" w:rsidR="00C4064C" w:rsidRDefault="00C4064C" w:rsidP="00C4064C"/>
                        <w:p w14:paraId="1A63AADA" w14:textId="77777777" w:rsidR="00C4064C" w:rsidRDefault="00C4064C" w:rsidP="00C4064C"/>
                        <w:p w14:paraId="7C9E369F" w14:textId="77777777" w:rsidR="00C4064C" w:rsidRDefault="00C4064C" w:rsidP="00C4064C"/>
                        <w:p w14:paraId="5CA27243" w14:textId="77777777" w:rsidR="00C4064C" w:rsidRDefault="00C4064C" w:rsidP="00C4064C"/>
                        <w:p w14:paraId="5F0661F5" w14:textId="77777777" w:rsidR="00C4064C" w:rsidRDefault="00C4064C" w:rsidP="00C4064C"/>
                        <w:p w14:paraId="12E8EA3E" w14:textId="77777777" w:rsidR="00C4064C" w:rsidRDefault="00C4064C" w:rsidP="00C4064C"/>
                        <w:p w14:paraId="0C6F1821" w14:textId="77777777" w:rsidR="00C4064C" w:rsidRDefault="00C4064C" w:rsidP="00C4064C"/>
                        <w:p w14:paraId="1CFD6808" w14:textId="77777777" w:rsidR="00C4064C" w:rsidRDefault="00C4064C" w:rsidP="00C4064C"/>
                        <w:p w14:paraId="408CBDAB" w14:textId="77777777" w:rsidR="00C4064C" w:rsidRDefault="00C4064C" w:rsidP="00C4064C"/>
                        <w:p w14:paraId="72551CE3" w14:textId="77777777" w:rsidR="00C4064C" w:rsidRDefault="00C4064C" w:rsidP="00C4064C"/>
                        <w:p w14:paraId="46423384" w14:textId="77777777" w:rsidR="00C4064C" w:rsidRDefault="00C4064C" w:rsidP="00C4064C"/>
                        <w:p w14:paraId="74BF1CF3" w14:textId="77777777" w:rsidR="00C4064C" w:rsidRDefault="00C4064C" w:rsidP="00C4064C"/>
                        <w:p w14:paraId="62C699DA" w14:textId="77777777" w:rsidR="00C4064C" w:rsidRDefault="00C4064C" w:rsidP="00C4064C"/>
                        <w:p w14:paraId="78091888" w14:textId="77777777" w:rsidR="00C4064C" w:rsidRDefault="00C4064C" w:rsidP="00C4064C"/>
                        <w:p w14:paraId="0FFF1F88" w14:textId="77777777" w:rsidR="00C4064C" w:rsidRDefault="00C4064C" w:rsidP="00C4064C"/>
                        <w:p w14:paraId="49695D47" w14:textId="77777777" w:rsidR="00C4064C" w:rsidRDefault="00C4064C" w:rsidP="00C4064C"/>
                        <w:p w14:paraId="6A2C4176" w14:textId="77777777" w:rsidR="00C4064C" w:rsidRDefault="00C4064C" w:rsidP="00C4064C"/>
                        <w:p w14:paraId="3ED82F73" w14:textId="77777777" w:rsidR="00C4064C" w:rsidRDefault="00C4064C" w:rsidP="00C4064C"/>
                        <w:p w14:paraId="06A1119E" w14:textId="77777777" w:rsidR="00C4064C" w:rsidRDefault="00C4064C" w:rsidP="00C4064C"/>
                        <w:p w14:paraId="6C2D8EC5" w14:textId="77777777" w:rsidR="00C4064C" w:rsidRDefault="00C4064C" w:rsidP="00C4064C"/>
                        <w:p w14:paraId="2ACB1A7F" w14:textId="77777777" w:rsidR="00C4064C" w:rsidRDefault="00C4064C" w:rsidP="00C4064C"/>
                        <w:p w14:paraId="4CC44896" w14:textId="77777777" w:rsidR="00C4064C" w:rsidRDefault="00C4064C" w:rsidP="00C4064C"/>
                        <w:p w14:paraId="21218327" w14:textId="77777777" w:rsidR="00C4064C" w:rsidRDefault="00C4064C" w:rsidP="00C4064C"/>
                        <w:p w14:paraId="1DB12EC9" w14:textId="77777777" w:rsidR="00C4064C" w:rsidRDefault="00C4064C" w:rsidP="00C4064C"/>
                        <w:p w14:paraId="315C90AA" w14:textId="77777777" w:rsidR="00C4064C" w:rsidRDefault="00C4064C" w:rsidP="00C4064C"/>
                        <w:p w14:paraId="472693B6" w14:textId="77777777" w:rsidR="00C4064C" w:rsidRDefault="00C4064C" w:rsidP="00C4064C"/>
                        <w:p w14:paraId="2DFD91AC" w14:textId="77777777" w:rsidR="00C4064C" w:rsidRDefault="00C4064C" w:rsidP="00C4064C"/>
                        <w:p w14:paraId="73CA442E" w14:textId="77777777" w:rsidR="00C4064C" w:rsidRDefault="00C4064C" w:rsidP="00C4064C"/>
                        <w:p w14:paraId="31A68A9A" w14:textId="77777777" w:rsidR="00C4064C" w:rsidRDefault="00C4064C" w:rsidP="00C4064C"/>
                        <w:p w14:paraId="5D201361" w14:textId="77777777" w:rsidR="00C4064C" w:rsidRDefault="00C4064C" w:rsidP="00C4064C"/>
                        <w:p w14:paraId="32945D7C" w14:textId="77777777" w:rsidR="00C4064C" w:rsidRDefault="00C4064C" w:rsidP="00C4064C"/>
                        <w:p w14:paraId="00D33172" w14:textId="77777777" w:rsidR="00C4064C" w:rsidRDefault="00C4064C" w:rsidP="00C4064C"/>
                        <w:p w14:paraId="411C9C42" w14:textId="77777777" w:rsidR="00C4064C" w:rsidRDefault="00C4064C" w:rsidP="00C4064C"/>
                        <w:p w14:paraId="01A37283" w14:textId="77777777" w:rsidR="00C4064C" w:rsidRDefault="00C4064C" w:rsidP="00C4064C"/>
                        <w:p w14:paraId="766CC50F" w14:textId="77777777" w:rsidR="00C4064C" w:rsidRDefault="00C4064C" w:rsidP="00C4064C"/>
                        <w:p w14:paraId="45D0B681" w14:textId="77777777" w:rsidR="00C4064C" w:rsidRDefault="00C4064C" w:rsidP="00C4064C"/>
                        <w:p w14:paraId="72F64103" w14:textId="77777777" w:rsidR="00C4064C" w:rsidRDefault="00C4064C" w:rsidP="00C4064C"/>
                        <w:p w14:paraId="6C28FB3C" w14:textId="77777777" w:rsidR="00C4064C" w:rsidRDefault="00C4064C" w:rsidP="00C4064C"/>
                        <w:p w14:paraId="7B3B2368" w14:textId="77777777" w:rsidR="00C4064C" w:rsidRDefault="00C4064C" w:rsidP="00C4064C"/>
                        <w:p w14:paraId="26CA3B4D" w14:textId="77777777" w:rsidR="00C4064C" w:rsidRDefault="00C4064C" w:rsidP="00C4064C"/>
                        <w:p w14:paraId="3751CFD1" w14:textId="77777777" w:rsidR="00C4064C" w:rsidRDefault="00C4064C" w:rsidP="00C4064C"/>
                        <w:p w14:paraId="589E4C68" w14:textId="77777777" w:rsidR="00C4064C" w:rsidRDefault="00C4064C" w:rsidP="00C4064C"/>
                        <w:p w14:paraId="4BE6168F" w14:textId="77777777" w:rsidR="00C4064C" w:rsidRDefault="00C4064C" w:rsidP="00C4064C"/>
                        <w:p w14:paraId="54FC518D" w14:textId="77777777" w:rsidR="00C4064C" w:rsidRDefault="00C4064C" w:rsidP="00C4064C"/>
                        <w:p w14:paraId="6ED173BF" w14:textId="77777777" w:rsidR="00C4064C" w:rsidRDefault="00C4064C" w:rsidP="00C4064C"/>
                        <w:p w14:paraId="74526B4F" w14:textId="77777777" w:rsidR="00C4064C" w:rsidRDefault="00C4064C" w:rsidP="00C4064C"/>
                        <w:p w14:paraId="18EB9888" w14:textId="77777777" w:rsidR="00C4064C" w:rsidRDefault="00C4064C" w:rsidP="00C4064C"/>
                        <w:p w14:paraId="2147635D" w14:textId="77777777" w:rsidR="00C4064C" w:rsidRDefault="00C4064C" w:rsidP="00C4064C"/>
                        <w:p w14:paraId="4ABBA4FA" w14:textId="77777777" w:rsidR="00C4064C" w:rsidRDefault="00C4064C" w:rsidP="00C4064C"/>
                        <w:p w14:paraId="1BB4DB85" w14:textId="77777777" w:rsidR="00C4064C" w:rsidRDefault="00C4064C" w:rsidP="00C4064C"/>
                        <w:p w14:paraId="045648D9" w14:textId="77777777" w:rsidR="00C4064C" w:rsidRDefault="00C4064C" w:rsidP="00C4064C"/>
                        <w:p w14:paraId="7D3563E7" w14:textId="77777777" w:rsidR="00C4064C" w:rsidRDefault="00C4064C" w:rsidP="00C4064C"/>
                        <w:p w14:paraId="0446822B" w14:textId="77777777" w:rsidR="00C4064C" w:rsidRDefault="00C4064C" w:rsidP="00C4064C"/>
                        <w:p w14:paraId="1FFC58CE" w14:textId="77777777" w:rsidR="00C4064C" w:rsidRDefault="00C4064C" w:rsidP="00C4064C"/>
                        <w:p w14:paraId="2EE79E9E" w14:textId="77777777" w:rsidR="00C4064C" w:rsidRDefault="00C4064C" w:rsidP="00C4064C"/>
                        <w:p w14:paraId="06BCEDB1" w14:textId="77777777" w:rsidR="00C4064C" w:rsidRDefault="00C4064C" w:rsidP="00C4064C"/>
                        <w:p w14:paraId="18F74E0F" w14:textId="77777777" w:rsidR="00C4064C" w:rsidRDefault="00C4064C" w:rsidP="00C4064C"/>
                        <w:p w14:paraId="627A561C" w14:textId="77777777" w:rsidR="00C4064C" w:rsidRDefault="00C4064C" w:rsidP="00C4064C"/>
                        <w:p w14:paraId="0A466703" w14:textId="77777777" w:rsidR="00C4064C" w:rsidRDefault="00C4064C" w:rsidP="00C4064C"/>
                        <w:p w14:paraId="49EA94B6" w14:textId="77777777" w:rsidR="00C4064C" w:rsidRDefault="00C4064C" w:rsidP="00C4064C"/>
                        <w:p w14:paraId="4757F3EA" w14:textId="77777777" w:rsidR="00C4064C" w:rsidRDefault="00C4064C" w:rsidP="00C4064C"/>
                        <w:p w14:paraId="14354422" w14:textId="77777777" w:rsidR="00C4064C" w:rsidRDefault="00C4064C" w:rsidP="00C4064C"/>
                        <w:p w14:paraId="5A8383F2" w14:textId="77777777" w:rsidR="00C4064C" w:rsidRDefault="00C4064C" w:rsidP="00C4064C"/>
                        <w:p w14:paraId="0269D294" w14:textId="77777777" w:rsidR="00C4064C" w:rsidRDefault="00C4064C" w:rsidP="00C4064C"/>
                        <w:p w14:paraId="30C02E51" w14:textId="77777777" w:rsidR="00C4064C" w:rsidRDefault="00C4064C" w:rsidP="00C4064C"/>
                        <w:p w14:paraId="57BD95E5" w14:textId="77777777" w:rsidR="00C4064C" w:rsidRDefault="00C4064C" w:rsidP="00C4064C"/>
                        <w:p w14:paraId="1F2C5313" w14:textId="77777777" w:rsidR="00C4064C" w:rsidRDefault="00C4064C" w:rsidP="00C4064C"/>
                        <w:p w14:paraId="027BD46D" w14:textId="77777777" w:rsidR="00C4064C" w:rsidRDefault="00C4064C" w:rsidP="00C4064C"/>
                        <w:p w14:paraId="639108E0" w14:textId="77777777" w:rsidR="00C4064C" w:rsidRDefault="00C4064C" w:rsidP="00C4064C"/>
                        <w:p w14:paraId="4E0E6AD1" w14:textId="77777777" w:rsidR="00C4064C" w:rsidRDefault="00C4064C" w:rsidP="00C4064C"/>
                        <w:p w14:paraId="1A24C4EC" w14:textId="77777777" w:rsidR="00C4064C" w:rsidRDefault="00C4064C" w:rsidP="00C4064C"/>
                        <w:p w14:paraId="0FA341EB" w14:textId="77777777" w:rsidR="00C4064C" w:rsidRDefault="00C4064C" w:rsidP="00C4064C"/>
                        <w:p w14:paraId="05247FFC" w14:textId="77777777" w:rsidR="00C4064C" w:rsidRDefault="00C4064C" w:rsidP="00C4064C"/>
                        <w:p w14:paraId="644E8F15" w14:textId="77777777" w:rsidR="00C4064C" w:rsidRDefault="00C4064C" w:rsidP="00C4064C"/>
                        <w:p w14:paraId="34D3FCBC" w14:textId="77777777" w:rsidR="00C4064C" w:rsidRDefault="00C4064C" w:rsidP="00C4064C"/>
                        <w:p w14:paraId="4393858C" w14:textId="77777777" w:rsidR="00C4064C" w:rsidRDefault="00C4064C" w:rsidP="00C4064C"/>
                        <w:p w14:paraId="0D77301E" w14:textId="77777777" w:rsidR="00C4064C" w:rsidRDefault="00C4064C" w:rsidP="00C4064C"/>
                        <w:p w14:paraId="307DA3B9" w14:textId="77777777" w:rsidR="00C4064C" w:rsidRDefault="00C4064C" w:rsidP="00C4064C"/>
                        <w:p w14:paraId="5EFECC38" w14:textId="77777777" w:rsidR="00C4064C" w:rsidRDefault="00C4064C" w:rsidP="00C4064C"/>
                        <w:p w14:paraId="6FED5C47" w14:textId="77777777" w:rsidR="00C4064C" w:rsidRDefault="00C4064C" w:rsidP="00C4064C"/>
                        <w:p w14:paraId="7FFA0B1F" w14:textId="77777777" w:rsidR="00C4064C" w:rsidRDefault="00C4064C" w:rsidP="00C4064C"/>
                        <w:p w14:paraId="3689A3DE" w14:textId="77777777" w:rsidR="00C4064C" w:rsidRDefault="00C4064C" w:rsidP="00C4064C"/>
                        <w:p w14:paraId="59603C03" w14:textId="77777777" w:rsidR="00C4064C" w:rsidRDefault="00C4064C" w:rsidP="00C4064C"/>
                        <w:p w14:paraId="5BEB1A0D" w14:textId="77777777" w:rsidR="00C4064C" w:rsidRDefault="00C4064C" w:rsidP="00C4064C"/>
                        <w:p w14:paraId="65535231" w14:textId="77777777" w:rsidR="00C4064C" w:rsidRDefault="00C4064C" w:rsidP="00C4064C"/>
                        <w:p w14:paraId="48850A1A" w14:textId="77777777" w:rsidR="00C4064C" w:rsidRDefault="00C4064C" w:rsidP="00C4064C"/>
                        <w:p w14:paraId="32E15B4B" w14:textId="77777777" w:rsidR="00C4064C" w:rsidRDefault="00C4064C" w:rsidP="00C4064C"/>
                        <w:p w14:paraId="0A78098B" w14:textId="77777777" w:rsidR="00C4064C" w:rsidRDefault="00C4064C" w:rsidP="00C4064C"/>
                        <w:p w14:paraId="3A12BCF0" w14:textId="77777777" w:rsidR="00C4064C" w:rsidRDefault="00C4064C" w:rsidP="00C4064C"/>
                        <w:p w14:paraId="7BE719CD" w14:textId="77777777" w:rsidR="00C4064C" w:rsidRDefault="00C4064C" w:rsidP="00C4064C"/>
                        <w:p w14:paraId="6BD5CCC6" w14:textId="77777777" w:rsidR="00C4064C" w:rsidRDefault="00C4064C" w:rsidP="00C4064C"/>
                        <w:p w14:paraId="041DB926" w14:textId="77777777" w:rsidR="00C4064C" w:rsidRDefault="00C4064C" w:rsidP="00C4064C"/>
                        <w:p w14:paraId="0354ABF8" w14:textId="77777777" w:rsidR="00C4064C" w:rsidRDefault="00C4064C" w:rsidP="00C4064C"/>
                        <w:p w14:paraId="6255EF4E" w14:textId="77777777" w:rsidR="00C4064C" w:rsidRDefault="00C4064C" w:rsidP="00C4064C"/>
                        <w:p w14:paraId="15CA759B" w14:textId="77777777" w:rsidR="00C4064C" w:rsidRDefault="00C4064C" w:rsidP="00C4064C"/>
                        <w:p w14:paraId="130E85DE" w14:textId="77777777" w:rsidR="00C4064C" w:rsidRDefault="00C4064C" w:rsidP="00C4064C"/>
                        <w:p w14:paraId="2F323EDC" w14:textId="77777777" w:rsidR="00C4064C" w:rsidRDefault="00C4064C" w:rsidP="00C4064C"/>
                        <w:p w14:paraId="35A25404" w14:textId="77777777" w:rsidR="00C4064C" w:rsidRDefault="00C4064C" w:rsidP="00C4064C"/>
                        <w:p w14:paraId="2F7DEBFB" w14:textId="77777777" w:rsidR="00C4064C" w:rsidRDefault="00C4064C" w:rsidP="00C4064C"/>
                        <w:p w14:paraId="0CD2BD73" w14:textId="77777777" w:rsidR="00C4064C" w:rsidRDefault="00C4064C" w:rsidP="00C4064C"/>
                        <w:p w14:paraId="0BBAA046" w14:textId="77777777" w:rsidR="00C4064C" w:rsidRDefault="00C4064C" w:rsidP="00C4064C"/>
                        <w:p w14:paraId="11A35973" w14:textId="77777777" w:rsidR="00C4064C" w:rsidRDefault="00C4064C" w:rsidP="00C4064C"/>
                        <w:p w14:paraId="42AB5736" w14:textId="77777777" w:rsidR="00C4064C" w:rsidRDefault="00C4064C" w:rsidP="00C4064C"/>
                        <w:p w14:paraId="423D8291" w14:textId="77777777" w:rsidR="00C4064C" w:rsidRDefault="00C4064C" w:rsidP="00C4064C"/>
                        <w:p w14:paraId="4CC6C73F" w14:textId="77777777" w:rsidR="00C4064C" w:rsidRDefault="00C4064C" w:rsidP="00C4064C"/>
                        <w:p w14:paraId="00D69C2C" w14:textId="77777777" w:rsidR="00C4064C" w:rsidRDefault="00C4064C" w:rsidP="00C4064C"/>
                        <w:p w14:paraId="4432071F" w14:textId="77777777" w:rsidR="00C4064C" w:rsidRDefault="00C4064C" w:rsidP="00C4064C"/>
                        <w:p w14:paraId="4E480083" w14:textId="77777777" w:rsidR="00C4064C" w:rsidRDefault="00C4064C" w:rsidP="00C4064C"/>
                        <w:p w14:paraId="3B487523" w14:textId="77777777" w:rsidR="00C4064C" w:rsidRDefault="00C4064C" w:rsidP="00C4064C"/>
                        <w:p w14:paraId="65C2877F" w14:textId="77777777" w:rsidR="00C4064C" w:rsidRDefault="00C4064C" w:rsidP="00C4064C"/>
                        <w:p w14:paraId="72D4ED6C" w14:textId="77777777" w:rsidR="00C4064C" w:rsidRDefault="00C4064C" w:rsidP="00C4064C"/>
                        <w:p w14:paraId="6DA543B7" w14:textId="77777777" w:rsidR="00C4064C" w:rsidRDefault="00C4064C" w:rsidP="00C4064C"/>
                        <w:p w14:paraId="7823AA81" w14:textId="77777777" w:rsidR="00C4064C" w:rsidRDefault="00C4064C" w:rsidP="00C4064C"/>
                        <w:p w14:paraId="0B510DC7" w14:textId="77777777" w:rsidR="00C4064C" w:rsidRDefault="00C4064C" w:rsidP="00C4064C"/>
                        <w:p w14:paraId="3F8A48F6" w14:textId="77777777" w:rsidR="00C4064C" w:rsidRDefault="00C4064C" w:rsidP="00C4064C"/>
                        <w:p w14:paraId="371DCBA7" w14:textId="77777777" w:rsidR="00C4064C" w:rsidRDefault="00C4064C" w:rsidP="00C4064C"/>
                        <w:p w14:paraId="0D1A87AF" w14:textId="77777777" w:rsidR="00C4064C" w:rsidRDefault="00C4064C" w:rsidP="00C4064C"/>
                        <w:p w14:paraId="4DD3F906" w14:textId="77777777" w:rsidR="00C4064C" w:rsidRDefault="00C4064C" w:rsidP="00C4064C"/>
                        <w:p w14:paraId="58053AB6" w14:textId="77777777" w:rsidR="00C4064C" w:rsidRDefault="00C4064C" w:rsidP="00C4064C"/>
                        <w:p w14:paraId="5BAA48A8" w14:textId="77777777" w:rsidR="00C4064C" w:rsidRDefault="00C4064C" w:rsidP="00C4064C"/>
                        <w:p w14:paraId="2EB24E7E" w14:textId="77777777" w:rsidR="00C4064C" w:rsidRDefault="00C4064C" w:rsidP="00C4064C"/>
                        <w:p w14:paraId="0979FC1D" w14:textId="77777777" w:rsidR="00C4064C" w:rsidRDefault="00C4064C" w:rsidP="00C4064C"/>
                        <w:p w14:paraId="27C98AD3" w14:textId="77777777" w:rsidR="00C4064C" w:rsidRDefault="00C4064C" w:rsidP="00C4064C"/>
                        <w:p w14:paraId="79DF9385" w14:textId="77777777" w:rsidR="00C4064C" w:rsidRDefault="00C4064C" w:rsidP="00C4064C"/>
                        <w:p w14:paraId="112B517A" w14:textId="77777777" w:rsidR="00C4064C" w:rsidRDefault="00C4064C" w:rsidP="00C4064C"/>
                        <w:p w14:paraId="45E1680C" w14:textId="77777777" w:rsidR="00C4064C" w:rsidRDefault="00C4064C" w:rsidP="00C4064C"/>
                        <w:p w14:paraId="73616D12" w14:textId="77777777" w:rsidR="00C4064C" w:rsidRDefault="00C4064C" w:rsidP="00C4064C"/>
                        <w:p w14:paraId="7BA24E23" w14:textId="77777777" w:rsidR="00C4064C" w:rsidRDefault="00C4064C" w:rsidP="00C4064C"/>
                        <w:p w14:paraId="1C9C85A2" w14:textId="77777777" w:rsidR="00C4064C" w:rsidRDefault="00C4064C" w:rsidP="00C4064C"/>
                        <w:p w14:paraId="3BBF6780" w14:textId="77777777" w:rsidR="00C4064C" w:rsidRDefault="00C4064C" w:rsidP="00C4064C"/>
                        <w:p w14:paraId="38F27690" w14:textId="77777777" w:rsidR="00C4064C" w:rsidRDefault="00C4064C" w:rsidP="00C4064C"/>
                        <w:p w14:paraId="48BB3CB7" w14:textId="77777777" w:rsidR="00C4064C" w:rsidRDefault="00C4064C" w:rsidP="00C4064C"/>
                        <w:p w14:paraId="5215207B" w14:textId="77777777" w:rsidR="00C4064C" w:rsidRDefault="00C4064C" w:rsidP="00C4064C"/>
                        <w:p w14:paraId="0F8BED06" w14:textId="77777777" w:rsidR="00C4064C" w:rsidRDefault="00C4064C" w:rsidP="00C4064C"/>
                        <w:p w14:paraId="0610A699" w14:textId="77777777" w:rsidR="00C4064C" w:rsidRDefault="00C4064C" w:rsidP="00C4064C"/>
                        <w:p w14:paraId="47D3DD86" w14:textId="77777777" w:rsidR="00C4064C" w:rsidRDefault="00C4064C" w:rsidP="00C4064C"/>
                        <w:p w14:paraId="25E64263" w14:textId="77777777" w:rsidR="00C4064C" w:rsidRDefault="00C4064C" w:rsidP="00C4064C"/>
                        <w:p w14:paraId="0D8D883D" w14:textId="77777777" w:rsidR="00C4064C" w:rsidRDefault="00C4064C" w:rsidP="00C4064C"/>
                        <w:p w14:paraId="09B04F73" w14:textId="77777777" w:rsidR="00C4064C" w:rsidRDefault="00C4064C" w:rsidP="00C4064C"/>
                        <w:p w14:paraId="4BE4A699" w14:textId="77777777" w:rsidR="00C4064C" w:rsidRDefault="00C4064C" w:rsidP="00C4064C"/>
                        <w:p w14:paraId="1DD821C9" w14:textId="77777777" w:rsidR="00C4064C" w:rsidRDefault="00C4064C" w:rsidP="00C4064C"/>
                        <w:p w14:paraId="0794EC92" w14:textId="77777777" w:rsidR="00C4064C" w:rsidRDefault="00C4064C" w:rsidP="00C4064C"/>
                        <w:p w14:paraId="77445AA1" w14:textId="77777777" w:rsidR="00C4064C" w:rsidRDefault="00C4064C" w:rsidP="00C4064C"/>
                        <w:p w14:paraId="1455B82B" w14:textId="77777777" w:rsidR="00C4064C" w:rsidRDefault="00C4064C" w:rsidP="00C4064C"/>
                        <w:p w14:paraId="37870FD4" w14:textId="77777777" w:rsidR="00C4064C" w:rsidRDefault="00C4064C" w:rsidP="00C4064C"/>
                        <w:p w14:paraId="5377196C" w14:textId="77777777" w:rsidR="00C4064C" w:rsidRDefault="00C4064C" w:rsidP="00C4064C"/>
                        <w:p w14:paraId="1B17232C" w14:textId="77777777" w:rsidR="00C4064C" w:rsidRDefault="00C4064C" w:rsidP="00C4064C"/>
                        <w:p w14:paraId="61AD07C7" w14:textId="77777777" w:rsidR="00C4064C" w:rsidRDefault="00C4064C" w:rsidP="00C4064C"/>
                        <w:p w14:paraId="4610515B" w14:textId="77777777" w:rsidR="00C4064C" w:rsidRDefault="00C4064C" w:rsidP="00C4064C"/>
                        <w:p w14:paraId="7B0DF7C2" w14:textId="77777777" w:rsidR="00C4064C" w:rsidRDefault="00C4064C" w:rsidP="00C4064C"/>
                        <w:p w14:paraId="61E6B64D" w14:textId="77777777" w:rsidR="00C4064C" w:rsidRDefault="00C4064C" w:rsidP="00C4064C"/>
                        <w:p w14:paraId="6AEC864E" w14:textId="77777777" w:rsidR="00C4064C" w:rsidRDefault="00C4064C" w:rsidP="00C4064C"/>
                        <w:p w14:paraId="0EE9527A" w14:textId="77777777" w:rsidR="00C4064C" w:rsidRDefault="00C4064C" w:rsidP="00C4064C"/>
                        <w:p w14:paraId="280DDAC7" w14:textId="77777777" w:rsidR="00C4064C" w:rsidRDefault="00C4064C" w:rsidP="00C4064C"/>
                        <w:p w14:paraId="368ED092" w14:textId="77777777" w:rsidR="00C4064C" w:rsidRDefault="00C4064C" w:rsidP="00C4064C"/>
                        <w:p w14:paraId="1FE4476F" w14:textId="77777777" w:rsidR="00C4064C" w:rsidRDefault="00C4064C" w:rsidP="00C4064C"/>
                        <w:p w14:paraId="1395315D" w14:textId="77777777" w:rsidR="00C4064C" w:rsidRDefault="00C4064C" w:rsidP="00C4064C"/>
                        <w:p w14:paraId="5D936D90" w14:textId="77777777" w:rsidR="00C4064C" w:rsidRDefault="00C4064C" w:rsidP="00C4064C"/>
                        <w:p w14:paraId="7BDF10AA" w14:textId="77777777" w:rsidR="00C4064C" w:rsidRDefault="00C4064C" w:rsidP="00C4064C"/>
                        <w:p w14:paraId="378F446B" w14:textId="77777777" w:rsidR="00C4064C" w:rsidRDefault="00C4064C" w:rsidP="00C4064C"/>
                        <w:p w14:paraId="0E407DB0" w14:textId="77777777" w:rsidR="00C4064C" w:rsidRDefault="00C4064C" w:rsidP="00C4064C"/>
                        <w:p w14:paraId="5B2280FC" w14:textId="77777777" w:rsidR="00C4064C" w:rsidRDefault="00C4064C" w:rsidP="00C4064C"/>
                        <w:p w14:paraId="55BB184A" w14:textId="77777777" w:rsidR="00C4064C" w:rsidRDefault="00C4064C" w:rsidP="00C4064C"/>
                        <w:p w14:paraId="059FB96F" w14:textId="77777777" w:rsidR="00C4064C" w:rsidRDefault="00C4064C" w:rsidP="00C4064C"/>
                        <w:p w14:paraId="5B99960A" w14:textId="77777777" w:rsidR="00C4064C" w:rsidRDefault="00C4064C" w:rsidP="00C4064C"/>
                        <w:p w14:paraId="2E1DD8BF" w14:textId="77777777" w:rsidR="00C4064C" w:rsidRDefault="00C4064C" w:rsidP="00C4064C"/>
                        <w:p w14:paraId="4A10EC6E" w14:textId="77777777" w:rsidR="00C4064C" w:rsidRDefault="00C4064C" w:rsidP="00C4064C"/>
                        <w:p w14:paraId="064B1806" w14:textId="77777777" w:rsidR="00C4064C" w:rsidRDefault="00C4064C" w:rsidP="00C4064C"/>
                        <w:p w14:paraId="09E54C6A" w14:textId="77777777" w:rsidR="00C4064C" w:rsidRDefault="00C4064C" w:rsidP="00C4064C"/>
                        <w:p w14:paraId="3CB134C2" w14:textId="77777777" w:rsidR="00C4064C" w:rsidRDefault="00C4064C" w:rsidP="00C4064C"/>
                        <w:p w14:paraId="7541BD6E" w14:textId="77777777" w:rsidR="00C4064C" w:rsidRDefault="00C4064C" w:rsidP="00C4064C"/>
                        <w:p w14:paraId="760D25AF" w14:textId="77777777" w:rsidR="00C4064C" w:rsidRDefault="00C4064C" w:rsidP="00C4064C"/>
                        <w:p w14:paraId="716BAD2C" w14:textId="77777777" w:rsidR="00C4064C" w:rsidRDefault="00C4064C" w:rsidP="00C4064C"/>
                        <w:p w14:paraId="4ADF61E7" w14:textId="77777777" w:rsidR="00C4064C" w:rsidRDefault="00C4064C" w:rsidP="00C4064C"/>
                        <w:p w14:paraId="76BBAA90" w14:textId="77777777" w:rsidR="00C4064C" w:rsidRDefault="00C4064C" w:rsidP="00C4064C"/>
                        <w:p w14:paraId="188B59BD" w14:textId="77777777" w:rsidR="00C4064C" w:rsidRDefault="00C4064C" w:rsidP="00C4064C"/>
                        <w:p w14:paraId="34FE7237" w14:textId="77777777" w:rsidR="00C4064C" w:rsidRDefault="00C4064C" w:rsidP="00C4064C"/>
                        <w:p w14:paraId="2070778E" w14:textId="77777777" w:rsidR="00C4064C" w:rsidRDefault="00C4064C" w:rsidP="00C4064C"/>
                        <w:p w14:paraId="15A758AE" w14:textId="77777777" w:rsidR="00C4064C" w:rsidRDefault="00C4064C" w:rsidP="00C4064C"/>
                        <w:p w14:paraId="5001D9BC" w14:textId="77777777" w:rsidR="00C4064C" w:rsidRDefault="00C4064C" w:rsidP="00C4064C"/>
                        <w:p w14:paraId="720AE8EC" w14:textId="77777777" w:rsidR="00C4064C" w:rsidRDefault="00C4064C" w:rsidP="00C4064C"/>
                        <w:p w14:paraId="27968798" w14:textId="77777777" w:rsidR="00C4064C" w:rsidRDefault="00C4064C" w:rsidP="00C4064C"/>
                        <w:p w14:paraId="54DC8E63" w14:textId="77777777" w:rsidR="00C4064C" w:rsidRDefault="00C4064C" w:rsidP="00C4064C"/>
                        <w:p w14:paraId="2C4F4056" w14:textId="77777777" w:rsidR="00C4064C" w:rsidRDefault="00C4064C" w:rsidP="00C4064C"/>
                        <w:p w14:paraId="7763EAF2" w14:textId="77777777" w:rsidR="00C4064C" w:rsidRDefault="00C4064C" w:rsidP="00C4064C"/>
                        <w:p w14:paraId="4F393F99" w14:textId="77777777" w:rsidR="00C4064C" w:rsidRDefault="00C4064C" w:rsidP="00C4064C"/>
                        <w:p w14:paraId="6249A9D2" w14:textId="77777777" w:rsidR="00C4064C" w:rsidRDefault="00C4064C" w:rsidP="00C4064C"/>
                        <w:p w14:paraId="3F04C3F1" w14:textId="77777777" w:rsidR="00C4064C" w:rsidRDefault="00C4064C" w:rsidP="00C4064C"/>
                        <w:p w14:paraId="34DDC88C" w14:textId="77777777" w:rsidR="00C4064C" w:rsidRDefault="00C4064C" w:rsidP="00C4064C"/>
                        <w:p w14:paraId="3B636E17" w14:textId="77777777" w:rsidR="00C4064C" w:rsidRDefault="00C4064C" w:rsidP="00C4064C"/>
                        <w:p w14:paraId="708329EA" w14:textId="77777777" w:rsidR="00C4064C" w:rsidRDefault="00C4064C" w:rsidP="00C4064C"/>
                        <w:p w14:paraId="72EBF3BC" w14:textId="77777777" w:rsidR="00C4064C" w:rsidRDefault="00C4064C" w:rsidP="00C4064C"/>
                        <w:p w14:paraId="60F26BB4" w14:textId="77777777" w:rsidR="00C4064C" w:rsidRDefault="00C4064C" w:rsidP="00C4064C"/>
                        <w:p w14:paraId="4F1AD4B2" w14:textId="77777777" w:rsidR="00C4064C" w:rsidRDefault="00C4064C" w:rsidP="00C4064C"/>
                        <w:p w14:paraId="535E979D" w14:textId="77777777" w:rsidR="00C4064C" w:rsidRDefault="00C4064C" w:rsidP="00C4064C"/>
                        <w:p w14:paraId="6EEB51E7" w14:textId="77777777" w:rsidR="00C4064C" w:rsidRDefault="00C4064C" w:rsidP="00C4064C"/>
                        <w:p w14:paraId="54B1EC06" w14:textId="77777777" w:rsidR="00C4064C" w:rsidRDefault="00C4064C" w:rsidP="00C4064C"/>
                        <w:p w14:paraId="48B88B9B" w14:textId="77777777" w:rsidR="00C4064C" w:rsidRDefault="00C4064C" w:rsidP="00C4064C"/>
                        <w:p w14:paraId="6AD08296" w14:textId="77777777" w:rsidR="00C4064C" w:rsidRDefault="00C4064C" w:rsidP="00C4064C"/>
                        <w:p w14:paraId="5C2EA70E" w14:textId="77777777" w:rsidR="00C4064C" w:rsidRDefault="00C4064C" w:rsidP="00C4064C"/>
                        <w:p w14:paraId="04CBB9F4" w14:textId="77777777" w:rsidR="00C4064C" w:rsidRDefault="00C4064C" w:rsidP="00C4064C"/>
                        <w:p w14:paraId="16A96E68" w14:textId="77777777" w:rsidR="00C4064C" w:rsidRDefault="00C4064C" w:rsidP="00C4064C"/>
                        <w:p w14:paraId="7CFD380F" w14:textId="77777777" w:rsidR="00C4064C" w:rsidRDefault="00C4064C" w:rsidP="00C4064C"/>
                        <w:p w14:paraId="195CA511" w14:textId="77777777" w:rsidR="00C4064C" w:rsidRDefault="00C4064C" w:rsidP="00C4064C"/>
                        <w:p w14:paraId="12353C58" w14:textId="77777777" w:rsidR="00C4064C" w:rsidRDefault="00C4064C" w:rsidP="00C4064C"/>
                        <w:p w14:paraId="1F58B42B" w14:textId="77777777" w:rsidR="00C4064C" w:rsidRDefault="00C4064C" w:rsidP="00C4064C"/>
                        <w:p w14:paraId="290491F1" w14:textId="77777777" w:rsidR="00C4064C" w:rsidRDefault="00C4064C" w:rsidP="00C4064C"/>
                        <w:p w14:paraId="2F5F867F" w14:textId="77777777" w:rsidR="00C4064C" w:rsidRDefault="00C4064C" w:rsidP="00C4064C"/>
                        <w:p w14:paraId="7EB77599" w14:textId="77777777" w:rsidR="00C4064C" w:rsidRDefault="00C4064C" w:rsidP="00C4064C"/>
                        <w:p w14:paraId="5F276903" w14:textId="77777777" w:rsidR="00C4064C" w:rsidRDefault="00C4064C" w:rsidP="00C4064C"/>
                        <w:p w14:paraId="05F490CE" w14:textId="77777777" w:rsidR="00C4064C" w:rsidRDefault="00C4064C" w:rsidP="00C4064C"/>
                        <w:p w14:paraId="1263D3DB" w14:textId="77777777" w:rsidR="00C4064C" w:rsidRDefault="00C4064C" w:rsidP="00C4064C"/>
                        <w:p w14:paraId="1AC321B2" w14:textId="77777777" w:rsidR="00C4064C" w:rsidRDefault="00C4064C" w:rsidP="00C4064C"/>
                        <w:p w14:paraId="4AF078CA" w14:textId="77777777" w:rsidR="00C4064C" w:rsidRDefault="00C4064C" w:rsidP="00C4064C"/>
                        <w:p w14:paraId="0656B008" w14:textId="77777777" w:rsidR="00C4064C" w:rsidRDefault="00C4064C" w:rsidP="00C4064C"/>
                        <w:p w14:paraId="46ABE3CB" w14:textId="77777777" w:rsidR="00C4064C" w:rsidRDefault="00C4064C" w:rsidP="00C4064C"/>
                        <w:p w14:paraId="4B4EC820" w14:textId="77777777" w:rsidR="00C4064C" w:rsidRDefault="00C4064C" w:rsidP="00C4064C"/>
                        <w:p w14:paraId="28604440" w14:textId="77777777" w:rsidR="00C4064C" w:rsidRDefault="00C4064C" w:rsidP="00C4064C"/>
                        <w:p w14:paraId="10270FD0" w14:textId="77777777" w:rsidR="00C4064C" w:rsidRDefault="00C4064C" w:rsidP="00C4064C"/>
                        <w:p w14:paraId="459659C1" w14:textId="77777777" w:rsidR="00C4064C" w:rsidRDefault="00C4064C" w:rsidP="00C4064C"/>
                        <w:p w14:paraId="33FE2DFC" w14:textId="77777777" w:rsidR="00C4064C" w:rsidRDefault="00C4064C" w:rsidP="00C4064C"/>
                        <w:p w14:paraId="3936F377" w14:textId="77777777" w:rsidR="00C4064C" w:rsidRDefault="00C4064C" w:rsidP="00C4064C"/>
                        <w:p w14:paraId="0C26EAAF" w14:textId="77777777" w:rsidR="00C4064C" w:rsidRDefault="00C4064C" w:rsidP="00C4064C"/>
                        <w:p w14:paraId="4C05F5DE" w14:textId="77777777" w:rsidR="00C4064C" w:rsidRDefault="00C4064C" w:rsidP="00C4064C"/>
                        <w:p w14:paraId="1BB62BA1" w14:textId="77777777" w:rsidR="00C4064C" w:rsidRDefault="00C4064C" w:rsidP="00C4064C"/>
                        <w:p w14:paraId="36B47B22" w14:textId="77777777" w:rsidR="00C4064C" w:rsidRDefault="00C4064C" w:rsidP="00C4064C"/>
                        <w:p w14:paraId="44E4914E" w14:textId="77777777" w:rsidR="00C4064C" w:rsidRDefault="00C4064C" w:rsidP="00C4064C"/>
                        <w:p w14:paraId="0FA741E5" w14:textId="77777777" w:rsidR="00C4064C" w:rsidRDefault="00C4064C" w:rsidP="00C4064C"/>
                        <w:p w14:paraId="1E979887" w14:textId="77777777" w:rsidR="00C4064C" w:rsidRDefault="00C4064C" w:rsidP="00C4064C"/>
                        <w:p w14:paraId="38C33E92" w14:textId="77777777" w:rsidR="00C4064C" w:rsidRDefault="00C4064C" w:rsidP="00C4064C"/>
                        <w:p w14:paraId="3544447A" w14:textId="77777777" w:rsidR="00C4064C" w:rsidRDefault="00C4064C" w:rsidP="00C4064C"/>
                        <w:p w14:paraId="1703C335" w14:textId="77777777" w:rsidR="00C4064C" w:rsidRDefault="00C4064C" w:rsidP="00C4064C"/>
                        <w:p w14:paraId="0664754A" w14:textId="77777777" w:rsidR="00C4064C" w:rsidRDefault="00C4064C" w:rsidP="00C4064C"/>
                        <w:p w14:paraId="56F451BA" w14:textId="77777777" w:rsidR="00C4064C" w:rsidRDefault="00C4064C" w:rsidP="00C4064C"/>
                        <w:p w14:paraId="75F02F19" w14:textId="77777777" w:rsidR="00C4064C" w:rsidRDefault="00C4064C" w:rsidP="00C4064C"/>
                        <w:p w14:paraId="1A4BCCD1" w14:textId="77777777" w:rsidR="00C4064C" w:rsidRDefault="00C4064C" w:rsidP="00C4064C"/>
                        <w:p w14:paraId="68FD35C8" w14:textId="77777777" w:rsidR="00C4064C" w:rsidRDefault="00C4064C" w:rsidP="00C4064C"/>
                        <w:p w14:paraId="55051AEA" w14:textId="77777777" w:rsidR="00C4064C" w:rsidRDefault="00C4064C" w:rsidP="00C4064C"/>
                        <w:p w14:paraId="3FE65401" w14:textId="77777777" w:rsidR="00C4064C" w:rsidRDefault="00C4064C" w:rsidP="00C4064C"/>
                        <w:p w14:paraId="023191C5" w14:textId="77777777" w:rsidR="00C4064C" w:rsidRDefault="00C4064C" w:rsidP="00C4064C"/>
                        <w:p w14:paraId="42B1D928" w14:textId="77777777" w:rsidR="00C4064C" w:rsidRDefault="00C4064C" w:rsidP="00C4064C"/>
                        <w:p w14:paraId="3BE49BEA" w14:textId="77777777" w:rsidR="00C4064C" w:rsidRDefault="00C4064C" w:rsidP="00C4064C"/>
                        <w:p w14:paraId="4C3E3C52" w14:textId="77777777" w:rsidR="00C4064C" w:rsidRDefault="00C4064C" w:rsidP="00C4064C"/>
                        <w:p w14:paraId="0A9CE73D" w14:textId="77777777" w:rsidR="00C4064C" w:rsidRDefault="00C4064C" w:rsidP="00C4064C"/>
                        <w:p w14:paraId="405FD3A5" w14:textId="77777777" w:rsidR="00C4064C" w:rsidRDefault="00C4064C" w:rsidP="00C4064C"/>
                        <w:p w14:paraId="37473B88" w14:textId="77777777" w:rsidR="00C4064C" w:rsidRDefault="00C4064C" w:rsidP="00C4064C"/>
                        <w:p w14:paraId="42C39B09" w14:textId="77777777" w:rsidR="00C4064C" w:rsidRDefault="00C4064C" w:rsidP="00C4064C"/>
                        <w:p w14:paraId="651F7ECF" w14:textId="77777777" w:rsidR="00C4064C" w:rsidRDefault="00C4064C" w:rsidP="00C4064C"/>
                        <w:p w14:paraId="0450C38A" w14:textId="77777777" w:rsidR="00C4064C" w:rsidRDefault="00C4064C" w:rsidP="00C4064C"/>
                        <w:p w14:paraId="296A2DAC" w14:textId="77777777" w:rsidR="00C4064C" w:rsidRDefault="00C4064C" w:rsidP="00C4064C"/>
                        <w:p w14:paraId="6966DD39" w14:textId="77777777" w:rsidR="00C4064C" w:rsidRDefault="00C4064C" w:rsidP="00C4064C"/>
                        <w:p w14:paraId="2A41C753" w14:textId="77777777" w:rsidR="00C4064C" w:rsidRDefault="00C4064C" w:rsidP="00C4064C"/>
                        <w:p w14:paraId="3888790B" w14:textId="77777777" w:rsidR="00C4064C" w:rsidRDefault="00C4064C" w:rsidP="00C4064C"/>
                        <w:p w14:paraId="6698762F" w14:textId="77777777" w:rsidR="00C4064C" w:rsidRDefault="00C4064C" w:rsidP="00C4064C"/>
                        <w:p w14:paraId="01FAC517" w14:textId="77777777" w:rsidR="00C4064C" w:rsidRDefault="00C4064C" w:rsidP="00C4064C"/>
                        <w:p w14:paraId="0C67B8EF" w14:textId="77777777" w:rsidR="00C4064C" w:rsidRDefault="00C4064C" w:rsidP="00C4064C"/>
                        <w:p w14:paraId="022E5770" w14:textId="77777777" w:rsidR="00C4064C" w:rsidRDefault="00C4064C" w:rsidP="00C4064C"/>
                        <w:p w14:paraId="46DD070B" w14:textId="77777777" w:rsidR="00C4064C" w:rsidRDefault="00C4064C" w:rsidP="00C4064C"/>
                        <w:p w14:paraId="286417C1" w14:textId="77777777" w:rsidR="00C4064C" w:rsidRDefault="00C4064C" w:rsidP="00C4064C"/>
                        <w:p w14:paraId="22F01A23" w14:textId="77777777" w:rsidR="00C4064C" w:rsidRDefault="00C4064C" w:rsidP="00C4064C"/>
                        <w:p w14:paraId="70276E14" w14:textId="77777777" w:rsidR="00C4064C" w:rsidRDefault="00C4064C" w:rsidP="00C4064C"/>
                        <w:p w14:paraId="33B6EC67" w14:textId="77777777" w:rsidR="00C4064C" w:rsidRDefault="00C4064C" w:rsidP="00C4064C"/>
                        <w:p w14:paraId="0B97FE11" w14:textId="77777777" w:rsidR="00C4064C" w:rsidRDefault="00C4064C" w:rsidP="00C4064C"/>
                        <w:p w14:paraId="60FA9310" w14:textId="77777777" w:rsidR="00C4064C" w:rsidRDefault="00C4064C" w:rsidP="00C4064C"/>
                        <w:p w14:paraId="07E8B232" w14:textId="77777777" w:rsidR="00C4064C" w:rsidRDefault="00C4064C" w:rsidP="00C4064C"/>
                        <w:p w14:paraId="0508D26D" w14:textId="77777777" w:rsidR="00C4064C" w:rsidRDefault="00C4064C" w:rsidP="00C4064C"/>
                        <w:p w14:paraId="3E7D6428" w14:textId="77777777" w:rsidR="00C4064C" w:rsidRDefault="00C4064C" w:rsidP="00C4064C"/>
                        <w:p w14:paraId="6B783416" w14:textId="77777777" w:rsidR="00C4064C" w:rsidRDefault="00C4064C" w:rsidP="00C4064C"/>
                        <w:p w14:paraId="7D731CDC" w14:textId="77777777" w:rsidR="00C4064C" w:rsidRDefault="00C4064C" w:rsidP="00C4064C"/>
                        <w:p w14:paraId="44272147" w14:textId="77777777" w:rsidR="00C4064C" w:rsidRDefault="00C4064C" w:rsidP="00C4064C"/>
                        <w:p w14:paraId="2C34764A" w14:textId="77777777" w:rsidR="00C4064C" w:rsidRDefault="00C4064C" w:rsidP="00C4064C"/>
                        <w:p w14:paraId="73AAB205" w14:textId="77777777" w:rsidR="00C4064C" w:rsidRDefault="00C4064C" w:rsidP="00C4064C"/>
                        <w:p w14:paraId="767C7268" w14:textId="77777777" w:rsidR="00C4064C" w:rsidRDefault="00C4064C" w:rsidP="00C4064C"/>
                        <w:p w14:paraId="1F3E0515" w14:textId="77777777" w:rsidR="00C4064C" w:rsidRDefault="00C4064C" w:rsidP="00C4064C"/>
                        <w:p w14:paraId="2955AF80" w14:textId="77777777" w:rsidR="00C4064C" w:rsidRDefault="00C4064C" w:rsidP="00C4064C"/>
                        <w:p w14:paraId="573A962B" w14:textId="77777777" w:rsidR="00C4064C" w:rsidRDefault="00C4064C" w:rsidP="00C4064C"/>
                        <w:p w14:paraId="7D9FD333" w14:textId="77777777" w:rsidR="00C4064C" w:rsidRDefault="00C4064C" w:rsidP="00C4064C"/>
                        <w:p w14:paraId="777634B9" w14:textId="77777777" w:rsidR="00C4064C" w:rsidRDefault="00C4064C" w:rsidP="00C4064C"/>
                        <w:p w14:paraId="0CD19E50" w14:textId="77777777" w:rsidR="00C4064C" w:rsidRDefault="00C4064C" w:rsidP="00C4064C"/>
                        <w:p w14:paraId="60B31556" w14:textId="77777777" w:rsidR="00C4064C" w:rsidRDefault="00C4064C" w:rsidP="00C4064C"/>
                        <w:p w14:paraId="51467FE0" w14:textId="77777777" w:rsidR="00C4064C" w:rsidRDefault="00C4064C" w:rsidP="00C4064C"/>
                        <w:p w14:paraId="18A482FA" w14:textId="77777777" w:rsidR="00C4064C" w:rsidRDefault="00C4064C" w:rsidP="00C4064C"/>
                        <w:p w14:paraId="7A41790C" w14:textId="77777777" w:rsidR="00C4064C" w:rsidRDefault="00C4064C" w:rsidP="00C4064C"/>
                        <w:p w14:paraId="3CCDC575" w14:textId="77777777" w:rsidR="00C4064C" w:rsidRDefault="00C4064C" w:rsidP="00C4064C"/>
                        <w:p w14:paraId="3D1CFC56" w14:textId="77777777" w:rsidR="00C4064C" w:rsidRDefault="00C4064C" w:rsidP="00C4064C"/>
                        <w:p w14:paraId="1C093920" w14:textId="77777777" w:rsidR="00C4064C" w:rsidRDefault="00C4064C" w:rsidP="00C4064C"/>
                        <w:p w14:paraId="28E137D9" w14:textId="77777777" w:rsidR="00C4064C" w:rsidRDefault="00C4064C" w:rsidP="00C4064C"/>
                        <w:p w14:paraId="632854A6" w14:textId="77777777" w:rsidR="00C4064C" w:rsidRDefault="00C4064C" w:rsidP="00C4064C"/>
                        <w:p w14:paraId="1D4455D3" w14:textId="77777777" w:rsidR="00C4064C" w:rsidRDefault="00C4064C" w:rsidP="00C4064C"/>
                        <w:p w14:paraId="619D3A3F" w14:textId="77777777" w:rsidR="00C4064C" w:rsidRDefault="00C4064C" w:rsidP="00C4064C"/>
                        <w:p w14:paraId="67D05E5F" w14:textId="77777777" w:rsidR="00C4064C" w:rsidRDefault="00C4064C" w:rsidP="00C4064C"/>
                        <w:p w14:paraId="3FC15A66" w14:textId="77777777" w:rsidR="00C4064C" w:rsidRDefault="00C4064C" w:rsidP="00C4064C"/>
                        <w:p w14:paraId="77B5C681" w14:textId="77777777" w:rsidR="00C4064C" w:rsidRDefault="00C4064C" w:rsidP="00C4064C"/>
                        <w:p w14:paraId="138D3FB2" w14:textId="77777777" w:rsidR="00C4064C" w:rsidRDefault="00C4064C" w:rsidP="00C4064C"/>
                        <w:p w14:paraId="2CD15AD2" w14:textId="77777777" w:rsidR="00C4064C" w:rsidRDefault="00C4064C" w:rsidP="00C4064C"/>
                        <w:p w14:paraId="7695E4E1" w14:textId="77777777" w:rsidR="00C4064C" w:rsidRDefault="00C4064C" w:rsidP="00C4064C"/>
                        <w:p w14:paraId="6F7A8D96" w14:textId="77777777" w:rsidR="00C4064C" w:rsidRDefault="00C4064C" w:rsidP="00C4064C"/>
                        <w:p w14:paraId="4B96AB74" w14:textId="77777777" w:rsidR="00C4064C" w:rsidRDefault="00C4064C" w:rsidP="00C4064C"/>
                        <w:p w14:paraId="6E3C53A2" w14:textId="77777777" w:rsidR="00C4064C" w:rsidRDefault="00C4064C" w:rsidP="00C4064C"/>
                        <w:p w14:paraId="1B616D88" w14:textId="77777777" w:rsidR="00C4064C" w:rsidRDefault="00C4064C" w:rsidP="00C4064C"/>
                        <w:p w14:paraId="03B3C1AB" w14:textId="77777777" w:rsidR="00C4064C" w:rsidRDefault="00C4064C" w:rsidP="00C4064C"/>
                        <w:p w14:paraId="221966A2" w14:textId="77777777" w:rsidR="00C4064C" w:rsidRDefault="00C4064C" w:rsidP="00C4064C"/>
                        <w:p w14:paraId="43832074" w14:textId="77777777" w:rsidR="00C4064C" w:rsidRDefault="00C4064C" w:rsidP="00C4064C"/>
                        <w:p w14:paraId="1880E68C" w14:textId="77777777" w:rsidR="00C4064C" w:rsidRDefault="00C4064C" w:rsidP="00C4064C"/>
                        <w:p w14:paraId="24194B9F" w14:textId="77777777" w:rsidR="00C4064C" w:rsidRDefault="00C4064C" w:rsidP="00C4064C"/>
                        <w:p w14:paraId="7976E687" w14:textId="77777777" w:rsidR="00C4064C" w:rsidRDefault="00C4064C" w:rsidP="00C4064C"/>
                        <w:p w14:paraId="6176CC17" w14:textId="77777777" w:rsidR="00C4064C" w:rsidRDefault="00C4064C" w:rsidP="00C4064C"/>
                        <w:p w14:paraId="258082B9" w14:textId="77777777" w:rsidR="00C4064C" w:rsidRDefault="00C4064C" w:rsidP="00C4064C"/>
                        <w:p w14:paraId="4E23AA0E" w14:textId="77777777" w:rsidR="00C4064C" w:rsidRDefault="00C4064C" w:rsidP="00C4064C"/>
                        <w:p w14:paraId="493FB36D" w14:textId="77777777" w:rsidR="00C4064C" w:rsidRDefault="00C4064C" w:rsidP="00C4064C"/>
                        <w:p w14:paraId="2BD33C5C" w14:textId="77777777" w:rsidR="00C4064C" w:rsidRDefault="00C4064C" w:rsidP="00C4064C"/>
                        <w:p w14:paraId="61BF4E24" w14:textId="77777777" w:rsidR="00C4064C" w:rsidRDefault="00C4064C" w:rsidP="00C4064C"/>
                        <w:p w14:paraId="0325A82E" w14:textId="77777777" w:rsidR="00C4064C" w:rsidRDefault="00C4064C" w:rsidP="00C4064C"/>
                        <w:p w14:paraId="56B18BCE" w14:textId="77777777" w:rsidR="00C4064C" w:rsidRDefault="00C4064C" w:rsidP="00C4064C"/>
                        <w:p w14:paraId="744D4649" w14:textId="77777777" w:rsidR="00C4064C" w:rsidRDefault="00C4064C" w:rsidP="00C4064C"/>
                        <w:p w14:paraId="538E574E" w14:textId="77777777" w:rsidR="00C4064C" w:rsidRDefault="00C4064C" w:rsidP="00C4064C"/>
                        <w:p w14:paraId="16B81DAF" w14:textId="77777777" w:rsidR="00C4064C" w:rsidRDefault="00C4064C" w:rsidP="00C4064C"/>
                        <w:p w14:paraId="30578DF4" w14:textId="77777777" w:rsidR="00C4064C" w:rsidRDefault="00C4064C" w:rsidP="00C4064C"/>
                        <w:p w14:paraId="29ED9924" w14:textId="77777777" w:rsidR="00C4064C" w:rsidRDefault="00C4064C" w:rsidP="00C4064C"/>
                        <w:p w14:paraId="1B18C934" w14:textId="77777777" w:rsidR="00C4064C" w:rsidRDefault="00C4064C" w:rsidP="00C4064C"/>
                        <w:p w14:paraId="20EBA28A" w14:textId="77777777" w:rsidR="00C4064C" w:rsidRDefault="00C4064C" w:rsidP="00C4064C"/>
                        <w:p w14:paraId="0AC74906" w14:textId="77777777" w:rsidR="00C4064C" w:rsidRDefault="00C4064C" w:rsidP="00C4064C"/>
                        <w:p w14:paraId="1A492A32" w14:textId="77777777" w:rsidR="00C4064C" w:rsidRDefault="00C4064C" w:rsidP="00C4064C"/>
                        <w:p w14:paraId="03E490CA" w14:textId="77777777" w:rsidR="00C4064C" w:rsidRDefault="00C4064C" w:rsidP="00C4064C"/>
                        <w:p w14:paraId="729359F0" w14:textId="77777777" w:rsidR="00C4064C" w:rsidRDefault="00C4064C" w:rsidP="00C4064C"/>
                        <w:p w14:paraId="19EE541C" w14:textId="77777777" w:rsidR="00C4064C" w:rsidRDefault="00C4064C" w:rsidP="00C4064C"/>
                        <w:p w14:paraId="671D7CD4" w14:textId="77777777" w:rsidR="00C4064C" w:rsidRDefault="00C4064C" w:rsidP="00C4064C"/>
                        <w:p w14:paraId="714AB5DE" w14:textId="77777777" w:rsidR="00C4064C" w:rsidRDefault="00C4064C" w:rsidP="00C4064C"/>
                        <w:p w14:paraId="5A2FF238" w14:textId="77777777" w:rsidR="00C4064C" w:rsidRDefault="00C4064C" w:rsidP="00C4064C"/>
                        <w:p w14:paraId="7C6C2FD2" w14:textId="77777777" w:rsidR="00C4064C" w:rsidRDefault="00C4064C" w:rsidP="00C4064C"/>
                        <w:p w14:paraId="5D73978E" w14:textId="77777777" w:rsidR="00C4064C" w:rsidRDefault="00C4064C" w:rsidP="00C4064C"/>
                        <w:p w14:paraId="3689FDA0" w14:textId="77777777" w:rsidR="00C4064C" w:rsidRDefault="00C4064C" w:rsidP="00C4064C"/>
                        <w:p w14:paraId="66D3B133" w14:textId="77777777" w:rsidR="00C4064C" w:rsidRDefault="00C4064C" w:rsidP="00C4064C"/>
                        <w:p w14:paraId="6241D5B4" w14:textId="77777777" w:rsidR="00C4064C" w:rsidRDefault="00C4064C" w:rsidP="00C4064C"/>
                        <w:p w14:paraId="12B054FA" w14:textId="77777777" w:rsidR="00C4064C" w:rsidRDefault="00C4064C" w:rsidP="00C4064C"/>
                        <w:p w14:paraId="11B8B498" w14:textId="77777777" w:rsidR="00C4064C" w:rsidRDefault="00C4064C" w:rsidP="00C4064C"/>
                        <w:p w14:paraId="75F4E06A" w14:textId="77777777" w:rsidR="00C4064C" w:rsidRDefault="00C4064C" w:rsidP="00C4064C"/>
                        <w:p w14:paraId="4E52415C" w14:textId="77777777" w:rsidR="00C4064C" w:rsidRDefault="00C4064C" w:rsidP="00C4064C"/>
                        <w:p w14:paraId="44A25431" w14:textId="77777777" w:rsidR="00C4064C" w:rsidRDefault="00C4064C" w:rsidP="00C4064C"/>
                        <w:p w14:paraId="2284B99D" w14:textId="77777777" w:rsidR="00C4064C" w:rsidRDefault="00C4064C" w:rsidP="00C4064C"/>
                        <w:p w14:paraId="58D17F65" w14:textId="77777777" w:rsidR="00C4064C" w:rsidRDefault="00C4064C" w:rsidP="00C4064C"/>
                        <w:p w14:paraId="78112AD7" w14:textId="77777777" w:rsidR="00C4064C" w:rsidRDefault="00C4064C" w:rsidP="00C4064C"/>
                        <w:p w14:paraId="45A5828D" w14:textId="77777777" w:rsidR="00C4064C" w:rsidRDefault="00C4064C" w:rsidP="00C4064C"/>
                        <w:p w14:paraId="798E2C38" w14:textId="77777777" w:rsidR="00C4064C" w:rsidRDefault="00C4064C" w:rsidP="00C4064C"/>
                        <w:p w14:paraId="5E4347BE" w14:textId="77777777" w:rsidR="00C4064C" w:rsidRDefault="00C4064C" w:rsidP="00C4064C"/>
                        <w:p w14:paraId="56243756" w14:textId="77777777" w:rsidR="00C4064C" w:rsidRDefault="00C4064C" w:rsidP="00C4064C"/>
                        <w:p w14:paraId="466BCCFC" w14:textId="77777777" w:rsidR="00C4064C" w:rsidRDefault="00C4064C" w:rsidP="00C4064C"/>
                        <w:p w14:paraId="30A3CB38" w14:textId="77777777" w:rsidR="00C4064C" w:rsidRDefault="00C4064C" w:rsidP="00C4064C"/>
                        <w:p w14:paraId="16B7FDDC" w14:textId="77777777" w:rsidR="00C4064C" w:rsidRDefault="00C4064C" w:rsidP="00C4064C"/>
                        <w:p w14:paraId="2B92A495" w14:textId="77777777" w:rsidR="00C4064C" w:rsidRDefault="00C4064C" w:rsidP="00C4064C"/>
                        <w:p w14:paraId="33C0C2CB" w14:textId="77777777" w:rsidR="00C4064C" w:rsidRDefault="00C4064C" w:rsidP="00C4064C"/>
                        <w:p w14:paraId="04FDB759" w14:textId="77777777" w:rsidR="00C4064C" w:rsidRDefault="00C4064C" w:rsidP="00C4064C"/>
                        <w:p w14:paraId="146F7D65" w14:textId="77777777" w:rsidR="00C4064C" w:rsidRDefault="00C4064C" w:rsidP="00C4064C"/>
                        <w:p w14:paraId="142A37AD" w14:textId="77777777" w:rsidR="00C4064C" w:rsidRDefault="00C4064C" w:rsidP="00C4064C"/>
                        <w:p w14:paraId="32A6B33A" w14:textId="77777777" w:rsidR="00C4064C" w:rsidRDefault="00C4064C" w:rsidP="00C4064C"/>
                        <w:p w14:paraId="40368792" w14:textId="77777777" w:rsidR="00C4064C" w:rsidRDefault="00C4064C" w:rsidP="00C4064C"/>
                        <w:p w14:paraId="06FBBB2B" w14:textId="77777777" w:rsidR="00C4064C" w:rsidRDefault="00C4064C" w:rsidP="00C4064C"/>
                        <w:p w14:paraId="02480CE8" w14:textId="77777777" w:rsidR="00C4064C" w:rsidRDefault="00C4064C" w:rsidP="00C4064C"/>
                        <w:p w14:paraId="2123E12C" w14:textId="77777777" w:rsidR="00C4064C" w:rsidRDefault="00C4064C" w:rsidP="00C4064C"/>
                        <w:p w14:paraId="78821400" w14:textId="77777777" w:rsidR="00C4064C" w:rsidRDefault="00C4064C" w:rsidP="00C4064C"/>
                        <w:p w14:paraId="31462BA1" w14:textId="77777777" w:rsidR="00C4064C" w:rsidRDefault="00C4064C" w:rsidP="00C4064C"/>
                        <w:p w14:paraId="6C047B0E" w14:textId="77777777" w:rsidR="00C4064C" w:rsidRDefault="00C4064C" w:rsidP="00C4064C"/>
                        <w:p w14:paraId="02F1B170" w14:textId="77777777" w:rsidR="00C4064C" w:rsidRDefault="00C4064C" w:rsidP="00C4064C"/>
                        <w:p w14:paraId="0D30D827" w14:textId="77777777" w:rsidR="00C4064C" w:rsidRDefault="00C4064C" w:rsidP="00C4064C"/>
                        <w:p w14:paraId="25E10812" w14:textId="77777777" w:rsidR="00C4064C" w:rsidRDefault="00C4064C" w:rsidP="00C4064C"/>
                        <w:p w14:paraId="44FF51FA" w14:textId="77777777" w:rsidR="00C4064C" w:rsidRDefault="00C4064C" w:rsidP="00C4064C"/>
                        <w:p w14:paraId="11F8BE4D" w14:textId="77777777" w:rsidR="00C4064C" w:rsidRDefault="00C4064C" w:rsidP="00C4064C"/>
                        <w:p w14:paraId="0EA93CEF" w14:textId="77777777" w:rsidR="00C4064C" w:rsidRDefault="00C4064C" w:rsidP="00C4064C"/>
                        <w:p w14:paraId="0D934FB4" w14:textId="77777777" w:rsidR="00C4064C" w:rsidRDefault="00C4064C" w:rsidP="00C4064C"/>
                        <w:p w14:paraId="67656CAD" w14:textId="77777777" w:rsidR="00C4064C" w:rsidRDefault="00C4064C" w:rsidP="00C4064C"/>
                        <w:p w14:paraId="39072335" w14:textId="77777777" w:rsidR="00C4064C" w:rsidRDefault="00C4064C" w:rsidP="00C4064C"/>
                        <w:p w14:paraId="61DE737B" w14:textId="77777777" w:rsidR="00C4064C" w:rsidRDefault="00C4064C" w:rsidP="00C4064C"/>
                        <w:p w14:paraId="2E011D9C" w14:textId="77777777" w:rsidR="00C4064C" w:rsidRDefault="00C4064C" w:rsidP="00C4064C"/>
                        <w:p w14:paraId="7BD9C109" w14:textId="77777777" w:rsidR="00C4064C" w:rsidRDefault="00C4064C" w:rsidP="00C4064C"/>
                        <w:p w14:paraId="6BCF6E87" w14:textId="77777777" w:rsidR="00C4064C" w:rsidRDefault="00C4064C" w:rsidP="00C4064C"/>
                        <w:p w14:paraId="0FD01F6A" w14:textId="77777777" w:rsidR="00C4064C" w:rsidRDefault="00C4064C" w:rsidP="00C4064C"/>
                        <w:p w14:paraId="3E51EE6A" w14:textId="77777777" w:rsidR="00C4064C" w:rsidRDefault="00C4064C" w:rsidP="00C4064C"/>
                        <w:p w14:paraId="6834283B" w14:textId="77777777" w:rsidR="00C4064C" w:rsidRDefault="00C4064C" w:rsidP="00C4064C"/>
                        <w:p w14:paraId="33F84377" w14:textId="77777777" w:rsidR="00C4064C" w:rsidRDefault="00C4064C" w:rsidP="00C4064C"/>
                        <w:p w14:paraId="5640F283" w14:textId="77777777" w:rsidR="00C4064C" w:rsidRDefault="00C4064C" w:rsidP="00C4064C"/>
                        <w:p w14:paraId="14A473F8" w14:textId="77777777" w:rsidR="00C4064C" w:rsidRDefault="00C4064C" w:rsidP="00C4064C"/>
                        <w:p w14:paraId="0401A58C" w14:textId="77777777" w:rsidR="00C4064C" w:rsidRDefault="00C4064C" w:rsidP="00C4064C"/>
                        <w:p w14:paraId="4E38A507" w14:textId="77777777" w:rsidR="00C4064C" w:rsidRDefault="00C4064C" w:rsidP="00C4064C"/>
                        <w:p w14:paraId="6E1FEE15" w14:textId="77777777" w:rsidR="00C4064C" w:rsidRDefault="00C4064C" w:rsidP="00C4064C"/>
                        <w:p w14:paraId="59FD9516" w14:textId="77777777" w:rsidR="00C4064C" w:rsidRDefault="00C4064C" w:rsidP="00C4064C"/>
                        <w:p w14:paraId="704D57C3" w14:textId="77777777" w:rsidR="00C4064C" w:rsidRDefault="00C4064C" w:rsidP="00C4064C"/>
                        <w:p w14:paraId="622CCDD2" w14:textId="77777777" w:rsidR="00C4064C" w:rsidRDefault="00C4064C" w:rsidP="00C4064C"/>
                        <w:p w14:paraId="6BE0E666" w14:textId="77777777" w:rsidR="00C4064C" w:rsidRDefault="00C4064C" w:rsidP="00C4064C"/>
                        <w:p w14:paraId="2DF3D396" w14:textId="77777777" w:rsidR="00C4064C" w:rsidRDefault="00C4064C" w:rsidP="00C4064C"/>
                        <w:p w14:paraId="7E08F722" w14:textId="77777777" w:rsidR="00C4064C" w:rsidRDefault="00C4064C" w:rsidP="00C4064C"/>
                        <w:p w14:paraId="38FDC4CB" w14:textId="77777777" w:rsidR="00C4064C" w:rsidRDefault="00C4064C" w:rsidP="00C4064C"/>
                        <w:p w14:paraId="7A7379E2" w14:textId="77777777" w:rsidR="00C4064C" w:rsidRDefault="00C4064C" w:rsidP="00C4064C"/>
                        <w:p w14:paraId="3B17C0A6" w14:textId="77777777" w:rsidR="00C4064C" w:rsidRDefault="00C4064C" w:rsidP="00C4064C"/>
                        <w:p w14:paraId="1946695D" w14:textId="77777777" w:rsidR="00C4064C" w:rsidRDefault="00C4064C" w:rsidP="00C4064C"/>
                        <w:p w14:paraId="3D44CC15" w14:textId="77777777" w:rsidR="00C4064C" w:rsidRDefault="00C4064C" w:rsidP="00C4064C"/>
                        <w:p w14:paraId="13561D6B" w14:textId="77777777" w:rsidR="00C4064C" w:rsidRDefault="00C4064C" w:rsidP="00C4064C"/>
                        <w:p w14:paraId="69B358E7" w14:textId="77777777" w:rsidR="00C4064C" w:rsidRDefault="00C4064C" w:rsidP="00C4064C"/>
                        <w:p w14:paraId="20667741" w14:textId="77777777" w:rsidR="00C4064C" w:rsidRDefault="00C4064C" w:rsidP="00C4064C"/>
                        <w:p w14:paraId="15F9AA38" w14:textId="77777777" w:rsidR="00C4064C" w:rsidRDefault="00C4064C" w:rsidP="00C4064C"/>
                        <w:p w14:paraId="2603E343" w14:textId="77777777" w:rsidR="00C4064C" w:rsidRDefault="00C4064C" w:rsidP="00C4064C"/>
                        <w:p w14:paraId="7E324EAA" w14:textId="77777777" w:rsidR="00C4064C" w:rsidRDefault="00C4064C" w:rsidP="00C4064C"/>
                        <w:p w14:paraId="6B00BAFA" w14:textId="77777777" w:rsidR="00C4064C" w:rsidRDefault="00C4064C" w:rsidP="00C4064C"/>
                        <w:p w14:paraId="16120654" w14:textId="77777777" w:rsidR="00C4064C" w:rsidRDefault="00C4064C" w:rsidP="00C4064C"/>
                        <w:p w14:paraId="4C898195" w14:textId="77777777" w:rsidR="00C4064C" w:rsidRDefault="00C4064C" w:rsidP="00C4064C"/>
                        <w:p w14:paraId="523D0C64" w14:textId="77777777" w:rsidR="00C4064C" w:rsidRDefault="00C4064C" w:rsidP="00C4064C"/>
                        <w:p w14:paraId="0B113B50" w14:textId="77777777" w:rsidR="00C4064C" w:rsidRDefault="00C4064C" w:rsidP="00C4064C"/>
                        <w:p w14:paraId="2F1D1D84" w14:textId="77777777" w:rsidR="00C4064C" w:rsidRDefault="00C4064C" w:rsidP="00C4064C"/>
                        <w:p w14:paraId="0B02264D" w14:textId="77777777" w:rsidR="00C4064C" w:rsidRDefault="00C4064C" w:rsidP="00C4064C"/>
                        <w:p w14:paraId="6C84072D" w14:textId="77777777" w:rsidR="00C4064C" w:rsidRDefault="00C4064C" w:rsidP="00C4064C"/>
                        <w:p w14:paraId="201433D3" w14:textId="77777777" w:rsidR="00C4064C" w:rsidRDefault="00C4064C" w:rsidP="00C4064C"/>
                        <w:p w14:paraId="4214DD79" w14:textId="77777777" w:rsidR="00C4064C" w:rsidRDefault="00C4064C" w:rsidP="00C4064C"/>
                        <w:p w14:paraId="35815129" w14:textId="77777777" w:rsidR="00C4064C" w:rsidRDefault="00C4064C" w:rsidP="00C4064C"/>
                        <w:p w14:paraId="3D136271" w14:textId="77777777" w:rsidR="00C4064C" w:rsidRDefault="00C4064C" w:rsidP="00C4064C"/>
                        <w:p w14:paraId="2BB46D02" w14:textId="77777777" w:rsidR="00C4064C" w:rsidRDefault="00C4064C" w:rsidP="00C4064C"/>
                        <w:p w14:paraId="43C6A50B" w14:textId="77777777" w:rsidR="00C4064C" w:rsidRDefault="00C4064C" w:rsidP="00C4064C"/>
                        <w:p w14:paraId="36B65D21" w14:textId="77777777" w:rsidR="00C4064C" w:rsidRDefault="00C4064C" w:rsidP="00C4064C"/>
                        <w:p w14:paraId="0D1F956E" w14:textId="77777777" w:rsidR="00C4064C" w:rsidRDefault="00C4064C" w:rsidP="00C4064C"/>
                        <w:p w14:paraId="0FB459A8" w14:textId="77777777" w:rsidR="00C4064C" w:rsidRDefault="00C4064C" w:rsidP="00C4064C"/>
                        <w:p w14:paraId="14E03A75" w14:textId="77777777" w:rsidR="00C4064C" w:rsidRDefault="00C4064C" w:rsidP="00C4064C"/>
                        <w:p w14:paraId="792F455C" w14:textId="77777777" w:rsidR="00C4064C" w:rsidRDefault="00C4064C" w:rsidP="00C4064C"/>
                        <w:p w14:paraId="2584D6BB" w14:textId="77777777" w:rsidR="00C4064C" w:rsidRDefault="00C4064C" w:rsidP="00C4064C"/>
                        <w:p w14:paraId="742E8498" w14:textId="77777777" w:rsidR="00C4064C" w:rsidRDefault="00C4064C" w:rsidP="00C4064C"/>
                        <w:p w14:paraId="37A1B20E" w14:textId="77777777" w:rsidR="00C4064C" w:rsidRDefault="00C4064C" w:rsidP="00C4064C"/>
                        <w:p w14:paraId="5138A039" w14:textId="77777777" w:rsidR="00C4064C" w:rsidRDefault="00C4064C" w:rsidP="00C4064C"/>
                        <w:p w14:paraId="04677C15" w14:textId="77777777" w:rsidR="00C4064C" w:rsidRDefault="00C4064C" w:rsidP="00C4064C"/>
                        <w:p w14:paraId="110FEF26" w14:textId="77777777" w:rsidR="00C4064C" w:rsidRDefault="00C4064C" w:rsidP="00C4064C"/>
                        <w:p w14:paraId="2B563D27" w14:textId="77777777" w:rsidR="00C4064C" w:rsidRDefault="00C4064C" w:rsidP="00C4064C"/>
                        <w:p w14:paraId="2674CB6C" w14:textId="77777777" w:rsidR="00C4064C" w:rsidRDefault="00C4064C" w:rsidP="00C4064C"/>
                        <w:p w14:paraId="69ACC84C" w14:textId="77777777" w:rsidR="00C4064C" w:rsidRDefault="00C4064C" w:rsidP="00C4064C"/>
                        <w:p w14:paraId="248CF230" w14:textId="77777777" w:rsidR="00C4064C" w:rsidRDefault="00C4064C" w:rsidP="00C4064C"/>
                        <w:p w14:paraId="4E33E877" w14:textId="77777777" w:rsidR="00C4064C" w:rsidRDefault="00C4064C" w:rsidP="00C4064C"/>
                        <w:p w14:paraId="3869EC95" w14:textId="77777777" w:rsidR="00C4064C" w:rsidRDefault="00C4064C" w:rsidP="00C4064C"/>
                        <w:p w14:paraId="52A5D151" w14:textId="77777777" w:rsidR="00C4064C" w:rsidRDefault="00C4064C" w:rsidP="00C4064C"/>
                        <w:p w14:paraId="3E5BEB50" w14:textId="77777777" w:rsidR="00C4064C" w:rsidRDefault="00C4064C" w:rsidP="00C4064C"/>
                        <w:p w14:paraId="675F4290" w14:textId="77777777" w:rsidR="00C4064C" w:rsidRDefault="00C4064C" w:rsidP="00C4064C"/>
                        <w:p w14:paraId="4C897ABC" w14:textId="77777777" w:rsidR="00C4064C" w:rsidRDefault="00C4064C" w:rsidP="00C4064C"/>
                        <w:p w14:paraId="513651C4" w14:textId="77777777" w:rsidR="00C4064C" w:rsidRDefault="00C4064C" w:rsidP="00C4064C"/>
                        <w:p w14:paraId="2BEBB362" w14:textId="77777777" w:rsidR="00C4064C" w:rsidRDefault="00C4064C" w:rsidP="00C4064C"/>
                        <w:p w14:paraId="0C4D6EA7" w14:textId="77777777" w:rsidR="00C4064C" w:rsidRDefault="00C4064C" w:rsidP="00C4064C"/>
                        <w:p w14:paraId="119AAB0D" w14:textId="77777777" w:rsidR="00C4064C" w:rsidRDefault="00C4064C" w:rsidP="00C4064C"/>
                        <w:p w14:paraId="75A0D5E8" w14:textId="77777777" w:rsidR="00C4064C" w:rsidRDefault="00C4064C" w:rsidP="00C4064C"/>
                        <w:p w14:paraId="363B0A5C" w14:textId="77777777" w:rsidR="00C4064C" w:rsidRDefault="00C4064C" w:rsidP="00C4064C"/>
                        <w:p w14:paraId="1209469D" w14:textId="77777777" w:rsidR="00C4064C" w:rsidRDefault="00C4064C" w:rsidP="00C4064C"/>
                        <w:p w14:paraId="08E6AAB0" w14:textId="77777777" w:rsidR="00C4064C" w:rsidRDefault="00C4064C" w:rsidP="00C4064C"/>
                        <w:p w14:paraId="142ED784" w14:textId="77777777" w:rsidR="00C4064C" w:rsidRDefault="00C4064C" w:rsidP="00C4064C"/>
                        <w:p w14:paraId="640E918F" w14:textId="77777777" w:rsidR="00C4064C" w:rsidRDefault="00C4064C" w:rsidP="00C4064C"/>
                        <w:p w14:paraId="1DF2F40B" w14:textId="77777777" w:rsidR="00C4064C" w:rsidRDefault="00C4064C" w:rsidP="00C4064C"/>
                        <w:p w14:paraId="0C88FC5A" w14:textId="77777777" w:rsidR="00C4064C" w:rsidRDefault="00C4064C" w:rsidP="00C4064C"/>
                        <w:p w14:paraId="7E45BE91" w14:textId="77777777" w:rsidR="00C4064C" w:rsidRDefault="00C4064C" w:rsidP="00C4064C"/>
                        <w:p w14:paraId="54ACB184" w14:textId="77777777" w:rsidR="00C4064C" w:rsidRDefault="00C4064C" w:rsidP="00C4064C"/>
                        <w:p w14:paraId="00230413" w14:textId="77777777" w:rsidR="00C4064C" w:rsidRDefault="00C4064C" w:rsidP="00C4064C"/>
                        <w:p w14:paraId="5A600EB0" w14:textId="77777777" w:rsidR="00C4064C" w:rsidRDefault="00C4064C" w:rsidP="00C4064C"/>
                        <w:p w14:paraId="32206236" w14:textId="77777777" w:rsidR="00C4064C" w:rsidRDefault="00C4064C" w:rsidP="00C4064C"/>
                        <w:p w14:paraId="1F64858A" w14:textId="77777777" w:rsidR="00C4064C" w:rsidRDefault="00C4064C" w:rsidP="00C4064C"/>
                        <w:p w14:paraId="6E63C364" w14:textId="77777777" w:rsidR="00C4064C" w:rsidRDefault="00C4064C" w:rsidP="00C4064C"/>
                        <w:p w14:paraId="044BBF61" w14:textId="77777777" w:rsidR="00C4064C" w:rsidRDefault="00C4064C" w:rsidP="00C4064C"/>
                        <w:p w14:paraId="68F99D04" w14:textId="77777777" w:rsidR="00C4064C" w:rsidRDefault="00C4064C" w:rsidP="00C4064C"/>
                        <w:p w14:paraId="4B0985CF" w14:textId="77777777" w:rsidR="00C4064C" w:rsidRDefault="00C4064C" w:rsidP="00C4064C"/>
                        <w:p w14:paraId="475F2A7E" w14:textId="77777777" w:rsidR="00C4064C" w:rsidRDefault="00C4064C" w:rsidP="00C4064C"/>
                        <w:p w14:paraId="28EE0AE0" w14:textId="77777777" w:rsidR="00C4064C" w:rsidRDefault="00C4064C" w:rsidP="00C4064C"/>
                        <w:p w14:paraId="4F240AD1" w14:textId="77777777" w:rsidR="00C4064C" w:rsidRDefault="00C4064C" w:rsidP="00C4064C"/>
                        <w:p w14:paraId="34BFCCCB" w14:textId="77777777" w:rsidR="00C4064C" w:rsidRDefault="00C4064C" w:rsidP="00C4064C"/>
                        <w:p w14:paraId="3D204B8F" w14:textId="77777777" w:rsidR="00C4064C" w:rsidRDefault="00C4064C" w:rsidP="00C4064C"/>
                        <w:p w14:paraId="1AFF6F30" w14:textId="77777777" w:rsidR="00C4064C" w:rsidRDefault="00C4064C" w:rsidP="00C4064C"/>
                        <w:p w14:paraId="54594DCB" w14:textId="77777777" w:rsidR="00C4064C" w:rsidRDefault="00C4064C" w:rsidP="00C4064C"/>
                        <w:p w14:paraId="010A37EC" w14:textId="77777777" w:rsidR="00C4064C" w:rsidRDefault="00C4064C" w:rsidP="00C4064C"/>
                        <w:p w14:paraId="000FFDAE" w14:textId="77777777" w:rsidR="00C4064C" w:rsidRDefault="00C4064C" w:rsidP="00C4064C"/>
                        <w:p w14:paraId="00839E62" w14:textId="77777777" w:rsidR="00C4064C" w:rsidRDefault="00C4064C" w:rsidP="00C4064C"/>
                        <w:p w14:paraId="545FCDFB" w14:textId="77777777" w:rsidR="00C4064C" w:rsidRDefault="00C4064C" w:rsidP="00C4064C"/>
                        <w:p w14:paraId="7A6E08A0" w14:textId="77777777" w:rsidR="00C4064C" w:rsidRDefault="00C4064C" w:rsidP="00C4064C"/>
                        <w:p w14:paraId="6A4DD729" w14:textId="77777777" w:rsidR="00C4064C" w:rsidRDefault="00C4064C" w:rsidP="00C4064C"/>
                        <w:p w14:paraId="4744359B" w14:textId="77777777" w:rsidR="00C4064C" w:rsidRDefault="00C4064C" w:rsidP="00C4064C"/>
                        <w:p w14:paraId="1EC962DD" w14:textId="77777777" w:rsidR="00C4064C" w:rsidRDefault="00C4064C" w:rsidP="00C4064C"/>
                        <w:p w14:paraId="2EE26CD0" w14:textId="77777777" w:rsidR="00C4064C" w:rsidRDefault="00C4064C" w:rsidP="00C4064C"/>
                        <w:p w14:paraId="3F7527B4" w14:textId="77777777" w:rsidR="00C4064C" w:rsidRDefault="00C4064C" w:rsidP="00C4064C"/>
                        <w:p w14:paraId="0C80EA74" w14:textId="77777777" w:rsidR="00C4064C" w:rsidRDefault="00C4064C" w:rsidP="00C4064C"/>
                        <w:p w14:paraId="48AF113F" w14:textId="77777777" w:rsidR="00C4064C" w:rsidRDefault="00C4064C" w:rsidP="00C4064C"/>
                        <w:p w14:paraId="7F35850F" w14:textId="77777777" w:rsidR="00C4064C" w:rsidRDefault="00C4064C" w:rsidP="00C4064C"/>
                        <w:p w14:paraId="433E9539" w14:textId="77777777" w:rsidR="00C4064C" w:rsidRDefault="00C4064C" w:rsidP="00C4064C"/>
                        <w:p w14:paraId="52EF8073" w14:textId="77777777" w:rsidR="00C4064C" w:rsidRDefault="00C4064C" w:rsidP="00C4064C"/>
                        <w:p w14:paraId="491FA653" w14:textId="77777777" w:rsidR="00C4064C" w:rsidRDefault="00C4064C" w:rsidP="00C4064C"/>
                        <w:p w14:paraId="5E3CA33B" w14:textId="77777777" w:rsidR="00C4064C" w:rsidRDefault="00C4064C" w:rsidP="00C4064C"/>
                        <w:p w14:paraId="574EE98C" w14:textId="77777777" w:rsidR="00C4064C" w:rsidRDefault="00C4064C" w:rsidP="00C4064C"/>
                        <w:p w14:paraId="096274E8" w14:textId="77777777" w:rsidR="00C4064C" w:rsidRDefault="00C4064C" w:rsidP="00C4064C"/>
                        <w:p w14:paraId="212BA1FA" w14:textId="77777777" w:rsidR="00C4064C" w:rsidRDefault="00C4064C" w:rsidP="00C4064C"/>
                        <w:p w14:paraId="21F1C86B" w14:textId="77777777" w:rsidR="00C4064C" w:rsidRDefault="00C4064C" w:rsidP="00C4064C"/>
                        <w:p w14:paraId="53A2671E" w14:textId="77777777" w:rsidR="00C4064C" w:rsidRDefault="00C4064C" w:rsidP="00C4064C"/>
                        <w:p w14:paraId="185AD739" w14:textId="77777777" w:rsidR="00C4064C" w:rsidRDefault="00C4064C" w:rsidP="00C4064C"/>
                        <w:p w14:paraId="6FFF59B4" w14:textId="77777777" w:rsidR="00C4064C" w:rsidRDefault="00C4064C" w:rsidP="00C4064C"/>
                        <w:p w14:paraId="322150D8" w14:textId="77777777" w:rsidR="00C4064C" w:rsidRDefault="00C4064C" w:rsidP="00C4064C"/>
                        <w:p w14:paraId="43272B16" w14:textId="77777777" w:rsidR="00C4064C" w:rsidRDefault="00C4064C" w:rsidP="00C4064C"/>
                        <w:p w14:paraId="50ACC2CF" w14:textId="77777777" w:rsidR="00C4064C" w:rsidRDefault="00C4064C" w:rsidP="00C4064C"/>
                        <w:p w14:paraId="0EBA548C" w14:textId="77777777" w:rsidR="00C4064C" w:rsidRDefault="00C4064C" w:rsidP="00C4064C"/>
                        <w:p w14:paraId="1D4A2E11" w14:textId="77777777" w:rsidR="00C4064C" w:rsidRDefault="00C4064C" w:rsidP="00C4064C"/>
                        <w:p w14:paraId="41D60649" w14:textId="77777777" w:rsidR="00C4064C" w:rsidRDefault="00C4064C" w:rsidP="00C4064C"/>
                        <w:p w14:paraId="4ABBFCA1" w14:textId="77777777" w:rsidR="00C4064C" w:rsidRDefault="00C4064C" w:rsidP="00C4064C"/>
                        <w:p w14:paraId="28D78BB9" w14:textId="77777777" w:rsidR="00C4064C" w:rsidRDefault="00C4064C" w:rsidP="00C4064C"/>
                        <w:p w14:paraId="70180CE0" w14:textId="77777777" w:rsidR="00C4064C" w:rsidRDefault="00C4064C" w:rsidP="00C4064C"/>
                        <w:p w14:paraId="65B2D0F4" w14:textId="77777777" w:rsidR="00C4064C" w:rsidRDefault="00C4064C" w:rsidP="00C4064C"/>
                        <w:p w14:paraId="180709EB" w14:textId="77777777" w:rsidR="00C4064C" w:rsidRDefault="00C4064C" w:rsidP="00C4064C"/>
                        <w:p w14:paraId="611437B6" w14:textId="77777777" w:rsidR="00C4064C" w:rsidRDefault="00C4064C" w:rsidP="00C4064C"/>
                        <w:p w14:paraId="5FAA3BEC" w14:textId="77777777" w:rsidR="00C4064C" w:rsidRDefault="00C4064C" w:rsidP="00C4064C"/>
                        <w:p w14:paraId="20C9C1C6" w14:textId="77777777" w:rsidR="00C4064C" w:rsidRDefault="00C4064C" w:rsidP="00C4064C"/>
                        <w:p w14:paraId="771B9820" w14:textId="77777777" w:rsidR="00C4064C" w:rsidRDefault="00C4064C" w:rsidP="00C4064C"/>
                        <w:p w14:paraId="78A80399" w14:textId="77777777" w:rsidR="00C4064C" w:rsidRDefault="00C4064C" w:rsidP="00C4064C"/>
                        <w:p w14:paraId="609F0E13" w14:textId="77777777" w:rsidR="00C4064C" w:rsidRDefault="00C4064C" w:rsidP="00C4064C"/>
                        <w:p w14:paraId="50EBD4BB" w14:textId="77777777" w:rsidR="00C4064C" w:rsidRDefault="00C4064C" w:rsidP="00C4064C"/>
                        <w:p w14:paraId="024CDE02" w14:textId="77777777" w:rsidR="00C4064C" w:rsidRDefault="00C4064C" w:rsidP="00C4064C"/>
                        <w:p w14:paraId="59ED9E8F" w14:textId="77777777" w:rsidR="00C4064C" w:rsidRDefault="00C4064C" w:rsidP="00C4064C"/>
                        <w:p w14:paraId="0BE8B7C2" w14:textId="77777777" w:rsidR="00C4064C" w:rsidRDefault="00C4064C" w:rsidP="00C4064C"/>
                        <w:p w14:paraId="79DE55DB" w14:textId="77777777" w:rsidR="00C4064C" w:rsidRDefault="00C4064C" w:rsidP="00C4064C"/>
                        <w:p w14:paraId="61909E3B" w14:textId="77777777" w:rsidR="00C4064C" w:rsidRDefault="00C4064C" w:rsidP="00C4064C"/>
                        <w:p w14:paraId="04131807" w14:textId="77777777" w:rsidR="00C4064C" w:rsidRDefault="00C4064C" w:rsidP="00C4064C"/>
                        <w:p w14:paraId="6B8D68CE" w14:textId="77777777" w:rsidR="00C4064C" w:rsidRDefault="00C4064C" w:rsidP="00C4064C"/>
                        <w:p w14:paraId="2AFAA3BE" w14:textId="77777777" w:rsidR="00C4064C" w:rsidRDefault="00C4064C" w:rsidP="00C4064C"/>
                        <w:p w14:paraId="6C688211" w14:textId="77777777" w:rsidR="00C4064C" w:rsidRDefault="00C4064C" w:rsidP="00C4064C"/>
                        <w:p w14:paraId="0052C269" w14:textId="77777777" w:rsidR="00C4064C" w:rsidRDefault="00C4064C" w:rsidP="00C4064C"/>
                        <w:p w14:paraId="01F8EFEB" w14:textId="77777777" w:rsidR="00C4064C" w:rsidRDefault="00C4064C" w:rsidP="00C4064C"/>
                        <w:p w14:paraId="4618BF92" w14:textId="77777777" w:rsidR="00C4064C" w:rsidRDefault="00C4064C" w:rsidP="00C4064C"/>
                        <w:p w14:paraId="3E7A2AE8" w14:textId="77777777" w:rsidR="00C4064C" w:rsidRDefault="00C4064C" w:rsidP="00C4064C"/>
                        <w:p w14:paraId="6FCCC8E4" w14:textId="77777777" w:rsidR="00C4064C" w:rsidRDefault="00C4064C" w:rsidP="00C4064C"/>
                        <w:p w14:paraId="1E43BF07" w14:textId="77777777" w:rsidR="00C4064C" w:rsidRDefault="00C4064C" w:rsidP="00C4064C"/>
                        <w:p w14:paraId="28042E1C" w14:textId="77777777" w:rsidR="00C4064C" w:rsidRDefault="00C4064C" w:rsidP="00C4064C"/>
                        <w:p w14:paraId="4369B559" w14:textId="77777777" w:rsidR="00C4064C" w:rsidRDefault="00C4064C" w:rsidP="00C4064C"/>
                        <w:p w14:paraId="495EF49E" w14:textId="77777777" w:rsidR="00C4064C" w:rsidRDefault="00C4064C" w:rsidP="00C4064C"/>
                        <w:p w14:paraId="5ADB30B5" w14:textId="77777777" w:rsidR="00C4064C" w:rsidRDefault="00C4064C" w:rsidP="00C4064C"/>
                        <w:p w14:paraId="25E86B65" w14:textId="77777777" w:rsidR="00C4064C" w:rsidRDefault="00C4064C" w:rsidP="00C4064C"/>
                        <w:p w14:paraId="606CBAC9" w14:textId="77777777" w:rsidR="00C4064C" w:rsidRDefault="00C4064C" w:rsidP="00C4064C"/>
                        <w:p w14:paraId="46469A98" w14:textId="77777777" w:rsidR="00C4064C" w:rsidRDefault="00C4064C" w:rsidP="00C4064C"/>
                        <w:p w14:paraId="1DA59070" w14:textId="77777777" w:rsidR="00C4064C" w:rsidRDefault="00C4064C" w:rsidP="00C4064C"/>
                        <w:p w14:paraId="73A2DCA5" w14:textId="77777777" w:rsidR="00C4064C" w:rsidRDefault="00C4064C" w:rsidP="00C4064C"/>
                        <w:p w14:paraId="49F79C7A" w14:textId="77777777" w:rsidR="00C4064C" w:rsidRDefault="00C4064C" w:rsidP="00C4064C"/>
                        <w:p w14:paraId="3B3ADBF2" w14:textId="77777777" w:rsidR="00C4064C" w:rsidRDefault="00C4064C" w:rsidP="00C4064C"/>
                        <w:p w14:paraId="5C14B4C5" w14:textId="77777777" w:rsidR="00C4064C" w:rsidRDefault="00C4064C" w:rsidP="00C4064C"/>
                        <w:p w14:paraId="2167CBF3" w14:textId="77777777" w:rsidR="00C4064C" w:rsidRDefault="00C4064C" w:rsidP="00C4064C"/>
                        <w:p w14:paraId="2607EFB6" w14:textId="77777777" w:rsidR="00C4064C" w:rsidRDefault="00C4064C" w:rsidP="00C4064C"/>
                        <w:p w14:paraId="1983E911" w14:textId="77777777" w:rsidR="00C4064C" w:rsidRDefault="00C4064C" w:rsidP="00C4064C"/>
                        <w:p w14:paraId="749103BE" w14:textId="77777777" w:rsidR="00C4064C" w:rsidRDefault="00C4064C" w:rsidP="00C4064C"/>
                        <w:p w14:paraId="7A4996AB" w14:textId="77777777" w:rsidR="00C4064C" w:rsidRDefault="00C4064C" w:rsidP="00C4064C"/>
                        <w:p w14:paraId="742607B1" w14:textId="77777777" w:rsidR="00C4064C" w:rsidRDefault="00C4064C" w:rsidP="00C4064C"/>
                        <w:p w14:paraId="72020EF4" w14:textId="77777777" w:rsidR="00C4064C" w:rsidRDefault="00C4064C" w:rsidP="00C4064C"/>
                        <w:p w14:paraId="54049802" w14:textId="77777777" w:rsidR="00C4064C" w:rsidRDefault="00C4064C" w:rsidP="00C4064C"/>
                        <w:p w14:paraId="4F4857D2" w14:textId="77777777" w:rsidR="00C4064C" w:rsidRDefault="00C4064C" w:rsidP="00C4064C"/>
                        <w:p w14:paraId="255DFDFD" w14:textId="77777777" w:rsidR="00C4064C" w:rsidRDefault="00C4064C" w:rsidP="00C4064C"/>
                        <w:p w14:paraId="21E59F90" w14:textId="77777777" w:rsidR="00C4064C" w:rsidRDefault="00C4064C" w:rsidP="00C4064C"/>
                        <w:p w14:paraId="01272A30" w14:textId="77777777" w:rsidR="00C4064C" w:rsidRDefault="00C4064C" w:rsidP="00C4064C"/>
                        <w:p w14:paraId="568A22DE" w14:textId="77777777" w:rsidR="00C4064C" w:rsidRDefault="00C4064C" w:rsidP="00C4064C"/>
                        <w:p w14:paraId="0C6877AB" w14:textId="77777777" w:rsidR="00C4064C" w:rsidRDefault="00C4064C" w:rsidP="00C4064C"/>
                        <w:p w14:paraId="1EC391F9" w14:textId="77777777" w:rsidR="00C4064C" w:rsidRDefault="00C4064C" w:rsidP="00C4064C"/>
                        <w:p w14:paraId="4FC3AF6F" w14:textId="77777777" w:rsidR="00C4064C" w:rsidRDefault="00C4064C" w:rsidP="00C4064C"/>
                        <w:p w14:paraId="212E1516" w14:textId="77777777" w:rsidR="00C4064C" w:rsidRDefault="00C4064C" w:rsidP="00C4064C"/>
                        <w:p w14:paraId="7FEBA5B6" w14:textId="77777777" w:rsidR="00C4064C" w:rsidRDefault="00C4064C" w:rsidP="00C4064C"/>
                        <w:p w14:paraId="0E412437" w14:textId="77777777" w:rsidR="00C4064C" w:rsidRDefault="00C4064C" w:rsidP="00C4064C"/>
                        <w:p w14:paraId="74171770" w14:textId="77777777" w:rsidR="00C4064C" w:rsidRDefault="00C4064C" w:rsidP="00C4064C"/>
                        <w:p w14:paraId="34EB0C23" w14:textId="77777777" w:rsidR="00C4064C" w:rsidRDefault="00C4064C" w:rsidP="00C4064C"/>
                        <w:p w14:paraId="383D7CA6" w14:textId="77777777" w:rsidR="00C4064C" w:rsidRDefault="00C4064C" w:rsidP="00C4064C"/>
                        <w:p w14:paraId="29E3AF4B" w14:textId="77777777" w:rsidR="00C4064C" w:rsidRDefault="00C4064C" w:rsidP="00C4064C"/>
                        <w:p w14:paraId="1EC8928F" w14:textId="77777777" w:rsidR="00C4064C" w:rsidRDefault="00C4064C" w:rsidP="00C4064C"/>
                        <w:p w14:paraId="0FAB4847" w14:textId="77777777" w:rsidR="00C4064C" w:rsidRDefault="00C4064C" w:rsidP="00C4064C"/>
                        <w:p w14:paraId="3900747B" w14:textId="77777777" w:rsidR="00C4064C" w:rsidRDefault="00C4064C" w:rsidP="00C4064C"/>
                        <w:p w14:paraId="61815E5C" w14:textId="77777777" w:rsidR="00C4064C" w:rsidRDefault="00C4064C" w:rsidP="00C4064C"/>
                        <w:p w14:paraId="3B0DDACB" w14:textId="77777777" w:rsidR="00C4064C" w:rsidRDefault="00C4064C" w:rsidP="00C4064C"/>
                        <w:p w14:paraId="1D8F82C0" w14:textId="77777777" w:rsidR="00C4064C" w:rsidRDefault="00C4064C" w:rsidP="00C4064C"/>
                        <w:p w14:paraId="2597D3E5" w14:textId="77777777" w:rsidR="00C4064C" w:rsidRDefault="00C4064C" w:rsidP="00C4064C"/>
                        <w:p w14:paraId="4CA8D15B" w14:textId="77777777" w:rsidR="00C4064C" w:rsidRDefault="00C4064C" w:rsidP="00C4064C"/>
                        <w:p w14:paraId="03746FBF" w14:textId="77777777" w:rsidR="00C4064C" w:rsidRDefault="00C4064C" w:rsidP="00C4064C"/>
                        <w:p w14:paraId="24EFA424" w14:textId="77777777" w:rsidR="00C4064C" w:rsidRDefault="00C4064C" w:rsidP="00C4064C"/>
                        <w:p w14:paraId="1878C3EF" w14:textId="77777777" w:rsidR="00C4064C" w:rsidRDefault="00C4064C" w:rsidP="00C4064C"/>
                        <w:p w14:paraId="6C016CE8" w14:textId="77777777" w:rsidR="00C4064C" w:rsidRDefault="00C4064C" w:rsidP="00C4064C"/>
                        <w:p w14:paraId="0DBBEC42" w14:textId="77777777" w:rsidR="00C4064C" w:rsidRDefault="00C4064C" w:rsidP="00C4064C"/>
                        <w:p w14:paraId="7D6349B5" w14:textId="77777777" w:rsidR="00C4064C" w:rsidRDefault="00C4064C" w:rsidP="00C4064C"/>
                        <w:p w14:paraId="650FAB9F" w14:textId="77777777" w:rsidR="00C4064C" w:rsidRDefault="00C4064C" w:rsidP="00C4064C"/>
                        <w:p w14:paraId="2537F12B" w14:textId="77777777" w:rsidR="00C4064C" w:rsidRDefault="00C4064C" w:rsidP="00C4064C"/>
                        <w:p w14:paraId="6E2BC281" w14:textId="77777777" w:rsidR="00C4064C" w:rsidRDefault="00C4064C" w:rsidP="00C4064C"/>
                        <w:p w14:paraId="1FD1BE6F" w14:textId="77777777" w:rsidR="00C4064C" w:rsidRDefault="00C4064C" w:rsidP="00C4064C"/>
                        <w:p w14:paraId="4C836DA2" w14:textId="77777777" w:rsidR="00C4064C" w:rsidRDefault="00C4064C" w:rsidP="00C4064C"/>
                        <w:p w14:paraId="6911BA5D" w14:textId="77777777" w:rsidR="00C4064C" w:rsidRDefault="00C4064C" w:rsidP="00C4064C"/>
                        <w:p w14:paraId="68276BCE" w14:textId="77777777" w:rsidR="00C4064C" w:rsidRDefault="00C4064C" w:rsidP="00C4064C"/>
                        <w:p w14:paraId="4B5FBEDD" w14:textId="77777777" w:rsidR="00C4064C" w:rsidRDefault="00C4064C" w:rsidP="00C4064C"/>
                        <w:p w14:paraId="3329F5E2" w14:textId="77777777" w:rsidR="00C4064C" w:rsidRDefault="00C4064C" w:rsidP="00C4064C"/>
                        <w:p w14:paraId="6BCAB185" w14:textId="77777777" w:rsidR="00C4064C" w:rsidRDefault="00C4064C" w:rsidP="00C4064C"/>
                        <w:p w14:paraId="5A093406" w14:textId="77777777" w:rsidR="00C4064C" w:rsidRDefault="00C4064C" w:rsidP="00C4064C"/>
                        <w:p w14:paraId="2E1DBBFF" w14:textId="77777777" w:rsidR="00C4064C" w:rsidRDefault="00C4064C" w:rsidP="00C4064C"/>
                        <w:p w14:paraId="45C1FC1B" w14:textId="77777777" w:rsidR="00C4064C" w:rsidRDefault="00C4064C" w:rsidP="00C4064C"/>
                        <w:p w14:paraId="3DF162D0" w14:textId="77777777" w:rsidR="00C4064C" w:rsidRDefault="00C4064C" w:rsidP="00C4064C"/>
                        <w:p w14:paraId="70689895" w14:textId="77777777" w:rsidR="00C4064C" w:rsidRDefault="00C4064C" w:rsidP="00C4064C"/>
                        <w:p w14:paraId="77B26FDB" w14:textId="77777777" w:rsidR="00C4064C" w:rsidRDefault="00C4064C" w:rsidP="00C4064C"/>
                        <w:p w14:paraId="137A1BC6" w14:textId="77777777" w:rsidR="00C4064C" w:rsidRDefault="00C4064C" w:rsidP="00C4064C"/>
                        <w:p w14:paraId="4E882E1B" w14:textId="77777777" w:rsidR="00C4064C" w:rsidRDefault="00C4064C" w:rsidP="00C4064C"/>
                        <w:p w14:paraId="595D9DF8" w14:textId="77777777" w:rsidR="00C4064C" w:rsidRDefault="00C4064C" w:rsidP="00C4064C"/>
                        <w:p w14:paraId="77821CF7" w14:textId="77777777" w:rsidR="00C4064C" w:rsidRDefault="00C4064C" w:rsidP="00C4064C"/>
                        <w:p w14:paraId="559E22D2" w14:textId="77777777" w:rsidR="00C4064C" w:rsidRDefault="00C4064C" w:rsidP="00C4064C"/>
                        <w:p w14:paraId="2EAAAC21" w14:textId="77777777" w:rsidR="00C4064C" w:rsidRDefault="00C4064C" w:rsidP="00C4064C"/>
                        <w:p w14:paraId="649A3FA9" w14:textId="77777777" w:rsidR="00C4064C" w:rsidRDefault="00C4064C" w:rsidP="00C4064C"/>
                        <w:p w14:paraId="0C890FCA" w14:textId="77777777" w:rsidR="00C4064C" w:rsidRDefault="00C4064C" w:rsidP="00C4064C"/>
                        <w:p w14:paraId="012F6040" w14:textId="77777777" w:rsidR="00C4064C" w:rsidRDefault="00C4064C" w:rsidP="00C4064C"/>
                        <w:p w14:paraId="118C1CA4" w14:textId="77777777" w:rsidR="00C4064C" w:rsidRDefault="00C4064C" w:rsidP="00C4064C"/>
                        <w:p w14:paraId="47338B8E" w14:textId="77777777" w:rsidR="00C4064C" w:rsidRDefault="00C4064C" w:rsidP="00C4064C"/>
                        <w:p w14:paraId="1F7DB2F9" w14:textId="77777777" w:rsidR="00C4064C" w:rsidRDefault="00C4064C" w:rsidP="00C4064C"/>
                        <w:p w14:paraId="3447B74D" w14:textId="77777777" w:rsidR="00C4064C" w:rsidRDefault="00C4064C" w:rsidP="00C4064C"/>
                        <w:p w14:paraId="3E4FCB55" w14:textId="77777777" w:rsidR="00C4064C" w:rsidRDefault="00C4064C" w:rsidP="00C4064C"/>
                        <w:p w14:paraId="163844DD" w14:textId="77777777" w:rsidR="00C4064C" w:rsidRDefault="00C4064C" w:rsidP="00C4064C"/>
                        <w:p w14:paraId="07B6829E" w14:textId="77777777" w:rsidR="00C4064C" w:rsidRDefault="00C4064C" w:rsidP="00C4064C"/>
                        <w:p w14:paraId="7FBDA0F1" w14:textId="77777777" w:rsidR="00C4064C" w:rsidRDefault="00C4064C" w:rsidP="00C4064C"/>
                        <w:p w14:paraId="28D42A93" w14:textId="77777777" w:rsidR="00C4064C" w:rsidRDefault="00C4064C" w:rsidP="00C4064C"/>
                        <w:p w14:paraId="6E7207F7" w14:textId="77777777" w:rsidR="00C4064C" w:rsidRDefault="00C4064C" w:rsidP="00C4064C"/>
                        <w:p w14:paraId="27A88246" w14:textId="77777777" w:rsidR="00C4064C" w:rsidRDefault="00C4064C" w:rsidP="00C4064C"/>
                        <w:p w14:paraId="069A6E81" w14:textId="77777777" w:rsidR="00C4064C" w:rsidRDefault="00C4064C" w:rsidP="00C4064C"/>
                        <w:p w14:paraId="6D8E11BE" w14:textId="77777777" w:rsidR="00C4064C" w:rsidRDefault="00C4064C" w:rsidP="00C4064C"/>
                        <w:p w14:paraId="7E4B9FC7" w14:textId="77777777" w:rsidR="00C4064C" w:rsidRDefault="00C4064C" w:rsidP="00C4064C"/>
                        <w:p w14:paraId="363D9BF1" w14:textId="77777777" w:rsidR="00C4064C" w:rsidRDefault="00C4064C" w:rsidP="00C4064C"/>
                        <w:p w14:paraId="74942FC2" w14:textId="77777777" w:rsidR="00C4064C" w:rsidRDefault="00C4064C" w:rsidP="00C4064C"/>
                        <w:p w14:paraId="73F9230E" w14:textId="77777777" w:rsidR="00C4064C" w:rsidRDefault="00C4064C" w:rsidP="00C4064C"/>
                        <w:p w14:paraId="37C2BA69" w14:textId="77777777" w:rsidR="00C4064C" w:rsidRDefault="00C4064C" w:rsidP="00C4064C"/>
                        <w:p w14:paraId="44761E65" w14:textId="77777777" w:rsidR="00C4064C" w:rsidRDefault="00C4064C" w:rsidP="00C4064C"/>
                        <w:p w14:paraId="0278D0C7" w14:textId="77777777" w:rsidR="00C4064C" w:rsidRDefault="00C4064C" w:rsidP="00C4064C"/>
                        <w:p w14:paraId="6FEE0BBA" w14:textId="77777777" w:rsidR="00C4064C" w:rsidRDefault="00C4064C" w:rsidP="00C4064C"/>
                        <w:p w14:paraId="1A44C993" w14:textId="77777777" w:rsidR="00C4064C" w:rsidRDefault="00C4064C" w:rsidP="00C4064C"/>
                        <w:p w14:paraId="5BF5BF47" w14:textId="77777777" w:rsidR="00C4064C" w:rsidRDefault="00C4064C" w:rsidP="00C4064C"/>
                        <w:p w14:paraId="7DB7ED71" w14:textId="77777777" w:rsidR="00C4064C" w:rsidRDefault="00C4064C" w:rsidP="00C4064C"/>
                        <w:p w14:paraId="141D0269" w14:textId="77777777" w:rsidR="00C4064C" w:rsidRDefault="00C4064C" w:rsidP="00C4064C"/>
                        <w:p w14:paraId="37F24173" w14:textId="77777777" w:rsidR="00C4064C" w:rsidRDefault="00C4064C" w:rsidP="00C4064C"/>
                        <w:p w14:paraId="63C5A14E" w14:textId="77777777" w:rsidR="00C4064C" w:rsidRDefault="00C4064C" w:rsidP="00C4064C"/>
                        <w:p w14:paraId="2FCA26F2" w14:textId="77777777" w:rsidR="00C4064C" w:rsidRDefault="00C4064C" w:rsidP="00C4064C"/>
                        <w:p w14:paraId="7944E42F" w14:textId="77777777" w:rsidR="00C4064C" w:rsidRDefault="00C4064C" w:rsidP="00C4064C"/>
                        <w:p w14:paraId="62F2C9D8" w14:textId="77777777" w:rsidR="00C4064C" w:rsidRDefault="00C4064C" w:rsidP="00C4064C"/>
                        <w:p w14:paraId="17365D88" w14:textId="77777777" w:rsidR="00C4064C" w:rsidRDefault="00C4064C" w:rsidP="00C4064C"/>
                        <w:p w14:paraId="1BAED9C3" w14:textId="77777777" w:rsidR="00C4064C" w:rsidRDefault="00C4064C" w:rsidP="00C4064C"/>
                        <w:p w14:paraId="1DE4DFE4" w14:textId="77777777" w:rsidR="00C4064C" w:rsidRDefault="00C4064C" w:rsidP="00C4064C"/>
                        <w:p w14:paraId="706DDD54" w14:textId="77777777" w:rsidR="00C4064C" w:rsidRDefault="00C4064C" w:rsidP="00C4064C"/>
                        <w:p w14:paraId="41D0E5DD" w14:textId="77777777" w:rsidR="00C4064C" w:rsidRDefault="00C4064C" w:rsidP="00C4064C"/>
                        <w:p w14:paraId="060F1CFD" w14:textId="77777777" w:rsidR="00C4064C" w:rsidRDefault="00C4064C" w:rsidP="00C4064C"/>
                        <w:p w14:paraId="0CD7D740" w14:textId="77777777" w:rsidR="00C4064C" w:rsidRDefault="00C4064C" w:rsidP="00C4064C"/>
                        <w:p w14:paraId="4F6974B6" w14:textId="77777777" w:rsidR="00C4064C" w:rsidRDefault="00C4064C" w:rsidP="00C4064C"/>
                        <w:p w14:paraId="1BAF4861" w14:textId="77777777" w:rsidR="00C4064C" w:rsidRDefault="00C4064C" w:rsidP="00C4064C"/>
                        <w:p w14:paraId="2E78780C" w14:textId="77777777" w:rsidR="00C4064C" w:rsidRDefault="00C4064C" w:rsidP="00C4064C"/>
                        <w:p w14:paraId="5EA230C9" w14:textId="77777777" w:rsidR="00C4064C" w:rsidRDefault="00C4064C" w:rsidP="00C4064C"/>
                        <w:p w14:paraId="0F36735A" w14:textId="77777777" w:rsidR="00C4064C" w:rsidRDefault="00C4064C" w:rsidP="00C4064C"/>
                        <w:p w14:paraId="36F3FF7D" w14:textId="77777777" w:rsidR="00C4064C" w:rsidRDefault="00C4064C" w:rsidP="00C4064C"/>
                        <w:p w14:paraId="499D364D" w14:textId="77777777" w:rsidR="00C4064C" w:rsidRDefault="00C4064C" w:rsidP="00C4064C"/>
                        <w:p w14:paraId="2F390449" w14:textId="77777777" w:rsidR="00C4064C" w:rsidRDefault="00C4064C" w:rsidP="00C4064C"/>
                        <w:p w14:paraId="396635F8" w14:textId="77777777" w:rsidR="00C4064C" w:rsidRDefault="00C4064C" w:rsidP="00C4064C"/>
                        <w:p w14:paraId="21312F95" w14:textId="77777777" w:rsidR="00C4064C" w:rsidRDefault="00C4064C" w:rsidP="00C4064C"/>
                        <w:p w14:paraId="76FB1B5A" w14:textId="77777777" w:rsidR="00C4064C" w:rsidRDefault="00C4064C" w:rsidP="00C4064C"/>
                        <w:p w14:paraId="1A553CB1" w14:textId="77777777" w:rsidR="00C4064C" w:rsidRDefault="00C4064C" w:rsidP="00C4064C"/>
                        <w:p w14:paraId="5306027B" w14:textId="77777777" w:rsidR="00C4064C" w:rsidRDefault="00C4064C" w:rsidP="00C4064C"/>
                        <w:p w14:paraId="2899FAA8" w14:textId="77777777" w:rsidR="00C4064C" w:rsidRDefault="00C4064C" w:rsidP="00C4064C"/>
                        <w:p w14:paraId="3631CDEF" w14:textId="77777777" w:rsidR="00C4064C" w:rsidRDefault="00C4064C" w:rsidP="00C4064C"/>
                        <w:p w14:paraId="2FB60791" w14:textId="77777777" w:rsidR="00C4064C" w:rsidRDefault="00C4064C" w:rsidP="00C4064C"/>
                        <w:p w14:paraId="754D12ED" w14:textId="77777777" w:rsidR="00C4064C" w:rsidRDefault="00C4064C" w:rsidP="00C4064C"/>
                        <w:p w14:paraId="28DBF25A" w14:textId="77777777" w:rsidR="00C4064C" w:rsidRDefault="00C4064C" w:rsidP="00C4064C"/>
                        <w:p w14:paraId="18ED4209" w14:textId="77777777" w:rsidR="00C4064C" w:rsidRDefault="00C4064C" w:rsidP="00C4064C"/>
                        <w:p w14:paraId="610B16DA" w14:textId="77777777" w:rsidR="00C4064C" w:rsidRDefault="00C4064C" w:rsidP="00C4064C"/>
                        <w:p w14:paraId="0178A342" w14:textId="77777777" w:rsidR="00C4064C" w:rsidRDefault="00C4064C" w:rsidP="00C4064C"/>
                        <w:p w14:paraId="0C1BCA56" w14:textId="77777777" w:rsidR="00C4064C" w:rsidRDefault="00C4064C" w:rsidP="00C4064C"/>
                        <w:p w14:paraId="212DF0EE" w14:textId="77777777" w:rsidR="00C4064C" w:rsidRDefault="00C4064C" w:rsidP="00C4064C"/>
                        <w:p w14:paraId="7A809577" w14:textId="77777777" w:rsidR="00C4064C" w:rsidRDefault="00C4064C" w:rsidP="00C4064C"/>
                        <w:p w14:paraId="31F2E4DD" w14:textId="77777777" w:rsidR="00C4064C" w:rsidRDefault="00C4064C" w:rsidP="00C4064C"/>
                        <w:p w14:paraId="4E42C06F" w14:textId="77777777" w:rsidR="00C4064C" w:rsidRDefault="00C4064C" w:rsidP="00C4064C"/>
                        <w:p w14:paraId="71DD4D78" w14:textId="77777777" w:rsidR="00C4064C" w:rsidRDefault="00C4064C" w:rsidP="00C4064C"/>
                        <w:p w14:paraId="51F1EB0E" w14:textId="77777777" w:rsidR="00C4064C" w:rsidRDefault="00C4064C" w:rsidP="00C4064C"/>
                        <w:p w14:paraId="48D358AB" w14:textId="77777777" w:rsidR="00C4064C" w:rsidRDefault="00C4064C" w:rsidP="00C4064C"/>
                        <w:p w14:paraId="6EFD7721" w14:textId="77777777" w:rsidR="00C4064C" w:rsidRDefault="00C4064C" w:rsidP="00C4064C"/>
                        <w:p w14:paraId="0CD0131E" w14:textId="77777777" w:rsidR="00C4064C" w:rsidRDefault="00C4064C" w:rsidP="00C4064C"/>
                        <w:p w14:paraId="257A2F8E" w14:textId="77777777" w:rsidR="00C4064C" w:rsidRDefault="00C4064C" w:rsidP="00C4064C"/>
                        <w:p w14:paraId="5B7F2344" w14:textId="77777777" w:rsidR="00C4064C" w:rsidRDefault="00C4064C" w:rsidP="00C4064C"/>
                        <w:p w14:paraId="3778C8E3" w14:textId="77777777" w:rsidR="00C4064C" w:rsidRDefault="00C4064C" w:rsidP="00C4064C"/>
                        <w:p w14:paraId="2FBF767F" w14:textId="77777777" w:rsidR="00C4064C" w:rsidRDefault="00C4064C" w:rsidP="00C4064C"/>
                        <w:p w14:paraId="5F31AB4B" w14:textId="77777777" w:rsidR="00C4064C" w:rsidRDefault="00C4064C" w:rsidP="00C4064C"/>
                        <w:p w14:paraId="0F854F30" w14:textId="77777777" w:rsidR="00C4064C" w:rsidRDefault="00C4064C" w:rsidP="00C4064C"/>
                        <w:p w14:paraId="083BB058" w14:textId="77777777" w:rsidR="00C4064C" w:rsidRDefault="00C4064C" w:rsidP="00C4064C"/>
                        <w:p w14:paraId="74E8D384" w14:textId="77777777" w:rsidR="00C4064C" w:rsidRDefault="00C4064C" w:rsidP="00C4064C"/>
                        <w:p w14:paraId="23076DF5" w14:textId="77777777" w:rsidR="00C4064C" w:rsidRDefault="00C4064C" w:rsidP="00C4064C"/>
                        <w:p w14:paraId="6F122558" w14:textId="77777777" w:rsidR="00C4064C" w:rsidRDefault="00C4064C" w:rsidP="00C4064C"/>
                        <w:p w14:paraId="262F9CE7" w14:textId="77777777" w:rsidR="00C4064C" w:rsidRDefault="00C4064C" w:rsidP="00C4064C"/>
                        <w:p w14:paraId="0BA30E2E" w14:textId="77777777" w:rsidR="00C4064C" w:rsidRDefault="00C4064C" w:rsidP="00C4064C"/>
                        <w:p w14:paraId="0963C066" w14:textId="77777777" w:rsidR="00C4064C" w:rsidRDefault="00C4064C" w:rsidP="00C4064C"/>
                        <w:p w14:paraId="52D8B9AF" w14:textId="77777777" w:rsidR="00C4064C" w:rsidRDefault="00C4064C" w:rsidP="00C4064C"/>
                        <w:p w14:paraId="5F5843FE" w14:textId="77777777" w:rsidR="00C4064C" w:rsidRDefault="00C4064C" w:rsidP="00C4064C"/>
                        <w:p w14:paraId="583543CF" w14:textId="77777777" w:rsidR="00C4064C" w:rsidRDefault="00C4064C" w:rsidP="00C4064C"/>
                        <w:p w14:paraId="0E77428E" w14:textId="77777777" w:rsidR="00C4064C" w:rsidRDefault="00C4064C" w:rsidP="00C4064C"/>
                        <w:p w14:paraId="1040F9B6" w14:textId="77777777" w:rsidR="00C4064C" w:rsidRDefault="00C4064C" w:rsidP="00C4064C"/>
                        <w:p w14:paraId="27B87078" w14:textId="77777777" w:rsidR="00C4064C" w:rsidRDefault="00C4064C" w:rsidP="00C4064C"/>
                        <w:p w14:paraId="69BF6BA8" w14:textId="77777777" w:rsidR="00C4064C" w:rsidRDefault="00C4064C" w:rsidP="00C4064C"/>
                        <w:p w14:paraId="6F91F17B" w14:textId="77777777" w:rsidR="00C4064C" w:rsidRDefault="00C4064C" w:rsidP="00C4064C"/>
                        <w:p w14:paraId="4CE9F9A3" w14:textId="77777777" w:rsidR="00C4064C" w:rsidRDefault="00C4064C" w:rsidP="00C4064C"/>
                        <w:p w14:paraId="471AC917" w14:textId="77777777" w:rsidR="00C4064C" w:rsidRDefault="00C4064C" w:rsidP="00C4064C"/>
                        <w:p w14:paraId="69A16041" w14:textId="77777777" w:rsidR="00C4064C" w:rsidRDefault="00C4064C" w:rsidP="00C4064C"/>
                        <w:p w14:paraId="6EF682D7" w14:textId="77777777" w:rsidR="00C4064C" w:rsidRDefault="00C4064C" w:rsidP="00C4064C"/>
                        <w:p w14:paraId="02065B29" w14:textId="77777777" w:rsidR="00C4064C" w:rsidRDefault="00C4064C" w:rsidP="00C4064C"/>
                        <w:p w14:paraId="48E3DA7B" w14:textId="77777777" w:rsidR="00C4064C" w:rsidRDefault="00C4064C" w:rsidP="00C4064C"/>
                        <w:p w14:paraId="68418F6E" w14:textId="77777777" w:rsidR="00C4064C" w:rsidRDefault="00C4064C" w:rsidP="00C4064C"/>
                        <w:p w14:paraId="36284B46" w14:textId="77777777" w:rsidR="00C4064C" w:rsidRDefault="00C4064C" w:rsidP="00C4064C"/>
                        <w:p w14:paraId="42DC8DE0" w14:textId="77777777" w:rsidR="00C4064C" w:rsidRDefault="00C4064C" w:rsidP="00C4064C"/>
                        <w:p w14:paraId="223BB53A" w14:textId="77777777" w:rsidR="00C4064C" w:rsidRDefault="00C4064C" w:rsidP="00C4064C"/>
                        <w:p w14:paraId="67A4264B" w14:textId="77777777" w:rsidR="00C4064C" w:rsidRDefault="00C4064C" w:rsidP="00C4064C"/>
                        <w:p w14:paraId="1F5DFC3E" w14:textId="77777777" w:rsidR="00C4064C" w:rsidRDefault="00C4064C" w:rsidP="00C4064C"/>
                        <w:p w14:paraId="73A286B3" w14:textId="77777777" w:rsidR="00C4064C" w:rsidRDefault="00C4064C" w:rsidP="00C4064C"/>
                        <w:p w14:paraId="3D16795D" w14:textId="77777777" w:rsidR="00C4064C" w:rsidRDefault="00C4064C" w:rsidP="00C4064C"/>
                        <w:p w14:paraId="223AB3D6" w14:textId="77777777" w:rsidR="00C4064C" w:rsidRDefault="00C4064C" w:rsidP="00C4064C"/>
                        <w:p w14:paraId="4111E46C" w14:textId="77777777" w:rsidR="00C4064C" w:rsidRDefault="00C4064C" w:rsidP="00C4064C"/>
                        <w:p w14:paraId="6674C83E" w14:textId="77777777" w:rsidR="00C4064C" w:rsidRDefault="00C4064C" w:rsidP="00C4064C"/>
                        <w:p w14:paraId="2932D787" w14:textId="77777777" w:rsidR="00C4064C" w:rsidRDefault="00C4064C" w:rsidP="00C4064C"/>
                        <w:p w14:paraId="1E832A31" w14:textId="77777777" w:rsidR="00C4064C" w:rsidRDefault="00C4064C" w:rsidP="00C4064C"/>
                        <w:p w14:paraId="28F64C9B" w14:textId="77777777" w:rsidR="00C4064C" w:rsidRDefault="00C4064C" w:rsidP="00C4064C"/>
                        <w:p w14:paraId="0BE58FA2" w14:textId="77777777" w:rsidR="00C4064C" w:rsidRDefault="00C4064C" w:rsidP="00C4064C"/>
                        <w:p w14:paraId="00C3EB9C" w14:textId="77777777" w:rsidR="00C4064C" w:rsidRDefault="00C4064C" w:rsidP="00C4064C"/>
                        <w:p w14:paraId="77326429" w14:textId="77777777" w:rsidR="00C4064C" w:rsidRDefault="00C4064C" w:rsidP="00C4064C"/>
                        <w:p w14:paraId="63396457" w14:textId="77777777" w:rsidR="00C4064C" w:rsidRDefault="00C4064C" w:rsidP="00C4064C"/>
                        <w:p w14:paraId="2BCB551E" w14:textId="77777777" w:rsidR="00C4064C" w:rsidRDefault="00C4064C" w:rsidP="00C4064C"/>
                        <w:p w14:paraId="328D2EE0" w14:textId="77777777" w:rsidR="00C4064C" w:rsidRDefault="00C4064C" w:rsidP="00C4064C"/>
                        <w:p w14:paraId="6D4C0C15" w14:textId="77777777" w:rsidR="00C4064C" w:rsidRDefault="00C4064C" w:rsidP="00C4064C"/>
                        <w:p w14:paraId="19787120" w14:textId="77777777" w:rsidR="00C4064C" w:rsidRDefault="00C4064C" w:rsidP="00C4064C"/>
                        <w:p w14:paraId="3C9896E4" w14:textId="77777777" w:rsidR="00C4064C" w:rsidRDefault="00C4064C" w:rsidP="00C4064C"/>
                        <w:p w14:paraId="44E1807F" w14:textId="77777777" w:rsidR="00C4064C" w:rsidRDefault="00C4064C" w:rsidP="00C4064C"/>
                        <w:p w14:paraId="1A0B4F8C" w14:textId="77777777" w:rsidR="00C4064C" w:rsidRDefault="00C4064C" w:rsidP="00C4064C"/>
                        <w:p w14:paraId="3EF7654F" w14:textId="77777777" w:rsidR="00C4064C" w:rsidRDefault="00C4064C" w:rsidP="00C4064C"/>
                        <w:p w14:paraId="33F64B10" w14:textId="77777777" w:rsidR="00C4064C" w:rsidRDefault="00C4064C" w:rsidP="00C4064C"/>
                        <w:p w14:paraId="0AAA639B" w14:textId="77777777" w:rsidR="00C4064C" w:rsidRDefault="00C4064C" w:rsidP="00C4064C"/>
                        <w:p w14:paraId="45BBED07" w14:textId="77777777" w:rsidR="00C4064C" w:rsidRDefault="00C4064C" w:rsidP="00C4064C"/>
                        <w:p w14:paraId="5580F677" w14:textId="77777777" w:rsidR="00C4064C" w:rsidRDefault="00C4064C" w:rsidP="00C4064C"/>
                        <w:p w14:paraId="4F7C13AA" w14:textId="77777777" w:rsidR="00C4064C" w:rsidRDefault="00C4064C" w:rsidP="00C4064C"/>
                        <w:p w14:paraId="660B31D4" w14:textId="77777777" w:rsidR="00C4064C" w:rsidRDefault="00C4064C" w:rsidP="00C4064C"/>
                        <w:p w14:paraId="56838062" w14:textId="77777777" w:rsidR="00C4064C" w:rsidRDefault="00C4064C" w:rsidP="00C4064C"/>
                        <w:p w14:paraId="0DE11ECC" w14:textId="77777777" w:rsidR="00C4064C" w:rsidRDefault="00C4064C" w:rsidP="00C4064C"/>
                        <w:p w14:paraId="106740DE" w14:textId="77777777" w:rsidR="00C4064C" w:rsidRDefault="00C4064C" w:rsidP="00C4064C"/>
                        <w:p w14:paraId="6430466F" w14:textId="77777777" w:rsidR="00C4064C" w:rsidRDefault="00C4064C" w:rsidP="00C4064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95DE2" id="Caixa de texto 2102330237" o:spid="_x0000_s1029" type="#_x0000_t202" style="position:absolute;margin-left:17.85pt;margin-top:698.55pt;width:24.65pt;height:114.25pt;z-index:251697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" filled="f" stroked="f">
              <v:textbox style="layout-flow:vertical;mso-layout-flow-alt:bottom-to-top">
                <w:txbxContent>
                  <w:p w14:paraId="4415AD3D" w14:textId="77777777" w:rsidR="00C4064C" w:rsidRPr="00A363FE" w:rsidRDefault="00C4064C" w:rsidP="00C4064C">
                    <w:pPr>
                      <w:pStyle w:val="Textodecomentrio"/>
                    </w:pPr>
                    <w:proofErr w:type="spellStart"/>
                    <w:r w:rsidRPr="00E4190B">
                      <w:rPr>
                        <w:rFonts w:cs="Arial"/>
                        <w:sz w:val="12"/>
                        <w:szCs w:val="12"/>
                      </w:rPr>
                      <w:t>Mod</w:t>
                    </w:r>
                    <w:proofErr w:type="spellEnd"/>
                    <w:r w:rsidRPr="00E4190B">
                      <w:rPr>
                        <w:rFonts w:cs="Arial"/>
                        <w:sz w:val="12"/>
                        <w:szCs w:val="12"/>
                      </w:rPr>
                      <w:t xml:space="preserve">. </w:t>
                    </w:r>
                    <w:r>
                      <w:rPr>
                        <w:rFonts w:cs="Arial"/>
                        <w:sz w:val="12"/>
                        <w:szCs w:val="12"/>
                      </w:rPr>
                      <w:t>DRS</w:t>
                    </w:r>
                    <w:r w:rsidRPr="00E4190B">
                      <w:rPr>
                        <w:rFonts w:cs="Arial"/>
                        <w:sz w:val="12"/>
                        <w:szCs w:val="12"/>
                      </w:rPr>
                      <w:t xml:space="preserve"> </w:t>
                    </w:r>
                    <w:r w:rsidR="00DD19EC">
                      <w:rPr>
                        <w:rFonts w:cs="Arial"/>
                        <w:sz w:val="12"/>
                        <w:szCs w:val="12"/>
                      </w:rPr>
                      <w:t>133</w:t>
                    </w:r>
                    <w:r w:rsidRPr="00E4190B">
                      <w:rPr>
                        <w:rFonts w:cs="Arial"/>
                        <w:sz w:val="12"/>
                        <w:szCs w:val="12"/>
                      </w:rPr>
                      <w:t>.</w:t>
                    </w:r>
                    <w:r>
                      <w:rPr>
                        <w:rFonts w:cs="Arial"/>
                        <w:sz w:val="12"/>
                        <w:szCs w:val="12"/>
                      </w:rPr>
                      <w:t>0</w:t>
                    </w:r>
                    <w:r w:rsidR="00DD19EC">
                      <w:rPr>
                        <w:rFonts w:cs="Arial"/>
                        <w:sz w:val="12"/>
                        <w:szCs w:val="12"/>
                      </w:rPr>
                      <w:t>1</w:t>
                    </w:r>
                  </w:p>
                  <w:p w14:paraId="0EA3C94A" w14:textId="77777777" w:rsidR="00C4064C" w:rsidRPr="00A363FE" w:rsidRDefault="00C4064C" w:rsidP="00C4064C"/>
                  <w:p w14:paraId="3C6DE457" w14:textId="77777777" w:rsidR="00C4064C" w:rsidRPr="00A363FE" w:rsidRDefault="00C4064C" w:rsidP="00C4064C"/>
                  <w:p w14:paraId="5EDDA9E2" w14:textId="77777777" w:rsidR="00C4064C" w:rsidRPr="00A363FE" w:rsidRDefault="00C4064C" w:rsidP="00C4064C"/>
                  <w:p w14:paraId="78CB197E" w14:textId="77777777" w:rsidR="00C4064C" w:rsidRPr="00A363FE" w:rsidRDefault="00C4064C" w:rsidP="00C4064C"/>
                  <w:p w14:paraId="229DE12C" w14:textId="77777777" w:rsidR="00C4064C" w:rsidRPr="00A363FE" w:rsidRDefault="00C4064C" w:rsidP="00C4064C"/>
                  <w:p w14:paraId="1DD42C21" w14:textId="77777777" w:rsidR="00C4064C" w:rsidRPr="00A363FE" w:rsidRDefault="00C4064C" w:rsidP="00C4064C"/>
                  <w:p w14:paraId="6FADAAFA" w14:textId="77777777" w:rsidR="00C4064C" w:rsidRPr="00A363FE" w:rsidRDefault="00C4064C" w:rsidP="00C4064C"/>
                  <w:p w14:paraId="7485337A" w14:textId="77777777" w:rsidR="00C4064C" w:rsidRPr="00A363FE" w:rsidRDefault="00C4064C" w:rsidP="00C4064C"/>
                  <w:p w14:paraId="3514B67F" w14:textId="77777777" w:rsidR="00C4064C" w:rsidRPr="00A363FE" w:rsidRDefault="00C4064C" w:rsidP="00C4064C"/>
                  <w:p w14:paraId="76AA049E" w14:textId="77777777" w:rsidR="00C4064C" w:rsidRPr="00A363FE" w:rsidRDefault="00C4064C" w:rsidP="00C4064C"/>
                  <w:p w14:paraId="73802379" w14:textId="77777777" w:rsidR="00C4064C" w:rsidRPr="00A363FE" w:rsidRDefault="00C4064C" w:rsidP="00C4064C"/>
                  <w:p w14:paraId="15DDBF63" w14:textId="77777777" w:rsidR="00C4064C" w:rsidRPr="00A363FE" w:rsidRDefault="00C4064C" w:rsidP="00C4064C"/>
                  <w:p w14:paraId="7703F820" w14:textId="77777777" w:rsidR="00C4064C" w:rsidRPr="00A363FE" w:rsidRDefault="00C4064C" w:rsidP="00C4064C"/>
                  <w:p w14:paraId="6E52E88C" w14:textId="77777777" w:rsidR="00C4064C" w:rsidRPr="00A363FE" w:rsidRDefault="00C4064C" w:rsidP="00C4064C"/>
                  <w:p w14:paraId="7DB025B0" w14:textId="77777777" w:rsidR="00C4064C" w:rsidRPr="00A363FE" w:rsidRDefault="00C4064C" w:rsidP="00C4064C"/>
                  <w:p w14:paraId="69A2C141" w14:textId="77777777" w:rsidR="00C4064C" w:rsidRPr="00A363FE" w:rsidRDefault="00C4064C" w:rsidP="00C4064C"/>
                  <w:p w14:paraId="23DCBF3E" w14:textId="77777777" w:rsidR="00C4064C" w:rsidRPr="00A363FE" w:rsidRDefault="00C4064C" w:rsidP="00C4064C"/>
                  <w:p w14:paraId="66A18530" w14:textId="77777777" w:rsidR="00C4064C" w:rsidRPr="00A363FE" w:rsidRDefault="00C4064C" w:rsidP="00C4064C"/>
                  <w:p w14:paraId="5D7F7035" w14:textId="77777777" w:rsidR="00C4064C" w:rsidRPr="00A363FE" w:rsidRDefault="00C4064C" w:rsidP="00C4064C"/>
                  <w:p w14:paraId="7D007F10" w14:textId="77777777" w:rsidR="00C4064C" w:rsidRPr="00A363FE" w:rsidRDefault="00C4064C" w:rsidP="00C4064C"/>
                  <w:p w14:paraId="1717728A" w14:textId="77777777" w:rsidR="00C4064C" w:rsidRPr="00A363FE" w:rsidRDefault="00C4064C" w:rsidP="00C4064C"/>
                  <w:p w14:paraId="7991D6FF" w14:textId="77777777" w:rsidR="00C4064C" w:rsidRPr="00A363FE" w:rsidRDefault="00C4064C" w:rsidP="00C4064C"/>
                  <w:p w14:paraId="6AF1DDAF" w14:textId="77777777" w:rsidR="00C4064C" w:rsidRPr="00A363FE" w:rsidRDefault="00C4064C" w:rsidP="00C4064C"/>
                  <w:p w14:paraId="5BD275E3" w14:textId="77777777" w:rsidR="00C4064C" w:rsidRPr="00A363FE" w:rsidRDefault="00C4064C" w:rsidP="00C4064C"/>
                  <w:p w14:paraId="34017449" w14:textId="77777777" w:rsidR="00C4064C" w:rsidRPr="00A363FE" w:rsidRDefault="00C4064C" w:rsidP="00C4064C"/>
                  <w:p w14:paraId="36D6E0CC" w14:textId="77777777" w:rsidR="00C4064C" w:rsidRPr="00A363FE" w:rsidRDefault="00C4064C" w:rsidP="00C4064C"/>
                  <w:p w14:paraId="6C7AC880" w14:textId="77777777" w:rsidR="00C4064C" w:rsidRPr="00A363FE" w:rsidRDefault="00C4064C" w:rsidP="00C4064C"/>
                  <w:p w14:paraId="3D6AC0E6" w14:textId="77777777" w:rsidR="00C4064C" w:rsidRPr="00A363FE" w:rsidRDefault="00C4064C" w:rsidP="00C4064C"/>
                  <w:p w14:paraId="43770EB2" w14:textId="77777777" w:rsidR="00C4064C" w:rsidRPr="00A363FE" w:rsidRDefault="00C4064C" w:rsidP="00C4064C"/>
                  <w:p w14:paraId="497BA605" w14:textId="77777777" w:rsidR="00C4064C" w:rsidRPr="00A363FE" w:rsidRDefault="00C4064C" w:rsidP="00C4064C"/>
                  <w:p w14:paraId="279CE21D" w14:textId="77777777" w:rsidR="00C4064C" w:rsidRPr="00A363FE" w:rsidRDefault="00C4064C" w:rsidP="00C4064C"/>
                  <w:p w14:paraId="489B3346" w14:textId="77777777" w:rsidR="00C4064C" w:rsidRPr="00A363FE" w:rsidRDefault="00C4064C" w:rsidP="00C4064C"/>
                  <w:p w14:paraId="050ADBE0" w14:textId="77777777" w:rsidR="00C4064C" w:rsidRPr="00A363FE" w:rsidRDefault="00C4064C" w:rsidP="00C4064C"/>
                  <w:p w14:paraId="0CA1D2E1" w14:textId="77777777" w:rsidR="00C4064C" w:rsidRPr="00A363FE" w:rsidRDefault="00C4064C" w:rsidP="00C4064C"/>
                  <w:p w14:paraId="3723C58D" w14:textId="77777777" w:rsidR="00C4064C" w:rsidRPr="00A363FE" w:rsidRDefault="00C4064C" w:rsidP="00C4064C"/>
                  <w:p w14:paraId="725E7475" w14:textId="77777777" w:rsidR="00C4064C" w:rsidRPr="00A363FE" w:rsidRDefault="00C4064C" w:rsidP="00C4064C"/>
                  <w:p w14:paraId="2CA69C39" w14:textId="77777777" w:rsidR="00C4064C" w:rsidRPr="00A363FE" w:rsidRDefault="00C4064C" w:rsidP="00C4064C"/>
                  <w:p w14:paraId="0EC409F5" w14:textId="77777777" w:rsidR="00C4064C" w:rsidRPr="00A363FE" w:rsidRDefault="00C4064C" w:rsidP="00C4064C"/>
                  <w:p w14:paraId="11BEA7EA" w14:textId="77777777" w:rsidR="00C4064C" w:rsidRPr="00A363FE" w:rsidRDefault="00C4064C" w:rsidP="00C4064C"/>
                  <w:p w14:paraId="5A3C806B" w14:textId="77777777" w:rsidR="00C4064C" w:rsidRPr="00A363FE" w:rsidRDefault="00C4064C" w:rsidP="00C4064C"/>
                  <w:p w14:paraId="5E175C7D" w14:textId="77777777" w:rsidR="00C4064C" w:rsidRPr="00A363FE" w:rsidRDefault="00C4064C" w:rsidP="00C4064C"/>
                  <w:p w14:paraId="41441C86" w14:textId="77777777" w:rsidR="00C4064C" w:rsidRPr="00A363FE" w:rsidRDefault="00C4064C" w:rsidP="00C4064C"/>
                  <w:p w14:paraId="6D0716D8" w14:textId="77777777" w:rsidR="00C4064C" w:rsidRPr="00A363FE" w:rsidRDefault="00C4064C" w:rsidP="00C4064C"/>
                  <w:p w14:paraId="44045853" w14:textId="77777777" w:rsidR="00C4064C" w:rsidRPr="00A363FE" w:rsidRDefault="00C4064C" w:rsidP="00C4064C"/>
                  <w:p w14:paraId="75BD4BBB" w14:textId="77777777" w:rsidR="00C4064C" w:rsidRPr="00A363FE" w:rsidRDefault="00C4064C" w:rsidP="00C4064C"/>
                  <w:p w14:paraId="7A0F2E21" w14:textId="77777777" w:rsidR="00C4064C" w:rsidRPr="00A363FE" w:rsidRDefault="00C4064C" w:rsidP="00C4064C"/>
                  <w:p w14:paraId="3369A917" w14:textId="77777777" w:rsidR="00C4064C" w:rsidRPr="00A363FE" w:rsidRDefault="00C4064C" w:rsidP="00C4064C"/>
                  <w:p w14:paraId="7788AFFE" w14:textId="77777777" w:rsidR="00C4064C" w:rsidRPr="00A363FE" w:rsidRDefault="00C4064C" w:rsidP="00C4064C"/>
                  <w:p w14:paraId="51D49EE8" w14:textId="77777777" w:rsidR="00C4064C" w:rsidRPr="00A363FE" w:rsidRDefault="00C4064C" w:rsidP="00C4064C"/>
                  <w:p w14:paraId="64E0F907" w14:textId="77777777" w:rsidR="00C4064C" w:rsidRPr="00A363FE" w:rsidRDefault="00C4064C" w:rsidP="00C4064C"/>
                  <w:p w14:paraId="25BE7E13" w14:textId="77777777" w:rsidR="00C4064C" w:rsidRPr="00A363FE" w:rsidRDefault="00C4064C" w:rsidP="00C4064C"/>
                  <w:p w14:paraId="17F77466" w14:textId="77777777" w:rsidR="00C4064C" w:rsidRPr="00A363FE" w:rsidRDefault="00C4064C" w:rsidP="00C4064C"/>
                  <w:p w14:paraId="0B392A33" w14:textId="77777777" w:rsidR="00C4064C" w:rsidRPr="00A363FE" w:rsidRDefault="00C4064C" w:rsidP="00C4064C"/>
                  <w:p w14:paraId="2B14A266" w14:textId="77777777" w:rsidR="00C4064C" w:rsidRPr="00A363FE" w:rsidRDefault="00C4064C" w:rsidP="00C4064C"/>
                  <w:p w14:paraId="51A6DB8D" w14:textId="77777777" w:rsidR="00C4064C" w:rsidRPr="00A363FE" w:rsidRDefault="00C4064C" w:rsidP="00C4064C"/>
                  <w:p w14:paraId="0941886B" w14:textId="77777777" w:rsidR="00C4064C" w:rsidRPr="00A363FE" w:rsidRDefault="00C4064C" w:rsidP="00C4064C"/>
                  <w:p w14:paraId="321B1C55" w14:textId="77777777" w:rsidR="00C4064C" w:rsidRPr="00A363FE" w:rsidRDefault="00C4064C" w:rsidP="00C4064C"/>
                  <w:p w14:paraId="551AA9D7" w14:textId="77777777" w:rsidR="00C4064C" w:rsidRPr="00A363FE" w:rsidRDefault="00C4064C" w:rsidP="00C4064C"/>
                  <w:p w14:paraId="7AF28973" w14:textId="77777777" w:rsidR="00C4064C" w:rsidRPr="00A363FE" w:rsidRDefault="00C4064C" w:rsidP="00C4064C"/>
                  <w:p w14:paraId="458FF3A4" w14:textId="77777777" w:rsidR="00C4064C" w:rsidRPr="00A363FE" w:rsidRDefault="00C4064C" w:rsidP="00C4064C"/>
                  <w:p w14:paraId="3E82C5F3" w14:textId="77777777" w:rsidR="00C4064C" w:rsidRPr="00A363FE" w:rsidRDefault="00C4064C" w:rsidP="00C4064C"/>
                  <w:p w14:paraId="39F0E048" w14:textId="77777777" w:rsidR="00C4064C" w:rsidRPr="00A363FE" w:rsidRDefault="00C4064C" w:rsidP="00C4064C"/>
                  <w:p w14:paraId="68D8FE4C" w14:textId="77777777" w:rsidR="00C4064C" w:rsidRPr="00A363FE" w:rsidRDefault="00C4064C" w:rsidP="00C4064C"/>
                  <w:p w14:paraId="67A0A923" w14:textId="77777777" w:rsidR="00C4064C" w:rsidRPr="00A363FE" w:rsidRDefault="00C4064C" w:rsidP="00C4064C"/>
                  <w:p w14:paraId="19858367" w14:textId="77777777" w:rsidR="00C4064C" w:rsidRPr="00A363FE" w:rsidRDefault="00C4064C" w:rsidP="00C4064C"/>
                  <w:p w14:paraId="320EB82C" w14:textId="77777777" w:rsidR="00C4064C" w:rsidRPr="00A363FE" w:rsidRDefault="00C4064C" w:rsidP="00C4064C"/>
                  <w:p w14:paraId="79BC3AD6" w14:textId="77777777" w:rsidR="00C4064C" w:rsidRPr="00A363FE" w:rsidRDefault="00C4064C" w:rsidP="00C4064C"/>
                  <w:p w14:paraId="452A0F30" w14:textId="77777777" w:rsidR="00C4064C" w:rsidRPr="00A363FE" w:rsidRDefault="00C4064C" w:rsidP="00C4064C"/>
                  <w:p w14:paraId="7995908E" w14:textId="77777777" w:rsidR="00C4064C" w:rsidRPr="00A363FE" w:rsidRDefault="00C4064C" w:rsidP="00C4064C"/>
                  <w:p w14:paraId="79D79BE8" w14:textId="77777777" w:rsidR="00C4064C" w:rsidRPr="00A363FE" w:rsidRDefault="00C4064C" w:rsidP="00C4064C"/>
                  <w:p w14:paraId="5F850B17" w14:textId="77777777" w:rsidR="00C4064C" w:rsidRPr="00A363FE" w:rsidRDefault="00C4064C" w:rsidP="00C4064C"/>
                  <w:p w14:paraId="0E075C48" w14:textId="77777777" w:rsidR="00C4064C" w:rsidRPr="00A363FE" w:rsidRDefault="00C4064C" w:rsidP="00C4064C"/>
                  <w:p w14:paraId="4B6BF159" w14:textId="77777777" w:rsidR="00C4064C" w:rsidRPr="00A363FE" w:rsidRDefault="00C4064C" w:rsidP="00C4064C"/>
                  <w:p w14:paraId="0716D035" w14:textId="77777777" w:rsidR="00C4064C" w:rsidRPr="00A363FE" w:rsidRDefault="00C4064C" w:rsidP="00C4064C"/>
                  <w:p w14:paraId="113E31D0" w14:textId="77777777" w:rsidR="00C4064C" w:rsidRPr="00A363FE" w:rsidRDefault="00C4064C" w:rsidP="00C4064C"/>
                  <w:p w14:paraId="1A09A0A7" w14:textId="77777777" w:rsidR="00C4064C" w:rsidRPr="00A363FE" w:rsidRDefault="00C4064C" w:rsidP="00C4064C"/>
                  <w:p w14:paraId="7E64E0F5" w14:textId="77777777" w:rsidR="00C4064C" w:rsidRPr="00A363FE" w:rsidRDefault="00C4064C" w:rsidP="00C4064C"/>
                  <w:p w14:paraId="7F172357" w14:textId="77777777" w:rsidR="00C4064C" w:rsidRPr="00A363FE" w:rsidRDefault="00C4064C" w:rsidP="00C4064C"/>
                  <w:p w14:paraId="35B3C90D" w14:textId="77777777" w:rsidR="00C4064C" w:rsidRPr="00A363FE" w:rsidRDefault="00C4064C" w:rsidP="00C4064C"/>
                  <w:p w14:paraId="4D34C8B8" w14:textId="77777777" w:rsidR="00C4064C" w:rsidRPr="00A363FE" w:rsidRDefault="00C4064C" w:rsidP="00C4064C"/>
                  <w:p w14:paraId="7D05223E" w14:textId="77777777" w:rsidR="00C4064C" w:rsidRPr="00A363FE" w:rsidRDefault="00C4064C" w:rsidP="00C4064C"/>
                  <w:p w14:paraId="48FF97D6" w14:textId="77777777" w:rsidR="00C4064C" w:rsidRPr="00A363FE" w:rsidRDefault="00C4064C" w:rsidP="00C4064C"/>
                  <w:p w14:paraId="1070DB90" w14:textId="77777777" w:rsidR="00C4064C" w:rsidRPr="00A363FE" w:rsidRDefault="00C4064C" w:rsidP="00C4064C"/>
                  <w:p w14:paraId="54A3EF97" w14:textId="77777777" w:rsidR="00C4064C" w:rsidRPr="00A363FE" w:rsidRDefault="00C4064C" w:rsidP="00C4064C"/>
                  <w:p w14:paraId="302B4A40" w14:textId="77777777" w:rsidR="00C4064C" w:rsidRPr="00A363FE" w:rsidRDefault="00C4064C" w:rsidP="00C4064C"/>
                  <w:p w14:paraId="07CC3D4A" w14:textId="77777777" w:rsidR="00C4064C" w:rsidRPr="00A363FE" w:rsidRDefault="00C4064C" w:rsidP="00C4064C"/>
                  <w:p w14:paraId="4157F0A9" w14:textId="77777777" w:rsidR="00C4064C" w:rsidRPr="00A363FE" w:rsidRDefault="00C4064C" w:rsidP="00C4064C"/>
                  <w:p w14:paraId="65B866BF" w14:textId="77777777" w:rsidR="00C4064C" w:rsidRPr="00A363FE" w:rsidRDefault="00C4064C" w:rsidP="00C4064C"/>
                  <w:p w14:paraId="6E4AA80B" w14:textId="77777777" w:rsidR="00C4064C" w:rsidRPr="00A363FE" w:rsidRDefault="00C4064C" w:rsidP="00C4064C"/>
                  <w:p w14:paraId="411D9519" w14:textId="77777777" w:rsidR="00C4064C" w:rsidRPr="00A363FE" w:rsidRDefault="00C4064C" w:rsidP="00C4064C"/>
                  <w:p w14:paraId="26EDB786" w14:textId="77777777" w:rsidR="00C4064C" w:rsidRPr="00A363FE" w:rsidRDefault="00C4064C" w:rsidP="00C4064C"/>
                  <w:p w14:paraId="08A6688C" w14:textId="77777777" w:rsidR="00C4064C" w:rsidRPr="00A363FE" w:rsidRDefault="00C4064C" w:rsidP="00C4064C"/>
                  <w:p w14:paraId="730586AB" w14:textId="77777777" w:rsidR="00C4064C" w:rsidRPr="00A363FE" w:rsidRDefault="00C4064C" w:rsidP="00C4064C"/>
                  <w:p w14:paraId="360C36B9" w14:textId="77777777" w:rsidR="00C4064C" w:rsidRPr="00A363FE" w:rsidRDefault="00C4064C" w:rsidP="00C4064C"/>
                  <w:p w14:paraId="0D9C2091" w14:textId="77777777" w:rsidR="00C4064C" w:rsidRPr="00A363FE" w:rsidRDefault="00C4064C" w:rsidP="00C4064C"/>
                  <w:p w14:paraId="399A077C" w14:textId="77777777" w:rsidR="00C4064C" w:rsidRPr="00A363FE" w:rsidRDefault="00C4064C" w:rsidP="00C4064C"/>
                  <w:p w14:paraId="651DEB59" w14:textId="77777777" w:rsidR="00C4064C" w:rsidRPr="00A363FE" w:rsidRDefault="00C4064C" w:rsidP="00C4064C"/>
                  <w:p w14:paraId="47DAA43A" w14:textId="77777777" w:rsidR="00C4064C" w:rsidRPr="00A363FE" w:rsidRDefault="00C4064C" w:rsidP="00C4064C"/>
                  <w:p w14:paraId="29DB1851" w14:textId="77777777" w:rsidR="00C4064C" w:rsidRPr="00A363FE" w:rsidRDefault="00C4064C" w:rsidP="00C4064C"/>
                  <w:p w14:paraId="5540ADB2" w14:textId="77777777" w:rsidR="00C4064C" w:rsidRPr="00A363FE" w:rsidRDefault="00C4064C" w:rsidP="00C4064C"/>
                  <w:p w14:paraId="2D547070" w14:textId="77777777" w:rsidR="00C4064C" w:rsidRPr="00A363FE" w:rsidRDefault="00C4064C" w:rsidP="00C4064C"/>
                  <w:p w14:paraId="1B6A4C4F" w14:textId="77777777" w:rsidR="00C4064C" w:rsidRPr="00A363FE" w:rsidRDefault="00C4064C" w:rsidP="00C4064C"/>
                  <w:p w14:paraId="57FE4173" w14:textId="77777777" w:rsidR="00C4064C" w:rsidRPr="00A363FE" w:rsidRDefault="00C4064C" w:rsidP="00C4064C"/>
                  <w:p w14:paraId="5021AEF2" w14:textId="77777777" w:rsidR="00C4064C" w:rsidRPr="00A363FE" w:rsidRDefault="00C4064C" w:rsidP="00C4064C"/>
                  <w:p w14:paraId="37414F68" w14:textId="77777777" w:rsidR="00C4064C" w:rsidRPr="00A363FE" w:rsidRDefault="00C4064C" w:rsidP="00C4064C"/>
                  <w:p w14:paraId="5F902C49" w14:textId="77777777" w:rsidR="00C4064C" w:rsidRPr="00A363FE" w:rsidRDefault="00C4064C" w:rsidP="00C4064C"/>
                  <w:p w14:paraId="38FFCEC0" w14:textId="77777777" w:rsidR="00C4064C" w:rsidRPr="00A363FE" w:rsidRDefault="00C4064C" w:rsidP="00C4064C"/>
                  <w:p w14:paraId="48AB7A9C" w14:textId="77777777" w:rsidR="00C4064C" w:rsidRPr="00A363FE" w:rsidRDefault="00C4064C" w:rsidP="00C4064C"/>
                  <w:p w14:paraId="758B8ADC" w14:textId="77777777" w:rsidR="00C4064C" w:rsidRPr="00A363FE" w:rsidRDefault="00C4064C" w:rsidP="00C4064C"/>
                  <w:p w14:paraId="055B121C" w14:textId="77777777" w:rsidR="00C4064C" w:rsidRPr="00A363FE" w:rsidRDefault="00C4064C" w:rsidP="00C4064C"/>
                  <w:p w14:paraId="11D27D23" w14:textId="77777777" w:rsidR="00C4064C" w:rsidRPr="00A363FE" w:rsidRDefault="00C4064C" w:rsidP="00C4064C"/>
                  <w:p w14:paraId="53176DB2" w14:textId="77777777" w:rsidR="00C4064C" w:rsidRPr="00A363FE" w:rsidRDefault="00C4064C" w:rsidP="00C4064C"/>
                  <w:p w14:paraId="44D83887" w14:textId="77777777" w:rsidR="00C4064C" w:rsidRPr="00A363FE" w:rsidRDefault="00C4064C" w:rsidP="00C4064C"/>
                  <w:p w14:paraId="35FD7E57" w14:textId="77777777" w:rsidR="00C4064C" w:rsidRPr="00A363FE" w:rsidRDefault="00C4064C" w:rsidP="00C4064C"/>
                  <w:p w14:paraId="58E4ADA4" w14:textId="77777777" w:rsidR="00C4064C" w:rsidRPr="00A363FE" w:rsidRDefault="00C4064C" w:rsidP="00C4064C"/>
                  <w:p w14:paraId="57E644D8" w14:textId="77777777" w:rsidR="00C4064C" w:rsidRPr="00A363FE" w:rsidRDefault="00C4064C" w:rsidP="00C4064C"/>
                  <w:p w14:paraId="37EBEB42" w14:textId="77777777" w:rsidR="00C4064C" w:rsidRPr="00A363FE" w:rsidRDefault="00C4064C" w:rsidP="00C4064C"/>
                  <w:p w14:paraId="70AD262E" w14:textId="77777777" w:rsidR="00C4064C" w:rsidRPr="00A363FE" w:rsidRDefault="00C4064C" w:rsidP="00C4064C"/>
                  <w:p w14:paraId="3D9E9F6F" w14:textId="77777777" w:rsidR="00C4064C" w:rsidRPr="00A363FE" w:rsidRDefault="00C4064C" w:rsidP="00C4064C"/>
                  <w:p w14:paraId="09572E62" w14:textId="77777777" w:rsidR="00C4064C" w:rsidRPr="00A363FE" w:rsidRDefault="00C4064C" w:rsidP="00C4064C"/>
                  <w:p w14:paraId="709B1CE5" w14:textId="77777777" w:rsidR="00C4064C" w:rsidRPr="00A363FE" w:rsidRDefault="00C4064C" w:rsidP="00C4064C"/>
                  <w:p w14:paraId="09B07F58" w14:textId="77777777" w:rsidR="00C4064C" w:rsidRPr="00A363FE" w:rsidRDefault="00C4064C" w:rsidP="00C4064C"/>
                  <w:p w14:paraId="53121A13" w14:textId="77777777" w:rsidR="00C4064C" w:rsidRPr="00A363FE" w:rsidRDefault="00C4064C" w:rsidP="00C4064C"/>
                  <w:p w14:paraId="787F3333" w14:textId="77777777" w:rsidR="00C4064C" w:rsidRPr="00A363FE" w:rsidRDefault="00C4064C" w:rsidP="00C4064C"/>
                  <w:p w14:paraId="42DC25BC" w14:textId="77777777" w:rsidR="00C4064C" w:rsidRPr="00A363FE" w:rsidRDefault="00C4064C" w:rsidP="00C4064C"/>
                  <w:p w14:paraId="12A08108" w14:textId="77777777" w:rsidR="00C4064C" w:rsidRPr="00A363FE" w:rsidRDefault="00C4064C" w:rsidP="00C4064C"/>
                  <w:p w14:paraId="3282BA51" w14:textId="77777777" w:rsidR="00C4064C" w:rsidRPr="00A363FE" w:rsidRDefault="00C4064C" w:rsidP="00C4064C"/>
                  <w:p w14:paraId="5C3287EC" w14:textId="77777777" w:rsidR="00C4064C" w:rsidRPr="00A363FE" w:rsidRDefault="00C4064C" w:rsidP="00C4064C"/>
                  <w:p w14:paraId="1995420D" w14:textId="77777777" w:rsidR="00C4064C" w:rsidRPr="00A363FE" w:rsidRDefault="00C4064C" w:rsidP="00C4064C"/>
                  <w:p w14:paraId="0E13B3FC" w14:textId="77777777" w:rsidR="00C4064C" w:rsidRPr="00A363FE" w:rsidRDefault="00C4064C" w:rsidP="00C4064C"/>
                  <w:p w14:paraId="24EC740F" w14:textId="77777777" w:rsidR="00C4064C" w:rsidRPr="00A363FE" w:rsidRDefault="00C4064C" w:rsidP="00C4064C"/>
                  <w:p w14:paraId="1E2D2F0E" w14:textId="77777777" w:rsidR="00C4064C" w:rsidRPr="00A363FE" w:rsidRDefault="00C4064C" w:rsidP="00C4064C"/>
                  <w:p w14:paraId="4672EA20" w14:textId="77777777" w:rsidR="00C4064C" w:rsidRPr="00A363FE" w:rsidRDefault="00C4064C" w:rsidP="00C4064C"/>
                  <w:p w14:paraId="418CB6C0" w14:textId="77777777" w:rsidR="00C4064C" w:rsidRPr="00A363FE" w:rsidRDefault="00C4064C" w:rsidP="00C4064C"/>
                  <w:p w14:paraId="4E4BB785" w14:textId="77777777" w:rsidR="00C4064C" w:rsidRPr="00A363FE" w:rsidRDefault="00C4064C" w:rsidP="00C4064C"/>
                  <w:p w14:paraId="49CC4601" w14:textId="77777777" w:rsidR="00C4064C" w:rsidRPr="00A363FE" w:rsidRDefault="00C4064C" w:rsidP="00C4064C"/>
                  <w:p w14:paraId="3CA6624A" w14:textId="77777777" w:rsidR="00C4064C" w:rsidRPr="00A363FE" w:rsidRDefault="00C4064C" w:rsidP="00C4064C"/>
                  <w:p w14:paraId="56158720" w14:textId="77777777" w:rsidR="00C4064C" w:rsidRPr="00A363FE" w:rsidRDefault="00C4064C" w:rsidP="00C4064C"/>
                  <w:p w14:paraId="12EDB317" w14:textId="77777777" w:rsidR="00C4064C" w:rsidRPr="00A363FE" w:rsidRDefault="00C4064C" w:rsidP="00C4064C"/>
                  <w:p w14:paraId="43FC3260" w14:textId="77777777" w:rsidR="00C4064C" w:rsidRPr="00A363FE" w:rsidRDefault="00C4064C" w:rsidP="00C4064C"/>
                  <w:p w14:paraId="3D256F7B" w14:textId="77777777" w:rsidR="00C4064C" w:rsidRPr="00A363FE" w:rsidRDefault="00C4064C" w:rsidP="00C4064C"/>
                  <w:p w14:paraId="60329D05" w14:textId="77777777" w:rsidR="00C4064C" w:rsidRPr="00A363FE" w:rsidRDefault="00C4064C" w:rsidP="00C4064C"/>
                  <w:p w14:paraId="10BEB2C5" w14:textId="77777777" w:rsidR="00C4064C" w:rsidRPr="00A363FE" w:rsidRDefault="00C4064C" w:rsidP="00C4064C"/>
                  <w:p w14:paraId="7EDCDCE5" w14:textId="77777777" w:rsidR="00C4064C" w:rsidRPr="00A363FE" w:rsidRDefault="00C4064C" w:rsidP="00C4064C"/>
                  <w:p w14:paraId="7A133945" w14:textId="77777777" w:rsidR="00C4064C" w:rsidRPr="00A363FE" w:rsidRDefault="00C4064C" w:rsidP="00C4064C"/>
                  <w:p w14:paraId="4E89047A" w14:textId="77777777" w:rsidR="00C4064C" w:rsidRPr="00A363FE" w:rsidRDefault="00C4064C" w:rsidP="00C4064C"/>
                  <w:p w14:paraId="797D9243" w14:textId="77777777" w:rsidR="00C4064C" w:rsidRPr="00A363FE" w:rsidRDefault="00C4064C" w:rsidP="00C4064C"/>
                  <w:p w14:paraId="6160FB4A" w14:textId="77777777" w:rsidR="00C4064C" w:rsidRPr="00A363FE" w:rsidRDefault="00C4064C" w:rsidP="00C4064C"/>
                  <w:p w14:paraId="609535E6" w14:textId="77777777" w:rsidR="00C4064C" w:rsidRPr="00A363FE" w:rsidRDefault="00C4064C" w:rsidP="00C4064C"/>
                  <w:p w14:paraId="5741A799" w14:textId="77777777" w:rsidR="00C4064C" w:rsidRPr="00A363FE" w:rsidRDefault="00C4064C" w:rsidP="00C4064C"/>
                  <w:p w14:paraId="0CC779C4" w14:textId="77777777" w:rsidR="00C4064C" w:rsidRPr="00A363FE" w:rsidRDefault="00C4064C" w:rsidP="00C4064C"/>
                  <w:p w14:paraId="5B971E3B" w14:textId="77777777" w:rsidR="00C4064C" w:rsidRPr="00A363FE" w:rsidRDefault="00C4064C" w:rsidP="00C4064C"/>
                  <w:p w14:paraId="4F6FA8F4" w14:textId="77777777" w:rsidR="00C4064C" w:rsidRPr="00A363FE" w:rsidRDefault="00C4064C" w:rsidP="00C4064C"/>
                  <w:p w14:paraId="09B18B96" w14:textId="77777777" w:rsidR="00C4064C" w:rsidRPr="00A363FE" w:rsidRDefault="00C4064C" w:rsidP="00C4064C"/>
                  <w:p w14:paraId="7B449F07" w14:textId="77777777" w:rsidR="00C4064C" w:rsidRPr="00A363FE" w:rsidRDefault="00C4064C" w:rsidP="00C4064C"/>
                  <w:p w14:paraId="1295CFD3" w14:textId="77777777" w:rsidR="00C4064C" w:rsidRPr="00A363FE" w:rsidRDefault="00C4064C" w:rsidP="00C4064C"/>
                  <w:p w14:paraId="185283EF" w14:textId="77777777" w:rsidR="00C4064C" w:rsidRPr="00A363FE" w:rsidRDefault="00C4064C" w:rsidP="00C4064C"/>
                  <w:p w14:paraId="309C16BB" w14:textId="77777777" w:rsidR="00C4064C" w:rsidRPr="00A363FE" w:rsidRDefault="00C4064C" w:rsidP="00C4064C"/>
                  <w:p w14:paraId="6F20D288" w14:textId="77777777" w:rsidR="00C4064C" w:rsidRPr="00A363FE" w:rsidRDefault="00C4064C" w:rsidP="00C4064C"/>
                  <w:p w14:paraId="59399A00" w14:textId="77777777" w:rsidR="00C4064C" w:rsidRPr="00A363FE" w:rsidRDefault="00C4064C" w:rsidP="00C4064C"/>
                  <w:p w14:paraId="11D5CFBD" w14:textId="77777777" w:rsidR="00C4064C" w:rsidRPr="00A363FE" w:rsidRDefault="00C4064C" w:rsidP="00C4064C"/>
                  <w:p w14:paraId="528F420D" w14:textId="77777777" w:rsidR="00C4064C" w:rsidRPr="00A363FE" w:rsidRDefault="00C4064C" w:rsidP="00C4064C"/>
                  <w:p w14:paraId="5CE5D5FF" w14:textId="77777777" w:rsidR="00C4064C" w:rsidRPr="00A363FE" w:rsidRDefault="00C4064C" w:rsidP="00C4064C"/>
                  <w:p w14:paraId="784F7957" w14:textId="77777777" w:rsidR="00C4064C" w:rsidRPr="00A363FE" w:rsidRDefault="00C4064C" w:rsidP="00C4064C"/>
                  <w:p w14:paraId="1BEEF96A" w14:textId="77777777" w:rsidR="00C4064C" w:rsidRPr="00A363FE" w:rsidRDefault="00C4064C" w:rsidP="00C4064C"/>
                  <w:p w14:paraId="39E32642" w14:textId="77777777" w:rsidR="00C4064C" w:rsidRPr="00A363FE" w:rsidRDefault="00C4064C" w:rsidP="00C4064C"/>
                  <w:p w14:paraId="5A3F8825" w14:textId="77777777" w:rsidR="00C4064C" w:rsidRPr="00A363FE" w:rsidRDefault="00C4064C" w:rsidP="00C4064C"/>
                  <w:p w14:paraId="5256C8EF" w14:textId="77777777" w:rsidR="00C4064C" w:rsidRPr="00A363FE" w:rsidRDefault="00C4064C" w:rsidP="00C4064C"/>
                  <w:p w14:paraId="66675C54" w14:textId="77777777" w:rsidR="00C4064C" w:rsidRPr="00A363FE" w:rsidRDefault="00C4064C" w:rsidP="00C4064C"/>
                  <w:p w14:paraId="264DE4C0" w14:textId="77777777" w:rsidR="00C4064C" w:rsidRPr="00A363FE" w:rsidRDefault="00C4064C" w:rsidP="00C4064C"/>
                  <w:p w14:paraId="154D5240" w14:textId="77777777" w:rsidR="00C4064C" w:rsidRPr="00A363FE" w:rsidRDefault="00C4064C" w:rsidP="00C4064C"/>
                  <w:p w14:paraId="52591314" w14:textId="77777777" w:rsidR="00C4064C" w:rsidRPr="00A363FE" w:rsidRDefault="00C4064C" w:rsidP="00C4064C"/>
                  <w:p w14:paraId="3E3DB816" w14:textId="77777777" w:rsidR="00C4064C" w:rsidRPr="00A363FE" w:rsidRDefault="00C4064C" w:rsidP="00C4064C"/>
                  <w:p w14:paraId="60CC0B51" w14:textId="77777777" w:rsidR="00C4064C" w:rsidRPr="00A363FE" w:rsidRDefault="00C4064C" w:rsidP="00C4064C"/>
                  <w:p w14:paraId="0EDB0EC7" w14:textId="77777777" w:rsidR="00C4064C" w:rsidRPr="00A363FE" w:rsidRDefault="00C4064C" w:rsidP="00C4064C"/>
                  <w:p w14:paraId="04D28E6F" w14:textId="77777777" w:rsidR="00C4064C" w:rsidRPr="00A363FE" w:rsidRDefault="00C4064C" w:rsidP="00C4064C"/>
                  <w:p w14:paraId="1CAEFD43" w14:textId="77777777" w:rsidR="00C4064C" w:rsidRPr="00A363FE" w:rsidRDefault="00C4064C" w:rsidP="00C4064C"/>
                  <w:p w14:paraId="0036AB04" w14:textId="77777777" w:rsidR="00C4064C" w:rsidRPr="00A363FE" w:rsidRDefault="00C4064C" w:rsidP="00C4064C"/>
                  <w:p w14:paraId="4C4B6A5B" w14:textId="77777777" w:rsidR="00C4064C" w:rsidRPr="00A363FE" w:rsidRDefault="00C4064C" w:rsidP="00C4064C"/>
                  <w:p w14:paraId="043BFDDB" w14:textId="77777777" w:rsidR="00C4064C" w:rsidRPr="00A363FE" w:rsidRDefault="00C4064C" w:rsidP="00C4064C"/>
                  <w:p w14:paraId="0C865F6D" w14:textId="77777777" w:rsidR="00C4064C" w:rsidRPr="00A363FE" w:rsidRDefault="00C4064C" w:rsidP="00C4064C"/>
                  <w:p w14:paraId="1A079A2A" w14:textId="77777777" w:rsidR="00C4064C" w:rsidRPr="00A363FE" w:rsidRDefault="00C4064C" w:rsidP="00C4064C"/>
                  <w:p w14:paraId="30B1EE43" w14:textId="77777777" w:rsidR="00C4064C" w:rsidRPr="00A363FE" w:rsidRDefault="00C4064C" w:rsidP="00C4064C"/>
                  <w:p w14:paraId="350E523D" w14:textId="77777777" w:rsidR="00C4064C" w:rsidRPr="00A363FE" w:rsidRDefault="00C4064C" w:rsidP="00C4064C"/>
                  <w:p w14:paraId="0175B618" w14:textId="77777777" w:rsidR="00C4064C" w:rsidRPr="00A363FE" w:rsidRDefault="00C4064C" w:rsidP="00C4064C"/>
                  <w:p w14:paraId="1BD77895" w14:textId="77777777" w:rsidR="00C4064C" w:rsidRPr="00A363FE" w:rsidRDefault="00C4064C" w:rsidP="00C4064C"/>
                  <w:p w14:paraId="3439B902" w14:textId="77777777" w:rsidR="00C4064C" w:rsidRPr="00A363FE" w:rsidRDefault="00C4064C" w:rsidP="00C4064C"/>
                  <w:p w14:paraId="257B4EA4" w14:textId="77777777" w:rsidR="00C4064C" w:rsidRPr="00A363FE" w:rsidRDefault="00C4064C" w:rsidP="00C4064C"/>
                  <w:p w14:paraId="0684C1A9" w14:textId="77777777" w:rsidR="00C4064C" w:rsidRPr="00A363FE" w:rsidRDefault="00C4064C" w:rsidP="00C4064C"/>
                  <w:p w14:paraId="2E062495" w14:textId="77777777" w:rsidR="00C4064C" w:rsidRPr="00A363FE" w:rsidRDefault="00C4064C" w:rsidP="00C4064C"/>
                  <w:p w14:paraId="3CB64275" w14:textId="77777777" w:rsidR="00C4064C" w:rsidRPr="00A363FE" w:rsidRDefault="00C4064C" w:rsidP="00C4064C"/>
                  <w:p w14:paraId="372047ED" w14:textId="77777777" w:rsidR="00C4064C" w:rsidRPr="00A363FE" w:rsidRDefault="00C4064C" w:rsidP="00C4064C"/>
                  <w:p w14:paraId="6C7420EB" w14:textId="77777777" w:rsidR="00C4064C" w:rsidRPr="00A363FE" w:rsidRDefault="00C4064C" w:rsidP="00C4064C"/>
                  <w:p w14:paraId="3E1FBEB3" w14:textId="77777777" w:rsidR="00C4064C" w:rsidRPr="00A363FE" w:rsidRDefault="00C4064C" w:rsidP="00C4064C"/>
                  <w:p w14:paraId="62E39F15" w14:textId="77777777" w:rsidR="00C4064C" w:rsidRPr="00A363FE" w:rsidRDefault="00C4064C" w:rsidP="00C4064C"/>
                  <w:p w14:paraId="515AE276" w14:textId="77777777" w:rsidR="00C4064C" w:rsidRPr="00A363FE" w:rsidRDefault="00C4064C" w:rsidP="00C4064C"/>
                  <w:p w14:paraId="26AEB00C" w14:textId="77777777" w:rsidR="00C4064C" w:rsidRPr="00A363FE" w:rsidRDefault="00C4064C" w:rsidP="00C4064C"/>
                  <w:p w14:paraId="16A47469" w14:textId="77777777" w:rsidR="00C4064C" w:rsidRPr="00A363FE" w:rsidRDefault="00C4064C" w:rsidP="00C4064C"/>
                  <w:p w14:paraId="3E128E87" w14:textId="77777777" w:rsidR="00C4064C" w:rsidRPr="00A363FE" w:rsidRDefault="00C4064C" w:rsidP="00C4064C"/>
                  <w:p w14:paraId="68F2953A" w14:textId="77777777" w:rsidR="00C4064C" w:rsidRPr="00A363FE" w:rsidRDefault="00C4064C" w:rsidP="00C4064C"/>
                  <w:p w14:paraId="3D53B726" w14:textId="77777777" w:rsidR="00C4064C" w:rsidRPr="00A363FE" w:rsidRDefault="00C4064C" w:rsidP="00C4064C"/>
                  <w:p w14:paraId="4FA607EB" w14:textId="77777777" w:rsidR="00C4064C" w:rsidRPr="00A363FE" w:rsidRDefault="00C4064C" w:rsidP="00C4064C"/>
                  <w:p w14:paraId="2F8A976B" w14:textId="77777777" w:rsidR="00C4064C" w:rsidRPr="00A363FE" w:rsidRDefault="00C4064C" w:rsidP="00C4064C"/>
                  <w:p w14:paraId="72DF9D90" w14:textId="77777777" w:rsidR="00C4064C" w:rsidRPr="00A363FE" w:rsidRDefault="00C4064C" w:rsidP="00C4064C"/>
                  <w:p w14:paraId="07AC9846" w14:textId="77777777" w:rsidR="00C4064C" w:rsidRPr="00A363FE" w:rsidRDefault="00C4064C" w:rsidP="00C4064C"/>
                  <w:p w14:paraId="035A6BC2" w14:textId="77777777" w:rsidR="00C4064C" w:rsidRPr="00A363FE" w:rsidRDefault="00C4064C" w:rsidP="00C4064C"/>
                  <w:p w14:paraId="3EE4990A" w14:textId="77777777" w:rsidR="00C4064C" w:rsidRPr="00A363FE" w:rsidRDefault="00C4064C" w:rsidP="00C4064C"/>
                  <w:p w14:paraId="62CFEAE0" w14:textId="77777777" w:rsidR="00C4064C" w:rsidRPr="00A363FE" w:rsidRDefault="00C4064C" w:rsidP="00C4064C"/>
                  <w:p w14:paraId="5D726FD6" w14:textId="77777777" w:rsidR="00C4064C" w:rsidRPr="00A363FE" w:rsidRDefault="00C4064C" w:rsidP="00C4064C"/>
                  <w:p w14:paraId="0A394421" w14:textId="77777777" w:rsidR="00C4064C" w:rsidRPr="00A363FE" w:rsidRDefault="00C4064C" w:rsidP="00C4064C"/>
                  <w:p w14:paraId="51F7623B" w14:textId="77777777" w:rsidR="00C4064C" w:rsidRPr="00A363FE" w:rsidRDefault="00C4064C" w:rsidP="00C4064C"/>
                  <w:p w14:paraId="1A804CC6" w14:textId="77777777" w:rsidR="00C4064C" w:rsidRPr="00A363FE" w:rsidRDefault="00C4064C" w:rsidP="00C4064C"/>
                  <w:p w14:paraId="470E0B84" w14:textId="77777777" w:rsidR="00C4064C" w:rsidRPr="00A363FE" w:rsidRDefault="00C4064C" w:rsidP="00C4064C"/>
                  <w:p w14:paraId="00DC9AA7" w14:textId="77777777" w:rsidR="00C4064C" w:rsidRPr="00A363FE" w:rsidRDefault="00C4064C" w:rsidP="00C4064C"/>
                  <w:p w14:paraId="2A25A806" w14:textId="77777777" w:rsidR="00C4064C" w:rsidRPr="00A363FE" w:rsidRDefault="00C4064C" w:rsidP="00C4064C"/>
                  <w:p w14:paraId="01ABC03B" w14:textId="77777777" w:rsidR="00C4064C" w:rsidRPr="00A363FE" w:rsidRDefault="00C4064C" w:rsidP="00C4064C"/>
                  <w:p w14:paraId="34FA5271" w14:textId="77777777" w:rsidR="00C4064C" w:rsidRPr="00A363FE" w:rsidRDefault="00C4064C" w:rsidP="00C4064C"/>
                  <w:p w14:paraId="02398153" w14:textId="77777777" w:rsidR="00C4064C" w:rsidRPr="00A363FE" w:rsidRDefault="00C4064C" w:rsidP="00C4064C"/>
                  <w:p w14:paraId="73230BD4" w14:textId="77777777" w:rsidR="00C4064C" w:rsidRPr="00A363FE" w:rsidRDefault="00C4064C" w:rsidP="00C4064C"/>
                  <w:p w14:paraId="2289AED5" w14:textId="77777777" w:rsidR="00C4064C" w:rsidRPr="00A363FE" w:rsidRDefault="00C4064C" w:rsidP="00C4064C"/>
                  <w:p w14:paraId="1704D60E" w14:textId="77777777" w:rsidR="00C4064C" w:rsidRPr="00A363FE" w:rsidRDefault="00C4064C" w:rsidP="00C4064C"/>
                  <w:p w14:paraId="2F94A52A" w14:textId="77777777" w:rsidR="00C4064C" w:rsidRPr="00A363FE" w:rsidRDefault="00C4064C" w:rsidP="00C4064C"/>
                  <w:p w14:paraId="7490FA12" w14:textId="77777777" w:rsidR="00C4064C" w:rsidRPr="00A363FE" w:rsidRDefault="00C4064C" w:rsidP="00C4064C"/>
                  <w:p w14:paraId="78D67F1E" w14:textId="77777777" w:rsidR="00C4064C" w:rsidRPr="00A363FE" w:rsidRDefault="00C4064C" w:rsidP="00C4064C"/>
                  <w:p w14:paraId="57D7A865" w14:textId="77777777" w:rsidR="00C4064C" w:rsidRPr="00A363FE" w:rsidRDefault="00C4064C" w:rsidP="00C4064C"/>
                  <w:p w14:paraId="07640655" w14:textId="77777777" w:rsidR="00C4064C" w:rsidRPr="00A363FE" w:rsidRDefault="00C4064C" w:rsidP="00C4064C"/>
                  <w:p w14:paraId="2353A3FA" w14:textId="77777777" w:rsidR="00C4064C" w:rsidRPr="00A363FE" w:rsidRDefault="00C4064C" w:rsidP="00C4064C"/>
                  <w:p w14:paraId="5AC67108" w14:textId="77777777" w:rsidR="00C4064C" w:rsidRPr="00A363FE" w:rsidRDefault="00C4064C" w:rsidP="00C4064C"/>
                  <w:p w14:paraId="09EB1720" w14:textId="77777777" w:rsidR="00C4064C" w:rsidRPr="00A363FE" w:rsidRDefault="00C4064C" w:rsidP="00C4064C"/>
                  <w:p w14:paraId="1AE2EA96" w14:textId="77777777" w:rsidR="00C4064C" w:rsidRPr="00A363FE" w:rsidRDefault="00C4064C" w:rsidP="00C4064C"/>
                  <w:p w14:paraId="0E4E4CAB" w14:textId="77777777" w:rsidR="00C4064C" w:rsidRPr="00A363FE" w:rsidRDefault="00C4064C" w:rsidP="00C4064C"/>
                  <w:p w14:paraId="6CDFFD3B" w14:textId="77777777" w:rsidR="00C4064C" w:rsidRPr="00A363FE" w:rsidRDefault="00C4064C" w:rsidP="00C4064C"/>
                  <w:p w14:paraId="6802BAB7" w14:textId="77777777" w:rsidR="00C4064C" w:rsidRPr="00A363FE" w:rsidRDefault="00C4064C" w:rsidP="00C4064C"/>
                  <w:p w14:paraId="4BC1E91A" w14:textId="77777777" w:rsidR="00C4064C" w:rsidRPr="00A363FE" w:rsidRDefault="00C4064C" w:rsidP="00C4064C"/>
                  <w:p w14:paraId="6918767D" w14:textId="77777777" w:rsidR="00C4064C" w:rsidRPr="00A363FE" w:rsidRDefault="00C4064C" w:rsidP="00C4064C"/>
                  <w:p w14:paraId="6A8696C3" w14:textId="77777777" w:rsidR="00C4064C" w:rsidRPr="00A363FE" w:rsidRDefault="00C4064C" w:rsidP="00C4064C"/>
                  <w:p w14:paraId="4852B29F" w14:textId="77777777" w:rsidR="00C4064C" w:rsidRPr="00A363FE" w:rsidRDefault="00C4064C" w:rsidP="00C4064C"/>
                  <w:p w14:paraId="279B5A4D" w14:textId="77777777" w:rsidR="00C4064C" w:rsidRPr="00A363FE" w:rsidRDefault="00C4064C" w:rsidP="00C4064C"/>
                  <w:p w14:paraId="0DE3FBF7" w14:textId="77777777" w:rsidR="00C4064C" w:rsidRPr="00A363FE" w:rsidRDefault="00C4064C" w:rsidP="00C4064C"/>
                  <w:p w14:paraId="7E45EAD9" w14:textId="77777777" w:rsidR="00C4064C" w:rsidRPr="00A363FE" w:rsidRDefault="00C4064C" w:rsidP="00C4064C"/>
                  <w:p w14:paraId="5B4F88E8" w14:textId="77777777" w:rsidR="00C4064C" w:rsidRPr="00A363FE" w:rsidRDefault="00C4064C" w:rsidP="00C4064C"/>
                  <w:p w14:paraId="154412B6" w14:textId="77777777" w:rsidR="00C4064C" w:rsidRPr="00A363FE" w:rsidRDefault="00C4064C" w:rsidP="00C4064C"/>
                  <w:p w14:paraId="6F8E8F34" w14:textId="77777777" w:rsidR="00C4064C" w:rsidRPr="00A363FE" w:rsidRDefault="00C4064C" w:rsidP="00C4064C"/>
                  <w:p w14:paraId="4B18BBD8" w14:textId="77777777" w:rsidR="00C4064C" w:rsidRPr="00A363FE" w:rsidRDefault="00C4064C" w:rsidP="00C4064C"/>
                  <w:p w14:paraId="0EEB3459" w14:textId="77777777" w:rsidR="00C4064C" w:rsidRPr="00A363FE" w:rsidRDefault="00C4064C" w:rsidP="00C4064C"/>
                  <w:p w14:paraId="7043FCDE" w14:textId="77777777" w:rsidR="00C4064C" w:rsidRPr="00A363FE" w:rsidRDefault="00C4064C" w:rsidP="00C4064C"/>
                  <w:p w14:paraId="7B48B5E0" w14:textId="77777777" w:rsidR="00C4064C" w:rsidRPr="00A363FE" w:rsidRDefault="00C4064C" w:rsidP="00C4064C"/>
                  <w:p w14:paraId="2F763B80" w14:textId="77777777" w:rsidR="00C4064C" w:rsidRPr="00A363FE" w:rsidRDefault="00C4064C" w:rsidP="00C4064C"/>
                  <w:p w14:paraId="65D57158" w14:textId="77777777" w:rsidR="00C4064C" w:rsidRPr="00A363FE" w:rsidRDefault="00C4064C" w:rsidP="00C4064C"/>
                  <w:p w14:paraId="486A20A0" w14:textId="77777777" w:rsidR="00C4064C" w:rsidRPr="00A363FE" w:rsidRDefault="00C4064C" w:rsidP="00C4064C"/>
                  <w:p w14:paraId="2A7263EE" w14:textId="77777777" w:rsidR="00C4064C" w:rsidRPr="00A363FE" w:rsidRDefault="00C4064C" w:rsidP="00C4064C"/>
                  <w:p w14:paraId="01707815" w14:textId="77777777" w:rsidR="00C4064C" w:rsidRPr="00A363FE" w:rsidRDefault="00C4064C" w:rsidP="00C4064C"/>
                  <w:p w14:paraId="52BB7034" w14:textId="77777777" w:rsidR="00C4064C" w:rsidRPr="00A363FE" w:rsidRDefault="00C4064C" w:rsidP="00C4064C"/>
                  <w:p w14:paraId="7BCC6C08" w14:textId="77777777" w:rsidR="00C4064C" w:rsidRPr="00A363FE" w:rsidRDefault="00C4064C" w:rsidP="00C4064C"/>
                  <w:p w14:paraId="6C595ED9" w14:textId="77777777" w:rsidR="00C4064C" w:rsidRPr="00A363FE" w:rsidRDefault="00C4064C" w:rsidP="00C4064C"/>
                  <w:p w14:paraId="3B98930F" w14:textId="77777777" w:rsidR="00C4064C" w:rsidRPr="00A363FE" w:rsidRDefault="00C4064C" w:rsidP="00C4064C"/>
                  <w:p w14:paraId="674E7366" w14:textId="77777777" w:rsidR="00C4064C" w:rsidRPr="00A363FE" w:rsidRDefault="00C4064C" w:rsidP="00C4064C"/>
                  <w:p w14:paraId="47ADFECC" w14:textId="77777777" w:rsidR="00C4064C" w:rsidRPr="00A363FE" w:rsidRDefault="00C4064C" w:rsidP="00C4064C"/>
                  <w:p w14:paraId="7914C3C7" w14:textId="77777777" w:rsidR="00C4064C" w:rsidRPr="00A363FE" w:rsidRDefault="00C4064C" w:rsidP="00C4064C"/>
                  <w:p w14:paraId="2CA7AA2C" w14:textId="77777777" w:rsidR="00C4064C" w:rsidRPr="00A363FE" w:rsidRDefault="00C4064C" w:rsidP="00C4064C"/>
                  <w:p w14:paraId="37381DA5" w14:textId="77777777" w:rsidR="00C4064C" w:rsidRPr="00A363FE" w:rsidRDefault="00C4064C" w:rsidP="00C4064C"/>
                  <w:p w14:paraId="7ED61D9A" w14:textId="77777777" w:rsidR="00C4064C" w:rsidRPr="00A363FE" w:rsidRDefault="00C4064C" w:rsidP="00C4064C"/>
                  <w:p w14:paraId="773A94E7" w14:textId="77777777" w:rsidR="00C4064C" w:rsidRPr="00A363FE" w:rsidRDefault="00C4064C" w:rsidP="00C4064C"/>
                  <w:p w14:paraId="1D6F5AC8" w14:textId="77777777" w:rsidR="00C4064C" w:rsidRPr="00A363FE" w:rsidRDefault="00C4064C" w:rsidP="00C4064C"/>
                  <w:p w14:paraId="53FA5DAE" w14:textId="77777777" w:rsidR="00C4064C" w:rsidRPr="00A363FE" w:rsidRDefault="00C4064C" w:rsidP="00C4064C"/>
                  <w:p w14:paraId="46E8D0CD" w14:textId="77777777" w:rsidR="00C4064C" w:rsidRPr="00A363FE" w:rsidRDefault="00C4064C" w:rsidP="00C4064C"/>
                  <w:p w14:paraId="6C9F1439" w14:textId="77777777" w:rsidR="00C4064C" w:rsidRPr="00A363FE" w:rsidRDefault="00C4064C" w:rsidP="00C4064C"/>
                  <w:p w14:paraId="2DD7C10D" w14:textId="77777777" w:rsidR="00C4064C" w:rsidRPr="00A363FE" w:rsidRDefault="00C4064C" w:rsidP="00C4064C"/>
                  <w:p w14:paraId="4915CA64" w14:textId="77777777" w:rsidR="00C4064C" w:rsidRPr="00A363FE" w:rsidRDefault="00C4064C" w:rsidP="00C4064C"/>
                  <w:p w14:paraId="640240C8" w14:textId="77777777" w:rsidR="00C4064C" w:rsidRPr="00A363FE" w:rsidRDefault="00C4064C" w:rsidP="00C4064C"/>
                  <w:p w14:paraId="457C2C6C" w14:textId="77777777" w:rsidR="00C4064C" w:rsidRPr="00A363FE" w:rsidRDefault="00C4064C" w:rsidP="00C4064C"/>
                  <w:p w14:paraId="47C0F710" w14:textId="77777777" w:rsidR="00C4064C" w:rsidRPr="00A363FE" w:rsidRDefault="00C4064C" w:rsidP="00C4064C"/>
                  <w:p w14:paraId="50D2F3C2" w14:textId="77777777" w:rsidR="00C4064C" w:rsidRPr="00A363FE" w:rsidRDefault="00C4064C" w:rsidP="00C4064C"/>
                  <w:p w14:paraId="47DE363D" w14:textId="77777777" w:rsidR="00C4064C" w:rsidRPr="00A363FE" w:rsidRDefault="00C4064C" w:rsidP="00C4064C"/>
                  <w:p w14:paraId="32D3970E" w14:textId="77777777" w:rsidR="00C4064C" w:rsidRPr="00A363FE" w:rsidRDefault="00C4064C" w:rsidP="00C4064C"/>
                  <w:p w14:paraId="7A56C634" w14:textId="77777777" w:rsidR="00C4064C" w:rsidRPr="00A363FE" w:rsidRDefault="00C4064C" w:rsidP="00C4064C"/>
                  <w:p w14:paraId="6DFEBC16" w14:textId="77777777" w:rsidR="00C4064C" w:rsidRPr="00A363FE" w:rsidRDefault="00C4064C" w:rsidP="00C4064C"/>
                  <w:p w14:paraId="60829A4A" w14:textId="77777777" w:rsidR="00C4064C" w:rsidRPr="00A363FE" w:rsidRDefault="00C4064C" w:rsidP="00C4064C"/>
                  <w:p w14:paraId="0D66044B" w14:textId="77777777" w:rsidR="00C4064C" w:rsidRPr="00A363FE" w:rsidRDefault="00C4064C" w:rsidP="00C4064C"/>
                  <w:p w14:paraId="1DBF6AF1" w14:textId="77777777" w:rsidR="00C4064C" w:rsidRPr="00A363FE" w:rsidRDefault="00C4064C" w:rsidP="00C4064C"/>
                  <w:p w14:paraId="53767425" w14:textId="77777777" w:rsidR="00C4064C" w:rsidRPr="00A363FE" w:rsidRDefault="00C4064C" w:rsidP="00C4064C"/>
                  <w:p w14:paraId="02528C0F" w14:textId="77777777" w:rsidR="00C4064C" w:rsidRPr="00A363FE" w:rsidRDefault="00C4064C" w:rsidP="00C4064C"/>
                  <w:p w14:paraId="33D3BC0B" w14:textId="77777777" w:rsidR="00C4064C" w:rsidRPr="00A363FE" w:rsidRDefault="00C4064C" w:rsidP="00C4064C"/>
                  <w:p w14:paraId="5CE1CC5C" w14:textId="77777777" w:rsidR="00C4064C" w:rsidRPr="00A363FE" w:rsidRDefault="00C4064C" w:rsidP="00C4064C"/>
                  <w:p w14:paraId="5D69D883" w14:textId="77777777" w:rsidR="00C4064C" w:rsidRPr="00A363FE" w:rsidRDefault="00C4064C" w:rsidP="00C4064C"/>
                  <w:p w14:paraId="40A3F36E" w14:textId="77777777" w:rsidR="00C4064C" w:rsidRPr="00A363FE" w:rsidRDefault="00C4064C" w:rsidP="00C4064C"/>
                  <w:p w14:paraId="6CBE94A1" w14:textId="77777777" w:rsidR="00C4064C" w:rsidRPr="00A363FE" w:rsidRDefault="00C4064C" w:rsidP="00C4064C"/>
                  <w:p w14:paraId="6658E43D" w14:textId="77777777" w:rsidR="00C4064C" w:rsidRPr="00A363FE" w:rsidRDefault="00C4064C" w:rsidP="00C4064C"/>
                  <w:p w14:paraId="7B38ECD2" w14:textId="77777777" w:rsidR="00C4064C" w:rsidRPr="00A363FE" w:rsidRDefault="00C4064C" w:rsidP="00C4064C"/>
                  <w:p w14:paraId="51E22D5F" w14:textId="77777777" w:rsidR="00C4064C" w:rsidRPr="00A363FE" w:rsidRDefault="00C4064C" w:rsidP="00C4064C"/>
                  <w:p w14:paraId="6CF383BB" w14:textId="77777777" w:rsidR="00C4064C" w:rsidRPr="00A363FE" w:rsidRDefault="00C4064C" w:rsidP="00C4064C"/>
                  <w:p w14:paraId="55117E31" w14:textId="77777777" w:rsidR="00C4064C" w:rsidRPr="00A363FE" w:rsidRDefault="00C4064C" w:rsidP="00C4064C"/>
                  <w:p w14:paraId="1B22EEF3" w14:textId="77777777" w:rsidR="00C4064C" w:rsidRPr="00A363FE" w:rsidRDefault="00C4064C" w:rsidP="00C4064C"/>
                  <w:p w14:paraId="2635AF41" w14:textId="77777777" w:rsidR="00C4064C" w:rsidRPr="00A363FE" w:rsidRDefault="00C4064C" w:rsidP="00C4064C"/>
                  <w:p w14:paraId="74911552" w14:textId="77777777" w:rsidR="00C4064C" w:rsidRPr="00A363FE" w:rsidRDefault="00C4064C" w:rsidP="00C4064C"/>
                  <w:p w14:paraId="7CEBDA47" w14:textId="77777777" w:rsidR="00C4064C" w:rsidRPr="00A363FE" w:rsidRDefault="00C4064C" w:rsidP="00C4064C"/>
                  <w:p w14:paraId="7F21E0C8" w14:textId="77777777" w:rsidR="00C4064C" w:rsidRPr="00A363FE" w:rsidRDefault="00C4064C" w:rsidP="00C4064C"/>
                  <w:p w14:paraId="51B956C3" w14:textId="77777777" w:rsidR="00C4064C" w:rsidRPr="00A363FE" w:rsidRDefault="00C4064C" w:rsidP="00C4064C"/>
                  <w:p w14:paraId="4E42454A" w14:textId="77777777" w:rsidR="00C4064C" w:rsidRPr="00A363FE" w:rsidRDefault="00C4064C" w:rsidP="00C4064C"/>
                  <w:p w14:paraId="5F69088A" w14:textId="77777777" w:rsidR="00C4064C" w:rsidRPr="00A363FE" w:rsidRDefault="00C4064C" w:rsidP="00C4064C"/>
                  <w:p w14:paraId="5B797C1C" w14:textId="77777777" w:rsidR="00C4064C" w:rsidRPr="00A363FE" w:rsidRDefault="00C4064C" w:rsidP="00C4064C"/>
                  <w:p w14:paraId="5E9B202D" w14:textId="77777777" w:rsidR="00C4064C" w:rsidRPr="00A363FE" w:rsidRDefault="00C4064C" w:rsidP="00C4064C"/>
                  <w:p w14:paraId="002E4EAB" w14:textId="77777777" w:rsidR="00C4064C" w:rsidRPr="00A363FE" w:rsidRDefault="00C4064C" w:rsidP="00C4064C"/>
                  <w:p w14:paraId="0B8CB451" w14:textId="77777777" w:rsidR="00C4064C" w:rsidRPr="00A363FE" w:rsidRDefault="00C4064C" w:rsidP="00C4064C"/>
                  <w:p w14:paraId="2FEE31C3" w14:textId="77777777" w:rsidR="00C4064C" w:rsidRPr="00A363FE" w:rsidRDefault="00C4064C" w:rsidP="00C4064C"/>
                  <w:p w14:paraId="5FF7DFBE" w14:textId="77777777" w:rsidR="00C4064C" w:rsidRPr="00A363FE" w:rsidRDefault="00C4064C" w:rsidP="00C4064C"/>
                  <w:p w14:paraId="434F6BC7" w14:textId="77777777" w:rsidR="00C4064C" w:rsidRPr="00A363FE" w:rsidRDefault="00C4064C" w:rsidP="00C4064C"/>
                  <w:p w14:paraId="58E69B17" w14:textId="77777777" w:rsidR="00C4064C" w:rsidRPr="00A363FE" w:rsidRDefault="00C4064C" w:rsidP="00C4064C"/>
                  <w:p w14:paraId="21D8AD7B" w14:textId="77777777" w:rsidR="00C4064C" w:rsidRPr="00A363FE" w:rsidRDefault="00C4064C" w:rsidP="00C4064C"/>
                  <w:p w14:paraId="1083FF49" w14:textId="77777777" w:rsidR="00C4064C" w:rsidRPr="00A363FE" w:rsidRDefault="00C4064C" w:rsidP="00C4064C"/>
                  <w:p w14:paraId="32E53E74" w14:textId="77777777" w:rsidR="00C4064C" w:rsidRPr="00A363FE" w:rsidRDefault="00C4064C" w:rsidP="00C4064C"/>
                  <w:p w14:paraId="1F99C50E" w14:textId="77777777" w:rsidR="00C4064C" w:rsidRPr="00A363FE" w:rsidRDefault="00C4064C" w:rsidP="00C4064C"/>
                  <w:p w14:paraId="6929668D" w14:textId="77777777" w:rsidR="00C4064C" w:rsidRPr="00A363FE" w:rsidRDefault="00C4064C" w:rsidP="00C4064C"/>
                  <w:p w14:paraId="74501F76" w14:textId="77777777" w:rsidR="00C4064C" w:rsidRPr="00A363FE" w:rsidRDefault="00C4064C" w:rsidP="00C4064C"/>
                  <w:p w14:paraId="40D3F5D1" w14:textId="77777777" w:rsidR="00C4064C" w:rsidRPr="00A363FE" w:rsidRDefault="00C4064C" w:rsidP="00C4064C"/>
                  <w:p w14:paraId="1E8A27D2" w14:textId="77777777" w:rsidR="00C4064C" w:rsidRPr="00A363FE" w:rsidRDefault="00C4064C" w:rsidP="00C4064C"/>
                  <w:p w14:paraId="35267569" w14:textId="77777777" w:rsidR="00C4064C" w:rsidRPr="00A363FE" w:rsidRDefault="00C4064C" w:rsidP="00C4064C"/>
                  <w:p w14:paraId="1F7319FC" w14:textId="77777777" w:rsidR="00C4064C" w:rsidRPr="00A363FE" w:rsidRDefault="00C4064C" w:rsidP="00C4064C"/>
                  <w:p w14:paraId="1DB88E0C" w14:textId="77777777" w:rsidR="00C4064C" w:rsidRPr="00A363FE" w:rsidRDefault="00C4064C" w:rsidP="00C4064C"/>
                  <w:p w14:paraId="4C2E305C" w14:textId="77777777" w:rsidR="00C4064C" w:rsidRPr="00A363FE" w:rsidRDefault="00C4064C" w:rsidP="00C4064C"/>
                  <w:p w14:paraId="230216A2" w14:textId="77777777" w:rsidR="00C4064C" w:rsidRPr="00A363FE" w:rsidRDefault="00C4064C" w:rsidP="00C4064C"/>
                  <w:p w14:paraId="222B1D32" w14:textId="77777777" w:rsidR="00C4064C" w:rsidRPr="00A363FE" w:rsidRDefault="00C4064C" w:rsidP="00C4064C"/>
                  <w:p w14:paraId="6B0BC08F" w14:textId="77777777" w:rsidR="00C4064C" w:rsidRPr="00A363FE" w:rsidRDefault="00C4064C" w:rsidP="00C4064C"/>
                  <w:p w14:paraId="3CE70D09" w14:textId="77777777" w:rsidR="00C4064C" w:rsidRPr="00A363FE" w:rsidRDefault="00C4064C" w:rsidP="00C4064C"/>
                  <w:p w14:paraId="06EBD915" w14:textId="77777777" w:rsidR="00C4064C" w:rsidRPr="00A363FE" w:rsidRDefault="00C4064C" w:rsidP="00C4064C"/>
                  <w:p w14:paraId="20F3A0B2" w14:textId="77777777" w:rsidR="00C4064C" w:rsidRPr="00A363FE" w:rsidRDefault="00C4064C" w:rsidP="00C4064C"/>
                  <w:p w14:paraId="3D688AA1" w14:textId="77777777" w:rsidR="00C4064C" w:rsidRPr="00A363FE" w:rsidRDefault="00C4064C" w:rsidP="00C4064C"/>
                  <w:p w14:paraId="6E9B24A4" w14:textId="77777777" w:rsidR="00C4064C" w:rsidRPr="00A363FE" w:rsidRDefault="00C4064C" w:rsidP="00C4064C"/>
                  <w:p w14:paraId="50D9A5D5" w14:textId="77777777" w:rsidR="00C4064C" w:rsidRPr="00A363FE" w:rsidRDefault="00C4064C" w:rsidP="00C4064C"/>
                  <w:p w14:paraId="48BBB8C4" w14:textId="77777777" w:rsidR="00C4064C" w:rsidRPr="00A363FE" w:rsidRDefault="00C4064C" w:rsidP="00C4064C"/>
                  <w:p w14:paraId="64AC0F9E" w14:textId="77777777" w:rsidR="00C4064C" w:rsidRPr="00A363FE" w:rsidRDefault="00C4064C" w:rsidP="00C4064C"/>
                  <w:p w14:paraId="37E00720" w14:textId="77777777" w:rsidR="00C4064C" w:rsidRPr="00A363FE" w:rsidRDefault="00C4064C" w:rsidP="00C4064C"/>
                  <w:p w14:paraId="287E3197" w14:textId="77777777" w:rsidR="00C4064C" w:rsidRPr="00A363FE" w:rsidRDefault="00C4064C" w:rsidP="00C4064C"/>
                  <w:p w14:paraId="0C4134F7" w14:textId="77777777" w:rsidR="00C4064C" w:rsidRPr="00A363FE" w:rsidRDefault="00C4064C" w:rsidP="00C4064C"/>
                  <w:p w14:paraId="3C99A9AB" w14:textId="77777777" w:rsidR="00C4064C" w:rsidRPr="00A363FE" w:rsidRDefault="00C4064C" w:rsidP="00C4064C"/>
                  <w:p w14:paraId="6E0ED8F7" w14:textId="77777777" w:rsidR="00C4064C" w:rsidRPr="00A363FE" w:rsidRDefault="00C4064C" w:rsidP="00C4064C"/>
                  <w:p w14:paraId="4AA65F63" w14:textId="77777777" w:rsidR="00C4064C" w:rsidRPr="00A363FE" w:rsidRDefault="00C4064C" w:rsidP="00C4064C"/>
                  <w:p w14:paraId="6BA622EB" w14:textId="77777777" w:rsidR="00C4064C" w:rsidRPr="00A363FE" w:rsidRDefault="00C4064C" w:rsidP="00C4064C"/>
                  <w:p w14:paraId="5F9675EC" w14:textId="77777777" w:rsidR="00C4064C" w:rsidRPr="00A363FE" w:rsidRDefault="00C4064C" w:rsidP="00C4064C"/>
                  <w:p w14:paraId="2A36D5F2" w14:textId="77777777" w:rsidR="00C4064C" w:rsidRPr="00A363FE" w:rsidRDefault="00C4064C" w:rsidP="00C4064C"/>
                  <w:p w14:paraId="14BA7E62" w14:textId="77777777" w:rsidR="00C4064C" w:rsidRPr="00A363FE" w:rsidRDefault="00C4064C" w:rsidP="00C4064C"/>
                  <w:p w14:paraId="518F246E" w14:textId="77777777" w:rsidR="00C4064C" w:rsidRPr="00A363FE" w:rsidRDefault="00C4064C" w:rsidP="00C4064C"/>
                  <w:p w14:paraId="7B757DF4" w14:textId="77777777" w:rsidR="00C4064C" w:rsidRPr="00A363FE" w:rsidRDefault="00C4064C" w:rsidP="00C4064C"/>
                  <w:p w14:paraId="656DEC5B" w14:textId="77777777" w:rsidR="00C4064C" w:rsidRPr="00A363FE" w:rsidRDefault="00C4064C" w:rsidP="00C4064C"/>
                  <w:p w14:paraId="45113C7F" w14:textId="77777777" w:rsidR="00C4064C" w:rsidRPr="00A363FE" w:rsidRDefault="00C4064C" w:rsidP="00C4064C"/>
                  <w:p w14:paraId="414A9B05" w14:textId="77777777" w:rsidR="00C4064C" w:rsidRPr="00A363FE" w:rsidRDefault="00C4064C" w:rsidP="00C4064C"/>
                  <w:p w14:paraId="6629E236" w14:textId="77777777" w:rsidR="00C4064C" w:rsidRPr="00A363FE" w:rsidRDefault="00C4064C" w:rsidP="00C4064C"/>
                  <w:p w14:paraId="6FD811D3" w14:textId="77777777" w:rsidR="00C4064C" w:rsidRPr="00A363FE" w:rsidRDefault="00C4064C" w:rsidP="00C4064C"/>
                  <w:p w14:paraId="4F30AE2F" w14:textId="77777777" w:rsidR="00C4064C" w:rsidRPr="00A363FE" w:rsidRDefault="00C4064C" w:rsidP="00C4064C"/>
                  <w:p w14:paraId="19971585" w14:textId="77777777" w:rsidR="00C4064C" w:rsidRPr="00A363FE" w:rsidRDefault="00C4064C" w:rsidP="00C4064C"/>
                  <w:p w14:paraId="54215DFD" w14:textId="77777777" w:rsidR="00C4064C" w:rsidRPr="00A363FE" w:rsidRDefault="00C4064C" w:rsidP="00C4064C"/>
                  <w:p w14:paraId="1F1FA87A" w14:textId="77777777" w:rsidR="00C4064C" w:rsidRPr="00A363FE" w:rsidRDefault="00C4064C" w:rsidP="00C4064C"/>
                  <w:p w14:paraId="1C8F0393" w14:textId="77777777" w:rsidR="00C4064C" w:rsidRPr="00A363FE" w:rsidRDefault="00C4064C" w:rsidP="00C4064C"/>
                  <w:p w14:paraId="3588DB2C" w14:textId="77777777" w:rsidR="00C4064C" w:rsidRPr="00A363FE" w:rsidRDefault="00C4064C" w:rsidP="00C4064C"/>
                  <w:p w14:paraId="5E4CE65F" w14:textId="77777777" w:rsidR="00C4064C" w:rsidRPr="00A363FE" w:rsidRDefault="00C4064C" w:rsidP="00C4064C"/>
                  <w:p w14:paraId="472EBDFA" w14:textId="77777777" w:rsidR="00C4064C" w:rsidRPr="00A363FE" w:rsidRDefault="00C4064C" w:rsidP="00C4064C"/>
                  <w:p w14:paraId="673AF623" w14:textId="77777777" w:rsidR="00C4064C" w:rsidRPr="00A363FE" w:rsidRDefault="00C4064C" w:rsidP="00C4064C"/>
                  <w:p w14:paraId="5C018025" w14:textId="77777777" w:rsidR="00C4064C" w:rsidRPr="00A363FE" w:rsidRDefault="00C4064C" w:rsidP="00C4064C"/>
                  <w:p w14:paraId="409DE6B4" w14:textId="77777777" w:rsidR="00C4064C" w:rsidRPr="00A363FE" w:rsidRDefault="00C4064C" w:rsidP="00C4064C"/>
                  <w:p w14:paraId="04A86A60" w14:textId="77777777" w:rsidR="00C4064C" w:rsidRPr="00A363FE" w:rsidRDefault="00C4064C" w:rsidP="00C4064C"/>
                  <w:p w14:paraId="4C059654" w14:textId="77777777" w:rsidR="00C4064C" w:rsidRPr="00A363FE" w:rsidRDefault="00C4064C" w:rsidP="00C4064C"/>
                  <w:p w14:paraId="0D64E9DD" w14:textId="77777777" w:rsidR="00C4064C" w:rsidRPr="00A363FE" w:rsidRDefault="00C4064C" w:rsidP="00C4064C"/>
                  <w:p w14:paraId="736C727D" w14:textId="77777777" w:rsidR="00C4064C" w:rsidRPr="00A363FE" w:rsidRDefault="00C4064C" w:rsidP="00C4064C"/>
                  <w:p w14:paraId="22710FE3" w14:textId="77777777" w:rsidR="00C4064C" w:rsidRPr="00A363FE" w:rsidRDefault="00C4064C" w:rsidP="00C4064C"/>
                  <w:p w14:paraId="667B2F49" w14:textId="77777777" w:rsidR="00C4064C" w:rsidRPr="00A363FE" w:rsidRDefault="00C4064C" w:rsidP="00C4064C"/>
                  <w:p w14:paraId="1ED1E9B9" w14:textId="77777777" w:rsidR="00C4064C" w:rsidRPr="00A363FE" w:rsidRDefault="00C4064C" w:rsidP="00C4064C"/>
                  <w:p w14:paraId="76002EC1" w14:textId="77777777" w:rsidR="00C4064C" w:rsidRPr="00A363FE" w:rsidRDefault="00C4064C" w:rsidP="00C4064C"/>
                  <w:p w14:paraId="000E8612" w14:textId="77777777" w:rsidR="00C4064C" w:rsidRPr="00A363FE" w:rsidRDefault="00C4064C" w:rsidP="00C4064C"/>
                  <w:p w14:paraId="483A2001" w14:textId="77777777" w:rsidR="00C4064C" w:rsidRPr="00A363FE" w:rsidRDefault="00C4064C" w:rsidP="00C4064C"/>
                  <w:p w14:paraId="78EA9A6E" w14:textId="77777777" w:rsidR="00C4064C" w:rsidRPr="00A363FE" w:rsidRDefault="00C4064C" w:rsidP="00C4064C"/>
                  <w:p w14:paraId="5B337428" w14:textId="77777777" w:rsidR="00C4064C" w:rsidRPr="00A363FE" w:rsidRDefault="00C4064C" w:rsidP="00C4064C"/>
                  <w:p w14:paraId="5FFC08A8" w14:textId="77777777" w:rsidR="00C4064C" w:rsidRPr="00A363FE" w:rsidRDefault="00C4064C" w:rsidP="00C4064C"/>
                  <w:p w14:paraId="62E504F9" w14:textId="77777777" w:rsidR="00C4064C" w:rsidRPr="00A363FE" w:rsidRDefault="00C4064C" w:rsidP="00C4064C"/>
                  <w:p w14:paraId="06FCAC89" w14:textId="77777777" w:rsidR="00C4064C" w:rsidRPr="00A363FE" w:rsidRDefault="00C4064C" w:rsidP="00C4064C"/>
                  <w:p w14:paraId="2673C2B6" w14:textId="77777777" w:rsidR="00C4064C" w:rsidRPr="00A363FE" w:rsidRDefault="00C4064C" w:rsidP="00C4064C"/>
                  <w:p w14:paraId="420189C6" w14:textId="77777777" w:rsidR="00C4064C" w:rsidRPr="00A363FE" w:rsidRDefault="00C4064C" w:rsidP="00C4064C"/>
                  <w:p w14:paraId="500F399C" w14:textId="77777777" w:rsidR="00C4064C" w:rsidRPr="00A363FE" w:rsidRDefault="00C4064C" w:rsidP="00C4064C"/>
                  <w:p w14:paraId="7321F6DA" w14:textId="77777777" w:rsidR="00C4064C" w:rsidRPr="00A363FE" w:rsidRDefault="00C4064C" w:rsidP="00C4064C"/>
                  <w:p w14:paraId="7907F996" w14:textId="77777777" w:rsidR="00C4064C" w:rsidRPr="00A363FE" w:rsidRDefault="00C4064C" w:rsidP="00C4064C"/>
                  <w:p w14:paraId="41FEDB04" w14:textId="77777777" w:rsidR="00C4064C" w:rsidRPr="00A363FE" w:rsidRDefault="00C4064C" w:rsidP="00C4064C"/>
                  <w:p w14:paraId="6924F51A" w14:textId="77777777" w:rsidR="00C4064C" w:rsidRPr="00A363FE" w:rsidRDefault="00C4064C" w:rsidP="00C4064C"/>
                  <w:p w14:paraId="49DBDFAE" w14:textId="77777777" w:rsidR="00C4064C" w:rsidRPr="00A363FE" w:rsidRDefault="00C4064C" w:rsidP="00C4064C"/>
                  <w:p w14:paraId="1320EC02" w14:textId="77777777" w:rsidR="00C4064C" w:rsidRPr="00A363FE" w:rsidRDefault="00C4064C" w:rsidP="00C4064C"/>
                  <w:p w14:paraId="710ABB60" w14:textId="77777777" w:rsidR="00C4064C" w:rsidRPr="00A363FE" w:rsidRDefault="00C4064C" w:rsidP="00C4064C"/>
                  <w:p w14:paraId="43C349FC" w14:textId="77777777" w:rsidR="00C4064C" w:rsidRPr="00A363FE" w:rsidRDefault="00C4064C" w:rsidP="00C4064C"/>
                  <w:p w14:paraId="35FA28FB" w14:textId="77777777" w:rsidR="00C4064C" w:rsidRPr="00A363FE" w:rsidRDefault="00C4064C" w:rsidP="00C4064C"/>
                  <w:p w14:paraId="5902F641" w14:textId="77777777" w:rsidR="00C4064C" w:rsidRPr="00A363FE" w:rsidRDefault="00C4064C" w:rsidP="00C4064C"/>
                  <w:p w14:paraId="61AE09FB" w14:textId="77777777" w:rsidR="00C4064C" w:rsidRPr="00A363FE" w:rsidRDefault="00C4064C" w:rsidP="00C4064C"/>
                  <w:p w14:paraId="6CC1D160" w14:textId="77777777" w:rsidR="00C4064C" w:rsidRPr="00A363FE" w:rsidRDefault="00C4064C" w:rsidP="00C4064C"/>
                  <w:p w14:paraId="628A3EFE" w14:textId="77777777" w:rsidR="00C4064C" w:rsidRPr="00A363FE" w:rsidRDefault="00C4064C" w:rsidP="00C4064C"/>
                  <w:p w14:paraId="6C9F7E7F" w14:textId="77777777" w:rsidR="00C4064C" w:rsidRPr="00A363FE" w:rsidRDefault="00C4064C" w:rsidP="00C4064C"/>
                  <w:p w14:paraId="3DC4C160" w14:textId="77777777" w:rsidR="00C4064C" w:rsidRPr="00A363FE" w:rsidRDefault="00C4064C" w:rsidP="00C4064C"/>
                  <w:p w14:paraId="403B67CD" w14:textId="77777777" w:rsidR="00C4064C" w:rsidRPr="00A363FE" w:rsidRDefault="00C4064C" w:rsidP="00C4064C"/>
                  <w:p w14:paraId="4209FAD7" w14:textId="77777777" w:rsidR="00C4064C" w:rsidRPr="00A363FE" w:rsidRDefault="00C4064C" w:rsidP="00C4064C"/>
                  <w:p w14:paraId="13E8DC01" w14:textId="77777777" w:rsidR="00C4064C" w:rsidRPr="00A363FE" w:rsidRDefault="00C4064C" w:rsidP="00C4064C"/>
                  <w:p w14:paraId="674CDA4B" w14:textId="77777777" w:rsidR="00C4064C" w:rsidRPr="00A363FE" w:rsidRDefault="00C4064C" w:rsidP="00C4064C"/>
                  <w:p w14:paraId="0A5F577A" w14:textId="77777777" w:rsidR="00C4064C" w:rsidRPr="00A363FE" w:rsidRDefault="00C4064C" w:rsidP="00C4064C"/>
                  <w:p w14:paraId="06AB89D6" w14:textId="77777777" w:rsidR="00C4064C" w:rsidRPr="00A363FE" w:rsidRDefault="00C4064C" w:rsidP="00C4064C"/>
                  <w:p w14:paraId="7DD39827" w14:textId="77777777" w:rsidR="00C4064C" w:rsidRPr="00A363FE" w:rsidRDefault="00C4064C" w:rsidP="00C4064C"/>
                  <w:p w14:paraId="3980FFF6" w14:textId="77777777" w:rsidR="00C4064C" w:rsidRPr="00A363FE" w:rsidRDefault="00C4064C" w:rsidP="00C4064C"/>
                  <w:p w14:paraId="24E85A82" w14:textId="77777777" w:rsidR="00C4064C" w:rsidRPr="00A363FE" w:rsidRDefault="00C4064C" w:rsidP="00C4064C"/>
                  <w:p w14:paraId="00E4F46A" w14:textId="77777777" w:rsidR="00C4064C" w:rsidRPr="00A363FE" w:rsidRDefault="00C4064C" w:rsidP="00C4064C"/>
                  <w:p w14:paraId="6A81290C" w14:textId="77777777" w:rsidR="00C4064C" w:rsidRPr="00A363FE" w:rsidRDefault="00C4064C" w:rsidP="00C4064C"/>
                  <w:p w14:paraId="7810A772" w14:textId="77777777" w:rsidR="00C4064C" w:rsidRPr="00A363FE" w:rsidRDefault="00C4064C" w:rsidP="00C4064C"/>
                  <w:p w14:paraId="31F4AFE9" w14:textId="77777777" w:rsidR="00C4064C" w:rsidRPr="00A363FE" w:rsidRDefault="00C4064C" w:rsidP="00C4064C"/>
                  <w:p w14:paraId="130D3BEA" w14:textId="77777777" w:rsidR="00C4064C" w:rsidRPr="00A363FE" w:rsidRDefault="00C4064C" w:rsidP="00C4064C"/>
                  <w:p w14:paraId="7DC0314F" w14:textId="77777777" w:rsidR="00C4064C" w:rsidRPr="00A363FE" w:rsidRDefault="00C4064C" w:rsidP="00C4064C"/>
                  <w:p w14:paraId="51309178" w14:textId="77777777" w:rsidR="00C4064C" w:rsidRPr="00A363FE" w:rsidRDefault="00C4064C" w:rsidP="00C4064C"/>
                  <w:p w14:paraId="4F49867A" w14:textId="77777777" w:rsidR="00C4064C" w:rsidRPr="00A363FE" w:rsidRDefault="00C4064C" w:rsidP="00C4064C"/>
                  <w:p w14:paraId="52B8E703" w14:textId="77777777" w:rsidR="00C4064C" w:rsidRPr="00A363FE" w:rsidRDefault="00C4064C" w:rsidP="00C4064C"/>
                  <w:p w14:paraId="1A833F20" w14:textId="77777777" w:rsidR="00C4064C" w:rsidRPr="00A363FE" w:rsidRDefault="00C4064C" w:rsidP="00C4064C"/>
                  <w:p w14:paraId="38196AB8" w14:textId="77777777" w:rsidR="00C4064C" w:rsidRPr="00A363FE" w:rsidRDefault="00C4064C" w:rsidP="00C4064C"/>
                  <w:p w14:paraId="421FE23F" w14:textId="77777777" w:rsidR="00C4064C" w:rsidRPr="00A363FE" w:rsidRDefault="00C4064C" w:rsidP="00C4064C"/>
                  <w:p w14:paraId="5C3756B6" w14:textId="77777777" w:rsidR="00C4064C" w:rsidRPr="00A363FE" w:rsidRDefault="00C4064C" w:rsidP="00C4064C"/>
                  <w:p w14:paraId="52067D6D" w14:textId="77777777" w:rsidR="00C4064C" w:rsidRPr="00A363FE" w:rsidRDefault="00C4064C" w:rsidP="00C4064C"/>
                  <w:p w14:paraId="5E069B5B" w14:textId="77777777" w:rsidR="00C4064C" w:rsidRPr="00A363FE" w:rsidRDefault="00C4064C" w:rsidP="00C4064C"/>
                  <w:p w14:paraId="3E82ED51" w14:textId="77777777" w:rsidR="00C4064C" w:rsidRPr="00A363FE" w:rsidRDefault="00C4064C" w:rsidP="00C4064C"/>
                  <w:p w14:paraId="3FD70E8C" w14:textId="77777777" w:rsidR="00C4064C" w:rsidRPr="00A363FE" w:rsidRDefault="00C4064C" w:rsidP="00C4064C"/>
                  <w:p w14:paraId="3855EDB2" w14:textId="77777777" w:rsidR="00C4064C" w:rsidRPr="00A363FE" w:rsidRDefault="00C4064C" w:rsidP="00C4064C"/>
                  <w:p w14:paraId="538CA186" w14:textId="77777777" w:rsidR="00C4064C" w:rsidRPr="00A363FE" w:rsidRDefault="00C4064C" w:rsidP="00C4064C"/>
                  <w:p w14:paraId="551D860B" w14:textId="77777777" w:rsidR="00C4064C" w:rsidRPr="00A363FE" w:rsidRDefault="00C4064C" w:rsidP="00C4064C"/>
                  <w:p w14:paraId="68AC3134" w14:textId="77777777" w:rsidR="00C4064C" w:rsidRPr="00A363FE" w:rsidRDefault="00C4064C" w:rsidP="00C4064C"/>
                  <w:p w14:paraId="30E89698" w14:textId="77777777" w:rsidR="00C4064C" w:rsidRPr="00A363FE" w:rsidRDefault="00C4064C" w:rsidP="00C4064C"/>
                  <w:p w14:paraId="65E624FA" w14:textId="77777777" w:rsidR="00C4064C" w:rsidRPr="00A363FE" w:rsidRDefault="00C4064C" w:rsidP="00C4064C"/>
                  <w:p w14:paraId="492569E7" w14:textId="77777777" w:rsidR="00C4064C" w:rsidRPr="00A363FE" w:rsidRDefault="00C4064C" w:rsidP="00C4064C"/>
                  <w:p w14:paraId="3B5CB004" w14:textId="77777777" w:rsidR="00C4064C" w:rsidRPr="00A363FE" w:rsidRDefault="00C4064C" w:rsidP="00C4064C"/>
                  <w:p w14:paraId="6DD94EE9" w14:textId="77777777" w:rsidR="00C4064C" w:rsidRPr="00A363FE" w:rsidRDefault="00C4064C" w:rsidP="00C4064C"/>
                  <w:p w14:paraId="44B52918" w14:textId="77777777" w:rsidR="00C4064C" w:rsidRPr="00A363FE" w:rsidRDefault="00C4064C" w:rsidP="00C4064C"/>
                  <w:p w14:paraId="74F65FA6" w14:textId="77777777" w:rsidR="00C4064C" w:rsidRPr="00A363FE" w:rsidRDefault="00C4064C" w:rsidP="00C4064C"/>
                  <w:p w14:paraId="2AC04CA8" w14:textId="77777777" w:rsidR="00C4064C" w:rsidRPr="00A363FE" w:rsidRDefault="00C4064C" w:rsidP="00C4064C"/>
                  <w:p w14:paraId="2E498B7E" w14:textId="77777777" w:rsidR="00C4064C" w:rsidRPr="00A363FE" w:rsidRDefault="00C4064C" w:rsidP="00C4064C"/>
                  <w:p w14:paraId="56793F08" w14:textId="77777777" w:rsidR="00C4064C" w:rsidRPr="00A363FE" w:rsidRDefault="00C4064C" w:rsidP="00C4064C"/>
                  <w:p w14:paraId="04740315" w14:textId="77777777" w:rsidR="00C4064C" w:rsidRPr="00A363FE" w:rsidRDefault="00C4064C" w:rsidP="00C4064C"/>
                  <w:p w14:paraId="71A6E2B1" w14:textId="77777777" w:rsidR="00C4064C" w:rsidRPr="00A363FE" w:rsidRDefault="00C4064C" w:rsidP="00C4064C"/>
                  <w:p w14:paraId="2A5384A2" w14:textId="77777777" w:rsidR="00C4064C" w:rsidRPr="00A363FE" w:rsidRDefault="00C4064C" w:rsidP="00C4064C"/>
                  <w:p w14:paraId="6113F6B8" w14:textId="77777777" w:rsidR="00C4064C" w:rsidRPr="00A363FE" w:rsidRDefault="00C4064C" w:rsidP="00C4064C"/>
                  <w:p w14:paraId="55ECCFB4" w14:textId="77777777" w:rsidR="00C4064C" w:rsidRPr="00A363FE" w:rsidRDefault="00C4064C" w:rsidP="00C4064C"/>
                  <w:p w14:paraId="78E90494" w14:textId="77777777" w:rsidR="00C4064C" w:rsidRPr="00A363FE" w:rsidRDefault="00C4064C" w:rsidP="00C4064C"/>
                  <w:p w14:paraId="1E6199F4" w14:textId="77777777" w:rsidR="00C4064C" w:rsidRPr="00A363FE" w:rsidRDefault="00C4064C" w:rsidP="00C4064C"/>
                  <w:p w14:paraId="215BE69B" w14:textId="77777777" w:rsidR="00C4064C" w:rsidRPr="00A363FE" w:rsidRDefault="00C4064C" w:rsidP="00C4064C"/>
                  <w:p w14:paraId="5DAA8E4A" w14:textId="77777777" w:rsidR="00C4064C" w:rsidRPr="00A363FE" w:rsidRDefault="00C4064C" w:rsidP="00C4064C"/>
                  <w:p w14:paraId="73219FBF" w14:textId="77777777" w:rsidR="00C4064C" w:rsidRPr="00A363FE" w:rsidRDefault="00C4064C" w:rsidP="00C4064C"/>
                  <w:p w14:paraId="6BFA4DAF" w14:textId="77777777" w:rsidR="00C4064C" w:rsidRPr="00A363FE" w:rsidRDefault="00C4064C" w:rsidP="00C4064C"/>
                  <w:p w14:paraId="7C83109B" w14:textId="77777777" w:rsidR="00C4064C" w:rsidRPr="00A363FE" w:rsidRDefault="00C4064C" w:rsidP="00C4064C"/>
                  <w:p w14:paraId="4B210903" w14:textId="77777777" w:rsidR="00C4064C" w:rsidRPr="00A363FE" w:rsidRDefault="00C4064C" w:rsidP="00C4064C"/>
                  <w:p w14:paraId="4D6397EC" w14:textId="77777777" w:rsidR="00C4064C" w:rsidRPr="00A363FE" w:rsidRDefault="00C4064C" w:rsidP="00C4064C"/>
                  <w:p w14:paraId="00C81ECA" w14:textId="77777777" w:rsidR="00C4064C" w:rsidRPr="00A363FE" w:rsidRDefault="00C4064C" w:rsidP="00C4064C"/>
                  <w:p w14:paraId="1851EDFF" w14:textId="77777777" w:rsidR="00C4064C" w:rsidRPr="00A363FE" w:rsidRDefault="00C4064C" w:rsidP="00C4064C"/>
                  <w:p w14:paraId="1A241579" w14:textId="77777777" w:rsidR="00C4064C" w:rsidRPr="00A363FE" w:rsidRDefault="00C4064C" w:rsidP="00C4064C"/>
                  <w:p w14:paraId="75588D05" w14:textId="77777777" w:rsidR="00C4064C" w:rsidRPr="00A363FE" w:rsidRDefault="00C4064C" w:rsidP="00C4064C"/>
                  <w:p w14:paraId="6126FB01" w14:textId="77777777" w:rsidR="00C4064C" w:rsidRPr="00A363FE" w:rsidRDefault="00C4064C" w:rsidP="00C4064C"/>
                  <w:p w14:paraId="2F78331A" w14:textId="77777777" w:rsidR="00C4064C" w:rsidRPr="00A363FE" w:rsidRDefault="00C4064C" w:rsidP="00C4064C"/>
                  <w:p w14:paraId="314D28D7" w14:textId="77777777" w:rsidR="00C4064C" w:rsidRPr="00A363FE" w:rsidRDefault="00C4064C" w:rsidP="00C4064C"/>
                  <w:p w14:paraId="78248303" w14:textId="77777777" w:rsidR="00C4064C" w:rsidRPr="00A363FE" w:rsidRDefault="00C4064C" w:rsidP="00C4064C"/>
                  <w:p w14:paraId="2BC31229" w14:textId="77777777" w:rsidR="00C4064C" w:rsidRPr="00A363FE" w:rsidRDefault="00C4064C" w:rsidP="00C4064C"/>
                  <w:p w14:paraId="759C8356" w14:textId="77777777" w:rsidR="00C4064C" w:rsidRPr="00A363FE" w:rsidRDefault="00C4064C" w:rsidP="00C4064C"/>
                  <w:p w14:paraId="10676F49" w14:textId="77777777" w:rsidR="00C4064C" w:rsidRPr="00A363FE" w:rsidRDefault="00C4064C" w:rsidP="00C4064C"/>
                  <w:p w14:paraId="6B24EC81" w14:textId="77777777" w:rsidR="00C4064C" w:rsidRPr="00A363FE" w:rsidRDefault="00C4064C" w:rsidP="00C4064C"/>
                  <w:p w14:paraId="0291F86B" w14:textId="77777777" w:rsidR="00C4064C" w:rsidRPr="00A363FE" w:rsidRDefault="00C4064C" w:rsidP="00C4064C"/>
                  <w:p w14:paraId="34F3D58C" w14:textId="77777777" w:rsidR="00C4064C" w:rsidRPr="00A363FE" w:rsidRDefault="00C4064C" w:rsidP="00C4064C"/>
                  <w:p w14:paraId="095429F1" w14:textId="77777777" w:rsidR="00C4064C" w:rsidRPr="00A363FE" w:rsidRDefault="00C4064C" w:rsidP="00C4064C"/>
                  <w:p w14:paraId="7CD9B101" w14:textId="77777777" w:rsidR="00C4064C" w:rsidRPr="00A363FE" w:rsidRDefault="00C4064C" w:rsidP="00C4064C"/>
                  <w:p w14:paraId="466864E1" w14:textId="77777777" w:rsidR="00C4064C" w:rsidRPr="00A363FE" w:rsidRDefault="00C4064C" w:rsidP="00C4064C"/>
                  <w:p w14:paraId="2DF2ECC6" w14:textId="77777777" w:rsidR="00C4064C" w:rsidRPr="00A363FE" w:rsidRDefault="00C4064C" w:rsidP="00C4064C"/>
                  <w:p w14:paraId="5B722405" w14:textId="77777777" w:rsidR="00C4064C" w:rsidRPr="00A363FE" w:rsidRDefault="00C4064C" w:rsidP="00C4064C"/>
                  <w:p w14:paraId="44DCC795" w14:textId="77777777" w:rsidR="00C4064C" w:rsidRPr="00A363FE" w:rsidRDefault="00C4064C" w:rsidP="00C4064C"/>
                  <w:p w14:paraId="64E16AF4" w14:textId="77777777" w:rsidR="00C4064C" w:rsidRPr="00A363FE" w:rsidRDefault="00C4064C" w:rsidP="00C4064C"/>
                  <w:p w14:paraId="36D10BF3" w14:textId="77777777" w:rsidR="00C4064C" w:rsidRPr="00A363FE" w:rsidRDefault="00C4064C" w:rsidP="00C4064C"/>
                  <w:p w14:paraId="0CC4460B" w14:textId="77777777" w:rsidR="00C4064C" w:rsidRPr="00A363FE" w:rsidRDefault="00C4064C" w:rsidP="00C4064C"/>
                  <w:p w14:paraId="60BFC286" w14:textId="77777777" w:rsidR="00C4064C" w:rsidRPr="00A363FE" w:rsidRDefault="00C4064C" w:rsidP="00C4064C"/>
                  <w:p w14:paraId="3796872A" w14:textId="77777777" w:rsidR="00C4064C" w:rsidRPr="00A363FE" w:rsidRDefault="00C4064C" w:rsidP="00C4064C"/>
                  <w:p w14:paraId="24CC3319" w14:textId="77777777" w:rsidR="00C4064C" w:rsidRPr="00A363FE" w:rsidRDefault="00C4064C" w:rsidP="00C4064C"/>
                  <w:p w14:paraId="48D0FB95" w14:textId="77777777" w:rsidR="00C4064C" w:rsidRPr="00A363FE" w:rsidRDefault="00C4064C" w:rsidP="00C4064C"/>
                  <w:p w14:paraId="14505122" w14:textId="77777777" w:rsidR="00C4064C" w:rsidRPr="00A363FE" w:rsidRDefault="00C4064C" w:rsidP="00C4064C"/>
                  <w:p w14:paraId="68453C32" w14:textId="77777777" w:rsidR="00C4064C" w:rsidRPr="00A363FE" w:rsidRDefault="00C4064C" w:rsidP="00C4064C"/>
                  <w:p w14:paraId="432348DE" w14:textId="77777777" w:rsidR="00C4064C" w:rsidRPr="00A363FE" w:rsidRDefault="00C4064C" w:rsidP="00C4064C"/>
                  <w:p w14:paraId="3BAF4C68" w14:textId="77777777" w:rsidR="00C4064C" w:rsidRPr="00A363FE" w:rsidRDefault="00C4064C" w:rsidP="00C4064C"/>
                  <w:p w14:paraId="4F1310DD" w14:textId="77777777" w:rsidR="00C4064C" w:rsidRPr="00A363FE" w:rsidRDefault="00C4064C" w:rsidP="00C4064C"/>
                  <w:p w14:paraId="297ADB62" w14:textId="77777777" w:rsidR="00C4064C" w:rsidRPr="00A363FE" w:rsidRDefault="00C4064C" w:rsidP="00C4064C"/>
                  <w:p w14:paraId="693F040F" w14:textId="77777777" w:rsidR="00C4064C" w:rsidRPr="00A363FE" w:rsidRDefault="00C4064C" w:rsidP="00C4064C"/>
                  <w:p w14:paraId="318B9BE7" w14:textId="77777777" w:rsidR="00C4064C" w:rsidRPr="00A363FE" w:rsidRDefault="00C4064C" w:rsidP="00C4064C"/>
                  <w:p w14:paraId="53E8A856" w14:textId="77777777" w:rsidR="00C4064C" w:rsidRPr="00A363FE" w:rsidRDefault="00C4064C" w:rsidP="00C4064C"/>
                  <w:p w14:paraId="1F8EC6A8" w14:textId="77777777" w:rsidR="00C4064C" w:rsidRPr="00A363FE" w:rsidRDefault="00C4064C" w:rsidP="00C4064C"/>
                  <w:p w14:paraId="4367E596" w14:textId="77777777" w:rsidR="00C4064C" w:rsidRPr="00A363FE" w:rsidRDefault="00C4064C" w:rsidP="00C4064C"/>
                  <w:p w14:paraId="03DF7B12" w14:textId="77777777" w:rsidR="00C4064C" w:rsidRPr="00A363FE" w:rsidRDefault="00C4064C" w:rsidP="00C4064C"/>
                  <w:p w14:paraId="2F811145" w14:textId="77777777" w:rsidR="00C4064C" w:rsidRPr="00A363FE" w:rsidRDefault="00C4064C" w:rsidP="00C4064C"/>
                  <w:p w14:paraId="05805298" w14:textId="77777777" w:rsidR="00C4064C" w:rsidRPr="00A363FE" w:rsidRDefault="00C4064C" w:rsidP="00C4064C"/>
                  <w:p w14:paraId="26ED527C" w14:textId="77777777" w:rsidR="00C4064C" w:rsidRPr="00A363FE" w:rsidRDefault="00C4064C" w:rsidP="00C4064C"/>
                  <w:p w14:paraId="79821A89" w14:textId="77777777" w:rsidR="00C4064C" w:rsidRPr="00A363FE" w:rsidRDefault="00C4064C" w:rsidP="00C4064C"/>
                  <w:p w14:paraId="0F410284" w14:textId="77777777" w:rsidR="00C4064C" w:rsidRPr="00A363FE" w:rsidRDefault="00C4064C" w:rsidP="00C4064C"/>
                  <w:p w14:paraId="4C0A4876" w14:textId="77777777" w:rsidR="00C4064C" w:rsidRPr="00A363FE" w:rsidRDefault="00C4064C" w:rsidP="00C4064C"/>
                  <w:p w14:paraId="418AADC9" w14:textId="77777777" w:rsidR="00C4064C" w:rsidRPr="00A363FE" w:rsidRDefault="00C4064C" w:rsidP="00C4064C"/>
                  <w:p w14:paraId="0039C679" w14:textId="77777777" w:rsidR="00C4064C" w:rsidRPr="00A363FE" w:rsidRDefault="00C4064C" w:rsidP="00C4064C"/>
                  <w:p w14:paraId="437FCA40" w14:textId="77777777" w:rsidR="00C4064C" w:rsidRPr="00A363FE" w:rsidRDefault="00C4064C" w:rsidP="00C4064C"/>
                  <w:p w14:paraId="187EDF3B" w14:textId="77777777" w:rsidR="00C4064C" w:rsidRPr="00A363FE" w:rsidRDefault="00C4064C" w:rsidP="00C4064C"/>
                  <w:p w14:paraId="5646A476" w14:textId="77777777" w:rsidR="00C4064C" w:rsidRPr="00A363FE" w:rsidRDefault="00C4064C" w:rsidP="00C4064C"/>
                  <w:p w14:paraId="6F202E63" w14:textId="77777777" w:rsidR="00C4064C" w:rsidRPr="00A363FE" w:rsidRDefault="00C4064C" w:rsidP="00C4064C"/>
                  <w:p w14:paraId="40A07EE8" w14:textId="77777777" w:rsidR="00C4064C" w:rsidRPr="00A363FE" w:rsidRDefault="00C4064C" w:rsidP="00C4064C"/>
                  <w:p w14:paraId="68315655" w14:textId="77777777" w:rsidR="00C4064C" w:rsidRPr="00A363FE" w:rsidRDefault="00C4064C" w:rsidP="00C4064C"/>
                  <w:p w14:paraId="47C9E2BB" w14:textId="77777777" w:rsidR="00C4064C" w:rsidRPr="00A363FE" w:rsidRDefault="00C4064C" w:rsidP="00C4064C"/>
                  <w:p w14:paraId="270BF055" w14:textId="77777777" w:rsidR="00C4064C" w:rsidRPr="00A363FE" w:rsidRDefault="00C4064C" w:rsidP="00C4064C"/>
                  <w:p w14:paraId="100FC2E6" w14:textId="77777777" w:rsidR="00C4064C" w:rsidRPr="00A363FE" w:rsidRDefault="00C4064C" w:rsidP="00C4064C"/>
                  <w:p w14:paraId="47B4B91C" w14:textId="77777777" w:rsidR="00C4064C" w:rsidRPr="00A363FE" w:rsidRDefault="00C4064C" w:rsidP="00C4064C"/>
                  <w:p w14:paraId="7B2E52EA" w14:textId="77777777" w:rsidR="00C4064C" w:rsidRPr="00A363FE" w:rsidRDefault="00C4064C" w:rsidP="00C4064C"/>
                  <w:p w14:paraId="3B2FE2DA" w14:textId="77777777" w:rsidR="00C4064C" w:rsidRPr="00A363FE" w:rsidRDefault="00C4064C" w:rsidP="00C4064C"/>
                  <w:p w14:paraId="371EAB2C" w14:textId="77777777" w:rsidR="00C4064C" w:rsidRPr="00A363FE" w:rsidRDefault="00C4064C" w:rsidP="00C4064C"/>
                  <w:p w14:paraId="2E9998FE" w14:textId="77777777" w:rsidR="00C4064C" w:rsidRPr="00A363FE" w:rsidRDefault="00C4064C" w:rsidP="00C4064C"/>
                  <w:p w14:paraId="558F123A" w14:textId="77777777" w:rsidR="00C4064C" w:rsidRPr="00A363FE" w:rsidRDefault="00C4064C" w:rsidP="00C4064C"/>
                  <w:p w14:paraId="6CBB1F9F" w14:textId="77777777" w:rsidR="00C4064C" w:rsidRPr="00A363FE" w:rsidRDefault="00C4064C" w:rsidP="00C4064C"/>
                  <w:p w14:paraId="61B90DD2" w14:textId="77777777" w:rsidR="00C4064C" w:rsidRPr="00A363FE" w:rsidRDefault="00C4064C" w:rsidP="00C4064C"/>
                  <w:p w14:paraId="13542342" w14:textId="77777777" w:rsidR="00C4064C" w:rsidRPr="00A363FE" w:rsidRDefault="00C4064C" w:rsidP="00C4064C"/>
                  <w:p w14:paraId="1DD95905" w14:textId="77777777" w:rsidR="00C4064C" w:rsidRPr="00A363FE" w:rsidRDefault="00C4064C" w:rsidP="00C4064C"/>
                  <w:p w14:paraId="3638D794" w14:textId="77777777" w:rsidR="00C4064C" w:rsidRPr="00A363FE" w:rsidRDefault="00C4064C" w:rsidP="00C4064C"/>
                  <w:p w14:paraId="3DB31C89" w14:textId="77777777" w:rsidR="00C4064C" w:rsidRPr="00A363FE" w:rsidRDefault="00C4064C" w:rsidP="00C4064C"/>
                  <w:p w14:paraId="1B5A9075" w14:textId="77777777" w:rsidR="00C4064C" w:rsidRPr="00A363FE" w:rsidRDefault="00C4064C" w:rsidP="00C4064C"/>
                  <w:p w14:paraId="7C64A66D" w14:textId="77777777" w:rsidR="00C4064C" w:rsidRPr="00A363FE" w:rsidRDefault="00C4064C" w:rsidP="00C4064C"/>
                  <w:p w14:paraId="3C51A034" w14:textId="77777777" w:rsidR="00C4064C" w:rsidRPr="00A363FE" w:rsidRDefault="00C4064C" w:rsidP="00C4064C"/>
                  <w:p w14:paraId="227BC76E" w14:textId="77777777" w:rsidR="00C4064C" w:rsidRPr="00A363FE" w:rsidRDefault="00C4064C" w:rsidP="00C4064C"/>
                  <w:p w14:paraId="019E86F4" w14:textId="77777777" w:rsidR="00C4064C" w:rsidRPr="00A363FE" w:rsidRDefault="00C4064C" w:rsidP="00C4064C"/>
                  <w:p w14:paraId="39ABF6C3" w14:textId="77777777" w:rsidR="00C4064C" w:rsidRPr="00A363FE" w:rsidRDefault="00C4064C" w:rsidP="00C4064C"/>
                  <w:p w14:paraId="1526728E" w14:textId="77777777" w:rsidR="00C4064C" w:rsidRPr="00A363FE" w:rsidRDefault="00C4064C" w:rsidP="00C4064C"/>
                  <w:p w14:paraId="7F057D1C" w14:textId="77777777" w:rsidR="00C4064C" w:rsidRPr="00A363FE" w:rsidRDefault="00C4064C" w:rsidP="00C4064C"/>
                  <w:p w14:paraId="109D9EF9" w14:textId="77777777" w:rsidR="00C4064C" w:rsidRPr="00A363FE" w:rsidRDefault="00C4064C" w:rsidP="00C4064C"/>
                  <w:p w14:paraId="09E87D6B" w14:textId="77777777" w:rsidR="00C4064C" w:rsidRPr="00A363FE" w:rsidRDefault="00C4064C" w:rsidP="00C4064C"/>
                  <w:p w14:paraId="372025DF" w14:textId="77777777" w:rsidR="00C4064C" w:rsidRPr="00A363FE" w:rsidRDefault="00C4064C" w:rsidP="00C4064C"/>
                  <w:p w14:paraId="6759B819" w14:textId="77777777" w:rsidR="00C4064C" w:rsidRPr="00A363FE" w:rsidRDefault="00C4064C" w:rsidP="00C4064C"/>
                  <w:p w14:paraId="77F879FC" w14:textId="77777777" w:rsidR="00C4064C" w:rsidRPr="00A363FE" w:rsidRDefault="00C4064C" w:rsidP="00C4064C"/>
                  <w:p w14:paraId="126CAFC3" w14:textId="77777777" w:rsidR="00C4064C" w:rsidRPr="00A363FE" w:rsidRDefault="00C4064C" w:rsidP="00C4064C"/>
                  <w:p w14:paraId="6E9F7F03" w14:textId="77777777" w:rsidR="00C4064C" w:rsidRPr="00A363FE" w:rsidRDefault="00C4064C" w:rsidP="00C4064C"/>
                  <w:p w14:paraId="77D8989D" w14:textId="77777777" w:rsidR="00C4064C" w:rsidRPr="00A363FE" w:rsidRDefault="00C4064C" w:rsidP="00C4064C"/>
                  <w:p w14:paraId="4B63A90F" w14:textId="77777777" w:rsidR="00C4064C" w:rsidRPr="00A363FE" w:rsidRDefault="00C4064C" w:rsidP="00C4064C"/>
                  <w:p w14:paraId="49597F30" w14:textId="77777777" w:rsidR="00C4064C" w:rsidRPr="00A363FE" w:rsidRDefault="00C4064C" w:rsidP="00C4064C"/>
                  <w:p w14:paraId="09712D02" w14:textId="77777777" w:rsidR="00C4064C" w:rsidRPr="00A363FE" w:rsidRDefault="00C4064C" w:rsidP="00C4064C"/>
                  <w:p w14:paraId="55D84DAA" w14:textId="77777777" w:rsidR="00C4064C" w:rsidRPr="00A363FE" w:rsidRDefault="00C4064C" w:rsidP="00C4064C"/>
                  <w:p w14:paraId="6628457A" w14:textId="77777777" w:rsidR="00C4064C" w:rsidRPr="00A363FE" w:rsidRDefault="00C4064C" w:rsidP="00C4064C"/>
                  <w:p w14:paraId="31FE478A" w14:textId="77777777" w:rsidR="00C4064C" w:rsidRPr="00A363FE" w:rsidRDefault="00C4064C" w:rsidP="00C4064C"/>
                  <w:p w14:paraId="030B5A65" w14:textId="77777777" w:rsidR="00C4064C" w:rsidRPr="00A363FE" w:rsidRDefault="00C4064C" w:rsidP="00C4064C"/>
                  <w:p w14:paraId="65977F53" w14:textId="77777777" w:rsidR="00C4064C" w:rsidRPr="00A363FE" w:rsidRDefault="00C4064C" w:rsidP="00C4064C"/>
                  <w:p w14:paraId="7FFC7A8D" w14:textId="77777777" w:rsidR="00C4064C" w:rsidRPr="00A363FE" w:rsidRDefault="00C4064C" w:rsidP="00C4064C"/>
                  <w:p w14:paraId="13F67D8B" w14:textId="77777777" w:rsidR="00C4064C" w:rsidRPr="00A363FE" w:rsidRDefault="00C4064C" w:rsidP="00C4064C"/>
                  <w:p w14:paraId="723AFCF5" w14:textId="77777777" w:rsidR="00C4064C" w:rsidRPr="00A363FE" w:rsidRDefault="00C4064C" w:rsidP="00C4064C"/>
                  <w:p w14:paraId="5C073D6F" w14:textId="77777777" w:rsidR="00C4064C" w:rsidRPr="00A363FE" w:rsidRDefault="00C4064C" w:rsidP="00C4064C"/>
                  <w:p w14:paraId="1CCCC409" w14:textId="77777777" w:rsidR="00C4064C" w:rsidRPr="00A363FE" w:rsidRDefault="00C4064C" w:rsidP="00C4064C"/>
                  <w:p w14:paraId="768958A5" w14:textId="77777777" w:rsidR="00C4064C" w:rsidRPr="00A363FE" w:rsidRDefault="00C4064C" w:rsidP="00C4064C"/>
                  <w:p w14:paraId="0E1AA7CF" w14:textId="77777777" w:rsidR="00C4064C" w:rsidRPr="00A363FE" w:rsidRDefault="00C4064C" w:rsidP="00C4064C"/>
                  <w:p w14:paraId="2FA45909" w14:textId="77777777" w:rsidR="00C4064C" w:rsidRPr="00A363FE" w:rsidRDefault="00C4064C" w:rsidP="00C4064C"/>
                  <w:p w14:paraId="4EF887E2" w14:textId="77777777" w:rsidR="00C4064C" w:rsidRPr="00A363FE" w:rsidRDefault="00C4064C" w:rsidP="00C4064C"/>
                  <w:p w14:paraId="2F81CC3C" w14:textId="77777777" w:rsidR="00C4064C" w:rsidRPr="00A363FE" w:rsidRDefault="00C4064C" w:rsidP="00C4064C"/>
                  <w:p w14:paraId="2184D930" w14:textId="77777777" w:rsidR="00C4064C" w:rsidRPr="00A363FE" w:rsidRDefault="00C4064C" w:rsidP="00C4064C"/>
                  <w:p w14:paraId="008CD38B" w14:textId="77777777" w:rsidR="00C4064C" w:rsidRPr="00A363FE" w:rsidRDefault="00C4064C" w:rsidP="00C4064C"/>
                  <w:p w14:paraId="359C2B73" w14:textId="77777777" w:rsidR="00C4064C" w:rsidRPr="00A363FE" w:rsidRDefault="00C4064C" w:rsidP="00C4064C"/>
                  <w:p w14:paraId="433BBE35" w14:textId="77777777" w:rsidR="00C4064C" w:rsidRPr="00A363FE" w:rsidRDefault="00C4064C" w:rsidP="00C4064C"/>
                  <w:p w14:paraId="65FCDDFB" w14:textId="77777777" w:rsidR="00C4064C" w:rsidRPr="00A363FE" w:rsidRDefault="00C4064C" w:rsidP="00C4064C"/>
                  <w:p w14:paraId="30DCC126" w14:textId="77777777" w:rsidR="00C4064C" w:rsidRPr="00A363FE" w:rsidRDefault="00C4064C" w:rsidP="00C4064C"/>
                  <w:p w14:paraId="1FEA95EA" w14:textId="77777777" w:rsidR="00C4064C" w:rsidRPr="00A363FE" w:rsidRDefault="00C4064C" w:rsidP="00C4064C"/>
                  <w:p w14:paraId="0585F3F3" w14:textId="77777777" w:rsidR="00C4064C" w:rsidRPr="00A363FE" w:rsidRDefault="00C4064C" w:rsidP="00C4064C"/>
                  <w:p w14:paraId="7EEC5EC1" w14:textId="77777777" w:rsidR="00C4064C" w:rsidRPr="00A363FE" w:rsidRDefault="00C4064C" w:rsidP="00C4064C"/>
                  <w:p w14:paraId="4CFC1C21" w14:textId="77777777" w:rsidR="00C4064C" w:rsidRPr="00A363FE" w:rsidRDefault="00C4064C" w:rsidP="00C4064C"/>
                  <w:p w14:paraId="7ED00E4D" w14:textId="77777777" w:rsidR="00C4064C" w:rsidRPr="00A363FE" w:rsidRDefault="00C4064C" w:rsidP="00C4064C"/>
                  <w:p w14:paraId="0EC1AAE5" w14:textId="77777777" w:rsidR="00C4064C" w:rsidRPr="00A363FE" w:rsidRDefault="00C4064C" w:rsidP="00C4064C"/>
                  <w:p w14:paraId="36C5BDAD" w14:textId="77777777" w:rsidR="00C4064C" w:rsidRPr="00A363FE" w:rsidRDefault="00C4064C" w:rsidP="00C4064C"/>
                  <w:p w14:paraId="5B0A6F50" w14:textId="77777777" w:rsidR="00C4064C" w:rsidRPr="00A363FE" w:rsidRDefault="00C4064C" w:rsidP="00C4064C"/>
                  <w:p w14:paraId="3A5D2542" w14:textId="77777777" w:rsidR="00C4064C" w:rsidRPr="00A363FE" w:rsidRDefault="00C4064C" w:rsidP="00C4064C"/>
                  <w:p w14:paraId="226B1C9C" w14:textId="77777777" w:rsidR="00C4064C" w:rsidRPr="00A363FE" w:rsidRDefault="00C4064C" w:rsidP="00C4064C"/>
                  <w:p w14:paraId="02355907" w14:textId="77777777" w:rsidR="00C4064C" w:rsidRPr="00A363FE" w:rsidRDefault="00C4064C" w:rsidP="00C4064C"/>
                  <w:p w14:paraId="53A5188A" w14:textId="77777777" w:rsidR="00C4064C" w:rsidRPr="00A363FE" w:rsidRDefault="00C4064C" w:rsidP="00C4064C"/>
                  <w:p w14:paraId="7FAB4C69" w14:textId="77777777" w:rsidR="00C4064C" w:rsidRPr="00A363FE" w:rsidRDefault="00C4064C" w:rsidP="00C4064C"/>
                  <w:p w14:paraId="699F46A9" w14:textId="77777777" w:rsidR="00C4064C" w:rsidRPr="00A363FE" w:rsidRDefault="00C4064C" w:rsidP="00C4064C"/>
                  <w:p w14:paraId="1E66BE9A" w14:textId="77777777" w:rsidR="00C4064C" w:rsidRPr="00A363FE" w:rsidRDefault="00C4064C" w:rsidP="00C4064C"/>
                  <w:p w14:paraId="66AAE16D" w14:textId="77777777" w:rsidR="00C4064C" w:rsidRPr="00A363FE" w:rsidRDefault="00C4064C" w:rsidP="00C4064C"/>
                  <w:p w14:paraId="4496F760" w14:textId="77777777" w:rsidR="00C4064C" w:rsidRPr="00A363FE" w:rsidRDefault="00C4064C" w:rsidP="00C4064C"/>
                  <w:p w14:paraId="6E9D037A" w14:textId="77777777" w:rsidR="00C4064C" w:rsidRPr="00A363FE" w:rsidRDefault="00C4064C" w:rsidP="00C4064C"/>
                  <w:p w14:paraId="189B44DA" w14:textId="77777777" w:rsidR="00C4064C" w:rsidRPr="00A363FE" w:rsidRDefault="00C4064C" w:rsidP="00C4064C"/>
                  <w:p w14:paraId="17AD1778" w14:textId="77777777" w:rsidR="00C4064C" w:rsidRPr="00A363FE" w:rsidRDefault="00C4064C" w:rsidP="00C4064C"/>
                  <w:p w14:paraId="666A19E1" w14:textId="77777777" w:rsidR="00C4064C" w:rsidRPr="00A363FE" w:rsidRDefault="00C4064C" w:rsidP="00C4064C"/>
                  <w:p w14:paraId="0F6FAAED" w14:textId="77777777" w:rsidR="00C4064C" w:rsidRPr="00A363FE" w:rsidRDefault="00C4064C" w:rsidP="00C4064C"/>
                  <w:p w14:paraId="49FD05F0" w14:textId="77777777" w:rsidR="00C4064C" w:rsidRPr="00A363FE" w:rsidRDefault="00C4064C" w:rsidP="00C4064C"/>
                  <w:p w14:paraId="0AD998BD" w14:textId="77777777" w:rsidR="00C4064C" w:rsidRPr="00A363FE" w:rsidRDefault="00C4064C" w:rsidP="00C4064C"/>
                  <w:p w14:paraId="58C54840" w14:textId="77777777" w:rsidR="00C4064C" w:rsidRPr="00A363FE" w:rsidRDefault="00C4064C" w:rsidP="00C4064C"/>
                  <w:p w14:paraId="2371A4EE" w14:textId="77777777" w:rsidR="00C4064C" w:rsidRPr="00A363FE" w:rsidRDefault="00C4064C" w:rsidP="00C4064C"/>
                  <w:p w14:paraId="59D10498" w14:textId="77777777" w:rsidR="00C4064C" w:rsidRPr="00A363FE" w:rsidRDefault="00C4064C" w:rsidP="00C4064C"/>
                  <w:p w14:paraId="42AA15A8" w14:textId="77777777" w:rsidR="00C4064C" w:rsidRPr="00A363FE" w:rsidRDefault="00C4064C" w:rsidP="00C4064C"/>
                  <w:p w14:paraId="120DB117" w14:textId="77777777" w:rsidR="00C4064C" w:rsidRPr="00A363FE" w:rsidRDefault="00C4064C" w:rsidP="00C4064C"/>
                  <w:p w14:paraId="324F77C7" w14:textId="77777777" w:rsidR="00C4064C" w:rsidRPr="00A363FE" w:rsidRDefault="00C4064C" w:rsidP="00C4064C"/>
                  <w:p w14:paraId="2DB2DE84" w14:textId="77777777" w:rsidR="00C4064C" w:rsidRPr="00A363FE" w:rsidRDefault="00C4064C" w:rsidP="00C4064C"/>
                  <w:p w14:paraId="420F43E5" w14:textId="77777777" w:rsidR="00C4064C" w:rsidRPr="00A363FE" w:rsidRDefault="00C4064C" w:rsidP="00C4064C"/>
                  <w:p w14:paraId="5EAC8F24" w14:textId="77777777" w:rsidR="00C4064C" w:rsidRPr="00A363FE" w:rsidRDefault="00C4064C" w:rsidP="00C4064C"/>
                  <w:p w14:paraId="1CFC47F3" w14:textId="77777777" w:rsidR="00C4064C" w:rsidRPr="00A363FE" w:rsidRDefault="00C4064C" w:rsidP="00C4064C"/>
                  <w:p w14:paraId="1560F006" w14:textId="77777777" w:rsidR="00C4064C" w:rsidRPr="00A363FE" w:rsidRDefault="00C4064C" w:rsidP="00C4064C"/>
                  <w:p w14:paraId="42E4D93E" w14:textId="77777777" w:rsidR="00C4064C" w:rsidRPr="00A363FE" w:rsidRDefault="00C4064C" w:rsidP="00C4064C"/>
                  <w:p w14:paraId="606EE8CD" w14:textId="77777777" w:rsidR="00C4064C" w:rsidRPr="00A363FE" w:rsidRDefault="00C4064C" w:rsidP="00C4064C"/>
                  <w:p w14:paraId="19E5F30A" w14:textId="77777777" w:rsidR="00C4064C" w:rsidRPr="00A363FE" w:rsidRDefault="00C4064C" w:rsidP="00C4064C"/>
                  <w:p w14:paraId="25A9960F" w14:textId="77777777" w:rsidR="00C4064C" w:rsidRPr="00A363FE" w:rsidRDefault="00C4064C" w:rsidP="00C4064C"/>
                  <w:p w14:paraId="75EE859A" w14:textId="77777777" w:rsidR="00C4064C" w:rsidRPr="00A363FE" w:rsidRDefault="00C4064C" w:rsidP="00C4064C"/>
                  <w:p w14:paraId="5A886213" w14:textId="77777777" w:rsidR="00C4064C" w:rsidRPr="00A363FE" w:rsidRDefault="00C4064C" w:rsidP="00C4064C"/>
                  <w:p w14:paraId="3D2759EE" w14:textId="77777777" w:rsidR="00C4064C" w:rsidRPr="00A363FE" w:rsidRDefault="00C4064C" w:rsidP="00C4064C"/>
                  <w:p w14:paraId="29B1CFF0" w14:textId="77777777" w:rsidR="00C4064C" w:rsidRPr="00A363FE" w:rsidRDefault="00C4064C" w:rsidP="00C4064C"/>
                  <w:p w14:paraId="2582E0D0" w14:textId="77777777" w:rsidR="00C4064C" w:rsidRPr="00A363FE" w:rsidRDefault="00C4064C" w:rsidP="00C4064C"/>
                  <w:p w14:paraId="28F74F00" w14:textId="77777777" w:rsidR="00C4064C" w:rsidRPr="00A363FE" w:rsidRDefault="00C4064C" w:rsidP="00C4064C"/>
                  <w:p w14:paraId="329E78C2" w14:textId="77777777" w:rsidR="00C4064C" w:rsidRPr="00A363FE" w:rsidRDefault="00C4064C" w:rsidP="00C4064C"/>
                  <w:p w14:paraId="048B8871" w14:textId="77777777" w:rsidR="00C4064C" w:rsidRPr="00A363FE" w:rsidRDefault="00C4064C" w:rsidP="00C4064C"/>
                  <w:p w14:paraId="77FE01FB" w14:textId="77777777" w:rsidR="00C4064C" w:rsidRPr="00A363FE" w:rsidRDefault="00C4064C" w:rsidP="00C4064C"/>
                  <w:p w14:paraId="669EFD75" w14:textId="77777777" w:rsidR="00C4064C" w:rsidRPr="00A363FE" w:rsidRDefault="00C4064C" w:rsidP="00C4064C"/>
                  <w:p w14:paraId="7C6E5455" w14:textId="77777777" w:rsidR="00C4064C" w:rsidRPr="00A363FE" w:rsidRDefault="00C4064C" w:rsidP="00C4064C"/>
                  <w:p w14:paraId="2FA6311F" w14:textId="77777777" w:rsidR="00C4064C" w:rsidRPr="00A363FE" w:rsidRDefault="00C4064C" w:rsidP="00C4064C"/>
                  <w:p w14:paraId="15B75000" w14:textId="77777777" w:rsidR="00C4064C" w:rsidRPr="00A363FE" w:rsidRDefault="00C4064C" w:rsidP="00C4064C"/>
                  <w:p w14:paraId="3484CC65" w14:textId="77777777" w:rsidR="00C4064C" w:rsidRPr="00A363FE" w:rsidRDefault="00C4064C" w:rsidP="00C4064C"/>
                  <w:p w14:paraId="65A2019A" w14:textId="77777777" w:rsidR="00C4064C" w:rsidRPr="00A363FE" w:rsidRDefault="00C4064C" w:rsidP="00C4064C"/>
                  <w:p w14:paraId="132452A8" w14:textId="77777777" w:rsidR="00C4064C" w:rsidRPr="00A363FE" w:rsidRDefault="00C4064C" w:rsidP="00C4064C"/>
                  <w:p w14:paraId="7383A51C" w14:textId="77777777" w:rsidR="00C4064C" w:rsidRPr="00A363FE" w:rsidRDefault="00C4064C" w:rsidP="00C4064C"/>
                  <w:p w14:paraId="1C621836" w14:textId="77777777" w:rsidR="00C4064C" w:rsidRPr="00A363FE" w:rsidRDefault="00C4064C" w:rsidP="00C4064C"/>
                  <w:p w14:paraId="7A479EF7" w14:textId="77777777" w:rsidR="00C4064C" w:rsidRPr="00A363FE" w:rsidRDefault="00C4064C" w:rsidP="00C4064C"/>
                  <w:p w14:paraId="28AA5148" w14:textId="77777777" w:rsidR="00C4064C" w:rsidRPr="00A363FE" w:rsidRDefault="00C4064C" w:rsidP="00C4064C"/>
                  <w:p w14:paraId="28FD1232" w14:textId="77777777" w:rsidR="00C4064C" w:rsidRPr="00A363FE" w:rsidRDefault="00C4064C" w:rsidP="00C4064C"/>
                  <w:p w14:paraId="0FAFD63E" w14:textId="77777777" w:rsidR="00C4064C" w:rsidRPr="00A363FE" w:rsidRDefault="00C4064C" w:rsidP="00C4064C"/>
                  <w:p w14:paraId="67BAC656" w14:textId="77777777" w:rsidR="00C4064C" w:rsidRPr="00A363FE" w:rsidRDefault="00C4064C" w:rsidP="00C4064C"/>
                  <w:p w14:paraId="0357CBD4" w14:textId="77777777" w:rsidR="00C4064C" w:rsidRPr="00A363FE" w:rsidRDefault="00C4064C" w:rsidP="00C4064C"/>
                  <w:p w14:paraId="5A333DC9" w14:textId="77777777" w:rsidR="00C4064C" w:rsidRPr="00A363FE" w:rsidRDefault="00C4064C" w:rsidP="00C4064C"/>
                  <w:p w14:paraId="7AD62394" w14:textId="77777777" w:rsidR="00C4064C" w:rsidRPr="00A363FE" w:rsidRDefault="00C4064C" w:rsidP="00C4064C"/>
                  <w:p w14:paraId="041FE3A0" w14:textId="77777777" w:rsidR="00C4064C" w:rsidRPr="00A363FE" w:rsidRDefault="00C4064C" w:rsidP="00C4064C"/>
                  <w:p w14:paraId="566C122B" w14:textId="77777777" w:rsidR="00C4064C" w:rsidRPr="00A363FE" w:rsidRDefault="00C4064C" w:rsidP="00C4064C"/>
                  <w:p w14:paraId="0B01D96F" w14:textId="77777777" w:rsidR="00C4064C" w:rsidRPr="00A363FE" w:rsidRDefault="00C4064C" w:rsidP="00C4064C"/>
                  <w:p w14:paraId="60FF3AAF" w14:textId="77777777" w:rsidR="00C4064C" w:rsidRPr="00A363FE" w:rsidRDefault="00C4064C" w:rsidP="00C4064C"/>
                  <w:p w14:paraId="3A7B30BA" w14:textId="77777777" w:rsidR="00C4064C" w:rsidRPr="00A363FE" w:rsidRDefault="00C4064C" w:rsidP="00C4064C"/>
                  <w:p w14:paraId="230931A7" w14:textId="77777777" w:rsidR="00C4064C" w:rsidRPr="00A363FE" w:rsidRDefault="00C4064C" w:rsidP="00C4064C"/>
                  <w:p w14:paraId="32C2A497" w14:textId="77777777" w:rsidR="00C4064C" w:rsidRPr="00A363FE" w:rsidRDefault="00C4064C" w:rsidP="00C4064C"/>
                  <w:p w14:paraId="70311549" w14:textId="77777777" w:rsidR="00C4064C" w:rsidRPr="00A363FE" w:rsidRDefault="00C4064C" w:rsidP="00C4064C"/>
                  <w:p w14:paraId="260A88F5" w14:textId="77777777" w:rsidR="00C4064C" w:rsidRPr="00A363FE" w:rsidRDefault="00C4064C" w:rsidP="00C4064C"/>
                  <w:p w14:paraId="7D34E728" w14:textId="77777777" w:rsidR="00C4064C" w:rsidRPr="00A363FE" w:rsidRDefault="00C4064C" w:rsidP="00C4064C"/>
                  <w:p w14:paraId="7194E6A9" w14:textId="77777777" w:rsidR="00C4064C" w:rsidRPr="00A363FE" w:rsidRDefault="00C4064C" w:rsidP="00C4064C"/>
                  <w:p w14:paraId="7861C86B" w14:textId="77777777" w:rsidR="00C4064C" w:rsidRPr="00A363FE" w:rsidRDefault="00C4064C" w:rsidP="00C4064C"/>
                  <w:p w14:paraId="5A52A7C8" w14:textId="77777777" w:rsidR="00C4064C" w:rsidRPr="00A363FE" w:rsidRDefault="00C4064C" w:rsidP="00C4064C"/>
                  <w:p w14:paraId="2FFB87B0" w14:textId="77777777" w:rsidR="00C4064C" w:rsidRPr="00A363FE" w:rsidRDefault="00C4064C" w:rsidP="00C4064C"/>
                  <w:p w14:paraId="5F913138" w14:textId="77777777" w:rsidR="00C4064C" w:rsidRPr="00A363FE" w:rsidRDefault="00C4064C" w:rsidP="00C4064C"/>
                  <w:p w14:paraId="601A19B8" w14:textId="77777777" w:rsidR="00C4064C" w:rsidRPr="00A363FE" w:rsidRDefault="00C4064C" w:rsidP="00C4064C"/>
                  <w:p w14:paraId="645982A8" w14:textId="77777777" w:rsidR="00C4064C" w:rsidRPr="00A363FE" w:rsidRDefault="00C4064C" w:rsidP="00C4064C"/>
                  <w:p w14:paraId="58F64690" w14:textId="77777777" w:rsidR="00C4064C" w:rsidRPr="00A363FE" w:rsidRDefault="00C4064C" w:rsidP="00C4064C"/>
                  <w:p w14:paraId="7AFDF2DA" w14:textId="77777777" w:rsidR="00C4064C" w:rsidRPr="00A363FE" w:rsidRDefault="00C4064C" w:rsidP="00C4064C"/>
                  <w:p w14:paraId="7B5A8EA7" w14:textId="77777777" w:rsidR="00C4064C" w:rsidRPr="00A363FE" w:rsidRDefault="00C4064C" w:rsidP="00C4064C"/>
                  <w:p w14:paraId="5C1F8770" w14:textId="77777777" w:rsidR="00C4064C" w:rsidRPr="00A363FE" w:rsidRDefault="00C4064C" w:rsidP="00C4064C"/>
                  <w:p w14:paraId="409BCDBF" w14:textId="77777777" w:rsidR="00C4064C" w:rsidRPr="00A363FE" w:rsidRDefault="00C4064C" w:rsidP="00C4064C"/>
                  <w:p w14:paraId="3430EE1B" w14:textId="77777777" w:rsidR="00C4064C" w:rsidRPr="00A363FE" w:rsidRDefault="00C4064C" w:rsidP="00C4064C"/>
                  <w:p w14:paraId="542B53DB" w14:textId="77777777" w:rsidR="00C4064C" w:rsidRPr="00A363FE" w:rsidRDefault="00C4064C" w:rsidP="00C4064C"/>
                  <w:p w14:paraId="1D3CCE6E" w14:textId="77777777" w:rsidR="00C4064C" w:rsidRPr="00A363FE" w:rsidRDefault="00C4064C" w:rsidP="00C4064C"/>
                  <w:p w14:paraId="40C80B95" w14:textId="77777777" w:rsidR="00C4064C" w:rsidRPr="00A363FE" w:rsidRDefault="00C4064C" w:rsidP="00C4064C"/>
                  <w:p w14:paraId="557120C1" w14:textId="77777777" w:rsidR="00C4064C" w:rsidRPr="00A363FE" w:rsidRDefault="00C4064C" w:rsidP="00C4064C"/>
                  <w:p w14:paraId="70026CD8" w14:textId="77777777" w:rsidR="00C4064C" w:rsidRPr="00A363FE" w:rsidRDefault="00C4064C" w:rsidP="00C4064C"/>
                  <w:p w14:paraId="2816876B" w14:textId="77777777" w:rsidR="00C4064C" w:rsidRPr="00A363FE" w:rsidRDefault="00C4064C" w:rsidP="00C4064C"/>
                  <w:p w14:paraId="0355CB8C" w14:textId="77777777" w:rsidR="00C4064C" w:rsidRPr="00A363FE" w:rsidRDefault="00C4064C" w:rsidP="00C4064C"/>
                  <w:p w14:paraId="0D6E6BC4" w14:textId="77777777" w:rsidR="00C4064C" w:rsidRPr="00A363FE" w:rsidRDefault="00C4064C" w:rsidP="00C4064C"/>
                  <w:p w14:paraId="6028F0A1" w14:textId="77777777" w:rsidR="00C4064C" w:rsidRPr="00A363FE" w:rsidRDefault="00C4064C" w:rsidP="00C4064C"/>
                  <w:p w14:paraId="1DA433B2" w14:textId="77777777" w:rsidR="00C4064C" w:rsidRPr="00A363FE" w:rsidRDefault="00C4064C" w:rsidP="00C4064C"/>
                  <w:p w14:paraId="3F5FFA06" w14:textId="77777777" w:rsidR="00C4064C" w:rsidRPr="00A363FE" w:rsidRDefault="00C4064C" w:rsidP="00C4064C"/>
                  <w:p w14:paraId="60078129" w14:textId="77777777" w:rsidR="00C4064C" w:rsidRPr="00A363FE" w:rsidRDefault="00C4064C" w:rsidP="00C4064C"/>
                  <w:p w14:paraId="1AF2D897" w14:textId="77777777" w:rsidR="00C4064C" w:rsidRPr="00A363FE" w:rsidRDefault="00C4064C" w:rsidP="00C4064C"/>
                  <w:p w14:paraId="716BD266" w14:textId="77777777" w:rsidR="00C4064C" w:rsidRPr="00A363FE" w:rsidRDefault="00C4064C" w:rsidP="00C4064C"/>
                  <w:p w14:paraId="50738013" w14:textId="77777777" w:rsidR="00C4064C" w:rsidRPr="00A363FE" w:rsidRDefault="00C4064C" w:rsidP="00C4064C"/>
                  <w:p w14:paraId="7A053DD4" w14:textId="77777777" w:rsidR="00C4064C" w:rsidRPr="00A363FE" w:rsidRDefault="00C4064C" w:rsidP="00C4064C"/>
                  <w:p w14:paraId="3621E18E" w14:textId="77777777" w:rsidR="00C4064C" w:rsidRPr="00A363FE" w:rsidRDefault="00C4064C" w:rsidP="00C4064C"/>
                  <w:p w14:paraId="4CD6E205" w14:textId="77777777" w:rsidR="00C4064C" w:rsidRPr="00A363FE" w:rsidRDefault="00C4064C" w:rsidP="00C4064C"/>
                  <w:p w14:paraId="6AA9C70F" w14:textId="77777777" w:rsidR="00C4064C" w:rsidRPr="00A363FE" w:rsidRDefault="00C4064C" w:rsidP="00C4064C"/>
                  <w:p w14:paraId="0E468436" w14:textId="77777777" w:rsidR="00C4064C" w:rsidRPr="00A363FE" w:rsidRDefault="00C4064C" w:rsidP="00C4064C"/>
                  <w:p w14:paraId="424AC576" w14:textId="77777777" w:rsidR="00C4064C" w:rsidRPr="00A363FE" w:rsidRDefault="00C4064C" w:rsidP="00C4064C"/>
                  <w:p w14:paraId="49862266" w14:textId="77777777" w:rsidR="00C4064C" w:rsidRPr="00A363FE" w:rsidRDefault="00C4064C" w:rsidP="00C4064C"/>
                  <w:p w14:paraId="39E2776D" w14:textId="77777777" w:rsidR="00C4064C" w:rsidRPr="00A363FE" w:rsidRDefault="00C4064C" w:rsidP="00C4064C"/>
                  <w:p w14:paraId="400C584E" w14:textId="77777777" w:rsidR="00C4064C" w:rsidRPr="00A363FE" w:rsidRDefault="00C4064C" w:rsidP="00C4064C"/>
                  <w:p w14:paraId="34A47BA8" w14:textId="77777777" w:rsidR="00C4064C" w:rsidRPr="00A363FE" w:rsidRDefault="00C4064C" w:rsidP="00C4064C"/>
                  <w:p w14:paraId="2528B546" w14:textId="77777777" w:rsidR="00C4064C" w:rsidRPr="00A363FE" w:rsidRDefault="00C4064C" w:rsidP="00C4064C"/>
                  <w:p w14:paraId="25BEFEB8" w14:textId="77777777" w:rsidR="00C4064C" w:rsidRPr="00A363FE" w:rsidRDefault="00C4064C" w:rsidP="00C4064C"/>
                  <w:p w14:paraId="2B3EACD7" w14:textId="77777777" w:rsidR="00C4064C" w:rsidRPr="00A363FE" w:rsidRDefault="00C4064C" w:rsidP="00C4064C"/>
                  <w:p w14:paraId="1E797F56" w14:textId="77777777" w:rsidR="00C4064C" w:rsidRPr="00A363FE" w:rsidRDefault="00C4064C" w:rsidP="00C4064C"/>
                  <w:p w14:paraId="3616C7CE" w14:textId="77777777" w:rsidR="00C4064C" w:rsidRPr="00A363FE" w:rsidRDefault="00C4064C" w:rsidP="00C4064C"/>
                  <w:p w14:paraId="22FC0134" w14:textId="77777777" w:rsidR="00C4064C" w:rsidRPr="00A363FE" w:rsidRDefault="00C4064C" w:rsidP="00C4064C"/>
                  <w:p w14:paraId="38C6F9CA" w14:textId="77777777" w:rsidR="00C4064C" w:rsidRPr="00A363FE" w:rsidRDefault="00C4064C" w:rsidP="00C4064C"/>
                  <w:p w14:paraId="44698250" w14:textId="77777777" w:rsidR="00C4064C" w:rsidRPr="00A363FE" w:rsidRDefault="00C4064C" w:rsidP="00C4064C"/>
                  <w:p w14:paraId="1EB91F4A" w14:textId="77777777" w:rsidR="00C4064C" w:rsidRPr="00A363FE" w:rsidRDefault="00C4064C" w:rsidP="00C4064C"/>
                  <w:p w14:paraId="3EF226C2" w14:textId="77777777" w:rsidR="00C4064C" w:rsidRPr="00A363FE" w:rsidRDefault="00C4064C" w:rsidP="00C4064C"/>
                  <w:p w14:paraId="6AC5C840" w14:textId="77777777" w:rsidR="00C4064C" w:rsidRPr="00A363FE" w:rsidRDefault="00C4064C" w:rsidP="00C4064C"/>
                  <w:p w14:paraId="40A02F0B" w14:textId="77777777" w:rsidR="00C4064C" w:rsidRPr="00A363FE" w:rsidRDefault="00C4064C" w:rsidP="00C4064C"/>
                  <w:p w14:paraId="5C399322" w14:textId="77777777" w:rsidR="00C4064C" w:rsidRPr="00A363FE" w:rsidRDefault="00C4064C" w:rsidP="00C4064C"/>
                  <w:p w14:paraId="27CE6CE6" w14:textId="77777777" w:rsidR="00C4064C" w:rsidRPr="00A363FE" w:rsidRDefault="00C4064C" w:rsidP="00C4064C"/>
                  <w:p w14:paraId="35347C76" w14:textId="77777777" w:rsidR="00C4064C" w:rsidRPr="00A363FE" w:rsidRDefault="00C4064C" w:rsidP="00C4064C"/>
                  <w:p w14:paraId="39978A97" w14:textId="77777777" w:rsidR="00C4064C" w:rsidRPr="00A363FE" w:rsidRDefault="00C4064C" w:rsidP="00C4064C"/>
                  <w:p w14:paraId="05ACA6E3" w14:textId="77777777" w:rsidR="00C4064C" w:rsidRPr="00A363FE" w:rsidRDefault="00C4064C" w:rsidP="00C4064C"/>
                  <w:p w14:paraId="4B8B18BF" w14:textId="77777777" w:rsidR="00C4064C" w:rsidRPr="00A363FE" w:rsidRDefault="00C4064C" w:rsidP="00C4064C"/>
                  <w:p w14:paraId="32413FC3" w14:textId="77777777" w:rsidR="00C4064C" w:rsidRPr="00A363FE" w:rsidRDefault="00C4064C" w:rsidP="00C4064C"/>
                  <w:p w14:paraId="0C37F6A8" w14:textId="77777777" w:rsidR="00C4064C" w:rsidRPr="00A363FE" w:rsidRDefault="00C4064C" w:rsidP="00C4064C"/>
                  <w:p w14:paraId="59FE4433" w14:textId="77777777" w:rsidR="00C4064C" w:rsidRPr="00A363FE" w:rsidRDefault="00C4064C" w:rsidP="00C4064C"/>
                  <w:p w14:paraId="0A8B4913" w14:textId="77777777" w:rsidR="00C4064C" w:rsidRPr="00A363FE" w:rsidRDefault="00C4064C" w:rsidP="00C4064C"/>
                  <w:p w14:paraId="1C7F0AA3" w14:textId="77777777" w:rsidR="00C4064C" w:rsidRPr="00A363FE" w:rsidRDefault="00C4064C" w:rsidP="00C4064C"/>
                  <w:p w14:paraId="50C7D38C" w14:textId="77777777" w:rsidR="00C4064C" w:rsidRPr="00A363FE" w:rsidRDefault="00C4064C" w:rsidP="00C4064C"/>
                  <w:p w14:paraId="1D0B94E0" w14:textId="77777777" w:rsidR="00C4064C" w:rsidRPr="00A363FE" w:rsidRDefault="00C4064C" w:rsidP="00C4064C"/>
                  <w:p w14:paraId="605B283E" w14:textId="77777777" w:rsidR="00C4064C" w:rsidRPr="00A363FE" w:rsidRDefault="00C4064C" w:rsidP="00C4064C"/>
                  <w:p w14:paraId="2423CEAE" w14:textId="77777777" w:rsidR="00C4064C" w:rsidRPr="00A363FE" w:rsidRDefault="00C4064C" w:rsidP="00C4064C"/>
                  <w:p w14:paraId="0CBCC23B" w14:textId="77777777" w:rsidR="00C4064C" w:rsidRPr="00A363FE" w:rsidRDefault="00C4064C" w:rsidP="00C4064C"/>
                  <w:p w14:paraId="4073FCD1" w14:textId="77777777" w:rsidR="00C4064C" w:rsidRPr="00A363FE" w:rsidRDefault="00C4064C" w:rsidP="00C4064C"/>
                  <w:p w14:paraId="3CB6BE49" w14:textId="77777777" w:rsidR="00C4064C" w:rsidRPr="00A363FE" w:rsidRDefault="00C4064C" w:rsidP="00C4064C"/>
                  <w:p w14:paraId="49AEC0A0" w14:textId="77777777" w:rsidR="00C4064C" w:rsidRPr="00A363FE" w:rsidRDefault="00C4064C" w:rsidP="00C4064C"/>
                  <w:p w14:paraId="50208640" w14:textId="77777777" w:rsidR="00C4064C" w:rsidRPr="00A363FE" w:rsidRDefault="00C4064C" w:rsidP="00C4064C"/>
                  <w:p w14:paraId="0ACB3413" w14:textId="77777777" w:rsidR="00C4064C" w:rsidRPr="00A363FE" w:rsidRDefault="00C4064C" w:rsidP="00C4064C"/>
                  <w:p w14:paraId="309962D1" w14:textId="77777777" w:rsidR="00C4064C" w:rsidRPr="00A363FE" w:rsidRDefault="00C4064C" w:rsidP="00C4064C"/>
                  <w:p w14:paraId="0770C252" w14:textId="77777777" w:rsidR="00C4064C" w:rsidRPr="00A363FE" w:rsidRDefault="00C4064C" w:rsidP="00C4064C"/>
                  <w:p w14:paraId="0BDB87D4" w14:textId="77777777" w:rsidR="00C4064C" w:rsidRPr="00A363FE" w:rsidRDefault="00C4064C" w:rsidP="00C4064C"/>
                  <w:p w14:paraId="7FF680CA" w14:textId="77777777" w:rsidR="00C4064C" w:rsidRPr="00A363FE" w:rsidRDefault="00C4064C" w:rsidP="00C4064C"/>
                  <w:p w14:paraId="2EB7CF1A" w14:textId="77777777" w:rsidR="00C4064C" w:rsidRPr="00A363FE" w:rsidRDefault="00C4064C" w:rsidP="00C4064C"/>
                  <w:p w14:paraId="5C90ECE3" w14:textId="77777777" w:rsidR="00C4064C" w:rsidRPr="00A363FE" w:rsidRDefault="00C4064C" w:rsidP="00C4064C"/>
                  <w:p w14:paraId="3EDCB581" w14:textId="77777777" w:rsidR="00C4064C" w:rsidRPr="00A363FE" w:rsidRDefault="00C4064C" w:rsidP="00C4064C"/>
                  <w:p w14:paraId="342BE510" w14:textId="77777777" w:rsidR="00C4064C" w:rsidRPr="00A363FE" w:rsidRDefault="00C4064C" w:rsidP="00C4064C"/>
                  <w:p w14:paraId="12FF706E" w14:textId="77777777" w:rsidR="00C4064C" w:rsidRPr="00A363FE" w:rsidRDefault="00C4064C" w:rsidP="00C4064C"/>
                  <w:p w14:paraId="6C88E8BA" w14:textId="77777777" w:rsidR="00C4064C" w:rsidRPr="00A363FE" w:rsidRDefault="00C4064C" w:rsidP="00C4064C"/>
                  <w:p w14:paraId="5B550D52" w14:textId="77777777" w:rsidR="00C4064C" w:rsidRPr="00A363FE" w:rsidRDefault="00C4064C" w:rsidP="00C4064C"/>
                  <w:p w14:paraId="68ECF667" w14:textId="77777777" w:rsidR="00C4064C" w:rsidRPr="00A363FE" w:rsidRDefault="00C4064C" w:rsidP="00C4064C"/>
                  <w:p w14:paraId="65B5B1AC" w14:textId="77777777" w:rsidR="00C4064C" w:rsidRPr="00A363FE" w:rsidRDefault="00C4064C" w:rsidP="00C4064C"/>
                  <w:p w14:paraId="066DEEAD" w14:textId="77777777" w:rsidR="00C4064C" w:rsidRPr="00A363FE" w:rsidRDefault="00C4064C" w:rsidP="00C4064C"/>
                  <w:p w14:paraId="426A187F" w14:textId="77777777" w:rsidR="00C4064C" w:rsidRPr="00A363FE" w:rsidRDefault="00C4064C" w:rsidP="00C4064C"/>
                  <w:p w14:paraId="7B3A9C12" w14:textId="77777777" w:rsidR="00C4064C" w:rsidRPr="00A363FE" w:rsidRDefault="00C4064C" w:rsidP="00C4064C"/>
                  <w:p w14:paraId="128259E0" w14:textId="77777777" w:rsidR="00C4064C" w:rsidRPr="00A363FE" w:rsidRDefault="00C4064C" w:rsidP="00C4064C"/>
                  <w:p w14:paraId="2DBE9941" w14:textId="77777777" w:rsidR="00C4064C" w:rsidRPr="00A363FE" w:rsidRDefault="00C4064C" w:rsidP="00C4064C"/>
                  <w:p w14:paraId="040A12E8" w14:textId="77777777" w:rsidR="00C4064C" w:rsidRPr="00A363FE" w:rsidRDefault="00C4064C" w:rsidP="00C4064C"/>
                  <w:p w14:paraId="1183FBEA" w14:textId="77777777" w:rsidR="00C4064C" w:rsidRPr="00A363FE" w:rsidRDefault="00C4064C" w:rsidP="00C4064C"/>
                  <w:p w14:paraId="0F640B3D" w14:textId="77777777" w:rsidR="00C4064C" w:rsidRPr="00A363FE" w:rsidRDefault="00C4064C" w:rsidP="00C4064C"/>
                  <w:p w14:paraId="0C0FE4BA" w14:textId="77777777" w:rsidR="00C4064C" w:rsidRPr="00A363FE" w:rsidRDefault="00C4064C" w:rsidP="00C4064C"/>
                  <w:p w14:paraId="58C66492" w14:textId="77777777" w:rsidR="00C4064C" w:rsidRPr="00A363FE" w:rsidRDefault="00C4064C" w:rsidP="00C4064C"/>
                  <w:p w14:paraId="4E0D2D4C" w14:textId="77777777" w:rsidR="00C4064C" w:rsidRPr="00A363FE" w:rsidRDefault="00C4064C" w:rsidP="00C4064C"/>
                  <w:p w14:paraId="6A8FAAE7" w14:textId="77777777" w:rsidR="00C4064C" w:rsidRPr="00A363FE" w:rsidRDefault="00C4064C" w:rsidP="00C4064C"/>
                  <w:p w14:paraId="249C4825" w14:textId="77777777" w:rsidR="00C4064C" w:rsidRPr="00A363FE" w:rsidRDefault="00C4064C" w:rsidP="00C4064C"/>
                  <w:p w14:paraId="1A888052" w14:textId="77777777" w:rsidR="00C4064C" w:rsidRPr="00A363FE" w:rsidRDefault="00C4064C" w:rsidP="00C4064C"/>
                  <w:p w14:paraId="01AF8B35" w14:textId="77777777" w:rsidR="00C4064C" w:rsidRPr="00A363FE" w:rsidRDefault="00C4064C" w:rsidP="00C4064C"/>
                  <w:p w14:paraId="467C1352" w14:textId="77777777" w:rsidR="00C4064C" w:rsidRPr="00A363FE" w:rsidRDefault="00C4064C" w:rsidP="00C4064C"/>
                  <w:p w14:paraId="20FE0AEF" w14:textId="77777777" w:rsidR="00C4064C" w:rsidRPr="00A363FE" w:rsidRDefault="00C4064C" w:rsidP="00C4064C"/>
                  <w:p w14:paraId="4CF62AA5" w14:textId="77777777" w:rsidR="00C4064C" w:rsidRPr="00A363FE" w:rsidRDefault="00C4064C" w:rsidP="00C4064C"/>
                  <w:p w14:paraId="1ACEE225" w14:textId="77777777" w:rsidR="00C4064C" w:rsidRPr="00A363FE" w:rsidRDefault="00C4064C" w:rsidP="00C4064C"/>
                  <w:p w14:paraId="0DC675FE" w14:textId="77777777" w:rsidR="00C4064C" w:rsidRPr="00A363FE" w:rsidRDefault="00C4064C" w:rsidP="00C4064C"/>
                  <w:p w14:paraId="11A94EDE" w14:textId="77777777" w:rsidR="00C4064C" w:rsidRPr="00A363FE" w:rsidRDefault="00C4064C" w:rsidP="00C4064C"/>
                  <w:p w14:paraId="274359F7" w14:textId="77777777" w:rsidR="00C4064C" w:rsidRPr="00A363FE" w:rsidRDefault="00C4064C" w:rsidP="00C4064C"/>
                  <w:p w14:paraId="5DDF1EDD" w14:textId="77777777" w:rsidR="00C4064C" w:rsidRPr="00A363FE" w:rsidRDefault="00C4064C" w:rsidP="00C4064C"/>
                  <w:p w14:paraId="53AFDEB9" w14:textId="77777777" w:rsidR="00C4064C" w:rsidRPr="00A363FE" w:rsidRDefault="00C4064C" w:rsidP="00C4064C"/>
                  <w:p w14:paraId="1D004244" w14:textId="77777777" w:rsidR="00C4064C" w:rsidRPr="00A363FE" w:rsidRDefault="00C4064C" w:rsidP="00C4064C"/>
                  <w:p w14:paraId="2DFAE320" w14:textId="77777777" w:rsidR="00C4064C" w:rsidRPr="00A363FE" w:rsidRDefault="00C4064C" w:rsidP="00C4064C"/>
                  <w:p w14:paraId="0CE813DA" w14:textId="77777777" w:rsidR="00C4064C" w:rsidRPr="00A363FE" w:rsidRDefault="00C4064C" w:rsidP="00C4064C"/>
                  <w:p w14:paraId="3E4E41C6" w14:textId="77777777" w:rsidR="00C4064C" w:rsidRPr="00A363FE" w:rsidRDefault="00C4064C" w:rsidP="00C4064C"/>
                  <w:p w14:paraId="5B3E2FE1" w14:textId="77777777" w:rsidR="00C4064C" w:rsidRPr="00A363FE" w:rsidRDefault="00C4064C" w:rsidP="00C4064C"/>
                  <w:p w14:paraId="7BBFBA9A" w14:textId="77777777" w:rsidR="00C4064C" w:rsidRPr="00A363FE" w:rsidRDefault="00C4064C" w:rsidP="00C4064C"/>
                  <w:p w14:paraId="0566AD6B" w14:textId="77777777" w:rsidR="00C4064C" w:rsidRPr="00A363FE" w:rsidRDefault="00C4064C" w:rsidP="00C4064C"/>
                  <w:p w14:paraId="4F17A4EE" w14:textId="77777777" w:rsidR="00C4064C" w:rsidRPr="00A363FE" w:rsidRDefault="00C4064C" w:rsidP="00C4064C"/>
                  <w:p w14:paraId="591F2E1A" w14:textId="77777777" w:rsidR="00C4064C" w:rsidRPr="00A363FE" w:rsidRDefault="00C4064C" w:rsidP="00C4064C"/>
                  <w:p w14:paraId="1C388E03" w14:textId="77777777" w:rsidR="00C4064C" w:rsidRPr="00A363FE" w:rsidRDefault="00C4064C" w:rsidP="00C4064C"/>
                  <w:p w14:paraId="40ACD884" w14:textId="77777777" w:rsidR="00C4064C" w:rsidRPr="00A363FE" w:rsidRDefault="00C4064C" w:rsidP="00C4064C"/>
                  <w:p w14:paraId="41FB081C" w14:textId="77777777" w:rsidR="00C4064C" w:rsidRPr="00A363FE" w:rsidRDefault="00C4064C" w:rsidP="00C4064C"/>
                  <w:p w14:paraId="5672F0F0" w14:textId="77777777" w:rsidR="00C4064C" w:rsidRPr="00A363FE" w:rsidRDefault="00C4064C" w:rsidP="00C4064C"/>
                  <w:p w14:paraId="12920E11" w14:textId="77777777" w:rsidR="00C4064C" w:rsidRPr="00A363FE" w:rsidRDefault="00C4064C" w:rsidP="00C4064C"/>
                  <w:p w14:paraId="083264B7" w14:textId="77777777" w:rsidR="00C4064C" w:rsidRPr="00A363FE" w:rsidRDefault="00C4064C" w:rsidP="00C4064C"/>
                  <w:p w14:paraId="104E7F59" w14:textId="77777777" w:rsidR="00C4064C" w:rsidRPr="00A363FE" w:rsidRDefault="00C4064C" w:rsidP="00C4064C"/>
                  <w:p w14:paraId="2E783C05" w14:textId="77777777" w:rsidR="00C4064C" w:rsidRPr="00A363FE" w:rsidRDefault="00C4064C" w:rsidP="00C4064C"/>
                  <w:p w14:paraId="55A3589E" w14:textId="77777777" w:rsidR="00C4064C" w:rsidRPr="00A363FE" w:rsidRDefault="00C4064C" w:rsidP="00C4064C"/>
                  <w:p w14:paraId="768B8634" w14:textId="77777777" w:rsidR="00C4064C" w:rsidRPr="00A363FE" w:rsidRDefault="00C4064C" w:rsidP="00C4064C"/>
                  <w:p w14:paraId="61A86CCE" w14:textId="77777777" w:rsidR="00C4064C" w:rsidRPr="00A363FE" w:rsidRDefault="00C4064C" w:rsidP="00C4064C"/>
                  <w:p w14:paraId="1562F4AE" w14:textId="77777777" w:rsidR="00C4064C" w:rsidRPr="00A363FE" w:rsidRDefault="00C4064C" w:rsidP="00C4064C"/>
                  <w:p w14:paraId="10516286" w14:textId="77777777" w:rsidR="00C4064C" w:rsidRPr="00A363FE" w:rsidRDefault="00C4064C" w:rsidP="00C4064C"/>
                  <w:p w14:paraId="1D3D61B5" w14:textId="77777777" w:rsidR="00C4064C" w:rsidRPr="00A363FE" w:rsidRDefault="00C4064C" w:rsidP="00C4064C"/>
                  <w:p w14:paraId="56DA2AFA" w14:textId="77777777" w:rsidR="00C4064C" w:rsidRPr="00A363FE" w:rsidRDefault="00C4064C" w:rsidP="00C4064C"/>
                  <w:p w14:paraId="0AAFAAF1" w14:textId="77777777" w:rsidR="00C4064C" w:rsidRPr="00A363FE" w:rsidRDefault="00C4064C" w:rsidP="00C4064C"/>
                  <w:p w14:paraId="103D852B" w14:textId="77777777" w:rsidR="00C4064C" w:rsidRPr="00A363FE" w:rsidRDefault="00C4064C" w:rsidP="00C4064C"/>
                  <w:p w14:paraId="232A7D24" w14:textId="77777777" w:rsidR="00C4064C" w:rsidRPr="00A363FE" w:rsidRDefault="00C4064C" w:rsidP="00C4064C"/>
                  <w:p w14:paraId="300FA299" w14:textId="77777777" w:rsidR="00C4064C" w:rsidRPr="00A363FE" w:rsidRDefault="00C4064C" w:rsidP="00C4064C"/>
                  <w:p w14:paraId="62DD9D39" w14:textId="77777777" w:rsidR="00C4064C" w:rsidRPr="00A363FE" w:rsidRDefault="00C4064C" w:rsidP="00C4064C"/>
                  <w:p w14:paraId="6AE58525" w14:textId="77777777" w:rsidR="00C4064C" w:rsidRPr="00A363FE" w:rsidRDefault="00C4064C" w:rsidP="00C4064C"/>
                  <w:p w14:paraId="0231DCCC" w14:textId="77777777" w:rsidR="00C4064C" w:rsidRPr="00A363FE" w:rsidRDefault="00C4064C" w:rsidP="00C4064C"/>
                  <w:p w14:paraId="4DF0376E" w14:textId="77777777" w:rsidR="00C4064C" w:rsidRPr="00A363FE" w:rsidRDefault="00C4064C" w:rsidP="00C4064C"/>
                  <w:p w14:paraId="138B4F15" w14:textId="77777777" w:rsidR="00C4064C" w:rsidRPr="00A363FE" w:rsidRDefault="00C4064C" w:rsidP="00C4064C"/>
                  <w:p w14:paraId="6265941F" w14:textId="77777777" w:rsidR="00C4064C" w:rsidRPr="00A363FE" w:rsidRDefault="00C4064C" w:rsidP="00C4064C"/>
                  <w:p w14:paraId="6DF04BA4" w14:textId="77777777" w:rsidR="00C4064C" w:rsidRPr="00A363FE" w:rsidRDefault="00C4064C" w:rsidP="00C4064C"/>
                  <w:p w14:paraId="3692BF60" w14:textId="77777777" w:rsidR="00C4064C" w:rsidRPr="00A363FE" w:rsidRDefault="00C4064C" w:rsidP="00C4064C"/>
                  <w:p w14:paraId="36C495D3" w14:textId="77777777" w:rsidR="00C4064C" w:rsidRPr="00A363FE" w:rsidRDefault="00C4064C" w:rsidP="00C4064C"/>
                  <w:p w14:paraId="2EB4923A" w14:textId="77777777" w:rsidR="00C4064C" w:rsidRPr="00A363FE" w:rsidRDefault="00C4064C" w:rsidP="00C4064C"/>
                  <w:p w14:paraId="605A74FD" w14:textId="77777777" w:rsidR="00C4064C" w:rsidRPr="00A363FE" w:rsidRDefault="00C4064C" w:rsidP="00C4064C"/>
                  <w:p w14:paraId="0946F76A" w14:textId="77777777" w:rsidR="00C4064C" w:rsidRPr="00A363FE" w:rsidRDefault="00C4064C" w:rsidP="00C4064C"/>
                  <w:p w14:paraId="028E4766" w14:textId="77777777" w:rsidR="00C4064C" w:rsidRPr="00A363FE" w:rsidRDefault="00C4064C" w:rsidP="00C4064C"/>
                  <w:p w14:paraId="2755B5C6" w14:textId="77777777" w:rsidR="00C4064C" w:rsidRPr="00A363FE" w:rsidRDefault="00C4064C" w:rsidP="00C4064C"/>
                  <w:p w14:paraId="1E2B3CBC" w14:textId="77777777" w:rsidR="00C4064C" w:rsidRPr="00A363FE" w:rsidRDefault="00C4064C" w:rsidP="00C4064C"/>
                  <w:p w14:paraId="7BC5AD91" w14:textId="77777777" w:rsidR="00C4064C" w:rsidRPr="00A363FE" w:rsidRDefault="00C4064C" w:rsidP="00C4064C"/>
                  <w:p w14:paraId="69A0997F" w14:textId="77777777" w:rsidR="00C4064C" w:rsidRPr="00A363FE" w:rsidRDefault="00C4064C" w:rsidP="00C4064C"/>
                  <w:p w14:paraId="512D86DC" w14:textId="77777777" w:rsidR="00C4064C" w:rsidRPr="00A363FE" w:rsidRDefault="00C4064C" w:rsidP="00C4064C"/>
                  <w:p w14:paraId="5A9B8B13" w14:textId="77777777" w:rsidR="00C4064C" w:rsidRPr="00A363FE" w:rsidRDefault="00C4064C" w:rsidP="00C4064C"/>
                  <w:p w14:paraId="1C3339FC" w14:textId="77777777" w:rsidR="00C4064C" w:rsidRPr="00A363FE" w:rsidRDefault="00C4064C" w:rsidP="00C4064C"/>
                  <w:p w14:paraId="74444977" w14:textId="77777777" w:rsidR="00C4064C" w:rsidRPr="00A363FE" w:rsidRDefault="00C4064C" w:rsidP="00C4064C"/>
                  <w:p w14:paraId="7AC36106" w14:textId="77777777" w:rsidR="00C4064C" w:rsidRPr="00A363FE" w:rsidRDefault="00C4064C" w:rsidP="00C4064C"/>
                  <w:p w14:paraId="346E1AB1" w14:textId="77777777" w:rsidR="00C4064C" w:rsidRPr="00A363FE" w:rsidRDefault="00C4064C" w:rsidP="00C4064C"/>
                  <w:p w14:paraId="7F02C759" w14:textId="77777777" w:rsidR="00C4064C" w:rsidRPr="00A363FE" w:rsidRDefault="00C4064C" w:rsidP="00C4064C"/>
                  <w:p w14:paraId="28A69360" w14:textId="77777777" w:rsidR="00C4064C" w:rsidRPr="00A363FE" w:rsidRDefault="00C4064C" w:rsidP="00C4064C"/>
                  <w:p w14:paraId="19708F09" w14:textId="77777777" w:rsidR="00C4064C" w:rsidRPr="00A363FE" w:rsidRDefault="00C4064C" w:rsidP="00C4064C"/>
                  <w:p w14:paraId="0E2C18DA" w14:textId="77777777" w:rsidR="00C4064C" w:rsidRPr="00A363FE" w:rsidRDefault="00C4064C" w:rsidP="00C4064C"/>
                  <w:p w14:paraId="4CC208BC" w14:textId="77777777" w:rsidR="00C4064C" w:rsidRPr="00A363FE" w:rsidRDefault="00C4064C" w:rsidP="00C4064C"/>
                  <w:p w14:paraId="4AD5EE36" w14:textId="77777777" w:rsidR="00C4064C" w:rsidRPr="00A363FE" w:rsidRDefault="00C4064C" w:rsidP="00C4064C"/>
                  <w:p w14:paraId="0C206643" w14:textId="77777777" w:rsidR="00C4064C" w:rsidRPr="00A363FE" w:rsidRDefault="00C4064C" w:rsidP="00C4064C"/>
                  <w:p w14:paraId="51FFC73F" w14:textId="77777777" w:rsidR="00C4064C" w:rsidRPr="00A363FE" w:rsidRDefault="00C4064C" w:rsidP="00C4064C"/>
                  <w:p w14:paraId="5C8B8A7C" w14:textId="77777777" w:rsidR="00C4064C" w:rsidRPr="00A363FE" w:rsidRDefault="00C4064C" w:rsidP="00C4064C"/>
                  <w:p w14:paraId="704CA5A3" w14:textId="77777777" w:rsidR="00C4064C" w:rsidRPr="00A363FE" w:rsidRDefault="00C4064C" w:rsidP="00C4064C"/>
                  <w:p w14:paraId="477B6250" w14:textId="77777777" w:rsidR="00C4064C" w:rsidRPr="00A363FE" w:rsidRDefault="00C4064C" w:rsidP="00C4064C"/>
                  <w:p w14:paraId="637779E4" w14:textId="77777777" w:rsidR="00C4064C" w:rsidRPr="00A363FE" w:rsidRDefault="00C4064C" w:rsidP="00C4064C"/>
                  <w:p w14:paraId="798C1011" w14:textId="77777777" w:rsidR="00C4064C" w:rsidRPr="00A363FE" w:rsidRDefault="00C4064C" w:rsidP="00C4064C"/>
                  <w:p w14:paraId="0D516021" w14:textId="77777777" w:rsidR="00C4064C" w:rsidRPr="00A363FE" w:rsidRDefault="00C4064C" w:rsidP="00C4064C"/>
                  <w:p w14:paraId="05E18086" w14:textId="77777777" w:rsidR="00C4064C" w:rsidRPr="00A363FE" w:rsidRDefault="00C4064C" w:rsidP="00C4064C"/>
                  <w:p w14:paraId="370C4070" w14:textId="77777777" w:rsidR="00C4064C" w:rsidRPr="00A363FE" w:rsidRDefault="00C4064C" w:rsidP="00C4064C"/>
                  <w:p w14:paraId="6C10E585" w14:textId="77777777" w:rsidR="00C4064C" w:rsidRPr="00A363FE" w:rsidRDefault="00C4064C" w:rsidP="00C4064C"/>
                  <w:p w14:paraId="5F42218A" w14:textId="77777777" w:rsidR="00C4064C" w:rsidRPr="00A363FE" w:rsidRDefault="00C4064C" w:rsidP="00C4064C"/>
                  <w:p w14:paraId="070D9FA6" w14:textId="77777777" w:rsidR="00C4064C" w:rsidRPr="00A363FE" w:rsidRDefault="00C4064C" w:rsidP="00C4064C"/>
                  <w:p w14:paraId="30B26817" w14:textId="77777777" w:rsidR="00C4064C" w:rsidRPr="00A363FE" w:rsidRDefault="00C4064C" w:rsidP="00C4064C"/>
                  <w:p w14:paraId="47500A74" w14:textId="77777777" w:rsidR="00C4064C" w:rsidRPr="00A363FE" w:rsidRDefault="00C4064C" w:rsidP="00C4064C"/>
                  <w:p w14:paraId="64ADE4A5" w14:textId="77777777" w:rsidR="00C4064C" w:rsidRPr="00A363FE" w:rsidRDefault="00C4064C" w:rsidP="00C4064C"/>
                  <w:p w14:paraId="7E298C58" w14:textId="77777777" w:rsidR="00C4064C" w:rsidRPr="00A363FE" w:rsidRDefault="00C4064C" w:rsidP="00C4064C"/>
                  <w:p w14:paraId="1AF9F638" w14:textId="77777777" w:rsidR="00C4064C" w:rsidRPr="00A363FE" w:rsidRDefault="00C4064C" w:rsidP="00C4064C"/>
                  <w:p w14:paraId="02678BB4" w14:textId="77777777" w:rsidR="00C4064C" w:rsidRPr="00A363FE" w:rsidRDefault="00C4064C" w:rsidP="00C4064C"/>
                  <w:p w14:paraId="59672532" w14:textId="77777777" w:rsidR="00C4064C" w:rsidRPr="00A363FE" w:rsidRDefault="00C4064C" w:rsidP="00C4064C"/>
                  <w:p w14:paraId="650AE0D5" w14:textId="77777777" w:rsidR="00C4064C" w:rsidRPr="00A363FE" w:rsidRDefault="00C4064C" w:rsidP="00C4064C"/>
                  <w:p w14:paraId="6D602AE9" w14:textId="77777777" w:rsidR="00C4064C" w:rsidRPr="00A363FE" w:rsidRDefault="00C4064C" w:rsidP="00C4064C"/>
                  <w:p w14:paraId="1D5B1D30" w14:textId="77777777" w:rsidR="00C4064C" w:rsidRPr="00A363FE" w:rsidRDefault="00C4064C" w:rsidP="00C4064C"/>
                  <w:p w14:paraId="4B7B8DAF" w14:textId="77777777" w:rsidR="00C4064C" w:rsidRPr="00A363FE" w:rsidRDefault="00C4064C" w:rsidP="00C4064C"/>
                  <w:p w14:paraId="5DF744D8" w14:textId="77777777" w:rsidR="00C4064C" w:rsidRPr="00A363FE" w:rsidRDefault="00C4064C" w:rsidP="00C4064C"/>
                  <w:p w14:paraId="7218FD3D" w14:textId="77777777" w:rsidR="00C4064C" w:rsidRPr="00A363FE" w:rsidRDefault="00C4064C" w:rsidP="00C4064C"/>
                  <w:p w14:paraId="43B80725" w14:textId="77777777" w:rsidR="00C4064C" w:rsidRPr="00A363FE" w:rsidRDefault="00C4064C" w:rsidP="00C4064C"/>
                  <w:p w14:paraId="05F6E532" w14:textId="77777777" w:rsidR="00C4064C" w:rsidRPr="00A363FE" w:rsidRDefault="00C4064C" w:rsidP="00C4064C"/>
                  <w:p w14:paraId="6BC35EF7" w14:textId="77777777" w:rsidR="00C4064C" w:rsidRPr="00A363FE" w:rsidRDefault="00C4064C" w:rsidP="00C4064C"/>
                  <w:p w14:paraId="411F2596" w14:textId="77777777" w:rsidR="00C4064C" w:rsidRPr="00A363FE" w:rsidRDefault="00C4064C" w:rsidP="00C4064C"/>
                  <w:p w14:paraId="62F1CF12" w14:textId="77777777" w:rsidR="00C4064C" w:rsidRPr="00A363FE" w:rsidRDefault="00C4064C" w:rsidP="00C4064C"/>
                  <w:p w14:paraId="71A1CEBC" w14:textId="77777777" w:rsidR="00C4064C" w:rsidRPr="00A363FE" w:rsidRDefault="00C4064C" w:rsidP="00C4064C"/>
                  <w:p w14:paraId="67850365" w14:textId="77777777" w:rsidR="00C4064C" w:rsidRPr="00A363FE" w:rsidRDefault="00C4064C" w:rsidP="00C4064C"/>
                  <w:p w14:paraId="74E038B1" w14:textId="77777777" w:rsidR="00C4064C" w:rsidRPr="00A363FE" w:rsidRDefault="00C4064C" w:rsidP="00C4064C"/>
                  <w:p w14:paraId="58EBD9EE" w14:textId="77777777" w:rsidR="00C4064C" w:rsidRPr="00A363FE" w:rsidRDefault="00C4064C" w:rsidP="00C4064C"/>
                  <w:p w14:paraId="6B147492" w14:textId="77777777" w:rsidR="00C4064C" w:rsidRPr="00A363FE" w:rsidRDefault="00C4064C" w:rsidP="00C4064C"/>
                  <w:p w14:paraId="0AC90193" w14:textId="77777777" w:rsidR="00C4064C" w:rsidRPr="00A363FE" w:rsidRDefault="00C4064C" w:rsidP="00C4064C"/>
                  <w:p w14:paraId="5C4E13AE" w14:textId="77777777" w:rsidR="00C4064C" w:rsidRPr="00A363FE" w:rsidRDefault="00C4064C" w:rsidP="00C4064C"/>
                  <w:p w14:paraId="3A55EBA7" w14:textId="77777777" w:rsidR="00C4064C" w:rsidRPr="00A363FE" w:rsidRDefault="00C4064C" w:rsidP="00C4064C"/>
                  <w:p w14:paraId="0D3E3FA9" w14:textId="77777777" w:rsidR="00C4064C" w:rsidRPr="00A363FE" w:rsidRDefault="00C4064C" w:rsidP="00C4064C"/>
                  <w:p w14:paraId="281CEFA4" w14:textId="77777777" w:rsidR="00C4064C" w:rsidRPr="00A363FE" w:rsidRDefault="00C4064C" w:rsidP="00C4064C"/>
                  <w:p w14:paraId="792237B9" w14:textId="77777777" w:rsidR="00C4064C" w:rsidRPr="00A363FE" w:rsidRDefault="00C4064C" w:rsidP="00C4064C"/>
                  <w:p w14:paraId="30C0A98C" w14:textId="77777777" w:rsidR="00C4064C" w:rsidRPr="00A363FE" w:rsidRDefault="00C4064C" w:rsidP="00C4064C"/>
                  <w:p w14:paraId="6A3524B7" w14:textId="77777777" w:rsidR="00C4064C" w:rsidRPr="00A363FE" w:rsidRDefault="00C4064C" w:rsidP="00C4064C"/>
                  <w:p w14:paraId="13CE7DEA" w14:textId="77777777" w:rsidR="00C4064C" w:rsidRPr="00A363FE" w:rsidRDefault="00C4064C" w:rsidP="00C4064C"/>
                  <w:p w14:paraId="73C13007" w14:textId="77777777" w:rsidR="00C4064C" w:rsidRPr="00A363FE" w:rsidRDefault="00C4064C" w:rsidP="00C4064C"/>
                  <w:p w14:paraId="555C7B52" w14:textId="77777777" w:rsidR="00C4064C" w:rsidRPr="00A363FE" w:rsidRDefault="00C4064C" w:rsidP="00C4064C"/>
                  <w:p w14:paraId="57F3DF84" w14:textId="77777777" w:rsidR="00C4064C" w:rsidRPr="00A363FE" w:rsidRDefault="00C4064C" w:rsidP="00C4064C"/>
                  <w:p w14:paraId="41D2A5EB" w14:textId="77777777" w:rsidR="00C4064C" w:rsidRPr="00A363FE" w:rsidRDefault="00C4064C" w:rsidP="00C4064C"/>
                  <w:p w14:paraId="4933EF7A" w14:textId="77777777" w:rsidR="00C4064C" w:rsidRPr="00A363FE" w:rsidRDefault="00C4064C" w:rsidP="00C4064C"/>
                  <w:p w14:paraId="6877039E" w14:textId="77777777" w:rsidR="00C4064C" w:rsidRPr="00A363FE" w:rsidRDefault="00C4064C" w:rsidP="00C4064C"/>
                  <w:p w14:paraId="38D2BE9B" w14:textId="77777777" w:rsidR="00C4064C" w:rsidRPr="00A363FE" w:rsidRDefault="00C4064C" w:rsidP="00C4064C"/>
                  <w:p w14:paraId="07E723F8" w14:textId="77777777" w:rsidR="00C4064C" w:rsidRPr="00A363FE" w:rsidRDefault="00C4064C" w:rsidP="00C4064C"/>
                  <w:p w14:paraId="495B8489" w14:textId="77777777" w:rsidR="00C4064C" w:rsidRPr="00A363FE" w:rsidRDefault="00C4064C" w:rsidP="00C4064C"/>
                  <w:p w14:paraId="56F85263" w14:textId="77777777" w:rsidR="00C4064C" w:rsidRPr="00A363FE" w:rsidRDefault="00C4064C" w:rsidP="00C4064C"/>
                  <w:p w14:paraId="0F7D78E8" w14:textId="77777777" w:rsidR="00C4064C" w:rsidRPr="00A363FE" w:rsidRDefault="00C4064C" w:rsidP="00C4064C"/>
                  <w:p w14:paraId="5B94270F" w14:textId="77777777" w:rsidR="00C4064C" w:rsidRPr="00A363FE" w:rsidRDefault="00C4064C" w:rsidP="00C4064C"/>
                  <w:p w14:paraId="5DAB4EED" w14:textId="77777777" w:rsidR="00C4064C" w:rsidRPr="00A363FE" w:rsidRDefault="00C4064C" w:rsidP="00C4064C"/>
                  <w:p w14:paraId="0FFFCA32" w14:textId="77777777" w:rsidR="00C4064C" w:rsidRPr="00A363FE" w:rsidRDefault="00C4064C" w:rsidP="00C4064C"/>
                  <w:p w14:paraId="62FC8973" w14:textId="77777777" w:rsidR="00C4064C" w:rsidRPr="00A363FE" w:rsidRDefault="00C4064C" w:rsidP="00C4064C"/>
                  <w:p w14:paraId="0D31DDD7" w14:textId="77777777" w:rsidR="00C4064C" w:rsidRPr="00A363FE" w:rsidRDefault="00C4064C" w:rsidP="00C4064C"/>
                  <w:p w14:paraId="4D184B82" w14:textId="77777777" w:rsidR="00C4064C" w:rsidRPr="00A363FE" w:rsidRDefault="00C4064C" w:rsidP="00C4064C"/>
                  <w:p w14:paraId="3815A23A" w14:textId="77777777" w:rsidR="00C4064C" w:rsidRPr="00A363FE" w:rsidRDefault="00C4064C" w:rsidP="00C4064C"/>
                  <w:p w14:paraId="30FD6968" w14:textId="77777777" w:rsidR="00C4064C" w:rsidRPr="00A363FE" w:rsidRDefault="00C4064C" w:rsidP="00C4064C"/>
                  <w:p w14:paraId="04C18890" w14:textId="77777777" w:rsidR="00C4064C" w:rsidRPr="00A363FE" w:rsidRDefault="00C4064C" w:rsidP="00C4064C"/>
                  <w:p w14:paraId="0FA09E42" w14:textId="77777777" w:rsidR="00C4064C" w:rsidRPr="00A363FE" w:rsidRDefault="00C4064C" w:rsidP="00C4064C"/>
                  <w:p w14:paraId="1FE40852" w14:textId="77777777" w:rsidR="00C4064C" w:rsidRPr="00A363FE" w:rsidRDefault="00C4064C" w:rsidP="00C4064C"/>
                  <w:p w14:paraId="0A1FEA10" w14:textId="77777777" w:rsidR="00C4064C" w:rsidRPr="00A363FE" w:rsidRDefault="00C4064C" w:rsidP="00C4064C"/>
                  <w:p w14:paraId="05632B1A" w14:textId="77777777" w:rsidR="00C4064C" w:rsidRPr="00A363FE" w:rsidRDefault="00C4064C" w:rsidP="00C4064C"/>
                  <w:p w14:paraId="48793C44" w14:textId="77777777" w:rsidR="00C4064C" w:rsidRPr="00A363FE" w:rsidRDefault="00C4064C" w:rsidP="00C4064C"/>
                  <w:p w14:paraId="6E09E2E7" w14:textId="77777777" w:rsidR="00C4064C" w:rsidRPr="00A363FE" w:rsidRDefault="00C4064C" w:rsidP="00C4064C"/>
                  <w:p w14:paraId="0C52AED5" w14:textId="77777777" w:rsidR="00C4064C" w:rsidRPr="00A363FE" w:rsidRDefault="00C4064C" w:rsidP="00C4064C"/>
                  <w:p w14:paraId="5B09DF0B" w14:textId="77777777" w:rsidR="00C4064C" w:rsidRPr="00A363FE" w:rsidRDefault="00C4064C" w:rsidP="00C4064C"/>
                  <w:p w14:paraId="24BE95A5" w14:textId="77777777" w:rsidR="00C4064C" w:rsidRPr="00A363FE" w:rsidRDefault="00C4064C" w:rsidP="00C4064C"/>
                  <w:p w14:paraId="3E7F9CF4" w14:textId="77777777" w:rsidR="00C4064C" w:rsidRPr="00A363FE" w:rsidRDefault="00C4064C" w:rsidP="00C4064C"/>
                  <w:p w14:paraId="40B51774" w14:textId="77777777" w:rsidR="00C4064C" w:rsidRPr="00A363FE" w:rsidRDefault="00C4064C" w:rsidP="00C4064C"/>
                  <w:p w14:paraId="7E519CAC" w14:textId="77777777" w:rsidR="00C4064C" w:rsidRPr="00A363FE" w:rsidRDefault="00C4064C" w:rsidP="00C4064C"/>
                  <w:p w14:paraId="1BF46307" w14:textId="77777777" w:rsidR="00C4064C" w:rsidRPr="00A363FE" w:rsidRDefault="00C4064C" w:rsidP="00C4064C"/>
                  <w:p w14:paraId="0987D6CB" w14:textId="77777777" w:rsidR="00C4064C" w:rsidRPr="00A363FE" w:rsidRDefault="00C4064C" w:rsidP="00C4064C"/>
                  <w:p w14:paraId="3B47D5A8" w14:textId="77777777" w:rsidR="00C4064C" w:rsidRPr="00A363FE" w:rsidRDefault="00C4064C" w:rsidP="00C4064C"/>
                  <w:p w14:paraId="4DDC5271" w14:textId="77777777" w:rsidR="00C4064C" w:rsidRPr="00A363FE" w:rsidRDefault="00C4064C" w:rsidP="00C4064C"/>
                  <w:p w14:paraId="18538CAC" w14:textId="77777777" w:rsidR="00C4064C" w:rsidRPr="00A363FE" w:rsidRDefault="00C4064C" w:rsidP="00C4064C"/>
                  <w:p w14:paraId="5848713C" w14:textId="77777777" w:rsidR="00C4064C" w:rsidRPr="00A363FE" w:rsidRDefault="00C4064C" w:rsidP="00C4064C"/>
                  <w:p w14:paraId="6E2CE0F6" w14:textId="77777777" w:rsidR="00C4064C" w:rsidRPr="00A363FE" w:rsidRDefault="00C4064C" w:rsidP="00C4064C"/>
                  <w:p w14:paraId="4ABF3939" w14:textId="77777777" w:rsidR="00C4064C" w:rsidRPr="00A363FE" w:rsidRDefault="00C4064C" w:rsidP="00C4064C"/>
                  <w:p w14:paraId="2503234A" w14:textId="77777777" w:rsidR="00C4064C" w:rsidRPr="00A363FE" w:rsidRDefault="00C4064C" w:rsidP="00C4064C"/>
                  <w:p w14:paraId="046D90B9" w14:textId="77777777" w:rsidR="00C4064C" w:rsidRPr="00A363FE" w:rsidRDefault="00C4064C" w:rsidP="00C4064C"/>
                  <w:p w14:paraId="7A55BD94" w14:textId="77777777" w:rsidR="00C4064C" w:rsidRPr="00A363FE" w:rsidRDefault="00C4064C" w:rsidP="00C4064C"/>
                  <w:p w14:paraId="4656D5B2" w14:textId="77777777" w:rsidR="00C4064C" w:rsidRPr="00A363FE" w:rsidRDefault="00C4064C" w:rsidP="00C4064C"/>
                  <w:p w14:paraId="0C50DC1E" w14:textId="77777777" w:rsidR="00C4064C" w:rsidRPr="00A363FE" w:rsidRDefault="00C4064C" w:rsidP="00C4064C"/>
                  <w:p w14:paraId="15192532" w14:textId="77777777" w:rsidR="00C4064C" w:rsidRPr="00A363FE" w:rsidRDefault="00C4064C" w:rsidP="00C4064C"/>
                  <w:p w14:paraId="00B4AEC8" w14:textId="77777777" w:rsidR="00C4064C" w:rsidRPr="00A363FE" w:rsidRDefault="00C4064C" w:rsidP="00C4064C"/>
                  <w:p w14:paraId="2EA1EA4D" w14:textId="77777777" w:rsidR="00C4064C" w:rsidRPr="00A363FE" w:rsidRDefault="00C4064C" w:rsidP="00C4064C"/>
                  <w:p w14:paraId="14A655EE" w14:textId="77777777" w:rsidR="00C4064C" w:rsidRPr="00A363FE" w:rsidRDefault="00C4064C" w:rsidP="00C4064C"/>
                  <w:p w14:paraId="4C3B5527" w14:textId="77777777" w:rsidR="00C4064C" w:rsidRPr="00A363FE" w:rsidRDefault="00C4064C" w:rsidP="00C4064C"/>
                  <w:p w14:paraId="1B3E9884" w14:textId="77777777" w:rsidR="00C4064C" w:rsidRPr="00A363FE" w:rsidRDefault="00C4064C" w:rsidP="00C4064C"/>
                  <w:p w14:paraId="4B6DCBEE" w14:textId="77777777" w:rsidR="00C4064C" w:rsidRPr="00A363FE" w:rsidRDefault="00C4064C" w:rsidP="00C4064C"/>
                  <w:p w14:paraId="4E354A58" w14:textId="77777777" w:rsidR="00C4064C" w:rsidRPr="00A363FE" w:rsidRDefault="00C4064C" w:rsidP="00C4064C"/>
                  <w:p w14:paraId="6D71E67C" w14:textId="77777777" w:rsidR="00C4064C" w:rsidRPr="00A363FE" w:rsidRDefault="00C4064C" w:rsidP="00C4064C"/>
                  <w:p w14:paraId="45A41F0E" w14:textId="77777777" w:rsidR="00C4064C" w:rsidRPr="00A363FE" w:rsidRDefault="00C4064C" w:rsidP="00C4064C"/>
                  <w:p w14:paraId="4448273D" w14:textId="77777777" w:rsidR="00C4064C" w:rsidRPr="00A363FE" w:rsidRDefault="00C4064C" w:rsidP="00C4064C"/>
                  <w:p w14:paraId="1F16301F" w14:textId="77777777" w:rsidR="00C4064C" w:rsidRPr="00A363FE" w:rsidRDefault="00C4064C" w:rsidP="00C4064C"/>
                  <w:p w14:paraId="3140CA63" w14:textId="77777777" w:rsidR="00C4064C" w:rsidRPr="00A363FE" w:rsidRDefault="00C4064C" w:rsidP="00C4064C"/>
                  <w:p w14:paraId="1DA1097D" w14:textId="77777777" w:rsidR="00C4064C" w:rsidRPr="00A363FE" w:rsidRDefault="00C4064C" w:rsidP="00C4064C"/>
                  <w:p w14:paraId="45F5CBDD" w14:textId="77777777" w:rsidR="00C4064C" w:rsidRPr="00A363FE" w:rsidRDefault="00C4064C" w:rsidP="00C4064C"/>
                  <w:p w14:paraId="019AB3C2" w14:textId="77777777" w:rsidR="00C4064C" w:rsidRPr="00A363FE" w:rsidRDefault="00C4064C" w:rsidP="00C4064C"/>
                  <w:p w14:paraId="26EEBE1E" w14:textId="77777777" w:rsidR="00C4064C" w:rsidRPr="00A363FE" w:rsidRDefault="00C4064C" w:rsidP="00C4064C"/>
                  <w:p w14:paraId="300057EC" w14:textId="77777777" w:rsidR="00C4064C" w:rsidRPr="00A363FE" w:rsidRDefault="00C4064C" w:rsidP="00C4064C"/>
                  <w:p w14:paraId="1839C19B" w14:textId="77777777" w:rsidR="00C4064C" w:rsidRPr="00A363FE" w:rsidRDefault="00C4064C" w:rsidP="00C4064C"/>
                  <w:p w14:paraId="7AC5105D" w14:textId="77777777" w:rsidR="00C4064C" w:rsidRPr="00A363FE" w:rsidRDefault="00C4064C" w:rsidP="00C4064C"/>
                  <w:p w14:paraId="7511B90E" w14:textId="77777777" w:rsidR="00C4064C" w:rsidRPr="00A363FE" w:rsidRDefault="00C4064C" w:rsidP="00C4064C"/>
                  <w:p w14:paraId="43F53AA8" w14:textId="77777777" w:rsidR="00C4064C" w:rsidRPr="00A363FE" w:rsidRDefault="00C4064C" w:rsidP="00C4064C"/>
                  <w:p w14:paraId="31D82084" w14:textId="77777777" w:rsidR="00C4064C" w:rsidRPr="00A363FE" w:rsidRDefault="00C4064C" w:rsidP="00C4064C"/>
                  <w:p w14:paraId="4B64277E" w14:textId="77777777" w:rsidR="00C4064C" w:rsidRPr="00A363FE" w:rsidRDefault="00C4064C" w:rsidP="00C4064C"/>
                  <w:p w14:paraId="5C4BE7CF" w14:textId="77777777" w:rsidR="00C4064C" w:rsidRPr="00A363FE" w:rsidRDefault="00C4064C" w:rsidP="00C4064C"/>
                  <w:p w14:paraId="6708E4A3" w14:textId="77777777" w:rsidR="00C4064C" w:rsidRPr="00A363FE" w:rsidRDefault="00C4064C" w:rsidP="00C4064C"/>
                  <w:p w14:paraId="5B382565" w14:textId="77777777" w:rsidR="00C4064C" w:rsidRPr="00A363FE" w:rsidRDefault="00C4064C" w:rsidP="00C4064C"/>
                  <w:p w14:paraId="13FF67EA" w14:textId="77777777" w:rsidR="00C4064C" w:rsidRPr="00A363FE" w:rsidRDefault="00C4064C" w:rsidP="00C4064C"/>
                  <w:p w14:paraId="484235C7" w14:textId="77777777" w:rsidR="00C4064C" w:rsidRPr="00A363FE" w:rsidRDefault="00C4064C" w:rsidP="00C4064C"/>
                  <w:p w14:paraId="2F15EEDB" w14:textId="77777777" w:rsidR="00C4064C" w:rsidRPr="00A363FE" w:rsidRDefault="00C4064C" w:rsidP="00C4064C"/>
                  <w:p w14:paraId="7779200C" w14:textId="77777777" w:rsidR="00C4064C" w:rsidRPr="00A363FE" w:rsidRDefault="00C4064C" w:rsidP="00C4064C"/>
                  <w:p w14:paraId="7CCF5A0D" w14:textId="77777777" w:rsidR="00C4064C" w:rsidRPr="00A363FE" w:rsidRDefault="00C4064C" w:rsidP="00C4064C"/>
                  <w:p w14:paraId="39BEA1EE" w14:textId="77777777" w:rsidR="00C4064C" w:rsidRPr="00A363FE" w:rsidRDefault="00C4064C" w:rsidP="00C4064C"/>
                  <w:p w14:paraId="6156EF04" w14:textId="77777777" w:rsidR="00C4064C" w:rsidRPr="00A363FE" w:rsidRDefault="00C4064C" w:rsidP="00C4064C"/>
                  <w:p w14:paraId="5F1C5833" w14:textId="77777777" w:rsidR="00C4064C" w:rsidRPr="00A363FE" w:rsidRDefault="00C4064C" w:rsidP="00C4064C"/>
                  <w:p w14:paraId="5D707E02" w14:textId="77777777" w:rsidR="00C4064C" w:rsidRPr="00A363FE" w:rsidRDefault="00C4064C" w:rsidP="00C4064C"/>
                  <w:p w14:paraId="3F9EF8A1" w14:textId="77777777" w:rsidR="00C4064C" w:rsidRPr="00A363FE" w:rsidRDefault="00C4064C" w:rsidP="00C4064C"/>
                  <w:p w14:paraId="50B51387" w14:textId="77777777" w:rsidR="00C4064C" w:rsidRPr="00A363FE" w:rsidRDefault="00C4064C" w:rsidP="00C4064C"/>
                  <w:p w14:paraId="4DBAF01E" w14:textId="77777777" w:rsidR="00C4064C" w:rsidRPr="00A363FE" w:rsidRDefault="00C4064C" w:rsidP="00C4064C"/>
                  <w:p w14:paraId="179A9315" w14:textId="77777777" w:rsidR="00C4064C" w:rsidRPr="00A363FE" w:rsidRDefault="00C4064C" w:rsidP="00C4064C"/>
                  <w:p w14:paraId="20093A7D" w14:textId="77777777" w:rsidR="00C4064C" w:rsidRPr="00A363FE" w:rsidRDefault="00C4064C" w:rsidP="00C4064C"/>
                  <w:p w14:paraId="1D15872F" w14:textId="77777777" w:rsidR="00C4064C" w:rsidRPr="00A363FE" w:rsidRDefault="00C4064C" w:rsidP="00C4064C"/>
                  <w:p w14:paraId="5DEFCB46" w14:textId="77777777" w:rsidR="00C4064C" w:rsidRPr="00A363FE" w:rsidRDefault="00C4064C" w:rsidP="00C4064C"/>
                  <w:p w14:paraId="535614EB" w14:textId="77777777" w:rsidR="00C4064C" w:rsidRPr="00A363FE" w:rsidRDefault="00C4064C" w:rsidP="00C4064C"/>
                  <w:p w14:paraId="286D6911" w14:textId="77777777" w:rsidR="00C4064C" w:rsidRPr="00A363FE" w:rsidRDefault="00C4064C" w:rsidP="00C4064C"/>
                  <w:p w14:paraId="08648805" w14:textId="77777777" w:rsidR="00C4064C" w:rsidRPr="00A363FE" w:rsidRDefault="00C4064C" w:rsidP="00C4064C"/>
                  <w:p w14:paraId="13C2EF4D" w14:textId="77777777" w:rsidR="00C4064C" w:rsidRPr="00A363FE" w:rsidRDefault="00C4064C" w:rsidP="00C4064C"/>
                  <w:p w14:paraId="38631B64" w14:textId="77777777" w:rsidR="00C4064C" w:rsidRPr="00A363FE" w:rsidRDefault="00C4064C" w:rsidP="00C4064C"/>
                  <w:p w14:paraId="4D1E8A91" w14:textId="77777777" w:rsidR="00C4064C" w:rsidRPr="00A363FE" w:rsidRDefault="00C4064C" w:rsidP="00C4064C"/>
                  <w:p w14:paraId="27B6C235" w14:textId="77777777" w:rsidR="00C4064C" w:rsidRPr="00A363FE" w:rsidRDefault="00C4064C" w:rsidP="00C4064C"/>
                  <w:p w14:paraId="29452374" w14:textId="77777777" w:rsidR="00C4064C" w:rsidRPr="00A363FE" w:rsidRDefault="00C4064C" w:rsidP="00C4064C"/>
                  <w:p w14:paraId="5C6DD575" w14:textId="77777777" w:rsidR="00C4064C" w:rsidRPr="00A363FE" w:rsidRDefault="00C4064C" w:rsidP="00C4064C"/>
                  <w:p w14:paraId="7CA2CBCE" w14:textId="77777777" w:rsidR="00C4064C" w:rsidRPr="00A363FE" w:rsidRDefault="00C4064C" w:rsidP="00C4064C"/>
                  <w:p w14:paraId="0C71AA08" w14:textId="77777777" w:rsidR="00C4064C" w:rsidRPr="00A363FE" w:rsidRDefault="00C4064C" w:rsidP="00C4064C"/>
                  <w:p w14:paraId="7F94A2AF" w14:textId="77777777" w:rsidR="00C4064C" w:rsidRPr="00A363FE" w:rsidRDefault="00C4064C" w:rsidP="00C4064C"/>
                  <w:p w14:paraId="0432131B" w14:textId="77777777" w:rsidR="00C4064C" w:rsidRPr="00A363FE" w:rsidRDefault="00C4064C" w:rsidP="00C4064C"/>
                  <w:p w14:paraId="1013AC48" w14:textId="77777777" w:rsidR="00C4064C" w:rsidRPr="00A363FE" w:rsidRDefault="00C4064C" w:rsidP="00C4064C"/>
                  <w:p w14:paraId="5DC505D8" w14:textId="77777777" w:rsidR="00C4064C" w:rsidRPr="00A363FE" w:rsidRDefault="00C4064C" w:rsidP="00C4064C"/>
                  <w:p w14:paraId="6A7E1871" w14:textId="77777777" w:rsidR="00C4064C" w:rsidRPr="00A363FE" w:rsidRDefault="00C4064C" w:rsidP="00C4064C"/>
                  <w:p w14:paraId="027C9340" w14:textId="77777777" w:rsidR="00C4064C" w:rsidRPr="00A363FE" w:rsidRDefault="00C4064C" w:rsidP="00C4064C"/>
                  <w:p w14:paraId="0029BCD2" w14:textId="77777777" w:rsidR="00C4064C" w:rsidRPr="00A363FE" w:rsidRDefault="00C4064C" w:rsidP="00C4064C"/>
                  <w:p w14:paraId="5C3D6B1A" w14:textId="77777777" w:rsidR="00C4064C" w:rsidRPr="00A363FE" w:rsidRDefault="00C4064C" w:rsidP="00C4064C"/>
                  <w:p w14:paraId="3B42B8BB" w14:textId="77777777" w:rsidR="00C4064C" w:rsidRPr="00A363FE" w:rsidRDefault="00C4064C" w:rsidP="00C4064C"/>
                  <w:p w14:paraId="09B5A3EC" w14:textId="77777777" w:rsidR="00C4064C" w:rsidRPr="00A363FE" w:rsidRDefault="00C4064C" w:rsidP="00C4064C"/>
                  <w:p w14:paraId="185E3AE0" w14:textId="77777777" w:rsidR="00C4064C" w:rsidRPr="00A363FE" w:rsidRDefault="00C4064C" w:rsidP="00C4064C"/>
                  <w:p w14:paraId="7205684E" w14:textId="77777777" w:rsidR="00C4064C" w:rsidRPr="00A363FE" w:rsidRDefault="00C4064C" w:rsidP="00C4064C"/>
                  <w:p w14:paraId="547F7CBC" w14:textId="77777777" w:rsidR="00C4064C" w:rsidRPr="00A363FE" w:rsidRDefault="00C4064C" w:rsidP="00C4064C"/>
                  <w:p w14:paraId="39E110A3" w14:textId="77777777" w:rsidR="00C4064C" w:rsidRPr="00A363FE" w:rsidRDefault="00C4064C" w:rsidP="00C4064C"/>
                  <w:p w14:paraId="0A481CFA" w14:textId="77777777" w:rsidR="00C4064C" w:rsidRPr="00A363FE" w:rsidRDefault="00C4064C" w:rsidP="00C4064C"/>
                  <w:p w14:paraId="0B8C5B8B" w14:textId="77777777" w:rsidR="00C4064C" w:rsidRPr="00A363FE" w:rsidRDefault="00C4064C" w:rsidP="00C4064C"/>
                  <w:p w14:paraId="22A0AA3B" w14:textId="77777777" w:rsidR="00C4064C" w:rsidRPr="00A363FE" w:rsidRDefault="00C4064C" w:rsidP="00C4064C"/>
                  <w:p w14:paraId="08AF5EE5" w14:textId="77777777" w:rsidR="00C4064C" w:rsidRPr="00A363FE" w:rsidRDefault="00C4064C" w:rsidP="00C4064C"/>
                  <w:p w14:paraId="4AD83947" w14:textId="77777777" w:rsidR="00C4064C" w:rsidRPr="00A363FE" w:rsidRDefault="00C4064C" w:rsidP="00C4064C"/>
                  <w:p w14:paraId="641A3A93" w14:textId="77777777" w:rsidR="00C4064C" w:rsidRPr="00A363FE" w:rsidRDefault="00C4064C" w:rsidP="00C4064C"/>
                  <w:p w14:paraId="5D45F4D0" w14:textId="77777777" w:rsidR="00C4064C" w:rsidRPr="00A363FE" w:rsidRDefault="00C4064C" w:rsidP="00C4064C"/>
                  <w:p w14:paraId="5FCDC07A" w14:textId="77777777" w:rsidR="00C4064C" w:rsidRPr="00A363FE" w:rsidRDefault="00C4064C" w:rsidP="00C4064C"/>
                  <w:p w14:paraId="735DFE41" w14:textId="77777777" w:rsidR="00C4064C" w:rsidRPr="00A363FE" w:rsidRDefault="00C4064C" w:rsidP="00C4064C"/>
                  <w:p w14:paraId="77F00011" w14:textId="77777777" w:rsidR="00C4064C" w:rsidRPr="00A363FE" w:rsidRDefault="00C4064C" w:rsidP="00C4064C"/>
                  <w:p w14:paraId="4D3F8123" w14:textId="77777777" w:rsidR="00C4064C" w:rsidRPr="00A363FE" w:rsidRDefault="00C4064C" w:rsidP="00C4064C"/>
                  <w:p w14:paraId="184A0A63" w14:textId="77777777" w:rsidR="00C4064C" w:rsidRPr="00A363FE" w:rsidRDefault="00C4064C" w:rsidP="00C4064C"/>
                  <w:p w14:paraId="6B7D364E" w14:textId="77777777" w:rsidR="00C4064C" w:rsidRPr="00A363FE" w:rsidRDefault="00C4064C" w:rsidP="00C4064C"/>
                  <w:p w14:paraId="3D992CF9" w14:textId="77777777" w:rsidR="00C4064C" w:rsidRPr="00A363FE" w:rsidRDefault="00C4064C" w:rsidP="00C4064C"/>
                  <w:p w14:paraId="385F0FD2" w14:textId="77777777" w:rsidR="00C4064C" w:rsidRPr="00A363FE" w:rsidRDefault="00C4064C" w:rsidP="00C4064C"/>
                  <w:p w14:paraId="31EEAA15" w14:textId="77777777" w:rsidR="00C4064C" w:rsidRPr="00A363FE" w:rsidRDefault="00C4064C" w:rsidP="00C4064C"/>
                  <w:p w14:paraId="2BFFA359" w14:textId="77777777" w:rsidR="00C4064C" w:rsidRPr="00A363FE" w:rsidRDefault="00C4064C" w:rsidP="00C4064C"/>
                  <w:p w14:paraId="092A5E42" w14:textId="77777777" w:rsidR="00C4064C" w:rsidRPr="00A363FE" w:rsidRDefault="00C4064C" w:rsidP="00C4064C"/>
                  <w:p w14:paraId="396EC40C" w14:textId="77777777" w:rsidR="00C4064C" w:rsidRPr="00A363FE" w:rsidRDefault="00C4064C" w:rsidP="00C4064C"/>
                  <w:p w14:paraId="6963D16E" w14:textId="77777777" w:rsidR="00C4064C" w:rsidRPr="00A363FE" w:rsidRDefault="00C4064C" w:rsidP="00C4064C"/>
                  <w:p w14:paraId="35665755" w14:textId="77777777" w:rsidR="00C4064C" w:rsidRPr="00A363FE" w:rsidRDefault="00C4064C" w:rsidP="00C4064C"/>
                  <w:p w14:paraId="323120B6" w14:textId="77777777" w:rsidR="00C4064C" w:rsidRPr="00A363FE" w:rsidRDefault="00C4064C" w:rsidP="00C4064C"/>
                  <w:p w14:paraId="21C0AEE0" w14:textId="77777777" w:rsidR="00C4064C" w:rsidRPr="00A363FE" w:rsidRDefault="00C4064C" w:rsidP="00C4064C"/>
                  <w:p w14:paraId="78018929" w14:textId="77777777" w:rsidR="00C4064C" w:rsidRPr="00A363FE" w:rsidRDefault="00C4064C" w:rsidP="00C4064C"/>
                  <w:p w14:paraId="6DF7D62A" w14:textId="77777777" w:rsidR="00C4064C" w:rsidRPr="00A363FE" w:rsidRDefault="00C4064C" w:rsidP="00C4064C"/>
                  <w:p w14:paraId="57DFF53A" w14:textId="77777777" w:rsidR="00C4064C" w:rsidRPr="00A363FE" w:rsidRDefault="00C4064C" w:rsidP="00C4064C"/>
                  <w:p w14:paraId="45CFA888" w14:textId="77777777" w:rsidR="00C4064C" w:rsidRPr="00A363FE" w:rsidRDefault="00C4064C" w:rsidP="00C4064C"/>
                  <w:p w14:paraId="4A8149EA" w14:textId="77777777" w:rsidR="00C4064C" w:rsidRPr="00A363FE" w:rsidRDefault="00C4064C" w:rsidP="00C4064C"/>
                  <w:p w14:paraId="5CFD6E0C" w14:textId="77777777" w:rsidR="00C4064C" w:rsidRPr="00A363FE" w:rsidRDefault="00C4064C" w:rsidP="00C4064C"/>
                  <w:p w14:paraId="0173AC9D" w14:textId="77777777" w:rsidR="00C4064C" w:rsidRPr="00A363FE" w:rsidRDefault="00C4064C" w:rsidP="00C4064C"/>
                  <w:p w14:paraId="4DB1A5E0" w14:textId="77777777" w:rsidR="00C4064C" w:rsidRPr="00A363FE" w:rsidRDefault="00C4064C" w:rsidP="00C4064C"/>
                  <w:p w14:paraId="33356DF9" w14:textId="77777777" w:rsidR="00C4064C" w:rsidRPr="00A363FE" w:rsidRDefault="00C4064C" w:rsidP="00C4064C"/>
                  <w:p w14:paraId="23C8C878" w14:textId="77777777" w:rsidR="00C4064C" w:rsidRPr="00A363FE" w:rsidRDefault="00C4064C" w:rsidP="00C4064C"/>
                  <w:p w14:paraId="68BF635B" w14:textId="77777777" w:rsidR="00C4064C" w:rsidRPr="00A363FE" w:rsidRDefault="00C4064C" w:rsidP="00C4064C"/>
                  <w:p w14:paraId="11538A01" w14:textId="77777777" w:rsidR="00C4064C" w:rsidRPr="00A363FE" w:rsidRDefault="00C4064C" w:rsidP="00C4064C"/>
                  <w:p w14:paraId="4CE20A13" w14:textId="77777777" w:rsidR="00C4064C" w:rsidRPr="00A363FE" w:rsidRDefault="00C4064C" w:rsidP="00C4064C"/>
                  <w:p w14:paraId="16A96035" w14:textId="77777777" w:rsidR="00C4064C" w:rsidRPr="00A363FE" w:rsidRDefault="00C4064C" w:rsidP="00C4064C"/>
                  <w:p w14:paraId="7ADC9AE8" w14:textId="77777777" w:rsidR="00C4064C" w:rsidRPr="00A363FE" w:rsidRDefault="00C4064C" w:rsidP="00C4064C"/>
                  <w:p w14:paraId="7C2FA552" w14:textId="77777777" w:rsidR="00C4064C" w:rsidRPr="00A363FE" w:rsidRDefault="00C4064C" w:rsidP="00C4064C"/>
                  <w:p w14:paraId="4AE6427C" w14:textId="77777777" w:rsidR="00C4064C" w:rsidRPr="00A363FE" w:rsidRDefault="00C4064C" w:rsidP="00C4064C"/>
                  <w:p w14:paraId="7E916716" w14:textId="77777777" w:rsidR="00C4064C" w:rsidRPr="00A363FE" w:rsidRDefault="00C4064C" w:rsidP="00C4064C"/>
                  <w:p w14:paraId="2B2CA13E" w14:textId="77777777" w:rsidR="00C4064C" w:rsidRPr="00A363FE" w:rsidRDefault="00C4064C" w:rsidP="00C4064C"/>
                  <w:p w14:paraId="6A3290E0" w14:textId="77777777" w:rsidR="00C4064C" w:rsidRPr="00A363FE" w:rsidRDefault="00C4064C" w:rsidP="00C4064C"/>
                  <w:p w14:paraId="30ECDAE9" w14:textId="77777777" w:rsidR="00C4064C" w:rsidRPr="00A363FE" w:rsidRDefault="00C4064C" w:rsidP="00C4064C"/>
                  <w:p w14:paraId="0996E7F3" w14:textId="77777777" w:rsidR="00C4064C" w:rsidRPr="00A363FE" w:rsidRDefault="00C4064C" w:rsidP="00C4064C"/>
                  <w:p w14:paraId="7D4D1DCE" w14:textId="77777777" w:rsidR="00C4064C" w:rsidRPr="00A363FE" w:rsidRDefault="00C4064C" w:rsidP="00C4064C"/>
                  <w:p w14:paraId="127D6173" w14:textId="77777777" w:rsidR="00C4064C" w:rsidRPr="00A363FE" w:rsidRDefault="00C4064C" w:rsidP="00C4064C"/>
                  <w:p w14:paraId="6F1024C2" w14:textId="77777777" w:rsidR="00C4064C" w:rsidRPr="00A363FE" w:rsidRDefault="00C4064C" w:rsidP="00C4064C"/>
                  <w:p w14:paraId="595F1837" w14:textId="77777777" w:rsidR="00C4064C" w:rsidRPr="00A363FE" w:rsidRDefault="00C4064C" w:rsidP="00C4064C"/>
                  <w:p w14:paraId="3030EBFE" w14:textId="77777777" w:rsidR="00C4064C" w:rsidRPr="00A363FE" w:rsidRDefault="00C4064C" w:rsidP="00C4064C"/>
                  <w:p w14:paraId="5FDA4C55" w14:textId="77777777" w:rsidR="00C4064C" w:rsidRPr="00A363FE" w:rsidRDefault="00C4064C" w:rsidP="00C4064C"/>
                  <w:p w14:paraId="54AF49A5" w14:textId="77777777" w:rsidR="00C4064C" w:rsidRPr="00A363FE" w:rsidRDefault="00C4064C" w:rsidP="00C4064C"/>
                  <w:p w14:paraId="63A926F1" w14:textId="77777777" w:rsidR="00C4064C" w:rsidRPr="007C226B" w:rsidRDefault="00C4064C" w:rsidP="00C4064C">
                    <w:r>
                      <w:t>M-IFC-001.0-1.0</w:t>
                    </w:r>
                  </w:p>
                  <w:p w14:paraId="6B47C9E2" w14:textId="77777777" w:rsidR="00C4064C" w:rsidRDefault="00C4064C" w:rsidP="00C4064C"/>
                  <w:p w14:paraId="3C18D73E" w14:textId="77777777" w:rsidR="00C4064C" w:rsidRDefault="00C4064C" w:rsidP="00C4064C"/>
                  <w:p w14:paraId="20062DFB" w14:textId="77777777" w:rsidR="00C4064C" w:rsidRDefault="00C4064C" w:rsidP="00C4064C"/>
                  <w:p w14:paraId="281EC276" w14:textId="77777777" w:rsidR="00C4064C" w:rsidRDefault="00C4064C" w:rsidP="00C4064C"/>
                  <w:p w14:paraId="3F16FF43" w14:textId="77777777" w:rsidR="00C4064C" w:rsidRDefault="00C4064C" w:rsidP="00C4064C"/>
                  <w:p w14:paraId="704B715F" w14:textId="77777777" w:rsidR="00C4064C" w:rsidRDefault="00C4064C" w:rsidP="00C4064C"/>
                  <w:p w14:paraId="19494705" w14:textId="77777777" w:rsidR="00C4064C" w:rsidRDefault="00C4064C" w:rsidP="00C4064C"/>
                  <w:p w14:paraId="2B3647E2" w14:textId="77777777" w:rsidR="00C4064C" w:rsidRDefault="00C4064C" w:rsidP="00C4064C"/>
                  <w:p w14:paraId="5C70845D" w14:textId="77777777" w:rsidR="00C4064C" w:rsidRDefault="00C4064C" w:rsidP="00C4064C"/>
                  <w:p w14:paraId="6392C6C3" w14:textId="77777777" w:rsidR="00C4064C" w:rsidRDefault="00C4064C" w:rsidP="00C4064C"/>
                  <w:p w14:paraId="10E02506" w14:textId="77777777" w:rsidR="00C4064C" w:rsidRDefault="00C4064C" w:rsidP="00C4064C"/>
                  <w:p w14:paraId="01F9062A" w14:textId="77777777" w:rsidR="00C4064C" w:rsidRDefault="00C4064C" w:rsidP="00C4064C"/>
                  <w:p w14:paraId="496E2876" w14:textId="77777777" w:rsidR="00C4064C" w:rsidRDefault="00C4064C" w:rsidP="00C4064C"/>
                  <w:p w14:paraId="22132158" w14:textId="77777777" w:rsidR="00C4064C" w:rsidRDefault="00C4064C" w:rsidP="00C4064C"/>
                  <w:p w14:paraId="52F2FBB8" w14:textId="77777777" w:rsidR="00C4064C" w:rsidRDefault="00C4064C" w:rsidP="00C4064C"/>
                  <w:p w14:paraId="4EAF9803" w14:textId="77777777" w:rsidR="00C4064C" w:rsidRDefault="00C4064C" w:rsidP="00C4064C"/>
                  <w:p w14:paraId="41678095" w14:textId="77777777" w:rsidR="00C4064C" w:rsidRDefault="00C4064C" w:rsidP="00C4064C"/>
                  <w:p w14:paraId="3ABCB7A2" w14:textId="77777777" w:rsidR="00C4064C" w:rsidRDefault="00C4064C" w:rsidP="00C4064C"/>
                  <w:p w14:paraId="74DDA414" w14:textId="77777777" w:rsidR="00C4064C" w:rsidRDefault="00C4064C" w:rsidP="00C4064C"/>
                  <w:p w14:paraId="75EC987C" w14:textId="77777777" w:rsidR="00C4064C" w:rsidRDefault="00C4064C" w:rsidP="00C4064C"/>
                  <w:p w14:paraId="10A2CBC1" w14:textId="77777777" w:rsidR="00C4064C" w:rsidRDefault="00C4064C" w:rsidP="00C4064C"/>
                  <w:p w14:paraId="506F6495" w14:textId="77777777" w:rsidR="00C4064C" w:rsidRDefault="00C4064C" w:rsidP="00C4064C"/>
                  <w:p w14:paraId="5C728E2E" w14:textId="77777777" w:rsidR="00C4064C" w:rsidRDefault="00C4064C" w:rsidP="00C4064C"/>
                  <w:p w14:paraId="31C563B0" w14:textId="77777777" w:rsidR="00C4064C" w:rsidRDefault="00C4064C" w:rsidP="00C4064C"/>
                  <w:p w14:paraId="7C8E1CC4" w14:textId="77777777" w:rsidR="00C4064C" w:rsidRDefault="00C4064C" w:rsidP="00C4064C"/>
                  <w:p w14:paraId="72F2967E" w14:textId="77777777" w:rsidR="00C4064C" w:rsidRDefault="00C4064C" w:rsidP="00C4064C"/>
                  <w:p w14:paraId="5F845363" w14:textId="77777777" w:rsidR="00C4064C" w:rsidRDefault="00C4064C" w:rsidP="00C4064C"/>
                  <w:p w14:paraId="727FE14B" w14:textId="77777777" w:rsidR="00C4064C" w:rsidRDefault="00C4064C" w:rsidP="00C4064C"/>
                  <w:p w14:paraId="2EF2DC67" w14:textId="77777777" w:rsidR="00C4064C" w:rsidRDefault="00C4064C" w:rsidP="00C4064C"/>
                  <w:p w14:paraId="35FE3376" w14:textId="77777777" w:rsidR="00C4064C" w:rsidRDefault="00C4064C" w:rsidP="00C4064C"/>
                  <w:p w14:paraId="7408F9C0" w14:textId="77777777" w:rsidR="00C4064C" w:rsidRDefault="00C4064C" w:rsidP="00C4064C"/>
                  <w:p w14:paraId="17622A52" w14:textId="77777777" w:rsidR="00C4064C" w:rsidRDefault="00C4064C" w:rsidP="00C4064C"/>
                  <w:p w14:paraId="2BFE5119" w14:textId="77777777" w:rsidR="00C4064C" w:rsidRDefault="00C4064C" w:rsidP="00C4064C"/>
                  <w:p w14:paraId="567A0698" w14:textId="77777777" w:rsidR="00C4064C" w:rsidRDefault="00C4064C" w:rsidP="00C4064C"/>
                  <w:p w14:paraId="225BDF3F" w14:textId="77777777" w:rsidR="00C4064C" w:rsidRDefault="00C4064C" w:rsidP="00C4064C"/>
                  <w:p w14:paraId="39902830" w14:textId="77777777" w:rsidR="00C4064C" w:rsidRDefault="00C4064C" w:rsidP="00C4064C"/>
                  <w:p w14:paraId="6A628B08" w14:textId="77777777" w:rsidR="00C4064C" w:rsidRDefault="00C4064C" w:rsidP="00C4064C"/>
                  <w:p w14:paraId="617CAAB0" w14:textId="77777777" w:rsidR="00C4064C" w:rsidRDefault="00C4064C" w:rsidP="00C4064C"/>
                  <w:p w14:paraId="06AD1AA7" w14:textId="77777777" w:rsidR="00C4064C" w:rsidRDefault="00C4064C" w:rsidP="00C4064C"/>
                  <w:p w14:paraId="39E41DAF" w14:textId="77777777" w:rsidR="00C4064C" w:rsidRDefault="00C4064C" w:rsidP="00C4064C"/>
                  <w:p w14:paraId="7F539212" w14:textId="77777777" w:rsidR="00C4064C" w:rsidRDefault="00C4064C" w:rsidP="00C4064C"/>
                  <w:p w14:paraId="4417B207" w14:textId="77777777" w:rsidR="00C4064C" w:rsidRDefault="00C4064C" w:rsidP="00C4064C"/>
                  <w:p w14:paraId="5C158930" w14:textId="77777777" w:rsidR="00C4064C" w:rsidRDefault="00C4064C" w:rsidP="00C4064C"/>
                  <w:p w14:paraId="413CDDB0" w14:textId="77777777" w:rsidR="00C4064C" w:rsidRDefault="00C4064C" w:rsidP="00C4064C"/>
                  <w:p w14:paraId="57118E50" w14:textId="77777777" w:rsidR="00C4064C" w:rsidRDefault="00C4064C" w:rsidP="00C4064C"/>
                  <w:p w14:paraId="578D8A0C" w14:textId="77777777" w:rsidR="00C4064C" w:rsidRDefault="00C4064C" w:rsidP="00C4064C"/>
                  <w:p w14:paraId="6BF5D948" w14:textId="77777777" w:rsidR="00C4064C" w:rsidRDefault="00C4064C" w:rsidP="00C4064C"/>
                  <w:p w14:paraId="519D80B6" w14:textId="77777777" w:rsidR="00C4064C" w:rsidRDefault="00C4064C" w:rsidP="00C4064C"/>
                  <w:p w14:paraId="225FB324" w14:textId="77777777" w:rsidR="00C4064C" w:rsidRDefault="00C4064C" w:rsidP="00C4064C"/>
                  <w:p w14:paraId="4C682A91" w14:textId="77777777" w:rsidR="00C4064C" w:rsidRDefault="00C4064C" w:rsidP="00C4064C"/>
                  <w:p w14:paraId="5335E93F" w14:textId="77777777" w:rsidR="00C4064C" w:rsidRDefault="00C4064C" w:rsidP="00C4064C"/>
                  <w:p w14:paraId="5641F74B" w14:textId="77777777" w:rsidR="00C4064C" w:rsidRDefault="00C4064C" w:rsidP="00C4064C"/>
                  <w:p w14:paraId="3BB8D72E" w14:textId="77777777" w:rsidR="00C4064C" w:rsidRDefault="00C4064C" w:rsidP="00C4064C"/>
                  <w:p w14:paraId="3D23DEDF" w14:textId="77777777" w:rsidR="00C4064C" w:rsidRDefault="00C4064C" w:rsidP="00C4064C"/>
                  <w:p w14:paraId="2429DEB7" w14:textId="77777777" w:rsidR="00C4064C" w:rsidRDefault="00C4064C" w:rsidP="00C4064C"/>
                  <w:p w14:paraId="7551D3D1" w14:textId="77777777" w:rsidR="00C4064C" w:rsidRDefault="00C4064C" w:rsidP="00C4064C"/>
                  <w:p w14:paraId="5F37E1C0" w14:textId="77777777" w:rsidR="00C4064C" w:rsidRDefault="00C4064C" w:rsidP="00C4064C"/>
                  <w:p w14:paraId="7DDC6115" w14:textId="77777777" w:rsidR="00C4064C" w:rsidRDefault="00C4064C" w:rsidP="00C4064C"/>
                  <w:p w14:paraId="0A8556C5" w14:textId="77777777" w:rsidR="00C4064C" w:rsidRDefault="00C4064C" w:rsidP="00C4064C"/>
                  <w:p w14:paraId="385E8C06" w14:textId="77777777" w:rsidR="00C4064C" w:rsidRDefault="00C4064C" w:rsidP="00C4064C"/>
                  <w:p w14:paraId="1E2E8E76" w14:textId="77777777" w:rsidR="00C4064C" w:rsidRDefault="00C4064C" w:rsidP="00C4064C"/>
                  <w:p w14:paraId="7B1BF4E5" w14:textId="77777777" w:rsidR="00C4064C" w:rsidRDefault="00C4064C" w:rsidP="00C4064C"/>
                  <w:p w14:paraId="7A8EDF96" w14:textId="77777777" w:rsidR="00C4064C" w:rsidRDefault="00C4064C" w:rsidP="00C4064C"/>
                  <w:p w14:paraId="56247AFF" w14:textId="77777777" w:rsidR="00C4064C" w:rsidRDefault="00C4064C" w:rsidP="00C4064C"/>
                  <w:p w14:paraId="508F6C11" w14:textId="77777777" w:rsidR="00C4064C" w:rsidRDefault="00C4064C" w:rsidP="00C4064C"/>
                  <w:p w14:paraId="2931A371" w14:textId="77777777" w:rsidR="00C4064C" w:rsidRDefault="00C4064C" w:rsidP="00C4064C"/>
                  <w:p w14:paraId="7057E2AA" w14:textId="77777777" w:rsidR="00C4064C" w:rsidRDefault="00C4064C" w:rsidP="00C4064C"/>
                  <w:p w14:paraId="769F91EF" w14:textId="77777777" w:rsidR="00C4064C" w:rsidRDefault="00C4064C" w:rsidP="00C4064C"/>
                  <w:p w14:paraId="62AE7987" w14:textId="77777777" w:rsidR="00C4064C" w:rsidRDefault="00C4064C" w:rsidP="00C4064C"/>
                  <w:p w14:paraId="5A792C0C" w14:textId="77777777" w:rsidR="00C4064C" w:rsidRDefault="00C4064C" w:rsidP="00C4064C"/>
                  <w:p w14:paraId="759BB9CC" w14:textId="77777777" w:rsidR="00C4064C" w:rsidRDefault="00C4064C" w:rsidP="00C4064C"/>
                  <w:p w14:paraId="7233C775" w14:textId="77777777" w:rsidR="00C4064C" w:rsidRDefault="00C4064C" w:rsidP="00C4064C"/>
                  <w:p w14:paraId="4777D98D" w14:textId="77777777" w:rsidR="00C4064C" w:rsidRDefault="00C4064C" w:rsidP="00C4064C"/>
                  <w:p w14:paraId="5BE1CE69" w14:textId="77777777" w:rsidR="00C4064C" w:rsidRDefault="00C4064C" w:rsidP="00C4064C"/>
                  <w:p w14:paraId="00B88A55" w14:textId="77777777" w:rsidR="00C4064C" w:rsidRDefault="00C4064C" w:rsidP="00C4064C"/>
                  <w:p w14:paraId="429F9FD8" w14:textId="77777777" w:rsidR="00C4064C" w:rsidRDefault="00C4064C" w:rsidP="00C4064C"/>
                  <w:p w14:paraId="00C3E775" w14:textId="77777777" w:rsidR="00C4064C" w:rsidRDefault="00C4064C" w:rsidP="00C4064C"/>
                  <w:p w14:paraId="7693251A" w14:textId="77777777" w:rsidR="00C4064C" w:rsidRDefault="00C4064C" w:rsidP="00C4064C"/>
                  <w:p w14:paraId="06036018" w14:textId="77777777" w:rsidR="00C4064C" w:rsidRDefault="00C4064C" w:rsidP="00C4064C"/>
                  <w:p w14:paraId="4A8A2B4C" w14:textId="77777777" w:rsidR="00C4064C" w:rsidRDefault="00C4064C" w:rsidP="00C4064C"/>
                  <w:p w14:paraId="31ABCD64" w14:textId="77777777" w:rsidR="00C4064C" w:rsidRDefault="00C4064C" w:rsidP="00C4064C"/>
                  <w:p w14:paraId="26F33372" w14:textId="77777777" w:rsidR="00C4064C" w:rsidRDefault="00C4064C" w:rsidP="00C4064C"/>
                  <w:p w14:paraId="5B096624" w14:textId="77777777" w:rsidR="00C4064C" w:rsidRDefault="00C4064C" w:rsidP="00C4064C"/>
                  <w:p w14:paraId="12A06918" w14:textId="77777777" w:rsidR="00C4064C" w:rsidRDefault="00C4064C" w:rsidP="00C4064C"/>
                  <w:p w14:paraId="2EEC746B" w14:textId="77777777" w:rsidR="00C4064C" w:rsidRDefault="00C4064C" w:rsidP="00C4064C"/>
                  <w:p w14:paraId="403AF746" w14:textId="77777777" w:rsidR="00C4064C" w:rsidRDefault="00C4064C" w:rsidP="00C4064C"/>
                  <w:p w14:paraId="312D206E" w14:textId="77777777" w:rsidR="00C4064C" w:rsidRDefault="00C4064C" w:rsidP="00C4064C"/>
                  <w:p w14:paraId="2B41FA4C" w14:textId="77777777" w:rsidR="00C4064C" w:rsidRDefault="00C4064C" w:rsidP="00C4064C"/>
                  <w:p w14:paraId="1D2C0363" w14:textId="77777777" w:rsidR="00C4064C" w:rsidRDefault="00C4064C" w:rsidP="00C4064C"/>
                  <w:p w14:paraId="3C8AB545" w14:textId="77777777" w:rsidR="00C4064C" w:rsidRDefault="00C4064C" w:rsidP="00C4064C"/>
                  <w:p w14:paraId="3058FCC5" w14:textId="77777777" w:rsidR="00C4064C" w:rsidRDefault="00C4064C" w:rsidP="00C4064C"/>
                  <w:p w14:paraId="60E5F033" w14:textId="77777777" w:rsidR="00C4064C" w:rsidRDefault="00C4064C" w:rsidP="00C4064C"/>
                  <w:p w14:paraId="703CBE2C" w14:textId="77777777" w:rsidR="00C4064C" w:rsidRDefault="00C4064C" w:rsidP="00C4064C"/>
                  <w:p w14:paraId="6558A288" w14:textId="77777777" w:rsidR="00C4064C" w:rsidRDefault="00C4064C" w:rsidP="00C4064C"/>
                  <w:p w14:paraId="146021B0" w14:textId="77777777" w:rsidR="00C4064C" w:rsidRDefault="00C4064C" w:rsidP="00C4064C"/>
                  <w:p w14:paraId="46F90E17" w14:textId="77777777" w:rsidR="00C4064C" w:rsidRDefault="00C4064C" w:rsidP="00C4064C"/>
                  <w:p w14:paraId="5B9E6830" w14:textId="77777777" w:rsidR="00C4064C" w:rsidRDefault="00C4064C" w:rsidP="00C4064C"/>
                  <w:p w14:paraId="670FDF7D" w14:textId="77777777" w:rsidR="00C4064C" w:rsidRDefault="00C4064C" w:rsidP="00C4064C"/>
                  <w:p w14:paraId="66FDA762" w14:textId="77777777" w:rsidR="00C4064C" w:rsidRDefault="00C4064C" w:rsidP="00C4064C"/>
                  <w:p w14:paraId="2C0B46CD" w14:textId="77777777" w:rsidR="00C4064C" w:rsidRDefault="00C4064C" w:rsidP="00C4064C"/>
                  <w:p w14:paraId="47A7E50A" w14:textId="77777777" w:rsidR="00C4064C" w:rsidRDefault="00C4064C" w:rsidP="00C4064C"/>
                  <w:p w14:paraId="0F0A7DD0" w14:textId="77777777" w:rsidR="00C4064C" w:rsidRDefault="00C4064C" w:rsidP="00C4064C"/>
                  <w:p w14:paraId="20894B7D" w14:textId="77777777" w:rsidR="00C4064C" w:rsidRDefault="00C4064C" w:rsidP="00C4064C"/>
                  <w:p w14:paraId="4E21B35B" w14:textId="77777777" w:rsidR="00C4064C" w:rsidRDefault="00C4064C" w:rsidP="00C4064C"/>
                  <w:p w14:paraId="7DEA85B1" w14:textId="77777777" w:rsidR="00C4064C" w:rsidRDefault="00C4064C" w:rsidP="00C4064C"/>
                  <w:p w14:paraId="2917DD20" w14:textId="77777777" w:rsidR="00C4064C" w:rsidRDefault="00C4064C" w:rsidP="00C4064C"/>
                  <w:p w14:paraId="138AD7FD" w14:textId="77777777" w:rsidR="00C4064C" w:rsidRDefault="00C4064C" w:rsidP="00C4064C"/>
                  <w:p w14:paraId="508CC3B3" w14:textId="77777777" w:rsidR="00C4064C" w:rsidRDefault="00C4064C" w:rsidP="00C4064C"/>
                  <w:p w14:paraId="433C8C1C" w14:textId="77777777" w:rsidR="00C4064C" w:rsidRDefault="00C4064C" w:rsidP="00C4064C"/>
                  <w:p w14:paraId="04D7DF19" w14:textId="77777777" w:rsidR="00C4064C" w:rsidRDefault="00C4064C" w:rsidP="00C4064C"/>
                  <w:p w14:paraId="68967C26" w14:textId="77777777" w:rsidR="00C4064C" w:rsidRDefault="00C4064C" w:rsidP="00C4064C"/>
                  <w:p w14:paraId="7025B53D" w14:textId="77777777" w:rsidR="00C4064C" w:rsidRDefault="00C4064C" w:rsidP="00C4064C"/>
                  <w:p w14:paraId="71A6D387" w14:textId="77777777" w:rsidR="00C4064C" w:rsidRDefault="00C4064C" w:rsidP="00C4064C"/>
                  <w:p w14:paraId="280DD150" w14:textId="77777777" w:rsidR="00C4064C" w:rsidRDefault="00C4064C" w:rsidP="00C4064C"/>
                  <w:p w14:paraId="3523B9DD" w14:textId="77777777" w:rsidR="00C4064C" w:rsidRDefault="00C4064C" w:rsidP="00C4064C"/>
                  <w:p w14:paraId="369E17EC" w14:textId="77777777" w:rsidR="00C4064C" w:rsidRDefault="00C4064C" w:rsidP="00C4064C"/>
                  <w:p w14:paraId="6A087AE5" w14:textId="77777777" w:rsidR="00C4064C" w:rsidRDefault="00C4064C" w:rsidP="00C4064C"/>
                  <w:p w14:paraId="625F8BF0" w14:textId="77777777" w:rsidR="00C4064C" w:rsidRDefault="00C4064C" w:rsidP="00C4064C"/>
                  <w:p w14:paraId="068873D9" w14:textId="77777777" w:rsidR="00C4064C" w:rsidRDefault="00C4064C" w:rsidP="00C4064C"/>
                  <w:p w14:paraId="3BD0F066" w14:textId="77777777" w:rsidR="00C4064C" w:rsidRDefault="00C4064C" w:rsidP="00C4064C"/>
                  <w:p w14:paraId="59A3451B" w14:textId="77777777" w:rsidR="00C4064C" w:rsidRDefault="00C4064C" w:rsidP="00C4064C"/>
                  <w:p w14:paraId="679F04A8" w14:textId="77777777" w:rsidR="00C4064C" w:rsidRDefault="00C4064C" w:rsidP="00C4064C"/>
                  <w:p w14:paraId="5A8297CB" w14:textId="77777777" w:rsidR="00C4064C" w:rsidRDefault="00C4064C" w:rsidP="00C4064C"/>
                  <w:p w14:paraId="5F061CC3" w14:textId="77777777" w:rsidR="00C4064C" w:rsidRDefault="00C4064C" w:rsidP="00C4064C"/>
                  <w:p w14:paraId="088A52C3" w14:textId="77777777" w:rsidR="00C4064C" w:rsidRDefault="00C4064C" w:rsidP="00C4064C"/>
                  <w:p w14:paraId="3D95C839" w14:textId="77777777" w:rsidR="00C4064C" w:rsidRDefault="00C4064C" w:rsidP="00C4064C"/>
                  <w:p w14:paraId="362F1431" w14:textId="77777777" w:rsidR="00C4064C" w:rsidRDefault="00C4064C" w:rsidP="00C4064C"/>
                  <w:p w14:paraId="47265B57" w14:textId="77777777" w:rsidR="00C4064C" w:rsidRDefault="00C4064C" w:rsidP="00C4064C"/>
                  <w:p w14:paraId="258AF3A5" w14:textId="77777777" w:rsidR="00C4064C" w:rsidRDefault="00C4064C" w:rsidP="00C4064C"/>
                  <w:p w14:paraId="5EB1CF04" w14:textId="77777777" w:rsidR="00C4064C" w:rsidRDefault="00C4064C" w:rsidP="00C4064C"/>
                  <w:p w14:paraId="665FB0A1" w14:textId="77777777" w:rsidR="00C4064C" w:rsidRDefault="00C4064C" w:rsidP="00C4064C"/>
                  <w:p w14:paraId="00080B13" w14:textId="77777777" w:rsidR="00C4064C" w:rsidRDefault="00C4064C" w:rsidP="00C4064C"/>
                  <w:p w14:paraId="4F9D91AC" w14:textId="77777777" w:rsidR="00C4064C" w:rsidRDefault="00C4064C" w:rsidP="00C4064C"/>
                  <w:p w14:paraId="6AEA4F0C" w14:textId="77777777" w:rsidR="00C4064C" w:rsidRDefault="00C4064C" w:rsidP="00C4064C"/>
                  <w:p w14:paraId="39E7657D" w14:textId="77777777" w:rsidR="00C4064C" w:rsidRDefault="00C4064C" w:rsidP="00C4064C"/>
                  <w:p w14:paraId="7D2D3610" w14:textId="77777777" w:rsidR="00C4064C" w:rsidRDefault="00C4064C" w:rsidP="00C4064C"/>
                  <w:p w14:paraId="4A7FF2DB" w14:textId="77777777" w:rsidR="00C4064C" w:rsidRDefault="00C4064C" w:rsidP="00C4064C"/>
                  <w:p w14:paraId="29949CE4" w14:textId="77777777" w:rsidR="00C4064C" w:rsidRDefault="00C4064C" w:rsidP="00C4064C"/>
                  <w:p w14:paraId="4553AECB" w14:textId="77777777" w:rsidR="00C4064C" w:rsidRDefault="00C4064C" w:rsidP="00C4064C"/>
                  <w:p w14:paraId="36658507" w14:textId="77777777" w:rsidR="00C4064C" w:rsidRDefault="00C4064C" w:rsidP="00C4064C"/>
                  <w:p w14:paraId="6FAD2ADE" w14:textId="77777777" w:rsidR="00C4064C" w:rsidRDefault="00C4064C" w:rsidP="00C4064C"/>
                  <w:p w14:paraId="615271DE" w14:textId="77777777" w:rsidR="00C4064C" w:rsidRDefault="00C4064C" w:rsidP="00C4064C"/>
                  <w:p w14:paraId="32E74F28" w14:textId="77777777" w:rsidR="00C4064C" w:rsidRDefault="00C4064C" w:rsidP="00C4064C"/>
                  <w:p w14:paraId="6ED46E85" w14:textId="77777777" w:rsidR="00C4064C" w:rsidRDefault="00C4064C" w:rsidP="00C4064C"/>
                  <w:p w14:paraId="66A0DEF9" w14:textId="77777777" w:rsidR="00C4064C" w:rsidRDefault="00C4064C" w:rsidP="00C4064C"/>
                  <w:p w14:paraId="4496DDA2" w14:textId="77777777" w:rsidR="00C4064C" w:rsidRDefault="00C4064C" w:rsidP="00C4064C"/>
                  <w:p w14:paraId="6AC16E42" w14:textId="77777777" w:rsidR="00C4064C" w:rsidRDefault="00C4064C" w:rsidP="00C4064C"/>
                  <w:p w14:paraId="19AFD516" w14:textId="77777777" w:rsidR="00C4064C" w:rsidRDefault="00C4064C" w:rsidP="00C4064C"/>
                  <w:p w14:paraId="098E712E" w14:textId="77777777" w:rsidR="00C4064C" w:rsidRDefault="00C4064C" w:rsidP="00C4064C"/>
                  <w:p w14:paraId="3898B06D" w14:textId="77777777" w:rsidR="00C4064C" w:rsidRDefault="00C4064C" w:rsidP="00C4064C"/>
                  <w:p w14:paraId="54B520B6" w14:textId="77777777" w:rsidR="00C4064C" w:rsidRDefault="00C4064C" w:rsidP="00C4064C"/>
                  <w:p w14:paraId="43B4BB29" w14:textId="77777777" w:rsidR="00C4064C" w:rsidRDefault="00C4064C" w:rsidP="00C4064C"/>
                  <w:p w14:paraId="077CF3F5" w14:textId="77777777" w:rsidR="00C4064C" w:rsidRDefault="00C4064C" w:rsidP="00C4064C"/>
                  <w:p w14:paraId="5FA7AC3C" w14:textId="77777777" w:rsidR="00C4064C" w:rsidRDefault="00C4064C" w:rsidP="00C4064C"/>
                  <w:p w14:paraId="3E875669" w14:textId="77777777" w:rsidR="00C4064C" w:rsidRDefault="00C4064C" w:rsidP="00C4064C"/>
                  <w:p w14:paraId="690AC119" w14:textId="77777777" w:rsidR="00C4064C" w:rsidRDefault="00C4064C" w:rsidP="00C4064C"/>
                  <w:p w14:paraId="5C9EDCCF" w14:textId="77777777" w:rsidR="00C4064C" w:rsidRDefault="00C4064C" w:rsidP="00C4064C"/>
                  <w:p w14:paraId="5589CD49" w14:textId="77777777" w:rsidR="00C4064C" w:rsidRDefault="00C4064C" w:rsidP="00C4064C"/>
                  <w:p w14:paraId="22954C6D" w14:textId="77777777" w:rsidR="00C4064C" w:rsidRDefault="00C4064C" w:rsidP="00C4064C"/>
                  <w:p w14:paraId="54A1C272" w14:textId="77777777" w:rsidR="00C4064C" w:rsidRDefault="00C4064C" w:rsidP="00C4064C"/>
                  <w:p w14:paraId="5CAD68E1" w14:textId="77777777" w:rsidR="00C4064C" w:rsidRDefault="00C4064C" w:rsidP="00C4064C"/>
                  <w:p w14:paraId="039D54F0" w14:textId="77777777" w:rsidR="00C4064C" w:rsidRDefault="00C4064C" w:rsidP="00C4064C"/>
                  <w:p w14:paraId="45D01C75" w14:textId="77777777" w:rsidR="00C4064C" w:rsidRDefault="00C4064C" w:rsidP="00C4064C"/>
                  <w:p w14:paraId="5BE080DB" w14:textId="77777777" w:rsidR="00C4064C" w:rsidRDefault="00C4064C" w:rsidP="00C4064C"/>
                  <w:p w14:paraId="4EBC2EEB" w14:textId="77777777" w:rsidR="00C4064C" w:rsidRDefault="00C4064C" w:rsidP="00C4064C"/>
                  <w:p w14:paraId="2460D3A6" w14:textId="77777777" w:rsidR="00C4064C" w:rsidRDefault="00C4064C" w:rsidP="00C4064C"/>
                  <w:p w14:paraId="31A45ED2" w14:textId="77777777" w:rsidR="00C4064C" w:rsidRDefault="00C4064C" w:rsidP="00C4064C"/>
                  <w:p w14:paraId="09D67E20" w14:textId="77777777" w:rsidR="00C4064C" w:rsidRDefault="00C4064C" w:rsidP="00C4064C"/>
                  <w:p w14:paraId="04B15151" w14:textId="77777777" w:rsidR="00C4064C" w:rsidRDefault="00C4064C" w:rsidP="00C4064C"/>
                  <w:p w14:paraId="2189530A" w14:textId="77777777" w:rsidR="00C4064C" w:rsidRDefault="00C4064C" w:rsidP="00C4064C"/>
                  <w:p w14:paraId="2C436C78" w14:textId="77777777" w:rsidR="00C4064C" w:rsidRDefault="00C4064C" w:rsidP="00C4064C"/>
                  <w:p w14:paraId="31A4F629" w14:textId="77777777" w:rsidR="00C4064C" w:rsidRDefault="00C4064C" w:rsidP="00C4064C"/>
                  <w:p w14:paraId="20845013" w14:textId="77777777" w:rsidR="00C4064C" w:rsidRDefault="00C4064C" w:rsidP="00C4064C"/>
                  <w:p w14:paraId="0F009FD4" w14:textId="77777777" w:rsidR="00C4064C" w:rsidRDefault="00C4064C" w:rsidP="00C4064C"/>
                  <w:p w14:paraId="260040F7" w14:textId="77777777" w:rsidR="00C4064C" w:rsidRDefault="00C4064C" w:rsidP="00C4064C"/>
                  <w:p w14:paraId="72C8F900" w14:textId="77777777" w:rsidR="00C4064C" w:rsidRDefault="00C4064C" w:rsidP="00C4064C"/>
                  <w:p w14:paraId="23057AD3" w14:textId="77777777" w:rsidR="00C4064C" w:rsidRDefault="00C4064C" w:rsidP="00C4064C"/>
                  <w:p w14:paraId="2445B404" w14:textId="77777777" w:rsidR="00C4064C" w:rsidRDefault="00C4064C" w:rsidP="00C4064C"/>
                  <w:p w14:paraId="2117BC3F" w14:textId="77777777" w:rsidR="00C4064C" w:rsidRDefault="00C4064C" w:rsidP="00C4064C"/>
                  <w:p w14:paraId="269D789B" w14:textId="77777777" w:rsidR="00C4064C" w:rsidRDefault="00C4064C" w:rsidP="00C4064C"/>
                  <w:p w14:paraId="0228A33C" w14:textId="77777777" w:rsidR="00C4064C" w:rsidRDefault="00C4064C" w:rsidP="00C4064C"/>
                  <w:p w14:paraId="6C0AEEDD" w14:textId="77777777" w:rsidR="00C4064C" w:rsidRDefault="00C4064C" w:rsidP="00C4064C"/>
                  <w:p w14:paraId="7A7A8BB8" w14:textId="77777777" w:rsidR="00C4064C" w:rsidRDefault="00C4064C" w:rsidP="00C4064C"/>
                  <w:p w14:paraId="4A4F174A" w14:textId="77777777" w:rsidR="00C4064C" w:rsidRDefault="00C4064C" w:rsidP="00C4064C"/>
                  <w:p w14:paraId="573D5F0D" w14:textId="77777777" w:rsidR="00C4064C" w:rsidRDefault="00C4064C" w:rsidP="00C4064C"/>
                  <w:p w14:paraId="68746883" w14:textId="77777777" w:rsidR="00C4064C" w:rsidRDefault="00C4064C" w:rsidP="00C4064C"/>
                  <w:p w14:paraId="54DA4DEB" w14:textId="77777777" w:rsidR="00C4064C" w:rsidRDefault="00C4064C" w:rsidP="00C4064C"/>
                  <w:p w14:paraId="55EC1287" w14:textId="77777777" w:rsidR="00C4064C" w:rsidRDefault="00C4064C" w:rsidP="00C4064C"/>
                  <w:p w14:paraId="5C8F9CEF" w14:textId="77777777" w:rsidR="00C4064C" w:rsidRDefault="00C4064C" w:rsidP="00C4064C"/>
                  <w:p w14:paraId="0C845924" w14:textId="77777777" w:rsidR="00C4064C" w:rsidRDefault="00C4064C" w:rsidP="00C4064C"/>
                  <w:p w14:paraId="4C5C6529" w14:textId="77777777" w:rsidR="00C4064C" w:rsidRDefault="00C4064C" w:rsidP="00C4064C"/>
                  <w:p w14:paraId="0FA1C0BF" w14:textId="77777777" w:rsidR="00C4064C" w:rsidRDefault="00C4064C" w:rsidP="00C4064C"/>
                  <w:p w14:paraId="4B6C139D" w14:textId="77777777" w:rsidR="00C4064C" w:rsidRDefault="00C4064C" w:rsidP="00C4064C"/>
                  <w:p w14:paraId="0C3938AB" w14:textId="77777777" w:rsidR="00C4064C" w:rsidRDefault="00C4064C" w:rsidP="00C4064C"/>
                  <w:p w14:paraId="0A3FA84E" w14:textId="77777777" w:rsidR="00C4064C" w:rsidRDefault="00C4064C" w:rsidP="00C4064C"/>
                  <w:p w14:paraId="472863F2" w14:textId="77777777" w:rsidR="00C4064C" w:rsidRDefault="00C4064C" w:rsidP="00C4064C"/>
                  <w:p w14:paraId="738F09D0" w14:textId="77777777" w:rsidR="00C4064C" w:rsidRDefault="00C4064C" w:rsidP="00C4064C"/>
                  <w:p w14:paraId="517854AA" w14:textId="77777777" w:rsidR="00C4064C" w:rsidRDefault="00C4064C" w:rsidP="00C4064C"/>
                  <w:p w14:paraId="1054F160" w14:textId="77777777" w:rsidR="00C4064C" w:rsidRDefault="00C4064C" w:rsidP="00C4064C"/>
                  <w:p w14:paraId="25BCADC5" w14:textId="77777777" w:rsidR="00C4064C" w:rsidRDefault="00C4064C" w:rsidP="00C4064C"/>
                  <w:p w14:paraId="52631364" w14:textId="77777777" w:rsidR="00C4064C" w:rsidRDefault="00C4064C" w:rsidP="00C4064C"/>
                  <w:p w14:paraId="3DEBBF57" w14:textId="77777777" w:rsidR="00C4064C" w:rsidRDefault="00C4064C" w:rsidP="00C4064C"/>
                  <w:p w14:paraId="1818488C" w14:textId="77777777" w:rsidR="00C4064C" w:rsidRDefault="00C4064C" w:rsidP="00C4064C"/>
                  <w:p w14:paraId="76A3D176" w14:textId="77777777" w:rsidR="00C4064C" w:rsidRDefault="00C4064C" w:rsidP="00C4064C"/>
                  <w:p w14:paraId="05A79B53" w14:textId="77777777" w:rsidR="00C4064C" w:rsidRDefault="00C4064C" w:rsidP="00C4064C"/>
                  <w:p w14:paraId="09FE7195" w14:textId="77777777" w:rsidR="00C4064C" w:rsidRDefault="00C4064C" w:rsidP="00C4064C"/>
                  <w:p w14:paraId="01581DFA" w14:textId="77777777" w:rsidR="00C4064C" w:rsidRDefault="00C4064C" w:rsidP="00C4064C"/>
                  <w:p w14:paraId="2C829FD1" w14:textId="77777777" w:rsidR="00C4064C" w:rsidRDefault="00C4064C" w:rsidP="00C4064C"/>
                  <w:p w14:paraId="2A39DDE9" w14:textId="77777777" w:rsidR="00C4064C" w:rsidRDefault="00C4064C" w:rsidP="00C4064C"/>
                  <w:p w14:paraId="0902EF7A" w14:textId="77777777" w:rsidR="00C4064C" w:rsidRDefault="00C4064C" w:rsidP="00C4064C"/>
                  <w:p w14:paraId="50A9E383" w14:textId="77777777" w:rsidR="00C4064C" w:rsidRDefault="00C4064C" w:rsidP="00C4064C"/>
                  <w:p w14:paraId="208A0606" w14:textId="77777777" w:rsidR="00C4064C" w:rsidRDefault="00C4064C" w:rsidP="00C4064C"/>
                  <w:p w14:paraId="6A15E5D9" w14:textId="77777777" w:rsidR="00C4064C" w:rsidRDefault="00C4064C" w:rsidP="00C4064C"/>
                  <w:p w14:paraId="651FB595" w14:textId="77777777" w:rsidR="00C4064C" w:rsidRDefault="00C4064C" w:rsidP="00C4064C"/>
                  <w:p w14:paraId="0C8609B9" w14:textId="77777777" w:rsidR="00C4064C" w:rsidRDefault="00C4064C" w:rsidP="00C4064C"/>
                  <w:p w14:paraId="0D2FA39A" w14:textId="77777777" w:rsidR="00C4064C" w:rsidRDefault="00C4064C" w:rsidP="00C4064C"/>
                  <w:p w14:paraId="77A3F08E" w14:textId="77777777" w:rsidR="00C4064C" w:rsidRDefault="00C4064C" w:rsidP="00C4064C"/>
                  <w:p w14:paraId="67507ED4" w14:textId="77777777" w:rsidR="00C4064C" w:rsidRDefault="00C4064C" w:rsidP="00C4064C"/>
                  <w:p w14:paraId="161E85FA" w14:textId="77777777" w:rsidR="00C4064C" w:rsidRDefault="00C4064C" w:rsidP="00C4064C"/>
                  <w:p w14:paraId="2C067E12" w14:textId="77777777" w:rsidR="00C4064C" w:rsidRDefault="00C4064C" w:rsidP="00C4064C"/>
                  <w:p w14:paraId="101F3F80" w14:textId="77777777" w:rsidR="00C4064C" w:rsidRDefault="00C4064C" w:rsidP="00C4064C"/>
                  <w:p w14:paraId="19D3C581" w14:textId="77777777" w:rsidR="00C4064C" w:rsidRDefault="00C4064C" w:rsidP="00C4064C"/>
                  <w:p w14:paraId="6C4C9B96" w14:textId="77777777" w:rsidR="00C4064C" w:rsidRDefault="00C4064C" w:rsidP="00C4064C"/>
                  <w:p w14:paraId="51F9AC66" w14:textId="77777777" w:rsidR="00C4064C" w:rsidRDefault="00C4064C" w:rsidP="00C4064C"/>
                  <w:p w14:paraId="725795E6" w14:textId="77777777" w:rsidR="00C4064C" w:rsidRDefault="00C4064C" w:rsidP="00C4064C"/>
                  <w:p w14:paraId="251E9862" w14:textId="77777777" w:rsidR="00C4064C" w:rsidRDefault="00C4064C" w:rsidP="00C4064C"/>
                  <w:p w14:paraId="21C8BCF2" w14:textId="77777777" w:rsidR="00C4064C" w:rsidRDefault="00C4064C" w:rsidP="00C4064C"/>
                  <w:p w14:paraId="2D05657C" w14:textId="77777777" w:rsidR="00C4064C" w:rsidRDefault="00C4064C" w:rsidP="00C4064C"/>
                  <w:p w14:paraId="43130A28" w14:textId="77777777" w:rsidR="00C4064C" w:rsidRDefault="00C4064C" w:rsidP="00C4064C"/>
                  <w:p w14:paraId="4C797EA4" w14:textId="77777777" w:rsidR="00C4064C" w:rsidRDefault="00C4064C" w:rsidP="00C4064C"/>
                  <w:p w14:paraId="6BFC38CF" w14:textId="77777777" w:rsidR="00C4064C" w:rsidRDefault="00C4064C" w:rsidP="00C4064C"/>
                  <w:p w14:paraId="461C583B" w14:textId="77777777" w:rsidR="00C4064C" w:rsidRDefault="00C4064C" w:rsidP="00C4064C"/>
                  <w:p w14:paraId="4871B32A" w14:textId="77777777" w:rsidR="00C4064C" w:rsidRDefault="00C4064C" w:rsidP="00C4064C"/>
                  <w:p w14:paraId="4CF32308" w14:textId="77777777" w:rsidR="00C4064C" w:rsidRDefault="00C4064C" w:rsidP="00C4064C"/>
                  <w:p w14:paraId="2693BC67" w14:textId="77777777" w:rsidR="00C4064C" w:rsidRDefault="00C4064C" w:rsidP="00C4064C"/>
                  <w:p w14:paraId="0CAF94BC" w14:textId="77777777" w:rsidR="00C4064C" w:rsidRDefault="00C4064C" w:rsidP="00C4064C"/>
                  <w:p w14:paraId="46E9B78E" w14:textId="77777777" w:rsidR="00C4064C" w:rsidRDefault="00C4064C" w:rsidP="00C4064C"/>
                  <w:p w14:paraId="0F339276" w14:textId="77777777" w:rsidR="00C4064C" w:rsidRDefault="00C4064C" w:rsidP="00C4064C"/>
                  <w:p w14:paraId="48868478" w14:textId="77777777" w:rsidR="00C4064C" w:rsidRDefault="00C4064C" w:rsidP="00C4064C"/>
                  <w:p w14:paraId="6B94D3FF" w14:textId="77777777" w:rsidR="00C4064C" w:rsidRDefault="00C4064C" w:rsidP="00C4064C"/>
                  <w:p w14:paraId="4795C6C3" w14:textId="77777777" w:rsidR="00C4064C" w:rsidRDefault="00C4064C" w:rsidP="00C4064C"/>
                  <w:p w14:paraId="57F6FAAF" w14:textId="77777777" w:rsidR="00C4064C" w:rsidRDefault="00C4064C" w:rsidP="00C4064C"/>
                  <w:p w14:paraId="38FBEF3B" w14:textId="77777777" w:rsidR="00C4064C" w:rsidRDefault="00C4064C" w:rsidP="00C4064C"/>
                  <w:p w14:paraId="3415743D" w14:textId="77777777" w:rsidR="00C4064C" w:rsidRDefault="00C4064C" w:rsidP="00C4064C"/>
                  <w:p w14:paraId="36191EC7" w14:textId="77777777" w:rsidR="00C4064C" w:rsidRDefault="00C4064C" w:rsidP="00C4064C"/>
                  <w:p w14:paraId="7CBE913B" w14:textId="77777777" w:rsidR="00C4064C" w:rsidRDefault="00C4064C" w:rsidP="00C4064C"/>
                  <w:p w14:paraId="35D67594" w14:textId="77777777" w:rsidR="00C4064C" w:rsidRDefault="00C4064C" w:rsidP="00C4064C"/>
                  <w:p w14:paraId="7F696D07" w14:textId="77777777" w:rsidR="00C4064C" w:rsidRDefault="00C4064C" w:rsidP="00C4064C"/>
                  <w:p w14:paraId="0A88A393" w14:textId="77777777" w:rsidR="00C4064C" w:rsidRDefault="00C4064C" w:rsidP="00C4064C"/>
                  <w:p w14:paraId="36F805F6" w14:textId="77777777" w:rsidR="00C4064C" w:rsidRDefault="00C4064C" w:rsidP="00C4064C"/>
                  <w:p w14:paraId="640973C0" w14:textId="77777777" w:rsidR="00C4064C" w:rsidRDefault="00C4064C" w:rsidP="00C4064C"/>
                  <w:p w14:paraId="59AA6E3B" w14:textId="77777777" w:rsidR="00C4064C" w:rsidRDefault="00C4064C" w:rsidP="00C4064C"/>
                  <w:p w14:paraId="7A53B355" w14:textId="77777777" w:rsidR="00C4064C" w:rsidRDefault="00C4064C" w:rsidP="00C4064C"/>
                  <w:p w14:paraId="7813C547" w14:textId="77777777" w:rsidR="00C4064C" w:rsidRDefault="00C4064C" w:rsidP="00C4064C"/>
                  <w:p w14:paraId="2984294F" w14:textId="77777777" w:rsidR="00C4064C" w:rsidRDefault="00C4064C" w:rsidP="00C4064C"/>
                  <w:p w14:paraId="4E31808F" w14:textId="77777777" w:rsidR="00C4064C" w:rsidRDefault="00C4064C" w:rsidP="00C4064C"/>
                  <w:p w14:paraId="5C1DC504" w14:textId="77777777" w:rsidR="00C4064C" w:rsidRDefault="00C4064C" w:rsidP="00C4064C"/>
                  <w:p w14:paraId="7D1C06D6" w14:textId="77777777" w:rsidR="00C4064C" w:rsidRDefault="00C4064C" w:rsidP="00C4064C"/>
                  <w:p w14:paraId="373F3E86" w14:textId="77777777" w:rsidR="00C4064C" w:rsidRDefault="00C4064C" w:rsidP="00C4064C"/>
                  <w:p w14:paraId="104E5B0C" w14:textId="77777777" w:rsidR="00C4064C" w:rsidRDefault="00C4064C" w:rsidP="00C4064C"/>
                  <w:p w14:paraId="29078FF6" w14:textId="77777777" w:rsidR="00C4064C" w:rsidRDefault="00C4064C" w:rsidP="00C4064C"/>
                  <w:p w14:paraId="222A977A" w14:textId="77777777" w:rsidR="00C4064C" w:rsidRDefault="00C4064C" w:rsidP="00C4064C"/>
                  <w:p w14:paraId="5701E542" w14:textId="77777777" w:rsidR="00C4064C" w:rsidRDefault="00C4064C" w:rsidP="00C4064C"/>
                  <w:p w14:paraId="7EC4E8D1" w14:textId="77777777" w:rsidR="00C4064C" w:rsidRDefault="00C4064C" w:rsidP="00C4064C"/>
                  <w:p w14:paraId="6324A3F1" w14:textId="77777777" w:rsidR="00C4064C" w:rsidRDefault="00C4064C" w:rsidP="00C4064C"/>
                  <w:p w14:paraId="0FB244DF" w14:textId="77777777" w:rsidR="00C4064C" w:rsidRDefault="00C4064C" w:rsidP="00C4064C"/>
                  <w:p w14:paraId="4508DD34" w14:textId="77777777" w:rsidR="00C4064C" w:rsidRDefault="00C4064C" w:rsidP="00C4064C"/>
                  <w:p w14:paraId="001AE498" w14:textId="77777777" w:rsidR="00C4064C" w:rsidRDefault="00C4064C" w:rsidP="00C4064C"/>
                  <w:p w14:paraId="22C04063" w14:textId="77777777" w:rsidR="00C4064C" w:rsidRDefault="00C4064C" w:rsidP="00C4064C"/>
                  <w:p w14:paraId="4472CD0A" w14:textId="77777777" w:rsidR="00C4064C" w:rsidRDefault="00C4064C" w:rsidP="00C4064C"/>
                  <w:p w14:paraId="0330CDE8" w14:textId="77777777" w:rsidR="00C4064C" w:rsidRDefault="00C4064C" w:rsidP="00C4064C"/>
                  <w:p w14:paraId="0257E586" w14:textId="77777777" w:rsidR="00C4064C" w:rsidRDefault="00C4064C" w:rsidP="00C4064C"/>
                  <w:p w14:paraId="010CE78E" w14:textId="77777777" w:rsidR="00C4064C" w:rsidRDefault="00C4064C" w:rsidP="00C4064C"/>
                  <w:p w14:paraId="671BDA97" w14:textId="77777777" w:rsidR="00C4064C" w:rsidRDefault="00C4064C" w:rsidP="00C4064C"/>
                  <w:p w14:paraId="329DCB48" w14:textId="77777777" w:rsidR="00C4064C" w:rsidRDefault="00C4064C" w:rsidP="00C4064C"/>
                  <w:p w14:paraId="6A8C5B0D" w14:textId="77777777" w:rsidR="00C4064C" w:rsidRDefault="00C4064C" w:rsidP="00C4064C"/>
                  <w:p w14:paraId="258DF005" w14:textId="77777777" w:rsidR="00C4064C" w:rsidRDefault="00C4064C" w:rsidP="00C4064C"/>
                  <w:p w14:paraId="513DB1AD" w14:textId="77777777" w:rsidR="00C4064C" w:rsidRDefault="00C4064C" w:rsidP="00C4064C"/>
                  <w:p w14:paraId="46D62D16" w14:textId="77777777" w:rsidR="00C4064C" w:rsidRDefault="00C4064C" w:rsidP="00C4064C"/>
                  <w:p w14:paraId="218C8CC5" w14:textId="77777777" w:rsidR="00C4064C" w:rsidRDefault="00C4064C" w:rsidP="00C4064C"/>
                  <w:p w14:paraId="28012AFF" w14:textId="77777777" w:rsidR="00C4064C" w:rsidRDefault="00C4064C" w:rsidP="00C4064C"/>
                  <w:p w14:paraId="4FDB52C6" w14:textId="77777777" w:rsidR="00C4064C" w:rsidRDefault="00C4064C" w:rsidP="00C4064C"/>
                  <w:p w14:paraId="2C03637A" w14:textId="77777777" w:rsidR="00C4064C" w:rsidRDefault="00C4064C" w:rsidP="00C4064C"/>
                  <w:p w14:paraId="190C083A" w14:textId="77777777" w:rsidR="00C4064C" w:rsidRDefault="00C4064C" w:rsidP="00C4064C"/>
                  <w:p w14:paraId="7DA468CA" w14:textId="77777777" w:rsidR="00C4064C" w:rsidRDefault="00C4064C" w:rsidP="00C4064C"/>
                  <w:p w14:paraId="275517C7" w14:textId="77777777" w:rsidR="00C4064C" w:rsidRDefault="00C4064C" w:rsidP="00C4064C"/>
                  <w:p w14:paraId="067DF3A8" w14:textId="77777777" w:rsidR="00C4064C" w:rsidRDefault="00C4064C" w:rsidP="00C4064C"/>
                  <w:p w14:paraId="28F916A6" w14:textId="77777777" w:rsidR="00C4064C" w:rsidRDefault="00C4064C" w:rsidP="00C4064C"/>
                  <w:p w14:paraId="76E6B4FE" w14:textId="77777777" w:rsidR="00C4064C" w:rsidRDefault="00C4064C" w:rsidP="00C4064C"/>
                  <w:p w14:paraId="0BBA7A8C" w14:textId="77777777" w:rsidR="00C4064C" w:rsidRDefault="00C4064C" w:rsidP="00C4064C"/>
                  <w:p w14:paraId="0BFC1385" w14:textId="77777777" w:rsidR="00C4064C" w:rsidRDefault="00C4064C" w:rsidP="00C4064C"/>
                  <w:p w14:paraId="608593CE" w14:textId="77777777" w:rsidR="00C4064C" w:rsidRDefault="00C4064C" w:rsidP="00C4064C"/>
                  <w:p w14:paraId="7F843267" w14:textId="77777777" w:rsidR="00C4064C" w:rsidRDefault="00C4064C" w:rsidP="00C4064C"/>
                  <w:p w14:paraId="0D8EA131" w14:textId="77777777" w:rsidR="00C4064C" w:rsidRDefault="00C4064C" w:rsidP="00C4064C"/>
                  <w:p w14:paraId="33CA8D5F" w14:textId="77777777" w:rsidR="00C4064C" w:rsidRDefault="00C4064C" w:rsidP="00C4064C"/>
                  <w:p w14:paraId="7C9E54AB" w14:textId="77777777" w:rsidR="00C4064C" w:rsidRDefault="00C4064C" w:rsidP="00C4064C"/>
                  <w:p w14:paraId="6123182F" w14:textId="77777777" w:rsidR="00C4064C" w:rsidRDefault="00C4064C" w:rsidP="00C4064C"/>
                  <w:p w14:paraId="1A63AADA" w14:textId="77777777" w:rsidR="00C4064C" w:rsidRDefault="00C4064C" w:rsidP="00C4064C"/>
                  <w:p w14:paraId="7C9E369F" w14:textId="77777777" w:rsidR="00C4064C" w:rsidRDefault="00C4064C" w:rsidP="00C4064C"/>
                  <w:p w14:paraId="5CA27243" w14:textId="77777777" w:rsidR="00C4064C" w:rsidRDefault="00C4064C" w:rsidP="00C4064C"/>
                  <w:p w14:paraId="5F0661F5" w14:textId="77777777" w:rsidR="00C4064C" w:rsidRDefault="00C4064C" w:rsidP="00C4064C"/>
                  <w:p w14:paraId="12E8EA3E" w14:textId="77777777" w:rsidR="00C4064C" w:rsidRDefault="00C4064C" w:rsidP="00C4064C"/>
                  <w:p w14:paraId="0C6F1821" w14:textId="77777777" w:rsidR="00C4064C" w:rsidRDefault="00C4064C" w:rsidP="00C4064C"/>
                  <w:p w14:paraId="1CFD6808" w14:textId="77777777" w:rsidR="00C4064C" w:rsidRDefault="00C4064C" w:rsidP="00C4064C"/>
                  <w:p w14:paraId="408CBDAB" w14:textId="77777777" w:rsidR="00C4064C" w:rsidRDefault="00C4064C" w:rsidP="00C4064C"/>
                  <w:p w14:paraId="72551CE3" w14:textId="77777777" w:rsidR="00C4064C" w:rsidRDefault="00C4064C" w:rsidP="00C4064C"/>
                  <w:p w14:paraId="46423384" w14:textId="77777777" w:rsidR="00C4064C" w:rsidRDefault="00C4064C" w:rsidP="00C4064C"/>
                  <w:p w14:paraId="74BF1CF3" w14:textId="77777777" w:rsidR="00C4064C" w:rsidRDefault="00C4064C" w:rsidP="00C4064C"/>
                  <w:p w14:paraId="62C699DA" w14:textId="77777777" w:rsidR="00C4064C" w:rsidRDefault="00C4064C" w:rsidP="00C4064C"/>
                  <w:p w14:paraId="78091888" w14:textId="77777777" w:rsidR="00C4064C" w:rsidRDefault="00C4064C" w:rsidP="00C4064C"/>
                  <w:p w14:paraId="0FFF1F88" w14:textId="77777777" w:rsidR="00C4064C" w:rsidRDefault="00C4064C" w:rsidP="00C4064C"/>
                  <w:p w14:paraId="49695D47" w14:textId="77777777" w:rsidR="00C4064C" w:rsidRDefault="00C4064C" w:rsidP="00C4064C"/>
                  <w:p w14:paraId="6A2C4176" w14:textId="77777777" w:rsidR="00C4064C" w:rsidRDefault="00C4064C" w:rsidP="00C4064C"/>
                  <w:p w14:paraId="3ED82F73" w14:textId="77777777" w:rsidR="00C4064C" w:rsidRDefault="00C4064C" w:rsidP="00C4064C"/>
                  <w:p w14:paraId="06A1119E" w14:textId="77777777" w:rsidR="00C4064C" w:rsidRDefault="00C4064C" w:rsidP="00C4064C"/>
                  <w:p w14:paraId="6C2D8EC5" w14:textId="77777777" w:rsidR="00C4064C" w:rsidRDefault="00C4064C" w:rsidP="00C4064C"/>
                  <w:p w14:paraId="2ACB1A7F" w14:textId="77777777" w:rsidR="00C4064C" w:rsidRDefault="00C4064C" w:rsidP="00C4064C"/>
                  <w:p w14:paraId="4CC44896" w14:textId="77777777" w:rsidR="00C4064C" w:rsidRDefault="00C4064C" w:rsidP="00C4064C"/>
                  <w:p w14:paraId="21218327" w14:textId="77777777" w:rsidR="00C4064C" w:rsidRDefault="00C4064C" w:rsidP="00C4064C"/>
                  <w:p w14:paraId="1DB12EC9" w14:textId="77777777" w:rsidR="00C4064C" w:rsidRDefault="00C4064C" w:rsidP="00C4064C"/>
                  <w:p w14:paraId="315C90AA" w14:textId="77777777" w:rsidR="00C4064C" w:rsidRDefault="00C4064C" w:rsidP="00C4064C"/>
                  <w:p w14:paraId="472693B6" w14:textId="77777777" w:rsidR="00C4064C" w:rsidRDefault="00C4064C" w:rsidP="00C4064C"/>
                  <w:p w14:paraId="2DFD91AC" w14:textId="77777777" w:rsidR="00C4064C" w:rsidRDefault="00C4064C" w:rsidP="00C4064C"/>
                  <w:p w14:paraId="73CA442E" w14:textId="77777777" w:rsidR="00C4064C" w:rsidRDefault="00C4064C" w:rsidP="00C4064C"/>
                  <w:p w14:paraId="31A68A9A" w14:textId="77777777" w:rsidR="00C4064C" w:rsidRDefault="00C4064C" w:rsidP="00C4064C"/>
                  <w:p w14:paraId="5D201361" w14:textId="77777777" w:rsidR="00C4064C" w:rsidRDefault="00C4064C" w:rsidP="00C4064C"/>
                  <w:p w14:paraId="32945D7C" w14:textId="77777777" w:rsidR="00C4064C" w:rsidRDefault="00C4064C" w:rsidP="00C4064C"/>
                  <w:p w14:paraId="00D33172" w14:textId="77777777" w:rsidR="00C4064C" w:rsidRDefault="00C4064C" w:rsidP="00C4064C"/>
                  <w:p w14:paraId="411C9C42" w14:textId="77777777" w:rsidR="00C4064C" w:rsidRDefault="00C4064C" w:rsidP="00C4064C"/>
                  <w:p w14:paraId="01A37283" w14:textId="77777777" w:rsidR="00C4064C" w:rsidRDefault="00C4064C" w:rsidP="00C4064C"/>
                  <w:p w14:paraId="766CC50F" w14:textId="77777777" w:rsidR="00C4064C" w:rsidRDefault="00C4064C" w:rsidP="00C4064C"/>
                  <w:p w14:paraId="45D0B681" w14:textId="77777777" w:rsidR="00C4064C" w:rsidRDefault="00C4064C" w:rsidP="00C4064C"/>
                  <w:p w14:paraId="72F64103" w14:textId="77777777" w:rsidR="00C4064C" w:rsidRDefault="00C4064C" w:rsidP="00C4064C"/>
                  <w:p w14:paraId="6C28FB3C" w14:textId="77777777" w:rsidR="00C4064C" w:rsidRDefault="00C4064C" w:rsidP="00C4064C"/>
                  <w:p w14:paraId="7B3B2368" w14:textId="77777777" w:rsidR="00C4064C" w:rsidRDefault="00C4064C" w:rsidP="00C4064C"/>
                  <w:p w14:paraId="26CA3B4D" w14:textId="77777777" w:rsidR="00C4064C" w:rsidRDefault="00C4064C" w:rsidP="00C4064C"/>
                  <w:p w14:paraId="3751CFD1" w14:textId="77777777" w:rsidR="00C4064C" w:rsidRDefault="00C4064C" w:rsidP="00C4064C"/>
                  <w:p w14:paraId="589E4C68" w14:textId="77777777" w:rsidR="00C4064C" w:rsidRDefault="00C4064C" w:rsidP="00C4064C"/>
                  <w:p w14:paraId="4BE6168F" w14:textId="77777777" w:rsidR="00C4064C" w:rsidRDefault="00C4064C" w:rsidP="00C4064C"/>
                  <w:p w14:paraId="54FC518D" w14:textId="77777777" w:rsidR="00C4064C" w:rsidRDefault="00C4064C" w:rsidP="00C4064C"/>
                  <w:p w14:paraId="6ED173BF" w14:textId="77777777" w:rsidR="00C4064C" w:rsidRDefault="00C4064C" w:rsidP="00C4064C"/>
                  <w:p w14:paraId="74526B4F" w14:textId="77777777" w:rsidR="00C4064C" w:rsidRDefault="00C4064C" w:rsidP="00C4064C"/>
                  <w:p w14:paraId="18EB9888" w14:textId="77777777" w:rsidR="00C4064C" w:rsidRDefault="00C4064C" w:rsidP="00C4064C"/>
                  <w:p w14:paraId="2147635D" w14:textId="77777777" w:rsidR="00C4064C" w:rsidRDefault="00C4064C" w:rsidP="00C4064C"/>
                  <w:p w14:paraId="4ABBA4FA" w14:textId="77777777" w:rsidR="00C4064C" w:rsidRDefault="00C4064C" w:rsidP="00C4064C"/>
                  <w:p w14:paraId="1BB4DB85" w14:textId="77777777" w:rsidR="00C4064C" w:rsidRDefault="00C4064C" w:rsidP="00C4064C"/>
                  <w:p w14:paraId="045648D9" w14:textId="77777777" w:rsidR="00C4064C" w:rsidRDefault="00C4064C" w:rsidP="00C4064C"/>
                  <w:p w14:paraId="7D3563E7" w14:textId="77777777" w:rsidR="00C4064C" w:rsidRDefault="00C4064C" w:rsidP="00C4064C"/>
                  <w:p w14:paraId="0446822B" w14:textId="77777777" w:rsidR="00C4064C" w:rsidRDefault="00C4064C" w:rsidP="00C4064C"/>
                  <w:p w14:paraId="1FFC58CE" w14:textId="77777777" w:rsidR="00C4064C" w:rsidRDefault="00C4064C" w:rsidP="00C4064C"/>
                  <w:p w14:paraId="2EE79E9E" w14:textId="77777777" w:rsidR="00C4064C" w:rsidRDefault="00C4064C" w:rsidP="00C4064C"/>
                  <w:p w14:paraId="06BCEDB1" w14:textId="77777777" w:rsidR="00C4064C" w:rsidRDefault="00C4064C" w:rsidP="00C4064C"/>
                  <w:p w14:paraId="18F74E0F" w14:textId="77777777" w:rsidR="00C4064C" w:rsidRDefault="00C4064C" w:rsidP="00C4064C"/>
                  <w:p w14:paraId="627A561C" w14:textId="77777777" w:rsidR="00C4064C" w:rsidRDefault="00C4064C" w:rsidP="00C4064C"/>
                  <w:p w14:paraId="0A466703" w14:textId="77777777" w:rsidR="00C4064C" w:rsidRDefault="00C4064C" w:rsidP="00C4064C"/>
                  <w:p w14:paraId="49EA94B6" w14:textId="77777777" w:rsidR="00C4064C" w:rsidRDefault="00C4064C" w:rsidP="00C4064C"/>
                  <w:p w14:paraId="4757F3EA" w14:textId="77777777" w:rsidR="00C4064C" w:rsidRDefault="00C4064C" w:rsidP="00C4064C"/>
                  <w:p w14:paraId="14354422" w14:textId="77777777" w:rsidR="00C4064C" w:rsidRDefault="00C4064C" w:rsidP="00C4064C"/>
                  <w:p w14:paraId="5A8383F2" w14:textId="77777777" w:rsidR="00C4064C" w:rsidRDefault="00C4064C" w:rsidP="00C4064C"/>
                  <w:p w14:paraId="0269D294" w14:textId="77777777" w:rsidR="00C4064C" w:rsidRDefault="00C4064C" w:rsidP="00C4064C"/>
                  <w:p w14:paraId="30C02E51" w14:textId="77777777" w:rsidR="00C4064C" w:rsidRDefault="00C4064C" w:rsidP="00C4064C"/>
                  <w:p w14:paraId="57BD95E5" w14:textId="77777777" w:rsidR="00C4064C" w:rsidRDefault="00C4064C" w:rsidP="00C4064C"/>
                  <w:p w14:paraId="1F2C5313" w14:textId="77777777" w:rsidR="00C4064C" w:rsidRDefault="00C4064C" w:rsidP="00C4064C"/>
                  <w:p w14:paraId="027BD46D" w14:textId="77777777" w:rsidR="00C4064C" w:rsidRDefault="00C4064C" w:rsidP="00C4064C"/>
                  <w:p w14:paraId="639108E0" w14:textId="77777777" w:rsidR="00C4064C" w:rsidRDefault="00C4064C" w:rsidP="00C4064C"/>
                  <w:p w14:paraId="4E0E6AD1" w14:textId="77777777" w:rsidR="00C4064C" w:rsidRDefault="00C4064C" w:rsidP="00C4064C"/>
                  <w:p w14:paraId="1A24C4EC" w14:textId="77777777" w:rsidR="00C4064C" w:rsidRDefault="00C4064C" w:rsidP="00C4064C"/>
                  <w:p w14:paraId="0FA341EB" w14:textId="77777777" w:rsidR="00C4064C" w:rsidRDefault="00C4064C" w:rsidP="00C4064C"/>
                  <w:p w14:paraId="05247FFC" w14:textId="77777777" w:rsidR="00C4064C" w:rsidRDefault="00C4064C" w:rsidP="00C4064C"/>
                  <w:p w14:paraId="644E8F15" w14:textId="77777777" w:rsidR="00C4064C" w:rsidRDefault="00C4064C" w:rsidP="00C4064C"/>
                  <w:p w14:paraId="34D3FCBC" w14:textId="77777777" w:rsidR="00C4064C" w:rsidRDefault="00C4064C" w:rsidP="00C4064C"/>
                  <w:p w14:paraId="4393858C" w14:textId="77777777" w:rsidR="00C4064C" w:rsidRDefault="00C4064C" w:rsidP="00C4064C"/>
                  <w:p w14:paraId="0D77301E" w14:textId="77777777" w:rsidR="00C4064C" w:rsidRDefault="00C4064C" w:rsidP="00C4064C"/>
                  <w:p w14:paraId="307DA3B9" w14:textId="77777777" w:rsidR="00C4064C" w:rsidRDefault="00C4064C" w:rsidP="00C4064C"/>
                  <w:p w14:paraId="5EFECC38" w14:textId="77777777" w:rsidR="00C4064C" w:rsidRDefault="00C4064C" w:rsidP="00C4064C"/>
                  <w:p w14:paraId="6FED5C47" w14:textId="77777777" w:rsidR="00C4064C" w:rsidRDefault="00C4064C" w:rsidP="00C4064C"/>
                  <w:p w14:paraId="7FFA0B1F" w14:textId="77777777" w:rsidR="00C4064C" w:rsidRDefault="00C4064C" w:rsidP="00C4064C"/>
                  <w:p w14:paraId="3689A3DE" w14:textId="77777777" w:rsidR="00C4064C" w:rsidRDefault="00C4064C" w:rsidP="00C4064C"/>
                  <w:p w14:paraId="59603C03" w14:textId="77777777" w:rsidR="00C4064C" w:rsidRDefault="00C4064C" w:rsidP="00C4064C"/>
                  <w:p w14:paraId="5BEB1A0D" w14:textId="77777777" w:rsidR="00C4064C" w:rsidRDefault="00C4064C" w:rsidP="00C4064C"/>
                  <w:p w14:paraId="65535231" w14:textId="77777777" w:rsidR="00C4064C" w:rsidRDefault="00C4064C" w:rsidP="00C4064C"/>
                  <w:p w14:paraId="48850A1A" w14:textId="77777777" w:rsidR="00C4064C" w:rsidRDefault="00C4064C" w:rsidP="00C4064C"/>
                  <w:p w14:paraId="32E15B4B" w14:textId="77777777" w:rsidR="00C4064C" w:rsidRDefault="00C4064C" w:rsidP="00C4064C"/>
                  <w:p w14:paraId="0A78098B" w14:textId="77777777" w:rsidR="00C4064C" w:rsidRDefault="00C4064C" w:rsidP="00C4064C"/>
                  <w:p w14:paraId="3A12BCF0" w14:textId="77777777" w:rsidR="00C4064C" w:rsidRDefault="00C4064C" w:rsidP="00C4064C"/>
                  <w:p w14:paraId="7BE719CD" w14:textId="77777777" w:rsidR="00C4064C" w:rsidRDefault="00C4064C" w:rsidP="00C4064C"/>
                  <w:p w14:paraId="6BD5CCC6" w14:textId="77777777" w:rsidR="00C4064C" w:rsidRDefault="00C4064C" w:rsidP="00C4064C"/>
                  <w:p w14:paraId="041DB926" w14:textId="77777777" w:rsidR="00C4064C" w:rsidRDefault="00C4064C" w:rsidP="00C4064C"/>
                  <w:p w14:paraId="0354ABF8" w14:textId="77777777" w:rsidR="00C4064C" w:rsidRDefault="00C4064C" w:rsidP="00C4064C"/>
                  <w:p w14:paraId="6255EF4E" w14:textId="77777777" w:rsidR="00C4064C" w:rsidRDefault="00C4064C" w:rsidP="00C4064C"/>
                  <w:p w14:paraId="15CA759B" w14:textId="77777777" w:rsidR="00C4064C" w:rsidRDefault="00C4064C" w:rsidP="00C4064C"/>
                  <w:p w14:paraId="130E85DE" w14:textId="77777777" w:rsidR="00C4064C" w:rsidRDefault="00C4064C" w:rsidP="00C4064C"/>
                  <w:p w14:paraId="2F323EDC" w14:textId="77777777" w:rsidR="00C4064C" w:rsidRDefault="00C4064C" w:rsidP="00C4064C"/>
                  <w:p w14:paraId="35A25404" w14:textId="77777777" w:rsidR="00C4064C" w:rsidRDefault="00C4064C" w:rsidP="00C4064C"/>
                  <w:p w14:paraId="2F7DEBFB" w14:textId="77777777" w:rsidR="00C4064C" w:rsidRDefault="00C4064C" w:rsidP="00C4064C"/>
                  <w:p w14:paraId="0CD2BD73" w14:textId="77777777" w:rsidR="00C4064C" w:rsidRDefault="00C4064C" w:rsidP="00C4064C"/>
                  <w:p w14:paraId="0BBAA046" w14:textId="77777777" w:rsidR="00C4064C" w:rsidRDefault="00C4064C" w:rsidP="00C4064C"/>
                  <w:p w14:paraId="11A35973" w14:textId="77777777" w:rsidR="00C4064C" w:rsidRDefault="00C4064C" w:rsidP="00C4064C"/>
                  <w:p w14:paraId="42AB5736" w14:textId="77777777" w:rsidR="00C4064C" w:rsidRDefault="00C4064C" w:rsidP="00C4064C"/>
                  <w:p w14:paraId="423D8291" w14:textId="77777777" w:rsidR="00C4064C" w:rsidRDefault="00C4064C" w:rsidP="00C4064C"/>
                  <w:p w14:paraId="4CC6C73F" w14:textId="77777777" w:rsidR="00C4064C" w:rsidRDefault="00C4064C" w:rsidP="00C4064C"/>
                  <w:p w14:paraId="00D69C2C" w14:textId="77777777" w:rsidR="00C4064C" w:rsidRDefault="00C4064C" w:rsidP="00C4064C"/>
                  <w:p w14:paraId="4432071F" w14:textId="77777777" w:rsidR="00C4064C" w:rsidRDefault="00C4064C" w:rsidP="00C4064C"/>
                  <w:p w14:paraId="4E480083" w14:textId="77777777" w:rsidR="00C4064C" w:rsidRDefault="00C4064C" w:rsidP="00C4064C"/>
                  <w:p w14:paraId="3B487523" w14:textId="77777777" w:rsidR="00C4064C" w:rsidRDefault="00C4064C" w:rsidP="00C4064C"/>
                  <w:p w14:paraId="65C2877F" w14:textId="77777777" w:rsidR="00C4064C" w:rsidRDefault="00C4064C" w:rsidP="00C4064C"/>
                  <w:p w14:paraId="72D4ED6C" w14:textId="77777777" w:rsidR="00C4064C" w:rsidRDefault="00C4064C" w:rsidP="00C4064C"/>
                  <w:p w14:paraId="6DA543B7" w14:textId="77777777" w:rsidR="00C4064C" w:rsidRDefault="00C4064C" w:rsidP="00C4064C"/>
                  <w:p w14:paraId="7823AA81" w14:textId="77777777" w:rsidR="00C4064C" w:rsidRDefault="00C4064C" w:rsidP="00C4064C"/>
                  <w:p w14:paraId="0B510DC7" w14:textId="77777777" w:rsidR="00C4064C" w:rsidRDefault="00C4064C" w:rsidP="00C4064C"/>
                  <w:p w14:paraId="3F8A48F6" w14:textId="77777777" w:rsidR="00C4064C" w:rsidRDefault="00C4064C" w:rsidP="00C4064C"/>
                  <w:p w14:paraId="371DCBA7" w14:textId="77777777" w:rsidR="00C4064C" w:rsidRDefault="00C4064C" w:rsidP="00C4064C"/>
                  <w:p w14:paraId="0D1A87AF" w14:textId="77777777" w:rsidR="00C4064C" w:rsidRDefault="00C4064C" w:rsidP="00C4064C"/>
                  <w:p w14:paraId="4DD3F906" w14:textId="77777777" w:rsidR="00C4064C" w:rsidRDefault="00C4064C" w:rsidP="00C4064C"/>
                  <w:p w14:paraId="58053AB6" w14:textId="77777777" w:rsidR="00C4064C" w:rsidRDefault="00C4064C" w:rsidP="00C4064C"/>
                  <w:p w14:paraId="5BAA48A8" w14:textId="77777777" w:rsidR="00C4064C" w:rsidRDefault="00C4064C" w:rsidP="00C4064C"/>
                  <w:p w14:paraId="2EB24E7E" w14:textId="77777777" w:rsidR="00C4064C" w:rsidRDefault="00C4064C" w:rsidP="00C4064C"/>
                  <w:p w14:paraId="0979FC1D" w14:textId="77777777" w:rsidR="00C4064C" w:rsidRDefault="00C4064C" w:rsidP="00C4064C"/>
                  <w:p w14:paraId="27C98AD3" w14:textId="77777777" w:rsidR="00C4064C" w:rsidRDefault="00C4064C" w:rsidP="00C4064C"/>
                  <w:p w14:paraId="79DF9385" w14:textId="77777777" w:rsidR="00C4064C" w:rsidRDefault="00C4064C" w:rsidP="00C4064C"/>
                  <w:p w14:paraId="112B517A" w14:textId="77777777" w:rsidR="00C4064C" w:rsidRDefault="00C4064C" w:rsidP="00C4064C"/>
                  <w:p w14:paraId="45E1680C" w14:textId="77777777" w:rsidR="00C4064C" w:rsidRDefault="00C4064C" w:rsidP="00C4064C"/>
                  <w:p w14:paraId="73616D12" w14:textId="77777777" w:rsidR="00C4064C" w:rsidRDefault="00C4064C" w:rsidP="00C4064C"/>
                  <w:p w14:paraId="7BA24E23" w14:textId="77777777" w:rsidR="00C4064C" w:rsidRDefault="00C4064C" w:rsidP="00C4064C"/>
                  <w:p w14:paraId="1C9C85A2" w14:textId="77777777" w:rsidR="00C4064C" w:rsidRDefault="00C4064C" w:rsidP="00C4064C"/>
                  <w:p w14:paraId="3BBF6780" w14:textId="77777777" w:rsidR="00C4064C" w:rsidRDefault="00C4064C" w:rsidP="00C4064C"/>
                  <w:p w14:paraId="38F27690" w14:textId="77777777" w:rsidR="00C4064C" w:rsidRDefault="00C4064C" w:rsidP="00C4064C"/>
                  <w:p w14:paraId="48BB3CB7" w14:textId="77777777" w:rsidR="00C4064C" w:rsidRDefault="00C4064C" w:rsidP="00C4064C"/>
                  <w:p w14:paraId="5215207B" w14:textId="77777777" w:rsidR="00C4064C" w:rsidRDefault="00C4064C" w:rsidP="00C4064C"/>
                  <w:p w14:paraId="0F8BED06" w14:textId="77777777" w:rsidR="00C4064C" w:rsidRDefault="00C4064C" w:rsidP="00C4064C"/>
                  <w:p w14:paraId="0610A699" w14:textId="77777777" w:rsidR="00C4064C" w:rsidRDefault="00C4064C" w:rsidP="00C4064C"/>
                  <w:p w14:paraId="47D3DD86" w14:textId="77777777" w:rsidR="00C4064C" w:rsidRDefault="00C4064C" w:rsidP="00C4064C"/>
                  <w:p w14:paraId="25E64263" w14:textId="77777777" w:rsidR="00C4064C" w:rsidRDefault="00C4064C" w:rsidP="00C4064C"/>
                  <w:p w14:paraId="0D8D883D" w14:textId="77777777" w:rsidR="00C4064C" w:rsidRDefault="00C4064C" w:rsidP="00C4064C"/>
                  <w:p w14:paraId="09B04F73" w14:textId="77777777" w:rsidR="00C4064C" w:rsidRDefault="00C4064C" w:rsidP="00C4064C"/>
                  <w:p w14:paraId="4BE4A699" w14:textId="77777777" w:rsidR="00C4064C" w:rsidRDefault="00C4064C" w:rsidP="00C4064C"/>
                  <w:p w14:paraId="1DD821C9" w14:textId="77777777" w:rsidR="00C4064C" w:rsidRDefault="00C4064C" w:rsidP="00C4064C"/>
                  <w:p w14:paraId="0794EC92" w14:textId="77777777" w:rsidR="00C4064C" w:rsidRDefault="00C4064C" w:rsidP="00C4064C"/>
                  <w:p w14:paraId="77445AA1" w14:textId="77777777" w:rsidR="00C4064C" w:rsidRDefault="00C4064C" w:rsidP="00C4064C"/>
                  <w:p w14:paraId="1455B82B" w14:textId="77777777" w:rsidR="00C4064C" w:rsidRDefault="00C4064C" w:rsidP="00C4064C"/>
                  <w:p w14:paraId="37870FD4" w14:textId="77777777" w:rsidR="00C4064C" w:rsidRDefault="00C4064C" w:rsidP="00C4064C"/>
                  <w:p w14:paraId="5377196C" w14:textId="77777777" w:rsidR="00C4064C" w:rsidRDefault="00C4064C" w:rsidP="00C4064C"/>
                  <w:p w14:paraId="1B17232C" w14:textId="77777777" w:rsidR="00C4064C" w:rsidRDefault="00C4064C" w:rsidP="00C4064C"/>
                  <w:p w14:paraId="61AD07C7" w14:textId="77777777" w:rsidR="00C4064C" w:rsidRDefault="00C4064C" w:rsidP="00C4064C"/>
                  <w:p w14:paraId="4610515B" w14:textId="77777777" w:rsidR="00C4064C" w:rsidRDefault="00C4064C" w:rsidP="00C4064C"/>
                  <w:p w14:paraId="7B0DF7C2" w14:textId="77777777" w:rsidR="00C4064C" w:rsidRDefault="00C4064C" w:rsidP="00C4064C"/>
                  <w:p w14:paraId="61E6B64D" w14:textId="77777777" w:rsidR="00C4064C" w:rsidRDefault="00C4064C" w:rsidP="00C4064C"/>
                  <w:p w14:paraId="6AEC864E" w14:textId="77777777" w:rsidR="00C4064C" w:rsidRDefault="00C4064C" w:rsidP="00C4064C"/>
                  <w:p w14:paraId="0EE9527A" w14:textId="77777777" w:rsidR="00C4064C" w:rsidRDefault="00C4064C" w:rsidP="00C4064C"/>
                  <w:p w14:paraId="280DDAC7" w14:textId="77777777" w:rsidR="00C4064C" w:rsidRDefault="00C4064C" w:rsidP="00C4064C"/>
                  <w:p w14:paraId="368ED092" w14:textId="77777777" w:rsidR="00C4064C" w:rsidRDefault="00C4064C" w:rsidP="00C4064C"/>
                  <w:p w14:paraId="1FE4476F" w14:textId="77777777" w:rsidR="00C4064C" w:rsidRDefault="00C4064C" w:rsidP="00C4064C"/>
                  <w:p w14:paraId="1395315D" w14:textId="77777777" w:rsidR="00C4064C" w:rsidRDefault="00C4064C" w:rsidP="00C4064C"/>
                  <w:p w14:paraId="5D936D90" w14:textId="77777777" w:rsidR="00C4064C" w:rsidRDefault="00C4064C" w:rsidP="00C4064C"/>
                  <w:p w14:paraId="7BDF10AA" w14:textId="77777777" w:rsidR="00C4064C" w:rsidRDefault="00C4064C" w:rsidP="00C4064C"/>
                  <w:p w14:paraId="378F446B" w14:textId="77777777" w:rsidR="00C4064C" w:rsidRDefault="00C4064C" w:rsidP="00C4064C"/>
                  <w:p w14:paraId="0E407DB0" w14:textId="77777777" w:rsidR="00C4064C" w:rsidRDefault="00C4064C" w:rsidP="00C4064C"/>
                  <w:p w14:paraId="5B2280FC" w14:textId="77777777" w:rsidR="00C4064C" w:rsidRDefault="00C4064C" w:rsidP="00C4064C"/>
                  <w:p w14:paraId="55BB184A" w14:textId="77777777" w:rsidR="00C4064C" w:rsidRDefault="00C4064C" w:rsidP="00C4064C"/>
                  <w:p w14:paraId="059FB96F" w14:textId="77777777" w:rsidR="00C4064C" w:rsidRDefault="00C4064C" w:rsidP="00C4064C"/>
                  <w:p w14:paraId="5B99960A" w14:textId="77777777" w:rsidR="00C4064C" w:rsidRDefault="00C4064C" w:rsidP="00C4064C"/>
                  <w:p w14:paraId="2E1DD8BF" w14:textId="77777777" w:rsidR="00C4064C" w:rsidRDefault="00C4064C" w:rsidP="00C4064C"/>
                  <w:p w14:paraId="4A10EC6E" w14:textId="77777777" w:rsidR="00C4064C" w:rsidRDefault="00C4064C" w:rsidP="00C4064C"/>
                  <w:p w14:paraId="064B1806" w14:textId="77777777" w:rsidR="00C4064C" w:rsidRDefault="00C4064C" w:rsidP="00C4064C"/>
                  <w:p w14:paraId="09E54C6A" w14:textId="77777777" w:rsidR="00C4064C" w:rsidRDefault="00C4064C" w:rsidP="00C4064C"/>
                  <w:p w14:paraId="3CB134C2" w14:textId="77777777" w:rsidR="00C4064C" w:rsidRDefault="00C4064C" w:rsidP="00C4064C"/>
                  <w:p w14:paraId="7541BD6E" w14:textId="77777777" w:rsidR="00C4064C" w:rsidRDefault="00C4064C" w:rsidP="00C4064C"/>
                  <w:p w14:paraId="760D25AF" w14:textId="77777777" w:rsidR="00C4064C" w:rsidRDefault="00C4064C" w:rsidP="00C4064C"/>
                  <w:p w14:paraId="716BAD2C" w14:textId="77777777" w:rsidR="00C4064C" w:rsidRDefault="00C4064C" w:rsidP="00C4064C"/>
                  <w:p w14:paraId="4ADF61E7" w14:textId="77777777" w:rsidR="00C4064C" w:rsidRDefault="00C4064C" w:rsidP="00C4064C"/>
                  <w:p w14:paraId="76BBAA90" w14:textId="77777777" w:rsidR="00C4064C" w:rsidRDefault="00C4064C" w:rsidP="00C4064C"/>
                  <w:p w14:paraId="188B59BD" w14:textId="77777777" w:rsidR="00C4064C" w:rsidRDefault="00C4064C" w:rsidP="00C4064C"/>
                  <w:p w14:paraId="34FE7237" w14:textId="77777777" w:rsidR="00C4064C" w:rsidRDefault="00C4064C" w:rsidP="00C4064C"/>
                  <w:p w14:paraId="2070778E" w14:textId="77777777" w:rsidR="00C4064C" w:rsidRDefault="00C4064C" w:rsidP="00C4064C"/>
                  <w:p w14:paraId="15A758AE" w14:textId="77777777" w:rsidR="00C4064C" w:rsidRDefault="00C4064C" w:rsidP="00C4064C"/>
                  <w:p w14:paraId="5001D9BC" w14:textId="77777777" w:rsidR="00C4064C" w:rsidRDefault="00C4064C" w:rsidP="00C4064C"/>
                  <w:p w14:paraId="720AE8EC" w14:textId="77777777" w:rsidR="00C4064C" w:rsidRDefault="00C4064C" w:rsidP="00C4064C"/>
                  <w:p w14:paraId="27968798" w14:textId="77777777" w:rsidR="00C4064C" w:rsidRDefault="00C4064C" w:rsidP="00C4064C"/>
                  <w:p w14:paraId="54DC8E63" w14:textId="77777777" w:rsidR="00C4064C" w:rsidRDefault="00C4064C" w:rsidP="00C4064C"/>
                  <w:p w14:paraId="2C4F4056" w14:textId="77777777" w:rsidR="00C4064C" w:rsidRDefault="00C4064C" w:rsidP="00C4064C"/>
                  <w:p w14:paraId="7763EAF2" w14:textId="77777777" w:rsidR="00C4064C" w:rsidRDefault="00C4064C" w:rsidP="00C4064C"/>
                  <w:p w14:paraId="4F393F99" w14:textId="77777777" w:rsidR="00C4064C" w:rsidRDefault="00C4064C" w:rsidP="00C4064C"/>
                  <w:p w14:paraId="6249A9D2" w14:textId="77777777" w:rsidR="00C4064C" w:rsidRDefault="00C4064C" w:rsidP="00C4064C"/>
                  <w:p w14:paraId="3F04C3F1" w14:textId="77777777" w:rsidR="00C4064C" w:rsidRDefault="00C4064C" w:rsidP="00C4064C"/>
                  <w:p w14:paraId="34DDC88C" w14:textId="77777777" w:rsidR="00C4064C" w:rsidRDefault="00C4064C" w:rsidP="00C4064C"/>
                  <w:p w14:paraId="3B636E17" w14:textId="77777777" w:rsidR="00C4064C" w:rsidRDefault="00C4064C" w:rsidP="00C4064C"/>
                  <w:p w14:paraId="708329EA" w14:textId="77777777" w:rsidR="00C4064C" w:rsidRDefault="00C4064C" w:rsidP="00C4064C"/>
                  <w:p w14:paraId="72EBF3BC" w14:textId="77777777" w:rsidR="00C4064C" w:rsidRDefault="00C4064C" w:rsidP="00C4064C"/>
                  <w:p w14:paraId="60F26BB4" w14:textId="77777777" w:rsidR="00C4064C" w:rsidRDefault="00C4064C" w:rsidP="00C4064C"/>
                  <w:p w14:paraId="4F1AD4B2" w14:textId="77777777" w:rsidR="00C4064C" w:rsidRDefault="00C4064C" w:rsidP="00C4064C"/>
                  <w:p w14:paraId="535E979D" w14:textId="77777777" w:rsidR="00C4064C" w:rsidRDefault="00C4064C" w:rsidP="00C4064C"/>
                  <w:p w14:paraId="6EEB51E7" w14:textId="77777777" w:rsidR="00C4064C" w:rsidRDefault="00C4064C" w:rsidP="00C4064C"/>
                  <w:p w14:paraId="54B1EC06" w14:textId="77777777" w:rsidR="00C4064C" w:rsidRDefault="00C4064C" w:rsidP="00C4064C"/>
                  <w:p w14:paraId="48B88B9B" w14:textId="77777777" w:rsidR="00C4064C" w:rsidRDefault="00C4064C" w:rsidP="00C4064C"/>
                  <w:p w14:paraId="6AD08296" w14:textId="77777777" w:rsidR="00C4064C" w:rsidRDefault="00C4064C" w:rsidP="00C4064C"/>
                  <w:p w14:paraId="5C2EA70E" w14:textId="77777777" w:rsidR="00C4064C" w:rsidRDefault="00C4064C" w:rsidP="00C4064C"/>
                  <w:p w14:paraId="04CBB9F4" w14:textId="77777777" w:rsidR="00C4064C" w:rsidRDefault="00C4064C" w:rsidP="00C4064C"/>
                  <w:p w14:paraId="16A96E68" w14:textId="77777777" w:rsidR="00C4064C" w:rsidRDefault="00C4064C" w:rsidP="00C4064C"/>
                  <w:p w14:paraId="7CFD380F" w14:textId="77777777" w:rsidR="00C4064C" w:rsidRDefault="00C4064C" w:rsidP="00C4064C"/>
                  <w:p w14:paraId="195CA511" w14:textId="77777777" w:rsidR="00C4064C" w:rsidRDefault="00C4064C" w:rsidP="00C4064C"/>
                  <w:p w14:paraId="12353C58" w14:textId="77777777" w:rsidR="00C4064C" w:rsidRDefault="00C4064C" w:rsidP="00C4064C"/>
                  <w:p w14:paraId="1F58B42B" w14:textId="77777777" w:rsidR="00C4064C" w:rsidRDefault="00C4064C" w:rsidP="00C4064C"/>
                  <w:p w14:paraId="290491F1" w14:textId="77777777" w:rsidR="00C4064C" w:rsidRDefault="00C4064C" w:rsidP="00C4064C"/>
                  <w:p w14:paraId="2F5F867F" w14:textId="77777777" w:rsidR="00C4064C" w:rsidRDefault="00C4064C" w:rsidP="00C4064C"/>
                  <w:p w14:paraId="7EB77599" w14:textId="77777777" w:rsidR="00C4064C" w:rsidRDefault="00C4064C" w:rsidP="00C4064C"/>
                  <w:p w14:paraId="5F276903" w14:textId="77777777" w:rsidR="00C4064C" w:rsidRDefault="00C4064C" w:rsidP="00C4064C"/>
                  <w:p w14:paraId="05F490CE" w14:textId="77777777" w:rsidR="00C4064C" w:rsidRDefault="00C4064C" w:rsidP="00C4064C"/>
                  <w:p w14:paraId="1263D3DB" w14:textId="77777777" w:rsidR="00C4064C" w:rsidRDefault="00C4064C" w:rsidP="00C4064C"/>
                  <w:p w14:paraId="1AC321B2" w14:textId="77777777" w:rsidR="00C4064C" w:rsidRDefault="00C4064C" w:rsidP="00C4064C"/>
                  <w:p w14:paraId="4AF078CA" w14:textId="77777777" w:rsidR="00C4064C" w:rsidRDefault="00C4064C" w:rsidP="00C4064C"/>
                  <w:p w14:paraId="0656B008" w14:textId="77777777" w:rsidR="00C4064C" w:rsidRDefault="00C4064C" w:rsidP="00C4064C"/>
                  <w:p w14:paraId="46ABE3CB" w14:textId="77777777" w:rsidR="00C4064C" w:rsidRDefault="00C4064C" w:rsidP="00C4064C"/>
                  <w:p w14:paraId="4B4EC820" w14:textId="77777777" w:rsidR="00C4064C" w:rsidRDefault="00C4064C" w:rsidP="00C4064C"/>
                  <w:p w14:paraId="28604440" w14:textId="77777777" w:rsidR="00C4064C" w:rsidRDefault="00C4064C" w:rsidP="00C4064C"/>
                  <w:p w14:paraId="10270FD0" w14:textId="77777777" w:rsidR="00C4064C" w:rsidRDefault="00C4064C" w:rsidP="00C4064C"/>
                  <w:p w14:paraId="459659C1" w14:textId="77777777" w:rsidR="00C4064C" w:rsidRDefault="00C4064C" w:rsidP="00C4064C"/>
                  <w:p w14:paraId="33FE2DFC" w14:textId="77777777" w:rsidR="00C4064C" w:rsidRDefault="00C4064C" w:rsidP="00C4064C"/>
                  <w:p w14:paraId="3936F377" w14:textId="77777777" w:rsidR="00C4064C" w:rsidRDefault="00C4064C" w:rsidP="00C4064C"/>
                  <w:p w14:paraId="0C26EAAF" w14:textId="77777777" w:rsidR="00C4064C" w:rsidRDefault="00C4064C" w:rsidP="00C4064C"/>
                  <w:p w14:paraId="4C05F5DE" w14:textId="77777777" w:rsidR="00C4064C" w:rsidRDefault="00C4064C" w:rsidP="00C4064C"/>
                  <w:p w14:paraId="1BB62BA1" w14:textId="77777777" w:rsidR="00C4064C" w:rsidRDefault="00C4064C" w:rsidP="00C4064C"/>
                  <w:p w14:paraId="36B47B22" w14:textId="77777777" w:rsidR="00C4064C" w:rsidRDefault="00C4064C" w:rsidP="00C4064C"/>
                  <w:p w14:paraId="44E4914E" w14:textId="77777777" w:rsidR="00C4064C" w:rsidRDefault="00C4064C" w:rsidP="00C4064C"/>
                  <w:p w14:paraId="0FA741E5" w14:textId="77777777" w:rsidR="00C4064C" w:rsidRDefault="00C4064C" w:rsidP="00C4064C"/>
                  <w:p w14:paraId="1E979887" w14:textId="77777777" w:rsidR="00C4064C" w:rsidRDefault="00C4064C" w:rsidP="00C4064C"/>
                  <w:p w14:paraId="38C33E92" w14:textId="77777777" w:rsidR="00C4064C" w:rsidRDefault="00C4064C" w:rsidP="00C4064C"/>
                  <w:p w14:paraId="3544447A" w14:textId="77777777" w:rsidR="00C4064C" w:rsidRDefault="00C4064C" w:rsidP="00C4064C"/>
                  <w:p w14:paraId="1703C335" w14:textId="77777777" w:rsidR="00C4064C" w:rsidRDefault="00C4064C" w:rsidP="00C4064C"/>
                  <w:p w14:paraId="0664754A" w14:textId="77777777" w:rsidR="00C4064C" w:rsidRDefault="00C4064C" w:rsidP="00C4064C"/>
                  <w:p w14:paraId="56F451BA" w14:textId="77777777" w:rsidR="00C4064C" w:rsidRDefault="00C4064C" w:rsidP="00C4064C"/>
                  <w:p w14:paraId="75F02F19" w14:textId="77777777" w:rsidR="00C4064C" w:rsidRDefault="00C4064C" w:rsidP="00C4064C"/>
                  <w:p w14:paraId="1A4BCCD1" w14:textId="77777777" w:rsidR="00C4064C" w:rsidRDefault="00C4064C" w:rsidP="00C4064C"/>
                  <w:p w14:paraId="68FD35C8" w14:textId="77777777" w:rsidR="00C4064C" w:rsidRDefault="00C4064C" w:rsidP="00C4064C"/>
                  <w:p w14:paraId="55051AEA" w14:textId="77777777" w:rsidR="00C4064C" w:rsidRDefault="00C4064C" w:rsidP="00C4064C"/>
                  <w:p w14:paraId="3FE65401" w14:textId="77777777" w:rsidR="00C4064C" w:rsidRDefault="00C4064C" w:rsidP="00C4064C"/>
                  <w:p w14:paraId="023191C5" w14:textId="77777777" w:rsidR="00C4064C" w:rsidRDefault="00C4064C" w:rsidP="00C4064C"/>
                  <w:p w14:paraId="42B1D928" w14:textId="77777777" w:rsidR="00C4064C" w:rsidRDefault="00C4064C" w:rsidP="00C4064C"/>
                  <w:p w14:paraId="3BE49BEA" w14:textId="77777777" w:rsidR="00C4064C" w:rsidRDefault="00C4064C" w:rsidP="00C4064C"/>
                  <w:p w14:paraId="4C3E3C52" w14:textId="77777777" w:rsidR="00C4064C" w:rsidRDefault="00C4064C" w:rsidP="00C4064C"/>
                  <w:p w14:paraId="0A9CE73D" w14:textId="77777777" w:rsidR="00C4064C" w:rsidRDefault="00C4064C" w:rsidP="00C4064C"/>
                  <w:p w14:paraId="405FD3A5" w14:textId="77777777" w:rsidR="00C4064C" w:rsidRDefault="00C4064C" w:rsidP="00C4064C"/>
                  <w:p w14:paraId="37473B88" w14:textId="77777777" w:rsidR="00C4064C" w:rsidRDefault="00C4064C" w:rsidP="00C4064C"/>
                  <w:p w14:paraId="42C39B09" w14:textId="77777777" w:rsidR="00C4064C" w:rsidRDefault="00C4064C" w:rsidP="00C4064C"/>
                  <w:p w14:paraId="651F7ECF" w14:textId="77777777" w:rsidR="00C4064C" w:rsidRDefault="00C4064C" w:rsidP="00C4064C"/>
                  <w:p w14:paraId="0450C38A" w14:textId="77777777" w:rsidR="00C4064C" w:rsidRDefault="00C4064C" w:rsidP="00C4064C"/>
                  <w:p w14:paraId="296A2DAC" w14:textId="77777777" w:rsidR="00C4064C" w:rsidRDefault="00C4064C" w:rsidP="00C4064C"/>
                  <w:p w14:paraId="6966DD39" w14:textId="77777777" w:rsidR="00C4064C" w:rsidRDefault="00C4064C" w:rsidP="00C4064C"/>
                  <w:p w14:paraId="2A41C753" w14:textId="77777777" w:rsidR="00C4064C" w:rsidRDefault="00C4064C" w:rsidP="00C4064C"/>
                  <w:p w14:paraId="3888790B" w14:textId="77777777" w:rsidR="00C4064C" w:rsidRDefault="00C4064C" w:rsidP="00C4064C"/>
                  <w:p w14:paraId="6698762F" w14:textId="77777777" w:rsidR="00C4064C" w:rsidRDefault="00C4064C" w:rsidP="00C4064C"/>
                  <w:p w14:paraId="01FAC517" w14:textId="77777777" w:rsidR="00C4064C" w:rsidRDefault="00C4064C" w:rsidP="00C4064C"/>
                  <w:p w14:paraId="0C67B8EF" w14:textId="77777777" w:rsidR="00C4064C" w:rsidRDefault="00C4064C" w:rsidP="00C4064C"/>
                  <w:p w14:paraId="022E5770" w14:textId="77777777" w:rsidR="00C4064C" w:rsidRDefault="00C4064C" w:rsidP="00C4064C"/>
                  <w:p w14:paraId="46DD070B" w14:textId="77777777" w:rsidR="00C4064C" w:rsidRDefault="00C4064C" w:rsidP="00C4064C"/>
                  <w:p w14:paraId="286417C1" w14:textId="77777777" w:rsidR="00C4064C" w:rsidRDefault="00C4064C" w:rsidP="00C4064C"/>
                  <w:p w14:paraId="22F01A23" w14:textId="77777777" w:rsidR="00C4064C" w:rsidRDefault="00C4064C" w:rsidP="00C4064C"/>
                  <w:p w14:paraId="70276E14" w14:textId="77777777" w:rsidR="00C4064C" w:rsidRDefault="00C4064C" w:rsidP="00C4064C"/>
                  <w:p w14:paraId="33B6EC67" w14:textId="77777777" w:rsidR="00C4064C" w:rsidRDefault="00C4064C" w:rsidP="00C4064C"/>
                  <w:p w14:paraId="0B97FE11" w14:textId="77777777" w:rsidR="00C4064C" w:rsidRDefault="00C4064C" w:rsidP="00C4064C"/>
                  <w:p w14:paraId="60FA9310" w14:textId="77777777" w:rsidR="00C4064C" w:rsidRDefault="00C4064C" w:rsidP="00C4064C"/>
                  <w:p w14:paraId="07E8B232" w14:textId="77777777" w:rsidR="00C4064C" w:rsidRDefault="00C4064C" w:rsidP="00C4064C"/>
                  <w:p w14:paraId="0508D26D" w14:textId="77777777" w:rsidR="00C4064C" w:rsidRDefault="00C4064C" w:rsidP="00C4064C"/>
                  <w:p w14:paraId="3E7D6428" w14:textId="77777777" w:rsidR="00C4064C" w:rsidRDefault="00C4064C" w:rsidP="00C4064C"/>
                  <w:p w14:paraId="6B783416" w14:textId="77777777" w:rsidR="00C4064C" w:rsidRDefault="00C4064C" w:rsidP="00C4064C"/>
                  <w:p w14:paraId="7D731CDC" w14:textId="77777777" w:rsidR="00C4064C" w:rsidRDefault="00C4064C" w:rsidP="00C4064C"/>
                  <w:p w14:paraId="44272147" w14:textId="77777777" w:rsidR="00C4064C" w:rsidRDefault="00C4064C" w:rsidP="00C4064C"/>
                  <w:p w14:paraId="2C34764A" w14:textId="77777777" w:rsidR="00C4064C" w:rsidRDefault="00C4064C" w:rsidP="00C4064C"/>
                  <w:p w14:paraId="73AAB205" w14:textId="77777777" w:rsidR="00C4064C" w:rsidRDefault="00C4064C" w:rsidP="00C4064C"/>
                  <w:p w14:paraId="767C7268" w14:textId="77777777" w:rsidR="00C4064C" w:rsidRDefault="00C4064C" w:rsidP="00C4064C"/>
                  <w:p w14:paraId="1F3E0515" w14:textId="77777777" w:rsidR="00C4064C" w:rsidRDefault="00C4064C" w:rsidP="00C4064C"/>
                  <w:p w14:paraId="2955AF80" w14:textId="77777777" w:rsidR="00C4064C" w:rsidRDefault="00C4064C" w:rsidP="00C4064C"/>
                  <w:p w14:paraId="573A962B" w14:textId="77777777" w:rsidR="00C4064C" w:rsidRDefault="00C4064C" w:rsidP="00C4064C"/>
                  <w:p w14:paraId="7D9FD333" w14:textId="77777777" w:rsidR="00C4064C" w:rsidRDefault="00C4064C" w:rsidP="00C4064C"/>
                  <w:p w14:paraId="777634B9" w14:textId="77777777" w:rsidR="00C4064C" w:rsidRDefault="00C4064C" w:rsidP="00C4064C"/>
                  <w:p w14:paraId="0CD19E50" w14:textId="77777777" w:rsidR="00C4064C" w:rsidRDefault="00C4064C" w:rsidP="00C4064C"/>
                  <w:p w14:paraId="60B31556" w14:textId="77777777" w:rsidR="00C4064C" w:rsidRDefault="00C4064C" w:rsidP="00C4064C"/>
                  <w:p w14:paraId="51467FE0" w14:textId="77777777" w:rsidR="00C4064C" w:rsidRDefault="00C4064C" w:rsidP="00C4064C"/>
                  <w:p w14:paraId="18A482FA" w14:textId="77777777" w:rsidR="00C4064C" w:rsidRDefault="00C4064C" w:rsidP="00C4064C"/>
                  <w:p w14:paraId="7A41790C" w14:textId="77777777" w:rsidR="00C4064C" w:rsidRDefault="00C4064C" w:rsidP="00C4064C"/>
                  <w:p w14:paraId="3CCDC575" w14:textId="77777777" w:rsidR="00C4064C" w:rsidRDefault="00C4064C" w:rsidP="00C4064C"/>
                  <w:p w14:paraId="3D1CFC56" w14:textId="77777777" w:rsidR="00C4064C" w:rsidRDefault="00C4064C" w:rsidP="00C4064C"/>
                  <w:p w14:paraId="1C093920" w14:textId="77777777" w:rsidR="00C4064C" w:rsidRDefault="00C4064C" w:rsidP="00C4064C"/>
                  <w:p w14:paraId="28E137D9" w14:textId="77777777" w:rsidR="00C4064C" w:rsidRDefault="00C4064C" w:rsidP="00C4064C"/>
                  <w:p w14:paraId="632854A6" w14:textId="77777777" w:rsidR="00C4064C" w:rsidRDefault="00C4064C" w:rsidP="00C4064C"/>
                  <w:p w14:paraId="1D4455D3" w14:textId="77777777" w:rsidR="00C4064C" w:rsidRDefault="00C4064C" w:rsidP="00C4064C"/>
                  <w:p w14:paraId="619D3A3F" w14:textId="77777777" w:rsidR="00C4064C" w:rsidRDefault="00C4064C" w:rsidP="00C4064C"/>
                  <w:p w14:paraId="67D05E5F" w14:textId="77777777" w:rsidR="00C4064C" w:rsidRDefault="00C4064C" w:rsidP="00C4064C"/>
                  <w:p w14:paraId="3FC15A66" w14:textId="77777777" w:rsidR="00C4064C" w:rsidRDefault="00C4064C" w:rsidP="00C4064C"/>
                  <w:p w14:paraId="77B5C681" w14:textId="77777777" w:rsidR="00C4064C" w:rsidRDefault="00C4064C" w:rsidP="00C4064C"/>
                  <w:p w14:paraId="138D3FB2" w14:textId="77777777" w:rsidR="00C4064C" w:rsidRDefault="00C4064C" w:rsidP="00C4064C"/>
                  <w:p w14:paraId="2CD15AD2" w14:textId="77777777" w:rsidR="00C4064C" w:rsidRDefault="00C4064C" w:rsidP="00C4064C"/>
                  <w:p w14:paraId="7695E4E1" w14:textId="77777777" w:rsidR="00C4064C" w:rsidRDefault="00C4064C" w:rsidP="00C4064C"/>
                  <w:p w14:paraId="6F7A8D96" w14:textId="77777777" w:rsidR="00C4064C" w:rsidRDefault="00C4064C" w:rsidP="00C4064C"/>
                  <w:p w14:paraId="4B96AB74" w14:textId="77777777" w:rsidR="00C4064C" w:rsidRDefault="00C4064C" w:rsidP="00C4064C"/>
                  <w:p w14:paraId="6E3C53A2" w14:textId="77777777" w:rsidR="00C4064C" w:rsidRDefault="00C4064C" w:rsidP="00C4064C"/>
                  <w:p w14:paraId="1B616D88" w14:textId="77777777" w:rsidR="00C4064C" w:rsidRDefault="00C4064C" w:rsidP="00C4064C"/>
                  <w:p w14:paraId="03B3C1AB" w14:textId="77777777" w:rsidR="00C4064C" w:rsidRDefault="00C4064C" w:rsidP="00C4064C"/>
                  <w:p w14:paraId="221966A2" w14:textId="77777777" w:rsidR="00C4064C" w:rsidRDefault="00C4064C" w:rsidP="00C4064C"/>
                  <w:p w14:paraId="43832074" w14:textId="77777777" w:rsidR="00C4064C" w:rsidRDefault="00C4064C" w:rsidP="00C4064C"/>
                  <w:p w14:paraId="1880E68C" w14:textId="77777777" w:rsidR="00C4064C" w:rsidRDefault="00C4064C" w:rsidP="00C4064C"/>
                  <w:p w14:paraId="24194B9F" w14:textId="77777777" w:rsidR="00C4064C" w:rsidRDefault="00C4064C" w:rsidP="00C4064C"/>
                  <w:p w14:paraId="7976E687" w14:textId="77777777" w:rsidR="00C4064C" w:rsidRDefault="00C4064C" w:rsidP="00C4064C"/>
                  <w:p w14:paraId="6176CC17" w14:textId="77777777" w:rsidR="00C4064C" w:rsidRDefault="00C4064C" w:rsidP="00C4064C"/>
                  <w:p w14:paraId="258082B9" w14:textId="77777777" w:rsidR="00C4064C" w:rsidRDefault="00C4064C" w:rsidP="00C4064C"/>
                  <w:p w14:paraId="4E23AA0E" w14:textId="77777777" w:rsidR="00C4064C" w:rsidRDefault="00C4064C" w:rsidP="00C4064C"/>
                  <w:p w14:paraId="493FB36D" w14:textId="77777777" w:rsidR="00C4064C" w:rsidRDefault="00C4064C" w:rsidP="00C4064C"/>
                  <w:p w14:paraId="2BD33C5C" w14:textId="77777777" w:rsidR="00C4064C" w:rsidRDefault="00C4064C" w:rsidP="00C4064C"/>
                  <w:p w14:paraId="61BF4E24" w14:textId="77777777" w:rsidR="00C4064C" w:rsidRDefault="00C4064C" w:rsidP="00C4064C"/>
                  <w:p w14:paraId="0325A82E" w14:textId="77777777" w:rsidR="00C4064C" w:rsidRDefault="00C4064C" w:rsidP="00C4064C"/>
                  <w:p w14:paraId="56B18BCE" w14:textId="77777777" w:rsidR="00C4064C" w:rsidRDefault="00C4064C" w:rsidP="00C4064C"/>
                  <w:p w14:paraId="744D4649" w14:textId="77777777" w:rsidR="00C4064C" w:rsidRDefault="00C4064C" w:rsidP="00C4064C"/>
                  <w:p w14:paraId="538E574E" w14:textId="77777777" w:rsidR="00C4064C" w:rsidRDefault="00C4064C" w:rsidP="00C4064C"/>
                  <w:p w14:paraId="16B81DAF" w14:textId="77777777" w:rsidR="00C4064C" w:rsidRDefault="00C4064C" w:rsidP="00C4064C"/>
                  <w:p w14:paraId="30578DF4" w14:textId="77777777" w:rsidR="00C4064C" w:rsidRDefault="00C4064C" w:rsidP="00C4064C"/>
                  <w:p w14:paraId="29ED9924" w14:textId="77777777" w:rsidR="00C4064C" w:rsidRDefault="00C4064C" w:rsidP="00C4064C"/>
                  <w:p w14:paraId="1B18C934" w14:textId="77777777" w:rsidR="00C4064C" w:rsidRDefault="00C4064C" w:rsidP="00C4064C"/>
                  <w:p w14:paraId="20EBA28A" w14:textId="77777777" w:rsidR="00C4064C" w:rsidRDefault="00C4064C" w:rsidP="00C4064C"/>
                  <w:p w14:paraId="0AC74906" w14:textId="77777777" w:rsidR="00C4064C" w:rsidRDefault="00C4064C" w:rsidP="00C4064C"/>
                  <w:p w14:paraId="1A492A32" w14:textId="77777777" w:rsidR="00C4064C" w:rsidRDefault="00C4064C" w:rsidP="00C4064C"/>
                  <w:p w14:paraId="03E490CA" w14:textId="77777777" w:rsidR="00C4064C" w:rsidRDefault="00C4064C" w:rsidP="00C4064C"/>
                  <w:p w14:paraId="729359F0" w14:textId="77777777" w:rsidR="00C4064C" w:rsidRDefault="00C4064C" w:rsidP="00C4064C"/>
                  <w:p w14:paraId="19EE541C" w14:textId="77777777" w:rsidR="00C4064C" w:rsidRDefault="00C4064C" w:rsidP="00C4064C"/>
                  <w:p w14:paraId="671D7CD4" w14:textId="77777777" w:rsidR="00C4064C" w:rsidRDefault="00C4064C" w:rsidP="00C4064C"/>
                  <w:p w14:paraId="714AB5DE" w14:textId="77777777" w:rsidR="00C4064C" w:rsidRDefault="00C4064C" w:rsidP="00C4064C"/>
                  <w:p w14:paraId="5A2FF238" w14:textId="77777777" w:rsidR="00C4064C" w:rsidRDefault="00C4064C" w:rsidP="00C4064C"/>
                  <w:p w14:paraId="7C6C2FD2" w14:textId="77777777" w:rsidR="00C4064C" w:rsidRDefault="00C4064C" w:rsidP="00C4064C"/>
                  <w:p w14:paraId="5D73978E" w14:textId="77777777" w:rsidR="00C4064C" w:rsidRDefault="00C4064C" w:rsidP="00C4064C"/>
                  <w:p w14:paraId="3689FDA0" w14:textId="77777777" w:rsidR="00C4064C" w:rsidRDefault="00C4064C" w:rsidP="00C4064C"/>
                  <w:p w14:paraId="66D3B133" w14:textId="77777777" w:rsidR="00C4064C" w:rsidRDefault="00C4064C" w:rsidP="00C4064C"/>
                  <w:p w14:paraId="6241D5B4" w14:textId="77777777" w:rsidR="00C4064C" w:rsidRDefault="00C4064C" w:rsidP="00C4064C"/>
                  <w:p w14:paraId="12B054FA" w14:textId="77777777" w:rsidR="00C4064C" w:rsidRDefault="00C4064C" w:rsidP="00C4064C"/>
                  <w:p w14:paraId="11B8B498" w14:textId="77777777" w:rsidR="00C4064C" w:rsidRDefault="00C4064C" w:rsidP="00C4064C"/>
                  <w:p w14:paraId="75F4E06A" w14:textId="77777777" w:rsidR="00C4064C" w:rsidRDefault="00C4064C" w:rsidP="00C4064C"/>
                  <w:p w14:paraId="4E52415C" w14:textId="77777777" w:rsidR="00C4064C" w:rsidRDefault="00C4064C" w:rsidP="00C4064C"/>
                  <w:p w14:paraId="44A25431" w14:textId="77777777" w:rsidR="00C4064C" w:rsidRDefault="00C4064C" w:rsidP="00C4064C"/>
                  <w:p w14:paraId="2284B99D" w14:textId="77777777" w:rsidR="00C4064C" w:rsidRDefault="00C4064C" w:rsidP="00C4064C"/>
                  <w:p w14:paraId="58D17F65" w14:textId="77777777" w:rsidR="00C4064C" w:rsidRDefault="00C4064C" w:rsidP="00C4064C"/>
                  <w:p w14:paraId="78112AD7" w14:textId="77777777" w:rsidR="00C4064C" w:rsidRDefault="00C4064C" w:rsidP="00C4064C"/>
                  <w:p w14:paraId="45A5828D" w14:textId="77777777" w:rsidR="00C4064C" w:rsidRDefault="00C4064C" w:rsidP="00C4064C"/>
                  <w:p w14:paraId="798E2C38" w14:textId="77777777" w:rsidR="00C4064C" w:rsidRDefault="00C4064C" w:rsidP="00C4064C"/>
                  <w:p w14:paraId="5E4347BE" w14:textId="77777777" w:rsidR="00C4064C" w:rsidRDefault="00C4064C" w:rsidP="00C4064C"/>
                  <w:p w14:paraId="56243756" w14:textId="77777777" w:rsidR="00C4064C" w:rsidRDefault="00C4064C" w:rsidP="00C4064C"/>
                  <w:p w14:paraId="466BCCFC" w14:textId="77777777" w:rsidR="00C4064C" w:rsidRDefault="00C4064C" w:rsidP="00C4064C"/>
                  <w:p w14:paraId="30A3CB38" w14:textId="77777777" w:rsidR="00C4064C" w:rsidRDefault="00C4064C" w:rsidP="00C4064C"/>
                  <w:p w14:paraId="16B7FDDC" w14:textId="77777777" w:rsidR="00C4064C" w:rsidRDefault="00C4064C" w:rsidP="00C4064C"/>
                  <w:p w14:paraId="2B92A495" w14:textId="77777777" w:rsidR="00C4064C" w:rsidRDefault="00C4064C" w:rsidP="00C4064C"/>
                  <w:p w14:paraId="33C0C2CB" w14:textId="77777777" w:rsidR="00C4064C" w:rsidRDefault="00C4064C" w:rsidP="00C4064C"/>
                  <w:p w14:paraId="04FDB759" w14:textId="77777777" w:rsidR="00C4064C" w:rsidRDefault="00C4064C" w:rsidP="00C4064C"/>
                  <w:p w14:paraId="146F7D65" w14:textId="77777777" w:rsidR="00C4064C" w:rsidRDefault="00C4064C" w:rsidP="00C4064C"/>
                  <w:p w14:paraId="142A37AD" w14:textId="77777777" w:rsidR="00C4064C" w:rsidRDefault="00C4064C" w:rsidP="00C4064C"/>
                  <w:p w14:paraId="32A6B33A" w14:textId="77777777" w:rsidR="00C4064C" w:rsidRDefault="00C4064C" w:rsidP="00C4064C"/>
                  <w:p w14:paraId="40368792" w14:textId="77777777" w:rsidR="00C4064C" w:rsidRDefault="00C4064C" w:rsidP="00C4064C"/>
                  <w:p w14:paraId="06FBBB2B" w14:textId="77777777" w:rsidR="00C4064C" w:rsidRDefault="00C4064C" w:rsidP="00C4064C"/>
                  <w:p w14:paraId="02480CE8" w14:textId="77777777" w:rsidR="00C4064C" w:rsidRDefault="00C4064C" w:rsidP="00C4064C"/>
                  <w:p w14:paraId="2123E12C" w14:textId="77777777" w:rsidR="00C4064C" w:rsidRDefault="00C4064C" w:rsidP="00C4064C"/>
                  <w:p w14:paraId="78821400" w14:textId="77777777" w:rsidR="00C4064C" w:rsidRDefault="00C4064C" w:rsidP="00C4064C"/>
                  <w:p w14:paraId="31462BA1" w14:textId="77777777" w:rsidR="00C4064C" w:rsidRDefault="00C4064C" w:rsidP="00C4064C"/>
                  <w:p w14:paraId="6C047B0E" w14:textId="77777777" w:rsidR="00C4064C" w:rsidRDefault="00C4064C" w:rsidP="00C4064C"/>
                  <w:p w14:paraId="02F1B170" w14:textId="77777777" w:rsidR="00C4064C" w:rsidRDefault="00C4064C" w:rsidP="00C4064C"/>
                  <w:p w14:paraId="0D30D827" w14:textId="77777777" w:rsidR="00C4064C" w:rsidRDefault="00C4064C" w:rsidP="00C4064C"/>
                  <w:p w14:paraId="25E10812" w14:textId="77777777" w:rsidR="00C4064C" w:rsidRDefault="00C4064C" w:rsidP="00C4064C"/>
                  <w:p w14:paraId="44FF51FA" w14:textId="77777777" w:rsidR="00C4064C" w:rsidRDefault="00C4064C" w:rsidP="00C4064C"/>
                  <w:p w14:paraId="11F8BE4D" w14:textId="77777777" w:rsidR="00C4064C" w:rsidRDefault="00C4064C" w:rsidP="00C4064C"/>
                  <w:p w14:paraId="0EA93CEF" w14:textId="77777777" w:rsidR="00C4064C" w:rsidRDefault="00C4064C" w:rsidP="00C4064C"/>
                  <w:p w14:paraId="0D934FB4" w14:textId="77777777" w:rsidR="00C4064C" w:rsidRDefault="00C4064C" w:rsidP="00C4064C"/>
                  <w:p w14:paraId="67656CAD" w14:textId="77777777" w:rsidR="00C4064C" w:rsidRDefault="00C4064C" w:rsidP="00C4064C"/>
                  <w:p w14:paraId="39072335" w14:textId="77777777" w:rsidR="00C4064C" w:rsidRDefault="00C4064C" w:rsidP="00C4064C"/>
                  <w:p w14:paraId="61DE737B" w14:textId="77777777" w:rsidR="00C4064C" w:rsidRDefault="00C4064C" w:rsidP="00C4064C"/>
                  <w:p w14:paraId="2E011D9C" w14:textId="77777777" w:rsidR="00C4064C" w:rsidRDefault="00C4064C" w:rsidP="00C4064C"/>
                  <w:p w14:paraId="7BD9C109" w14:textId="77777777" w:rsidR="00C4064C" w:rsidRDefault="00C4064C" w:rsidP="00C4064C"/>
                  <w:p w14:paraId="6BCF6E87" w14:textId="77777777" w:rsidR="00C4064C" w:rsidRDefault="00C4064C" w:rsidP="00C4064C"/>
                  <w:p w14:paraId="0FD01F6A" w14:textId="77777777" w:rsidR="00C4064C" w:rsidRDefault="00C4064C" w:rsidP="00C4064C"/>
                  <w:p w14:paraId="3E51EE6A" w14:textId="77777777" w:rsidR="00C4064C" w:rsidRDefault="00C4064C" w:rsidP="00C4064C"/>
                  <w:p w14:paraId="6834283B" w14:textId="77777777" w:rsidR="00C4064C" w:rsidRDefault="00C4064C" w:rsidP="00C4064C"/>
                  <w:p w14:paraId="33F84377" w14:textId="77777777" w:rsidR="00C4064C" w:rsidRDefault="00C4064C" w:rsidP="00C4064C"/>
                  <w:p w14:paraId="5640F283" w14:textId="77777777" w:rsidR="00C4064C" w:rsidRDefault="00C4064C" w:rsidP="00C4064C"/>
                  <w:p w14:paraId="14A473F8" w14:textId="77777777" w:rsidR="00C4064C" w:rsidRDefault="00C4064C" w:rsidP="00C4064C"/>
                  <w:p w14:paraId="0401A58C" w14:textId="77777777" w:rsidR="00C4064C" w:rsidRDefault="00C4064C" w:rsidP="00C4064C"/>
                  <w:p w14:paraId="4E38A507" w14:textId="77777777" w:rsidR="00C4064C" w:rsidRDefault="00C4064C" w:rsidP="00C4064C"/>
                  <w:p w14:paraId="6E1FEE15" w14:textId="77777777" w:rsidR="00C4064C" w:rsidRDefault="00C4064C" w:rsidP="00C4064C"/>
                  <w:p w14:paraId="59FD9516" w14:textId="77777777" w:rsidR="00C4064C" w:rsidRDefault="00C4064C" w:rsidP="00C4064C"/>
                  <w:p w14:paraId="704D57C3" w14:textId="77777777" w:rsidR="00C4064C" w:rsidRDefault="00C4064C" w:rsidP="00C4064C"/>
                  <w:p w14:paraId="622CCDD2" w14:textId="77777777" w:rsidR="00C4064C" w:rsidRDefault="00C4064C" w:rsidP="00C4064C"/>
                  <w:p w14:paraId="6BE0E666" w14:textId="77777777" w:rsidR="00C4064C" w:rsidRDefault="00C4064C" w:rsidP="00C4064C"/>
                  <w:p w14:paraId="2DF3D396" w14:textId="77777777" w:rsidR="00C4064C" w:rsidRDefault="00C4064C" w:rsidP="00C4064C"/>
                  <w:p w14:paraId="7E08F722" w14:textId="77777777" w:rsidR="00C4064C" w:rsidRDefault="00C4064C" w:rsidP="00C4064C"/>
                  <w:p w14:paraId="38FDC4CB" w14:textId="77777777" w:rsidR="00C4064C" w:rsidRDefault="00C4064C" w:rsidP="00C4064C"/>
                  <w:p w14:paraId="7A7379E2" w14:textId="77777777" w:rsidR="00C4064C" w:rsidRDefault="00C4064C" w:rsidP="00C4064C"/>
                  <w:p w14:paraId="3B17C0A6" w14:textId="77777777" w:rsidR="00C4064C" w:rsidRDefault="00C4064C" w:rsidP="00C4064C"/>
                  <w:p w14:paraId="1946695D" w14:textId="77777777" w:rsidR="00C4064C" w:rsidRDefault="00C4064C" w:rsidP="00C4064C"/>
                  <w:p w14:paraId="3D44CC15" w14:textId="77777777" w:rsidR="00C4064C" w:rsidRDefault="00C4064C" w:rsidP="00C4064C"/>
                  <w:p w14:paraId="13561D6B" w14:textId="77777777" w:rsidR="00C4064C" w:rsidRDefault="00C4064C" w:rsidP="00C4064C"/>
                  <w:p w14:paraId="69B358E7" w14:textId="77777777" w:rsidR="00C4064C" w:rsidRDefault="00C4064C" w:rsidP="00C4064C"/>
                  <w:p w14:paraId="20667741" w14:textId="77777777" w:rsidR="00C4064C" w:rsidRDefault="00C4064C" w:rsidP="00C4064C"/>
                  <w:p w14:paraId="15F9AA38" w14:textId="77777777" w:rsidR="00C4064C" w:rsidRDefault="00C4064C" w:rsidP="00C4064C"/>
                  <w:p w14:paraId="2603E343" w14:textId="77777777" w:rsidR="00C4064C" w:rsidRDefault="00C4064C" w:rsidP="00C4064C"/>
                  <w:p w14:paraId="7E324EAA" w14:textId="77777777" w:rsidR="00C4064C" w:rsidRDefault="00C4064C" w:rsidP="00C4064C"/>
                  <w:p w14:paraId="6B00BAFA" w14:textId="77777777" w:rsidR="00C4064C" w:rsidRDefault="00C4064C" w:rsidP="00C4064C"/>
                  <w:p w14:paraId="16120654" w14:textId="77777777" w:rsidR="00C4064C" w:rsidRDefault="00C4064C" w:rsidP="00C4064C"/>
                  <w:p w14:paraId="4C898195" w14:textId="77777777" w:rsidR="00C4064C" w:rsidRDefault="00C4064C" w:rsidP="00C4064C"/>
                  <w:p w14:paraId="523D0C64" w14:textId="77777777" w:rsidR="00C4064C" w:rsidRDefault="00C4064C" w:rsidP="00C4064C"/>
                  <w:p w14:paraId="0B113B50" w14:textId="77777777" w:rsidR="00C4064C" w:rsidRDefault="00C4064C" w:rsidP="00C4064C"/>
                  <w:p w14:paraId="2F1D1D84" w14:textId="77777777" w:rsidR="00C4064C" w:rsidRDefault="00C4064C" w:rsidP="00C4064C"/>
                  <w:p w14:paraId="0B02264D" w14:textId="77777777" w:rsidR="00C4064C" w:rsidRDefault="00C4064C" w:rsidP="00C4064C"/>
                  <w:p w14:paraId="6C84072D" w14:textId="77777777" w:rsidR="00C4064C" w:rsidRDefault="00C4064C" w:rsidP="00C4064C"/>
                  <w:p w14:paraId="201433D3" w14:textId="77777777" w:rsidR="00C4064C" w:rsidRDefault="00C4064C" w:rsidP="00C4064C"/>
                  <w:p w14:paraId="4214DD79" w14:textId="77777777" w:rsidR="00C4064C" w:rsidRDefault="00C4064C" w:rsidP="00C4064C"/>
                  <w:p w14:paraId="35815129" w14:textId="77777777" w:rsidR="00C4064C" w:rsidRDefault="00C4064C" w:rsidP="00C4064C"/>
                  <w:p w14:paraId="3D136271" w14:textId="77777777" w:rsidR="00C4064C" w:rsidRDefault="00C4064C" w:rsidP="00C4064C"/>
                  <w:p w14:paraId="2BB46D02" w14:textId="77777777" w:rsidR="00C4064C" w:rsidRDefault="00C4064C" w:rsidP="00C4064C"/>
                  <w:p w14:paraId="43C6A50B" w14:textId="77777777" w:rsidR="00C4064C" w:rsidRDefault="00C4064C" w:rsidP="00C4064C"/>
                  <w:p w14:paraId="36B65D21" w14:textId="77777777" w:rsidR="00C4064C" w:rsidRDefault="00C4064C" w:rsidP="00C4064C"/>
                  <w:p w14:paraId="0D1F956E" w14:textId="77777777" w:rsidR="00C4064C" w:rsidRDefault="00C4064C" w:rsidP="00C4064C"/>
                  <w:p w14:paraId="0FB459A8" w14:textId="77777777" w:rsidR="00C4064C" w:rsidRDefault="00C4064C" w:rsidP="00C4064C"/>
                  <w:p w14:paraId="14E03A75" w14:textId="77777777" w:rsidR="00C4064C" w:rsidRDefault="00C4064C" w:rsidP="00C4064C"/>
                  <w:p w14:paraId="792F455C" w14:textId="77777777" w:rsidR="00C4064C" w:rsidRDefault="00C4064C" w:rsidP="00C4064C"/>
                  <w:p w14:paraId="2584D6BB" w14:textId="77777777" w:rsidR="00C4064C" w:rsidRDefault="00C4064C" w:rsidP="00C4064C"/>
                  <w:p w14:paraId="742E8498" w14:textId="77777777" w:rsidR="00C4064C" w:rsidRDefault="00C4064C" w:rsidP="00C4064C"/>
                  <w:p w14:paraId="37A1B20E" w14:textId="77777777" w:rsidR="00C4064C" w:rsidRDefault="00C4064C" w:rsidP="00C4064C"/>
                  <w:p w14:paraId="5138A039" w14:textId="77777777" w:rsidR="00C4064C" w:rsidRDefault="00C4064C" w:rsidP="00C4064C"/>
                  <w:p w14:paraId="04677C15" w14:textId="77777777" w:rsidR="00C4064C" w:rsidRDefault="00C4064C" w:rsidP="00C4064C"/>
                  <w:p w14:paraId="110FEF26" w14:textId="77777777" w:rsidR="00C4064C" w:rsidRDefault="00C4064C" w:rsidP="00C4064C"/>
                  <w:p w14:paraId="2B563D27" w14:textId="77777777" w:rsidR="00C4064C" w:rsidRDefault="00C4064C" w:rsidP="00C4064C"/>
                  <w:p w14:paraId="2674CB6C" w14:textId="77777777" w:rsidR="00C4064C" w:rsidRDefault="00C4064C" w:rsidP="00C4064C"/>
                  <w:p w14:paraId="69ACC84C" w14:textId="77777777" w:rsidR="00C4064C" w:rsidRDefault="00C4064C" w:rsidP="00C4064C"/>
                  <w:p w14:paraId="248CF230" w14:textId="77777777" w:rsidR="00C4064C" w:rsidRDefault="00C4064C" w:rsidP="00C4064C"/>
                  <w:p w14:paraId="4E33E877" w14:textId="77777777" w:rsidR="00C4064C" w:rsidRDefault="00C4064C" w:rsidP="00C4064C"/>
                  <w:p w14:paraId="3869EC95" w14:textId="77777777" w:rsidR="00C4064C" w:rsidRDefault="00C4064C" w:rsidP="00C4064C"/>
                  <w:p w14:paraId="52A5D151" w14:textId="77777777" w:rsidR="00C4064C" w:rsidRDefault="00C4064C" w:rsidP="00C4064C"/>
                  <w:p w14:paraId="3E5BEB50" w14:textId="77777777" w:rsidR="00C4064C" w:rsidRDefault="00C4064C" w:rsidP="00C4064C"/>
                  <w:p w14:paraId="675F4290" w14:textId="77777777" w:rsidR="00C4064C" w:rsidRDefault="00C4064C" w:rsidP="00C4064C"/>
                  <w:p w14:paraId="4C897ABC" w14:textId="77777777" w:rsidR="00C4064C" w:rsidRDefault="00C4064C" w:rsidP="00C4064C"/>
                  <w:p w14:paraId="513651C4" w14:textId="77777777" w:rsidR="00C4064C" w:rsidRDefault="00C4064C" w:rsidP="00C4064C"/>
                  <w:p w14:paraId="2BEBB362" w14:textId="77777777" w:rsidR="00C4064C" w:rsidRDefault="00C4064C" w:rsidP="00C4064C"/>
                  <w:p w14:paraId="0C4D6EA7" w14:textId="77777777" w:rsidR="00C4064C" w:rsidRDefault="00C4064C" w:rsidP="00C4064C"/>
                  <w:p w14:paraId="119AAB0D" w14:textId="77777777" w:rsidR="00C4064C" w:rsidRDefault="00C4064C" w:rsidP="00C4064C"/>
                  <w:p w14:paraId="75A0D5E8" w14:textId="77777777" w:rsidR="00C4064C" w:rsidRDefault="00C4064C" w:rsidP="00C4064C"/>
                  <w:p w14:paraId="363B0A5C" w14:textId="77777777" w:rsidR="00C4064C" w:rsidRDefault="00C4064C" w:rsidP="00C4064C"/>
                  <w:p w14:paraId="1209469D" w14:textId="77777777" w:rsidR="00C4064C" w:rsidRDefault="00C4064C" w:rsidP="00C4064C"/>
                  <w:p w14:paraId="08E6AAB0" w14:textId="77777777" w:rsidR="00C4064C" w:rsidRDefault="00C4064C" w:rsidP="00C4064C"/>
                  <w:p w14:paraId="142ED784" w14:textId="77777777" w:rsidR="00C4064C" w:rsidRDefault="00C4064C" w:rsidP="00C4064C"/>
                  <w:p w14:paraId="640E918F" w14:textId="77777777" w:rsidR="00C4064C" w:rsidRDefault="00C4064C" w:rsidP="00C4064C"/>
                  <w:p w14:paraId="1DF2F40B" w14:textId="77777777" w:rsidR="00C4064C" w:rsidRDefault="00C4064C" w:rsidP="00C4064C"/>
                  <w:p w14:paraId="0C88FC5A" w14:textId="77777777" w:rsidR="00C4064C" w:rsidRDefault="00C4064C" w:rsidP="00C4064C"/>
                  <w:p w14:paraId="7E45BE91" w14:textId="77777777" w:rsidR="00C4064C" w:rsidRDefault="00C4064C" w:rsidP="00C4064C"/>
                  <w:p w14:paraId="54ACB184" w14:textId="77777777" w:rsidR="00C4064C" w:rsidRDefault="00C4064C" w:rsidP="00C4064C"/>
                  <w:p w14:paraId="00230413" w14:textId="77777777" w:rsidR="00C4064C" w:rsidRDefault="00C4064C" w:rsidP="00C4064C"/>
                  <w:p w14:paraId="5A600EB0" w14:textId="77777777" w:rsidR="00C4064C" w:rsidRDefault="00C4064C" w:rsidP="00C4064C"/>
                  <w:p w14:paraId="32206236" w14:textId="77777777" w:rsidR="00C4064C" w:rsidRDefault="00C4064C" w:rsidP="00C4064C"/>
                  <w:p w14:paraId="1F64858A" w14:textId="77777777" w:rsidR="00C4064C" w:rsidRDefault="00C4064C" w:rsidP="00C4064C"/>
                  <w:p w14:paraId="6E63C364" w14:textId="77777777" w:rsidR="00C4064C" w:rsidRDefault="00C4064C" w:rsidP="00C4064C"/>
                  <w:p w14:paraId="044BBF61" w14:textId="77777777" w:rsidR="00C4064C" w:rsidRDefault="00C4064C" w:rsidP="00C4064C"/>
                  <w:p w14:paraId="68F99D04" w14:textId="77777777" w:rsidR="00C4064C" w:rsidRDefault="00C4064C" w:rsidP="00C4064C"/>
                  <w:p w14:paraId="4B0985CF" w14:textId="77777777" w:rsidR="00C4064C" w:rsidRDefault="00C4064C" w:rsidP="00C4064C"/>
                  <w:p w14:paraId="475F2A7E" w14:textId="77777777" w:rsidR="00C4064C" w:rsidRDefault="00C4064C" w:rsidP="00C4064C"/>
                  <w:p w14:paraId="28EE0AE0" w14:textId="77777777" w:rsidR="00C4064C" w:rsidRDefault="00C4064C" w:rsidP="00C4064C"/>
                  <w:p w14:paraId="4F240AD1" w14:textId="77777777" w:rsidR="00C4064C" w:rsidRDefault="00C4064C" w:rsidP="00C4064C"/>
                  <w:p w14:paraId="34BFCCCB" w14:textId="77777777" w:rsidR="00C4064C" w:rsidRDefault="00C4064C" w:rsidP="00C4064C"/>
                  <w:p w14:paraId="3D204B8F" w14:textId="77777777" w:rsidR="00C4064C" w:rsidRDefault="00C4064C" w:rsidP="00C4064C"/>
                  <w:p w14:paraId="1AFF6F30" w14:textId="77777777" w:rsidR="00C4064C" w:rsidRDefault="00C4064C" w:rsidP="00C4064C"/>
                  <w:p w14:paraId="54594DCB" w14:textId="77777777" w:rsidR="00C4064C" w:rsidRDefault="00C4064C" w:rsidP="00C4064C"/>
                  <w:p w14:paraId="010A37EC" w14:textId="77777777" w:rsidR="00C4064C" w:rsidRDefault="00C4064C" w:rsidP="00C4064C"/>
                  <w:p w14:paraId="000FFDAE" w14:textId="77777777" w:rsidR="00C4064C" w:rsidRDefault="00C4064C" w:rsidP="00C4064C"/>
                  <w:p w14:paraId="00839E62" w14:textId="77777777" w:rsidR="00C4064C" w:rsidRDefault="00C4064C" w:rsidP="00C4064C"/>
                  <w:p w14:paraId="545FCDFB" w14:textId="77777777" w:rsidR="00C4064C" w:rsidRDefault="00C4064C" w:rsidP="00C4064C"/>
                  <w:p w14:paraId="7A6E08A0" w14:textId="77777777" w:rsidR="00C4064C" w:rsidRDefault="00C4064C" w:rsidP="00C4064C"/>
                  <w:p w14:paraId="6A4DD729" w14:textId="77777777" w:rsidR="00C4064C" w:rsidRDefault="00C4064C" w:rsidP="00C4064C"/>
                  <w:p w14:paraId="4744359B" w14:textId="77777777" w:rsidR="00C4064C" w:rsidRDefault="00C4064C" w:rsidP="00C4064C"/>
                  <w:p w14:paraId="1EC962DD" w14:textId="77777777" w:rsidR="00C4064C" w:rsidRDefault="00C4064C" w:rsidP="00C4064C"/>
                  <w:p w14:paraId="2EE26CD0" w14:textId="77777777" w:rsidR="00C4064C" w:rsidRDefault="00C4064C" w:rsidP="00C4064C"/>
                  <w:p w14:paraId="3F7527B4" w14:textId="77777777" w:rsidR="00C4064C" w:rsidRDefault="00C4064C" w:rsidP="00C4064C"/>
                  <w:p w14:paraId="0C80EA74" w14:textId="77777777" w:rsidR="00C4064C" w:rsidRDefault="00C4064C" w:rsidP="00C4064C"/>
                  <w:p w14:paraId="48AF113F" w14:textId="77777777" w:rsidR="00C4064C" w:rsidRDefault="00C4064C" w:rsidP="00C4064C"/>
                  <w:p w14:paraId="7F35850F" w14:textId="77777777" w:rsidR="00C4064C" w:rsidRDefault="00C4064C" w:rsidP="00C4064C"/>
                  <w:p w14:paraId="433E9539" w14:textId="77777777" w:rsidR="00C4064C" w:rsidRDefault="00C4064C" w:rsidP="00C4064C"/>
                  <w:p w14:paraId="52EF8073" w14:textId="77777777" w:rsidR="00C4064C" w:rsidRDefault="00C4064C" w:rsidP="00C4064C"/>
                  <w:p w14:paraId="491FA653" w14:textId="77777777" w:rsidR="00C4064C" w:rsidRDefault="00C4064C" w:rsidP="00C4064C"/>
                  <w:p w14:paraId="5E3CA33B" w14:textId="77777777" w:rsidR="00C4064C" w:rsidRDefault="00C4064C" w:rsidP="00C4064C"/>
                  <w:p w14:paraId="574EE98C" w14:textId="77777777" w:rsidR="00C4064C" w:rsidRDefault="00C4064C" w:rsidP="00C4064C"/>
                  <w:p w14:paraId="096274E8" w14:textId="77777777" w:rsidR="00C4064C" w:rsidRDefault="00C4064C" w:rsidP="00C4064C"/>
                  <w:p w14:paraId="212BA1FA" w14:textId="77777777" w:rsidR="00C4064C" w:rsidRDefault="00C4064C" w:rsidP="00C4064C"/>
                  <w:p w14:paraId="21F1C86B" w14:textId="77777777" w:rsidR="00C4064C" w:rsidRDefault="00C4064C" w:rsidP="00C4064C"/>
                  <w:p w14:paraId="53A2671E" w14:textId="77777777" w:rsidR="00C4064C" w:rsidRDefault="00C4064C" w:rsidP="00C4064C"/>
                  <w:p w14:paraId="185AD739" w14:textId="77777777" w:rsidR="00C4064C" w:rsidRDefault="00C4064C" w:rsidP="00C4064C"/>
                  <w:p w14:paraId="6FFF59B4" w14:textId="77777777" w:rsidR="00C4064C" w:rsidRDefault="00C4064C" w:rsidP="00C4064C"/>
                  <w:p w14:paraId="322150D8" w14:textId="77777777" w:rsidR="00C4064C" w:rsidRDefault="00C4064C" w:rsidP="00C4064C"/>
                  <w:p w14:paraId="43272B16" w14:textId="77777777" w:rsidR="00C4064C" w:rsidRDefault="00C4064C" w:rsidP="00C4064C"/>
                  <w:p w14:paraId="50ACC2CF" w14:textId="77777777" w:rsidR="00C4064C" w:rsidRDefault="00C4064C" w:rsidP="00C4064C"/>
                  <w:p w14:paraId="0EBA548C" w14:textId="77777777" w:rsidR="00C4064C" w:rsidRDefault="00C4064C" w:rsidP="00C4064C"/>
                  <w:p w14:paraId="1D4A2E11" w14:textId="77777777" w:rsidR="00C4064C" w:rsidRDefault="00C4064C" w:rsidP="00C4064C"/>
                  <w:p w14:paraId="41D60649" w14:textId="77777777" w:rsidR="00C4064C" w:rsidRDefault="00C4064C" w:rsidP="00C4064C"/>
                  <w:p w14:paraId="4ABBFCA1" w14:textId="77777777" w:rsidR="00C4064C" w:rsidRDefault="00C4064C" w:rsidP="00C4064C"/>
                  <w:p w14:paraId="28D78BB9" w14:textId="77777777" w:rsidR="00C4064C" w:rsidRDefault="00C4064C" w:rsidP="00C4064C"/>
                  <w:p w14:paraId="70180CE0" w14:textId="77777777" w:rsidR="00C4064C" w:rsidRDefault="00C4064C" w:rsidP="00C4064C"/>
                  <w:p w14:paraId="65B2D0F4" w14:textId="77777777" w:rsidR="00C4064C" w:rsidRDefault="00C4064C" w:rsidP="00C4064C"/>
                  <w:p w14:paraId="180709EB" w14:textId="77777777" w:rsidR="00C4064C" w:rsidRDefault="00C4064C" w:rsidP="00C4064C"/>
                  <w:p w14:paraId="611437B6" w14:textId="77777777" w:rsidR="00C4064C" w:rsidRDefault="00C4064C" w:rsidP="00C4064C"/>
                  <w:p w14:paraId="5FAA3BEC" w14:textId="77777777" w:rsidR="00C4064C" w:rsidRDefault="00C4064C" w:rsidP="00C4064C"/>
                  <w:p w14:paraId="20C9C1C6" w14:textId="77777777" w:rsidR="00C4064C" w:rsidRDefault="00C4064C" w:rsidP="00C4064C"/>
                  <w:p w14:paraId="771B9820" w14:textId="77777777" w:rsidR="00C4064C" w:rsidRDefault="00C4064C" w:rsidP="00C4064C"/>
                  <w:p w14:paraId="78A80399" w14:textId="77777777" w:rsidR="00C4064C" w:rsidRDefault="00C4064C" w:rsidP="00C4064C"/>
                  <w:p w14:paraId="609F0E13" w14:textId="77777777" w:rsidR="00C4064C" w:rsidRDefault="00C4064C" w:rsidP="00C4064C"/>
                  <w:p w14:paraId="50EBD4BB" w14:textId="77777777" w:rsidR="00C4064C" w:rsidRDefault="00C4064C" w:rsidP="00C4064C"/>
                  <w:p w14:paraId="024CDE02" w14:textId="77777777" w:rsidR="00C4064C" w:rsidRDefault="00C4064C" w:rsidP="00C4064C"/>
                  <w:p w14:paraId="59ED9E8F" w14:textId="77777777" w:rsidR="00C4064C" w:rsidRDefault="00C4064C" w:rsidP="00C4064C"/>
                  <w:p w14:paraId="0BE8B7C2" w14:textId="77777777" w:rsidR="00C4064C" w:rsidRDefault="00C4064C" w:rsidP="00C4064C"/>
                  <w:p w14:paraId="79DE55DB" w14:textId="77777777" w:rsidR="00C4064C" w:rsidRDefault="00C4064C" w:rsidP="00C4064C"/>
                  <w:p w14:paraId="61909E3B" w14:textId="77777777" w:rsidR="00C4064C" w:rsidRDefault="00C4064C" w:rsidP="00C4064C"/>
                  <w:p w14:paraId="04131807" w14:textId="77777777" w:rsidR="00C4064C" w:rsidRDefault="00C4064C" w:rsidP="00C4064C"/>
                  <w:p w14:paraId="6B8D68CE" w14:textId="77777777" w:rsidR="00C4064C" w:rsidRDefault="00C4064C" w:rsidP="00C4064C"/>
                  <w:p w14:paraId="2AFAA3BE" w14:textId="77777777" w:rsidR="00C4064C" w:rsidRDefault="00C4064C" w:rsidP="00C4064C"/>
                  <w:p w14:paraId="6C688211" w14:textId="77777777" w:rsidR="00C4064C" w:rsidRDefault="00C4064C" w:rsidP="00C4064C"/>
                  <w:p w14:paraId="0052C269" w14:textId="77777777" w:rsidR="00C4064C" w:rsidRDefault="00C4064C" w:rsidP="00C4064C"/>
                  <w:p w14:paraId="01F8EFEB" w14:textId="77777777" w:rsidR="00C4064C" w:rsidRDefault="00C4064C" w:rsidP="00C4064C"/>
                  <w:p w14:paraId="4618BF92" w14:textId="77777777" w:rsidR="00C4064C" w:rsidRDefault="00C4064C" w:rsidP="00C4064C"/>
                  <w:p w14:paraId="3E7A2AE8" w14:textId="77777777" w:rsidR="00C4064C" w:rsidRDefault="00C4064C" w:rsidP="00C4064C"/>
                  <w:p w14:paraId="6FCCC8E4" w14:textId="77777777" w:rsidR="00C4064C" w:rsidRDefault="00C4064C" w:rsidP="00C4064C"/>
                  <w:p w14:paraId="1E43BF07" w14:textId="77777777" w:rsidR="00C4064C" w:rsidRDefault="00C4064C" w:rsidP="00C4064C"/>
                  <w:p w14:paraId="28042E1C" w14:textId="77777777" w:rsidR="00C4064C" w:rsidRDefault="00C4064C" w:rsidP="00C4064C"/>
                  <w:p w14:paraId="4369B559" w14:textId="77777777" w:rsidR="00C4064C" w:rsidRDefault="00C4064C" w:rsidP="00C4064C"/>
                  <w:p w14:paraId="495EF49E" w14:textId="77777777" w:rsidR="00C4064C" w:rsidRDefault="00C4064C" w:rsidP="00C4064C"/>
                  <w:p w14:paraId="5ADB30B5" w14:textId="77777777" w:rsidR="00C4064C" w:rsidRDefault="00C4064C" w:rsidP="00C4064C"/>
                  <w:p w14:paraId="25E86B65" w14:textId="77777777" w:rsidR="00C4064C" w:rsidRDefault="00C4064C" w:rsidP="00C4064C"/>
                  <w:p w14:paraId="606CBAC9" w14:textId="77777777" w:rsidR="00C4064C" w:rsidRDefault="00C4064C" w:rsidP="00C4064C"/>
                  <w:p w14:paraId="46469A98" w14:textId="77777777" w:rsidR="00C4064C" w:rsidRDefault="00C4064C" w:rsidP="00C4064C"/>
                  <w:p w14:paraId="1DA59070" w14:textId="77777777" w:rsidR="00C4064C" w:rsidRDefault="00C4064C" w:rsidP="00C4064C"/>
                  <w:p w14:paraId="73A2DCA5" w14:textId="77777777" w:rsidR="00C4064C" w:rsidRDefault="00C4064C" w:rsidP="00C4064C"/>
                  <w:p w14:paraId="49F79C7A" w14:textId="77777777" w:rsidR="00C4064C" w:rsidRDefault="00C4064C" w:rsidP="00C4064C"/>
                  <w:p w14:paraId="3B3ADBF2" w14:textId="77777777" w:rsidR="00C4064C" w:rsidRDefault="00C4064C" w:rsidP="00C4064C"/>
                  <w:p w14:paraId="5C14B4C5" w14:textId="77777777" w:rsidR="00C4064C" w:rsidRDefault="00C4064C" w:rsidP="00C4064C"/>
                  <w:p w14:paraId="2167CBF3" w14:textId="77777777" w:rsidR="00C4064C" w:rsidRDefault="00C4064C" w:rsidP="00C4064C"/>
                  <w:p w14:paraId="2607EFB6" w14:textId="77777777" w:rsidR="00C4064C" w:rsidRDefault="00C4064C" w:rsidP="00C4064C"/>
                  <w:p w14:paraId="1983E911" w14:textId="77777777" w:rsidR="00C4064C" w:rsidRDefault="00C4064C" w:rsidP="00C4064C"/>
                  <w:p w14:paraId="749103BE" w14:textId="77777777" w:rsidR="00C4064C" w:rsidRDefault="00C4064C" w:rsidP="00C4064C"/>
                  <w:p w14:paraId="7A4996AB" w14:textId="77777777" w:rsidR="00C4064C" w:rsidRDefault="00C4064C" w:rsidP="00C4064C"/>
                  <w:p w14:paraId="742607B1" w14:textId="77777777" w:rsidR="00C4064C" w:rsidRDefault="00C4064C" w:rsidP="00C4064C"/>
                  <w:p w14:paraId="72020EF4" w14:textId="77777777" w:rsidR="00C4064C" w:rsidRDefault="00C4064C" w:rsidP="00C4064C"/>
                  <w:p w14:paraId="54049802" w14:textId="77777777" w:rsidR="00C4064C" w:rsidRDefault="00C4064C" w:rsidP="00C4064C"/>
                  <w:p w14:paraId="4F4857D2" w14:textId="77777777" w:rsidR="00C4064C" w:rsidRDefault="00C4064C" w:rsidP="00C4064C"/>
                  <w:p w14:paraId="255DFDFD" w14:textId="77777777" w:rsidR="00C4064C" w:rsidRDefault="00C4064C" w:rsidP="00C4064C"/>
                  <w:p w14:paraId="21E59F90" w14:textId="77777777" w:rsidR="00C4064C" w:rsidRDefault="00C4064C" w:rsidP="00C4064C"/>
                  <w:p w14:paraId="01272A30" w14:textId="77777777" w:rsidR="00C4064C" w:rsidRDefault="00C4064C" w:rsidP="00C4064C"/>
                  <w:p w14:paraId="568A22DE" w14:textId="77777777" w:rsidR="00C4064C" w:rsidRDefault="00C4064C" w:rsidP="00C4064C"/>
                  <w:p w14:paraId="0C6877AB" w14:textId="77777777" w:rsidR="00C4064C" w:rsidRDefault="00C4064C" w:rsidP="00C4064C"/>
                  <w:p w14:paraId="1EC391F9" w14:textId="77777777" w:rsidR="00C4064C" w:rsidRDefault="00C4064C" w:rsidP="00C4064C"/>
                  <w:p w14:paraId="4FC3AF6F" w14:textId="77777777" w:rsidR="00C4064C" w:rsidRDefault="00C4064C" w:rsidP="00C4064C"/>
                  <w:p w14:paraId="212E1516" w14:textId="77777777" w:rsidR="00C4064C" w:rsidRDefault="00C4064C" w:rsidP="00C4064C"/>
                  <w:p w14:paraId="7FEBA5B6" w14:textId="77777777" w:rsidR="00C4064C" w:rsidRDefault="00C4064C" w:rsidP="00C4064C"/>
                  <w:p w14:paraId="0E412437" w14:textId="77777777" w:rsidR="00C4064C" w:rsidRDefault="00C4064C" w:rsidP="00C4064C"/>
                  <w:p w14:paraId="74171770" w14:textId="77777777" w:rsidR="00C4064C" w:rsidRDefault="00C4064C" w:rsidP="00C4064C"/>
                  <w:p w14:paraId="34EB0C23" w14:textId="77777777" w:rsidR="00C4064C" w:rsidRDefault="00C4064C" w:rsidP="00C4064C"/>
                  <w:p w14:paraId="383D7CA6" w14:textId="77777777" w:rsidR="00C4064C" w:rsidRDefault="00C4064C" w:rsidP="00C4064C"/>
                  <w:p w14:paraId="29E3AF4B" w14:textId="77777777" w:rsidR="00C4064C" w:rsidRDefault="00C4064C" w:rsidP="00C4064C"/>
                  <w:p w14:paraId="1EC8928F" w14:textId="77777777" w:rsidR="00C4064C" w:rsidRDefault="00C4064C" w:rsidP="00C4064C"/>
                  <w:p w14:paraId="0FAB4847" w14:textId="77777777" w:rsidR="00C4064C" w:rsidRDefault="00C4064C" w:rsidP="00C4064C"/>
                  <w:p w14:paraId="3900747B" w14:textId="77777777" w:rsidR="00C4064C" w:rsidRDefault="00C4064C" w:rsidP="00C4064C"/>
                  <w:p w14:paraId="61815E5C" w14:textId="77777777" w:rsidR="00C4064C" w:rsidRDefault="00C4064C" w:rsidP="00C4064C"/>
                  <w:p w14:paraId="3B0DDACB" w14:textId="77777777" w:rsidR="00C4064C" w:rsidRDefault="00C4064C" w:rsidP="00C4064C"/>
                  <w:p w14:paraId="1D8F82C0" w14:textId="77777777" w:rsidR="00C4064C" w:rsidRDefault="00C4064C" w:rsidP="00C4064C"/>
                  <w:p w14:paraId="2597D3E5" w14:textId="77777777" w:rsidR="00C4064C" w:rsidRDefault="00C4064C" w:rsidP="00C4064C"/>
                  <w:p w14:paraId="4CA8D15B" w14:textId="77777777" w:rsidR="00C4064C" w:rsidRDefault="00C4064C" w:rsidP="00C4064C"/>
                  <w:p w14:paraId="03746FBF" w14:textId="77777777" w:rsidR="00C4064C" w:rsidRDefault="00C4064C" w:rsidP="00C4064C"/>
                  <w:p w14:paraId="24EFA424" w14:textId="77777777" w:rsidR="00C4064C" w:rsidRDefault="00C4064C" w:rsidP="00C4064C"/>
                  <w:p w14:paraId="1878C3EF" w14:textId="77777777" w:rsidR="00C4064C" w:rsidRDefault="00C4064C" w:rsidP="00C4064C"/>
                  <w:p w14:paraId="6C016CE8" w14:textId="77777777" w:rsidR="00C4064C" w:rsidRDefault="00C4064C" w:rsidP="00C4064C"/>
                  <w:p w14:paraId="0DBBEC42" w14:textId="77777777" w:rsidR="00C4064C" w:rsidRDefault="00C4064C" w:rsidP="00C4064C"/>
                  <w:p w14:paraId="7D6349B5" w14:textId="77777777" w:rsidR="00C4064C" w:rsidRDefault="00C4064C" w:rsidP="00C4064C"/>
                  <w:p w14:paraId="650FAB9F" w14:textId="77777777" w:rsidR="00C4064C" w:rsidRDefault="00C4064C" w:rsidP="00C4064C"/>
                  <w:p w14:paraId="2537F12B" w14:textId="77777777" w:rsidR="00C4064C" w:rsidRDefault="00C4064C" w:rsidP="00C4064C"/>
                  <w:p w14:paraId="6E2BC281" w14:textId="77777777" w:rsidR="00C4064C" w:rsidRDefault="00C4064C" w:rsidP="00C4064C"/>
                  <w:p w14:paraId="1FD1BE6F" w14:textId="77777777" w:rsidR="00C4064C" w:rsidRDefault="00C4064C" w:rsidP="00C4064C"/>
                  <w:p w14:paraId="4C836DA2" w14:textId="77777777" w:rsidR="00C4064C" w:rsidRDefault="00C4064C" w:rsidP="00C4064C"/>
                  <w:p w14:paraId="6911BA5D" w14:textId="77777777" w:rsidR="00C4064C" w:rsidRDefault="00C4064C" w:rsidP="00C4064C"/>
                  <w:p w14:paraId="68276BCE" w14:textId="77777777" w:rsidR="00C4064C" w:rsidRDefault="00C4064C" w:rsidP="00C4064C"/>
                  <w:p w14:paraId="4B5FBEDD" w14:textId="77777777" w:rsidR="00C4064C" w:rsidRDefault="00C4064C" w:rsidP="00C4064C"/>
                  <w:p w14:paraId="3329F5E2" w14:textId="77777777" w:rsidR="00C4064C" w:rsidRDefault="00C4064C" w:rsidP="00C4064C"/>
                  <w:p w14:paraId="6BCAB185" w14:textId="77777777" w:rsidR="00C4064C" w:rsidRDefault="00C4064C" w:rsidP="00C4064C"/>
                  <w:p w14:paraId="5A093406" w14:textId="77777777" w:rsidR="00C4064C" w:rsidRDefault="00C4064C" w:rsidP="00C4064C"/>
                  <w:p w14:paraId="2E1DBBFF" w14:textId="77777777" w:rsidR="00C4064C" w:rsidRDefault="00C4064C" w:rsidP="00C4064C"/>
                  <w:p w14:paraId="45C1FC1B" w14:textId="77777777" w:rsidR="00C4064C" w:rsidRDefault="00C4064C" w:rsidP="00C4064C"/>
                  <w:p w14:paraId="3DF162D0" w14:textId="77777777" w:rsidR="00C4064C" w:rsidRDefault="00C4064C" w:rsidP="00C4064C"/>
                  <w:p w14:paraId="70689895" w14:textId="77777777" w:rsidR="00C4064C" w:rsidRDefault="00C4064C" w:rsidP="00C4064C"/>
                  <w:p w14:paraId="77B26FDB" w14:textId="77777777" w:rsidR="00C4064C" w:rsidRDefault="00C4064C" w:rsidP="00C4064C"/>
                  <w:p w14:paraId="137A1BC6" w14:textId="77777777" w:rsidR="00C4064C" w:rsidRDefault="00C4064C" w:rsidP="00C4064C"/>
                  <w:p w14:paraId="4E882E1B" w14:textId="77777777" w:rsidR="00C4064C" w:rsidRDefault="00C4064C" w:rsidP="00C4064C"/>
                  <w:p w14:paraId="595D9DF8" w14:textId="77777777" w:rsidR="00C4064C" w:rsidRDefault="00C4064C" w:rsidP="00C4064C"/>
                  <w:p w14:paraId="77821CF7" w14:textId="77777777" w:rsidR="00C4064C" w:rsidRDefault="00C4064C" w:rsidP="00C4064C"/>
                  <w:p w14:paraId="559E22D2" w14:textId="77777777" w:rsidR="00C4064C" w:rsidRDefault="00C4064C" w:rsidP="00C4064C"/>
                  <w:p w14:paraId="2EAAAC21" w14:textId="77777777" w:rsidR="00C4064C" w:rsidRDefault="00C4064C" w:rsidP="00C4064C"/>
                  <w:p w14:paraId="649A3FA9" w14:textId="77777777" w:rsidR="00C4064C" w:rsidRDefault="00C4064C" w:rsidP="00C4064C"/>
                  <w:p w14:paraId="0C890FCA" w14:textId="77777777" w:rsidR="00C4064C" w:rsidRDefault="00C4064C" w:rsidP="00C4064C"/>
                  <w:p w14:paraId="012F6040" w14:textId="77777777" w:rsidR="00C4064C" w:rsidRDefault="00C4064C" w:rsidP="00C4064C"/>
                  <w:p w14:paraId="118C1CA4" w14:textId="77777777" w:rsidR="00C4064C" w:rsidRDefault="00C4064C" w:rsidP="00C4064C"/>
                  <w:p w14:paraId="47338B8E" w14:textId="77777777" w:rsidR="00C4064C" w:rsidRDefault="00C4064C" w:rsidP="00C4064C"/>
                  <w:p w14:paraId="1F7DB2F9" w14:textId="77777777" w:rsidR="00C4064C" w:rsidRDefault="00C4064C" w:rsidP="00C4064C"/>
                  <w:p w14:paraId="3447B74D" w14:textId="77777777" w:rsidR="00C4064C" w:rsidRDefault="00C4064C" w:rsidP="00C4064C"/>
                  <w:p w14:paraId="3E4FCB55" w14:textId="77777777" w:rsidR="00C4064C" w:rsidRDefault="00C4064C" w:rsidP="00C4064C"/>
                  <w:p w14:paraId="163844DD" w14:textId="77777777" w:rsidR="00C4064C" w:rsidRDefault="00C4064C" w:rsidP="00C4064C"/>
                  <w:p w14:paraId="07B6829E" w14:textId="77777777" w:rsidR="00C4064C" w:rsidRDefault="00C4064C" w:rsidP="00C4064C"/>
                  <w:p w14:paraId="7FBDA0F1" w14:textId="77777777" w:rsidR="00C4064C" w:rsidRDefault="00C4064C" w:rsidP="00C4064C"/>
                  <w:p w14:paraId="28D42A93" w14:textId="77777777" w:rsidR="00C4064C" w:rsidRDefault="00C4064C" w:rsidP="00C4064C"/>
                  <w:p w14:paraId="6E7207F7" w14:textId="77777777" w:rsidR="00C4064C" w:rsidRDefault="00C4064C" w:rsidP="00C4064C"/>
                  <w:p w14:paraId="27A88246" w14:textId="77777777" w:rsidR="00C4064C" w:rsidRDefault="00C4064C" w:rsidP="00C4064C"/>
                  <w:p w14:paraId="069A6E81" w14:textId="77777777" w:rsidR="00C4064C" w:rsidRDefault="00C4064C" w:rsidP="00C4064C"/>
                  <w:p w14:paraId="6D8E11BE" w14:textId="77777777" w:rsidR="00C4064C" w:rsidRDefault="00C4064C" w:rsidP="00C4064C"/>
                  <w:p w14:paraId="7E4B9FC7" w14:textId="77777777" w:rsidR="00C4064C" w:rsidRDefault="00C4064C" w:rsidP="00C4064C"/>
                  <w:p w14:paraId="363D9BF1" w14:textId="77777777" w:rsidR="00C4064C" w:rsidRDefault="00C4064C" w:rsidP="00C4064C"/>
                  <w:p w14:paraId="74942FC2" w14:textId="77777777" w:rsidR="00C4064C" w:rsidRDefault="00C4064C" w:rsidP="00C4064C"/>
                  <w:p w14:paraId="73F9230E" w14:textId="77777777" w:rsidR="00C4064C" w:rsidRDefault="00C4064C" w:rsidP="00C4064C"/>
                  <w:p w14:paraId="37C2BA69" w14:textId="77777777" w:rsidR="00C4064C" w:rsidRDefault="00C4064C" w:rsidP="00C4064C"/>
                  <w:p w14:paraId="44761E65" w14:textId="77777777" w:rsidR="00C4064C" w:rsidRDefault="00C4064C" w:rsidP="00C4064C"/>
                  <w:p w14:paraId="0278D0C7" w14:textId="77777777" w:rsidR="00C4064C" w:rsidRDefault="00C4064C" w:rsidP="00C4064C"/>
                  <w:p w14:paraId="6FEE0BBA" w14:textId="77777777" w:rsidR="00C4064C" w:rsidRDefault="00C4064C" w:rsidP="00C4064C"/>
                  <w:p w14:paraId="1A44C993" w14:textId="77777777" w:rsidR="00C4064C" w:rsidRDefault="00C4064C" w:rsidP="00C4064C"/>
                  <w:p w14:paraId="5BF5BF47" w14:textId="77777777" w:rsidR="00C4064C" w:rsidRDefault="00C4064C" w:rsidP="00C4064C"/>
                  <w:p w14:paraId="7DB7ED71" w14:textId="77777777" w:rsidR="00C4064C" w:rsidRDefault="00C4064C" w:rsidP="00C4064C"/>
                  <w:p w14:paraId="141D0269" w14:textId="77777777" w:rsidR="00C4064C" w:rsidRDefault="00C4064C" w:rsidP="00C4064C"/>
                  <w:p w14:paraId="37F24173" w14:textId="77777777" w:rsidR="00C4064C" w:rsidRDefault="00C4064C" w:rsidP="00C4064C"/>
                  <w:p w14:paraId="63C5A14E" w14:textId="77777777" w:rsidR="00C4064C" w:rsidRDefault="00C4064C" w:rsidP="00C4064C"/>
                  <w:p w14:paraId="2FCA26F2" w14:textId="77777777" w:rsidR="00C4064C" w:rsidRDefault="00C4064C" w:rsidP="00C4064C"/>
                  <w:p w14:paraId="7944E42F" w14:textId="77777777" w:rsidR="00C4064C" w:rsidRDefault="00C4064C" w:rsidP="00C4064C"/>
                  <w:p w14:paraId="62F2C9D8" w14:textId="77777777" w:rsidR="00C4064C" w:rsidRDefault="00C4064C" w:rsidP="00C4064C"/>
                  <w:p w14:paraId="17365D88" w14:textId="77777777" w:rsidR="00C4064C" w:rsidRDefault="00C4064C" w:rsidP="00C4064C"/>
                  <w:p w14:paraId="1BAED9C3" w14:textId="77777777" w:rsidR="00C4064C" w:rsidRDefault="00C4064C" w:rsidP="00C4064C"/>
                  <w:p w14:paraId="1DE4DFE4" w14:textId="77777777" w:rsidR="00C4064C" w:rsidRDefault="00C4064C" w:rsidP="00C4064C"/>
                  <w:p w14:paraId="706DDD54" w14:textId="77777777" w:rsidR="00C4064C" w:rsidRDefault="00C4064C" w:rsidP="00C4064C"/>
                  <w:p w14:paraId="41D0E5DD" w14:textId="77777777" w:rsidR="00C4064C" w:rsidRDefault="00C4064C" w:rsidP="00C4064C"/>
                  <w:p w14:paraId="060F1CFD" w14:textId="77777777" w:rsidR="00C4064C" w:rsidRDefault="00C4064C" w:rsidP="00C4064C"/>
                  <w:p w14:paraId="0CD7D740" w14:textId="77777777" w:rsidR="00C4064C" w:rsidRDefault="00C4064C" w:rsidP="00C4064C"/>
                  <w:p w14:paraId="4F6974B6" w14:textId="77777777" w:rsidR="00C4064C" w:rsidRDefault="00C4064C" w:rsidP="00C4064C"/>
                  <w:p w14:paraId="1BAF4861" w14:textId="77777777" w:rsidR="00C4064C" w:rsidRDefault="00C4064C" w:rsidP="00C4064C"/>
                  <w:p w14:paraId="2E78780C" w14:textId="77777777" w:rsidR="00C4064C" w:rsidRDefault="00C4064C" w:rsidP="00C4064C"/>
                  <w:p w14:paraId="5EA230C9" w14:textId="77777777" w:rsidR="00C4064C" w:rsidRDefault="00C4064C" w:rsidP="00C4064C"/>
                  <w:p w14:paraId="0F36735A" w14:textId="77777777" w:rsidR="00C4064C" w:rsidRDefault="00C4064C" w:rsidP="00C4064C"/>
                  <w:p w14:paraId="36F3FF7D" w14:textId="77777777" w:rsidR="00C4064C" w:rsidRDefault="00C4064C" w:rsidP="00C4064C"/>
                  <w:p w14:paraId="499D364D" w14:textId="77777777" w:rsidR="00C4064C" w:rsidRDefault="00C4064C" w:rsidP="00C4064C"/>
                  <w:p w14:paraId="2F390449" w14:textId="77777777" w:rsidR="00C4064C" w:rsidRDefault="00C4064C" w:rsidP="00C4064C"/>
                  <w:p w14:paraId="396635F8" w14:textId="77777777" w:rsidR="00C4064C" w:rsidRDefault="00C4064C" w:rsidP="00C4064C"/>
                  <w:p w14:paraId="21312F95" w14:textId="77777777" w:rsidR="00C4064C" w:rsidRDefault="00C4064C" w:rsidP="00C4064C"/>
                  <w:p w14:paraId="76FB1B5A" w14:textId="77777777" w:rsidR="00C4064C" w:rsidRDefault="00C4064C" w:rsidP="00C4064C"/>
                  <w:p w14:paraId="1A553CB1" w14:textId="77777777" w:rsidR="00C4064C" w:rsidRDefault="00C4064C" w:rsidP="00C4064C"/>
                  <w:p w14:paraId="5306027B" w14:textId="77777777" w:rsidR="00C4064C" w:rsidRDefault="00C4064C" w:rsidP="00C4064C"/>
                  <w:p w14:paraId="2899FAA8" w14:textId="77777777" w:rsidR="00C4064C" w:rsidRDefault="00C4064C" w:rsidP="00C4064C"/>
                  <w:p w14:paraId="3631CDEF" w14:textId="77777777" w:rsidR="00C4064C" w:rsidRDefault="00C4064C" w:rsidP="00C4064C"/>
                  <w:p w14:paraId="2FB60791" w14:textId="77777777" w:rsidR="00C4064C" w:rsidRDefault="00C4064C" w:rsidP="00C4064C"/>
                  <w:p w14:paraId="754D12ED" w14:textId="77777777" w:rsidR="00C4064C" w:rsidRDefault="00C4064C" w:rsidP="00C4064C"/>
                  <w:p w14:paraId="28DBF25A" w14:textId="77777777" w:rsidR="00C4064C" w:rsidRDefault="00C4064C" w:rsidP="00C4064C"/>
                  <w:p w14:paraId="18ED4209" w14:textId="77777777" w:rsidR="00C4064C" w:rsidRDefault="00C4064C" w:rsidP="00C4064C"/>
                  <w:p w14:paraId="610B16DA" w14:textId="77777777" w:rsidR="00C4064C" w:rsidRDefault="00C4064C" w:rsidP="00C4064C"/>
                  <w:p w14:paraId="0178A342" w14:textId="77777777" w:rsidR="00C4064C" w:rsidRDefault="00C4064C" w:rsidP="00C4064C"/>
                  <w:p w14:paraId="0C1BCA56" w14:textId="77777777" w:rsidR="00C4064C" w:rsidRDefault="00C4064C" w:rsidP="00C4064C"/>
                  <w:p w14:paraId="212DF0EE" w14:textId="77777777" w:rsidR="00C4064C" w:rsidRDefault="00C4064C" w:rsidP="00C4064C"/>
                  <w:p w14:paraId="7A809577" w14:textId="77777777" w:rsidR="00C4064C" w:rsidRDefault="00C4064C" w:rsidP="00C4064C"/>
                  <w:p w14:paraId="31F2E4DD" w14:textId="77777777" w:rsidR="00C4064C" w:rsidRDefault="00C4064C" w:rsidP="00C4064C"/>
                  <w:p w14:paraId="4E42C06F" w14:textId="77777777" w:rsidR="00C4064C" w:rsidRDefault="00C4064C" w:rsidP="00C4064C"/>
                  <w:p w14:paraId="71DD4D78" w14:textId="77777777" w:rsidR="00C4064C" w:rsidRDefault="00C4064C" w:rsidP="00C4064C"/>
                  <w:p w14:paraId="51F1EB0E" w14:textId="77777777" w:rsidR="00C4064C" w:rsidRDefault="00C4064C" w:rsidP="00C4064C"/>
                  <w:p w14:paraId="48D358AB" w14:textId="77777777" w:rsidR="00C4064C" w:rsidRDefault="00C4064C" w:rsidP="00C4064C"/>
                  <w:p w14:paraId="6EFD7721" w14:textId="77777777" w:rsidR="00C4064C" w:rsidRDefault="00C4064C" w:rsidP="00C4064C"/>
                  <w:p w14:paraId="0CD0131E" w14:textId="77777777" w:rsidR="00C4064C" w:rsidRDefault="00C4064C" w:rsidP="00C4064C"/>
                  <w:p w14:paraId="257A2F8E" w14:textId="77777777" w:rsidR="00C4064C" w:rsidRDefault="00C4064C" w:rsidP="00C4064C"/>
                  <w:p w14:paraId="5B7F2344" w14:textId="77777777" w:rsidR="00C4064C" w:rsidRDefault="00C4064C" w:rsidP="00C4064C"/>
                  <w:p w14:paraId="3778C8E3" w14:textId="77777777" w:rsidR="00C4064C" w:rsidRDefault="00C4064C" w:rsidP="00C4064C"/>
                  <w:p w14:paraId="2FBF767F" w14:textId="77777777" w:rsidR="00C4064C" w:rsidRDefault="00C4064C" w:rsidP="00C4064C"/>
                  <w:p w14:paraId="5F31AB4B" w14:textId="77777777" w:rsidR="00C4064C" w:rsidRDefault="00C4064C" w:rsidP="00C4064C"/>
                  <w:p w14:paraId="0F854F30" w14:textId="77777777" w:rsidR="00C4064C" w:rsidRDefault="00C4064C" w:rsidP="00C4064C"/>
                  <w:p w14:paraId="083BB058" w14:textId="77777777" w:rsidR="00C4064C" w:rsidRDefault="00C4064C" w:rsidP="00C4064C"/>
                  <w:p w14:paraId="74E8D384" w14:textId="77777777" w:rsidR="00C4064C" w:rsidRDefault="00C4064C" w:rsidP="00C4064C"/>
                  <w:p w14:paraId="23076DF5" w14:textId="77777777" w:rsidR="00C4064C" w:rsidRDefault="00C4064C" w:rsidP="00C4064C"/>
                  <w:p w14:paraId="6F122558" w14:textId="77777777" w:rsidR="00C4064C" w:rsidRDefault="00C4064C" w:rsidP="00C4064C"/>
                  <w:p w14:paraId="262F9CE7" w14:textId="77777777" w:rsidR="00C4064C" w:rsidRDefault="00C4064C" w:rsidP="00C4064C"/>
                  <w:p w14:paraId="0BA30E2E" w14:textId="77777777" w:rsidR="00C4064C" w:rsidRDefault="00C4064C" w:rsidP="00C4064C"/>
                  <w:p w14:paraId="0963C066" w14:textId="77777777" w:rsidR="00C4064C" w:rsidRDefault="00C4064C" w:rsidP="00C4064C"/>
                  <w:p w14:paraId="52D8B9AF" w14:textId="77777777" w:rsidR="00C4064C" w:rsidRDefault="00C4064C" w:rsidP="00C4064C"/>
                  <w:p w14:paraId="5F5843FE" w14:textId="77777777" w:rsidR="00C4064C" w:rsidRDefault="00C4064C" w:rsidP="00C4064C"/>
                  <w:p w14:paraId="583543CF" w14:textId="77777777" w:rsidR="00C4064C" w:rsidRDefault="00C4064C" w:rsidP="00C4064C"/>
                  <w:p w14:paraId="0E77428E" w14:textId="77777777" w:rsidR="00C4064C" w:rsidRDefault="00C4064C" w:rsidP="00C4064C"/>
                  <w:p w14:paraId="1040F9B6" w14:textId="77777777" w:rsidR="00C4064C" w:rsidRDefault="00C4064C" w:rsidP="00C4064C"/>
                  <w:p w14:paraId="27B87078" w14:textId="77777777" w:rsidR="00C4064C" w:rsidRDefault="00C4064C" w:rsidP="00C4064C"/>
                  <w:p w14:paraId="69BF6BA8" w14:textId="77777777" w:rsidR="00C4064C" w:rsidRDefault="00C4064C" w:rsidP="00C4064C"/>
                  <w:p w14:paraId="6F91F17B" w14:textId="77777777" w:rsidR="00C4064C" w:rsidRDefault="00C4064C" w:rsidP="00C4064C"/>
                  <w:p w14:paraId="4CE9F9A3" w14:textId="77777777" w:rsidR="00C4064C" w:rsidRDefault="00C4064C" w:rsidP="00C4064C"/>
                  <w:p w14:paraId="471AC917" w14:textId="77777777" w:rsidR="00C4064C" w:rsidRDefault="00C4064C" w:rsidP="00C4064C"/>
                  <w:p w14:paraId="69A16041" w14:textId="77777777" w:rsidR="00C4064C" w:rsidRDefault="00C4064C" w:rsidP="00C4064C"/>
                  <w:p w14:paraId="6EF682D7" w14:textId="77777777" w:rsidR="00C4064C" w:rsidRDefault="00C4064C" w:rsidP="00C4064C"/>
                  <w:p w14:paraId="02065B29" w14:textId="77777777" w:rsidR="00C4064C" w:rsidRDefault="00C4064C" w:rsidP="00C4064C"/>
                  <w:p w14:paraId="48E3DA7B" w14:textId="77777777" w:rsidR="00C4064C" w:rsidRDefault="00C4064C" w:rsidP="00C4064C"/>
                  <w:p w14:paraId="68418F6E" w14:textId="77777777" w:rsidR="00C4064C" w:rsidRDefault="00C4064C" w:rsidP="00C4064C"/>
                  <w:p w14:paraId="36284B46" w14:textId="77777777" w:rsidR="00C4064C" w:rsidRDefault="00C4064C" w:rsidP="00C4064C"/>
                  <w:p w14:paraId="42DC8DE0" w14:textId="77777777" w:rsidR="00C4064C" w:rsidRDefault="00C4064C" w:rsidP="00C4064C"/>
                  <w:p w14:paraId="223BB53A" w14:textId="77777777" w:rsidR="00C4064C" w:rsidRDefault="00C4064C" w:rsidP="00C4064C"/>
                  <w:p w14:paraId="67A4264B" w14:textId="77777777" w:rsidR="00C4064C" w:rsidRDefault="00C4064C" w:rsidP="00C4064C"/>
                  <w:p w14:paraId="1F5DFC3E" w14:textId="77777777" w:rsidR="00C4064C" w:rsidRDefault="00C4064C" w:rsidP="00C4064C"/>
                  <w:p w14:paraId="73A286B3" w14:textId="77777777" w:rsidR="00C4064C" w:rsidRDefault="00C4064C" w:rsidP="00C4064C"/>
                  <w:p w14:paraId="3D16795D" w14:textId="77777777" w:rsidR="00C4064C" w:rsidRDefault="00C4064C" w:rsidP="00C4064C"/>
                  <w:p w14:paraId="223AB3D6" w14:textId="77777777" w:rsidR="00C4064C" w:rsidRDefault="00C4064C" w:rsidP="00C4064C"/>
                  <w:p w14:paraId="4111E46C" w14:textId="77777777" w:rsidR="00C4064C" w:rsidRDefault="00C4064C" w:rsidP="00C4064C"/>
                  <w:p w14:paraId="6674C83E" w14:textId="77777777" w:rsidR="00C4064C" w:rsidRDefault="00C4064C" w:rsidP="00C4064C"/>
                  <w:p w14:paraId="2932D787" w14:textId="77777777" w:rsidR="00C4064C" w:rsidRDefault="00C4064C" w:rsidP="00C4064C"/>
                  <w:p w14:paraId="1E832A31" w14:textId="77777777" w:rsidR="00C4064C" w:rsidRDefault="00C4064C" w:rsidP="00C4064C"/>
                  <w:p w14:paraId="28F64C9B" w14:textId="77777777" w:rsidR="00C4064C" w:rsidRDefault="00C4064C" w:rsidP="00C4064C"/>
                  <w:p w14:paraId="0BE58FA2" w14:textId="77777777" w:rsidR="00C4064C" w:rsidRDefault="00C4064C" w:rsidP="00C4064C"/>
                  <w:p w14:paraId="00C3EB9C" w14:textId="77777777" w:rsidR="00C4064C" w:rsidRDefault="00C4064C" w:rsidP="00C4064C"/>
                  <w:p w14:paraId="77326429" w14:textId="77777777" w:rsidR="00C4064C" w:rsidRDefault="00C4064C" w:rsidP="00C4064C"/>
                  <w:p w14:paraId="63396457" w14:textId="77777777" w:rsidR="00C4064C" w:rsidRDefault="00C4064C" w:rsidP="00C4064C"/>
                  <w:p w14:paraId="2BCB551E" w14:textId="77777777" w:rsidR="00C4064C" w:rsidRDefault="00C4064C" w:rsidP="00C4064C"/>
                  <w:p w14:paraId="328D2EE0" w14:textId="77777777" w:rsidR="00C4064C" w:rsidRDefault="00C4064C" w:rsidP="00C4064C"/>
                  <w:p w14:paraId="6D4C0C15" w14:textId="77777777" w:rsidR="00C4064C" w:rsidRDefault="00C4064C" w:rsidP="00C4064C"/>
                  <w:p w14:paraId="19787120" w14:textId="77777777" w:rsidR="00C4064C" w:rsidRDefault="00C4064C" w:rsidP="00C4064C"/>
                  <w:p w14:paraId="3C9896E4" w14:textId="77777777" w:rsidR="00C4064C" w:rsidRDefault="00C4064C" w:rsidP="00C4064C"/>
                  <w:p w14:paraId="44E1807F" w14:textId="77777777" w:rsidR="00C4064C" w:rsidRDefault="00C4064C" w:rsidP="00C4064C"/>
                  <w:p w14:paraId="1A0B4F8C" w14:textId="77777777" w:rsidR="00C4064C" w:rsidRDefault="00C4064C" w:rsidP="00C4064C"/>
                  <w:p w14:paraId="3EF7654F" w14:textId="77777777" w:rsidR="00C4064C" w:rsidRDefault="00C4064C" w:rsidP="00C4064C"/>
                  <w:p w14:paraId="33F64B10" w14:textId="77777777" w:rsidR="00C4064C" w:rsidRDefault="00C4064C" w:rsidP="00C4064C"/>
                  <w:p w14:paraId="0AAA639B" w14:textId="77777777" w:rsidR="00C4064C" w:rsidRDefault="00C4064C" w:rsidP="00C4064C"/>
                  <w:p w14:paraId="45BBED07" w14:textId="77777777" w:rsidR="00C4064C" w:rsidRDefault="00C4064C" w:rsidP="00C4064C"/>
                  <w:p w14:paraId="5580F677" w14:textId="77777777" w:rsidR="00C4064C" w:rsidRDefault="00C4064C" w:rsidP="00C4064C"/>
                  <w:p w14:paraId="4F7C13AA" w14:textId="77777777" w:rsidR="00C4064C" w:rsidRDefault="00C4064C" w:rsidP="00C4064C"/>
                  <w:p w14:paraId="660B31D4" w14:textId="77777777" w:rsidR="00C4064C" w:rsidRDefault="00C4064C" w:rsidP="00C4064C"/>
                  <w:p w14:paraId="56838062" w14:textId="77777777" w:rsidR="00C4064C" w:rsidRDefault="00C4064C" w:rsidP="00C4064C"/>
                  <w:p w14:paraId="0DE11ECC" w14:textId="77777777" w:rsidR="00C4064C" w:rsidRDefault="00C4064C" w:rsidP="00C4064C"/>
                  <w:p w14:paraId="106740DE" w14:textId="77777777" w:rsidR="00C4064C" w:rsidRDefault="00C4064C" w:rsidP="00C4064C"/>
                  <w:p w14:paraId="6430466F" w14:textId="77777777" w:rsidR="00C4064C" w:rsidRDefault="00C4064C" w:rsidP="00C4064C"/>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B516F9" w:rsidRPr="003841D8" w14:paraId="380D1F7C" w14:textId="77777777" w:rsidTr="002F02C2">
      <w:trPr>
        <w:trHeight w:hRule="exact" w:val="567"/>
      </w:trPr>
      <w:tc>
        <w:tcPr>
          <w:tcW w:w="1422" w:type="dxa"/>
          <w:vMerge w:val="restart"/>
          <w:tcMar>
            <w:right w:w="85" w:type="dxa"/>
          </w:tcMar>
          <w:vAlign w:val="center"/>
        </w:tcPr>
        <w:p w14:paraId="2BBC40C0" w14:textId="77777777" w:rsidR="00B516F9" w:rsidRPr="003841D8" w:rsidRDefault="00B516F9" w:rsidP="00B516F9">
          <w:pPr>
            <w:spacing w:after="120"/>
          </w:pPr>
          <w:r w:rsidRPr="003841D8">
            <w:rPr>
              <w:noProof/>
            </w:rPr>
            <w:drawing>
              <wp:anchor distT="0" distB="0" distL="0" distR="144145" simplePos="0" relativeHeight="251699211" behindDoc="1" locked="0" layoutInCell="1" allowOverlap="1" wp14:anchorId="5D38D4D6" wp14:editId="6849F7D2">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1290998249" name="Imagem 1290998249" descr="Uma imagem com logótipo, símbolo, Gráficos,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12983" name="Imagem 777412983" descr="Uma imagem com logótipo, símbolo, Gráficos, Tipo de letra&#10;&#10;Os conteúdos gerados por IA poderão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14:paraId="700CD9D1" w14:textId="77777777" w:rsidR="00B516F9" w:rsidRPr="003841D8" w:rsidRDefault="00B516F9" w:rsidP="00B516F9">
          <w:r w:rsidRPr="003841D8">
            <w:rPr>
              <w:noProof/>
            </w:rPr>
            <mc:AlternateContent>
              <mc:Choice Requires="wps">
                <w:drawing>
                  <wp:anchor distT="0" distB="0" distL="114300" distR="114300" simplePos="0" relativeHeight="251700235" behindDoc="0" locked="0" layoutInCell="1" allowOverlap="1" wp14:anchorId="78B52A92" wp14:editId="592F29D5">
                    <wp:simplePos x="0" y="0"/>
                    <wp:positionH relativeFrom="margin">
                      <wp:align>center</wp:align>
                    </wp:positionH>
                    <wp:positionV relativeFrom="page">
                      <wp:align>center</wp:align>
                    </wp:positionV>
                    <wp:extent cx="842400" cy="205200"/>
                    <wp:effectExtent l="0" t="0" r="0" b="4445"/>
                    <wp:wrapNone/>
                    <wp:docPr id="583976538" name="Caixa de texto 583976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14:paraId="5F893F1D" w14:textId="77777777" w:rsidR="00B516F9" w:rsidRPr="00524AF5" w:rsidRDefault="00B516F9" w:rsidP="00B516F9">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2F472AF4" w14:textId="77777777" w:rsidR="00B516F9" w:rsidRDefault="00B516F9" w:rsidP="00B516F9">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52A92" id="_x0000_t202" coordsize="21600,21600" o:spt="202" path="m,l,21600r21600,l21600,xe">
                    <v:stroke joinstyle="miter"/>
                    <v:path gradientshapeok="t" o:connecttype="rect"/>
                  </v:shapetype>
                  <v:shape id="Caixa de texto 583976538" o:spid="_x0000_s1030" type="#_x0000_t202" style="position:absolute;margin-left:0;margin-top:0;width:66.35pt;height:16.15pt;z-index:251700235;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" filled="f" stroked="f">
                    <v:textbox>
                      <w:txbxContent>
                        <w:p w14:paraId="5F893F1D" w14:textId="77777777" w:rsidR="00B516F9" w:rsidRPr="00524AF5" w:rsidRDefault="00B516F9" w:rsidP="00B516F9">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2F472AF4" w14:textId="77777777" w:rsidR="00B516F9" w:rsidRDefault="00B516F9" w:rsidP="00B516F9">
                          <w:pPr>
                            <w:rPr>
                              <w:rFonts w:ascii="Humanist Slabserif 712 BT" w:hAnsi="Humanist Slabserif 712 BT"/>
                              <w:color w:val="000000"/>
                              <w:sz w:val="16"/>
                              <w:szCs w:val="16"/>
                            </w:rPr>
                          </w:pPr>
                        </w:p>
                      </w:txbxContent>
                    </v:textbox>
                    <w10:wrap anchorx="margin" anchory="page"/>
                  </v:shape>
                </w:pict>
              </mc:Fallback>
            </mc:AlternateContent>
          </w:r>
        </w:p>
      </w:tc>
    </w:tr>
    <w:tr w:rsidR="00B516F9" w:rsidRPr="00B376B2" w14:paraId="19A60848" w14:textId="77777777" w:rsidTr="002F02C2">
      <w:trPr>
        <w:trHeight w:hRule="exact" w:val="567"/>
      </w:trPr>
      <w:tc>
        <w:tcPr>
          <w:tcW w:w="1422" w:type="dxa"/>
          <w:vMerge/>
          <w:tcMar>
            <w:right w:w="85" w:type="dxa"/>
          </w:tcMar>
          <w:vAlign w:val="center"/>
        </w:tcPr>
        <w:p w14:paraId="6A7DBBED" w14:textId="77777777" w:rsidR="00B516F9" w:rsidRPr="003841D8" w:rsidRDefault="00B516F9" w:rsidP="00B516F9">
          <w:pPr>
            <w:spacing w:after="120"/>
          </w:pPr>
        </w:p>
      </w:tc>
      <w:tc>
        <w:tcPr>
          <w:tcW w:w="5524" w:type="dxa"/>
          <w:vAlign w:val="center"/>
        </w:tcPr>
        <w:p w14:paraId="749F51CE" w14:textId="77777777" w:rsidR="00B516F9" w:rsidRPr="003841D8" w:rsidRDefault="00B516F9" w:rsidP="00B516F9">
          <w:pPr>
            <w:spacing w:before="120"/>
            <w:jc w:val="center"/>
            <w:rPr>
              <w:rFonts w:ascii="Arial" w:hAnsi="Arial" w:cs="Arial"/>
              <w:color w:val="000000"/>
              <w:sz w:val="16"/>
              <w:szCs w:val="16"/>
            </w:rPr>
          </w:pPr>
          <w:r w:rsidRPr="003841D8">
            <w:rPr>
              <w:rFonts w:ascii="Arial" w:hAnsi="Arial" w:cs="Arial"/>
              <w:color w:val="000000"/>
              <w:sz w:val="16"/>
              <w:szCs w:val="16"/>
            </w:rPr>
            <w:t xml:space="preserve">Rua 31 de Janeiro, </w:t>
          </w:r>
          <w:proofErr w:type="spellStart"/>
          <w:proofErr w:type="gramStart"/>
          <w:r w:rsidRPr="003841D8">
            <w:rPr>
              <w:rFonts w:ascii="Arial" w:hAnsi="Arial" w:cs="Arial"/>
              <w:color w:val="000000"/>
              <w:sz w:val="16"/>
              <w:szCs w:val="16"/>
            </w:rPr>
            <w:t>n.</w:t>
          </w:r>
          <w:r w:rsidRPr="000E76D0">
            <w:rPr>
              <w:rFonts w:ascii="Arial" w:hAnsi="Arial" w:cs="Arial"/>
              <w:color w:val="000000"/>
              <w:sz w:val="16"/>
              <w:szCs w:val="16"/>
              <w:vertAlign w:val="superscript"/>
            </w:rPr>
            <w:t>os</w:t>
          </w:r>
          <w:proofErr w:type="spellEnd"/>
          <w:proofErr w:type="gramEnd"/>
          <w:r w:rsidRPr="003841D8">
            <w:rPr>
              <w:rFonts w:ascii="Arial" w:hAnsi="Arial" w:cs="Arial"/>
              <w:color w:val="000000"/>
              <w:sz w:val="16"/>
              <w:szCs w:val="16"/>
            </w:rPr>
            <w:t xml:space="preserve"> 5</w:t>
          </w:r>
          <w:r>
            <w:rPr>
              <w:rFonts w:ascii="Arial" w:hAnsi="Arial" w:cs="Arial"/>
              <w:color w:val="000000"/>
              <w:sz w:val="16"/>
              <w:szCs w:val="16"/>
            </w:rPr>
            <w:t>4</w:t>
          </w:r>
          <w:r w:rsidRPr="003841D8">
            <w:rPr>
              <w:rFonts w:ascii="Arial" w:hAnsi="Arial" w:cs="Arial"/>
              <w:color w:val="000000"/>
              <w:sz w:val="16"/>
              <w:szCs w:val="16"/>
            </w:rPr>
            <w:t xml:space="preserve"> e 55  |  9054-511 Funchal  |  T. +351 291 145 050</w:t>
          </w:r>
        </w:p>
        <w:p w14:paraId="1F123C75" w14:textId="77777777" w:rsidR="00B516F9" w:rsidRPr="005543D0" w:rsidRDefault="00B516F9" w:rsidP="00B516F9">
          <w:pPr>
            <w:jc w:val="center"/>
            <w:rPr>
              <w:lang w:val="en-US"/>
            </w:rPr>
          </w:pPr>
          <w:hyperlink r:id="rId2" w:history="1">
            <w:r w:rsidRPr="005543D0">
              <w:rPr>
                <w:rStyle w:val="Hiperligao"/>
                <w:rFonts w:ascii="Arial" w:hAnsi="Arial" w:cs="Arial"/>
                <w:sz w:val="16"/>
                <w:szCs w:val="16"/>
                <w:lang w:val="en-US"/>
              </w:rPr>
              <w:t>www.madeira.gov.pt/drs</w:t>
            </w:r>
          </w:hyperlink>
          <w:r w:rsidRPr="005543D0">
            <w:rPr>
              <w:rFonts w:ascii="Arial" w:hAnsi="Arial" w:cs="Arial"/>
              <w:color w:val="000000"/>
              <w:sz w:val="16"/>
              <w:szCs w:val="16"/>
              <w:lang w:val="en-US"/>
            </w:rPr>
            <w:t xml:space="preserve">  |  </w:t>
          </w:r>
          <w:proofErr w:type="gramStart"/>
          <w:r w:rsidRPr="005543D0">
            <w:rPr>
              <w:rStyle w:val="Hiperligao"/>
              <w:rFonts w:ascii="Arial" w:hAnsi="Arial" w:cs="Arial"/>
              <w:sz w:val="16"/>
              <w:szCs w:val="16"/>
              <w:lang w:val="en-US"/>
            </w:rPr>
            <w:t>drs@madeira.gov.pt</w:t>
          </w:r>
          <w:r w:rsidRPr="005543D0">
            <w:rPr>
              <w:rStyle w:val="Hiperligao"/>
              <w:rFonts w:ascii="Arial" w:hAnsi="Arial" w:cs="Arial"/>
              <w:color w:val="000000"/>
              <w:sz w:val="16"/>
              <w:szCs w:val="16"/>
              <w:lang w:val="en-US"/>
            </w:rPr>
            <w:t xml:space="preserve">  |</w:t>
          </w:r>
          <w:proofErr w:type="gramEnd"/>
          <w:r w:rsidRPr="005543D0">
            <w:rPr>
              <w:rStyle w:val="Hiperligao"/>
              <w:rFonts w:ascii="Arial" w:hAnsi="Arial" w:cs="Arial"/>
              <w:color w:val="000000"/>
              <w:sz w:val="16"/>
              <w:szCs w:val="16"/>
              <w:lang w:val="en-US"/>
            </w:rPr>
            <w:t xml:space="preserve">  </w:t>
          </w:r>
          <w:r w:rsidRPr="005543D0">
            <w:rPr>
              <w:rFonts w:ascii="Arial" w:eastAsia="Calibri" w:hAnsi="Arial" w:cs="Arial"/>
              <w:sz w:val="16"/>
              <w:szCs w:val="16"/>
              <w:lang w:val="en-US"/>
            </w:rPr>
            <w:t>NI</w:t>
          </w:r>
          <w:r w:rsidRPr="005543D0">
            <w:rPr>
              <w:rFonts w:ascii="ArialMT" w:eastAsia="Calibri" w:hAnsi="ArialMT" w:cs="ArialMT"/>
              <w:sz w:val="16"/>
              <w:szCs w:val="16"/>
              <w:lang w:val="en-US"/>
            </w:rPr>
            <w:t>F</w:t>
          </w:r>
          <w:r w:rsidRPr="005543D0">
            <w:rPr>
              <w:rFonts w:ascii="Arial" w:eastAsia="Calibri" w:hAnsi="Arial" w:cs="Arial"/>
              <w:sz w:val="16"/>
              <w:szCs w:val="16"/>
              <w:lang w:val="en-US"/>
            </w:rPr>
            <w:t xml:space="preserve">: </w:t>
          </w:r>
          <w:r w:rsidRPr="005543D0">
            <w:rPr>
              <w:rFonts w:ascii="ArialMT" w:eastAsia="Calibri" w:hAnsi="ArialMT" w:cs="ArialMT"/>
              <w:sz w:val="16"/>
              <w:szCs w:val="16"/>
              <w:lang w:val="en-US"/>
            </w:rPr>
            <w:t>600 086 623</w:t>
          </w:r>
        </w:p>
      </w:tc>
    </w:tr>
  </w:tbl>
  <w:p w14:paraId="11987957" w14:textId="77777777" w:rsidR="002C366C" w:rsidRPr="00B516F9" w:rsidRDefault="002C366C" w:rsidP="00B516F9">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AEEFE" w14:textId="77777777" w:rsidR="00A82D70" w:rsidRDefault="00A82D70">
      <w:r>
        <w:separator/>
      </w:r>
    </w:p>
  </w:footnote>
  <w:footnote w:type="continuationSeparator" w:id="0">
    <w:p w14:paraId="0D712336" w14:textId="77777777" w:rsidR="00A82D70" w:rsidRDefault="00A82D70">
      <w:r>
        <w:continuationSeparator/>
      </w:r>
    </w:p>
  </w:footnote>
  <w:footnote w:type="continuationNotice" w:id="1">
    <w:p w14:paraId="3982A35B" w14:textId="77777777" w:rsidR="00A82D70" w:rsidRDefault="00A82D70"/>
  </w:footnote>
  <w:footnote w:id="2">
    <w:p w14:paraId="38A161E2" w14:textId="77777777" w:rsidR="002C366C" w:rsidRDefault="002C366C" w:rsidP="00824F80">
      <w:pPr>
        <w:pStyle w:val="Textodenotadefim"/>
        <w:jc w:val="both"/>
      </w:pPr>
      <w:r w:rsidRPr="0065742B">
        <w:rPr>
          <w:rStyle w:val="Refdenotaderodap"/>
          <w:rFonts w:ascii="Arial" w:hAnsi="Arial" w:cs="Arial"/>
          <w:b/>
        </w:rPr>
        <w:footnoteRef/>
      </w:r>
      <w:r>
        <w:rPr>
          <w:rFonts w:ascii="Arial" w:hAnsi="Arial" w:cs="Arial"/>
          <w:sz w:val="16"/>
          <w:szCs w:val="16"/>
        </w:rPr>
        <w:t xml:space="preserve"> </w:t>
      </w:r>
      <w:r w:rsidRPr="00FC48E8">
        <w:rPr>
          <w:rFonts w:ascii="Arial" w:hAnsi="Arial" w:cs="Arial"/>
          <w:sz w:val="16"/>
          <w:szCs w:val="16"/>
        </w:rPr>
        <w:t xml:space="preserve">A lista de empresas autorizadas de serviços externos de saúde do trabalho, nos termos da Lei n.º 102/2009, de 10 de setembro, pode ser consultada no </w:t>
      </w:r>
      <w:r w:rsidRPr="00FC48E8">
        <w:rPr>
          <w:rFonts w:ascii="Arial" w:hAnsi="Arial" w:cs="Arial"/>
          <w:i/>
          <w:iCs/>
          <w:sz w:val="16"/>
          <w:szCs w:val="16"/>
        </w:rPr>
        <w:t>website</w:t>
      </w:r>
      <w:r w:rsidRPr="00FC48E8">
        <w:rPr>
          <w:rFonts w:ascii="Arial" w:hAnsi="Arial" w:cs="Arial"/>
          <w:sz w:val="16"/>
          <w:szCs w:val="16"/>
        </w:rPr>
        <w:t xml:space="preserve"> da Direção</w:t>
      </w:r>
      <w:r w:rsidR="00BA7C5B">
        <w:rPr>
          <w:rFonts w:ascii="Arial" w:hAnsi="Arial" w:cs="Arial"/>
          <w:sz w:val="16"/>
          <w:szCs w:val="16"/>
        </w:rPr>
        <w:t xml:space="preserve"> Regional</w:t>
      </w:r>
      <w:r w:rsidRPr="00FC48E8">
        <w:rPr>
          <w:rFonts w:ascii="Arial" w:hAnsi="Arial" w:cs="Arial"/>
          <w:sz w:val="16"/>
          <w:szCs w:val="16"/>
        </w:rPr>
        <w:t xml:space="preserve"> da Saúde, em</w:t>
      </w:r>
      <w:r w:rsidR="00BA7C5B" w:rsidRPr="00BA7C5B">
        <w:t xml:space="preserve"> </w:t>
      </w:r>
      <w:r w:rsidR="00BA7C5B" w:rsidRPr="00BA7C5B">
        <w:rPr>
          <w:rFonts w:ascii="Arial" w:hAnsi="Arial" w:cs="Arial"/>
          <w:sz w:val="16"/>
          <w:szCs w:val="16"/>
        </w:rPr>
        <w:t>https://www.madeira.gov.pt/drs</w:t>
      </w:r>
      <w:r w:rsidR="00BA7C5B" w:rsidRPr="00FC48E8">
        <w:rPr>
          <w:rFonts w:ascii="Arial" w:hAnsi="Arial" w:cs="Arial"/>
          <w:sz w:val="16"/>
          <w:szCs w:val="16"/>
        </w:rPr>
        <w:t xml:space="preserve"> (</w:t>
      </w:r>
      <w:r w:rsidRPr="00FC48E8">
        <w:rPr>
          <w:rFonts w:ascii="Arial" w:hAnsi="Arial" w:cs="Arial"/>
          <w:sz w:val="16"/>
          <w:szCs w:val="16"/>
        </w:rPr>
        <w:t xml:space="preserve">Saúde </w:t>
      </w:r>
      <w:r w:rsidR="00BA7C5B">
        <w:rPr>
          <w:rFonts w:ascii="Arial" w:hAnsi="Arial" w:cs="Arial"/>
          <w:sz w:val="16"/>
          <w:szCs w:val="16"/>
        </w:rPr>
        <w:t>no Trabalho</w:t>
      </w:r>
      <w:r w:rsidRPr="00FC48E8">
        <w:rPr>
          <w:rFonts w:ascii="Arial" w:hAnsi="Arial" w:cs="Arial"/>
          <w:sz w:val="16"/>
          <w:szCs w:val="16"/>
        </w:rPr>
        <w:t>). A entidade a indicar deverá possuir especificamente a habilitação para o risco profissional de exposição a radiação ionizante.</w:t>
      </w:r>
    </w:p>
  </w:footnote>
  <w:footnote w:id="3">
    <w:p w14:paraId="2234E98E" w14:textId="77777777" w:rsidR="002C366C" w:rsidRPr="00615AEA" w:rsidRDefault="002C366C" w:rsidP="00B84DD7">
      <w:pPr>
        <w:pStyle w:val="Textodenotaderodap"/>
        <w:rPr>
          <w:rFonts w:ascii="Arial" w:hAnsi="Arial" w:cs="Arial"/>
          <w:sz w:val="18"/>
          <w:szCs w:val="18"/>
        </w:rPr>
      </w:pPr>
      <w:r>
        <w:rPr>
          <w:rStyle w:val="Refdenotaderodap"/>
        </w:rPr>
        <w:footnoteRef/>
      </w:r>
      <w:r>
        <w:t xml:space="preserve"> </w:t>
      </w:r>
      <w:r w:rsidRPr="00615AEA">
        <w:rPr>
          <w:rFonts w:ascii="Arial" w:hAnsi="Arial" w:cs="Arial"/>
          <w:sz w:val="18"/>
          <w:szCs w:val="18"/>
        </w:rPr>
        <w:t>Indicar a periodicidade prevista para a produção de resíduos radioativos com estas características.</w:t>
      </w:r>
    </w:p>
  </w:footnote>
  <w:footnote w:id="4">
    <w:p w14:paraId="62F0A6E1" w14:textId="77777777" w:rsidR="002C366C" w:rsidRDefault="002C366C" w:rsidP="00B84DD7">
      <w:pPr>
        <w:pStyle w:val="Textodenotaderodap"/>
      </w:pPr>
      <w:r w:rsidRPr="00615AEA">
        <w:rPr>
          <w:rStyle w:val="Refdenotaderodap"/>
          <w:rFonts w:ascii="Arial" w:hAnsi="Arial" w:cs="Arial"/>
          <w:sz w:val="18"/>
          <w:szCs w:val="18"/>
        </w:rPr>
        <w:footnoteRef/>
      </w:r>
      <w:r w:rsidRPr="00615AEA">
        <w:rPr>
          <w:rFonts w:ascii="Arial" w:hAnsi="Arial" w:cs="Arial"/>
          <w:sz w:val="18"/>
          <w:szCs w:val="18"/>
        </w:rPr>
        <w:t xml:space="preserve"> A classificação dos resíduos deve seguir as definições apresentadas no Plano Nacional de Gestão dos Resíduos Radioativos e Combustível Irradiado</w:t>
      </w:r>
      <w:r w:rsidRPr="00533D27">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24D8" w14:textId="77777777" w:rsidR="005543D0" w:rsidRDefault="005543D0" w:rsidP="005543D0">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1377A53E" wp14:editId="700AF6A4">
          <wp:extent cx="687600" cy="468000"/>
          <wp:effectExtent l="0" t="0" r="0" b="8255"/>
          <wp:docPr id="881931469" name="Imagem 88193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3F373C59" w14:textId="77777777" w:rsidR="005543D0" w:rsidRPr="00CA36D5" w:rsidRDefault="005543D0" w:rsidP="005543D0">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4512FFEB" w14:textId="77777777" w:rsidR="005543D0" w:rsidRPr="00CA36D5" w:rsidRDefault="005543D0" w:rsidP="005543D0">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04F0AF32" w14:textId="77777777" w:rsidR="005543D0" w:rsidRPr="001A23B6" w:rsidRDefault="005543D0" w:rsidP="005543D0">
    <w:pPr>
      <w:jc w:val="center"/>
      <w:rPr>
        <w:rFonts w:ascii="Arial" w:hAnsi="Arial" w:cs="Arial"/>
        <w:sz w:val="16"/>
        <w:szCs w:val="16"/>
      </w:rPr>
    </w:pPr>
    <w:r w:rsidRPr="001A23B6">
      <w:rPr>
        <w:rFonts w:ascii="Arial" w:hAnsi="Arial" w:cs="Arial"/>
        <w:sz w:val="16"/>
        <w:szCs w:val="16"/>
      </w:rPr>
      <w:t>SECRETARIA REGIONAL DE SAÚDE E PROTEÇÃO CIVIL</w:t>
    </w:r>
  </w:p>
  <w:p w14:paraId="207DB5F5" w14:textId="77777777" w:rsidR="002C366C" w:rsidRPr="005543D0" w:rsidRDefault="005543D0" w:rsidP="005543D0">
    <w:pPr>
      <w:pStyle w:val="Cabealho"/>
      <w:tabs>
        <w:tab w:val="clear" w:pos="8504"/>
      </w:tabs>
      <w:jc w:val="center"/>
    </w:pPr>
    <w:r w:rsidRPr="00DD7803">
      <w:rPr>
        <w:rFonts w:ascii="Arial" w:hAnsi="Arial" w:cs="Arial"/>
        <w:b/>
        <w:color w:val="000000"/>
        <w:sz w:val="16"/>
        <w:szCs w:val="16"/>
      </w:rPr>
      <w:t>DIREÇÃO REGIONAL DA SAÚDE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BC50" w14:textId="77777777" w:rsidR="002C366C" w:rsidRDefault="002C366C">
    <w:pPr>
      <w:pStyle w:val="Cabealho"/>
    </w:pPr>
    <w:r>
      <w:rPr>
        <w:noProof/>
      </w:rPr>
      <w:drawing>
        <wp:anchor distT="0" distB="0" distL="114300" distR="114300" simplePos="0" relativeHeight="251688971" behindDoc="0" locked="0" layoutInCell="1" allowOverlap="1" wp14:anchorId="0164C7E5" wp14:editId="125544CE">
          <wp:simplePos x="0" y="0"/>
          <wp:positionH relativeFrom="column">
            <wp:posOffset>0</wp:posOffset>
          </wp:positionH>
          <wp:positionV relativeFrom="paragraph">
            <wp:posOffset>-635</wp:posOffset>
          </wp:positionV>
          <wp:extent cx="499745" cy="694690"/>
          <wp:effectExtent l="0" t="0" r="0" b="0"/>
          <wp:wrapNone/>
          <wp:docPr id="7"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26544"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946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27" behindDoc="0" locked="0" layoutInCell="1" allowOverlap="1" wp14:anchorId="6C3D578B" wp14:editId="08546A7F">
          <wp:simplePos x="0" y="0"/>
          <wp:positionH relativeFrom="margin">
            <wp:posOffset>9612630</wp:posOffset>
          </wp:positionH>
          <wp:positionV relativeFrom="paragraph">
            <wp:posOffset>-333375</wp:posOffset>
          </wp:positionV>
          <wp:extent cx="484505" cy="673505"/>
          <wp:effectExtent l="0" t="0" r="0" b="0"/>
          <wp:wrapNone/>
          <wp:docPr id="8"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84996"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 cy="673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B813" w14:textId="77777777" w:rsidR="00B516F9" w:rsidRDefault="00B516F9" w:rsidP="00B516F9">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298630BA" wp14:editId="1C0817F4">
          <wp:extent cx="687600" cy="468000"/>
          <wp:effectExtent l="0" t="0" r="0" b="8255"/>
          <wp:docPr id="182287441" name="Imagem 18228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2942A053" w14:textId="77777777" w:rsidR="00B516F9" w:rsidRPr="00CA36D5" w:rsidRDefault="00B516F9" w:rsidP="00B516F9">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7C0D4772" w14:textId="77777777" w:rsidR="00B516F9" w:rsidRPr="00CA36D5" w:rsidRDefault="00B516F9" w:rsidP="00B516F9">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247AE291" w14:textId="77777777" w:rsidR="00B516F9" w:rsidRPr="001A23B6" w:rsidRDefault="00B516F9" w:rsidP="00B516F9">
    <w:pPr>
      <w:jc w:val="center"/>
      <w:rPr>
        <w:rFonts w:ascii="Arial" w:hAnsi="Arial" w:cs="Arial"/>
        <w:sz w:val="16"/>
        <w:szCs w:val="16"/>
      </w:rPr>
    </w:pPr>
    <w:r w:rsidRPr="001A23B6">
      <w:rPr>
        <w:rFonts w:ascii="Arial" w:hAnsi="Arial" w:cs="Arial"/>
        <w:sz w:val="16"/>
        <w:szCs w:val="16"/>
      </w:rPr>
      <w:t>SECRETARIA REGIONAL DE SAÚDE E PROTEÇÃO CIVIL</w:t>
    </w:r>
  </w:p>
  <w:p w14:paraId="19529BC9" w14:textId="77777777" w:rsidR="002C366C" w:rsidRPr="00B516F9" w:rsidRDefault="00B516F9" w:rsidP="00B516F9">
    <w:pPr>
      <w:pStyle w:val="Cabealho"/>
      <w:tabs>
        <w:tab w:val="clear" w:pos="8504"/>
      </w:tabs>
      <w:jc w:val="center"/>
    </w:pPr>
    <w:r w:rsidRPr="00DD7803">
      <w:rPr>
        <w:rFonts w:ascii="Arial" w:hAnsi="Arial" w:cs="Arial"/>
        <w:b/>
        <w:color w:val="000000"/>
        <w:sz w:val="16"/>
        <w:szCs w:val="16"/>
      </w:rPr>
      <w:t>DIREÇÃO REGIONAL DA SAÚDE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9DD9" w14:textId="77777777" w:rsidR="008322B5" w:rsidRDefault="008322B5" w:rsidP="008322B5">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7D8BB0F2" wp14:editId="731034CA">
          <wp:extent cx="687600" cy="468000"/>
          <wp:effectExtent l="0" t="0" r="0" b="8255"/>
          <wp:docPr id="1894718718" name="Imagem 1894718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3B67717D" w14:textId="77777777" w:rsidR="008322B5" w:rsidRPr="00CA36D5" w:rsidRDefault="008322B5" w:rsidP="008322B5">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0A799238" w14:textId="77777777" w:rsidR="008322B5" w:rsidRPr="00CA36D5" w:rsidRDefault="008322B5" w:rsidP="008322B5">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74EB1E98" w14:textId="77777777" w:rsidR="008322B5" w:rsidRPr="001A23B6" w:rsidRDefault="008322B5" w:rsidP="008322B5">
    <w:pPr>
      <w:jc w:val="center"/>
      <w:rPr>
        <w:rFonts w:ascii="Arial" w:hAnsi="Arial" w:cs="Arial"/>
        <w:sz w:val="16"/>
        <w:szCs w:val="16"/>
      </w:rPr>
    </w:pPr>
    <w:r w:rsidRPr="001A23B6">
      <w:rPr>
        <w:rFonts w:ascii="Arial" w:hAnsi="Arial" w:cs="Arial"/>
        <w:sz w:val="16"/>
        <w:szCs w:val="16"/>
      </w:rPr>
      <w:t>SECRETARIA REGIONAL DE SAÚDE E PROTEÇÃO CIVIL</w:t>
    </w:r>
  </w:p>
  <w:p w14:paraId="7B01AC85" w14:textId="77777777" w:rsidR="002C366C" w:rsidRPr="008322B5" w:rsidRDefault="008322B5" w:rsidP="008322B5">
    <w:pPr>
      <w:pStyle w:val="Cabealho"/>
      <w:tabs>
        <w:tab w:val="clear" w:pos="8504"/>
      </w:tabs>
      <w:jc w:val="center"/>
    </w:pPr>
    <w:r w:rsidRPr="00DD7803">
      <w:rPr>
        <w:rFonts w:ascii="Arial" w:hAnsi="Arial" w:cs="Arial"/>
        <w:b/>
        <w:color w:val="000000"/>
        <w:sz w:val="16"/>
        <w:szCs w:val="16"/>
      </w:rPr>
      <w:t>DIREÇÃO REGIONAL DA SAÚDE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5BED" w14:textId="77777777" w:rsidR="00C05C66" w:rsidRDefault="00C05C66" w:rsidP="00C05C66">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4FC61368" wp14:editId="7CE35784">
          <wp:extent cx="687600" cy="468000"/>
          <wp:effectExtent l="0" t="0" r="0" b="8255"/>
          <wp:docPr id="1192398601" name="Imagem 1192398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536B8609" w14:textId="77777777" w:rsidR="00C05C66" w:rsidRPr="00CA36D5" w:rsidRDefault="00C05C66" w:rsidP="00C05C66">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5F01F9AF" w14:textId="77777777" w:rsidR="00C05C66" w:rsidRPr="00CA36D5" w:rsidRDefault="00C05C66" w:rsidP="00C05C66">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69D4966C" w14:textId="77777777" w:rsidR="00C05C66" w:rsidRPr="001A23B6" w:rsidRDefault="00C05C66" w:rsidP="00C05C66">
    <w:pPr>
      <w:jc w:val="center"/>
      <w:rPr>
        <w:rFonts w:ascii="Arial" w:hAnsi="Arial" w:cs="Arial"/>
        <w:sz w:val="16"/>
        <w:szCs w:val="16"/>
      </w:rPr>
    </w:pPr>
    <w:r w:rsidRPr="001A23B6">
      <w:rPr>
        <w:rFonts w:ascii="Arial" w:hAnsi="Arial" w:cs="Arial"/>
        <w:sz w:val="16"/>
        <w:szCs w:val="16"/>
      </w:rPr>
      <w:t>SECRETARIA REGIONAL DE SAÚDE E PROTEÇÃO CIVIL</w:t>
    </w:r>
  </w:p>
  <w:p w14:paraId="1B9BA400" w14:textId="77777777" w:rsidR="002C366C" w:rsidRPr="00C05C66" w:rsidRDefault="00C05C66" w:rsidP="00C05C66">
    <w:pPr>
      <w:pStyle w:val="Cabealho"/>
      <w:tabs>
        <w:tab w:val="clear" w:pos="8504"/>
      </w:tabs>
      <w:jc w:val="center"/>
    </w:pPr>
    <w:r w:rsidRPr="00DD7803">
      <w:rPr>
        <w:rFonts w:ascii="Arial" w:hAnsi="Arial" w:cs="Arial"/>
        <w:b/>
        <w:color w:val="000000"/>
        <w:sz w:val="16"/>
        <w:szCs w:val="16"/>
      </w:rPr>
      <w:t>DIREÇÃO REGIONAL DA SAÚDE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EBEE" w14:textId="77777777" w:rsidR="005543D0" w:rsidRDefault="005543D0" w:rsidP="005543D0">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58044A5A" wp14:editId="37A53F34">
          <wp:extent cx="687600" cy="468000"/>
          <wp:effectExtent l="0" t="0" r="0" b="8255"/>
          <wp:docPr id="1971253948" name="Imagem 1971253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37C8E759" w14:textId="77777777" w:rsidR="005543D0" w:rsidRPr="00CA36D5" w:rsidRDefault="005543D0" w:rsidP="005543D0">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31600BAA" w14:textId="77777777" w:rsidR="005543D0" w:rsidRPr="00CA36D5" w:rsidRDefault="005543D0" w:rsidP="005543D0">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4CAC336D" w14:textId="77777777" w:rsidR="005543D0" w:rsidRPr="001A23B6" w:rsidRDefault="005543D0" w:rsidP="005543D0">
    <w:pPr>
      <w:jc w:val="center"/>
      <w:rPr>
        <w:rFonts w:ascii="Arial" w:hAnsi="Arial" w:cs="Arial"/>
        <w:sz w:val="16"/>
        <w:szCs w:val="16"/>
      </w:rPr>
    </w:pPr>
    <w:r w:rsidRPr="001A23B6">
      <w:rPr>
        <w:rFonts w:ascii="Arial" w:hAnsi="Arial" w:cs="Arial"/>
        <w:sz w:val="16"/>
        <w:szCs w:val="16"/>
      </w:rPr>
      <w:t>SECRETARIA REGIONAL DE SAÚDE E PROTEÇÃO CIVIL</w:t>
    </w:r>
  </w:p>
  <w:p w14:paraId="053DBF0F" w14:textId="77777777" w:rsidR="002C366C" w:rsidRDefault="005543D0" w:rsidP="005543D0">
    <w:pPr>
      <w:pStyle w:val="Cabealho"/>
      <w:tabs>
        <w:tab w:val="clear" w:pos="8504"/>
      </w:tabs>
      <w:jc w:val="center"/>
    </w:pPr>
    <w:r w:rsidRPr="00DD7803">
      <w:rPr>
        <w:rFonts w:ascii="Arial" w:hAnsi="Arial" w:cs="Arial"/>
        <w:b/>
        <w:color w:val="000000"/>
        <w:sz w:val="16"/>
        <w:szCs w:val="16"/>
      </w:rPr>
      <w:t>DIREÇÃO REGIONAL DA SAÚDE</w:t>
    </w:r>
    <w:r w:rsidR="002C366C" w:rsidRPr="00764116">
      <w:rPr>
        <w:rFonts w:ascii="Roboto" w:hAnsi="Roboto"/>
        <w:noProof/>
      </w:rPr>
      <mc:AlternateContent>
        <mc:Choice Requires="wps">
          <w:drawing>
            <wp:anchor distT="45720" distB="45720" distL="114300" distR="114300" simplePos="0" relativeHeight="251660299" behindDoc="0" locked="0" layoutInCell="1" allowOverlap="1" wp14:anchorId="597685EE" wp14:editId="32FCE5B6">
              <wp:simplePos x="0" y="0"/>
              <wp:positionH relativeFrom="margin">
                <wp:posOffset>2137410</wp:posOffset>
              </wp:positionH>
              <wp:positionV relativeFrom="paragraph">
                <wp:posOffset>202565</wp:posOffset>
              </wp:positionV>
              <wp:extent cx="3975100" cy="33464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334645"/>
                      </a:xfrm>
                      <a:prstGeom prst="rect">
                        <a:avLst/>
                      </a:prstGeom>
                      <a:noFill/>
                      <a:ln w="9525">
                        <a:noFill/>
                        <a:miter lim="800000"/>
                        <a:headEnd/>
                        <a:tailEnd/>
                      </a:ln>
                    </wps:spPr>
                    <wps:txbx>
                      <w:txbxContent>
                        <w:p w14:paraId="42E5AC4E" w14:textId="77777777" w:rsidR="002C366C" w:rsidRPr="00957E9B" w:rsidRDefault="002C366C" w:rsidP="0052011A">
                          <w:pPr>
                            <w:rPr>
                              <w:rFonts w:ascii="Arial" w:hAnsi="Arial" w:cs="Arial"/>
                              <w:b/>
                              <w:bCs/>
                              <w:sz w:val="22"/>
                              <w:szCs w:val="22"/>
                            </w:rPr>
                          </w:pPr>
                          <w:r w:rsidRPr="00957E9B">
                            <w:rPr>
                              <w:rFonts w:ascii="Arial" w:hAnsi="Arial" w:cs="Arial"/>
                              <w:b/>
                              <w:bCs/>
                              <w:sz w:val="22"/>
                              <w:szCs w:val="22"/>
                            </w:rPr>
                            <w:t xml:space="preserve">FORMULÁRIO DE PEDIDO DE </w:t>
                          </w:r>
                          <w:r>
                            <w:rPr>
                              <w:rFonts w:ascii="Arial" w:hAnsi="Arial" w:cs="Arial"/>
                              <w:b/>
                              <w:bCs/>
                              <w:sz w:val="22"/>
                              <w:szCs w:val="22"/>
                            </w:rPr>
                            <w:t>LICENÇA</w:t>
                          </w:r>
                          <w:r w:rsidRPr="00957E9B">
                            <w:rPr>
                              <w:rFonts w:ascii="Arial" w:hAnsi="Arial" w:cs="Arial"/>
                              <w:b/>
                              <w:bCs/>
                              <w:sz w:val="22"/>
                              <w:szCs w:val="22"/>
                            </w:rPr>
                            <w:t xml:space="preserve"> DE PRÁTICA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7685EE" id="_x0000_t202" coordsize="21600,21600" o:spt="202" path="m,l,21600r21600,l21600,xe">
              <v:stroke joinstyle="miter"/>
              <v:path gradientshapeok="t" o:connecttype="rect"/>
            </v:shapetype>
            <v:shape id="Caixa de Texto 2" o:spid="_x0000_s1027" type="#_x0000_t202" style="position:absolute;left:0;text-align:left;margin-left:168.3pt;margin-top:15.95pt;width:313pt;height:26.35pt;z-index:2516602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" filled="f" stroked="f">
              <v:textbox>
                <w:txbxContent>
                  <w:p w14:paraId="42E5AC4E" w14:textId="77777777" w:rsidR="002C366C" w:rsidRPr="00957E9B" w:rsidRDefault="002C366C" w:rsidP="0052011A">
                    <w:pPr>
                      <w:rPr>
                        <w:rFonts w:ascii="Arial" w:hAnsi="Arial" w:cs="Arial"/>
                        <w:b/>
                        <w:bCs/>
                        <w:sz w:val="22"/>
                        <w:szCs w:val="22"/>
                      </w:rPr>
                    </w:pPr>
                    <w:r w:rsidRPr="00957E9B">
                      <w:rPr>
                        <w:rFonts w:ascii="Arial" w:hAnsi="Arial" w:cs="Arial"/>
                        <w:b/>
                        <w:bCs/>
                        <w:sz w:val="22"/>
                        <w:szCs w:val="22"/>
                      </w:rPr>
                      <w:t xml:space="preserve">FORMULÁRIO DE PEDIDO DE </w:t>
                    </w:r>
                    <w:r>
                      <w:rPr>
                        <w:rFonts w:ascii="Arial" w:hAnsi="Arial" w:cs="Arial"/>
                        <w:b/>
                        <w:bCs/>
                        <w:sz w:val="22"/>
                        <w:szCs w:val="22"/>
                      </w:rPr>
                      <w:t>LICENÇA</w:t>
                    </w:r>
                    <w:r w:rsidRPr="00957E9B">
                      <w:rPr>
                        <w:rFonts w:ascii="Arial" w:hAnsi="Arial" w:cs="Arial"/>
                        <w:b/>
                        <w:bCs/>
                        <w:sz w:val="22"/>
                        <w:szCs w:val="22"/>
                      </w:rPr>
                      <w:t xml:space="preserve"> DE PRÁTICA</w:t>
                    </w:r>
                  </w:p>
                </w:txbxContent>
              </v:textbox>
              <w10:wrap type="square" anchorx="margin"/>
            </v:shape>
          </w:pict>
        </mc:Fallback>
      </mc:AlternateContent>
    </w:r>
    <w:r w:rsidR="002C366C">
      <w:rPr>
        <w:rFonts w:ascii="Roboto" w:hAnsi="Roboto"/>
        <w:noProof/>
      </w:rPr>
      <mc:AlternateContent>
        <mc:Choice Requires="wps">
          <w:drawing>
            <wp:anchor distT="0" distB="0" distL="114300" distR="114300" simplePos="0" relativeHeight="251661323" behindDoc="0" locked="0" layoutInCell="1" allowOverlap="1" wp14:anchorId="2B054053" wp14:editId="03817564">
              <wp:simplePos x="0" y="0"/>
              <wp:positionH relativeFrom="column">
                <wp:posOffset>-11056</wp:posOffset>
              </wp:positionH>
              <wp:positionV relativeFrom="paragraph">
                <wp:posOffset>661425</wp:posOffset>
              </wp:positionV>
              <wp:extent cx="6156000" cy="0"/>
              <wp:effectExtent l="0" t="0" r="0" b="0"/>
              <wp:wrapNone/>
              <wp:docPr id="1" name="Conexão reta 1"/>
              <wp:cNvGraphicFramePr/>
              <a:graphic xmlns:a="http://schemas.openxmlformats.org/drawingml/2006/main">
                <a:graphicData uri="http://schemas.microsoft.com/office/word/2010/wordprocessingShape">
                  <wps:wsp>
                    <wps:cNvCnPr/>
                    <wps:spPr>
                      <a:xfrm>
                        <a:off x="0" y="0"/>
                        <a:ext cx="61560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DC0317" id="Conexão reta 1" o:spid="_x0000_s1026" style="position:absolute;z-index:2516613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2.1pt" to="483.8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" strokecolor="red"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C907" w14:textId="77777777" w:rsidR="00A06009" w:rsidRDefault="00A06009" w:rsidP="00A06009">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284F1F64" wp14:editId="7E7402C3">
          <wp:extent cx="687600" cy="468000"/>
          <wp:effectExtent l="0" t="0" r="0" b="8255"/>
          <wp:docPr id="477124044" name="Imagem 47712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75B9CAEF" w14:textId="77777777" w:rsidR="00A06009" w:rsidRPr="00CA36D5" w:rsidRDefault="00A06009" w:rsidP="00A06009">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73AB3845" w14:textId="77777777" w:rsidR="00A06009" w:rsidRPr="00CA36D5" w:rsidRDefault="00A06009" w:rsidP="00A06009">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0A9A9C3E" w14:textId="77777777" w:rsidR="00A06009" w:rsidRPr="001A23B6" w:rsidRDefault="00A06009" w:rsidP="00A06009">
    <w:pPr>
      <w:jc w:val="center"/>
      <w:rPr>
        <w:rFonts w:ascii="Arial" w:hAnsi="Arial" w:cs="Arial"/>
        <w:sz w:val="16"/>
        <w:szCs w:val="16"/>
      </w:rPr>
    </w:pPr>
    <w:r w:rsidRPr="001A23B6">
      <w:rPr>
        <w:rFonts w:ascii="Arial" w:hAnsi="Arial" w:cs="Arial"/>
        <w:sz w:val="16"/>
        <w:szCs w:val="16"/>
      </w:rPr>
      <w:t>SECRETARIA REGIONAL DE SAÚDE E PROTEÇÃO CIVIL</w:t>
    </w:r>
  </w:p>
  <w:p w14:paraId="68689CA9" w14:textId="77777777" w:rsidR="00A06009" w:rsidRDefault="00A06009" w:rsidP="00A06009">
    <w:pPr>
      <w:pStyle w:val="Cabealho"/>
      <w:tabs>
        <w:tab w:val="clear" w:pos="8504"/>
      </w:tabs>
      <w:jc w:val="center"/>
    </w:pPr>
    <w:r w:rsidRPr="00DD7803">
      <w:rPr>
        <w:rFonts w:ascii="Arial" w:hAnsi="Arial" w:cs="Arial"/>
        <w:b/>
        <w:color w:val="000000"/>
        <w:sz w:val="16"/>
        <w:szCs w:val="16"/>
      </w:rPr>
      <w:t>DIREÇÃO REGIONAL DA SAÚDE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6656" w14:textId="77777777" w:rsidR="00C4064C" w:rsidRDefault="00C4064C" w:rsidP="00C4064C">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439ADEF6" wp14:editId="27686167">
          <wp:extent cx="687600" cy="468000"/>
          <wp:effectExtent l="0" t="0" r="0" b="8255"/>
          <wp:docPr id="885093652" name="Imagem 88509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77F8C981" w14:textId="77777777" w:rsidR="00C4064C" w:rsidRPr="00CA36D5" w:rsidRDefault="00C4064C" w:rsidP="00C4064C">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1E575905" w14:textId="77777777" w:rsidR="00C4064C" w:rsidRPr="00CA36D5" w:rsidRDefault="00C4064C" w:rsidP="00C4064C">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17FED1BC" w14:textId="77777777" w:rsidR="00C4064C" w:rsidRPr="001A23B6" w:rsidRDefault="00C4064C" w:rsidP="00C4064C">
    <w:pPr>
      <w:jc w:val="center"/>
      <w:rPr>
        <w:rFonts w:ascii="Arial" w:hAnsi="Arial" w:cs="Arial"/>
        <w:sz w:val="16"/>
        <w:szCs w:val="16"/>
      </w:rPr>
    </w:pPr>
    <w:r w:rsidRPr="001A23B6">
      <w:rPr>
        <w:rFonts w:ascii="Arial" w:hAnsi="Arial" w:cs="Arial"/>
        <w:sz w:val="16"/>
        <w:szCs w:val="16"/>
      </w:rPr>
      <w:t>SECRETARIA REGIONAL DE SAÚDE E PROTEÇÃO CIVIL</w:t>
    </w:r>
  </w:p>
  <w:p w14:paraId="25C0E6A0" w14:textId="77777777" w:rsidR="002C366C" w:rsidRDefault="00C4064C" w:rsidP="00C4064C">
    <w:pPr>
      <w:pStyle w:val="Cabealho"/>
      <w:tabs>
        <w:tab w:val="clear" w:pos="8504"/>
      </w:tabs>
      <w:jc w:val="center"/>
    </w:pPr>
    <w:r w:rsidRPr="00DD7803">
      <w:rPr>
        <w:rFonts w:ascii="Arial" w:hAnsi="Arial" w:cs="Arial"/>
        <w:b/>
        <w:color w:val="000000"/>
        <w:sz w:val="16"/>
        <w:szCs w:val="16"/>
      </w:rPr>
      <w:t>DIREÇÃO REGIONAL DA SAÚDE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69E" w14:textId="77777777" w:rsidR="009C52F3" w:rsidRDefault="009C52F3" w:rsidP="009C52F3">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6A6D84AE" wp14:editId="0688065E">
          <wp:extent cx="687600" cy="468000"/>
          <wp:effectExtent l="0" t="0" r="0" b="8255"/>
          <wp:docPr id="1013092616" name="Imagem 101309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33F60193" w14:textId="77777777" w:rsidR="009C52F3" w:rsidRPr="00CA36D5" w:rsidRDefault="009C52F3" w:rsidP="009C52F3">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7FA72463" w14:textId="77777777" w:rsidR="009C52F3" w:rsidRPr="00CA36D5" w:rsidRDefault="009C52F3" w:rsidP="009C52F3">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4A2BEED0" w14:textId="77777777" w:rsidR="009C52F3" w:rsidRPr="001A23B6" w:rsidRDefault="009C52F3" w:rsidP="009C52F3">
    <w:pPr>
      <w:jc w:val="center"/>
      <w:rPr>
        <w:rFonts w:ascii="Arial" w:hAnsi="Arial" w:cs="Arial"/>
        <w:sz w:val="16"/>
        <w:szCs w:val="16"/>
      </w:rPr>
    </w:pPr>
    <w:r w:rsidRPr="001A23B6">
      <w:rPr>
        <w:rFonts w:ascii="Arial" w:hAnsi="Arial" w:cs="Arial"/>
        <w:sz w:val="16"/>
        <w:szCs w:val="16"/>
      </w:rPr>
      <w:t>SECRETARIA REGIONAL DE SAÚDE E PROTEÇÃO CIVIL</w:t>
    </w:r>
  </w:p>
  <w:p w14:paraId="12757D5A" w14:textId="77777777" w:rsidR="002C366C" w:rsidRPr="009C52F3" w:rsidRDefault="009C52F3" w:rsidP="009C52F3">
    <w:pPr>
      <w:pStyle w:val="Cabealho"/>
      <w:tabs>
        <w:tab w:val="clear" w:pos="8504"/>
      </w:tabs>
      <w:jc w:val="center"/>
    </w:pPr>
    <w:r w:rsidRPr="00DD7803">
      <w:rPr>
        <w:rFonts w:ascii="Arial" w:hAnsi="Arial" w:cs="Arial"/>
        <w:b/>
        <w:color w:val="000000"/>
        <w:sz w:val="16"/>
        <w:szCs w:val="16"/>
      </w:rPr>
      <w:t>DIREÇÃO REGIONAL DA SAÚDE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3CE7" w14:textId="77777777" w:rsidR="002C366C" w:rsidRDefault="002C366C">
    <w:pPr>
      <w:pStyle w:val="Cabealho"/>
    </w:pPr>
    <w:r>
      <w:rPr>
        <w:noProof/>
      </w:rPr>
      <w:drawing>
        <wp:anchor distT="0" distB="0" distL="114300" distR="114300" simplePos="0" relativeHeight="251668491" behindDoc="0" locked="0" layoutInCell="1" allowOverlap="1" wp14:anchorId="2B6900FE" wp14:editId="7657D6A1">
          <wp:simplePos x="0" y="0"/>
          <wp:positionH relativeFrom="margin">
            <wp:posOffset>5907405</wp:posOffset>
          </wp:positionH>
          <wp:positionV relativeFrom="paragraph">
            <wp:posOffset>-173023</wp:posOffset>
          </wp:positionV>
          <wp:extent cx="484505" cy="673505"/>
          <wp:effectExtent l="0" t="0" r="0" b="0"/>
          <wp:wrapNone/>
          <wp:docPr id="4"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84996"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 cy="6735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22D1CDD5" wp14:editId="65D23B38">
          <wp:simplePos x="0" y="0"/>
          <wp:positionH relativeFrom="column">
            <wp:posOffset>9767636</wp:posOffset>
          </wp:positionH>
          <wp:positionV relativeFrom="paragraph">
            <wp:posOffset>-386459</wp:posOffset>
          </wp:positionV>
          <wp:extent cx="499745" cy="694690"/>
          <wp:effectExtent l="0" t="0" r="0" b="0"/>
          <wp:wrapNone/>
          <wp:docPr id="5"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26544"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5E61" w14:textId="77777777" w:rsidR="00824F80" w:rsidRDefault="00824F80" w:rsidP="00824F80">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4D36C130" wp14:editId="489E3337">
          <wp:extent cx="687600" cy="468000"/>
          <wp:effectExtent l="0" t="0" r="0" b="8255"/>
          <wp:docPr id="2087603375" name="Imagem 2087603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1C23A2EE" w14:textId="77777777" w:rsidR="00824F80" w:rsidRPr="00CA36D5" w:rsidRDefault="00824F80" w:rsidP="00824F80">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1E2E4953" w14:textId="77777777" w:rsidR="00824F80" w:rsidRPr="00CA36D5" w:rsidRDefault="00824F80" w:rsidP="00824F80">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70BFA5DA" w14:textId="77777777" w:rsidR="00824F80" w:rsidRPr="001A23B6" w:rsidRDefault="00824F80" w:rsidP="00824F80">
    <w:pPr>
      <w:jc w:val="center"/>
      <w:rPr>
        <w:rFonts w:ascii="Arial" w:hAnsi="Arial" w:cs="Arial"/>
        <w:sz w:val="16"/>
        <w:szCs w:val="16"/>
      </w:rPr>
    </w:pPr>
    <w:r w:rsidRPr="001A23B6">
      <w:rPr>
        <w:rFonts w:ascii="Arial" w:hAnsi="Arial" w:cs="Arial"/>
        <w:sz w:val="16"/>
        <w:szCs w:val="16"/>
      </w:rPr>
      <w:t>SECRETARIA REGIONAL DE SAÚDE E PROTEÇÃO CIVIL</w:t>
    </w:r>
  </w:p>
  <w:p w14:paraId="034A9EF3" w14:textId="77777777" w:rsidR="002C366C" w:rsidRDefault="00824F80" w:rsidP="00824F80">
    <w:pPr>
      <w:pStyle w:val="Cabealho"/>
      <w:tabs>
        <w:tab w:val="clear" w:pos="8504"/>
      </w:tabs>
      <w:jc w:val="center"/>
    </w:pPr>
    <w:r w:rsidRPr="00DD7803">
      <w:rPr>
        <w:rFonts w:ascii="Arial" w:hAnsi="Arial" w:cs="Arial"/>
        <w:b/>
        <w:color w:val="000000"/>
        <w:sz w:val="16"/>
        <w:szCs w:val="16"/>
      </w:rPr>
      <w:t>DIREÇÃO REGIONAL DA SAÚDE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971D" w14:textId="77777777" w:rsidR="002C366C" w:rsidRDefault="002C366C">
    <w:pPr>
      <w:pStyle w:val="Cabealho"/>
    </w:pPr>
    <w:r>
      <w:rPr>
        <w:noProof/>
      </w:rPr>
      <w:drawing>
        <wp:anchor distT="0" distB="0" distL="114300" distR="114300" simplePos="0" relativeHeight="251674635" behindDoc="0" locked="0" layoutInCell="1" allowOverlap="1" wp14:anchorId="781FAA95" wp14:editId="71DFFBA7">
          <wp:simplePos x="0" y="0"/>
          <wp:positionH relativeFrom="column">
            <wp:posOffset>9767636</wp:posOffset>
          </wp:positionH>
          <wp:positionV relativeFrom="paragraph">
            <wp:posOffset>-386459</wp:posOffset>
          </wp:positionV>
          <wp:extent cx="499745" cy="694690"/>
          <wp:effectExtent l="0" t="0" r="0" b="0"/>
          <wp:wrapNone/>
          <wp:docPr id="6"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26544"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6B05" w14:textId="77777777" w:rsidR="002F5AAA" w:rsidRDefault="002F5AAA" w:rsidP="002F5AAA">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38C63AAB" wp14:editId="27C5757C">
          <wp:extent cx="687600" cy="468000"/>
          <wp:effectExtent l="0" t="0" r="0" b="8255"/>
          <wp:docPr id="950143764" name="Imagem 95014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4A445E0E" w14:textId="77777777" w:rsidR="002F5AAA" w:rsidRPr="00CA36D5" w:rsidRDefault="002F5AAA" w:rsidP="002F5AAA">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3BD9249D" w14:textId="77777777" w:rsidR="002F5AAA" w:rsidRPr="00CA36D5" w:rsidRDefault="002F5AAA" w:rsidP="002F5AAA">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145E7999" w14:textId="77777777" w:rsidR="002F5AAA" w:rsidRPr="001A23B6" w:rsidRDefault="002F5AAA" w:rsidP="002F5AAA">
    <w:pPr>
      <w:jc w:val="center"/>
      <w:rPr>
        <w:rFonts w:ascii="Arial" w:hAnsi="Arial" w:cs="Arial"/>
        <w:sz w:val="16"/>
        <w:szCs w:val="16"/>
      </w:rPr>
    </w:pPr>
    <w:r w:rsidRPr="001A23B6">
      <w:rPr>
        <w:rFonts w:ascii="Arial" w:hAnsi="Arial" w:cs="Arial"/>
        <w:sz w:val="16"/>
        <w:szCs w:val="16"/>
      </w:rPr>
      <w:t>SECRETARIA REGIONAL DE SAÚDE E PROTEÇÃO CIVIL</w:t>
    </w:r>
  </w:p>
  <w:p w14:paraId="076B9EE7" w14:textId="77777777" w:rsidR="002C366C" w:rsidRPr="002F5AAA" w:rsidRDefault="002F5AAA" w:rsidP="002F5AAA">
    <w:pPr>
      <w:pStyle w:val="Cabealho"/>
      <w:tabs>
        <w:tab w:val="clear" w:pos="8504"/>
      </w:tabs>
      <w:jc w:val="center"/>
    </w:pPr>
    <w:r w:rsidRPr="00DD7803">
      <w:rPr>
        <w:rFonts w:ascii="Arial" w:hAnsi="Arial" w:cs="Arial"/>
        <w:b/>
        <w:color w:val="000000"/>
        <w:sz w:val="16"/>
        <w:szCs w:val="16"/>
      </w:rPr>
      <w:t>DIREÇÃO REGIONAL DA SAÚDE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0E6B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96B8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FA22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1C65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56AA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060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62D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DC8C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14D5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00A9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11C93"/>
    <w:multiLevelType w:val="hybridMultilevel"/>
    <w:tmpl w:val="E52EA0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087A6868"/>
    <w:multiLevelType w:val="hybridMultilevel"/>
    <w:tmpl w:val="780269F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0E712928"/>
    <w:multiLevelType w:val="hybridMultilevel"/>
    <w:tmpl w:val="4904AEA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9C1356C"/>
    <w:multiLevelType w:val="singleLevel"/>
    <w:tmpl w:val="7C9AAECA"/>
    <w:lvl w:ilvl="0">
      <w:numFmt w:val="bullet"/>
      <w:lvlText w:val="-"/>
      <w:lvlJc w:val="left"/>
      <w:pPr>
        <w:tabs>
          <w:tab w:val="num" w:pos="360"/>
        </w:tabs>
        <w:ind w:left="360" w:hanging="360"/>
      </w:pPr>
      <w:rPr>
        <w:rFonts w:hint="default"/>
      </w:rPr>
    </w:lvl>
  </w:abstractNum>
  <w:abstractNum w:abstractNumId="14" w15:restartNumberingAfterBreak="0">
    <w:nsid w:val="1D2660BD"/>
    <w:multiLevelType w:val="singleLevel"/>
    <w:tmpl w:val="0816000F"/>
    <w:lvl w:ilvl="0">
      <w:start w:val="1"/>
      <w:numFmt w:val="decimal"/>
      <w:lvlText w:val="%1."/>
      <w:lvlJc w:val="left"/>
      <w:pPr>
        <w:tabs>
          <w:tab w:val="num" w:pos="360"/>
        </w:tabs>
        <w:ind w:left="360" w:hanging="360"/>
      </w:pPr>
      <w:rPr>
        <w:rFonts w:hint="default"/>
      </w:rPr>
    </w:lvl>
  </w:abstractNum>
  <w:abstractNum w:abstractNumId="15" w15:restartNumberingAfterBreak="0">
    <w:nsid w:val="1FC75D64"/>
    <w:multiLevelType w:val="hybridMultilevel"/>
    <w:tmpl w:val="EEB67A20"/>
    <w:lvl w:ilvl="0" w:tplc="C32623F8">
      <w:start w:val="1"/>
      <w:numFmt w:val="decimal"/>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0384801"/>
    <w:multiLevelType w:val="hybridMultilevel"/>
    <w:tmpl w:val="7758D7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6654A7"/>
    <w:multiLevelType w:val="hybridMultilevel"/>
    <w:tmpl w:val="7758D76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2E8A1D84"/>
    <w:multiLevelType w:val="hybridMultilevel"/>
    <w:tmpl w:val="05F49F76"/>
    <w:lvl w:ilvl="0" w:tplc="08160001">
      <w:start w:val="1"/>
      <w:numFmt w:val="bullet"/>
      <w:lvlText w:val=""/>
      <w:lvlJc w:val="left"/>
      <w:pPr>
        <w:ind w:left="927" w:hanging="360"/>
      </w:pPr>
      <w:rPr>
        <w:rFonts w:ascii="Symbol" w:hAnsi="Symbol" w:hint="default"/>
      </w:rPr>
    </w:lvl>
    <w:lvl w:ilvl="1" w:tplc="08160003" w:tentative="1">
      <w:start w:val="1"/>
      <w:numFmt w:val="bullet"/>
      <w:lvlText w:val="o"/>
      <w:lvlJc w:val="left"/>
      <w:pPr>
        <w:ind w:left="1647" w:hanging="360"/>
      </w:pPr>
      <w:rPr>
        <w:rFonts w:ascii="Courier New" w:hAnsi="Courier New" w:cs="Courier New" w:hint="default"/>
      </w:rPr>
    </w:lvl>
    <w:lvl w:ilvl="2" w:tplc="08160005" w:tentative="1">
      <w:start w:val="1"/>
      <w:numFmt w:val="bullet"/>
      <w:lvlText w:val=""/>
      <w:lvlJc w:val="left"/>
      <w:pPr>
        <w:ind w:left="2367" w:hanging="360"/>
      </w:pPr>
      <w:rPr>
        <w:rFonts w:ascii="Wingdings" w:hAnsi="Wingdings" w:hint="default"/>
      </w:rPr>
    </w:lvl>
    <w:lvl w:ilvl="3" w:tplc="08160001" w:tentative="1">
      <w:start w:val="1"/>
      <w:numFmt w:val="bullet"/>
      <w:lvlText w:val=""/>
      <w:lvlJc w:val="left"/>
      <w:pPr>
        <w:ind w:left="3087" w:hanging="360"/>
      </w:pPr>
      <w:rPr>
        <w:rFonts w:ascii="Symbol" w:hAnsi="Symbol" w:hint="default"/>
      </w:rPr>
    </w:lvl>
    <w:lvl w:ilvl="4" w:tplc="08160003" w:tentative="1">
      <w:start w:val="1"/>
      <w:numFmt w:val="bullet"/>
      <w:lvlText w:val="o"/>
      <w:lvlJc w:val="left"/>
      <w:pPr>
        <w:ind w:left="3807" w:hanging="360"/>
      </w:pPr>
      <w:rPr>
        <w:rFonts w:ascii="Courier New" w:hAnsi="Courier New" w:cs="Courier New" w:hint="default"/>
      </w:rPr>
    </w:lvl>
    <w:lvl w:ilvl="5" w:tplc="08160005" w:tentative="1">
      <w:start w:val="1"/>
      <w:numFmt w:val="bullet"/>
      <w:lvlText w:val=""/>
      <w:lvlJc w:val="left"/>
      <w:pPr>
        <w:ind w:left="4527" w:hanging="360"/>
      </w:pPr>
      <w:rPr>
        <w:rFonts w:ascii="Wingdings" w:hAnsi="Wingdings" w:hint="default"/>
      </w:rPr>
    </w:lvl>
    <w:lvl w:ilvl="6" w:tplc="08160001" w:tentative="1">
      <w:start w:val="1"/>
      <w:numFmt w:val="bullet"/>
      <w:lvlText w:val=""/>
      <w:lvlJc w:val="left"/>
      <w:pPr>
        <w:ind w:left="5247" w:hanging="360"/>
      </w:pPr>
      <w:rPr>
        <w:rFonts w:ascii="Symbol" w:hAnsi="Symbol" w:hint="default"/>
      </w:rPr>
    </w:lvl>
    <w:lvl w:ilvl="7" w:tplc="08160003" w:tentative="1">
      <w:start w:val="1"/>
      <w:numFmt w:val="bullet"/>
      <w:lvlText w:val="o"/>
      <w:lvlJc w:val="left"/>
      <w:pPr>
        <w:ind w:left="5967" w:hanging="360"/>
      </w:pPr>
      <w:rPr>
        <w:rFonts w:ascii="Courier New" w:hAnsi="Courier New" w:cs="Courier New" w:hint="default"/>
      </w:rPr>
    </w:lvl>
    <w:lvl w:ilvl="8" w:tplc="08160005" w:tentative="1">
      <w:start w:val="1"/>
      <w:numFmt w:val="bullet"/>
      <w:lvlText w:val=""/>
      <w:lvlJc w:val="left"/>
      <w:pPr>
        <w:ind w:left="6687" w:hanging="360"/>
      </w:pPr>
      <w:rPr>
        <w:rFonts w:ascii="Wingdings" w:hAnsi="Wingdings" w:hint="default"/>
      </w:rPr>
    </w:lvl>
  </w:abstractNum>
  <w:abstractNum w:abstractNumId="19" w15:restartNumberingAfterBreak="0">
    <w:nsid w:val="2EFE13D1"/>
    <w:multiLevelType w:val="singleLevel"/>
    <w:tmpl w:val="0816000F"/>
    <w:lvl w:ilvl="0">
      <w:start w:val="1"/>
      <w:numFmt w:val="decimal"/>
      <w:lvlText w:val="%1."/>
      <w:lvlJc w:val="left"/>
      <w:pPr>
        <w:tabs>
          <w:tab w:val="num" w:pos="360"/>
        </w:tabs>
        <w:ind w:left="360" w:hanging="360"/>
      </w:pPr>
      <w:rPr>
        <w:rFonts w:hint="default"/>
      </w:rPr>
    </w:lvl>
  </w:abstractNum>
  <w:abstractNum w:abstractNumId="20" w15:restartNumberingAfterBreak="0">
    <w:nsid w:val="31791B13"/>
    <w:multiLevelType w:val="hybridMultilevel"/>
    <w:tmpl w:val="AC3AB00E"/>
    <w:lvl w:ilvl="0" w:tplc="2C1A3460">
      <w:start w:val="1"/>
      <w:numFmt w:val="decimal"/>
      <w:lvlText w:val="%1."/>
      <w:lvlJc w:val="left"/>
      <w:pPr>
        <w:ind w:left="720" w:hanging="360"/>
      </w:pPr>
    </w:lvl>
    <w:lvl w:ilvl="1" w:tplc="A6DCC892" w:tentative="1">
      <w:start w:val="1"/>
      <w:numFmt w:val="lowerLetter"/>
      <w:lvlText w:val="%2."/>
      <w:lvlJc w:val="left"/>
      <w:pPr>
        <w:ind w:left="1440" w:hanging="360"/>
      </w:pPr>
    </w:lvl>
    <w:lvl w:ilvl="2" w:tplc="41F0E68C" w:tentative="1">
      <w:start w:val="1"/>
      <w:numFmt w:val="lowerRoman"/>
      <w:lvlText w:val="%3."/>
      <w:lvlJc w:val="right"/>
      <w:pPr>
        <w:ind w:left="2160" w:hanging="180"/>
      </w:pPr>
    </w:lvl>
    <w:lvl w:ilvl="3" w:tplc="0ACCA258" w:tentative="1">
      <w:start w:val="1"/>
      <w:numFmt w:val="decimal"/>
      <w:lvlText w:val="%4."/>
      <w:lvlJc w:val="left"/>
      <w:pPr>
        <w:ind w:left="2880" w:hanging="360"/>
      </w:pPr>
    </w:lvl>
    <w:lvl w:ilvl="4" w:tplc="B2422556" w:tentative="1">
      <w:start w:val="1"/>
      <w:numFmt w:val="lowerLetter"/>
      <w:lvlText w:val="%5."/>
      <w:lvlJc w:val="left"/>
      <w:pPr>
        <w:ind w:left="3600" w:hanging="360"/>
      </w:pPr>
    </w:lvl>
    <w:lvl w:ilvl="5" w:tplc="A93612D2" w:tentative="1">
      <w:start w:val="1"/>
      <w:numFmt w:val="lowerRoman"/>
      <w:lvlText w:val="%6."/>
      <w:lvlJc w:val="right"/>
      <w:pPr>
        <w:ind w:left="4320" w:hanging="180"/>
      </w:pPr>
    </w:lvl>
    <w:lvl w:ilvl="6" w:tplc="7EDAD234" w:tentative="1">
      <w:start w:val="1"/>
      <w:numFmt w:val="decimal"/>
      <w:lvlText w:val="%7."/>
      <w:lvlJc w:val="left"/>
      <w:pPr>
        <w:ind w:left="5040" w:hanging="360"/>
      </w:pPr>
    </w:lvl>
    <w:lvl w:ilvl="7" w:tplc="BFA83EBC" w:tentative="1">
      <w:start w:val="1"/>
      <w:numFmt w:val="lowerLetter"/>
      <w:lvlText w:val="%8."/>
      <w:lvlJc w:val="left"/>
      <w:pPr>
        <w:ind w:left="5760" w:hanging="360"/>
      </w:pPr>
    </w:lvl>
    <w:lvl w:ilvl="8" w:tplc="341A1070" w:tentative="1">
      <w:start w:val="1"/>
      <w:numFmt w:val="lowerRoman"/>
      <w:lvlText w:val="%9."/>
      <w:lvlJc w:val="right"/>
      <w:pPr>
        <w:ind w:left="6480" w:hanging="180"/>
      </w:pPr>
    </w:lvl>
  </w:abstractNum>
  <w:abstractNum w:abstractNumId="21" w15:restartNumberingAfterBreak="0">
    <w:nsid w:val="332C65FC"/>
    <w:multiLevelType w:val="hybridMultilevel"/>
    <w:tmpl w:val="A02AD43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398187D"/>
    <w:multiLevelType w:val="hybridMultilevel"/>
    <w:tmpl w:val="F8F200D6"/>
    <w:lvl w:ilvl="0" w:tplc="D5EEAC56">
      <w:start w:val="1"/>
      <w:numFmt w:val="decimal"/>
      <w:lvlText w:val="%1)"/>
      <w:lvlJc w:val="left"/>
      <w:pPr>
        <w:ind w:left="435" w:hanging="360"/>
      </w:pPr>
      <w:rPr>
        <w:rFonts w:hint="default"/>
      </w:rPr>
    </w:lvl>
    <w:lvl w:ilvl="1" w:tplc="08160019" w:tentative="1">
      <w:start w:val="1"/>
      <w:numFmt w:val="lowerLetter"/>
      <w:lvlText w:val="%2."/>
      <w:lvlJc w:val="left"/>
      <w:pPr>
        <w:ind w:left="1155" w:hanging="360"/>
      </w:pPr>
    </w:lvl>
    <w:lvl w:ilvl="2" w:tplc="0816001B" w:tentative="1">
      <w:start w:val="1"/>
      <w:numFmt w:val="lowerRoman"/>
      <w:lvlText w:val="%3."/>
      <w:lvlJc w:val="right"/>
      <w:pPr>
        <w:ind w:left="1875" w:hanging="180"/>
      </w:pPr>
    </w:lvl>
    <w:lvl w:ilvl="3" w:tplc="0816000F" w:tentative="1">
      <w:start w:val="1"/>
      <w:numFmt w:val="decimal"/>
      <w:lvlText w:val="%4."/>
      <w:lvlJc w:val="left"/>
      <w:pPr>
        <w:ind w:left="2595" w:hanging="360"/>
      </w:pPr>
    </w:lvl>
    <w:lvl w:ilvl="4" w:tplc="08160019" w:tentative="1">
      <w:start w:val="1"/>
      <w:numFmt w:val="lowerLetter"/>
      <w:lvlText w:val="%5."/>
      <w:lvlJc w:val="left"/>
      <w:pPr>
        <w:ind w:left="3315" w:hanging="360"/>
      </w:pPr>
    </w:lvl>
    <w:lvl w:ilvl="5" w:tplc="0816001B" w:tentative="1">
      <w:start w:val="1"/>
      <w:numFmt w:val="lowerRoman"/>
      <w:lvlText w:val="%6."/>
      <w:lvlJc w:val="right"/>
      <w:pPr>
        <w:ind w:left="4035" w:hanging="180"/>
      </w:pPr>
    </w:lvl>
    <w:lvl w:ilvl="6" w:tplc="0816000F" w:tentative="1">
      <w:start w:val="1"/>
      <w:numFmt w:val="decimal"/>
      <w:lvlText w:val="%7."/>
      <w:lvlJc w:val="left"/>
      <w:pPr>
        <w:ind w:left="4755" w:hanging="360"/>
      </w:pPr>
    </w:lvl>
    <w:lvl w:ilvl="7" w:tplc="08160019" w:tentative="1">
      <w:start w:val="1"/>
      <w:numFmt w:val="lowerLetter"/>
      <w:lvlText w:val="%8."/>
      <w:lvlJc w:val="left"/>
      <w:pPr>
        <w:ind w:left="5475" w:hanging="360"/>
      </w:pPr>
    </w:lvl>
    <w:lvl w:ilvl="8" w:tplc="0816001B" w:tentative="1">
      <w:start w:val="1"/>
      <w:numFmt w:val="lowerRoman"/>
      <w:lvlText w:val="%9."/>
      <w:lvlJc w:val="right"/>
      <w:pPr>
        <w:ind w:left="6195" w:hanging="180"/>
      </w:pPr>
    </w:lvl>
  </w:abstractNum>
  <w:abstractNum w:abstractNumId="23" w15:restartNumberingAfterBreak="0">
    <w:nsid w:val="38BC357C"/>
    <w:multiLevelType w:val="singleLevel"/>
    <w:tmpl w:val="11CACB22"/>
    <w:lvl w:ilvl="0">
      <w:start w:val="9000"/>
      <w:numFmt w:val="bullet"/>
      <w:lvlText w:val="-"/>
      <w:lvlJc w:val="left"/>
      <w:pPr>
        <w:tabs>
          <w:tab w:val="num" w:pos="360"/>
        </w:tabs>
        <w:ind w:left="360" w:hanging="360"/>
      </w:pPr>
      <w:rPr>
        <w:rFonts w:hint="default"/>
      </w:rPr>
    </w:lvl>
  </w:abstractNum>
  <w:abstractNum w:abstractNumId="24" w15:restartNumberingAfterBreak="0">
    <w:nsid w:val="50C31D2E"/>
    <w:multiLevelType w:val="hybridMultilevel"/>
    <w:tmpl w:val="361400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56F65936"/>
    <w:multiLevelType w:val="singleLevel"/>
    <w:tmpl w:val="E17E4270"/>
    <w:lvl w:ilvl="0">
      <w:numFmt w:val="bullet"/>
      <w:lvlText w:val="-"/>
      <w:lvlJc w:val="left"/>
      <w:pPr>
        <w:tabs>
          <w:tab w:val="num" w:pos="360"/>
        </w:tabs>
        <w:ind w:left="360" w:hanging="360"/>
      </w:pPr>
      <w:rPr>
        <w:rFonts w:hint="default"/>
      </w:rPr>
    </w:lvl>
  </w:abstractNum>
  <w:abstractNum w:abstractNumId="26" w15:restartNumberingAfterBreak="0">
    <w:nsid w:val="56F70958"/>
    <w:multiLevelType w:val="hybridMultilevel"/>
    <w:tmpl w:val="5C4E93D6"/>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7" w15:restartNumberingAfterBreak="0">
    <w:nsid w:val="591540B7"/>
    <w:multiLevelType w:val="hybridMultilevel"/>
    <w:tmpl w:val="14625030"/>
    <w:lvl w:ilvl="0" w:tplc="0D1EAC14">
      <w:start w:val="1"/>
      <w:numFmt w:val="upperLetter"/>
      <w:lvlText w:val="%1."/>
      <w:lvlJc w:val="left"/>
      <w:pPr>
        <w:ind w:left="587" w:hanging="360"/>
      </w:pPr>
      <w:rPr>
        <w:rFonts w:hint="default"/>
      </w:rPr>
    </w:lvl>
    <w:lvl w:ilvl="1" w:tplc="08160019" w:tentative="1">
      <w:start w:val="1"/>
      <w:numFmt w:val="lowerLetter"/>
      <w:lvlText w:val="%2."/>
      <w:lvlJc w:val="left"/>
      <w:pPr>
        <w:ind w:left="1307" w:hanging="360"/>
      </w:pPr>
    </w:lvl>
    <w:lvl w:ilvl="2" w:tplc="0816001B" w:tentative="1">
      <w:start w:val="1"/>
      <w:numFmt w:val="lowerRoman"/>
      <w:lvlText w:val="%3."/>
      <w:lvlJc w:val="right"/>
      <w:pPr>
        <w:ind w:left="2027" w:hanging="180"/>
      </w:pPr>
    </w:lvl>
    <w:lvl w:ilvl="3" w:tplc="0816000F" w:tentative="1">
      <w:start w:val="1"/>
      <w:numFmt w:val="decimal"/>
      <w:lvlText w:val="%4."/>
      <w:lvlJc w:val="left"/>
      <w:pPr>
        <w:ind w:left="2747" w:hanging="360"/>
      </w:pPr>
    </w:lvl>
    <w:lvl w:ilvl="4" w:tplc="08160019" w:tentative="1">
      <w:start w:val="1"/>
      <w:numFmt w:val="lowerLetter"/>
      <w:lvlText w:val="%5."/>
      <w:lvlJc w:val="left"/>
      <w:pPr>
        <w:ind w:left="3467" w:hanging="360"/>
      </w:pPr>
    </w:lvl>
    <w:lvl w:ilvl="5" w:tplc="0816001B" w:tentative="1">
      <w:start w:val="1"/>
      <w:numFmt w:val="lowerRoman"/>
      <w:lvlText w:val="%6."/>
      <w:lvlJc w:val="right"/>
      <w:pPr>
        <w:ind w:left="4187" w:hanging="180"/>
      </w:pPr>
    </w:lvl>
    <w:lvl w:ilvl="6" w:tplc="0816000F" w:tentative="1">
      <w:start w:val="1"/>
      <w:numFmt w:val="decimal"/>
      <w:lvlText w:val="%7."/>
      <w:lvlJc w:val="left"/>
      <w:pPr>
        <w:ind w:left="4907" w:hanging="360"/>
      </w:pPr>
    </w:lvl>
    <w:lvl w:ilvl="7" w:tplc="08160019" w:tentative="1">
      <w:start w:val="1"/>
      <w:numFmt w:val="lowerLetter"/>
      <w:lvlText w:val="%8."/>
      <w:lvlJc w:val="left"/>
      <w:pPr>
        <w:ind w:left="5627" w:hanging="360"/>
      </w:pPr>
    </w:lvl>
    <w:lvl w:ilvl="8" w:tplc="0816001B" w:tentative="1">
      <w:start w:val="1"/>
      <w:numFmt w:val="lowerRoman"/>
      <w:lvlText w:val="%9."/>
      <w:lvlJc w:val="right"/>
      <w:pPr>
        <w:ind w:left="6347" w:hanging="180"/>
      </w:pPr>
    </w:lvl>
  </w:abstractNum>
  <w:abstractNum w:abstractNumId="28" w15:restartNumberingAfterBreak="0">
    <w:nsid w:val="5A7036F6"/>
    <w:multiLevelType w:val="hybridMultilevel"/>
    <w:tmpl w:val="7758D7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9F5B44"/>
    <w:multiLevelType w:val="hybridMultilevel"/>
    <w:tmpl w:val="F3DCF4D8"/>
    <w:lvl w:ilvl="0" w:tplc="58EA9856">
      <w:start w:val="1"/>
      <w:numFmt w:val="bullet"/>
      <w:lvlText w:val=""/>
      <w:lvlJc w:val="left"/>
      <w:pPr>
        <w:ind w:left="720" w:hanging="360"/>
      </w:pPr>
      <w:rPr>
        <w:rFonts w:ascii="Symbol" w:hAnsi="Symbol" w:hint="default"/>
      </w:rPr>
    </w:lvl>
    <w:lvl w:ilvl="1" w:tplc="A012687A" w:tentative="1">
      <w:start w:val="1"/>
      <w:numFmt w:val="bullet"/>
      <w:lvlText w:val="o"/>
      <w:lvlJc w:val="left"/>
      <w:pPr>
        <w:ind w:left="1440" w:hanging="360"/>
      </w:pPr>
      <w:rPr>
        <w:rFonts w:ascii="Courier New" w:hAnsi="Courier New" w:cs="Courier New" w:hint="default"/>
      </w:rPr>
    </w:lvl>
    <w:lvl w:ilvl="2" w:tplc="A48E81BE" w:tentative="1">
      <w:start w:val="1"/>
      <w:numFmt w:val="bullet"/>
      <w:lvlText w:val=""/>
      <w:lvlJc w:val="left"/>
      <w:pPr>
        <w:ind w:left="2160" w:hanging="360"/>
      </w:pPr>
      <w:rPr>
        <w:rFonts w:ascii="Wingdings" w:hAnsi="Wingdings" w:hint="default"/>
      </w:rPr>
    </w:lvl>
    <w:lvl w:ilvl="3" w:tplc="D4F68C58" w:tentative="1">
      <w:start w:val="1"/>
      <w:numFmt w:val="bullet"/>
      <w:lvlText w:val=""/>
      <w:lvlJc w:val="left"/>
      <w:pPr>
        <w:ind w:left="2880" w:hanging="360"/>
      </w:pPr>
      <w:rPr>
        <w:rFonts w:ascii="Symbol" w:hAnsi="Symbol" w:hint="default"/>
      </w:rPr>
    </w:lvl>
    <w:lvl w:ilvl="4" w:tplc="7444CB86" w:tentative="1">
      <w:start w:val="1"/>
      <w:numFmt w:val="bullet"/>
      <w:lvlText w:val="o"/>
      <w:lvlJc w:val="left"/>
      <w:pPr>
        <w:ind w:left="3600" w:hanging="360"/>
      </w:pPr>
      <w:rPr>
        <w:rFonts w:ascii="Courier New" w:hAnsi="Courier New" w:cs="Courier New" w:hint="default"/>
      </w:rPr>
    </w:lvl>
    <w:lvl w:ilvl="5" w:tplc="7DC68CE0" w:tentative="1">
      <w:start w:val="1"/>
      <w:numFmt w:val="bullet"/>
      <w:lvlText w:val=""/>
      <w:lvlJc w:val="left"/>
      <w:pPr>
        <w:ind w:left="4320" w:hanging="360"/>
      </w:pPr>
      <w:rPr>
        <w:rFonts w:ascii="Wingdings" w:hAnsi="Wingdings" w:hint="default"/>
      </w:rPr>
    </w:lvl>
    <w:lvl w:ilvl="6" w:tplc="E8D6E54C" w:tentative="1">
      <w:start w:val="1"/>
      <w:numFmt w:val="bullet"/>
      <w:lvlText w:val=""/>
      <w:lvlJc w:val="left"/>
      <w:pPr>
        <w:ind w:left="5040" w:hanging="360"/>
      </w:pPr>
      <w:rPr>
        <w:rFonts w:ascii="Symbol" w:hAnsi="Symbol" w:hint="default"/>
      </w:rPr>
    </w:lvl>
    <w:lvl w:ilvl="7" w:tplc="4B849F28" w:tentative="1">
      <w:start w:val="1"/>
      <w:numFmt w:val="bullet"/>
      <w:lvlText w:val="o"/>
      <w:lvlJc w:val="left"/>
      <w:pPr>
        <w:ind w:left="5760" w:hanging="360"/>
      </w:pPr>
      <w:rPr>
        <w:rFonts w:ascii="Courier New" w:hAnsi="Courier New" w:cs="Courier New" w:hint="default"/>
      </w:rPr>
    </w:lvl>
    <w:lvl w:ilvl="8" w:tplc="3E5261E8" w:tentative="1">
      <w:start w:val="1"/>
      <w:numFmt w:val="bullet"/>
      <w:lvlText w:val=""/>
      <w:lvlJc w:val="left"/>
      <w:pPr>
        <w:ind w:left="6480" w:hanging="360"/>
      </w:pPr>
      <w:rPr>
        <w:rFonts w:ascii="Wingdings" w:hAnsi="Wingdings" w:hint="default"/>
      </w:rPr>
    </w:lvl>
  </w:abstractNum>
  <w:abstractNum w:abstractNumId="30" w15:restartNumberingAfterBreak="0">
    <w:nsid w:val="5C9E6C3C"/>
    <w:multiLevelType w:val="hybridMultilevel"/>
    <w:tmpl w:val="F1C4AB62"/>
    <w:lvl w:ilvl="0" w:tplc="5F28D5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7F0EFA"/>
    <w:multiLevelType w:val="hybridMultilevel"/>
    <w:tmpl w:val="2A6E4A72"/>
    <w:lvl w:ilvl="0" w:tplc="849CDD1C">
      <w:start w:val="1"/>
      <w:numFmt w:val="upperLetter"/>
      <w:lvlText w:val="%1."/>
      <w:lvlJc w:val="left"/>
      <w:pPr>
        <w:ind w:left="720" w:hanging="360"/>
      </w:pPr>
      <w:rPr>
        <w:b/>
        <w:bCs/>
        <w:color w:val="auto"/>
      </w:rPr>
    </w:lvl>
    <w:lvl w:ilvl="1" w:tplc="C930B3EA">
      <w:start w:val="1"/>
      <w:numFmt w:val="lowerLetter"/>
      <w:lvlText w:val="%2."/>
      <w:lvlJc w:val="left"/>
      <w:pPr>
        <w:ind w:left="1440" w:hanging="360"/>
      </w:pPr>
    </w:lvl>
    <w:lvl w:ilvl="2" w:tplc="87D0C2B2">
      <w:start w:val="1"/>
      <w:numFmt w:val="lowerRoman"/>
      <w:lvlText w:val="%3."/>
      <w:lvlJc w:val="right"/>
      <w:pPr>
        <w:ind w:left="2160" w:hanging="180"/>
      </w:pPr>
    </w:lvl>
    <w:lvl w:ilvl="3" w:tplc="D7963A06">
      <w:start w:val="1"/>
      <w:numFmt w:val="decimal"/>
      <w:lvlText w:val="%4."/>
      <w:lvlJc w:val="left"/>
      <w:pPr>
        <w:ind w:left="2880" w:hanging="360"/>
      </w:pPr>
    </w:lvl>
    <w:lvl w:ilvl="4" w:tplc="5EB6CEB2">
      <w:start w:val="1"/>
      <w:numFmt w:val="lowerLetter"/>
      <w:lvlText w:val="%5."/>
      <w:lvlJc w:val="left"/>
      <w:pPr>
        <w:ind w:left="3600" w:hanging="360"/>
      </w:pPr>
    </w:lvl>
    <w:lvl w:ilvl="5" w:tplc="38AC8F96">
      <w:start w:val="1"/>
      <w:numFmt w:val="lowerRoman"/>
      <w:lvlText w:val="%6."/>
      <w:lvlJc w:val="right"/>
      <w:pPr>
        <w:ind w:left="4320" w:hanging="180"/>
      </w:pPr>
    </w:lvl>
    <w:lvl w:ilvl="6" w:tplc="19C26640">
      <w:start w:val="1"/>
      <w:numFmt w:val="decimal"/>
      <w:lvlText w:val="%7."/>
      <w:lvlJc w:val="left"/>
      <w:pPr>
        <w:ind w:left="5040" w:hanging="360"/>
      </w:pPr>
    </w:lvl>
    <w:lvl w:ilvl="7" w:tplc="14041BDE">
      <w:start w:val="1"/>
      <w:numFmt w:val="lowerLetter"/>
      <w:lvlText w:val="%8."/>
      <w:lvlJc w:val="left"/>
      <w:pPr>
        <w:ind w:left="5760" w:hanging="360"/>
      </w:pPr>
    </w:lvl>
    <w:lvl w:ilvl="8" w:tplc="728CC9D6">
      <w:start w:val="1"/>
      <w:numFmt w:val="lowerRoman"/>
      <w:lvlText w:val="%9."/>
      <w:lvlJc w:val="right"/>
      <w:pPr>
        <w:ind w:left="6480" w:hanging="180"/>
      </w:pPr>
    </w:lvl>
  </w:abstractNum>
  <w:abstractNum w:abstractNumId="32" w15:restartNumberingAfterBreak="0">
    <w:nsid w:val="63BB4CA1"/>
    <w:multiLevelType w:val="singleLevel"/>
    <w:tmpl w:val="0816000F"/>
    <w:lvl w:ilvl="0">
      <w:start w:val="1"/>
      <w:numFmt w:val="decimal"/>
      <w:lvlText w:val="%1."/>
      <w:lvlJc w:val="left"/>
      <w:pPr>
        <w:tabs>
          <w:tab w:val="num" w:pos="360"/>
        </w:tabs>
        <w:ind w:left="360" w:hanging="360"/>
      </w:pPr>
      <w:rPr>
        <w:rFonts w:hint="default"/>
      </w:rPr>
    </w:lvl>
  </w:abstractNum>
  <w:abstractNum w:abstractNumId="33" w15:restartNumberingAfterBreak="0">
    <w:nsid w:val="6C9B3B59"/>
    <w:multiLevelType w:val="hybridMultilevel"/>
    <w:tmpl w:val="3C74B716"/>
    <w:lvl w:ilvl="0" w:tplc="7310CCC0">
      <w:start w:val="1"/>
      <w:numFmt w:val="lowerLetter"/>
      <w:lvlText w:val="%1)"/>
      <w:lvlJc w:val="left"/>
      <w:pPr>
        <w:ind w:left="720" w:hanging="360"/>
      </w:pPr>
      <w:rPr>
        <w:rFonts w:ascii="Arial" w:hAnsi="Arial" w:cs="Arial" w:hint="default"/>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72CD75FA"/>
    <w:multiLevelType w:val="singleLevel"/>
    <w:tmpl w:val="E17E4270"/>
    <w:lvl w:ilvl="0">
      <w:start w:val="9400"/>
      <w:numFmt w:val="bullet"/>
      <w:lvlText w:val="-"/>
      <w:lvlJc w:val="left"/>
      <w:pPr>
        <w:tabs>
          <w:tab w:val="num" w:pos="360"/>
        </w:tabs>
        <w:ind w:left="360" w:hanging="360"/>
      </w:pPr>
      <w:rPr>
        <w:rFonts w:hint="default"/>
      </w:rPr>
    </w:lvl>
  </w:abstractNum>
  <w:abstractNum w:abstractNumId="35" w15:restartNumberingAfterBreak="0">
    <w:nsid w:val="7ACC3EE7"/>
    <w:multiLevelType w:val="hybridMultilevel"/>
    <w:tmpl w:val="E43423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214631428">
    <w:abstractNumId w:val="29"/>
  </w:num>
  <w:num w:numId="2" w16cid:durableId="1371763319">
    <w:abstractNumId w:val="20"/>
  </w:num>
  <w:num w:numId="3" w16cid:durableId="5935196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3015179">
    <w:abstractNumId w:val="21"/>
  </w:num>
  <w:num w:numId="5" w16cid:durableId="279074741">
    <w:abstractNumId w:val="12"/>
  </w:num>
  <w:num w:numId="6" w16cid:durableId="439187660">
    <w:abstractNumId w:val="26"/>
  </w:num>
  <w:num w:numId="7" w16cid:durableId="265310651">
    <w:abstractNumId w:val="18"/>
  </w:num>
  <w:num w:numId="8" w16cid:durableId="1784878805">
    <w:abstractNumId w:val="11"/>
  </w:num>
  <w:num w:numId="9" w16cid:durableId="2071951513">
    <w:abstractNumId w:val="17"/>
  </w:num>
  <w:num w:numId="10" w16cid:durableId="441851392">
    <w:abstractNumId w:val="16"/>
  </w:num>
  <w:num w:numId="11" w16cid:durableId="959456559">
    <w:abstractNumId w:val="28"/>
  </w:num>
  <w:num w:numId="12" w16cid:durableId="1742945924">
    <w:abstractNumId w:val="22"/>
  </w:num>
  <w:num w:numId="13" w16cid:durableId="1740400505">
    <w:abstractNumId w:val="33"/>
  </w:num>
  <w:num w:numId="14" w16cid:durableId="780807219">
    <w:abstractNumId w:val="15"/>
  </w:num>
  <w:num w:numId="15" w16cid:durableId="1118137248">
    <w:abstractNumId w:val="24"/>
  </w:num>
  <w:num w:numId="16" w16cid:durableId="1077825264">
    <w:abstractNumId w:val="27"/>
  </w:num>
  <w:num w:numId="17" w16cid:durableId="1644430459">
    <w:abstractNumId w:val="30"/>
  </w:num>
  <w:num w:numId="18" w16cid:durableId="1198393884">
    <w:abstractNumId w:val="13"/>
  </w:num>
  <w:num w:numId="19" w16cid:durableId="1316372729">
    <w:abstractNumId w:val="23"/>
  </w:num>
  <w:num w:numId="20" w16cid:durableId="1109005566">
    <w:abstractNumId w:val="19"/>
  </w:num>
  <w:num w:numId="21" w16cid:durableId="464277486">
    <w:abstractNumId w:val="14"/>
  </w:num>
  <w:num w:numId="22" w16cid:durableId="1185049365">
    <w:abstractNumId w:val="32"/>
  </w:num>
  <w:num w:numId="23" w16cid:durableId="963345623">
    <w:abstractNumId w:val="34"/>
  </w:num>
  <w:num w:numId="24" w16cid:durableId="251016860">
    <w:abstractNumId w:val="25"/>
  </w:num>
  <w:num w:numId="25" w16cid:durableId="1686204716">
    <w:abstractNumId w:val="9"/>
  </w:num>
  <w:num w:numId="26" w16cid:durableId="1279873171">
    <w:abstractNumId w:val="7"/>
  </w:num>
  <w:num w:numId="27" w16cid:durableId="317610798">
    <w:abstractNumId w:val="6"/>
  </w:num>
  <w:num w:numId="28" w16cid:durableId="1331172828">
    <w:abstractNumId w:val="5"/>
  </w:num>
  <w:num w:numId="29" w16cid:durableId="2052878184">
    <w:abstractNumId w:val="4"/>
  </w:num>
  <w:num w:numId="30" w16cid:durableId="738136597">
    <w:abstractNumId w:val="8"/>
  </w:num>
  <w:num w:numId="31" w16cid:durableId="637028729">
    <w:abstractNumId w:val="3"/>
  </w:num>
  <w:num w:numId="32" w16cid:durableId="1845245701">
    <w:abstractNumId w:val="2"/>
  </w:num>
  <w:num w:numId="33" w16cid:durableId="2015447646">
    <w:abstractNumId w:val="1"/>
  </w:num>
  <w:num w:numId="34" w16cid:durableId="1667661378">
    <w:abstractNumId w:val="0"/>
  </w:num>
  <w:num w:numId="35" w16cid:durableId="1880236402">
    <w:abstractNumId w:val="10"/>
  </w:num>
  <w:num w:numId="36" w16cid:durableId="6378790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E9"/>
    <w:rsid w:val="00004A99"/>
    <w:rsid w:val="00006270"/>
    <w:rsid w:val="00006AA3"/>
    <w:rsid w:val="00006F9B"/>
    <w:rsid w:val="00010BE3"/>
    <w:rsid w:val="00011DCC"/>
    <w:rsid w:val="00012818"/>
    <w:rsid w:val="00012E62"/>
    <w:rsid w:val="00013624"/>
    <w:rsid w:val="00013A16"/>
    <w:rsid w:val="0001561C"/>
    <w:rsid w:val="000175A6"/>
    <w:rsid w:val="00020654"/>
    <w:rsid w:val="00020AAC"/>
    <w:rsid w:val="00021B6E"/>
    <w:rsid w:val="00021C4C"/>
    <w:rsid w:val="00022A0F"/>
    <w:rsid w:val="000231F7"/>
    <w:rsid w:val="00024886"/>
    <w:rsid w:val="000248DB"/>
    <w:rsid w:val="00025030"/>
    <w:rsid w:val="00025377"/>
    <w:rsid w:val="0002747B"/>
    <w:rsid w:val="00030580"/>
    <w:rsid w:val="000311A1"/>
    <w:rsid w:val="00033D55"/>
    <w:rsid w:val="000354C9"/>
    <w:rsid w:val="000363AC"/>
    <w:rsid w:val="000427E3"/>
    <w:rsid w:val="00045E53"/>
    <w:rsid w:val="0004649E"/>
    <w:rsid w:val="00047042"/>
    <w:rsid w:val="00047A3B"/>
    <w:rsid w:val="0005548D"/>
    <w:rsid w:val="000608D4"/>
    <w:rsid w:val="00061332"/>
    <w:rsid w:val="000637CE"/>
    <w:rsid w:val="00064736"/>
    <w:rsid w:val="0006495A"/>
    <w:rsid w:val="00064BE1"/>
    <w:rsid w:val="00066A9C"/>
    <w:rsid w:val="000700BD"/>
    <w:rsid w:val="000719D3"/>
    <w:rsid w:val="00072746"/>
    <w:rsid w:val="0007546E"/>
    <w:rsid w:val="0007745D"/>
    <w:rsid w:val="00082171"/>
    <w:rsid w:val="00082DAC"/>
    <w:rsid w:val="00086E63"/>
    <w:rsid w:val="00090EE8"/>
    <w:rsid w:val="000913BC"/>
    <w:rsid w:val="000914EF"/>
    <w:rsid w:val="0009261C"/>
    <w:rsid w:val="00094705"/>
    <w:rsid w:val="0009622B"/>
    <w:rsid w:val="000A06B4"/>
    <w:rsid w:val="000A43B3"/>
    <w:rsid w:val="000B0786"/>
    <w:rsid w:val="000B174D"/>
    <w:rsid w:val="000B1AC0"/>
    <w:rsid w:val="000B4C5E"/>
    <w:rsid w:val="000B532E"/>
    <w:rsid w:val="000B5621"/>
    <w:rsid w:val="000B6A9F"/>
    <w:rsid w:val="000C01DB"/>
    <w:rsid w:val="000C0357"/>
    <w:rsid w:val="000C07E1"/>
    <w:rsid w:val="000C0B2F"/>
    <w:rsid w:val="000C11EF"/>
    <w:rsid w:val="000C12AF"/>
    <w:rsid w:val="000C4F52"/>
    <w:rsid w:val="000C74FA"/>
    <w:rsid w:val="000D0AFF"/>
    <w:rsid w:val="000D0C81"/>
    <w:rsid w:val="000D11B7"/>
    <w:rsid w:val="000D1595"/>
    <w:rsid w:val="000D1F97"/>
    <w:rsid w:val="000D251F"/>
    <w:rsid w:val="000D2F82"/>
    <w:rsid w:val="000D4BF3"/>
    <w:rsid w:val="000D4C7B"/>
    <w:rsid w:val="000D52B2"/>
    <w:rsid w:val="000D634D"/>
    <w:rsid w:val="000D7E7D"/>
    <w:rsid w:val="000E433A"/>
    <w:rsid w:val="000E49B9"/>
    <w:rsid w:val="000E51F0"/>
    <w:rsid w:val="000F14DB"/>
    <w:rsid w:val="000F40C1"/>
    <w:rsid w:val="000F5E82"/>
    <w:rsid w:val="000F685F"/>
    <w:rsid w:val="00102385"/>
    <w:rsid w:val="00103AF6"/>
    <w:rsid w:val="001043B2"/>
    <w:rsid w:val="001067CE"/>
    <w:rsid w:val="00106F9C"/>
    <w:rsid w:val="001113FF"/>
    <w:rsid w:val="00112AC6"/>
    <w:rsid w:val="00116CE1"/>
    <w:rsid w:val="00117D99"/>
    <w:rsid w:val="0012085B"/>
    <w:rsid w:val="001215D2"/>
    <w:rsid w:val="00122B70"/>
    <w:rsid w:val="00124CDE"/>
    <w:rsid w:val="00125C12"/>
    <w:rsid w:val="00126E63"/>
    <w:rsid w:val="00126F62"/>
    <w:rsid w:val="00127E15"/>
    <w:rsid w:val="00130180"/>
    <w:rsid w:val="0013092E"/>
    <w:rsid w:val="00134657"/>
    <w:rsid w:val="0013506B"/>
    <w:rsid w:val="00136AE3"/>
    <w:rsid w:val="00137EB4"/>
    <w:rsid w:val="001400EC"/>
    <w:rsid w:val="0014296C"/>
    <w:rsid w:val="00143AEC"/>
    <w:rsid w:val="00143EEF"/>
    <w:rsid w:val="00151029"/>
    <w:rsid w:val="001524BA"/>
    <w:rsid w:val="001525F3"/>
    <w:rsid w:val="00152E3A"/>
    <w:rsid w:val="00157CB2"/>
    <w:rsid w:val="00161985"/>
    <w:rsid w:val="001619EA"/>
    <w:rsid w:val="00161EFC"/>
    <w:rsid w:val="00163FDD"/>
    <w:rsid w:val="00164A93"/>
    <w:rsid w:val="001655A5"/>
    <w:rsid w:val="001657A5"/>
    <w:rsid w:val="00166029"/>
    <w:rsid w:val="0017182F"/>
    <w:rsid w:val="00180CE7"/>
    <w:rsid w:val="001811BF"/>
    <w:rsid w:val="00182622"/>
    <w:rsid w:val="00185F3E"/>
    <w:rsid w:val="001917DF"/>
    <w:rsid w:val="00195F73"/>
    <w:rsid w:val="0019688F"/>
    <w:rsid w:val="001977DD"/>
    <w:rsid w:val="00197D92"/>
    <w:rsid w:val="001A01DE"/>
    <w:rsid w:val="001A064C"/>
    <w:rsid w:val="001A1331"/>
    <w:rsid w:val="001A161F"/>
    <w:rsid w:val="001A337A"/>
    <w:rsid w:val="001A42BF"/>
    <w:rsid w:val="001A4F80"/>
    <w:rsid w:val="001B1B99"/>
    <w:rsid w:val="001B4F70"/>
    <w:rsid w:val="001B5097"/>
    <w:rsid w:val="001B5977"/>
    <w:rsid w:val="001B5B7B"/>
    <w:rsid w:val="001B5F8D"/>
    <w:rsid w:val="001C0E35"/>
    <w:rsid w:val="001C1C98"/>
    <w:rsid w:val="001C4032"/>
    <w:rsid w:val="001C6D44"/>
    <w:rsid w:val="001C6D51"/>
    <w:rsid w:val="001C7DF0"/>
    <w:rsid w:val="001D2B68"/>
    <w:rsid w:val="001D30DC"/>
    <w:rsid w:val="001D3D7F"/>
    <w:rsid w:val="001D49C7"/>
    <w:rsid w:val="001D5F09"/>
    <w:rsid w:val="001D7342"/>
    <w:rsid w:val="001D7789"/>
    <w:rsid w:val="001D7AC8"/>
    <w:rsid w:val="001E38A7"/>
    <w:rsid w:val="001E4C5A"/>
    <w:rsid w:val="001E52E8"/>
    <w:rsid w:val="001F0B01"/>
    <w:rsid w:val="001F1065"/>
    <w:rsid w:val="001F1911"/>
    <w:rsid w:val="001F3FFD"/>
    <w:rsid w:val="001F4AC1"/>
    <w:rsid w:val="002026EF"/>
    <w:rsid w:val="00202AA1"/>
    <w:rsid w:val="00202F5E"/>
    <w:rsid w:val="00204934"/>
    <w:rsid w:val="00204EA9"/>
    <w:rsid w:val="00207846"/>
    <w:rsid w:val="00210617"/>
    <w:rsid w:val="00210AA8"/>
    <w:rsid w:val="002114C0"/>
    <w:rsid w:val="00211E4E"/>
    <w:rsid w:val="00212862"/>
    <w:rsid w:val="002129EF"/>
    <w:rsid w:val="00213E93"/>
    <w:rsid w:val="002140BF"/>
    <w:rsid w:val="00222525"/>
    <w:rsid w:val="00223028"/>
    <w:rsid w:val="0022388F"/>
    <w:rsid w:val="00225BB8"/>
    <w:rsid w:val="00225D3C"/>
    <w:rsid w:val="002270B8"/>
    <w:rsid w:val="00227373"/>
    <w:rsid w:val="00231EDB"/>
    <w:rsid w:val="00232EC4"/>
    <w:rsid w:val="002345C1"/>
    <w:rsid w:val="00234A1C"/>
    <w:rsid w:val="00236B03"/>
    <w:rsid w:val="00236DA8"/>
    <w:rsid w:val="0024298B"/>
    <w:rsid w:val="002443F9"/>
    <w:rsid w:val="002458D0"/>
    <w:rsid w:val="00246671"/>
    <w:rsid w:val="002472CF"/>
    <w:rsid w:val="00247993"/>
    <w:rsid w:val="00253FC9"/>
    <w:rsid w:val="00257FF2"/>
    <w:rsid w:val="0026054B"/>
    <w:rsid w:val="00261B3E"/>
    <w:rsid w:val="00263BC6"/>
    <w:rsid w:val="002648BA"/>
    <w:rsid w:val="002665F6"/>
    <w:rsid w:val="00266EAD"/>
    <w:rsid w:val="00267CFB"/>
    <w:rsid w:val="00270A56"/>
    <w:rsid w:val="00271853"/>
    <w:rsid w:val="0027409D"/>
    <w:rsid w:val="00276CD6"/>
    <w:rsid w:val="00281E50"/>
    <w:rsid w:val="002824A6"/>
    <w:rsid w:val="00282882"/>
    <w:rsid w:val="00283F84"/>
    <w:rsid w:val="00284229"/>
    <w:rsid w:val="00287949"/>
    <w:rsid w:val="00290C5F"/>
    <w:rsid w:val="00292AAD"/>
    <w:rsid w:val="00292B1B"/>
    <w:rsid w:val="002957F6"/>
    <w:rsid w:val="002963B3"/>
    <w:rsid w:val="00297BAB"/>
    <w:rsid w:val="002A09D1"/>
    <w:rsid w:val="002A0B93"/>
    <w:rsid w:val="002A11E2"/>
    <w:rsid w:val="002A6526"/>
    <w:rsid w:val="002A6EBC"/>
    <w:rsid w:val="002A7162"/>
    <w:rsid w:val="002B0BA8"/>
    <w:rsid w:val="002B11B9"/>
    <w:rsid w:val="002B2040"/>
    <w:rsid w:val="002B2C32"/>
    <w:rsid w:val="002B444D"/>
    <w:rsid w:val="002B5B6E"/>
    <w:rsid w:val="002B6136"/>
    <w:rsid w:val="002B69DD"/>
    <w:rsid w:val="002C0DE6"/>
    <w:rsid w:val="002C1606"/>
    <w:rsid w:val="002C366C"/>
    <w:rsid w:val="002C49EE"/>
    <w:rsid w:val="002C4C0E"/>
    <w:rsid w:val="002C7055"/>
    <w:rsid w:val="002C70AB"/>
    <w:rsid w:val="002C7B34"/>
    <w:rsid w:val="002D4384"/>
    <w:rsid w:val="002D4619"/>
    <w:rsid w:val="002D6AED"/>
    <w:rsid w:val="002E2AC3"/>
    <w:rsid w:val="002E4256"/>
    <w:rsid w:val="002E4297"/>
    <w:rsid w:val="002E60FD"/>
    <w:rsid w:val="002F0054"/>
    <w:rsid w:val="002F05CB"/>
    <w:rsid w:val="002F158B"/>
    <w:rsid w:val="002F1E80"/>
    <w:rsid w:val="002F2109"/>
    <w:rsid w:val="002F423F"/>
    <w:rsid w:val="002F5AAA"/>
    <w:rsid w:val="003033E0"/>
    <w:rsid w:val="00307099"/>
    <w:rsid w:val="003070EF"/>
    <w:rsid w:val="00307436"/>
    <w:rsid w:val="0031060B"/>
    <w:rsid w:val="00310919"/>
    <w:rsid w:val="00310BBE"/>
    <w:rsid w:val="003123F2"/>
    <w:rsid w:val="003142B8"/>
    <w:rsid w:val="00314A7F"/>
    <w:rsid w:val="00315404"/>
    <w:rsid w:val="003166CE"/>
    <w:rsid w:val="00316A22"/>
    <w:rsid w:val="00317609"/>
    <w:rsid w:val="0032117B"/>
    <w:rsid w:val="00321254"/>
    <w:rsid w:val="003214E7"/>
    <w:rsid w:val="0032175F"/>
    <w:rsid w:val="003217DD"/>
    <w:rsid w:val="003243C2"/>
    <w:rsid w:val="00327E49"/>
    <w:rsid w:val="0033075A"/>
    <w:rsid w:val="00333C50"/>
    <w:rsid w:val="003349DB"/>
    <w:rsid w:val="00335F8F"/>
    <w:rsid w:val="00343031"/>
    <w:rsid w:val="00343CF6"/>
    <w:rsid w:val="003449CD"/>
    <w:rsid w:val="00346F4B"/>
    <w:rsid w:val="003472D0"/>
    <w:rsid w:val="0034762F"/>
    <w:rsid w:val="00347635"/>
    <w:rsid w:val="00350BFB"/>
    <w:rsid w:val="003530AD"/>
    <w:rsid w:val="00353925"/>
    <w:rsid w:val="00354F7F"/>
    <w:rsid w:val="003565B6"/>
    <w:rsid w:val="003572A1"/>
    <w:rsid w:val="003617BD"/>
    <w:rsid w:val="00362F8C"/>
    <w:rsid w:val="00365771"/>
    <w:rsid w:val="0036596E"/>
    <w:rsid w:val="00366D06"/>
    <w:rsid w:val="00371170"/>
    <w:rsid w:val="00371DE1"/>
    <w:rsid w:val="0037238A"/>
    <w:rsid w:val="0037318C"/>
    <w:rsid w:val="00373760"/>
    <w:rsid w:val="0037665E"/>
    <w:rsid w:val="00380BF7"/>
    <w:rsid w:val="003812FC"/>
    <w:rsid w:val="00383225"/>
    <w:rsid w:val="00383FAB"/>
    <w:rsid w:val="003847C1"/>
    <w:rsid w:val="003848FA"/>
    <w:rsid w:val="00386007"/>
    <w:rsid w:val="00393F18"/>
    <w:rsid w:val="00394504"/>
    <w:rsid w:val="00394F70"/>
    <w:rsid w:val="00396004"/>
    <w:rsid w:val="00396369"/>
    <w:rsid w:val="003A0540"/>
    <w:rsid w:val="003A09D5"/>
    <w:rsid w:val="003A0D56"/>
    <w:rsid w:val="003A17BE"/>
    <w:rsid w:val="003A4E2E"/>
    <w:rsid w:val="003A4E81"/>
    <w:rsid w:val="003A63C7"/>
    <w:rsid w:val="003A68F5"/>
    <w:rsid w:val="003B0725"/>
    <w:rsid w:val="003B2AAD"/>
    <w:rsid w:val="003B3D98"/>
    <w:rsid w:val="003B52F7"/>
    <w:rsid w:val="003B587E"/>
    <w:rsid w:val="003B65FD"/>
    <w:rsid w:val="003B7B3C"/>
    <w:rsid w:val="003C0A05"/>
    <w:rsid w:val="003C2E38"/>
    <w:rsid w:val="003C3CDB"/>
    <w:rsid w:val="003C464B"/>
    <w:rsid w:val="003C5B87"/>
    <w:rsid w:val="003C7057"/>
    <w:rsid w:val="003C7436"/>
    <w:rsid w:val="003C7B62"/>
    <w:rsid w:val="003D09E8"/>
    <w:rsid w:val="003D25BB"/>
    <w:rsid w:val="003D4332"/>
    <w:rsid w:val="003D5643"/>
    <w:rsid w:val="003E0D4F"/>
    <w:rsid w:val="003E3FC5"/>
    <w:rsid w:val="003E5214"/>
    <w:rsid w:val="003E5539"/>
    <w:rsid w:val="003E60B5"/>
    <w:rsid w:val="003E6312"/>
    <w:rsid w:val="003E76BE"/>
    <w:rsid w:val="003F0129"/>
    <w:rsid w:val="003F1D6F"/>
    <w:rsid w:val="003F22AB"/>
    <w:rsid w:val="003F6052"/>
    <w:rsid w:val="003F6831"/>
    <w:rsid w:val="003F6E0E"/>
    <w:rsid w:val="00401418"/>
    <w:rsid w:val="00403108"/>
    <w:rsid w:val="004033E5"/>
    <w:rsid w:val="00406AB4"/>
    <w:rsid w:val="00410424"/>
    <w:rsid w:val="00412EE7"/>
    <w:rsid w:val="00413C35"/>
    <w:rsid w:val="004173D2"/>
    <w:rsid w:val="004204C1"/>
    <w:rsid w:val="00421CB3"/>
    <w:rsid w:val="00422630"/>
    <w:rsid w:val="004243E6"/>
    <w:rsid w:val="00424EE0"/>
    <w:rsid w:val="00425B40"/>
    <w:rsid w:val="004267A3"/>
    <w:rsid w:val="00427D8D"/>
    <w:rsid w:val="00433C5F"/>
    <w:rsid w:val="004364D1"/>
    <w:rsid w:val="00436B41"/>
    <w:rsid w:val="004370AE"/>
    <w:rsid w:val="00440A61"/>
    <w:rsid w:val="004422B4"/>
    <w:rsid w:val="00442B81"/>
    <w:rsid w:val="004503DF"/>
    <w:rsid w:val="00450518"/>
    <w:rsid w:val="00450CC4"/>
    <w:rsid w:val="00455C57"/>
    <w:rsid w:val="0046148C"/>
    <w:rsid w:val="00463064"/>
    <w:rsid w:val="004630DC"/>
    <w:rsid w:val="00465546"/>
    <w:rsid w:val="00465857"/>
    <w:rsid w:val="00467A4E"/>
    <w:rsid w:val="004705C7"/>
    <w:rsid w:val="00472614"/>
    <w:rsid w:val="004739ED"/>
    <w:rsid w:val="00473DFC"/>
    <w:rsid w:val="004750DB"/>
    <w:rsid w:val="004759F9"/>
    <w:rsid w:val="00477330"/>
    <w:rsid w:val="00481D3E"/>
    <w:rsid w:val="00482397"/>
    <w:rsid w:val="00483500"/>
    <w:rsid w:val="00485BB1"/>
    <w:rsid w:val="0049002F"/>
    <w:rsid w:val="00490BF5"/>
    <w:rsid w:val="0049144E"/>
    <w:rsid w:val="004917F4"/>
    <w:rsid w:val="004918E1"/>
    <w:rsid w:val="0049507D"/>
    <w:rsid w:val="00497085"/>
    <w:rsid w:val="004A3903"/>
    <w:rsid w:val="004A4EB1"/>
    <w:rsid w:val="004A5E54"/>
    <w:rsid w:val="004B2F39"/>
    <w:rsid w:val="004C1E73"/>
    <w:rsid w:val="004C2CA9"/>
    <w:rsid w:val="004C3179"/>
    <w:rsid w:val="004D203D"/>
    <w:rsid w:val="004D32F8"/>
    <w:rsid w:val="004D41BC"/>
    <w:rsid w:val="004D5CC3"/>
    <w:rsid w:val="004D5DD5"/>
    <w:rsid w:val="004D6DB1"/>
    <w:rsid w:val="004D7368"/>
    <w:rsid w:val="004D765F"/>
    <w:rsid w:val="004D7E1E"/>
    <w:rsid w:val="004E1457"/>
    <w:rsid w:val="004E2054"/>
    <w:rsid w:val="004E3E02"/>
    <w:rsid w:val="004E4F25"/>
    <w:rsid w:val="004E58AD"/>
    <w:rsid w:val="004E5FF9"/>
    <w:rsid w:val="004E6B45"/>
    <w:rsid w:val="004E7B2F"/>
    <w:rsid w:val="004F3DD7"/>
    <w:rsid w:val="004F4B77"/>
    <w:rsid w:val="004F55A9"/>
    <w:rsid w:val="004F785D"/>
    <w:rsid w:val="004F7F9E"/>
    <w:rsid w:val="00500B34"/>
    <w:rsid w:val="005015C1"/>
    <w:rsid w:val="005028AC"/>
    <w:rsid w:val="00502F02"/>
    <w:rsid w:val="00503300"/>
    <w:rsid w:val="005037A1"/>
    <w:rsid w:val="00503BFF"/>
    <w:rsid w:val="00505A72"/>
    <w:rsid w:val="00505D5E"/>
    <w:rsid w:val="0050636F"/>
    <w:rsid w:val="00513788"/>
    <w:rsid w:val="00516B5A"/>
    <w:rsid w:val="00517591"/>
    <w:rsid w:val="0052011A"/>
    <w:rsid w:val="00520257"/>
    <w:rsid w:val="00520C27"/>
    <w:rsid w:val="005318B9"/>
    <w:rsid w:val="00533136"/>
    <w:rsid w:val="00533516"/>
    <w:rsid w:val="00542B57"/>
    <w:rsid w:val="00544995"/>
    <w:rsid w:val="005460C2"/>
    <w:rsid w:val="0054770F"/>
    <w:rsid w:val="00550E51"/>
    <w:rsid w:val="005543D0"/>
    <w:rsid w:val="005546A0"/>
    <w:rsid w:val="00555121"/>
    <w:rsid w:val="00555C5E"/>
    <w:rsid w:val="00555C95"/>
    <w:rsid w:val="00560689"/>
    <w:rsid w:val="00560A33"/>
    <w:rsid w:val="005621AC"/>
    <w:rsid w:val="00566DF3"/>
    <w:rsid w:val="00567509"/>
    <w:rsid w:val="0057099E"/>
    <w:rsid w:val="00571449"/>
    <w:rsid w:val="00571E92"/>
    <w:rsid w:val="00572961"/>
    <w:rsid w:val="00574940"/>
    <w:rsid w:val="005755DA"/>
    <w:rsid w:val="00575A5F"/>
    <w:rsid w:val="0057768F"/>
    <w:rsid w:val="00582B2F"/>
    <w:rsid w:val="005845D6"/>
    <w:rsid w:val="005856DC"/>
    <w:rsid w:val="00585E5C"/>
    <w:rsid w:val="005906E4"/>
    <w:rsid w:val="0059210B"/>
    <w:rsid w:val="00593371"/>
    <w:rsid w:val="005943E0"/>
    <w:rsid w:val="0059515F"/>
    <w:rsid w:val="00597966"/>
    <w:rsid w:val="005A2679"/>
    <w:rsid w:val="005A44A4"/>
    <w:rsid w:val="005B173F"/>
    <w:rsid w:val="005B33A0"/>
    <w:rsid w:val="005B568F"/>
    <w:rsid w:val="005B5D72"/>
    <w:rsid w:val="005B6E59"/>
    <w:rsid w:val="005C033F"/>
    <w:rsid w:val="005C1A07"/>
    <w:rsid w:val="005C2168"/>
    <w:rsid w:val="005C433A"/>
    <w:rsid w:val="005C481D"/>
    <w:rsid w:val="005C6451"/>
    <w:rsid w:val="005C689E"/>
    <w:rsid w:val="005C7795"/>
    <w:rsid w:val="005D052E"/>
    <w:rsid w:val="005D208B"/>
    <w:rsid w:val="005D2F52"/>
    <w:rsid w:val="005D3274"/>
    <w:rsid w:val="005D4339"/>
    <w:rsid w:val="005D6DF0"/>
    <w:rsid w:val="005E284A"/>
    <w:rsid w:val="005E4514"/>
    <w:rsid w:val="005E6E15"/>
    <w:rsid w:val="005E7D4D"/>
    <w:rsid w:val="005E7D8A"/>
    <w:rsid w:val="005F01F9"/>
    <w:rsid w:val="005F1FC0"/>
    <w:rsid w:val="005F2E20"/>
    <w:rsid w:val="005F4B77"/>
    <w:rsid w:val="005F4BE3"/>
    <w:rsid w:val="005F5024"/>
    <w:rsid w:val="005F557C"/>
    <w:rsid w:val="005F662B"/>
    <w:rsid w:val="005F6901"/>
    <w:rsid w:val="005F6ECB"/>
    <w:rsid w:val="005F7C01"/>
    <w:rsid w:val="006028CC"/>
    <w:rsid w:val="0060648E"/>
    <w:rsid w:val="006070FA"/>
    <w:rsid w:val="00615AEA"/>
    <w:rsid w:val="00615EBD"/>
    <w:rsid w:val="00617CDF"/>
    <w:rsid w:val="00620800"/>
    <w:rsid w:val="006237E7"/>
    <w:rsid w:val="00624A64"/>
    <w:rsid w:val="006252B7"/>
    <w:rsid w:val="006269D3"/>
    <w:rsid w:val="00626B36"/>
    <w:rsid w:val="0062702D"/>
    <w:rsid w:val="00627127"/>
    <w:rsid w:val="0063703F"/>
    <w:rsid w:val="006376B5"/>
    <w:rsid w:val="00640255"/>
    <w:rsid w:val="0064276F"/>
    <w:rsid w:val="00642A09"/>
    <w:rsid w:val="006440F7"/>
    <w:rsid w:val="00646807"/>
    <w:rsid w:val="00647031"/>
    <w:rsid w:val="0065092E"/>
    <w:rsid w:val="00651111"/>
    <w:rsid w:val="00655642"/>
    <w:rsid w:val="006558BD"/>
    <w:rsid w:val="0065742B"/>
    <w:rsid w:val="0066033A"/>
    <w:rsid w:val="00660A61"/>
    <w:rsid w:val="00664810"/>
    <w:rsid w:val="00665F98"/>
    <w:rsid w:val="00671585"/>
    <w:rsid w:val="00672B09"/>
    <w:rsid w:val="0067321D"/>
    <w:rsid w:val="006744ED"/>
    <w:rsid w:val="00675584"/>
    <w:rsid w:val="00676572"/>
    <w:rsid w:val="00677195"/>
    <w:rsid w:val="00681A66"/>
    <w:rsid w:val="00681C01"/>
    <w:rsid w:val="006824E6"/>
    <w:rsid w:val="00682780"/>
    <w:rsid w:val="00682DFC"/>
    <w:rsid w:val="0068476A"/>
    <w:rsid w:val="0068481C"/>
    <w:rsid w:val="00686241"/>
    <w:rsid w:val="00687090"/>
    <w:rsid w:val="00687347"/>
    <w:rsid w:val="00687763"/>
    <w:rsid w:val="00690D7A"/>
    <w:rsid w:val="006916AD"/>
    <w:rsid w:val="00691811"/>
    <w:rsid w:val="00692EF9"/>
    <w:rsid w:val="006A013B"/>
    <w:rsid w:val="006A12A0"/>
    <w:rsid w:val="006A282E"/>
    <w:rsid w:val="006A339B"/>
    <w:rsid w:val="006A5AC6"/>
    <w:rsid w:val="006A5E6A"/>
    <w:rsid w:val="006A7E6D"/>
    <w:rsid w:val="006B0013"/>
    <w:rsid w:val="006B0BAB"/>
    <w:rsid w:val="006B151F"/>
    <w:rsid w:val="006B1AC3"/>
    <w:rsid w:val="006B211B"/>
    <w:rsid w:val="006B2A58"/>
    <w:rsid w:val="006B36DE"/>
    <w:rsid w:val="006B451D"/>
    <w:rsid w:val="006B6B9D"/>
    <w:rsid w:val="006C0A6B"/>
    <w:rsid w:val="006C32F1"/>
    <w:rsid w:val="006C380F"/>
    <w:rsid w:val="006C487D"/>
    <w:rsid w:val="006C4AFD"/>
    <w:rsid w:val="006C4D6D"/>
    <w:rsid w:val="006C5E61"/>
    <w:rsid w:val="006C6765"/>
    <w:rsid w:val="006C6ECF"/>
    <w:rsid w:val="006C7A7C"/>
    <w:rsid w:val="006D29FF"/>
    <w:rsid w:val="006E0146"/>
    <w:rsid w:val="006E162F"/>
    <w:rsid w:val="006E1C8C"/>
    <w:rsid w:val="006E1CE7"/>
    <w:rsid w:val="006E52CC"/>
    <w:rsid w:val="006E5C74"/>
    <w:rsid w:val="006E609F"/>
    <w:rsid w:val="006F0631"/>
    <w:rsid w:val="006F0E64"/>
    <w:rsid w:val="006F1363"/>
    <w:rsid w:val="006F4268"/>
    <w:rsid w:val="006F7A05"/>
    <w:rsid w:val="007028BC"/>
    <w:rsid w:val="00703F05"/>
    <w:rsid w:val="00705AD4"/>
    <w:rsid w:val="00711BEE"/>
    <w:rsid w:val="0071205B"/>
    <w:rsid w:val="00712B42"/>
    <w:rsid w:val="007147F6"/>
    <w:rsid w:val="0071662D"/>
    <w:rsid w:val="0071683B"/>
    <w:rsid w:val="00716AE4"/>
    <w:rsid w:val="00717E4B"/>
    <w:rsid w:val="007201C7"/>
    <w:rsid w:val="00720862"/>
    <w:rsid w:val="00722A8E"/>
    <w:rsid w:val="0072329E"/>
    <w:rsid w:val="007236F6"/>
    <w:rsid w:val="00723F3C"/>
    <w:rsid w:val="007249D3"/>
    <w:rsid w:val="00730696"/>
    <w:rsid w:val="00730DEB"/>
    <w:rsid w:val="007372A7"/>
    <w:rsid w:val="00741B58"/>
    <w:rsid w:val="007428D8"/>
    <w:rsid w:val="007444F2"/>
    <w:rsid w:val="00744F82"/>
    <w:rsid w:val="00746374"/>
    <w:rsid w:val="00747698"/>
    <w:rsid w:val="00750D0B"/>
    <w:rsid w:val="00751763"/>
    <w:rsid w:val="007618C2"/>
    <w:rsid w:val="00762412"/>
    <w:rsid w:val="007636E2"/>
    <w:rsid w:val="0076495D"/>
    <w:rsid w:val="00764A4D"/>
    <w:rsid w:val="00765A81"/>
    <w:rsid w:val="0076635B"/>
    <w:rsid w:val="007667FF"/>
    <w:rsid w:val="00766C8C"/>
    <w:rsid w:val="00767472"/>
    <w:rsid w:val="007713C5"/>
    <w:rsid w:val="007719CF"/>
    <w:rsid w:val="00783A35"/>
    <w:rsid w:val="00783EFB"/>
    <w:rsid w:val="0078438F"/>
    <w:rsid w:val="00787B7F"/>
    <w:rsid w:val="00787EC6"/>
    <w:rsid w:val="00791C4B"/>
    <w:rsid w:val="007943DC"/>
    <w:rsid w:val="00794972"/>
    <w:rsid w:val="0079502B"/>
    <w:rsid w:val="00796CE3"/>
    <w:rsid w:val="007A12F7"/>
    <w:rsid w:val="007A1A08"/>
    <w:rsid w:val="007A54FB"/>
    <w:rsid w:val="007A57D5"/>
    <w:rsid w:val="007A7505"/>
    <w:rsid w:val="007B0B60"/>
    <w:rsid w:val="007B10EF"/>
    <w:rsid w:val="007B120B"/>
    <w:rsid w:val="007B254F"/>
    <w:rsid w:val="007B3B87"/>
    <w:rsid w:val="007B79C6"/>
    <w:rsid w:val="007C037D"/>
    <w:rsid w:val="007C2131"/>
    <w:rsid w:val="007C2B6A"/>
    <w:rsid w:val="007C381D"/>
    <w:rsid w:val="007C61BD"/>
    <w:rsid w:val="007C73EC"/>
    <w:rsid w:val="007D0C66"/>
    <w:rsid w:val="007D1C90"/>
    <w:rsid w:val="007D39E5"/>
    <w:rsid w:val="007D574D"/>
    <w:rsid w:val="007D69B2"/>
    <w:rsid w:val="007E02EF"/>
    <w:rsid w:val="007E12A0"/>
    <w:rsid w:val="007E2528"/>
    <w:rsid w:val="007E4405"/>
    <w:rsid w:val="007E4A7B"/>
    <w:rsid w:val="007E4FE3"/>
    <w:rsid w:val="007E6D00"/>
    <w:rsid w:val="007F066B"/>
    <w:rsid w:val="007F19AD"/>
    <w:rsid w:val="007F24E2"/>
    <w:rsid w:val="007F26D2"/>
    <w:rsid w:val="007F3A08"/>
    <w:rsid w:val="007F7B8D"/>
    <w:rsid w:val="00801256"/>
    <w:rsid w:val="008034C8"/>
    <w:rsid w:val="00804F5E"/>
    <w:rsid w:val="00807BD1"/>
    <w:rsid w:val="0081066B"/>
    <w:rsid w:val="008127D3"/>
    <w:rsid w:val="00812A5B"/>
    <w:rsid w:val="008132BF"/>
    <w:rsid w:val="00815E49"/>
    <w:rsid w:val="00816D0C"/>
    <w:rsid w:val="0081723A"/>
    <w:rsid w:val="0082094A"/>
    <w:rsid w:val="008246F1"/>
    <w:rsid w:val="00824F80"/>
    <w:rsid w:val="00825459"/>
    <w:rsid w:val="00826A8D"/>
    <w:rsid w:val="00827143"/>
    <w:rsid w:val="00827C3E"/>
    <w:rsid w:val="008315CA"/>
    <w:rsid w:val="008322B5"/>
    <w:rsid w:val="0083292F"/>
    <w:rsid w:val="0083370B"/>
    <w:rsid w:val="00833B1F"/>
    <w:rsid w:val="00833B96"/>
    <w:rsid w:val="00835169"/>
    <w:rsid w:val="00835CB1"/>
    <w:rsid w:val="00840B13"/>
    <w:rsid w:val="00842102"/>
    <w:rsid w:val="00843162"/>
    <w:rsid w:val="00845666"/>
    <w:rsid w:val="0084594D"/>
    <w:rsid w:val="008465B2"/>
    <w:rsid w:val="00846C13"/>
    <w:rsid w:val="00850008"/>
    <w:rsid w:val="00850275"/>
    <w:rsid w:val="008525C4"/>
    <w:rsid w:val="0085484A"/>
    <w:rsid w:val="00855FE0"/>
    <w:rsid w:val="00856C25"/>
    <w:rsid w:val="00857178"/>
    <w:rsid w:val="0086181C"/>
    <w:rsid w:val="00862897"/>
    <w:rsid w:val="00862966"/>
    <w:rsid w:val="00863269"/>
    <w:rsid w:val="00863810"/>
    <w:rsid w:val="00871E6F"/>
    <w:rsid w:val="00875ED3"/>
    <w:rsid w:val="0087602F"/>
    <w:rsid w:val="0087630F"/>
    <w:rsid w:val="008769A1"/>
    <w:rsid w:val="0088351E"/>
    <w:rsid w:val="00885389"/>
    <w:rsid w:val="008873AD"/>
    <w:rsid w:val="00887EB7"/>
    <w:rsid w:val="00890D19"/>
    <w:rsid w:val="008913C4"/>
    <w:rsid w:val="00893699"/>
    <w:rsid w:val="008962A6"/>
    <w:rsid w:val="008A05C5"/>
    <w:rsid w:val="008A2803"/>
    <w:rsid w:val="008A2ECA"/>
    <w:rsid w:val="008A542F"/>
    <w:rsid w:val="008A5528"/>
    <w:rsid w:val="008A5E01"/>
    <w:rsid w:val="008A6F09"/>
    <w:rsid w:val="008B0278"/>
    <w:rsid w:val="008B247B"/>
    <w:rsid w:val="008B5770"/>
    <w:rsid w:val="008C294A"/>
    <w:rsid w:val="008C669F"/>
    <w:rsid w:val="008C75C9"/>
    <w:rsid w:val="008C7FF2"/>
    <w:rsid w:val="008D1178"/>
    <w:rsid w:val="008D2E47"/>
    <w:rsid w:val="008D31A9"/>
    <w:rsid w:val="008D3416"/>
    <w:rsid w:val="008D6E4F"/>
    <w:rsid w:val="008E06E2"/>
    <w:rsid w:val="008E1843"/>
    <w:rsid w:val="008E3878"/>
    <w:rsid w:val="008E3935"/>
    <w:rsid w:val="008E500D"/>
    <w:rsid w:val="008E7229"/>
    <w:rsid w:val="008E7D95"/>
    <w:rsid w:val="008F0880"/>
    <w:rsid w:val="008F2DD3"/>
    <w:rsid w:val="008F4A2B"/>
    <w:rsid w:val="009016B4"/>
    <w:rsid w:val="00902C5B"/>
    <w:rsid w:val="00902D3D"/>
    <w:rsid w:val="00907A8C"/>
    <w:rsid w:val="00907F29"/>
    <w:rsid w:val="00907F72"/>
    <w:rsid w:val="00911D2B"/>
    <w:rsid w:val="00913741"/>
    <w:rsid w:val="00913D5B"/>
    <w:rsid w:val="00917E4D"/>
    <w:rsid w:val="00920209"/>
    <w:rsid w:val="0092074A"/>
    <w:rsid w:val="00922352"/>
    <w:rsid w:val="0092292E"/>
    <w:rsid w:val="00927790"/>
    <w:rsid w:val="00930F48"/>
    <w:rsid w:val="009312FB"/>
    <w:rsid w:val="0093156D"/>
    <w:rsid w:val="00932747"/>
    <w:rsid w:val="00933656"/>
    <w:rsid w:val="00935E0F"/>
    <w:rsid w:val="00935FB3"/>
    <w:rsid w:val="00940218"/>
    <w:rsid w:val="00940E37"/>
    <w:rsid w:val="009413C8"/>
    <w:rsid w:val="00941540"/>
    <w:rsid w:val="00942FE8"/>
    <w:rsid w:val="00944411"/>
    <w:rsid w:val="009461E6"/>
    <w:rsid w:val="00947E76"/>
    <w:rsid w:val="00954DAC"/>
    <w:rsid w:val="00954FDB"/>
    <w:rsid w:val="0095513B"/>
    <w:rsid w:val="009552DF"/>
    <w:rsid w:val="00955424"/>
    <w:rsid w:val="00957E9B"/>
    <w:rsid w:val="00961FE3"/>
    <w:rsid w:val="009624A7"/>
    <w:rsid w:val="0096507F"/>
    <w:rsid w:val="00965830"/>
    <w:rsid w:val="00967667"/>
    <w:rsid w:val="009705C7"/>
    <w:rsid w:val="009706C3"/>
    <w:rsid w:val="00970AC5"/>
    <w:rsid w:val="00970D5E"/>
    <w:rsid w:val="009712A4"/>
    <w:rsid w:val="0097181E"/>
    <w:rsid w:val="009732EC"/>
    <w:rsid w:val="00973375"/>
    <w:rsid w:val="00976050"/>
    <w:rsid w:val="0097697C"/>
    <w:rsid w:val="0097737E"/>
    <w:rsid w:val="00977FC8"/>
    <w:rsid w:val="0098171A"/>
    <w:rsid w:val="00985FB8"/>
    <w:rsid w:val="0099052D"/>
    <w:rsid w:val="00991438"/>
    <w:rsid w:val="00992A89"/>
    <w:rsid w:val="00993560"/>
    <w:rsid w:val="00993FF5"/>
    <w:rsid w:val="0099406E"/>
    <w:rsid w:val="0099533D"/>
    <w:rsid w:val="009961F6"/>
    <w:rsid w:val="00997776"/>
    <w:rsid w:val="009A0456"/>
    <w:rsid w:val="009A0570"/>
    <w:rsid w:val="009A0591"/>
    <w:rsid w:val="009A192B"/>
    <w:rsid w:val="009A26A8"/>
    <w:rsid w:val="009A5A8C"/>
    <w:rsid w:val="009A6EFC"/>
    <w:rsid w:val="009B074E"/>
    <w:rsid w:val="009B5410"/>
    <w:rsid w:val="009B5B60"/>
    <w:rsid w:val="009B6EF6"/>
    <w:rsid w:val="009B72C5"/>
    <w:rsid w:val="009C03D7"/>
    <w:rsid w:val="009C09EE"/>
    <w:rsid w:val="009C2973"/>
    <w:rsid w:val="009C2E1C"/>
    <w:rsid w:val="009C33B0"/>
    <w:rsid w:val="009C35D0"/>
    <w:rsid w:val="009C4AED"/>
    <w:rsid w:val="009C52F3"/>
    <w:rsid w:val="009C5FA6"/>
    <w:rsid w:val="009C6B48"/>
    <w:rsid w:val="009D4A27"/>
    <w:rsid w:val="009D5209"/>
    <w:rsid w:val="009D7DC6"/>
    <w:rsid w:val="009D7E10"/>
    <w:rsid w:val="009E1243"/>
    <w:rsid w:val="009E3026"/>
    <w:rsid w:val="009E54FF"/>
    <w:rsid w:val="009E67DE"/>
    <w:rsid w:val="009E692A"/>
    <w:rsid w:val="009E6DF0"/>
    <w:rsid w:val="009E7C89"/>
    <w:rsid w:val="009E7DE5"/>
    <w:rsid w:val="009F0468"/>
    <w:rsid w:val="009F15A1"/>
    <w:rsid w:val="009F2273"/>
    <w:rsid w:val="009F6AD1"/>
    <w:rsid w:val="00A0241D"/>
    <w:rsid w:val="00A040B7"/>
    <w:rsid w:val="00A04A20"/>
    <w:rsid w:val="00A05905"/>
    <w:rsid w:val="00A06009"/>
    <w:rsid w:val="00A12CD4"/>
    <w:rsid w:val="00A134E2"/>
    <w:rsid w:val="00A15BFD"/>
    <w:rsid w:val="00A177C8"/>
    <w:rsid w:val="00A178EC"/>
    <w:rsid w:val="00A21A7A"/>
    <w:rsid w:val="00A22F17"/>
    <w:rsid w:val="00A23DCC"/>
    <w:rsid w:val="00A2444C"/>
    <w:rsid w:val="00A2464A"/>
    <w:rsid w:val="00A251FE"/>
    <w:rsid w:val="00A341B1"/>
    <w:rsid w:val="00A37D0E"/>
    <w:rsid w:val="00A4182F"/>
    <w:rsid w:val="00A4372D"/>
    <w:rsid w:val="00A43E69"/>
    <w:rsid w:val="00A521BC"/>
    <w:rsid w:val="00A52D2D"/>
    <w:rsid w:val="00A53673"/>
    <w:rsid w:val="00A53846"/>
    <w:rsid w:val="00A561D8"/>
    <w:rsid w:val="00A56589"/>
    <w:rsid w:val="00A56AB6"/>
    <w:rsid w:val="00A575EB"/>
    <w:rsid w:val="00A605B8"/>
    <w:rsid w:val="00A6378D"/>
    <w:rsid w:val="00A65DDB"/>
    <w:rsid w:val="00A6708F"/>
    <w:rsid w:val="00A67BBC"/>
    <w:rsid w:val="00A708AD"/>
    <w:rsid w:val="00A7311D"/>
    <w:rsid w:val="00A73464"/>
    <w:rsid w:val="00A77C02"/>
    <w:rsid w:val="00A77F69"/>
    <w:rsid w:val="00A816CA"/>
    <w:rsid w:val="00A82D70"/>
    <w:rsid w:val="00A832EF"/>
    <w:rsid w:val="00A83745"/>
    <w:rsid w:val="00A84B7E"/>
    <w:rsid w:val="00A872A9"/>
    <w:rsid w:val="00A919CD"/>
    <w:rsid w:val="00A95768"/>
    <w:rsid w:val="00A9694D"/>
    <w:rsid w:val="00AA0E87"/>
    <w:rsid w:val="00AA599F"/>
    <w:rsid w:val="00AA77AF"/>
    <w:rsid w:val="00AB1292"/>
    <w:rsid w:val="00AB2429"/>
    <w:rsid w:val="00AB3BDC"/>
    <w:rsid w:val="00AB4392"/>
    <w:rsid w:val="00AB47E5"/>
    <w:rsid w:val="00AB54C6"/>
    <w:rsid w:val="00AC0079"/>
    <w:rsid w:val="00AC08D3"/>
    <w:rsid w:val="00AC1B8F"/>
    <w:rsid w:val="00AC2818"/>
    <w:rsid w:val="00AC314C"/>
    <w:rsid w:val="00AC35E4"/>
    <w:rsid w:val="00AC5156"/>
    <w:rsid w:val="00AC738F"/>
    <w:rsid w:val="00AD101F"/>
    <w:rsid w:val="00AD4634"/>
    <w:rsid w:val="00AD4B08"/>
    <w:rsid w:val="00AD4B1A"/>
    <w:rsid w:val="00AD6776"/>
    <w:rsid w:val="00AE0709"/>
    <w:rsid w:val="00AE1637"/>
    <w:rsid w:val="00AE2EC5"/>
    <w:rsid w:val="00AE491A"/>
    <w:rsid w:val="00AE5EBA"/>
    <w:rsid w:val="00AF164C"/>
    <w:rsid w:val="00AF2BF6"/>
    <w:rsid w:val="00AF3F4A"/>
    <w:rsid w:val="00AF51E6"/>
    <w:rsid w:val="00AF578E"/>
    <w:rsid w:val="00AF5CEC"/>
    <w:rsid w:val="00AF6A72"/>
    <w:rsid w:val="00AF7583"/>
    <w:rsid w:val="00B014C6"/>
    <w:rsid w:val="00B018C5"/>
    <w:rsid w:val="00B03EC1"/>
    <w:rsid w:val="00B05B26"/>
    <w:rsid w:val="00B06DD8"/>
    <w:rsid w:val="00B105D2"/>
    <w:rsid w:val="00B1355F"/>
    <w:rsid w:val="00B147AF"/>
    <w:rsid w:val="00B15FC6"/>
    <w:rsid w:val="00B1737B"/>
    <w:rsid w:val="00B20B47"/>
    <w:rsid w:val="00B2250D"/>
    <w:rsid w:val="00B24A60"/>
    <w:rsid w:val="00B24C64"/>
    <w:rsid w:val="00B257EB"/>
    <w:rsid w:val="00B27C59"/>
    <w:rsid w:val="00B30268"/>
    <w:rsid w:val="00B3240C"/>
    <w:rsid w:val="00B32C4A"/>
    <w:rsid w:val="00B33139"/>
    <w:rsid w:val="00B376B2"/>
    <w:rsid w:val="00B420EA"/>
    <w:rsid w:val="00B43777"/>
    <w:rsid w:val="00B439FF"/>
    <w:rsid w:val="00B45279"/>
    <w:rsid w:val="00B46473"/>
    <w:rsid w:val="00B46E80"/>
    <w:rsid w:val="00B46FA2"/>
    <w:rsid w:val="00B47A26"/>
    <w:rsid w:val="00B516F9"/>
    <w:rsid w:val="00B521D5"/>
    <w:rsid w:val="00B5235E"/>
    <w:rsid w:val="00B52746"/>
    <w:rsid w:val="00B53D99"/>
    <w:rsid w:val="00B543AC"/>
    <w:rsid w:val="00B55FF6"/>
    <w:rsid w:val="00B57ACE"/>
    <w:rsid w:val="00B65EAC"/>
    <w:rsid w:val="00B6716B"/>
    <w:rsid w:val="00B70788"/>
    <w:rsid w:val="00B73C6B"/>
    <w:rsid w:val="00B7619B"/>
    <w:rsid w:val="00B761A6"/>
    <w:rsid w:val="00B7660A"/>
    <w:rsid w:val="00B770AE"/>
    <w:rsid w:val="00B77749"/>
    <w:rsid w:val="00B77962"/>
    <w:rsid w:val="00B77F90"/>
    <w:rsid w:val="00B830D6"/>
    <w:rsid w:val="00B84DD7"/>
    <w:rsid w:val="00B86558"/>
    <w:rsid w:val="00B90BD4"/>
    <w:rsid w:val="00B923B5"/>
    <w:rsid w:val="00B939DB"/>
    <w:rsid w:val="00B9664C"/>
    <w:rsid w:val="00B96D2F"/>
    <w:rsid w:val="00BA264F"/>
    <w:rsid w:val="00BA7C5B"/>
    <w:rsid w:val="00BA7E77"/>
    <w:rsid w:val="00BB2E94"/>
    <w:rsid w:val="00BB445D"/>
    <w:rsid w:val="00BB4DA5"/>
    <w:rsid w:val="00BB6A03"/>
    <w:rsid w:val="00BB773A"/>
    <w:rsid w:val="00BC175B"/>
    <w:rsid w:val="00BC179D"/>
    <w:rsid w:val="00BC3CC9"/>
    <w:rsid w:val="00BC56F5"/>
    <w:rsid w:val="00BC7B6D"/>
    <w:rsid w:val="00BD07D1"/>
    <w:rsid w:val="00BD439D"/>
    <w:rsid w:val="00BD4D18"/>
    <w:rsid w:val="00BD6F01"/>
    <w:rsid w:val="00BD7CDC"/>
    <w:rsid w:val="00BE0061"/>
    <w:rsid w:val="00BE0783"/>
    <w:rsid w:val="00BE1910"/>
    <w:rsid w:val="00BE3628"/>
    <w:rsid w:val="00BE587C"/>
    <w:rsid w:val="00BE5884"/>
    <w:rsid w:val="00BE6575"/>
    <w:rsid w:val="00BE6E2A"/>
    <w:rsid w:val="00BF3F64"/>
    <w:rsid w:val="00BF49C6"/>
    <w:rsid w:val="00BF7761"/>
    <w:rsid w:val="00BF7AF7"/>
    <w:rsid w:val="00C005EA"/>
    <w:rsid w:val="00C0166C"/>
    <w:rsid w:val="00C03814"/>
    <w:rsid w:val="00C04D83"/>
    <w:rsid w:val="00C0583C"/>
    <w:rsid w:val="00C05C66"/>
    <w:rsid w:val="00C06032"/>
    <w:rsid w:val="00C0707D"/>
    <w:rsid w:val="00C1521E"/>
    <w:rsid w:val="00C1543C"/>
    <w:rsid w:val="00C20952"/>
    <w:rsid w:val="00C20BA3"/>
    <w:rsid w:val="00C21817"/>
    <w:rsid w:val="00C2182C"/>
    <w:rsid w:val="00C238F6"/>
    <w:rsid w:val="00C271DE"/>
    <w:rsid w:val="00C2762A"/>
    <w:rsid w:val="00C27A8A"/>
    <w:rsid w:val="00C27C40"/>
    <w:rsid w:val="00C27CE7"/>
    <w:rsid w:val="00C3040F"/>
    <w:rsid w:val="00C307CD"/>
    <w:rsid w:val="00C30883"/>
    <w:rsid w:val="00C32015"/>
    <w:rsid w:val="00C368C2"/>
    <w:rsid w:val="00C4064C"/>
    <w:rsid w:val="00C421A0"/>
    <w:rsid w:val="00C42BF3"/>
    <w:rsid w:val="00C46B03"/>
    <w:rsid w:val="00C46E16"/>
    <w:rsid w:val="00C471C1"/>
    <w:rsid w:val="00C472BE"/>
    <w:rsid w:val="00C47593"/>
    <w:rsid w:val="00C47B91"/>
    <w:rsid w:val="00C5014A"/>
    <w:rsid w:val="00C50335"/>
    <w:rsid w:val="00C50937"/>
    <w:rsid w:val="00C51E9B"/>
    <w:rsid w:val="00C522DE"/>
    <w:rsid w:val="00C524A3"/>
    <w:rsid w:val="00C537A2"/>
    <w:rsid w:val="00C53E20"/>
    <w:rsid w:val="00C55E6D"/>
    <w:rsid w:val="00C61372"/>
    <w:rsid w:val="00C63001"/>
    <w:rsid w:val="00C64066"/>
    <w:rsid w:val="00C64177"/>
    <w:rsid w:val="00C647AB"/>
    <w:rsid w:val="00C64EC9"/>
    <w:rsid w:val="00C6556C"/>
    <w:rsid w:val="00C65BF5"/>
    <w:rsid w:val="00C70533"/>
    <w:rsid w:val="00C723B0"/>
    <w:rsid w:val="00C7535A"/>
    <w:rsid w:val="00C75E9C"/>
    <w:rsid w:val="00C77759"/>
    <w:rsid w:val="00C80494"/>
    <w:rsid w:val="00C8196D"/>
    <w:rsid w:val="00C823B9"/>
    <w:rsid w:val="00C83C22"/>
    <w:rsid w:val="00C8416E"/>
    <w:rsid w:val="00C8451F"/>
    <w:rsid w:val="00C86424"/>
    <w:rsid w:val="00C94ECE"/>
    <w:rsid w:val="00CA1FD3"/>
    <w:rsid w:val="00CA24E3"/>
    <w:rsid w:val="00CA452D"/>
    <w:rsid w:val="00CA4BAD"/>
    <w:rsid w:val="00CA4D69"/>
    <w:rsid w:val="00CA5FE8"/>
    <w:rsid w:val="00CA76CB"/>
    <w:rsid w:val="00CB1996"/>
    <w:rsid w:val="00CB2976"/>
    <w:rsid w:val="00CB3044"/>
    <w:rsid w:val="00CB4E52"/>
    <w:rsid w:val="00CB5295"/>
    <w:rsid w:val="00CB6865"/>
    <w:rsid w:val="00CB7D85"/>
    <w:rsid w:val="00CC180B"/>
    <w:rsid w:val="00CC1BA1"/>
    <w:rsid w:val="00CC514F"/>
    <w:rsid w:val="00CC697F"/>
    <w:rsid w:val="00CC7EBD"/>
    <w:rsid w:val="00CD1505"/>
    <w:rsid w:val="00CD2B07"/>
    <w:rsid w:val="00CD3B0D"/>
    <w:rsid w:val="00CD59DD"/>
    <w:rsid w:val="00CD615F"/>
    <w:rsid w:val="00CD6D40"/>
    <w:rsid w:val="00CD7ECA"/>
    <w:rsid w:val="00CE4D9A"/>
    <w:rsid w:val="00CE70C3"/>
    <w:rsid w:val="00CF00E1"/>
    <w:rsid w:val="00CF04B6"/>
    <w:rsid w:val="00CF5704"/>
    <w:rsid w:val="00D02511"/>
    <w:rsid w:val="00D042BC"/>
    <w:rsid w:val="00D05351"/>
    <w:rsid w:val="00D05DFC"/>
    <w:rsid w:val="00D1041E"/>
    <w:rsid w:val="00D10678"/>
    <w:rsid w:val="00D11104"/>
    <w:rsid w:val="00D166E1"/>
    <w:rsid w:val="00D171CB"/>
    <w:rsid w:val="00D20A7F"/>
    <w:rsid w:val="00D21446"/>
    <w:rsid w:val="00D234F4"/>
    <w:rsid w:val="00D24225"/>
    <w:rsid w:val="00D251FA"/>
    <w:rsid w:val="00D3036A"/>
    <w:rsid w:val="00D307B9"/>
    <w:rsid w:val="00D31FEA"/>
    <w:rsid w:val="00D34708"/>
    <w:rsid w:val="00D35A39"/>
    <w:rsid w:val="00D36528"/>
    <w:rsid w:val="00D36BEF"/>
    <w:rsid w:val="00D37DDA"/>
    <w:rsid w:val="00D40707"/>
    <w:rsid w:val="00D426DE"/>
    <w:rsid w:val="00D43DC7"/>
    <w:rsid w:val="00D4525E"/>
    <w:rsid w:val="00D529FD"/>
    <w:rsid w:val="00D56F25"/>
    <w:rsid w:val="00D6203F"/>
    <w:rsid w:val="00D638EC"/>
    <w:rsid w:val="00D640B8"/>
    <w:rsid w:val="00D70395"/>
    <w:rsid w:val="00D70A47"/>
    <w:rsid w:val="00D71CCA"/>
    <w:rsid w:val="00D741C2"/>
    <w:rsid w:val="00D743C0"/>
    <w:rsid w:val="00D7577D"/>
    <w:rsid w:val="00D77F8D"/>
    <w:rsid w:val="00D80690"/>
    <w:rsid w:val="00D811D2"/>
    <w:rsid w:val="00D82AFA"/>
    <w:rsid w:val="00D837A9"/>
    <w:rsid w:val="00D90594"/>
    <w:rsid w:val="00D909C7"/>
    <w:rsid w:val="00D90CDE"/>
    <w:rsid w:val="00D90DF0"/>
    <w:rsid w:val="00D91E44"/>
    <w:rsid w:val="00D950F7"/>
    <w:rsid w:val="00D95560"/>
    <w:rsid w:val="00D95DB3"/>
    <w:rsid w:val="00D96FCE"/>
    <w:rsid w:val="00D970D9"/>
    <w:rsid w:val="00D97EEC"/>
    <w:rsid w:val="00DA0573"/>
    <w:rsid w:val="00DA06F6"/>
    <w:rsid w:val="00DA10F9"/>
    <w:rsid w:val="00DA21BA"/>
    <w:rsid w:val="00DA374B"/>
    <w:rsid w:val="00DA5C5C"/>
    <w:rsid w:val="00DB071C"/>
    <w:rsid w:val="00DB171B"/>
    <w:rsid w:val="00DB27E2"/>
    <w:rsid w:val="00DB4B1A"/>
    <w:rsid w:val="00DB4E8A"/>
    <w:rsid w:val="00DB6696"/>
    <w:rsid w:val="00DB7A1E"/>
    <w:rsid w:val="00DC08A4"/>
    <w:rsid w:val="00DC0E85"/>
    <w:rsid w:val="00DC0EC6"/>
    <w:rsid w:val="00DC2130"/>
    <w:rsid w:val="00DC3620"/>
    <w:rsid w:val="00DC6C31"/>
    <w:rsid w:val="00DC7FA4"/>
    <w:rsid w:val="00DD0887"/>
    <w:rsid w:val="00DD19EC"/>
    <w:rsid w:val="00DD31CF"/>
    <w:rsid w:val="00DD62E9"/>
    <w:rsid w:val="00DE2424"/>
    <w:rsid w:val="00DE5782"/>
    <w:rsid w:val="00DE6729"/>
    <w:rsid w:val="00DE6CCC"/>
    <w:rsid w:val="00DE75DA"/>
    <w:rsid w:val="00DE77A5"/>
    <w:rsid w:val="00DF01D9"/>
    <w:rsid w:val="00DF14D1"/>
    <w:rsid w:val="00E04343"/>
    <w:rsid w:val="00E0537F"/>
    <w:rsid w:val="00E0761A"/>
    <w:rsid w:val="00E11538"/>
    <w:rsid w:val="00E11E18"/>
    <w:rsid w:val="00E133C4"/>
    <w:rsid w:val="00E13BBC"/>
    <w:rsid w:val="00E148D6"/>
    <w:rsid w:val="00E1490C"/>
    <w:rsid w:val="00E154FD"/>
    <w:rsid w:val="00E156C5"/>
    <w:rsid w:val="00E1604D"/>
    <w:rsid w:val="00E22308"/>
    <w:rsid w:val="00E252FC"/>
    <w:rsid w:val="00E258D4"/>
    <w:rsid w:val="00E269BF"/>
    <w:rsid w:val="00E26F78"/>
    <w:rsid w:val="00E2723F"/>
    <w:rsid w:val="00E311D2"/>
    <w:rsid w:val="00E33860"/>
    <w:rsid w:val="00E37B04"/>
    <w:rsid w:val="00E37D9C"/>
    <w:rsid w:val="00E40175"/>
    <w:rsid w:val="00E43848"/>
    <w:rsid w:val="00E4492C"/>
    <w:rsid w:val="00E44A5E"/>
    <w:rsid w:val="00E455F4"/>
    <w:rsid w:val="00E47908"/>
    <w:rsid w:val="00E50DB2"/>
    <w:rsid w:val="00E512DD"/>
    <w:rsid w:val="00E516C4"/>
    <w:rsid w:val="00E54E78"/>
    <w:rsid w:val="00E5700B"/>
    <w:rsid w:val="00E57CD5"/>
    <w:rsid w:val="00E60825"/>
    <w:rsid w:val="00E609A0"/>
    <w:rsid w:val="00E6122E"/>
    <w:rsid w:val="00E621DA"/>
    <w:rsid w:val="00E640A7"/>
    <w:rsid w:val="00E66227"/>
    <w:rsid w:val="00E673D2"/>
    <w:rsid w:val="00E67E5E"/>
    <w:rsid w:val="00E714DF"/>
    <w:rsid w:val="00E72114"/>
    <w:rsid w:val="00E81706"/>
    <w:rsid w:val="00E8312C"/>
    <w:rsid w:val="00E833D8"/>
    <w:rsid w:val="00E83722"/>
    <w:rsid w:val="00E845E7"/>
    <w:rsid w:val="00E84CD3"/>
    <w:rsid w:val="00E851C4"/>
    <w:rsid w:val="00E85D94"/>
    <w:rsid w:val="00E86721"/>
    <w:rsid w:val="00E86B47"/>
    <w:rsid w:val="00E86BAD"/>
    <w:rsid w:val="00E87154"/>
    <w:rsid w:val="00E87F81"/>
    <w:rsid w:val="00E94A83"/>
    <w:rsid w:val="00E9732B"/>
    <w:rsid w:val="00E97CD0"/>
    <w:rsid w:val="00EA165F"/>
    <w:rsid w:val="00EA2B01"/>
    <w:rsid w:val="00EA51E9"/>
    <w:rsid w:val="00EB02DD"/>
    <w:rsid w:val="00EB0836"/>
    <w:rsid w:val="00EB434A"/>
    <w:rsid w:val="00EB43DE"/>
    <w:rsid w:val="00EB578D"/>
    <w:rsid w:val="00EB76AB"/>
    <w:rsid w:val="00EC0609"/>
    <w:rsid w:val="00EC1BC0"/>
    <w:rsid w:val="00EC2511"/>
    <w:rsid w:val="00EC278F"/>
    <w:rsid w:val="00EC5307"/>
    <w:rsid w:val="00EC62FE"/>
    <w:rsid w:val="00EC664C"/>
    <w:rsid w:val="00EC67CD"/>
    <w:rsid w:val="00EC7E81"/>
    <w:rsid w:val="00ED1D7D"/>
    <w:rsid w:val="00ED2E63"/>
    <w:rsid w:val="00ED381F"/>
    <w:rsid w:val="00ED4410"/>
    <w:rsid w:val="00ED505E"/>
    <w:rsid w:val="00ED714B"/>
    <w:rsid w:val="00EE1269"/>
    <w:rsid w:val="00EE24D5"/>
    <w:rsid w:val="00EE308B"/>
    <w:rsid w:val="00EE41EF"/>
    <w:rsid w:val="00EE43B4"/>
    <w:rsid w:val="00EE5EEF"/>
    <w:rsid w:val="00EE7395"/>
    <w:rsid w:val="00F0052D"/>
    <w:rsid w:val="00F012A0"/>
    <w:rsid w:val="00F03147"/>
    <w:rsid w:val="00F0368C"/>
    <w:rsid w:val="00F03786"/>
    <w:rsid w:val="00F05464"/>
    <w:rsid w:val="00F05980"/>
    <w:rsid w:val="00F05D67"/>
    <w:rsid w:val="00F06D39"/>
    <w:rsid w:val="00F06D54"/>
    <w:rsid w:val="00F07163"/>
    <w:rsid w:val="00F115EA"/>
    <w:rsid w:val="00F1164F"/>
    <w:rsid w:val="00F11D09"/>
    <w:rsid w:val="00F13557"/>
    <w:rsid w:val="00F144EC"/>
    <w:rsid w:val="00F20A7F"/>
    <w:rsid w:val="00F24B9C"/>
    <w:rsid w:val="00F26865"/>
    <w:rsid w:val="00F26CF4"/>
    <w:rsid w:val="00F27102"/>
    <w:rsid w:val="00F2751A"/>
    <w:rsid w:val="00F30BA2"/>
    <w:rsid w:val="00F31800"/>
    <w:rsid w:val="00F31D5D"/>
    <w:rsid w:val="00F42C9E"/>
    <w:rsid w:val="00F42EA5"/>
    <w:rsid w:val="00F43EC0"/>
    <w:rsid w:val="00F44D49"/>
    <w:rsid w:val="00F44E94"/>
    <w:rsid w:val="00F47C89"/>
    <w:rsid w:val="00F47F90"/>
    <w:rsid w:val="00F507CB"/>
    <w:rsid w:val="00F50BA1"/>
    <w:rsid w:val="00F51052"/>
    <w:rsid w:val="00F510C0"/>
    <w:rsid w:val="00F51533"/>
    <w:rsid w:val="00F5260A"/>
    <w:rsid w:val="00F566DA"/>
    <w:rsid w:val="00F5694C"/>
    <w:rsid w:val="00F57096"/>
    <w:rsid w:val="00F61BF9"/>
    <w:rsid w:val="00F62197"/>
    <w:rsid w:val="00F65437"/>
    <w:rsid w:val="00F65874"/>
    <w:rsid w:val="00F66B25"/>
    <w:rsid w:val="00F66DFD"/>
    <w:rsid w:val="00F702C1"/>
    <w:rsid w:val="00F72114"/>
    <w:rsid w:val="00F72EFD"/>
    <w:rsid w:val="00F72F2D"/>
    <w:rsid w:val="00F7585D"/>
    <w:rsid w:val="00F82271"/>
    <w:rsid w:val="00F82FE9"/>
    <w:rsid w:val="00F83E26"/>
    <w:rsid w:val="00F873A1"/>
    <w:rsid w:val="00F9422E"/>
    <w:rsid w:val="00F9697A"/>
    <w:rsid w:val="00FA1995"/>
    <w:rsid w:val="00FA3494"/>
    <w:rsid w:val="00FA3992"/>
    <w:rsid w:val="00FB13BD"/>
    <w:rsid w:val="00FB494F"/>
    <w:rsid w:val="00FB53CA"/>
    <w:rsid w:val="00FB7CD9"/>
    <w:rsid w:val="00FC0105"/>
    <w:rsid w:val="00FC030B"/>
    <w:rsid w:val="00FC2571"/>
    <w:rsid w:val="00FC48E8"/>
    <w:rsid w:val="00FD1F36"/>
    <w:rsid w:val="00FD2388"/>
    <w:rsid w:val="00FD25C2"/>
    <w:rsid w:val="00FD28A0"/>
    <w:rsid w:val="00FD3E22"/>
    <w:rsid w:val="00FE6066"/>
    <w:rsid w:val="00FE71B4"/>
    <w:rsid w:val="00FF0B85"/>
    <w:rsid w:val="00FF0FD7"/>
    <w:rsid w:val="00FF18A7"/>
    <w:rsid w:val="00FF1F1C"/>
    <w:rsid w:val="00FF274C"/>
    <w:rsid w:val="00FF2EA0"/>
    <w:rsid w:val="00FF3C20"/>
    <w:rsid w:val="00FF3DAA"/>
    <w:rsid w:val="00FF4FA0"/>
    <w:rsid w:val="00FF6003"/>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8AC58"/>
  <w15:docId w15:val="{C6C7DDD8-2161-4BF9-AECC-DBD6DF8E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0B8"/>
    <w:rPr>
      <w:rFonts w:ascii="Tms Rmn" w:eastAsia="Times New Roman" w:hAnsi="Tms Rmn"/>
    </w:rPr>
  </w:style>
  <w:style w:type="paragraph" w:styleId="Ttulo1">
    <w:name w:val="heading 1"/>
    <w:basedOn w:val="Normal"/>
    <w:next w:val="Corpodetexto"/>
    <w:link w:val="Ttulo1Carter"/>
    <w:qFormat/>
    <w:rsid w:val="00C4064C"/>
    <w:pPr>
      <w:keepNext/>
      <w:spacing w:before="360"/>
      <w:jc w:val="both"/>
      <w:outlineLvl w:val="0"/>
    </w:pPr>
    <w:rPr>
      <w:rFonts w:ascii="Palatino Linotype" w:hAnsi="Palatino Linotype"/>
      <w:sz w:val="32"/>
    </w:rPr>
  </w:style>
  <w:style w:type="paragraph" w:styleId="Ttulo2">
    <w:name w:val="heading 2"/>
    <w:basedOn w:val="Normal"/>
    <w:next w:val="Corpodetexto"/>
    <w:link w:val="Ttulo2Carter"/>
    <w:qFormat/>
    <w:rsid w:val="00C4064C"/>
    <w:pPr>
      <w:keepNext/>
      <w:spacing w:before="240"/>
      <w:jc w:val="both"/>
      <w:outlineLvl w:val="1"/>
    </w:pPr>
    <w:rPr>
      <w:rFonts w:ascii="Palatino Linotype" w:hAnsi="Palatino Linotype"/>
      <w:sz w:val="28"/>
      <w:szCs w:val="28"/>
    </w:rPr>
  </w:style>
  <w:style w:type="paragraph" w:styleId="Ttulo3">
    <w:name w:val="heading 3"/>
    <w:basedOn w:val="Normal"/>
    <w:next w:val="Corpodetexto"/>
    <w:link w:val="Ttulo3Carter"/>
    <w:qFormat/>
    <w:rsid w:val="00C4064C"/>
    <w:pPr>
      <w:keepNext/>
      <w:spacing w:before="120"/>
      <w:jc w:val="both"/>
      <w:outlineLvl w:val="2"/>
    </w:pPr>
    <w:rPr>
      <w:rFonts w:ascii="Palatino Linotype" w:hAnsi="Palatino Linotype"/>
      <w:b/>
      <w:szCs w:val="24"/>
    </w:rPr>
  </w:style>
  <w:style w:type="paragraph" w:styleId="Ttulo8">
    <w:name w:val="heading 8"/>
    <w:basedOn w:val="Normal"/>
    <w:next w:val="Normal"/>
    <w:link w:val="Ttulo8Carter"/>
    <w:uiPriority w:val="9"/>
    <w:unhideWhenUsed/>
    <w:qFormat/>
    <w:rsid w:val="00C4064C"/>
    <w:pPr>
      <w:keepNext/>
      <w:keepLines/>
      <w:spacing w:before="40"/>
      <w:outlineLvl w:val="7"/>
    </w:pPr>
    <w:rPr>
      <w:rFonts w:ascii="Cambria" w:hAnsi="Cambria"/>
      <w:color w:val="272727"/>
      <w:sz w:val="21"/>
      <w:szCs w:val="21"/>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41BC"/>
    <w:pPr>
      <w:ind w:left="720"/>
      <w:contextualSpacing/>
    </w:pPr>
  </w:style>
  <w:style w:type="table" w:styleId="TabelacomGrelha">
    <w:name w:val="Table Grid"/>
    <w:basedOn w:val="Tabelanormal"/>
    <w:rsid w:val="004D41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arter"/>
    <w:uiPriority w:val="99"/>
    <w:semiHidden/>
    <w:unhideWhenUsed/>
    <w:rsid w:val="003033E0"/>
  </w:style>
  <w:style w:type="character" w:customStyle="1" w:styleId="TextodenotaderodapCarter">
    <w:name w:val="Texto de nota de rodapé Caráter"/>
    <w:link w:val="Textodenotaderodap"/>
    <w:uiPriority w:val="99"/>
    <w:semiHidden/>
    <w:rsid w:val="003033E0"/>
    <w:rPr>
      <w:rFonts w:ascii="Tms Rmn" w:eastAsia="Times New Roman" w:hAnsi="Tms Rmn" w:cs="Times New Roman"/>
      <w:sz w:val="20"/>
      <w:szCs w:val="20"/>
      <w:lang w:eastAsia="pt-PT"/>
    </w:rPr>
  </w:style>
  <w:style w:type="character" w:styleId="Refdenotaderodap">
    <w:name w:val="footnote reference"/>
    <w:uiPriority w:val="99"/>
    <w:semiHidden/>
    <w:unhideWhenUsed/>
    <w:rsid w:val="003033E0"/>
    <w:rPr>
      <w:vertAlign w:val="superscript"/>
    </w:rPr>
  </w:style>
  <w:style w:type="paragraph" w:styleId="Textodenotadefim">
    <w:name w:val="endnote text"/>
    <w:basedOn w:val="Normal"/>
    <w:link w:val="TextodenotadefimCarter"/>
    <w:uiPriority w:val="99"/>
    <w:unhideWhenUsed/>
    <w:rsid w:val="003033E0"/>
  </w:style>
  <w:style w:type="character" w:customStyle="1" w:styleId="TextodenotadefimCarter">
    <w:name w:val="Texto de nota de fim Caráter"/>
    <w:link w:val="Textodenotadefim"/>
    <w:uiPriority w:val="99"/>
    <w:rsid w:val="003033E0"/>
    <w:rPr>
      <w:rFonts w:ascii="Tms Rmn" w:eastAsia="Times New Roman" w:hAnsi="Tms Rmn" w:cs="Times New Roman"/>
      <w:sz w:val="20"/>
      <w:szCs w:val="20"/>
      <w:lang w:eastAsia="pt-PT"/>
    </w:rPr>
  </w:style>
  <w:style w:type="character" w:styleId="Refdenotadefim">
    <w:name w:val="endnote reference"/>
    <w:uiPriority w:val="99"/>
    <w:semiHidden/>
    <w:unhideWhenUsed/>
    <w:rsid w:val="003033E0"/>
    <w:rPr>
      <w:vertAlign w:val="superscript"/>
    </w:rPr>
  </w:style>
  <w:style w:type="paragraph" w:styleId="Cabealho">
    <w:name w:val="header"/>
    <w:basedOn w:val="Normal"/>
    <w:link w:val="CabealhoCarter"/>
    <w:unhideWhenUsed/>
    <w:rsid w:val="00365771"/>
    <w:pPr>
      <w:tabs>
        <w:tab w:val="center" w:pos="4252"/>
        <w:tab w:val="right" w:pos="8504"/>
      </w:tabs>
    </w:pPr>
  </w:style>
  <w:style w:type="character" w:customStyle="1" w:styleId="CabealhoCarter">
    <w:name w:val="Cabeçalho Caráter"/>
    <w:link w:val="Cabealho"/>
    <w:rsid w:val="00365771"/>
    <w:rPr>
      <w:rFonts w:ascii="Tms Rmn" w:eastAsia="Times New Roman" w:hAnsi="Tms Rmn" w:cs="Times New Roman"/>
      <w:sz w:val="20"/>
      <w:szCs w:val="20"/>
      <w:lang w:eastAsia="pt-PT"/>
    </w:rPr>
  </w:style>
  <w:style w:type="paragraph" w:styleId="Rodap">
    <w:name w:val="footer"/>
    <w:basedOn w:val="Normal"/>
    <w:link w:val="RodapCarter"/>
    <w:unhideWhenUsed/>
    <w:rsid w:val="00365771"/>
    <w:pPr>
      <w:tabs>
        <w:tab w:val="center" w:pos="4252"/>
        <w:tab w:val="right" w:pos="8504"/>
      </w:tabs>
    </w:pPr>
  </w:style>
  <w:style w:type="character" w:customStyle="1" w:styleId="RodapCarter">
    <w:name w:val="Rodapé Caráter"/>
    <w:link w:val="Rodap"/>
    <w:rsid w:val="00365771"/>
    <w:rPr>
      <w:rFonts w:ascii="Tms Rmn" w:eastAsia="Times New Roman" w:hAnsi="Tms Rmn" w:cs="Times New Roman"/>
      <w:sz w:val="20"/>
      <w:szCs w:val="20"/>
      <w:lang w:eastAsia="pt-PT"/>
    </w:rPr>
  </w:style>
  <w:style w:type="character" w:styleId="Hiperligao">
    <w:name w:val="Hyperlink"/>
    <w:rsid w:val="00157CB2"/>
    <w:rPr>
      <w:color w:val="0000FF"/>
      <w:u w:val="single"/>
    </w:rPr>
  </w:style>
  <w:style w:type="paragraph" w:customStyle="1" w:styleId="Assunto">
    <w:name w:val="Assunto"/>
    <w:basedOn w:val="Normal"/>
    <w:rsid w:val="00157CB2"/>
    <w:pPr>
      <w:spacing w:line="360" w:lineRule="auto"/>
      <w:jc w:val="both"/>
    </w:pPr>
    <w:rPr>
      <w:rFonts w:ascii="Arial Black" w:hAnsi="Arial Black"/>
    </w:rPr>
  </w:style>
  <w:style w:type="paragraph" w:customStyle="1" w:styleId="Default">
    <w:name w:val="Default"/>
    <w:rsid w:val="00A0241D"/>
    <w:pPr>
      <w:autoSpaceDE w:val="0"/>
      <w:autoSpaceDN w:val="0"/>
      <w:adjustRightInd w:val="0"/>
    </w:pPr>
    <w:rPr>
      <w:rFonts w:eastAsia="Times New Roman" w:cs="Calibri"/>
      <w:color w:val="000000"/>
      <w:sz w:val="24"/>
      <w:szCs w:val="24"/>
      <w:lang w:val="en-GB" w:eastAsia="en-GB"/>
    </w:rPr>
  </w:style>
  <w:style w:type="paragraph" w:styleId="Textodebalo">
    <w:name w:val="Balloon Text"/>
    <w:basedOn w:val="Normal"/>
    <w:link w:val="TextodebaloCarter"/>
    <w:semiHidden/>
    <w:unhideWhenUsed/>
    <w:rsid w:val="009D7E10"/>
    <w:rPr>
      <w:rFonts w:ascii="Times New Roman" w:hAnsi="Times New Roman"/>
      <w:sz w:val="18"/>
      <w:szCs w:val="18"/>
    </w:rPr>
  </w:style>
  <w:style w:type="character" w:customStyle="1" w:styleId="TextodebaloCarter">
    <w:name w:val="Texto de balão Caráter"/>
    <w:link w:val="Textodebalo"/>
    <w:semiHidden/>
    <w:rsid w:val="009D7E10"/>
    <w:rPr>
      <w:rFonts w:ascii="Times New Roman" w:eastAsia="Times New Roman" w:hAnsi="Times New Roman" w:cs="Times New Roman"/>
      <w:sz w:val="18"/>
      <w:szCs w:val="18"/>
      <w:lang w:eastAsia="pt-PT"/>
    </w:rPr>
  </w:style>
  <w:style w:type="character" w:styleId="TextodoMarcadordePosio">
    <w:name w:val="Placeholder Text"/>
    <w:uiPriority w:val="99"/>
    <w:semiHidden/>
    <w:rsid w:val="00D40707"/>
    <w:rPr>
      <w:color w:val="808080"/>
    </w:rPr>
  </w:style>
  <w:style w:type="character" w:styleId="Hiperligaovisitada">
    <w:name w:val="FollowedHyperlink"/>
    <w:uiPriority w:val="99"/>
    <w:semiHidden/>
    <w:unhideWhenUsed/>
    <w:rsid w:val="0072329E"/>
    <w:rPr>
      <w:color w:val="800080"/>
      <w:u w:val="single"/>
    </w:rPr>
  </w:style>
  <w:style w:type="character" w:customStyle="1" w:styleId="MenoNoResolvida1">
    <w:name w:val="Menção Não Resolvida1"/>
    <w:uiPriority w:val="99"/>
    <w:semiHidden/>
    <w:unhideWhenUsed/>
    <w:rsid w:val="0072329E"/>
    <w:rPr>
      <w:color w:val="605E5C"/>
      <w:shd w:val="clear" w:color="auto" w:fill="E1DFDD"/>
    </w:rPr>
  </w:style>
  <w:style w:type="character" w:customStyle="1" w:styleId="wacimagecontainer">
    <w:name w:val="wacimagecontainer"/>
    <w:basedOn w:val="Tipodeletrapredefinidodopargrafo"/>
    <w:rsid w:val="00712B42"/>
  </w:style>
  <w:style w:type="paragraph" w:styleId="Reviso">
    <w:name w:val="Revision"/>
    <w:hidden/>
    <w:uiPriority w:val="99"/>
    <w:semiHidden/>
    <w:rsid w:val="003D09E8"/>
    <w:rPr>
      <w:rFonts w:ascii="Tms Rmn" w:eastAsia="Times New Roman" w:hAnsi="Tms Rmn"/>
    </w:rPr>
  </w:style>
  <w:style w:type="character" w:styleId="MenoNoResolvida">
    <w:name w:val="Unresolved Mention"/>
    <w:basedOn w:val="Tipodeletrapredefinidodopargrafo"/>
    <w:uiPriority w:val="99"/>
    <w:semiHidden/>
    <w:unhideWhenUsed/>
    <w:rsid w:val="00BC3CC9"/>
    <w:rPr>
      <w:color w:val="605E5C"/>
      <w:shd w:val="clear" w:color="auto" w:fill="E1DFDD"/>
    </w:rPr>
  </w:style>
  <w:style w:type="character" w:styleId="Refdecomentrio">
    <w:name w:val="annotation reference"/>
    <w:basedOn w:val="Tipodeletrapredefinidodopargrafo"/>
    <w:uiPriority w:val="99"/>
    <w:semiHidden/>
    <w:unhideWhenUsed/>
    <w:rsid w:val="00747698"/>
    <w:rPr>
      <w:sz w:val="16"/>
      <w:szCs w:val="16"/>
    </w:rPr>
  </w:style>
  <w:style w:type="paragraph" w:styleId="Textodecomentrio">
    <w:name w:val="annotation text"/>
    <w:basedOn w:val="Normal"/>
    <w:link w:val="TextodecomentrioCarter"/>
    <w:uiPriority w:val="99"/>
    <w:unhideWhenUsed/>
    <w:rsid w:val="00747698"/>
  </w:style>
  <w:style w:type="character" w:customStyle="1" w:styleId="TextodecomentrioCarter">
    <w:name w:val="Texto de comentário Caráter"/>
    <w:basedOn w:val="Tipodeletrapredefinidodopargrafo"/>
    <w:link w:val="Textodecomentrio"/>
    <w:uiPriority w:val="99"/>
    <w:rsid w:val="00747698"/>
    <w:rPr>
      <w:rFonts w:ascii="Tms Rmn" w:eastAsia="Times New Roman" w:hAnsi="Tms Rmn"/>
    </w:rPr>
  </w:style>
  <w:style w:type="paragraph" w:styleId="Assuntodecomentrio">
    <w:name w:val="annotation subject"/>
    <w:basedOn w:val="Textodecomentrio"/>
    <w:next w:val="Textodecomentrio"/>
    <w:link w:val="AssuntodecomentrioCarter"/>
    <w:uiPriority w:val="99"/>
    <w:semiHidden/>
    <w:unhideWhenUsed/>
    <w:rsid w:val="00747698"/>
    <w:rPr>
      <w:b/>
      <w:bCs/>
    </w:rPr>
  </w:style>
  <w:style w:type="character" w:customStyle="1" w:styleId="AssuntodecomentrioCarter">
    <w:name w:val="Assunto de comentário Caráter"/>
    <w:basedOn w:val="TextodecomentrioCarter"/>
    <w:link w:val="Assuntodecomentrio"/>
    <w:uiPriority w:val="99"/>
    <w:semiHidden/>
    <w:rsid w:val="00747698"/>
    <w:rPr>
      <w:rFonts w:ascii="Tms Rmn" w:eastAsia="Times New Roman" w:hAnsi="Tms Rmn"/>
      <w:b/>
      <w:bCs/>
    </w:rPr>
  </w:style>
  <w:style w:type="character" w:styleId="Nmerodepgina">
    <w:name w:val="page number"/>
    <w:basedOn w:val="Tipodeletrapredefinidodopargrafo"/>
    <w:rsid w:val="005543D0"/>
  </w:style>
  <w:style w:type="character" w:customStyle="1" w:styleId="Ttulo1Carter">
    <w:name w:val="Título 1 Caráter"/>
    <w:basedOn w:val="Tipodeletrapredefinidodopargrafo"/>
    <w:link w:val="Ttulo1"/>
    <w:rsid w:val="00C4064C"/>
    <w:rPr>
      <w:rFonts w:ascii="Palatino Linotype" w:eastAsia="Times New Roman" w:hAnsi="Palatino Linotype"/>
      <w:sz w:val="32"/>
    </w:rPr>
  </w:style>
  <w:style w:type="character" w:customStyle="1" w:styleId="Ttulo2Carter">
    <w:name w:val="Título 2 Caráter"/>
    <w:basedOn w:val="Tipodeletrapredefinidodopargrafo"/>
    <w:link w:val="Ttulo2"/>
    <w:rsid w:val="00C4064C"/>
    <w:rPr>
      <w:rFonts w:ascii="Palatino Linotype" w:eastAsia="Times New Roman" w:hAnsi="Palatino Linotype"/>
      <w:sz w:val="28"/>
      <w:szCs w:val="28"/>
    </w:rPr>
  </w:style>
  <w:style w:type="character" w:customStyle="1" w:styleId="Ttulo3Carter">
    <w:name w:val="Título 3 Caráter"/>
    <w:basedOn w:val="Tipodeletrapredefinidodopargrafo"/>
    <w:link w:val="Ttulo3"/>
    <w:rsid w:val="00C4064C"/>
    <w:rPr>
      <w:rFonts w:ascii="Palatino Linotype" w:eastAsia="Times New Roman" w:hAnsi="Palatino Linotype"/>
      <w:b/>
      <w:szCs w:val="24"/>
    </w:rPr>
  </w:style>
  <w:style w:type="character" w:customStyle="1" w:styleId="Ttulo8Carter">
    <w:name w:val="Título 8 Caráter"/>
    <w:basedOn w:val="Tipodeletrapredefinidodopargrafo"/>
    <w:link w:val="Ttulo8"/>
    <w:uiPriority w:val="9"/>
    <w:rsid w:val="00C4064C"/>
    <w:rPr>
      <w:rFonts w:ascii="Cambria" w:eastAsia="Times New Roman" w:hAnsi="Cambria"/>
      <w:color w:val="272727"/>
      <w:sz w:val="21"/>
      <w:szCs w:val="21"/>
      <w:lang w:eastAsia="en-US"/>
    </w:rPr>
  </w:style>
  <w:style w:type="paragraph" w:styleId="Corpodetexto">
    <w:name w:val="Body Text"/>
    <w:basedOn w:val="Normal"/>
    <w:link w:val="CorpodetextoCarter"/>
    <w:rsid w:val="00C4064C"/>
    <w:pPr>
      <w:spacing w:after="120"/>
      <w:ind w:firstLine="567"/>
      <w:jc w:val="both"/>
    </w:pPr>
    <w:rPr>
      <w:rFonts w:ascii="Palatino Linotype" w:hAnsi="Palatino Linotype"/>
      <w:bCs/>
      <w:szCs w:val="24"/>
    </w:rPr>
  </w:style>
  <w:style w:type="character" w:customStyle="1" w:styleId="CorpodetextoCarter">
    <w:name w:val="Corpo de texto Caráter"/>
    <w:basedOn w:val="Tipodeletrapredefinidodopargrafo"/>
    <w:link w:val="Corpodetexto"/>
    <w:rsid w:val="00C4064C"/>
    <w:rPr>
      <w:rFonts w:ascii="Palatino Linotype" w:eastAsia="Times New Roman" w:hAnsi="Palatino Linotype"/>
      <w:bCs/>
      <w:szCs w:val="24"/>
    </w:rPr>
  </w:style>
  <w:style w:type="paragraph" w:styleId="Corpodetexto2">
    <w:name w:val="Body Text 2"/>
    <w:basedOn w:val="Normal"/>
    <w:link w:val="Corpodetexto2Carter"/>
    <w:rsid w:val="00C4064C"/>
    <w:pPr>
      <w:jc w:val="both"/>
    </w:pPr>
    <w:rPr>
      <w:rFonts w:ascii="Times New Roman" w:hAnsi="Times New Roman"/>
    </w:rPr>
  </w:style>
  <w:style w:type="character" w:customStyle="1" w:styleId="Corpodetexto2Carter">
    <w:name w:val="Corpo de texto 2 Caráter"/>
    <w:basedOn w:val="Tipodeletrapredefinidodopargrafo"/>
    <w:link w:val="Corpodetexto2"/>
    <w:rsid w:val="00C4064C"/>
    <w:rPr>
      <w:rFonts w:ascii="Times New Roman" w:eastAsia="Times New Roman" w:hAnsi="Times New Roman"/>
    </w:rPr>
  </w:style>
  <w:style w:type="paragraph" w:styleId="Corpodetexto3">
    <w:name w:val="Body Text 3"/>
    <w:basedOn w:val="Normal"/>
    <w:link w:val="Corpodetexto3Carter"/>
    <w:rsid w:val="00C4064C"/>
    <w:pPr>
      <w:spacing w:before="480" w:line="280" w:lineRule="exact"/>
      <w:ind w:right="-1043"/>
      <w:jc w:val="both"/>
    </w:pPr>
    <w:rPr>
      <w:rFonts w:ascii="Times New Roman" w:hAnsi="Times New Roman"/>
    </w:rPr>
  </w:style>
  <w:style w:type="character" w:customStyle="1" w:styleId="Corpodetexto3Carter">
    <w:name w:val="Corpo de texto 3 Caráter"/>
    <w:basedOn w:val="Tipodeletrapredefinidodopargrafo"/>
    <w:link w:val="Corpodetexto3"/>
    <w:rsid w:val="00C4064C"/>
    <w:rPr>
      <w:rFonts w:ascii="Times New Roman" w:eastAsia="Times New Roman" w:hAnsi="Times New Roman"/>
    </w:rPr>
  </w:style>
  <w:style w:type="paragraph" w:styleId="Assinatura">
    <w:name w:val="Signature"/>
    <w:basedOn w:val="Normal"/>
    <w:link w:val="AssinaturaCarter"/>
    <w:uiPriority w:val="99"/>
    <w:unhideWhenUsed/>
    <w:rsid w:val="00C4064C"/>
    <w:pPr>
      <w:ind w:left="2977"/>
      <w:jc w:val="center"/>
    </w:pPr>
    <w:rPr>
      <w:rFonts w:ascii="Palatino Linotype" w:hAnsi="Palatino Linotype"/>
      <w:szCs w:val="24"/>
      <w:lang w:eastAsia="en-US"/>
    </w:rPr>
  </w:style>
  <w:style w:type="character" w:customStyle="1" w:styleId="AssinaturaCarter">
    <w:name w:val="Assinatura Caráter"/>
    <w:basedOn w:val="Tipodeletrapredefinidodopargrafo"/>
    <w:link w:val="Assinatura"/>
    <w:uiPriority w:val="99"/>
    <w:rsid w:val="00C4064C"/>
    <w:rPr>
      <w:rFonts w:ascii="Palatino Linotype" w:eastAsia="Times New Roman" w:hAnsi="Palatino Linotype"/>
      <w:szCs w:val="24"/>
      <w:lang w:eastAsia="en-US"/>
    </w:rPr>
  </w:style>
  <w:style w:type="paragraph" w:styleId="Ttulo">
    <w:name w:val="Title"/>
    <w:basedOn w:val="Normal"/>
    <w:next w:val="Normal"/>
    <w:link w:val="TtuloCarter"/>
    <w:uiPriority w:val="10"/>
    <w:qFormat/>
    <w:rsid w:val="00C4064C"/>
    <w:pPr>
      <w:spacing w:before="600" w:after="240"/>
      <w:contextualSpacing/>
      <w:jc w:val="center"/>
    </w:pPr>
    <w:rPr>
      <w:rFonts w:ascii="Palatino Linotype" w:hAnsi="Palatino Linotype"/>
      <w:spacing w:val="-10"/>
      <w:kern w:val="28"/>
      <w:sz w:val="56"/>
      <w:szCs w:val="56"/>
      <w:lang w:eastAsia="en-US"/>
    </w:rPr>
  </w:style>
  <w:style w:type="character" w:customStyle="1" w:styleId="TtuloCarter">
    <w:name w:val="Título Caráter"/>
    <w:basedOn w:val="Tipodeletrapredefinidodopargrafo"/>
    <w:link w:val="Ttulo"/>
    <w:uiPriority w:val="10"/>
    <w:rsid w:val="00C4064C"/>
    <w:rPr>
      <w:rFonts w:ascii="Palatino Linotype" w:eastAsia="Times New Roman" w:hAnsi="Palatino Linotype"/>
      <w:spacing w:val="-10"/>
      <w:kern w:val="28"/>
      <w:sz w:val="56"/>
      <w:szCs w:val="56"/>
      <w:lang w:eastAsia="en-US"/>
    </w:rPr>
  </w:style>
  <w:style w:type="paragraph" w:styleId="Subttulo">
    <w:name w:val="Subtitle"/>
    <w:basedOn w:val="Normal"/>
    <w:next w:val="Normal"/>
    <w:link w:val="SubttuloCarter"/>
    <w:uiPriority w:val="11"/>
    <w:qFormat/>
    <w:rsid w:val="00C4064C"/>
    <w:pPr>
      <w:numPr>
        <w:ilvl w:val="1"/>
      </w:numPr>
      <w:spacing w:before="360" w:after="160"/>
      <w:jc w:val="center"/>
    </w:pPr>
    <w:rPr>
      <w:rFonts w:ascii="Palatino Linotype" w:hAnsi="Palatino Linotype"/>
      <w:color w:val="5A5A5A"/>
      <w:spacing w:val="15"/>
      <w:szCs w:val="24"/>
      <w:lang w:eastAsia="en-US"/>
    </w:rPr>
  </w:style>
  <w:style w:type="character" w:customStyle="1" w:styleId="SubttuloCarter">
    <w:name w:val="Subtítulo Caráter"/>
    <w:basedOn w:val="Tipodeletrapredefinidodopargrafo"/>
    <w:link w:val="Subttulo"/>
    <w:uiPriority w:val="11"/>
    <w:rsid w:val="00C4064C"/>
    <w:rPr>
      <w:rFonts w:ascii="Palatino Linotype" w:eastAsia="Times New Roman" w:hAnsi="Palatino Linotype"/>
      <w:color w:val="5A5A5A"/>
      <w:spacing w:val="15"/>
      <w:szCs w:val="24"/>
      <w:lang w:eastAsia="en-US"/>
    </w:rPr>
  </w:style>
  <w:style w:type="paragraph" w:styleId="Destinatrio">
    <w:name w:val="envelope address"/>
    <w:basedOn w:val="Normal"/>
    <w:uiPriority w:val="99"/>
    <w:unhideWhenUsed/>
    <w:rsid w:val="00C4064C"/>
    <w:pPr>
      <w:framePr w:w="7938" w:h="1984" w:hRule="exact" w:hSpace="141" w:wrap="auto" w:hAnchor="page" w:xAlign="center" w:yAlign="bottom"/>
      <w:ind w:left="2835"/>
    </w:pPr>
    <w:rPr>
      <w:rFonts w:ascii="Cambria" w:hAnsi="Cambria"/>
      <w:szCs w:val="24"/>
      <w:lang w:eastAsia="en-US"/>
    </w:rPr>
  </w:style>
  <w:style w:type="paragraph" w:styleId="Textosimples">
    <w:name w:val="Plain Text"/>
    <w:basedOn w:val="Normal"/>
    <w:link w:val="TextosimplesCarter"/>
    <w:uiPriority w:val="99"/>
    <w:unhideWhenUsed/>
    <w:rsid w:val="00C4064C"/>
    <w:rPr>
      <w:rFonts w:ascii="Palatino Linotype" w:hAnsi="Palatino Linotype"/>
      <w:b/>
      <w:lang w:eastAsia="en-US"/>
    </w:rPr>
  </w:style>
  <w:style w:type="character" w:customStyle="1" w:styleId="TextosimplesCarter">
    <w:name w:val="Texto simples Caráter"/>
    <w:basedOn w:val="Tipodeletrapredefinidodopargrafo"/>
    <w:link w:val="Textosimples"/>
    <w:uiPriority w:val="99"/>
    <w:rsid w:val="00C4064C"/>
    <w:rPr>
      <w:rFonts w:ascii="Palatino Linotype" w:eastAsia="Times New Roman" w:hAnsi="Palatino Linotype"/>
      <w:b/>
      <w:lang w:eastAsia="en-US"/>
    </w:rPr>
  </w:style>
  <w:style w:type="paragraph" w:styleId="NormalWeb">
    <w:name w:val="Normal (Web)"/>
    <w:basedOn w:val="Normal"/>
    <w:rsid w:val="00C4064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5678">
      <w:bodyDiv w:val="1"/>
      <w:marLeft w:val="0"/>
      <w:marRight w:val="0"/>
      <w:marTop w:val="0"/>
      <w:marBottom w:val="0"/>
      <w:divBdr>
        <w:top w:val="none" w:sz="0" w:space="0" w:color="auto"/>
        <w:left w:val="none" w:sz="0" w:space="0" w:color="auto"/>
        <w:bottom w:val="none" w:sz="0" w:space="0" w:color="auto"/>
        <w:right w:val="none" w:sz="0" w:space="0" w:color="auto"/>
      </w:divBdr>
    </w:div>
    <w:div w:id="515968892">
      <w:bodyDiv w:val="1"/>
      <w:marLeft w:val="0"/>
      <w:marRight w:val="0"/>
      <w:marTop w:val="0"/>
      <w:marBottom w:val="0"/>
      <w:divBdr>
        <w:top w:val="none" w:sz="0" w:space="0" w:color="auto"/>
        <w:left w:val="none" w:sz="0" w:space="0" w:color="auto"/>
        <w:bottom w:val="none" w:sz="0" w:space="0" w:color="auto"/>
        <w:right w:val="none" w:sz="0" w:space="0" w:color="auto"/>
      </w:divBdr>
    </w:div>
    <w:div w:id="528564634">
      <w:bodyDiv w:val="1"/>
      <w:marLeft w:val="0"/>
      <w:marRight w:val="0"/>
      <w:marTop w:val="0"/>
      <w:marBottom w:val="0"/>
      <w:divBdr>
        <w:top w:val="none" w:sz="0" w:space="0" w:color="auto"/>
        <w:left w:val="none" w:sz="0" w:space="0" w:color="auto"/>
        <w:bottom w:val="none" w:sz="0" w:space="0" w:color="auto"/>
        <w:right w:val="none" w:sz="0" w:space="0" w:color="auto"/>
      </w:divBdr>
    </w:div>
    <w:div w:id="600182860">
      <w:bodyDiv w:val="1"/>
      <w:marLeft w:val="0"/>
      <w:marRight w:val="0"/>
      <w:marTop w:val="0"/>
      <w:marBottom w:val="0"/>
      <w:divBdr>
        <w:top w:val="none" w:sz="0" w:space="0" w:color="auto"/>
        <w:left w:val="none" w:sz="0" w:space="0" w:color="auto"/>
        <w:bottom w:val="none" w:sz="0" w:space="0" w:color="auto"/>
        <w:right w:val="none" w:sz="0" w:space="0" w:color="auto"/>
      </w:divBdr>
    </w:div>
    <w:div w:id="635524437">
      <w:bodyDiv w:val="1"/>
      <w:marLeft w:val="0"/>
      <w:marRight w:val="0"/>
      <w:marTop w:val="0"/>
      <w:marBottom w:val="0"/>
      <w:divBdr>
        <w:top w:val="none" w:sz="0" w:space="0" w:color="auto"/>
        <w:left w:val="none" w:sz="0" w:space="0" w:color="auto"/>
        <w:bottom w:val="none" w:sz="0" w:space="0" w:color="auto"/>
        <w:right w:val="none" w:sz="0" w:space="0" w:color="auto"/>
      </w:divBdr>
    </w:div>
    <w:div w:id="725108900">
      <w:bodyDiv w:val="1"/>
      <w:marLeft w:val="0"/>
      <w:marRight w:val="0"/>
      <w:marTop w:val="0"/>
      <w:marBottom w:val="0"/>
      <w:divBdr>
        <w:top w:val="none" w:sz="0" w:space="0" w:color="auto"/>
        <w:left w:val="none" w:sz="0" w:space="0" w:color="auto"/>
        <w:bottom w:val="none" w:sz="0" w:space="0" w:color="auto"/>
        <w:right w:val="none" w:sz="0" w:space="0" w:color="auto"/>
      </w:divBdr>
    </w:div>
    <w:div w:id="751584747">
      <w:bodyDiv w:val="1"/>
      <w:marLeft w:val="0"/>
      <w:marRight w:val="0"/>
      <w:marTop w:val="0"/>
      <w:marBottom w:val="0"/>
      <w:divBdr>
        <w:top w:val="none" w:sz="0" w:space="0" w:color="auto"/>
        <w:left w:val="none" w:sz="0" w:space="0" w:color="auto"/>
        <w:bottom w:val="none" w:sz="0" w:space="0" w:color="auto"/>
        <w:right w:val="none" w:sz="0" w:space="0" w:color="auto"/>
      </w:divBdr>
    </w:div>
    <w:div w:id="922760602">
      <w:bodyDiv w:val="1"/>
      <w:marLeft w:val="0"/>
      <w:marRight w:val="0"/>
      <w:marTop w:val="0"/>
      <w:marBottom w:val="0"/>
      <w:divBdr>
        <w:top w:val="none" w:sz="0" w:space="0" w:color="auto"/>
        <w:left w:val="none" w:sz="0" w:space="0" w:color="auto"/>
        <w:bottom w:val="none" w:sz="0" w:space="0" w:color="auto"/>
        <w:right w:val="none" w:sz="0" w:space="0" w:color="auto"/>
      </w:divBdr>
    </w:div>
    <w:div w:id="1036002939">
      <w:bodyDiv w:val="1"/>
      <w:marLeft w:val="0"/>
      <w:marRight w:val="0"/>
      <w:marTop w:val="0"/>
      <w:marBottom w:val="0"/>
      <w:divBdr>
        <w:top w:val="none" w:sz="0" w:space="0" w:color="auto"/>
        <w:left w:val="none" w:sz="0" w:space="0" w:color="auto"/>
        <w:bottom w:val="none" w:sz="0" w:space="0" w:color="auto"/>
        <w:right w:val="none" w:sz="0" w:space="0" w:color="auto"/>
      </w:divBdr>
    </w:div>
    <w:div w:id="1501844201">
      <w:bodyDiv w:val="1"/>
      <w:marLeft w:val="0"/>
      <w:marRight w:val="0"/>
      <w:marTop w:val="0"/>
      <w:marBottom w:val="0"/>
      <w:divBdr>
        <w:top w:val="none" w:sz="0" w:space="0" w:color="auto"/>
        <w:left w:val="none" w:sz="0" w:space="0" w:color="auto"/>
        <w:bottom w:val="none" w:sz="0" w:space="0" w:color="auto"/>
        <w:right w:val="none" w:sz="0" w:space="0" w:color="auto"/>
      </w:divBdr>
    </w:div>
    <w:div w:id="1506095023">
      <w:bodyDiv w:val="1"/>
      <w:marLeft w:val="0"/>
      <w:marRight w:val="0"/>
      <w:marTop w:val="0"/>
      <w:marBottom w:val="0"/>
      <w:divBdr>
        <w:top w:val="none" w:sz="0" w:space="0" w:color="auto"/>
        <w:left w:val="none" w:sz="0" w:space="0" w:color="auto"/>
        <w:bottom w:val="none" w:sz="0" w:space="0" w:color="auto"/>
        <w:right w:val="none" w:sz="0" w:space="0" w:color="auto"/>
      </w:divBdr>
    </w:div>
    <w:div w:id="1774743897">
      <w:bodyDiv w:val="1"/>
      <w:marLeft w:val="0"/>
      <w:marRight w:val="0"/>
      <w:marTop w:val="0"/>
      <w:marBottom w:val="0"/>
      <w:divBdr>
        <w:top w:val="none" w:sz="0" w:space="0" w:color="auto"/>
        <w:left w:val="none" w:sz="0" w:space="0" w:color="auto"/>
        <w:bottom w:val="none" w:sz="0" w:space="0" w:color="auto"/>
        <w:right w:val="none" w:sz="0" w:space="0" w:color="auto"/>
      </w:divBdr>
    </w:div>
    <w:div w:id="1833176323">
      <w:bodyDiv w:val="1"/>
      <w:marLeft w:val="0"/>
      <w:marRight w:val="0"/>
      <w:marTop w:val="0"/>
      <w:marBottom w:val="0"/>
      <w:divBdr>
        <w:top w:val="none" w:sz="0" w:space="0" w:color="auto"/>
        <w:left w:val="none" w:sz="0" w:space="0" w:color="auto"/>
        <w:bottom w:val="none" w:sz="0" w:space="0" w:color="auto"/>
        <w:right w:val="none" w:sz="0" w:space="0" w:color="auto"/>
      </w:divBdr>
    </w:div>
    <w:div w:id="1934704837">
      <w:bodyDiv w:val="1"/>
      <w:marLeft w:val="0"/>
      <w:marRight w:val="0"/>
      <w:marTop w:val="0"/>
      <w:marBottom w:val="0"/>
      <w:divBdr>
        <w:top w:val="none" w:sz="0" w:space="0" w:color="auto"/>
        <w:left w:val="none" w:sz="0" w:space="0" w:color="auto"/>
        <w:bottom w:val="none" w:sz="0" w:space="0" w:color="auto"/>
        <w:right w:val="none" w:sz="0" w:space="0" w:color="auto"/>
      </w:divBdr>
    </w:div>
    <w:div w:id="20524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madeira.gov.pt/drs" TargetMode="Externa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www.madeira.gov.pt/drs"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eira.gov.pt/drs" TargetMode="External"/><Relationship Id="rId24" Type="http://schemas.openxmlformats.org/officeDocument/2006/relationships/hyperlink" Target="http://www.madeira.gov.pt/drs" TargetMode="External"/><Relationship Id="rId32" Type="http://schemas.openxmlformats.org/officeDocument/2006/relationships/header" Target="header9.xml"/><Relationship Id="rId37" Type="http://schemas.openxmlformats.org/officeDocument/2006/relationships/hyperlink" Target="mailto:drs@madeira.gov.p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yperlink" Target="http://www.madeira.gov.pt/drs" TargetMode="External"/><Relationship Id="rId36" Type="http://schemas.openxmlformats.org/officeDocument/2006/relationships/hyperlink" Target="http://www.madeira.gov.pt/drs" TargetMode="External"/><Relationship Id="rId10" Type="http://schemas.openxmlformats.org/officeDocument/2006/relationships/control" Target="activeX/activeX1.xml"/><Relationship Id="rId19" Type="http://schemas.openxmlformats.org/officeDocument/2006/relationships/hyperlink" Target="http://www.madeira.gov.pt/drs" TargetMode="External"/><Relationship Id="rId31" Type="http://schemas.openxmlformats.org/officeDocument/2006/relationships/hyperlink" Target="http://www.madeira.gov.pt/drs"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http://www.madeira.gov.pt/drs" TargetMode="External"/><Relationship Id="rId30" Type="http://schemas.openxmlformats.org/officeDocument/2006/relationships/hyperlink" Target="http://www.madeira.gov.pt/drs" TargetMode="External"/><Relationship Id="rId35" Type="http://schemas.openxmlformats.org/officeDocument/2006/relationships/header" Target="header11.xml"/><Relationship Id="rId8" Type="http://schemas.openxmlformats.org/officeDocument/2006/relationships/hyperlink" Target="http://www.madeira.gov.pt/drs" TargetMode="External"/><Relationship Id="rId3" Type="http://schemas.openxmlformats.org/officeDocument/2006/relationships/styles" Target="styles.xml"/><Relationship Id="rId12" Type="http://schemas.openxmlformats.org/officeDocument/2006/relationships/hyperlink" Target="http://www.madeira.gov.pt/drs" TargetMode="External"/><Relationship Id="rId17" Type="http://schemas.openxmlformats.org/officeDocument/2006/relationships/header" Target="header3.xml"/><Relationship Id="rId25" Type="http://schemas.openxmlformats.org/officeDocument/2006/relationships/hyperlink" Target="http://www.madeira.gov.pt/drs" TargetMode="External"/><Relationship Id="rId33" Type="http://schemas.openxmlformats.org/officeDocument/2006/relationships/footer" Target="footer3.xml"/><Relationship Id="rId38" Type="http://schemas.openxmlformats.org/officeDocument/2006/relationships/header" Target="header12.xml"/></Relationships>
</file>

<file path=word/_rels/footer1.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nobatista\Desktop\Nova%20pasta\Licen&#231;a\mod_133_01_Formul&#225;rio%20de%20Pedido%20de%20Licen&#231;a%20de%20Pr&#225;tica.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88A3B6A0E4AC5A1CF1968D17DFD69"/>
        <w:category>
          <w:name w:val="Geral"/>
          <w:gallery w:val="placeholder"/>
        </w:category>
        <w:types>
          <w:type w:val="bbPlcHdr"/>
        </w:types>
        <w:behaviors>
          <w:behavior w:val="content"/>
        </w:behaviors>
        <w:guid w:val="{D466408B-53FD-416D-9B2C-686F188EE0E3}"/>
      </w:docPartPr>
      <w:docPartBody>
        <w:p w:rsidR="00000000" w:rsidRDefault="00000000">
          <w:pPr>
            <w:pStyle w:val="6D588A3B6A0E4AC5A1CF1968D17DFD69"/>
          </w:pPr>
          <w:r w:rsidRPr="006201A9">
            <w:rPr>
              <w:rStyle w:val="TextodoMarcadordePosio"/>
              <w:rFonts w:eastAsia="Calibri"/>
            </w:rPr>
            <w:t xml:space="preserve">Clique ou toque aqui para introduzir </w:t>
          </w:r>
          <w:r w:rsidRPr="006201A9">
            <w:rPr>
              <w:rStyle w:val="TextodoMarcadordePosio"/>
              <w:rFonts w:eastAsia="Calibri"/>
            </w:rPr>
            <w:t>texto.</w:t>
          </w:r>
        </w:p>
      </w:docPartBody>
    </w:docPart>
    <w:docPart>
      <w:docPartPr>
        <w:name w:val="DD38423B8C02425C9E324C07ADFD9D2C"/>
        <w:category>
          <w:name w:val="Geral"/>
          <w:gallery w:val="placeholder"/>
        </w:category>
        <w:types>
          <w:type w:val="bbPlcHdr"/>
        </w:types>
        <w:behaviors>
          <w:behavior w:val="content"/>
        </w:behaviors>
        <w:guid w:val="{B2EA4A15-6F67-4450-9B08-00F58661E7AA}"/>
      </w:docPartPr>
      <w:docPartBody>
        <w:p w:rsidR="00000000" w:rsidRDefault="00000000">
          <w:pPr>
            <w:pStyle w:val="DD38423B8C02425C9E324C07ADFD9D2C"/>
          </w:pPr>
          <w:r w:rsidRPr="006201A9">
            <w:rPr>
              <w:rStyle w:val="TextodoMarcadordePosio"/>
              <w:rFonts w:eastAsia="Calibri"/>
            </w:rPr>
            <w:t>Clique ou toque aqui para introduzir texto.</w:t>
          </w:r>
        </w:p>
      </w:docPartBody>
    </w:docPart>
    <w:docPart>
      <w:docPartPr>
        <w:name w:val="6B470B6E1D6B4F36BEAD52A6DD48A875"/>
        <w:category>
          <w:name w:val="Geral"/>
          <w:gallery w:val="placeholder"/>
        </w:category>
        <w:types>
          <w:type w:val="bbPlcHdr"/>
        </w:types>
        <w:behaviors>
          <w:behavior w:val="content"/>
        </w:behaviors>
        <w:guid w:val="{ADB78739-09C4-4874-B393-0CDCE37CCCE3}"/>
      </w:docPartPr>
      <w:docPartBody>
        <w:p w:rsidR="00000000" w:rsidRDefault="00000000">
          <w:pPr>
            <w:pStyle w:val="6B470B6E1D6B4F36BEAD52A6DD48A875"/>
          </w:pPr>
          <w:r w:rsidRPr="006201A9">
            <w:rPr>
              <w:rStyle w:val="TextodoMarcadordePosio"/>
            </w:rPr>
            <w:t>Clique ou toque aqui para introduzir texto.</w:t>
          </w:r>
        </w:p>
      </w:docPartBody>
    </w:docPart>
    <w:docPart>
      <w:docPartPr>
        <w:name w:val="3785E5CB84CC4696B1BCE14E2E49884C"/>
        <w:category>
          <w:name w:val="Geral"/>
          <w:gallery w:val="placeholder"/>
        </w:category>
        <w:types>
          <w:type w:val="bbPlcHdr"/>
        </w:types>
        <w:behaviors>
          <w:behavior w:val="content"/>
        </w:behaviors>
        <w:guid w:val="{C9CE4ED3-30D8-4EDA-A75F-BC5013C34FE9}"/>
      </w:docPartPr>
      <w:docPartBody>
        <w:p w:rsidR="00000000" w:rsidRDefault="00000000">
          <w:pPr>
            <w:pStyle w:val="3785E5CB84CC4696B1BCE14E2E49884C"/>
          </w:pPr>
          <w:r w:rsidRPr="006201A9">
            <w:rPr>
              <w:rStyle w:val="TextodoMarcadordePosio"/>
            </w:rPr>
            <w:t>Clique ou toque aqui para introduzir texto.</w:t>
          </w:r>
        </w:p>
      </w:docPartBody>
    </w:docPart>
    <w:docPart>
      <w:docPartPr>
        <w:name w:val="A2CAD947A803427CA5854E58F8BA4ED9"/>
        <w:category>
          <w:name w:val="Geral"/>
          <w:gallery w:val="placeholder"/>
        </w:category>
        <w:types>
          <w:type w:val="bbPlcHdr"/>
        </w:types>
        <w:behaviors>
          <w:behavior w:val="content"/>
        </w:behaviors>
        <w:guid w:val="{D35B93AC-66DD-4732-AFB4-3C7EEE23A63A}"/>
      </w:docPartPr>
      <w:docPartBody>
        <w:p w:rsidR="00000000" w:rsidRDefault="00000000">
          <w:pPr>
            <w:pStyle w:val="A2CAD947A803427CA5854E58F8BA4ED9"/>
          </w:pPr>
          <w:r w:rsidRPr="006201A9">
            <w:rPr>
              <w:rStyle w:val="TextodoMarcadordePosio"/>
              <w:rFonts w:eastAsia="Calibri"/>
            </w:rPr>
            <w:t>Clique ou toque aqui para introduzir texto.</w:t>
          </w:r>
        </w:p>
      </w:docPartBody>
    </w:docPart>
    <w:docPart>
      <w:docPartPr>
        <w:name w:val="C5C3E18C0648412E80B743D019C1FDA7"/>
        <w:category>
          <w:name w:val="Geral"/>
          <w:gallery w:val="placeholder"/>
        </w:category>
        <w:types>
          <w:type w:val="bbPlcHdr"/>
        </w:types>
        <w:behaviors>
          <w:behavior w:val="content"/>
        </w:behaviors>
        <w:guid w:val="{8C57D3F5-41FC-4B37-992B-368FB4D84EAC}"/>
      </w:docPartPr>
      <w:docPartBody>
        <w:p w:rsidR="00000000" w:rsidRDefault="00000000">
          <w:pPr>
            <w:pStyle w:val="C5C3E18C0648412E80B743D019C1FDA7"/>
          </w:pPr>
          <w:r w:rsidRPr="006201A9">
            <w:rPr>
              <w:rStyle w:val="TextodoMarcadordePosio"/>
            </w:rPr>
            <w:t>Clique ou toque aqui para introduzir texto.</w:t>
          </w:r>
        </w:p>
      </w:docPartBody>
    </w:docPart>
    <w:docPart>
      <w:docPartPr>
        <w:name w:val="0D3D724800104D2488F281ADDACD2902"/>
        <w:category>
          <w:name w:val="Geral"/>
          <w:gallery w:val="placeholder"/>
        </w:category>
        <w:types>
          <w:type w:val="bbPlcHdr"/>
        </w:types>
        <w:behaviors>
          <w:behavior w:val="content"/>
        </w:behaviors>
        <w:guid w:val="{FAEBCF81-42A3-48D4-B856-71669CAA00AF}"/>
      </w:docPartPr>
      <w:docPartBody>
        <w:p w:rsidR="00000000" w:rsidRDefault="00000000">
          <w:pPr>
            <w:pStyle w:val="0D3D724800104D2488F281ADDACD2902"/>
          </w:pPr>
          <w:r w:rsidRPr="00335F8F">
            <w:rPr>
              <w:rStyle w:val="TextodoMarcadordePosio"/>
              <w:rFonts w:ascii="Arial" w:hAnsi="Arial" w:cs="Arial"/>
              <w:color w:val="000000" w:themeColor="text1"/>
              <w:shd w:val="clear" w:color="auto" w:fill="D1D1D1" w:themeFill="background2" w:themeFillShade="E6"/>
            </w:rPr>
            <w:t>Clique ou toque aqui para introduzir texto.</w:t>
          </w:r>
        </w:p>
      </w:docPartBody>
    </w:docPart>
    <w:docPart>
      <w:docPartPr>
        <w:name w:val="B904352FE65D4216A938259D490B96A8"/>
        <w:category>
          <w:name w:val="Geral"/>
          <w:gallery w:val="placeholder"/>
        </w:category>
        <w:types>
          <w:type w:val="bbPlcHdr"/>
        </w:types>
        <w:behaviors>
          <w:behavior w:val="content"/>
        </w:behaviors>
        <w:guid w:val="{F46BD17F-B544-4B1B-B7CD-5271DEFAC689}"/>
      </w:docPartPr>
      <w:docPartBody>
        <w:p w:rsidR="00000000" w:rsidRDefault="00000000">
          <w:pPr>
            <w:pStyle w:val="B904352FE65D4216A938259D490B96A8"/>
          </w:pPr>
          <w:r w:rsidRPr="00335F8F">
            <w:rPr>
              <w:rStyle w:val="TextodoMarcadordePosio"/>
              <w:rFonts w:ascii="Arial" w:hAnsi="Arial" w:cs="Arial"/>
              <w:color w:val="000000" w:themeColor="text1"/>
              <w:shd w:val="clear" w:color="auto" w:fill="D1D1D1" w:themeFill="background2" w:themeFillShade="E6"/>
            </w:rPr>
            <w:t>Clique ou toque aqui para introduzir texto.</w:t>
          </w:r>
        </w:p>
      </w:docPartBody>
    </w:docPart>
    <w:docPart>
      <w:docPartPr>
        <w:name w:val="70FB0094A3D64DE48E296BF509FDD72A"/>
        <w:category>
          <w:name w:val="Geral"/>
          <w:gallery w:val="placeholder"/>
        </w:category>
        <w:types>
          <w:type w:val="bbPlcHdr"/>
        </w:types>
        <w:behaviors>
          <w:behavior w:val="content"/>
        </w:behaviors>
        <w:guid w:val="{44530166-D7FE-404C-B12C-0AB6CD02E223}"/>
      </w:docPartPr>
      <w:docPartBody>
        <w:p w:rsidR="00000000" w:rsidRDefault="00000000">
          <w:pPr>
            <w:pStyle w:val="70FB0094A3D64DE48E296BF509FDD72A"/>
          </w:pPr>
          <w:r w:rsidRPr="006201A9">
            <w:rPr>
              <w:rStyle w:val="TextodoMarcadordePosio"/>
            </w:rPr>
            <w:t>Clique ou toque aqui para introduzir texto.</w:t>
          </w:r>
        </w:p>
      </w:docPartBody>
    </w:docPart>
    <w:docPart>
      <w:docPartPr>
        <w:name w:val="D604D6B431FA416B89046AF458033D77"/>
        <w:category>
          <w:name w:val="Geral"/>
          <w:gallery w:val="placeholder"/>
        </w:category>
        <w:types>
          <w:type w:val="bbPlcHdr"/>
        </w:types>
        <w:behaviors>
          <w:behavior w:val="content"/>
        </w:behaviors>
        <w:guid w:val="{A646CD48-DDCA-4813-A59D-3AC721D61418}"/>
      </w:docPartPr>
      <w:docPartBody>
        <w:p w:rsidR="00000000" w:rsidRDefault="00000000">
          <w:pPr>
            <w:pStyle w:val="D604D6B431FA416B89046AF458033D77"/>
          </w:pPr>
          <w:r w:rsidRPr="006201A9">
            <w:rPr>
              <w:rStyle w:val="TextodoMarcadordePosio"/>
            </w:rPr>
            <w:t>Clique ou toque aqui para introduzir texto.</w:t>
          </w:r>
        </w:p>
      </w:docPartBody>
    </w:docPart>
    <w:docPart>
      <w:docPartPr>
        <w:name w:val="3A86E3A2B0E348F0B586153E32CB5747"/>
        <w:category>
          <w:name w:val="Geral"/>
          <w:gallery w:val="placeholder"/>
        </w:category>
        <w:types>
          <w:type w:val="bbPlcHdr"/>
        </w:types>
        <w:behaviors>
          <w:behavior w:val="content"/>
        </w:behaviors>
        <w:guid w:val="{1F06E2D2-1F71-448D-B54D-65082C28CCF9}"/>
      </w:docPartPr>
      <w:docPartBody>
        <w:p w:rsidR="00000000" w:rsidRDefault="00000000">
          <w:pPr>
            <w:pStyle w:val="3A86E3A2B0E348F0B586153E32CB5747"/>
          </w:pPr>
          <w:r w:rsidRPr="006201A9">
            <w:rPr>
              <w:rStyle w:val="TextodoMarcadordePosio"/>
            </w:rPr>
            <w:t>Clique ou toque aqui para introduzir texto.</w:t>
          </w:r>
        </w:p>
      </w:docPartBody>
    </w:docPart>
    <w:docPart>
      <w:docPartPr>
        <w:name w:val="CDB5C18DDD45458E92E6D6AFA1689740"/>
        <w:category>
          <w:name w:val="Geral"/>
          <w:gallery w:val="placeholder"/>
        </w:category>
        <w:types>
          <w:type w:val="bbPlcHdr"/>
        </w:types>
        <w:behaviors>
          <w:behavior w:val="content"/>
        </w:behaviors>
        <w:guid w:val="{C2C63C36-FF56-4398-B889-781401E5B964}"/>
      </w:docPartPr>
      <w:docPartBody>
        <w:p w:rsidR="00000000" w:rsidRDefault="00000000">
          <w:pPr>
            <w:pStyle w:val="CDB5C18DDD45458E92E6D6AFA1689740"/>
          </w:pPr>
          <w:r w:rsidRPr="006201A9">
            <w:rPr>
              <w:rStyle w:val="TextodoMarcadordePosio"/>
            </w:rPr>
            <w:t>Clique ou toque aqui para introduzir texto.</w:t>
          </w:r>
        </w:p>
      </w:docPartBody>
    </w:docPart>
    <w:docPart>
      <w:docPartPr>
        <w:name w:val="17BFCC33489546668EB524A1E8DF9282"/>
        <w:category>
          <w:name w:val="Geral"/>
          <w:gallery w:val="placeholder"/>
        </w:category>
        <w:types>
          <w:type w:val="bbPlcHdr"/>
        </w:types>
        <w:behaviors>
          <w:behavior w:val="content"/>
        </w:behaviors>
        <w:guid w:val="{71B0F521-0325-4B85-A3A1-72B7338AC4FD}"/>
      </w:docPartPr>
      <w:docPartBody>
        <w:p w:rsidR="00000000" w:rsidRDefault="00000000">
          <w:pPr>
            <w:pStyle w:val="17BFCC33489546668EB524A1E8DF9282"/>
          </w:pPr>
          <w:r w:rsidRPr="006201A9">
            <w:rPr>
              <w:rStyle w:val="TextodoMarcadordePosio"/>
            </w:rPr>
            <w:t>Clique ou toque aqui para introduzir texto.</w:t>
          </w:r>
        </w:p>
      </w:docPartBody>
    </w:docPart>
    <w:docPart>
      <w:docPartPr>
        <w:name w:val="20F887CD57EA4097986077231266FF8B"/>
        <w:category>
          <w:name w:val="Geral"/>
          <w:gallery w:val="placeholder"/>
        </w:category>
        <w:types>
          <w:type w:val="bbPlcHdr"/>
        </w:types>
        <w:behaviors>
          <w:behavior w:val="content"/>
        </w:behaviors>
        <w:guid w:val="{55CA22B3-1643-4669-923A-C19A92FD00BC}"/>
      </w:docPartPr>
      <w:docPartBody>
        <w:p w:rsidR="00000000" w:rsidRDefault="00000000">
          <w:pPr>
            <w:pStyle w:val="20F887CD57EA4097986077231266FF8B"/>
          </w:pPr>
          <w:r w:rsidRPr="006201A9">
            <w:rPr>
              <w:rStyle w:val="TextodoMarcadordePosio"/>
            </w:rPr>
            <w:t xml:space="preserve">Clique ou toque aqui para </w:t>
          </w:r>
          <w:r w:rsidRPr="006201A9">
            <w:rPr>
              <w:rStyle w:val="TextodoMarcadordePosio"/>
            </w:rPr>
            <w:t>introduzir texto.</w:t>
          </w:r>
        </w:p>
      </w:docPartBody>
    </w:docPart>
    <w:docPart>
      <w:docPartPr>
        <w:name w:val="B281B1EC96FC452892359AA20C5AA873"/>
        <w:category>
          <w:name w:val="Geral"/>
          <w:gallery w:val="placeholder"/>
        </w:category>
        <w:types>
          <w:type w:val="bbPlcHdr"/>
        </w:types>
        <w:behaviors>
          <w:behavior w:val="content"/>
        </w:behaviors>
        <w:guid w:val="{17D9F4C4-0508-4250-AE4D-67DE98511761}"/>
      </w:docPartPr>
      <w:docPartBody>
        <w:p w:rsidR="00000000" w:rsidRDefault="00000000">
          <w:pPr>
            <w:pStyle w:val="B281B1EC96FC452892359AA20C5AA873"/>
          </w:pPr>
          <w:r w:rsidRPr="006201A9">
            <w:rPr>
              <w:rStyle w:val="TextodoMarcadordePosio"/>
            </w:rPr>
            <w:t>Clique ou toque aqui para introduzir texto.</w:t>
          </w:r>
        </w:p>
      </w:docPartBody>
    </w:docPart>
    <w:docPart>
      <w:docPartPr>
        <w:name w:val="99CFF95938F94452ACD169587AB4986F"/>
        <w:category>
          <w:name w:val="Geral"/>
          <w:gallery w:val="placeholder"/>
        </w:category>
        <w:types>
          <w:type w:val="bbPlcHdr"/>
        </w:types>
        <w:behaviors>
          <w:behavior w:val="content"/>
        </w:behaviors>
        <w:guid w:val="{32E56000-5858-482A-A5A2-C58697326BCB}"/>
      </w:docPartPr>
      <w:docPartBody>
        <w:p w:rsidR="00000000" w:rsidRDefault="00000000">
          <w:pPr>
            <w:pStyle w:val="99CFF95938F94452ACD169587AB4986F"/>
          </w:pPr>
          <w:r w:rsidRPr="006201A9">
            <w:rPr>
              <w:rStyle w:val="TextodoMarcadordePosio"/>
            </w:rPr>
            <w:t>Clique ou toque aqui para introduzir texto.</w:t>
          </w:r>
        </w:p>
      </w:docPartBody>
    </w:docPart>
    <w:docPart>
      <w:docPartPr>
        <w:name w:val="6B603180AF834F65AB4FCF4145A34D1D"/>
        <w:category>
          <w:name w:val="Geral"/>
          <w:gallery w:val="placeholder"/>
        </w:category>
        <w:types>
          <w:type w:val="bbPlcHdr"/>
        </w:types>
        <w:behaviors>
          <w:behavior w:val="content"/>
        </w:behaviors>
        <w:guid w:val="{C49C6350-9232-4412-87EA-14286D4F1708}"/>
      </w:docPartPr>
      <w:docPartBody>
        <w:p w:rsidR="00000000" w:rsidRDefault="00000000">
          <w:pPr>
            <w:pStyle w:val="6B603180AF834F65AB4FCF4145A34D1D"/>
          </w:pPr>
          <w:r w:rsidRPr="006201A9">
            <w:rPr>
              <w:rStyle w:val="TextodoMarcadordePosio"/>
            </w:rPr>
            <w:t>Clique ou toque aqui para introduzir texto.</w:t>
          </w:r>
        </w:p>
      </w:docPartBody>
    </w:docPart>
    <w:docPart>
      <w:docPartPr>
        <w:name w:val="DD89C5C624F540D1AF9CECDDF403791B"/>
        <w:category>
          <w:name w:val="Geral"/>
          <w:gallery w:val="placeholder"/>
        </w:category>
        <w:types>
          <w:type w:val="bbPlcHdr"/>
        </w:types>
        <w:behaviors>
          <w:behavior w:val="content"/>
        </w:behaviors>
        <w:guid w:val="{FDD91BBD-8D8D-4889-B414-7AC0A418D41D}"/>
      </w:docPartPr>
      <w:docPartBody>
        <w:p w:rsidR="00000000" w:rsidRDefault="00000000">
          <w:pPr>
            <w:pStyle w:val="DD89C5C624F540D1AF9CECDDF403791B"/>
          </w:pPr>
          <w:r w:rsidRPr="006201A9">
            <w:rPr>
              <w:rStyle w:val="TextodoMarcadordePosio"/>
            </w:rPr>
            <w:t>Clique ou toque aqui para introduzir texto.</w:t>
          </w:r>
        </w:p>
      </w:docPartBody>
    </w:docPart>
    <w:docPart>
      <w:docPartPr>
        <w:name w:val="3EEE27D5541746BD953BCEB24EBCFC0C"/>
        <w:category>
          <w:name w:val="Geral"/>
          <w:gallery w:val="placeholder"/>
        </w:category>
        <w:types>
          <w:type w:val="bbPlcHdr"/>
        </w:types>
        <w:behaviors>
          <w:behavior w:val="content"/>
        </w:behaviors>
        <w:guid w:val="{46D80DFE-552B-4762-8DC1-27F875B93D23}"/>
      </w:docPartPr>
      <w:docPartBody>
        <w:p w:rsidR="00000000" w:rsidRDefault="00000000">
          <w:pPr>
            <w:pStyle w:val="3EEE27D5541746BD953BCEB24EBCFC0C"/>
          </w:pPr>
          <w:r w:rsidRPr="006201A9">
            <w:rPr>
              <w:rStyle w:val="TextodoMarcadordePosio"/>
            </w:rPr>
            <w:t>Clique ou toque aqui para introduzir texto.</w:t>
          </w:r>
        </w:p>
      </w:docPartBody>
    </w:docPart>
    <w:docPart>
      <w:docPartPr>
        <w:name w:val="AE70FD7D353847CFBFC50F59988D912E"/>
        <w:category>
          <w:name w:val="Geral"/>
          <w:gallery w:val="placeholder"/>
        </w:category>
        <w:types>
          <w:type w:val="bbPlcHdr"/>
        </w:types>
        <w:behaviors>
          <w:behavior w:val="content"/>
        </w:behaviors>
        <w:guid w:val="{41C67E23-99CF-4434-898A-D1BE2C2AB4A0}"/>
      </w:docPartPr>
      <w:docPartBody>
        <w:p w:rsidR="00000000" w:rsidRDefault="00000000">
          <w:pPr>
            <w:pStyle w:val="AE70FD7D353847CFBFC50F59988D912E"/>
          </w:pPr>
          <w:r w:rsidRPr="006201A9">
            <w:rPr>
              <w:rStyle w:val="TextodoMarcadordePosio"/>
            </w:rPr>
            <w:t>Clique ou toque aqui para introduzir texto.</w:t>
          </w:r>
        </w:p>
      </w:docPartBody>
    </w:docPart>
    <w:docPart>
      <w:docPartPr>
        <w:name w:val="96D5D869492C4B10A6501794839C5C9D"/>
        <w:category>
          <w:name w:val="Geral"/>
          <w:gallery w:val="placeholder"/>
        </w:category>
        <w:types>
          <w:type w:val="bbPlcHdr"/>
        </w:types>
        <w:behaviors>
          <w:behavior w:val="content"/>
        </w:behaviors>
        <w:guid w:val="{333FB461-7F7F-4AF8-A5D0-AC1F098F3C42}"/>
      </w:docPartPr>
      <w:docPartBody>
        <w:p w:rsidR="00000000" w:rsidRDefault="00000000">
          <w:pPr>
            <w:pStyle w:val="96D5D869492C4B10A6501794839C5C9D"/>
          </w:pPr>
          <w:r w:rsidRPr="006201A9">
            <w:rPr>
              <w:rStyle w:val="TextodoMarcadordePosio"/>
            </w:rPr>
            <w:t>Clique ou toque aqui para introduzir texto.</w:t>
          </w:r>
        </w:p>
      </w:docPartBody>
    </w:docPart>
    <w:docPart>
      <w:docPartPr>
        <w:name w:val="BC0095B1AD88433EB7F7781554095625"/>
        <w:category>
          <w:name w:val="Geral"/>
          <w:gallery w:val="placeholder"/>
        </w:category>
        <w:types>
          <w:type w:val="bbPlcHdr"/>
        </w:types>
        <w:behaviors>
          <w:behavior w:val="content"/>
        </w:behaviors>
        <w:guid w:val="{06122273-6EA4-4D94-B78B-61C9A94E8740}"/>
      </w:docPartPr>
      <w:docPartBody>
        <w:p w:rsidR="00000000" w:rsidRDefault="00000000">
          <w:pPr>
            <w:pStyle w:val="BC0095B1AD88433EB7F7781554095625"/>
          </w:pPr>
          <w:r w:rsidRPr="006201A9">
            <w:rPr>
              <w:rStyle w:val="TextodoMarcadordePosio"/>
            </w:rPr>
            <w:t>Clique ou toque aqui para introduzir texto.</w:t>
          </w:r>
        </w:p>
      </w:docPartBody>
    </w:docPart>
    <w:docPart>
      <w:docPartPr>
        <w:name w:val="8163B285F98F4A2E95A9A71F443915D8"/>
        <w:category>
          <w:name w:val="Geral"/>
          <w:gallery w:val="placeholder"/>
        </w:category>
        <w:types>
          <w:type w:val="bbPlcHdr"/>
        </w:types>
        <w:behaviors>
          <w:behavior w:val="content"/>
        </w:behaviors>
        <w:guid w:val="{1980D146-D314-4EA3-8083-6606709296C0}"/>
      </w:docPartPr>
      <w:docPartBody>
        <w:p w:rsidR="00000000" w:rsidRDefault="00000000">
          <w:pPr>
            <w:pStyle w:val="8163B285F98F4A2E95A9A71F443915D8"/>
          </w:pPr>
          <w:r w:rsidRPr="006201A9">
            <w:rPr>
              <w:rStyle w:val="TextodoMarcadordePosio"/>
            </w:rPr>
            <w:t>Clique ou toque aqui para introduzir texto.</w:t>
          </w:r>
        </w:p>
      </w:docPartBody>
    </w:docPart>
    <w:docPart>
      <w:docPartPr>
        <w:name w:val="8AB9F33F61CA4B1284888CA247DC96D3"/>
        <w:category>
          <w:name w:val="Geral"/>
          <w:gallery w:val="placeholder"/>
        </w:category>
        <w:types>
          <w:type w:val="bbPlcHdr"/>
        </w:types>
        <w:behaviors>
          <w:behavior w:val="content"/>
        </w:behaviors>
        <w:guid w:val="{937950DA-CC1A-4774-B569-BE87FE1A9F37}"/>
      </w:docPartPr>
      <w:docPartBody>
        <w:p w:rsidR="00000000" w:rsidRDefault="00000000">
          <w:pPr>
            <w:pStyle w:val="8AB9F33F61CA4B1284888CA247DC96D3"/>
          </w:pPr>
          <w:r w:rsidRPr="006201A9">
            <w:rPr>
              <w:rStyle w:val="TextodoMarcadordePosio"/>
            </w:rPr>
            <w:t>Clique ou toque aqui para introduzir texto.</w:t>
          </w:r>
        </w:p>
      </w:docPartBody>
    </w:docPart>
    <w:docPart>
      <w:docPartPr>
        <w:name w:val="8E2AAA8FC74F4C7687A5DAB3E71B2B88"/>
        <w:category>
          <w:name w:val="Geral"/>
          <w:gallery w:val="placeholder"/>
        </w:category>
        <w:types>
          <w:type w:val="bbPlcHdr"/>
        </w:types>
        <w:behaviors>
          <w:behavior w:val="content"/>
        </w:behaviors>
        <w:guid w:val="{DBB80250-8280-4101-9C0C-9747525D136E}"/>
      </w:docPartPr>
      <w:docPartBody>
        <w:p w:rsidR="00000000" w:rsidRDefault="00000000">
          <w:pPr>
            <w:pStyle w:val="8E2AAA8FC74F4C7687A5DAB3E71B2B88"/>
          </w:pPr>
          <w:r w:rsidRPr="006201A9">
            <w:rPr>
              <w:rStyle w:val="TextodoMarcadordePosio"/>
            </w:rPr>
            <w:t>Clique ou toque aqui para introduzir texto.</w:t>
          </w:r>
        </w:p>
      </w:docPartBody>
    </w:docPart>
    <w:docPart>
      <w:docPartPr>
        <w:name w:val="251B5CF2917E43BBB56CA165EBD82186"/>
        <w:category>
          <w:name w:val="Geral"/>
          <w:gallery w:val="placeholder"/>
        </w:category>
        <w:types>
          <w:type w:val="bbPlcHdr"/>
        </w:types>
        <w:behaviors>
          <w:behavior w:val="content"/>
        </w:behaviors>
        <w:guid w:val="{9EB02E89-C693-4551-9E9F-C658005FB841}"/>
      </w:docPartPr>
      <w:docPartBody>
        <w:p w:rsidR="00000000" w:rsidRDefault="00000000">
          <w:pPr>
            <w:pStyle w:val="251B5CF2917E43BBB56CA165EBD82186"/>
          </w:pPr>
          <w:r w:rsidRPr="00D24225">
            <w:rPr>
              <w:rStyle w:val="TextodoMarcadordePosio"/>
              <w:rFonts w:ascii="Arial" w:hAnsi="Arial" w:cs="Arial"/>
              <w:shd w:val="clear" w:color="auto" w:fill="D1D1D1" w:themeFill="background2" w:themeFillShade="E6"/>
            </w:rPr>
            <w:t xml:space="preserve">Clique ou </w:t>
          </w:r>
          <w:r w:rsidRPr="00D24225">
            <w:rPr>
              <w:rStyle w:val="TextodoMarcadordePosio"/>
              <w:rFonts w:ascii="Arial" w:hAnsi="Arial" w:cs="Arial"/>
              <w:shd w:val="clear" w:color="auto" w:fill="D1D1D1" w:themeFill="background2" w:themeFillShade="E6"/>
            </w:rPr>
            <w:t>toque aqui para introduzir texto.</w:t>
          </w:r>
        </w:p>
      </w:docPartBody>
    </w:docPart>
    <w:docPart>
      <w:docPartPr>
        <w:name w:val="8CBF611057424F4A83366C3D0EEC4836"/>
        <w:category>
          <w:name w:val="Geral"/>
          <w:gallery w:val="placeholder"/>
        </w:category>
        <w:types>
          <w:type w:val="bbPlcHdr"/>
        </w:types>
        <w:behaviors>
          <w:behavior w:val="content"/>
        </w:behaviors>
        <w:guid w:val="{020FF374-788B-4AD4-871D-0C497A709FFD}"/>
      </w:docPartPr>
      <w:docPartBody>
        <w:p w:rsidR="00000000" w:rsidRDefault="00000000">
          <w:pPr>
            <w:pStyle w:val="8CBF611057424F4A83366C3D0EEC4836"/>
          </w:pPr>
          <w:r w:rsidRPr="006201A9">
            <w:rPr>
              <w:rStyle w:val="TextodoMarcadordePosio"/>
            </w:rPr>
            <w:t>Clique ou toque aqui para introduzir texto.</w:t>
          </w:r>
        </w:p>
      </w:docPartBody>
    </w:docPart>
    <w:docPart>
      <w:docPartPr>
        <w:name w:val="1E3A62E374DE4B91935A5B3E26133592"/>
        <w:category>
          <w:name w:val="Geral"/>
          <w:gallery w:val="placeholder"/>
        </w:category>
        <w:types>
          <w:type w:val="bbPlcHdr"/>
        </w:types>
        <w:behaviors>
          <w:behavior w:val="content"/>
        </w:behaviors>
        <w:guid w:val="{54DE827D-7DB1-4081-919D-F0AD2F026037}"/>
      </w:docPartPr>
      <w:docPartBody>
        <w:p w:rsidR="00000000" w:rsidRDefault="00000000">
          <w:pPr>
            <w:pStyle w:val="1E3A62E374DE4B91935A5B3E26133592"/>
          </w:pPr>
          <w:r w:rsidRPr="006201A9">
            <w:rPr>
              <w:rStyle w:val="TextodoMarcadordePosio"/>
            </w:rPr>
            <w:t>Clique ou toque aqui para introduzir texto.</w:t>
          </w:r>
        </w:p>
      </w:docPartBody>
    </w:docPart>
    <w:docPart>
      <w:docPartPr>
        <w:name w:val="1B51BA83EF454D68BD607B8D2B8CBAB4"/>
        <w:category>
          <w:name w:val="Geral"/>
          <w:gallery w:val="placeholder"/>
        </w:category>
        <w:types>
          <w:type w:val="bbPlcHdr"/>
        </w:types>
        <w:behaviors>
          <w:behavior w:val="content"/>
        </w:behaviors>
        <w:guid w:val="{58E4CF6A-E9AF-479B-993B-9251ED2ABDFE}"/>
      </w:docPartPr>
      <w:docPartBody>
        <w:p w:rsidR="00000000" w:rsidRDefault="00000000">
          <w:pPr>
            <w:pStyle w:val="1B51BA83EF454D68BD607B8D2B8CBAB4"/>
          </w:pPr>
          <w:r w:rsidRPr="006201A9">
            <w:rPr>
              <w:rStyle w:val="TextodoMarcadordePosio"/>
            </w:rPr>
            <w:t>Clique ou toque aqui para introduzir texto.</w:t>
          </w:r>
        </w:p>
      </w:docPartBody>
    </w:docPart>
    <w:docPart>
      <w:docPartPr>
        <w:name w:val="EF5E848ECB9547C3BE6EF5FC1CBCAF7E"/>
        <w:category>
          <w:name w:val="Geral"/>
          <w:gallery w:val="placeholder"/>
        </w:category>
        <w:types>
          <w:type w:val="bbPlcHdr"/>
        </w:types>
        <w:behaviors>
          <w:behavior w:val="content"/>
        </w:behaviors>
        <w:guid w:val="{818AFA07-9211-4A84-813C-A86CD4578852}"/>
      </w:docPartPr>
      <w:docPartBody>
        <w:p w:rsidR="00000000" w:rsidRDefault="00000000">
          <w:pPr>
            <w:pStyle w:val="EF5E848ECB9547C3BE6EF5FC1CBCAF7E"/>
          </w:pPr>
          <w:r w:rsidRPr="006201A9">
            <w:rPr>
              <w:rStyle w:val="TextodoMarcadordePosio"/>
            </w:rPr>
            <w:t>Clique ou toque aqui para introduzir texto.</w:t>
          </w:r>
        </w:p>
      </w:docPartBody>
    </w:docPart>
    <w:docPart>
      <w:docPartPr>
        <w:name w:val="73953965D26145108884DB3ED028584B"/>
        <w:category>
          <w:name w:val="Geral"/>
          <w:gallery w:val="placeholder"/>
        </w:category>
        <w:types>
          <w:type w:val="bbPlcHdr"/>
        </w:types>
        <w:behaviors>
          <w:behavior w:val="content"/>
        </w:behaviors>
        <w:guid w:val="{4E137E54-25E8-4ED2-ABBC-656105F11357}"/>
      </w:docPartPr>
      <w:docPartBody>
        <w:p w:rsidR="00000000" w:rsidRDefault="00000000">
          <w:pPr>
            <w:pStyle w:val="73953965D26145108884DB3ED028584B"/>
          </w:pPr>
          <w:r w:rsidRPr="006201A9">
            <w:rPr>
              <w:rStyle w:val="TextodoMarcadordePosio"/>
            </w:rPr>
            <w:t>Clique ou toque aqui para introduzir texto.</w:t>
          </w:r>
        </w:p>
      </w:docPartBody>
    </w:docPart>
    <w:docPart>
      <w:docPartPr>
        <w:name w:val="EC14CA543FB748C4BEAE5DCBD170E969"/>
        <w:category>
          <w:name w:val="Geral"/>
          <w:gallery w:val="placeholder"/>
        </w:category>
        <w:types>
          <w:type w:val="bbPlcHdr"/>
        </w:types>
        <w:behaviors>
          <w:behavior w:val="content"/>
        </w:behaviors>
        <w:guid w:val="{C95CCE9B-7538-4099-AC25-C54604DF14AD}"/>
      </w:docPartPr>
      <w:docPartBody>
        <w:p w:rsidR="00000000" w:rsidRDefault="00000000">
          <w:pPr>
            <w:pStyle w:val="EC14CA543FB748C4BEAE5DCBD170E969"/>
          </w:pPr>
          <w:r w:rsidRPr="00D24225">
            <w:rPr>
              <w:rStyle w:val="TextodoMarcadordePosio"/>
              <w:rFonts w:ascii="Arial" w:hAnsi="Arial" w:cs="Arial"/>
              <w:shd w:val="clear" w:color="auto" w:fill="D1D1D1" w:themeFill="background2" w:themeFillShade="E6"/>
            </w:rPr>
            <w:t>Clique ou toque aqui para introduzir texto.</w:t>
          </w:r>
        </w:p>
      </w:docPartBody>
    </w:docPart>
    <w:docPart>
      <w:docPartPr>
        <w:name w:val="5E4B59379ADC4FE5AAEDE0CFE9E5EA93"/>
        <w:category>
          <w:name w:val="Geral"/>
          <w:gallery w:val="placeholder"/>
        </w:category>
        <w:types>
          <w:type w:val="bbPlcHdr"/>
        </w:types>
        <w:behaviors>
          <w:behavior w:val="content"/>
        </w:behaviors>
        <w:guid w:val="{98BBB09B-1FBB-46B6-B958-D8B9770E83BE}"/>
      </w:docPartPr>
      <w:docPartBody>
        <w:p w:rsidR="00000000" w:rsidRDefault="00000000">
          <w:pPr>
            <w:pStyle w:val="5E4B59379ADC4FE5AAEDE0CFE9E5EA93"/>
          </w:pPr>
          <w:r w:rsidRPr="00335F8F">
            <w:rPr>
              <w:rStyle w:val="TextodoMarcadordePosio"/>
              <w:rFonts w:ascii="Arial" w:hAnsi="Arial" w:cs="Arial"/>
              <w:color w:val="000000" w:themeColor="text1"/>
              <w:shd w:val="clear" w:color="auto" w:fill="D1D1D1" w:themeFill="background2" w:themeFillShade="E6"/>
            </w:rPr>
            <w:t>Clique ou toque aqui para introduzir texto.</w:t>
          </w:r>
        </w:p>
      </w:docPartBody>
    </w:docPart>
    <w:docPart>
      <w:docPartPr>
        <w:name w:val="8B0CB09E0DE841B9936DF33ECAE36AF1"/>
        <w:category>
          <w:name w:val="Geral"/>
          <w:gallery w:val="placeholder"/>
        </w:category>
        <w:types>
          <w:type w:val="bbPlcHdr"/>
        </w:types>
        <w:behaviors>
          <w:behavior w:val="content"/>
        </w:behaviors>
        <w:guid w:val="{86E55D94-E48A-474B-BE45-36DA7584E18F}"/>
      </w:docPartPr>
      <w:docPartBody>
        <w:p w:rsidR="00000000" w:rsidRDefault="00000000">
          <w:pPr>
            <w:pStyle w:val="8B0CB09E0DE841B9936DF33ECAE36AF1"/>
          </w:pPr>
          <w:r w:rsidRPr="00335F8F">
            <w:rPr>
              <w:rStyle w:val="TextodoMarcadordePosio"/>
              <w:rFonts w:ascii="Arial" w:hAnsi="Arial" w:cs="Arial"/>
              <w:color w:val="000000" w:themeColor="text1"/>
              <w:shd w:val="clear" w:color="auto" w:fill="D1D1D1" w:themeFill="background2" w:themeFillShade="E6"/>
            </w:rPr>
            <w:t>Clique ou toque aqui para introduzir texto.</w:t>
          </w:r>
        </w:p>
      </w:docPartBody>
    </w:docPart>
    <w:docPart>
      <w:docPartPr>
        <w:name w:val="9C201846711741E7975389D5D3DEDAA5"/>
        <w:category>
          <w:name w:val="Geral"/>
          <w:gallery w:val="placeholder"/>
        </w:category>
        <w:types>
          <w:type w:val="bbPlcHdr"/>
        </w:types>
        <w:behaviors>
          <w:behavior w:val="content"/>
        </w:behaviors>
        <w:guid w:val="{71AB23F7-2A89-4D3B-9955-C30ECFBEA46C}"/>
      </w:docPartPr>
      <w:docPartBody>
        <w:p w:rsidR="00000000" w:rsidRDefault="00000000">
          <w:pPr>
            <w:pStyle w:val="9C201846711741E7975389D5D3DEDAA5"/>
          </w:pPr>
          <w:r w:rsidRPr="006201A9">
            <w:rPr>
              <w:rStyle w:val="TextodoMarcadordePosio"/>
            </w:rPr>
            <w:t>Clique ou toque aqui para introduzir texto.</w:t>
          </w:r>
        </w:p>
      </w:docPartBody>
    </w:docPart>
    <w:docPart>
      <w:docPartPr>
        <w:name w:val="F4C528323347428BB0508A80EEC3803D"/>
        <w:category>
          <w:name w:val="Geral"/>
          <w:gallery w:val="placeholder"/>
        </w:category>
        <w:types>
          <w:type w:val="bbPlcHdr"/>
        </w:types>
        <w:behaviors>
          <w:behavior w:val="content"/>
        </w:behaviors>
        <w:guid w:val="{AD69B0B4-C67A-4044-926E-C65081E8913D}"/>
      </w:docPartPr>
      <w:docPartBody>
        <w:p w:rsidR="00000000" w:rsidRDefault="00000000">
          <w:pPr>
            <w:pStyle w:val="F4C528323347428BB0508A80EEC3803D"/>
          </w:pPr>
          <w:r w:rsidRPr="00335F8F">
            <w:rPr>
              <w:rStyle w:val="TextodoMarcadordePosio"/>
              <w:rFonts w:ascii="Arial" w:hAnsi="Arial" w:cs="Arial"/>
              <w:color w:val="000000" w:themeColor="text1"/>
              <w:shd w:val="clear" w:color="auto" w:fill="D1D1D1" w:themeFill="background2" w:themeFillShade="E6"/>
            </w:rPr>
            <w:t xml:space="preserve">Clique ou toque aqui para introduzir </w:t>
          </w:r>
          <w:r w:rsidRPr="00335F8F">
            <w:rPr>
              <w:rStyle w:val="TextodoMarcadordePosio"/>
              <w:rFonts w:ascii="Arial" w:hAnsi="Arial" w:cs="Arial"/>
              <w:color w:val="000000" w:themeColor="text1"/>
              <w:shd w:val="clear" w:color="auto" w:fill="D1D1D1" w:themeFill="background2" w:themeFillShade="E6"/>
            </w:rPr>
            <w:t>texto.</w:t>
          </w:r>
        </w:p>
      </w:docPartBody>
    </w:docPart>
    <w:docPart>
      <w:docPartPr>
        <w:name w:val="5677B05D996C44D384B9BECDD36C8E27"/>
        <w:category>
          <w:name w:val="Geral"/>
          <w:gallery w:val="placeholder"/>
        </w:category>
        <w:types>
          <w:type w:val="bbPlcHdr"/>
        </w:types>
        <w:behaviors>
          <w:behavior w:val="content"/>
        </w:behaviors>
        <w:guid w:val="{9B11DABF-516E-4633-95F2-9E0F446B07F2}"/>
      </w:docPartPr>
      <w:docPartBody>
        <w:p w:rsidR="00000000" w:rsidRDefault="00000000">
          <w:pPr>
            <w:pStyle w:val="5677B05D996C44D384B9BECDD36C8E27"/>
          </w:pPr>
          <w:r w:rsidRPr="00335F8F">
            <w:rPr>
              <w:rStyle w:val="TextodoMarcadordePosio"/>
              <w:rFonts w:ascii="Arial" w:eastAsia="Calibri" w:hAnsi="Arial" w:cs="Arial"/>
              <w:shd w:val="clear" w:color="auto" w:fill="D1D1D1" w:themeFill="background2" w:themeFillShade="E6"/>
            </w:rPr>
            <w:t>Escolha um item.</w:t>
          </w:r>
        </w:p>
      </w:docPartBody>
    </w:docPart>
    <w:docPart>
      <w:docPartPr>
        <w:name w:val="32A43785C0FE466BB51D77A666802D50"/>
        <w:category>
          <w:name w:val="Geral"/>
          <w:gallery w:val="placeholder"/>
        </w:category>
        <w:types>
          <w:type w:val="bbPlcHdr"/>
        </w:types>
        <w:behaviors>
          <w:behavior w:val="content"/>
        </w:behaviors>
        <w:guid w:val="{AED595AA-14C2-40DF-90A9-67CECC4AA774}"/>
      </w:docPartPr>
      <w:docPartBody>
        <w:p w:rsidR="00000000" w:rsidRDefault="00000000">
          <w:pPr>
            <w:pStyle w:val="32A43785C0FE466BB51D77A666802D50"/>
          </w:pPr>
          <w:r w:rsidRPr="000E768A">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207E00FD43B740388DD5BFE90F6D231C"/>
        <w:category>
          <w:name w:val="Geral"/>
          <w:gallery w:val="placeholder"/>
        </w:category>
        <w:types>
          <w:type w:val="bbPlcHdr"/>
        </w:types>
        <w:behaviors>
          <w:behavior w:val="content"/>
        </w:behaviors>
        <w:guid w:val="{CC9AE5D9-7D4F-4BF5-940D-31AA1944A2CA}"/>
      </w:docPartPr>
      <w:docPartBody>
        <w:p w:rsidR="00000000" w:rsidRDefault="00000000">
          <w:pPr>
            <w:pStyle w:val="207E00FD43B740388DD5BFE90F6D231C"/>
          </w:pPr>
          <w:r w:rsidRPr="00335F8F">
            <w:rPr>
              <w:rStyle w:val="TextodoMarcadordePosio"/>
              <w:rFonts w:ascii="Arial" w:eastAsia="Calibri" w:hAnsi="Arial" w:cs="Arial"/>
              <w:color w:val="000000" w:themeColor="text1"/>
              <w:sz w:val="18"/>
              <w:szCs w:val="18"/>
              <w:shd w:val="clear" w:color="auto" w:fill="D1D1D1" w:themeFill="background2" w:themeFillShade="E6"/>
            </w:rPr>
            <w:t>Escolha um item.</w:t>
          </w:r>
        </w:p>
      </w:docPartBody>
    </w:docPart>
    <w:docPart>
      <w:docPartPr>
        <w:name w:val="5F1450CBEA264E9A890193469073D3AB"/>
        <w:category>
          <w:name w:val="Geral"/>
          <w:gallery w:val="placeholder"/>
        </w:category>
        <w:types>
          <w:type w:val="bbPlcHdr"/>
        </w:types>
        <w:behaviors>
          <w:behavior w:val="content"/>
        </w:behaviors>
        <w:guid w:val="{C577C3F4-35D0-4076-9E4C-7B9DF9FD54BF}"/>
      </w:docPartPr>
      <w:docPartBody>
        <w:p w:rsidR="00000000" w:rsidRDefault="00000000">
          <w:pPr>
            <w:pStyle w:val="5F1450CBEA264E9A890193469073D3AB"/>
          </w:pPr>
          <w:r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p>
      </w:docPartBody>
    </w:docPart>
    <w:docPart>
      <w:docPartPr>
        <w:name w:val="DE50E2785F084586A087A228B5BB5E9F"/>
        <w:category>
          <w:name w:val="Geral"/>
          <w:gallery w:val="placeholder"/>
        </w:category>
        <w:types>
          <w:type w:val="bbPlcHdr"/>
        </w:types>
        <w:behaviors>
          <w:behavior w:val="content"/>
        </w:behaviors>
        <w:guid w:val="{84AC250A-9F8E-4DB7-9038-8256C42E3AAE}"/>
      </w:docPartPr>
      <w:docPartBody>
        <w:p w:rsidR="00000000" w:rsidRDefault="00000000">
          <w:pPr>
            <w:pStyle w:val="DE50E2785F084586A087A228B5BB5E9F"/>
          </w:pPr>
          <w:r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p>
      </w:docPartBody>
    </w:docPart>
    <w:docPart>
      <w:docPartPr>
        <w:name w:val="F433177F58084D3B815AB8D60615974B"/>
        <w:category>
          <w:name w:val="Geral"/>
          <w:gallery w:val="placeholder"/>
        </w:category>
        <w:types>
          <w:type w:val="bbPlcHdr"/>
        </w:types>
        <w:behaviors>
          <w:behavior w:val="content"/>
        </w:behaviors>
        <w:guid w:val="{3E809291-415F-4321-9CDD-C22E13EEDA8D}"/>
      </w:docPartPr>
      <w:docPartBody>
        <w:p w:rsidR="00000000" w:rsidRDefault="00000000">
          <w:pPr>
            <w:pStyle w:val="F433177F58084D3B815AB8D60615974B"/>
          </w:pPr>
          <w:r w:rsidRPr="00335F8F">
            <w:rPr>
              <w:rStyle w:val="TextodoMarcadordePosio"/>
              <w:rFonts w:ascii="Arial" w:eastAsia="Calibri" w:hAnsi="Arial" w:cs="Arial"/>
              <w:color w:val="000000" w:themeColor="text1"/>
              <w:sz w:val="18"/>
              <w:szCs w:val="18"/>
              <w:shd w:val="clear" w:color="auto" w:fill="D1D1D1" w:themeFill="background2" w:themeFillShade="E6"/>
            </w:rPr>
            <w:t>Clique ou toque para introduzir uma data.</w:t>
          </w:r>
        </w:p>
      </w:docPartBody>
    </w:docPart>
    <w:docPart>
      <w:docPartPr>
        <w:name w:val="1840542F583740529226459A2BB5E08A"/>
        <w:category>
          <w:name w:val="Geral"/>
          <w:gallery w:val="placeholder"/>
        </w:category>
        <w:types>
          <w:type w:val="bbPlcHdr"/>
        </w:types>
        <w:behaviors>
          <w:behavior w:val="content"/>
        </w:behaviors>
        <w:guid w:val="{CE9FE8F1-8913-4516-80D7-19F01510F4B0}"/>
      </w:docPartPr>
      <w:docPartBody>
        <w:p w:rsidR="00000000" w:rsidRDefault="00000000">
          <w:pPr>
            <w:pStyle w:val="1840542F583740529226459A2BB5E08A"/>
          </w:pPr>
          <w:r w:rsidRPr="00335F8F">
            <w:rPr>
              <w:rStyle w:val="TextodoMarcadordePosio"/>
              <w:rFonts w:ascii="Arial" w:eastAsia="Calibri" w:hAnsi="Arial" w:cs="Arial"/>
              <w:color w:val="000000" w:themeColor="text1"/>
              <w:sz w:val="18"/>
              <w:szCs w:val="18"/>
              <w:shd w:val="clear" w:color="auto" w:fill="D1D1D1" w:themeFill="background2" w:themeFillShade="E6"/>
            </w:rPr>
            <w:t>Clique ou toque para introduzir uma data.</w:t>
          </w:r>
        </w:p>
      </w:docPartBody>
    </w:docPart>
    <w:docPart>
      <w:docPartPr>
        <w:name w:val="997CD8143DF14D8CAE3EF005B6BDECC8"/>
        <w:category>
          <w:name w:val="Geral"/>
          <w:gallery w:val="placeholder"/>
        </w:category>
        <w:types>
          <w:type w:val="bbPlcHdr"/>
        </w:types>
        <w:behaviors>
          <w:behavior w:val="content"/>
        </w:behaviors>
        <w:guid w:val="{5AC64301-7C60-4F20-981B-E8020BD77174}"/>
      </w:docPartPr>
      <w:docPartBody>
        <w:p w:rsidR="00000000" w:rsidRDefault="00000000">
          <w:pPr>
            <w:pStyle w:val="997CD8143DF14D8CAE3EF005B6BDECC8"/>
          </w:pPr>
          <w:r w:rsidRPr="00335F8F">
            <w:rPr>
              <w:rStyle w:val="TextodoMarcadordePosio"/>
              <w:rFonts w:ascii="Arial" w:eastAsia="Calibri" w:hAnsi="Arial" w:cs="Arial"/>
              <w:color w:val="000000" w:themeColor="text1"/>
              <w:sz w:val="18"/>
              <w:szCs w:val="18"/>
              <w:shd w:val="clear" w:color="auto" w:fill="D1D1D1" w:themeFill="background2" w:themeFillShade="E6"/>
            </w:rPr>
            <w:t>Clique ou toque para introduzir uma data.</w:t>
          </w:r>
        </w:p>
      </w:docPartBody>
    </w:docPart>
    <w:docPart>
      <w:docPartPr>
        <w:name w:val="3B03DD4322DD4CD8B79F6165A3477CBC"/>
        <w:category>
          <w:name w:val="Geral"/>
          <w:gallery w:val="placeholder"/>
        </w:category>
        <w:types>
          <w:type w:val="bbPlcHdr"/>
        </w:types>
        <w:behaviors>
          <w:behavior w:val="content"/>
        </w:behaviors>
        <w:guid w:val="{05C5E419-F5DB-4320-AB22-CE5C554BED21}"/>
      </w:docPartPr>
      <w:docPartBody>
        <w:p w:rsidR="00000000" w:rsidRDefault="00000000">
          <w:pPr>
            <w:pStyle w:val="3B03DD4322DD4CD8B79F6165A3477CBC"/>
          </w:pPr>
          <w:r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p>
      </w:docPartBody>
    </w:docPart>
    <w:docPart>
      <w:docPartPr>
        <w:name w:val="C1DDA75B90184185AE54E328C8EAF585"/>
        <w:category>
          <w:name w:val="Geral"/>
          <w:gallery w:val="placeholder"/>
        </w:category>
        <w:types>
          <w:type w:val="bbPlcHdr"/>
        </w:types>
        <w:behaviors>
          <w:behavior w:val="content"/>
        </w:behaviors>
        <w:guid w:val="{A9AF935A-B6A1-4529-899C-96DE6B85404E}"/>
      </w:docPartPr>
      <w:docPartBody>
        <w:p w:rsidR="00000000" w:rsidRDefault="00000000">
          <w:pPr>
            <w:pStyle w:val="C1DDA75B90184185AE54E328C8EAF585"/>
          </w:pPr>
          <w:r w:rsidRPr="00335F8F">
            <w:rPr>
              <w:rStyle w:val="TextodoMarcadordePosio"/>
              <w:rFonts w:ascii="Arial" w:hAnsi="Arial" w:cs="Arial"/>
              <w:color w:val="000000" w:themeColor="text1"/>
              <w:sz w:val="18"/>
              <w:szCs w:val="18"/>
              <w:shd w:val="clear" w:color="auto" w:fill="D1D1D1" w:themeFill="background2" w:themeFillShade="E6"/>
            </w:rPr>
            <w:t xml:space="preserve">Clique ou toque aqui para </w:t>
          </w:r>
          <w:r w:rsidRPr="00335F8F">
            <w:rPr>
              <w:rStyle w:val="TextodoMarcadordePosio"/>
              <w:rFonts w:ascii="Arial" w:hAnsi="Arial" w:cs="Arial"/>
              <w:color w:val="000000" w:themeColor="text1"/>
              <w:sz w:val="18"/>
              <w:szCs w:val="18"/>
              <w:shd w:val="clear" w:color="auto" w:fill="D1D1D1" w:themeFill="background2" w:themeFillShade="E6"/>
            </w:rPr>
            <w:t>introduzir texto.</w:t>
          </w:r>
        </w:p>
      </w:docPartBody>
    </w:docPart>
    <w:docPart>
      <w:docPartPr>
        <w:name w:val="50C99C39721D4521ACC8998CB9DA0640"/>
        <w:category>
          <w:name w:val="Geral"/>
          <w:gallery w:val="placeholder"/>
        </w:category>
        <w:types>
          <w:type w:val="bbPlcHdr"/>
        </w:types>
        <w:behaviors>
          <w:behavior w:val="content"/>
        </w:behaviors>
        <w:guid w:val="{1BE6B75D-58F2-4D7D-8F01-69C65281A7FC}"/>
      </w:docPartPr>
      <w:docPartBody>
        <w:p w:rsidR="00000000" w:rsidRDefault="00000000">
          <w:pPr>
            <w:pStyle w:val="50C99C39721D4521ACC8998CB9DA0640"/>
          </w:pPr>
          <w:r w:rsidRPr="00335F8F">
            <w:rPr>
              <w:rStyle w:val="TextodoMarcadordePosio"/>
              <w:rFonts w:ascii="Arial" w:hAnsi="Arial" w:cs="Arial"/>
              <w:color w:val="000000" w:themeColor="text1"/>
              <w:sz w:val="18"/>
              <w:szCs w:val="18"/>
              <w:shd w:val="clear" w:color="auto" w:fill="D1D1D1" w:themeFill="background2" w:themeFillShade="E6"/>
            </w:rPr>
            <w:t>Clique ou toque aqui para introduzir texto.</w:t>
          </w:r>
        </w:p>
      </w:docPartBody>
    </w:docPart>
    <w:docPart>
      <w:docPartPr>
        <w:name w:val="32020C569FB24EE8A460EF5693BEA32A"/>
        <w:category>
          <w:name w:val="Geral"/>
          <w:gallery w:val="placeholder"/>
        </w:category>
        <w:types>
          <w:type w:val="bbPlcHdr"/>
        </w:types>
        <w:behaviors>
          <w:behavior w:val="content"/>
        </w:behaviors>
        <w:guid w:val="{0C127085-9701-4DD2-B208-7014E17C305C}"/>
      </w:docPartPr>
      <w:docPartBody>
        <w:p w:rsidR="00000000" w:rsidRDefault="00000000">
          <w:pPr>
            <w:pStyle w:val="32020C569FB24EE8A460EF5693BEA32A"/>
          </w:pPr>
          <w:r w:rsidRPr="00384DE9">
            <w:rPr>
              <w:rStyle w:val="TextodoMarcadordePosio"/>
            </w:rPr>
            <w:t>Clique ou toque aqui para introduzir texto.</w:t>
          </w:r>
        </w:p>
      </w:docPartBody>
    </w:docPart>
    <w:docPart>
      <w:docPartPr>
        <w:name w:val="CD36D96308274047BA4FC9962E687A24"/>
        <w:category>
          <w:name w:val="Geral"/>
          <w:gallery w:val="placeholder"/>
        </w:category>
        <w:types>
          <w:type w:val="bbPlcHdr"/>
        </w:types>
        <w:behaviors>
          <w:behavior w:val="content"/>
        </w:behaviors>
        <w:guid w:val="{84F9D57A-9F78-4274-88F1-F305A80E36BF}"/>
      </w:docPartPr>
      <w:docPartBody>
        <w:p w:rsidR="00000000" w:rsidRDefault="00000000">
          <w:pPr>
            <w:pStyle w:val="CD36D96308274047BA4FC9962E687A24"/>
          </w:pPr>
          <w:r w:rsidRPr="00335F8F">
            <w:rPr>
              <w:rStyle w:val="TextodoMarcadordePosio"/>
              <w:rFonts w:ascii="Arial" w:eastAsia="Calibri" w:hAnsi="Arial" w:cs="Arial"/>
              <w:color w:val="000000" w:themeColor="text1"/>
              <w:sz w:val="18"/>
              <w:szCs w:val="18"/>
              <w:shd w:val="clear" w:color="auto" w:fill="D1D1D1" w:themeFill="background2" w:themeFillShade="E6"/>
            </w:rPr>
            <w:t>Escolha um item.</w:t>
          </w:r>
        </w:p>
      </w:docPartBody>
    </w:docPart>
    <w:docPart>
      <w:docPartPr>
        <w:name w:val="E2ABEAD6A9384E40B671304D9C814DFA"/>
        <w:category>
          <w:name w:val="Geral"/>
          <w:gallery w:val="placeholder"/>
        </w:category>
        <w:types>
          <w:type w:val="bbPlcHdr"/>
        </w:types>
        <w:behaviors>
          <w:behavior w:val="content"/>
        </w:behaviors>
        <w:guid w:val="{70E1A127-7DE1-4997-9BF6-7CE1C871D4B7}"/>
      </w:docPartPr>
      <w:docPartBody>
        <w:p w:rsidR="00000000" w:rsidRDefault="00000000">
          <w:pPr>
            <w:pStyle w:val="E2ABEAD6A9384E40B671304D9C814DFA"/>
          </w:pPr>
          <w:r w:rsidRPr="00335F8F">
            <w:rPr>
              <w:rStyle w:val="TextodoMarcadordePosio"/>
              <w:rFonts w:ascii="Arial" w:eastAsia="Calibri" w:hAnsi="Arial" w:cs="Arial"/>
              <w:color w:val="000000" w:themeColor="text1"/>
              <w:sz w:val="18"/>
              <w:szCs w:val="18"/>
              <w:shd w:val="clear" w:color="auto" w:fill="D1D1D1" w:themeFill="background2" w:themeFillShade="E6"/>
            </w:rPr>
            <w:t>Escolha um item.</w:t>
          </w:r>
        </w:p>
      </w:docPartBody>
    </w:docPart>
    <w:docPart>
      <w:docPartPr>
        <w:name w:val="1BACFCCFD94C4F579F8892B025B68993"/>
        <w:category>
          <w:name w:val="Geral"/>
          <w:gallery w:val="placeholder"/>
        </w:category>
        <w:types>
          <w:type w:val="bbPlcHdr"/>
        </w:types>
        <w:behaviors>
          <w:behavior w:val="content"/>
        </w:behaviors>
        <w:guid w:val="{08A437D9-9378-46C3-A9C1-FA6D5844EAED}"/>
      </w:docPartPr>
      <w:docPartBody>
        <w:p w:rsidR="00000000" w:rsidRDefault="00000000">
          <w:pPr>
            <w:pStyle w:val="1BACFCCFD94C4F579F8892B025B68993"/>
          </w:pPr>
          <w:r w:rsidRPr="00335F8F">
            <w:rPr>
              <w:rStyle w:val="TextodoMarcadordePosio"/>
              <w:rFonts w:ascii="Arial" w:eastAsia="Calibri" w:hAnsi="Arial" w:cs="Arial"/>
              <w:color w:val="000000" w:themeColor="text1"/>
              <w:sz w:val="18"/>
              <w:szCs w:val="18"/>
              <w:shd w:val="clear" w:color="auto" w:fill="D1D1D1" w:themeFill="background2" w:themeFillShade="E6"/>
            </w:rPr>
            <w:t>Escolha um item.</w:t>
          </w:r>
        </w:p>
      </w:docPartBody>
    </w:docPart>
    <w:docPart>
      <w:docPartPr>
        <w:name w:val="4CE5BC647D0D4BCAAC607A6F0C1ED7AA"/>
        <w:category>
          <w:name w:val="Geral"/>
          <w:gallery w:val="placeholder"/>
        </w:category>
        <w:types>
          <w:type w:val="bbPlcHdr"/>
        </w:types>
        <w:behaviors>
          <w:behavior w:val="content"/>
        </w:behaviors>
        <w:guid w:val="{69470F4D-00F2-4B96-BDE3-CF7E6F2B926C}"/>
      </w:docPartPr>
      <w:docPartBody>
        <w:p w:rsidR="00000000" w:rsidRDefault="00000000">
          <w:pPr>
            <w:pStyle w:val="4CE5BC647D0D4BCAAC607A6F0C1ED7AA"/>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docPartBody>
    </w:docPart>
    <w:docPart>
      <w:docPartPr>
        <w:name w:val="289C8666546849A2B64D7A85D1BFDD5F"/>
        <w:category>
          <w:name w:val="Geral"/>
          <w:gallery w:val="placeholder"/>
        </w:category>
        <w:types>
          <w:type w:val="bbPlcHdr"/>
        </w:types>
        <w:behaviors>
          <w:behavior w:val="content"/>
        </w:behaviors>
        <w:guid w:val="{731065D8-DCA1-4947-8124-58C1C26B3C7F}"/>
      </w:docPartPr>
      <w:docPartBody>
        <w:p w:rsidR="00000000" w:rsidRDefault="00000000">
          <w:pPr>
            <w:pStyle w:val="289C8666546849A2B64D7A85D1BFDD5F"/>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docPartBody>
    </w:docPart>
    <w:docPart>
      <w:docPartPr>
        <w:name w:val="423BF65CB4A84F7193288798D9A08C9F"/>
        <w:category>
          <w:name w:val="Geral"/>
          <w:gallery w:val="placeholder"/>
        </w:category>
        <w:types>
          <w:type w:val="bbPlcHdr"/>
        </w:types>
        <w:behaviors>
          <w:behavior w:val="content"/>
        </w:behaviors>
        <w:guid w:val="{CCF16CB1-354C-4422-BB53-1F89C35B7A97}"/>
      </w:docPartPr>
      <w:docPartBody>
        <w:p w:rsidR="00000000" w:rsidRDefault="00000000">
          <w:pPr>
            <w:pStyle w:val="423BF65CB4A84F7193288798D9A08C9F"/>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docPartBody>
    </w:docPart>
    <w:docPart>
      <w:docPartPr>
        <w:name w:val="BEA0B9CE43A24655A6C85C670777D08B"/>
        <w:category>
          <w:name w:val="Geral"/>
          <w:gallery w:val="placeholder"/>
        </w:category>
        <w:types>
          <w:type w:val="bbPlcHdr"/>
        </w:types>
        <w:behaviors>
          <w:behavior w:val="content"/>
        </w:behaviors>
        <w:guid w:val="{AB3E09AD-65C0-4480-A6A7-03A3CAE0F889}"/>
      </w:docPartPr>
      <w:docPartBody>
        <w:p w:rsidR="00000000" w:rsidRDefault="00000000">
          <w:pPr>
            <w:pStyle w:val="BEA0B9CE43A24655A6C85C670777D08B"/>
          </w:pPr>
          <w:r w:rsidRPr="000E768A">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0D1EBA88EB4E4D99A5079919CDE01DA9"/>
        <w:category>
          <w:name w:val="Geral"/>
          <w:gallery w:val="placeholder"/>
        </w:category>
        <w:types>
          <w:type w:val="bbPlcHdr"/>
        </w:types>
        <w:behaviors>
          <w:behavior w:val="content"/>
        </w:behaviors>
        <w:guid w:val="{321F7F29-29CB-4940-B21B-DA0AD0532CDA}"/>
      </w:docPartPr>
      <w:docPartBody>
        <w:p w:rsidR="00000000" w:rsidRDefault="00000000">
          <w:pPr>
            <w:pStyle w:val="0D1EBA88EB4E4D99A5079919CDE01DA9"/>
          </w:pPr>
          <w:r w:rsidRPr="005F6901">
            <w:rPr>
              <w:rStyle w:val="TextodoMarcadordePosio"/>
              <w:rFonts w:ascii="Arial" w:eastAsia="Calibri" w:hAnsi="Arial" w:cs="Arial"/>
              <w:color w:val="000000" w:themeColor="text1"/>
              <w:sz w:val="18"/>
              <w:szCs w:val="18"/>
              <w:shd w:val="clear" w:color="auto" w:fill="D1D1D1" w:themeFill="background2" w:themeFillShade="E6"/>
            </w:rPr>
            <w:t>Escolha um item.</w:t>
          </w:r>
        </w:p>
      </w:docPartBody>
    </w:docPart>
    <w:docPart>
      <w:docPartPr>
        <w:name w:val="932470D304764738807F8D4B12027AFE"/>
        <w:category>
          <w:name w:val="Geral"/>
          <w:gallery w:val="placeholder"/>
        </w:category>
        <w:types>
          <w:type w:val="bbPlcHdr"/>
        </w:types>
        <w:behaviors>
          <w:behavior w:val="content"/>
        </w:behaviors>
        <w:guid w:val="{3A7C5F9A-A01D-43C3-957E-35C6A874B9CA}"/>
      </w:docPartPr>
      <w:docPartBody>
        <w:p w:rsidR="00000000" w:rsidRDefault="00000000">
          <w:pPr>
            <w:pStyle w:val="932470D304764738807F8D4B12027AFE"/>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docPartBody>
    </w:docPart>
    <w:docPart>
      <w:docPartPr>
        <w:name w:val="EC155E9DB65C41FA83A02EAC0F7C14B7"/>
        <w:category>
          <w:name w:val="Geral"/>
          <w:gallery w:val="placeholder"/>
        </w:category>
        <w:types>
          <w:type w:val="bbPlcHdr"/>
        </w:types>
        <w:behaviors>
          <w:behavior w:val="content"/>
        </w:behaviors>
        <w:guid w:val="{E73A78E1-D430-41EB-98B6-9576CE8F83BF}"/>
      </w:docPartPr>
      <w:docPartBody>
        <w:p w:rsidR="00000000" w:rsidRDefault="00000000">
          <w:pPr>
            <w:pStyle w:val="EC155E9DB65C41FA83A02EAC0F7C14B7"/>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docPartBody>
    </w:docPart>
    <w:docPart>
      <w:docPartPr>
        <w:name w:val="F87AC0C3750B4312ADEEA01733F3DC96"/>
        <w:category>
          <w:name w:val="Geral"/>
          <w:gallery w:val="placeholder"/>
        </w:category>
        <w:types>
          <w:type w:val="bbPlcHdr"/>
        </w:types>
        <w:behaviors>
          <w:behavior w:val="content"/>
        </w:behaviors>
        <w:guid w:val="{E2F14746-E849-4E23-B269-35B40A95528F}"/>
      </w:docPartPr>
      <w:docPartBody>
        <w:p w:rsidR="00000000" w:rsidRDefault="00000000">
          <w:pPr>
            <w:pStyle w:val="F87AC0C3750B4312ADEEA01733F3DC96"/>
          </w:pPr>
          <w:r w:rsidRPr="005F6901">
            <w:rPr>
              <w:rStyle w:val="TextodoMarcadordePosio"/>
              <w:rFonts w:ascii="Arial" w:eastAsia="Calibri" w:hAnsi="Arial" w:cs="Arial"/>
              <w:color w:val="000000" w:themeColor="text1"/>
              <w:sz w:val="18"/>
              <w:szCs w:val="18"/>
              <w:shd w:val="clear" w:color="auto" w:fill="D1D1D1" w:themeFill="background2" w:themeFillShade="E6"/>
            </w:rPr>
            <w:t>Clique ou toque para introduzir uma data.</w:t>
          </w:r>
        </w:p>
      </w:docPartBody>
    </w:docPart>
    <w:docPart>
      <w:docPartPr>
        <w:name w:val="366B19D39B5345BFBB3774D3175B4301"/>
        <w:category>
          <w:name w:val="Geral"/>
          <w:gallery w:val="placeholder"/>
        </w:category>
        <w:types>
          <w:type w:val="bbPlcHdr"/>
        </w:types>
        <w:behaviors>
          <w:behavior w:val="content"/>
        </w:behaviors>
        <w:guid w:val="{1D8B9CBD-BF40-44D7-BE6A-3575CD91EFE7}"/>
      </w:docPartPr>
      <w:docPartBody>
        <w:p w:rsidR="00000000" w:rsidRDefault="00000000">
          <w:pPr>
            <w:pStyle w:val="366B19D39B5345BFBB3774D3175B4301"/>
          </w:pPr>
          <w:r w:rsidRPr="005F6901">
            <w:rPr>
              <w:rStyle w:val="TextodoMarcadordePosio"/>
              <w:rFonts w:ascii="Arial" w:eastAsia="Calibri" w:hAnsi="Arial" w:cs="Arial"/>
              <w:color w:val="000000" w:themeColor="text1"/>
              <w:sz w:val="18"/>
              <w:szCs w:val="18"/>
              <w:shd w:val="clear" w:color="auto" w:fill="D1D1D1" w:themeFill="background2" w:themeFillShade="E6"/>
            </w:rPr>
            <w:t>Escolha um item.</w:t>
          </w:r>
        </w:p>
      </w:docPartBody>
    </w:docPart>
    <w:docPart>
      <w:docPartPr>
        <w:name w:val="DE86DDDE418848768F8BECE50E0F1D41"/>
        <w:category>
          <w:name w:val="Geral"/>
          <w:gallery w:val="placeholder"/>
        </w:category>
        <w:types>
          <w:type w:val="bbPlcHdr"/>
        </w:types>
        <w:behaviors>
          <w:behavior w:val="content"/>
        </w:behaviors>
        <w:guid w:val="{EC7C087E-6F06-4BDA-B6A4-BE49108F9C56}"/>
      </w:docPartPr>
      <w:docPartBody>
        <w:p w:rsidR="00000000" w:rsidRDefault="00000000">
          <w:pPr>
            <w:pStyle w:val="DE86DDDE418848768F8BECE50E0F1D41"/>
          </w:pPr>
          <w:r w:rsidRPr="005F6901">
            <w:rPr>
              <w:rStyle w:val="TextodoMarcadordePosio"/>
              <w:rFonts w:ascii="Arial" w:eastAsia="Calibri" w:hAnsi="Arial" w:cs="Arial"/>
              <w:color w:val="000000" w:themeColor="text1"/>
              <w:sz w:val="18"/>
              <w:szCs w:val="18"/>
              <w:shd w:val="clear" w:color="auto" w:fill="D1D1D1" w:themeFill="background2" w:themeFillShade="E6"/>
            </w:rPr>
            <w:t>Clique ou toque para introduzir uma data.</w:t>
          </w:r>
        </w:p>
      </w:docPartBody>
    </w:docPart>
    <w:docPart>
      <w:docPartPr>
        <w:name w:val="ACC72897BCB743DDA553B9FDBA2E35F2"/>
        <w:category>
          <w:name w:val="Geral"/>
          <w:gallery w:val="placeholder"/>
        </w:category>
        <w:types>
          <w:type w:val="bbPlcHdr"/>
        </w:types>
        <w:behaviors>
          <w:behavior w:val="content"/>
        </w:behaviors>
        <w:guid w:val="{88C793CD-FD49-4D8D-B30B-CB27011F1675}"/>
      </w:docPartPr>
      <w:docPartBody>
        <w:p w:rsidR="00000000" w:rsidRDefault="00000000">
          <w:pPr>
            <w:pStyle w:val="ACC72897BCB743DDA553B9FDBA2E35F2"/>
          </w:pPr>
          <w:r w:rsidRPr="005F6901">
            <w:rPr>
              <w:rStyle w:val="TextodoMarcadordePosio"/>
              <w:rFonts w:ascii="Arial" w:eastAsia="Calibri" w:hAnsi="Arial" w:cs="Arial"/>
              <w:color w:val="000000" w:themeColor="text1"/>
              <w:sz w:val="18"/>
              <w:szCs w:val="18"/>
              <w:shd w:val="clear" w:color="auto" w:fill="D1D1D1" w:themeFill="background2" w:themeFillShade="E6"/>
            </w:rPr>
            <w:t>Escolha um item.</w:t>
          </w:r>
        </w:p>
      </w:docPartBody>
    </w:docPart>
    <w:docPart>
      <w:docPartPr>
        <w:name w:val="530E57EC985E4D71A47AA8262517844F"/>
        <w:category>
          <w:name w:val="Geral"/>
          <w:gallery w:val="placeholder"/>
        </w:category>
        <w:types>
          <w:type w:val="bbPlcHdr"/>
        </w:types>
        <w:behaviors>
          <w:behavior w:val="content"/>
        </w:behaviors>
        <w:guid w:val="{6B71E0F8-A91A-4AB8-8E81-9C8962DC8F82}"/>
      </w:docPartPr>
      <w:docPartBody>
        <w:p w:rsidR="00000000" w:rsidRDefault="00000000">
          <w:pPr>
            <w:pStyle w:val="530E57EC985E4D71A47AA8262517844F"/>
          </w:pPr>
          <w:r w:rsidRPr="005F6901">
            <w:rPr>
              <w:rStyle w:val="TextodoMarcadordePosio"/>
              <w:rFonts w:ascii="Arial" w:eastAsia="Calibri" w:hAnsi="Arial" w:cs="Arial"/>
              <w:color w:val="000000" w:themeColor="text1"/>
              <w:sz w:val="18"/>
              <w:szCs w:val="18"/>
              <w:shd w:val="clear" w:color="auto" w:fill="D1D1D1" w:themeFill="background2" w:themeFillShade="E6"/>
            </w:rPr>
            <w:t>Escolha um item.</w:t>
          </w:r>
        </w:p>
      </w:docPartBody>
    </w:docPart>
    <w:docPart>
      <w:docPartPr>
        <w:name w:val="5B25A4CFC81343379004D7CCB92C0134"/>
        <w:category>
          <w:name w:val="Geral"/>
          <w:gallery w:val="placeholder"/>
        </w:category>
        <w:types>
          <w:type w:val="bbPlcHdr"/>
        </w:types>
        <w:behaviors>
          <w:behavior w:val="content"/>
        </w:behaviors>
        <w:guid w:val="{A4096C9B-C22E-4651-BBF0-04751FA23345}"/>
      </w:docPartPr>
      <w:docPartBody>
        <w:p w:rsidR="00000000" w:rsidRDefault="00000000">
          <w:pPr>
            <w:pStyle w:val="5B25A4CFC81343379004D7CCB92C0134"/>
          </w:pPr>
          <w:r w:rsidRPr="005F6901">
            <w:rPr>
              <w:rStyle w:val="TextodoMarcadordePosio"/>
              <w:rFonts w:ascii="Arial" w:hAnsi="Arial" w:cs="Arial"/>
              <w:color w:val="000000" w:themeColor="text1"/>
              <w:sz w:val="18"/>
              <w:szCs w:val="18"/>
              <w:shd w:val="clear" w:color="auto" w:fill="D1D1D1" w:themeFill="background2" w:themeFillShade="E6"/>
            </w:rPr>
            <w:t xml:space="preserve">Clique ou toque aqui para introduzir </w:t>
          </w:r>
          <w:r w:rsidRPr="005F6901">
            <w:rPr>
              <w:rStyle w:val="TextodoMarcadordePosio"/>
              <w:rFonts w:ascii="Arial" w:hAnsi="Arial" w:cs="Arial"/>
              <w:color w:val="000000" w:themeColor="text1"/>
              <w:sz w:val="18"/>
              <w:szCs w:val="18"/>
              <w:shd w:val="clear" w:color="auto" w:fill="D1D1D1" w:themeFill="background2" w:themeFillShade="E6"/>
            </w:rPr>
            <w:t>texto.</w:t>
          </w:r>
        </w:p>
      </w:docPartBody>
    </w:docPart>
    <w:docPart>
      <w:docPartPr>
        <w:name w:val="C2989F31F4BE462999E7D703B2478A4E"/>
        <w:category>
          <w:name w:val="Geral"/>
          <w:gallery w:val="placeholder"/>
        </w:category>
        <w:types>
          <w:type w:val="bbPlcHdr"/>
        </w:types>
        <w:behaviors>
          <w:behavior w:val="content"/>
        </w:behaviors>
        <w:guid w:val="{670202CB-FF36-4216-BF37-8CB1923B1B89}"/>
      </w:docPartPr>
      <w:docPartBody>
        <w:p w:rsidR="00000000" w:rsidRDefault="00000000">
          <w:pPr>
            <w:pStyle w:val="C2989F31F4BE462999E7D703B2478A4E"/>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docPartBody>
    </w:docPart>
    <w:docPart>
      <w:docPartPr>
        <w:name w:val="557DAD52EC0249E8B2EF285EB66927CF"/>
        <w:category>
          <w:name w:val="Geral"/>
          <w:gallery w:val="placeholder"/>
        </w:category>
        <w:types>
          <w:type w:val="bbPlcHdr"/>
        </w:types>
        <w:behaviors>
          <w:behavior w:val="content"/>
        </w:behaviors>
        <w:guid w:val="{41C53EE3-2DB1-4E14-91C1-D1D3B429753E}"/>
      </w:docPartPr>
      <w:docPartBody>
        <w:p w:rsidR="00000000" w:rsidRDefault="00000000">
          <w:pPr>
            <w:pStyle w:val="557DAD52EC0249E8B2EF285EB66927CF"/>
          </w:pPr>
          <w:r w:rsidRPr="005F6901">
            <w:rPr>
              <w:rStyle w:val="TextodoMarcadordePosio"/>
              <w:rFonts w:ascii="Arial" w:hAnsi="Arial" w:cs="Arial"/>
              <w:color w:val="000000" w:themeColor="text1"/>
              <w:sz w:val="18"/>
              <w:szCs w:val="18"/>
              <w:shd w:val="clear" w:color="auto" w:fill="D1D1D1" w:themeFill="background2" w:themeFillShade="E6"/>
            </w:rPr>
            <w:t>Clique ou toque aqui para introduzir texto.</w:t>
          </w:r>
        </w:p>
      </w:docPartBody>
    </w:docPart>
    <w:docPart>
      <w:docPartPr>
        <w:name w:val="2F2C0507695F4F1C89CCAAE488D81483"/>
        <w:category>
          <w:name w:val="Geral"/>
          <w:gallery w:val="placeholder"/>
        </w:category>
        <w:types>
          <w:type w:val="bbPlcHdr"/>
        </w:types>
        <w:behaviors>
          <w:behavior w:val="content"/>
        </w:behaviors>
        <w:guid w:val="{F4086576-6186-46AA-9183-A466B2703835}"/>
      </w:docPartPr>
      <w:docPartBody>
        <w:p w:rsidR="00000000" w:rsidRDefault="00000000">
          <w:pPr>
            <w:pStyle w:val="2F2C0507695F4F1C89CCAAE488D81483"/>
          </w:pPr>
          <w:r w:rsidRPr="000E768A">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8208256C077148C8A04DB7E37AB64F47"/>
        <w:category>
          <w:name w:val="Geral"/>
          <w:gallery w:val="placeholder"/>
        </w:category>
        <w:types>
          <w:type w:val="bbPlcHdr"/>
        </w:types>
        <w:behaviors>
          <w:behavior w:val="content"/>
        </w:behaviors>
        <w:guid w:val="{7803A100-73E5-4402-BE26-BB4D48ED348A}"/>
      </w:docPartPr>
      <w:docPartBody>
        <w:p w:rsidR="00000000" w:rsidRDefault="00000000">
          <w:pPr>
            <w:pStyle w:val="8208256C077148C8A04DB7E37AB64F47"/>
          </w:pPr>
          <w:r w:rsidRPr="009C33B0">
            <w:rPr>
              <w:rStyle w:val="TextodoMarcadordePosio"/>
              <w:rFonts w:ascii="Arial" w:hAnsi="Arial" w:cs="Arial"/>
              <w:sz w:val="18"/>
              <w:szCs w:val="18"/>
              <w:shd w:val="clear" w:color="auto" w:fill="E8E8E8" w:themeFill="background2"/>
            </w:rPr>
            <w:t>Clique ou toque aqui para introduzir texto.</w:t>
          </w:r>
        </w:p>
      </w:docPartBody>
    </w:docPart>
    <w:docPart>
      <w:docPartPr>
        <w:name w:val="E541DB0FC2144055A5F2636DF5370D2C"/>
        <w:category>
          <w:name w:val="Geral"/>
          <w:gallery w:val="placeholder"/>
        </w:category>
        <w:types>
          <w:type w:val="bbPlcHdr"/>
        </w:types>
        <w:behaviors>
          <w:behavior w:val="content"/>
        </w:behaviors>
        <w:guid w:val="{EFD88E8F-0021-4452-8ED8-B0D7DA8CEFD1}"/>
      </w:docPartPr>
      <w:docPartBody>
        <w:p w:rsidR="00000000" w:rsidRDefault="00000000">
          <w:pPr>
            <w:pStyle w:val="E541DB0FC2144055A5F2636DF5370D2C"/>
          </w:pPr>
          <w:r w:rsidRPr="009C33B0">
            <w:rPr>
              <w:rStyle w:val="TextodoMarcadordePosio"/>
              <w:rFonts w:ascii="Arial" w:hAnsi="Arial" w:cs="Arial"/>
              <w:sz w:val="18"/>
              <w:szCs w:val="18"/>
              <w:shd w:val="clear" w:color="auto" w:fill="E8E8E8" w:themeFill="background2"/>
            </w:rPr>
            <w:t>Clique ou toque para introduzir uma data.</w:t>
          </w:r>
        </w:p>
      </w:docPartBody>
    </w:docPart>
    <w:docPart>
      <w:docPartPr>
        <w:name w:val="7F8A89D1D3804FF7964300BCCF30E007"/>
        <w:category>
          <w:name w:val="Geral"/>
          <w:gallery w:val="placeholder"/>
        </w:category>
        <w:types>
          <w:type w:val="bbPlcHdr"/>
        </w:types>
        <w:behaviors>
          <w:behavior w:val="content"/>
        </w:behaviors>
        <w:guid w:val="{455ABDD7-C75F-46BA-A753-2CF2E2E73B10}"/>
      </w:docPartPr>
      <w:docPartBody>
        <w:p w:rsidR="00000000" w:rsidRDefault="00000000">
          <w:pPr>
            <w:pStyle w:val="7F8A89D1D3804FF7964300BCCF30E007"/>
          </w:pPr>
          <w:r w:rsidRPr="009C33B0">
            <w:rPr>
              <w:rStyle w:val="TextodoMarcadordePosio"/>
              <w:rFonts w:ascii="Arial" w:hAnsi="Arial" w:cs="Arial"/>
              <w:sz w:val="18"/>
              <w:szCs w:val="18"/>
              <w:shd w:val="clear" w:color="auto" w:fill="E8E8E8" w:themeFill="background2"/>
            </w:rPr>
            <w:t>Escolha um item.</w:t>
          </w:r>
        </w:p>
      </w:docPartBody>
    </w:docPart>
    <w:docPart>
      <w:docPartPr>
        <w:name w:val="64832EE6EAAE4AF487C58A53D2B38791"/>
        <w:category>
          <w:name w:val="Geral"/>
          <w:gallery w:val="placeholder"/>
        </w:category>
        <w:types>
          <w:type w:val="bbPlcHdr"/>
        </w:types>
        <w:behaviors>
          <w:behavior w:val="content"/>
        </w:behaviors>
        <w:guid w:val="{69D534FA-3F51-4B99-AD87-39548CB97801}"/>
      </w:docPartPr>
      <w:docPartBody>
        <w:p w:rsidR="00000000" w:rsidRDefault="00000000">
          <w:pPr>
            <w:pStyle w:val="64832EE6EAAE4AF487C58A53D2B38791"/>
          </w:pPr>
          <w:r w:rsidRPr="009C33B0">
            <w:rPr>
              <w:rStyle w:val="TextodoMarcadordePosio"/>
              <w:rFonts w:ascii="Arial" w:eastAsia="Calibri" w:hAnsi="Arial" w:cs="Arial"/>
              <w:sz w:val="18"/>
              <w:szCs w:val="18"/>
              <w:shd w:val="clear" w:color="auto" w:fill="E8E8E8" w:themeFill="background2"/>
            </w:rPr>
            <w:t>Escolha um item.</w:t>
          </w:r>
        </w:p>
      </w:docPartBody>
    </w:docPart>
    <w:docPart>
      <w:docPartPr>
        <w:name w:val="7E37FD23F5DF49B7BC9F7D6F5A2F53C7"/>
        <w:category>
          <w:name w:val="Geral"/>
          <w:gallery w:val="placeholder"/>
        </w:category>
        <w:types>
          <w:type w:val="bbPlcHdr"/>
        </w:types>
        <w:behaviors>
          <w:behavior w:val="content"/>
        </w:behaviors>
        <w:guid w:val="{E90958C1-CD35-4376-927A-1A5FFAC769EB}"/>
      </w:docPartPr>
      <w:docPartBody>
        <w:p w:rsidR="00000000" w:rsidRDefault="00000000">
          <w:pPr>
            <w:pStyle w:val="7E37FD23F5DF49B7BC9F7D6F5A2F53C7"/>
          </w:pPr>
          <w:r w:rsidRPr="009C33B0">
            <w:rPr>
              <w:rStyle w:val="TextodoMarcadordePosio"/>
              <w:rFonts w:ascii="Arial" w:hAnsi="Arial" w:cs="Arial"/>
              <w:sz w:val="18"/>
              <w:szCs w:val="18"/>
              <w:shd w:val="clear" w:color="auto" w:fill="E8E8E8" w:themeFill="background2"/>
            </w:rPr>
            <w:t>Clique ou toque aqui para introduzir texto.</w:t>
          </w:r>
        </w:p>
      </w:docPartBody>
    </w:docPart>
    <w:docPart>
      <w:docPartPr>
        <w:name w:val="2D0F7A2EE0AD40DB8D0BCEA33EBB2A22"/>
        <w:category>
          <w:name w:val="Geral"/>
          <w:gallery w:val="placeholder"/>
        </w:category>
        <w:types>
          <w:type w:val="bbPlcHdr"/>
        </w:types>
        <w:behaviors>
          <w:behavior w:val="content"/>
        </w:behaviors>
        <w:guid w:val="{D6A457D3-3F56-4421-A2B9-A8D53EB119ED}"/>
      </w:docPartPr>
      <w:docPartBody>
        <w:p w:rsidR="00000000" w:rsidRDefault="00000000">
          <w:pPr>
            <w:pStyle w:val="2D0F7A2EE0AD40DB8D0BCEA33EBB2A22"/>
          </w:pPr>
          <w:r w:rsidRPr="000E768A">
            <w:rPr>
              <w:rStyle w:val="TextodoMarcadordePosio"/>
            </w:rPr>
            <w:t xml:space="preserve">Introduza os conteúdos que queira repetir, incluindo outros </w:t>
          </w:r>
          <w:r w:rsidRPr="000E768A">
            <w:rPr>
              <w:rStyle w:val="TextodoMarcadordePosio"/>
            </w:rPr>
            <w:t>controlos de conteúdo. Pode também inserir este controlo à volta de linhas de tabela para repetir partes de uma tabela.</w:t>
          </w:r>
        </w:p>
      </w:docPartBody>
    </w:docPart>
    <w:docPart>
      <w:docPartPr>
        <w:name w:val="D89B7B235F1B4BBF9C800303573C9B3C"/>
        <w:category>
          <w:name w:val="Geral"/>
          <w:gallery w:val="placeholder"/>
        </w:category>
        <w:types>
          <w:type w:val="bbPlcHdr"/>
        </w:types>
        <w:behaviors>
          <w:behavior w:val="content"/>
        </w:behaviors>
        <w:guid w:val="{6EF4B533-E041-4B8A-AC36-24D3BEA7FDEF}"/>
      </w:docPartPr>
      <w:docPartBody>
        <w:p w:rsidR="00000000" w:rsidRDefault="00000000">
          <w:pPr>
            <w:pStyle w:val="D89B7B235F1B4BBF9C800303573C9B3C"/>
          </w:pPr>
          <w:r w:rsidRPr="009C33B0">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3F67268CB46B40BEA86B52B047C2DCA9"/>
        <w:category>
          <w:name w:val="Geral"/>
          <w:gallery w:val="placeholder"/>
        </w:category>
        <w:types>
          <w:type w:val="bbPlcHdr"/>
        </w:types>
        <w:behaviors>
          <w:behavior w:val="content"/>
        </w:behaviors>
        <w:guid w:val="{3AB05516-BD19-4796-8259-D6BEE4EE59B7}"/>
      </w:docPartPr>
      <w:docPartBody>
        <w:p w:rsidR="00000000" w:rsidRDefault="00000000">
          <w:pPr>
            <w:pStyle w:val="3F67268CB46B40BEA86B52B047C2DCA9"/>
          </w:pPr>
          <w:r w:rsidRPr="009C33B0">
            <w:rPr>
              <w:rStyle w:val="TextodoMarcadordePosio"/>
              <w:rFonts w:ascii="Arial" w:eastAsia="Calibri" w:hAnsi="Arial" w:cs="Arial"/>
              <w:sz w:val="18"/>
              <w:szCs w:val="18"/>
              <w:shd w:val="clear" w:color="auto" w:fill="D1D1D1" w:themeFill="background2" w:themeFillShade="E6"/>
            </w:rPr>
            <w:t>Escolha um item.</w:t>
          </w:r>
        </w:p>
      </w:docPartBody>
    </w:docPart>
    <w:docPart>
      <w:docPartPr>
        <w:name w:val="966A8AFF4AEE4B32B7B77D4609F94364"/>
        <w:category>
          <w:name w:val="Geral"/>
          <w:gallery w:val="placeholder"/>
        </w:category>
        <w:types>
          <w:type w:val="bbPlcHdr"/>
        </w:types>
        <w:behaviors>
          <w:behavior w:val="content"/>
        </w:behaviors>
        <w:guid w:val="{4CBF4124-C982-4E71-B986-E1EA1BD9E88D}"/>
      </w:docPartPr>
      <w:docPartBody>
        <w:p w:rsidR="00000000" w:rsidRDefault="00000000">
          <w:pPr>
            <w:pStyle w:val="966A8AFF4AEE4B32B7B77D4609F94364"/>
          </w:pPr>
          <w:r w:rsidRPr="00825459">
            <w:rPr>
              <w:rStyle w:val="TextodoMarcadordePosio"/>
              <w:rFonts w:ascii="Arial" w:hAnsi="Arial" w:cs="Arial"/>
              <w:color w:val="000000" w:themeColor="text1"/>
              <w:highlight w:val="lightGray"/>
            </w:rPr>
            <w:t>Clique ou toque aqui para introduzir texto.</w:t>
          </w:r>
        </w:p>
      </w:docPartBody>
    </w:docPart>
    <w:docPart>
      <w:docPartPr>
        <w:name w:val="15C800460DA84B4786EEDF718001992E"/>
        <w:category>
          <w:name w:val="Geral"/>
          <w:gallery w:val="placeholder"/>
        </w:category>
        <w:types>
          <w:type w:val="bbPlcHdr"/>
        </w:types>
        <w:behaviors>
          <w:behavior w:val="content"/>
        </w:behaviors>
        <w:guid w:val="{38F56322-7595-441E-9AD6-441D207471E4}"/>
      </w:docPartPr>
      <w:docPartBody>
        <w:p w:rsidR="00000000" w:rsidRDefault="00000000">
          <w:pPr>
            <w:pStyle w:val="15C800460DA84B4786EEDF718001992E"/>
          </w:pPr>
          <w:r w:rsidRPr="000E768A">
            <w:rPr>
              <w:rStyle w:val="TextodoMarcadordePosio"/>
            </w:rPr>
            <w:t xml:space="preserve">Introduza os conteúdos que </w:t>
          </w:r>
          <w:r w:rsidRPr="000E768A">
            <w:rPr>
              <w:rStyle w:val="TextodoMarcadordePosio"/>
            </w:rPr>
            <w:t>queira repetir, incluindo outros controlos de conteúdo. Pode também inserir este controlo à volta de linhas de tabela para repetir partes de uma tabela.</w:t>
          </w:r>
        </w:p>
      </w:docPartBody>
    </w:docPart>
    <w:docPart>
      <w:docPartPr>
        <w:name w:val="939A410E72F8453FB7FED8DF26C267BD"/>
        <w:category>
          <w:name w:val="Geral"/>
          <w:gallery w:val="placeholder"/>
        </w:category>
        <w:types>
          <w:type w:val="bbPlcHdr"/>
        </w:types>
        <w:behaviors>
          <w:behavior w:val="content"/>
        </w:behaviors>
        <w:guid w:val="{344EB4F5-4A4E-42F8-97DC-A1B5099EB624}"/>
      </w:docPartPr>
      <w:docPartBody>
        <w:p w:rsidR="00000000" w:rsidRDefault="00000000">
          <w:pPr>
            <w:pStyle w:val="939A410E72F8453FB7FED8DF26C267BD"/>
          </w:pPr>
          <w:r w:rsidRPr="005F6901">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22C1B06140334C618C92F3B02D2C77F6"/>
        <w:category>
          <w:name w:val="Geral"/>
          <w:gallery w:val="placeholder"/>
        </w:category>
        <w:types>
          <w:type w:val="bbPlcHdr"/>
        </w:types>
        <w:behaviors>
          <w:behavior w:val="content"/>
        </w:behaviors>
        <w:guid w:val="{3BBB3FB9-0A32-4FAA-8327-D066E7D4351E}"/>
      </w:docPartPr>
      <w:docPartBody>
        <w:p w:rsidR="00000000" w:rsidRDefault="00000000">
          <w:pPr>
            <w:pStyle w:val="22C1B06140334C618C92F3B02D2C77F6"/>
          </w:pPr>
          <w:r w:rsidRPr="000E768A">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F7E4184D275E4BB798AA7CBDC8707545"/>
        <w:category>
          <w:name w:val="Geral"/>
          <w:gallery w:val="placeholder"/>
        </w:category>
        <w:types>
          <w:type w:val="bbPlcHdr"/>
        </w:types>
        <w:behaviors>
          <w:behavior w:val="content"/>
        </w:behaviors>
        <w:guid w:val="{1F0623E7-EE76-4F9D-A3C2-53250286CA52}"/>
      </w:docPartPr>
      <w:docPartBody>
        <w:p w:rsidR="00000000" w:rsidRDefault="00000000">
          <w:pPr>
            <w:pStyle w:val="F7E4184D275E4BB798AA7CBDC8707545"/>
          </w:pPr>
          <w:r w:rsidRPr="005F6901">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197795B28116425EA768AA4B6B0F040C"/>
        <w:category>
          <w:name w:val="Geral"/>
          <w:gallery w:val="placeholder"/>
        </w:category>
        <w:types>
          <w:type w:val="bbPlcHdr"/>
        </w:types>
        <w:behaviors>
          <w:behavior w:val="content"/>
        </w:behaviors>
        <w:guid w:val="{887ED1F0-2867-4C3C-88B1-4F9A2694F700}"/>
      </w:docPartPr>
      <w:docPartBody>
        <w:p w:rsidR="00000000" w:rsidRDefault="00000000">
          <w:pPr>
            <w:pStyle w:val="197795B28116425EA768AA4B6B0F040C"/>
          </w:pPr>
          <w:r w:rsidRPr="005F6901">
            <w:rPr>
              <w:rStyle w:val="TextodoMarcadordePosio"/>
              <w:rFonts w:ascii="Arial" w:eastAsia="Calibri" w:hAnsi="Arial" w:cs="Arial"/>
              <w:sz w:val="18"/>
              <w:szCs w:val="18"/>
              <w:shd w:val="clear" w:color="auto" w:fill="D1D1D1" w:themeFill="background2" w:themeFillShade="E6"/>
            </w:rPr>
            <w:t>Clique ou toque para introduzir uma data.</w:t>
          </w:r>
        </w:p>
      </w:docPartBody>
    </w:docPart>
    <w:docPart>
      <w:docPartPr>
        <w:name w:val="97B7EACCD9114A939E74015EB5840D98"/>
        <w:category>
          <w:name w:val="Geral"/>
          <w:gallery w:val="placeholder"/>
        </w:category>
        <w:types>
          <w:type w:val="bbPlcHdr"/>
        </w:types>
        <w:behaviors>
          <w:behavior w:val="content"/>
        </w:behaviors>
        <w:guid w:val="{D31546EA-3A1D-465E-85C3-D51A7D164E4D}"/>
      </w:docPartPr>
      <w:docPartBody>
        <w:p w:rsidR="00000000" w:rsidRDefault="00000000">
          <w:pPr>
            <w:pStyle w:val="97B7EACCD9114A939E74015EB5840D98"/>
          </w:pPr>
          <w:r w:rsidRPr="005F6901">
            <w:rPr>
              <w:rStyle w:val="TextodoMarcadordePosio"/>
              <w:rFonts w:ascii="Arial" w:hAnsi="Arial" w:cs="Arial"/>
              <w:sz w:val="18"/>
              <w:szCs w:val="18"/>
              <w:shd w:val="clear" w:color="auto" w:fill="D1D1D1" w:themeFill="background2" w:themeFillShade="E6"/>
            </w:rPr>
            <w:t>Clique ou toque para introduzir uma data.</w:t>
          </w:r>
        </w:p>
      </w:docPartBody>
    </w:docPart>
    <w:docPart>
      <w:docPartPr>
        <w:name w:val="15D4368C7AF049BA85A871BA21EAAF1E"/>
        <w:category>
          <w:name w:val="Geral"/>
          <w:gallery w:val="placeholder"/>
        </w:category>
        <w:types>
          <w:type w:val="bbPlcHdr"/>
        </w:types>
        <w:behaviors>
          <w:behavior w:val="content"/>
        </w:behaviors>
        <w:guid w:val="{06F29197-8126-4ED7-B10A-84D3A3BFE38B}"/>
      </w:docPartPr>
      <w:docPartBody>
        <w:p w:rsidR="00000000" w:rsidRDefault="00000000">
          <w:pPr>
            <w:pStyle w:val="15D4368C7AF049BA85A871BA21EAAF1E"/>
          </w:pPr>
          <w:r w:rsidRPr="00941540">
            <w:rPr>
              <w:rStyle w:val="TextodoMarcadordePosio"/>
              <w:rFonts w:ascii="Arial" w:hAnsi="Arial" w:cs="Arial"/>
              <w:shd w:val="clear" w:color="auto" w:fill="D1D1D1" w:themeFill="background2" w:themeFillShade="E6"/>
            </w:rPr>
            <w:t>Clique ou toque aqui para introduzir texto.</w:t>
          </w:r>
        </w:p>
      </w:docPartBody>
    </w:docPart>
    <w:docPart>
      <w:docPartPr>
        <w:name w:val="1A1E57CBDEA5459C8EBA63C899E24AF6"/>
        <w:category>
          <w:name w:val="Geral"/>
          <w:gallery w:val="placeholder"/>
        </w:category>
        <w:types>
          <w:type w:val="bbPlcHdr"/>
        </w:types>
        <w:behaviors>
          <w:behavior w:val="content"/>
        </w:behaviors>
        <w:guid w:val="{13153A22-7C1C-4067-9B66-2884EA84DE67}"/>
      </w:docPartPr>
      <w:docPartBody>
        <w:p w:rsidR="00000000" w:rsidRDefault="00000000">
          <w:pPr>
            <w:pStyle w:val="1A1E57CBDEA5459C8EBA63C899E24AF6"/>
          </w:pPr>
          <w:r w:rsidRPr="00941540">
            <w:rPr>
              <w:rStyle w:val="TextodoMarcadordePosio"/>
              <w:rFonts w:ascii="Arial" w:hAnsi="Arial" w:cs="Arial"/>
              <w:shd w:val="clear" w:color="auto" w:fill="D1D1D1" w:themeFill="background2" w:themeFillShade="E6"/>
            </w:rPr>
            <w:t>Clique ou toque aqui para introduzir texto.</w:t>
          </w:r>
        </w:p>
      </w:docPartBody>
    </w:docPart>
    <w:docPart>
      <w:docPartPr>
        <w:name w:val="166916C9D60A4981BA9E742F78EC63D1"/>
        <w:category>
          <w:name w:val="Geral"/>
          <w:gallery w:val="placeholder"/>
        </w:category>
        <w:types>
          <w:type w:val="bbPlcHdr"/>
        </w:types>
        <w:behaviors>
          <w:behavior w:val="content"/>
        </w:behaviors>
        <w:guid w:val="{2C6A7DC5-4B5E-4DBE-897A-C980F8879833}"/>
      </w:docPartPr>
      <w:docPartBody>
        <w:p w:rsidR="00000000" w:rsidRDefault="00000000">
          <w:pPr>
            <w:pStyle w:val="166916C9D60A4981BA9E742F78EC63D1"/>
          </w:pPr>
          <w:r w:rsidRPr="002B7BB7">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04A9524600944822A09AF9F74D2DE9D4"/>
        <w:category>
          <w:name w:val="Geral"/>
          <w:gallery w:val="placeholder"/>
        </w:category>
        <w:types>
          <w:type w:val="bbPlcHdr"/>
        </w:types>
        <w:behaviors>
          <w:behavior w:val="content"/>
        </w:behaviors>
        <w:guid w:val="{687399F5-CD9F-40B1-8630-FE4BAFA3AD70}"/>
      </w:docPartPr>
      <w:docPartBody>
        <w:p w:rsidR="00000000" w:rsidRDefault="00000000">
          <w:pPr>
            <w:pStyle w:val="04A9524600944822A09AF9F74D2DE9D4"/>
          </w:pPr>
          <w:r w:rsidRPr="00C328ED">
            <w:rPr>
              <w:rStyle w:val="TextodoMarcadordePosio"/>
            </w:rPr>
            <w:t xml:space="preserve">Introduza os conteúdos que queira repetir, incluindo outros controlos de conteúdo. Pode também inserir este controlo à volta de linhas de tabela para repetir partes de uma </w:t>
          </w:r>
          <w:r w:rsidRPr="00C328ED">
            <w:rPr>
              <w:rStyle w:val="TextodoMarcadordePosio"/>
            </w:rPr>
            <w:t>tabela.</w:t>
          </w:r>
        </w:p>
      </w:docPartBody>
    </w:docPart>
    <w:docPart>
      <w:docPartPr>
        <w:name w:val="81B7E7B700B24C1892400716FBEA670E"/>
        <w:category>
          <w:name w:val="Geral"/>
          <w:gallery w:val="placeholder"/>
        </w:category>
        <w:types>
          <w:type w:val="bbPlcHdr"/>
        </w:types>
        <w:behaviors>
          <w:behavior w:val="content"/>
        </w:behaviors>
        <w:guid w:val="{8F721EF4-52C0-4C10-B78A-598D5C143974}"/>
      </w:docPartPr>
      <w:docPartBody>
        <w:p w:rsidR="00000000" w:rsidRDefault="00000000">
          <w:pPr>
            <w:pStyle w:val="81B7E7B700B24C1892400716FBEA670E"/>
          </w:pPr>
          <w:r w:rsidRPr="00871E6F">
            <w:rPr>
              <w:rStyle w:val="TextodoMarcadordePosio"/>
              <w:rFonts w:ascii="Arial" w:hAnsi="Arial" w:cs="Arial"/>
              <w:sz w:val="18"/>
              <w:szCs w:val="18"/>
              <w:highlight w:val="lightGray"/>
            </w:rPr>
            <w:t>Clique ou toque aqui para introduzir texto.</w:t>
          </w:r>
        </w:p>
      </w:docPartBody>
    </w:docPart>
    <w:docPart>
      <w:docPartPr>
        <w:name w:val="2080E72B5F9C4548BAD872D6F784BBEC"/>
        <w:category>
          <w:name w:val="Geral"/>
          <w:gallery w:val="placeholder"/>
        </w:category>
        <w:types>
          <w:type w:val="bbPlcHdr"/>
        </w:types>
        <w:behaviors>
          <w:behavior w:val="content"/>
        </w:behaviors>
        <w:guid w:val="{342F9D9A-6DCB-4656-915D-CC3B1C606133}"/>
      </w:docPartPr>
      <w:docPartBody>
        <w:p w:rsidR="00000000" w:rsidRDefault="00000000">
          <w:pPr>
            <w:pStyle w:val="2080E72B5F9C4548BAD872D6F784BBEC"/>
          </w:pPr>
          <w:r w:rsidRPr="001F3FFD">
            <w:rPr>
              <w:rStyle w:val="TextodoMarcadordePosio"/>
              <w:rFonts w:ascii="Arial" w:eastAsia="Calibri" w:hAnsi="Arial" w:cs="Arial"/>
              <w:sz w:val="18"/>
              <w:szCs w:val="18"/>
              <w:shd w:val="clear" w:color="auto" w:fill="D1D1D1" w:themeFill="background2" w:themeFillShade="E6"/>
            </w:rPr>
            <w:t>Escolha um item.</w:t>
          </w:r>
        </w:p>
      </w:docPartBody>
    </w:docPart>
    <w:docPart>
      <w:docPartPr>
        <w:name w:val="37D56C492EA64BDB8FBB4F23BD73AE3E"/>
        <w:category>
          <w:name w:val="Geral"/>
          <w:gallery w:val="placeholder"/>
        </w:category>
        <w:types>
          <w:type w:val="bbPlcHdr"/>
        </w:types>
        <w:behaviors>
          <w:behavior w:val="content"/>
        </w:behaviors>
        <w:guid w:val="{2E339E2F-2F58-44AA-9222-061A02C8D3B1}"/>
      </w:docPartPr>
      <w:docPartBody>
        <w:p w:rsidR="00000000" w:rsidRDefault="00000000">
          <w:pPr>
            <w:pStyle w:val="37D56C492EA64BDB8FBB4F23BD73AE3E"/>
          </w:pPr>
          <w:r w:rsidRPr="001F3FFD">
            <w:rPr>
              <w:rStyle w:val="TextodoMarcadordePosio"/>
              <w:rFonts w:ascii="Arial" w:eastAsia="Calibri" w:hAnsi="Arial" w:cs="Arial"/>
              <w:sz w:val="18"/>
              <w:szCs w:val="18"/>
              <w:shd w:val="clear" w:color="auto" w:fill="D1D1D1" w:themeFill="background2" w:themeFillShade="E6"/>
            </w:rPr>
            <w:t>Escolha um item.</w:t>
          </w:r>
        </w:p>
      </w:docPartBody>
    </w:docPart>
    <w:docPart>
      <w:docPartPr>
        <w:name w:val="D1B46C3EB4DE4FC4A958D531EFE796E3"/>
        <w:category>
          <w:name w:val="Geral"/>
          <w:gallery w:val="placeholder"/>
        </w:category>
        <w:types>
          <w:type w:val="bbPlcHdr"/>
        </w:types>
        <w:behaviors>
          <w:behavior w:val="content"/>
        </w:behaviors>
        <w:guid w:val="{813DC5CB-9BB4-4519-8514-48821F007DD2}"/>
      </w:docPartPr>
      <w:docPartBody>
        <w:p w:rsidR="00000000" w:rsidRDefault="00000000">
          <w:pPr>
            <w:pStyle w:val="D1B46C3EB4DE4FC4A958D531EFE796E3"/>
          </w:pPr>
          <w:r w:rsidRPr="001F3FFD">
            <w:rPr>
              <w:rStyle w:val="TextodoMarcadordePosio"/>
              <w:rFonts w:ascii="Arial" w:eastAsia="Calibri" w:hAnsi="Arial" w:cs="Arial"/>
              <w:sz w:val="18"/>
              <w:szCs w:val="18"/>
              <w:shd w:val="clear" w:color="auto" w:fill="D1D1D1" w:themeFill="background2" w:themeFillShade="E6"/>
            </w:rPr>
            <w:t>Escolha um item.</w:t>
          </w:r>
        </w:p>
      </w:docPartBody>
    </w:docPart>
    <w:docPart>
      <w:docPartPr>
        <w:name w:val="D016BFD39D104164B8CD862654447512"/>
        <w:category>
          <w:name w:val="Geral"/>
          <w:gallery w:val="placeholder"/>
        </w:category>
        <w:types>
          <w:type w:val="bbPlcHdr"/>
        </w:types>
        <w:behaviors>
          <w:behavior w:val="content"/>
        </w:behaviors>
        <w:guid w:val="{48C6B779-D393-4857-9B88-0FAF1C376F15}"/>
      </w:docPartPr>
      <w:docPartBody>
        <w:p w:rsidR="00000000" w:rsidRDefault="00000000">
          <w:pPr>
            <w:pStyle w:val="D016BFD39D104164B8CD862654447512"/>
          </w:pPr>
          <w:r w:rsidRPr="001F3FFD">
            <w:rPr>
              <w:rStyle w:val="TextodoMarcadordePosio"/>
              <w:rFonts w:ascii="Arial" w:eastAsia="Calibri" w:hAnsi="Arial" w:cs="Arial"/>
              <w:sz w:val="18"/>
              <w:szCs w:val="18"/>
              <w:shd w:val="clear" w:color="auto" w:fill="D1D1D1" w:themeFill="background2" w:themeFillShade="E6"/>
            </w:rPr>
            <w:t>Escolha um item.</w:t>
          </w:r>
        </w:p>
      </w:docPartBody>
    </w:docPart>
    <w:docPart>
      <w:docPartPr>
        <w:name w:val="D1846D4ED25F4824B72C79B04ED0DF18"/>
        <w:category>
          <w:name w:val="Geral"/>
          <w:gallery w:val="placeholder"/>
        </w:category>
        <w:types>
          <w:type w:val="bbPlcHdr"/>
        </w:types>
        <w:behaviors>
          <w:behavior w:val="content"/>
        </w:behaviors>
        <w:guid w:val="{3A791459-01C3-4DAD-80D9-97EE21BF79AD}"/>
      </w:docPartPr>
      <w:docPartBody>
        <w:p w:rsidR="00000000" w:rsidRDefault="00000000">
          <w:pPr>
            <w:pStyle w:val="D1846D4ED25F4824B72C79B04ED0DF18"/>
          </w:pPr>
          <w:r w:rsidRPr="001F3FFD">
            <w:rPr>
              <w:rStyle w:val="TextodoMarcadordePosio"/>
              <w:rFonts w:ascii="Arial" w:eastAsia="Calibri" w:hAnsi="Arial" w:cs="Arial"/>
              <w:sz w:val="18"/>
              <w:szCs w:val="18"/>
              <w:shd w:val="clear" w:color="auto" w:fill="D1D1D1" w:themeFill="background2" w:themeFillShade="E6"/>
            </w:rPr>
            <w:t>Escolha um item.</w:t>
          </w:r>
        </w:p>
      </w:docPartBody>
    </w:docPart>
    <w:docPart>
      <w:docPartPr>
        <w:name w:val="A3168ABFC6FB424ABAE6525581421EF9"/>
        <w:category>
          <w:name w:val="Geral"/>
          <w:gallery w:val="placeholder"/>
        </w:category>
        <w:types>
          <w:type w:val="bbPlcHdr"/>
        </w:types>
        <w:behaviors>
          <w:behavior w:val="content"/>
        </w:behaviors>
        <w:guid w:val="{8847DB9C-2BDC-42B7-AE54-20D081C4A648}"/>
      </w:docPartPr>
      <w:docPartBody>
        <w:p w:rsidR="00000000" w:rsidRDefault="00000000">
          <w:pPr>
            <w:pStyle w:val="A3168ABFC6FB424ABAE6525581421EF9"/>
          </w:pPr>
          <w:r w:rsidRPr="001F3FFD">
            <w:rPr>
              <w:rStyle w:val="TextodoMarcadordePosio"/>
              <w:rFonts w:ascii="Arial" w:eastAsia="Calibri" w:hAnsi="Arial" w:cs="Arial"/>
              <w:sz w:val="18"/>
              <w:szCs w:val="18"/>
              <w:shd w:val="clear" w:color="auto" w:fill="D1D1D1" w:themeFill="background2" w:themeFillShade="E6"/>
            </w:rPr>
            <w:t>Escolha um item.</w:t>
          </w:r>
        </w:p>
      </w:docPartBody>
    </w:docPart>
    <w:docPart>
      <w:docPartPr>
        <w:name w:val="28889D4C1A8948DA9C4A8D1346FDF5AB"/>
        <w:category>
          <w:name w:val="Geral"/>
          <w:gallery w:val="placeholder"/>
        </w:category>
        <w:types>
          <w:type w:val="bbPlcHdr"/>
        </w:types>
        <w:behaviors>
          <w:behavior w:val="content"/>
        </w:behaviors>
        <w:guid w:val="{B846ED9A-5545-4F46-B760-4BBA42C91D8D}"/>
      </w:docPartPr>
      <w:docPartBody>
        <w:p w:rsidR="00000000" w:rsidRDefault="00000000">
          <w:pPr>
            <w:pStyle w:val="28889D4C1A8948DA9C4A8D1346FDF5AB"/>
          </w:pPr>
          <w:r w:rsidRPr="001F3FFD">
            <w:rPr>
              <w:rStyle w:val="TextodoMarcadordePosio"/>
              <w:rFonts w:ascii="Arial" w:eastAsia="Calibri" w:hAnsi="Arial" w:cs="Arial"/>
              <w:sz w:val="18"/>
              <w:szCs w:val="18"/>
              <w:shd w:val="clear" w:color="auto" w:fill="D1D1D1" w:themeFill="background2" w:themeFillShade="E6"/>
            </w:rPr>
            <w:t>Escolha um item.</w:t>
          </w:r>
        </w:p>
      </w:docPartBody>
    </w:docPart>
    <w:docPart>
      <w:docPartPr>
        <w:name w:val="DFFFFA5E3E464D8F9558B2EDA48E2D08"/>
        <w:category>
          <w:name w:val="Geral"/>
          <w:gallery w:val="placeholder"/>
        </w:category>
        <w:types>
          <w:type w:val="bbPlcHdr"/>
        </w:types>
        <w:behaviors>
          <w:behavior w:val="content"/>
        </w:behaviors>
        <w:guid w:val="{C1938CB1-9B7E-4865-86E6-D710FDA015D7}"/>
      </w:docPartPr>
      <w:docPartBody>
        <w:p w:rsidR="00000000" w:rsidRDefault="00000000">
          <w:pPr>
            <w:pStyle w:val="DFFFFA5E3E464D8F9558B2EDA48E2D08"/>
          </w:pPr>
          <w:r w:rsidRPr="00871E6F">
            <w:rPr>
              <w:rStyle w:val="TextodoMarcadordePosio"/>
              <w:rFonts w:ascii="Arial" w:eastAsia="Calibri" w:hAnsi="Arial" w:cs="Arial"/>
              <w:sz w:val="18"/>
              <w:szCs w:val="18"/>
              <w:highlight w:val="lightGray"/>
            </w:rPr>
            <w:t>Clique ou toque para introduzir uma data.</w:t>
          </w:r>
        </w:p>
      </w:docPartBody>
    </w:docPart>
    <w:docPart>
      <w:docPartPr>
        <w:name w:val="2B80613E550B44B894D202AF901F0908"/>
        <w:category>
          <w:name w:val="Geral"/>
          <w:gallery w:val="placeholder"/>
        </w:category>
        <w:types>
          <w:type w:val="bbPlcHdr"/>
        </w:types>
        <w:behaviors>
          <w:behavior w:val="content"/>
        </w:behaviors>
        <w:guid w:val="{66204B5F-89BC-4C50-AAC6-39F8F0FA49C1}"/>
      </w:docPartPr>
      <w:docPartBody>
        <w:p w:rsidR="00000000" w:rsidRDefault="00000000">
          <w:pPr>
            <w:pStyle w:val="2B80613E550B44B894D202AF901F0908"/>
          </w:pPr>
          <w:r w:rsidRPr="00871E6F">
            <w:rPr>
              <w:rStyle w:val="TextodoMarcadordePosio"/>
              <w:rFonts w:ascii="Arial" w:eastAsia="Calibri" w:hAnsi="Arial" w:cs="Arial"/>
              <w:sz w:val="18"/>
              <w:szCs w:val="18"/>
              <w:highlight w:val="lightGray"/>
            </w:rPr>
            <w:t>Escolha um item.</w:t>
          </w:r>
        </w:p>
      </w:docPartBody>
    </w:docPart>
    <w:docPart>
      <w:docPartPr>
        <w:name w:val="947BFE1A02E94E67BAE7452A0C8CAAE1"/>
        <w:category>
          <w:name w:val="Geral"/>
          <w:gallery w:val="placeholder"/>
        </w:category>
        <w:types>
          <w:type w:val="bbPlcHdr"/>
        </w:types>
        <w:behaviors>
          <w:behavior w:val="content"/>
        </w:behaviors>
        <w:guid w:val="{E0409666-8036-449F-A326-81C289D3529F}"/>
      </w:docPartPr>
      <w:docPartBody>
        <w:p w:rsidR="00000000" w:rsidRDefault="00000000">
          <w:pPr>
            <w:pStyle w:val="947BFE1A02E94E67BAE7452A0C8CAAE1"/>
          </w:pPr>
          <w:r w:rsidRPr="00941540">
            <w:rPr>
              <w:rStyle w:val="TextodoMarcadordePosio"/>
              <w:rFonts w:ascii="Arial" w:hAnsi="Arial" w:cs="Arial"/>
              <w:highlight w:val="lightGray"/>
            </w:rPr>
            <w:t xml:space="preserve">Clique ou toque aqui </w:t>
          </w:r>
          <w:r w:rsidRPr="00941540">
            <w:rPr>
              <w:rStyle w:val="TextodoMarcadordePosio"/>
              <w:rFonts w:ascii="Arial" w:hAnsi="Arial" w:cs="Arial"/>
              <w:highlight w:val="lightGray"/>
            </w:rPr>
            <w:t>para introduzir texto.</w:t>
          </w:r>
        </w:p>
      </w:docPartBody>
    </w:docPart>
    <w:docPart>
      <w:docPartPr>
        <w:name w:val="6728D40DB7AA459E8344612FFB40BA1C"/>
        <w:category>
          <w:name w:val="Geral"/>
          <w:gallery w:val="placeholder"/>
        </w:category>
        <w:types>
          <w:type w:val="bbPlcHdr"/>
        </w:types>
        <w:behaviors>
          <w:behavior w:val="content"/>
        </w:behaviors>
        <w:guid w:val="{25E5D58D-119D-45AD-BBA8-1192E501A4C8}"/>
      </w:docPartPr>
      <w:docPartBody>
        <w:p w:rsidR="00000000" w:rsidRDefault="00000000">
          <w:pPr>
            <w:pStyle w:val="6728D40DB7AA459E8344612FFB40BA1C"/>
          </w:pPr>
          <w:r w:rsidRPr="006201A9">
            <w:rPr>
              <w:rStyle w:val="TextodoMarcadordePosio"/>
            </w:rPr>
            <w:t>Clique ou toque aqui para introduzir texto.</w:t>
          </w:r>
        </w:p>
      </w:docPartBody>
    </w:docPart>
    <w:docPart>
      <w:docPartPr>
        <w:name w:val="98FF5CE5D51245C5AAD4D45033185840"/>
        <w:category>
          <w:name w:val="Geral"/>
          <w:gallery w:val="placeholder"/>
        </w:category>
        <w:types>
          <w:type w:val="bbPlcHdr"/>
        </w:types>
        <w:behaviors>
          <w:behavior w:val="content"/>
        </w:behaviors>
        <w:guid w:val="{0C97B3E7-2B33-418D-9B84-DDF3164AB12A}"/>
      </w:docPartPr>
      <w:docPartBody>
        <w:p w:rsidR="00000000" w:rsidRDefault="00000000">
          <w:pPr>
            <w:pStyle w:val="98FF5CE5D51245C5AAD4D45033185840"/>
          </w:pPr>
          <w:r w:rsidRPr="00941540">
            <w:rPr>
              <w:rStyle w:val="TextodoMarcadordePosio"/>
              <w:rFonts w:ascii="Arial" w:hAnsi="Arial" w:cs="Arial"/>
              <w:highlight w:val="lightGray"/>
            </w:rPr>
            <w:t>Clique ou toque aqui para introduzir texto.</w:t>
          </w:r>
        </w:p>
      </w:docPartBody>
    </w:docPart>
    <w:docPart>
      <w:docPartPr>
        <w:name w:val="513F0A1C45B74F04B4B80EB08A7056CC"/>
        <w:category>
          <w:name w:val="Geral"/>
          <w:gallery w:val="placeholder"/>
        </w:category>
        <w:types>
          <w:type w:val="bbPlcHdr"/>
        </w:types>
        <w:behaviors>
          <w:behavior w:val="content"/>
        </w:behaviors>
        <w:guid w:val="{B81176CC-0E7D-48D1-98A4-EB1AF97570AB}"/>
      </w:docPartPr>
      <w:docPartBody>
        <w:p w:rsidR="00000000" w:rsidRDefault="00000000">
          <w:pPr>
            <w:pStyle w:val="513F0A1C45B74F04B4B80EB08A7056CC"/>
          </w:pPr>
          <w:r w:rsidRPr="00941540">
            <w:rPr>
              <w:rStyle w:val="TextodoMarcadordePosio"/>
              <w:rFonts w:ascii="Arial" w:hAnsi="Arial" w:cs="Arial"/>
              <w:highlight w:val="lightGray"/>
            </w:rPr>
            <w:t>Clique ou toque aqui para introduzir texto.</w:t>
          </w:r>
        </w:p>
      </w:docPartBody>
    </w:docPart>
    <w:docPart>
      <w:docPartPr>
        <w:name w:val="7B49094335F74482A1EFFFB9CECA12D9"/>
        <w:category>
          <w:name w:val="Geral"/>
          <w:gallery w:val="placeholder"/>
        </w:category>
        <w:types>
          <w:type w:val="bbPlcHdr"/>
        </w:types>
        <w:behaviors>
          <w:behavior w:val="content"/>
        </w:behaviors>
        <w:guid w:val="{0D6DB290-6D0A-47F5-8D31-62E468BAB99A}"/>
      </w:docPartPr>
      <w:docPartBody>
        <w:p w:rsidR="00000000" w:rsidRDefault="00000000">
          <w:pPr>
            <w:pStyle w:val="7B49094335F74482A1EFFFB9CECA12D9"/>
          </w:pPr>
          <w:r w:rsidRPr="006201A9">
            <w:rPr>
              <w:rStyle w:val="TextodoMarcadordePosio"/>
            </w:rPr>
            <w:t>Clique ou toque aqui para introduzir texto.</w:t>
          </w:r>
        </w:p>
      </w:docPartBody>
    </w:docPart>
    <w:docPart>
      <w:docPartPr>
        <w:name w:val="FB75351B0A4445F2A9B399758E133849"/>
        <w:category>
          <w:name w:val="Geral"/>
          <w:gallery w:val="placeholder"/>
        </w:category>
        <w:types>
          <w:type w:val="bbPlcHdr"/>
        </w:types>
        <w:behaviors>
          <w:behavior w:val="content"/>
        </w:behaviors>
        <w:guid w:val="{FA0B00CA-BDE0-4226-BD9A-255E2F44AFC7}"/>
      </w:docPartPr>
      <w:docPartBody>
        <w:p w:rsidR="00000000" w:rsidRDefault="00000000">
          <w:pPr>
            <w:pStyle w:val="FB75351B0A4445F2A9B399758E133849"/>
          </w:pPr>
          <w:r w:rsidRPr="00941540">
            <w:rPr>
              <w:rStyle w:val="TextodoMarcadordePosio"/>
              <w:rFonts w:ascii="Arial" w:hAnsi="Arial" w:cs="Arial"/>
              <w:highlight w:val="lightGray"/>
            </w:rPr>
            <w:t>Clique ou toque aqui para introduzir texto.</w:t>
          </w:r>
        </w:p>
      </w:docPartBody>
    </w:docPart>
    <w:docPart>
      <w:docPartPr>
        <w:name w:val="D720F03A88394242849EBCF0B2B4430E"/>
        <w:category>
          <w:name w:val="Geral"/>
          <w:gallery w:val="placeholder"/>
        </w:category>
        <w:types>
          <w:type w:val="bbPlcHdr"/>
        </w:types>
        <w:behaviors>
          <w:behavior w:val="content"/>
        </w:behaviors>
        <w:guid w:val="{D3EC06CE-9EEE-422C-92BA-F141117C64F0}"/>
      </w:docPartPr>
      <w:docPartBody>
        <w:p w:rsidR="00000000" w:rsidRDefault="00000000">
          <w:pPr>
            <w:pStyle w:val="D720F03A88394242849EBCF0B2B4430E"/>
          </w:pPr>
          <w:r w:rsidRPr="00A6378D">
            <w:rPr>
              <w:rStyle w:val="TextodoMarcadordePosio"/>
              <w:rFonts w:ascii="Arial" w:hAnsi="Arial" w:cs="Arial"/>
              <w:highlight w:val="lightGray"/>
            </w:rPr>
            <w:t>Clique ou toque aqui para introduzir texto.</w:t>
          </w:r>
        </w:p>
      </w:docPartBody>
    </w:docPart>
    <w:docPart>
      <w:docPartPr>
        <w:name w:val="5F5D584EA4FA4D2FA802655507BC64AA"/>
        <w:category>
          <w:name w:val="Geral"/>
          <w:gallery w:val="placeholder"/>
        </w:category>
        <w:types>
          <w:type w:val="bbPlcHdr"/>
        </w:types>
        <w:behaviors>
          <w:behavior w:val="content"/>
        </w:behaviors>
        <w:guid w:val="{5FF647B6-D7B4-490F-B0F4-61651A481AE8}"/>
      </w:docPartPr>
      <w:docPartBody>
        <w:p w:rsidR="00000000" w:rsidRDefault="00000000">
          <w:pPr>
            <w:pStyle w:val="5F5D584EA4FA4D2FA802655507BC64AA"/>
          </w:pPr>
          <w:r w:rsidRPr="00B7660A">
            <w:rPr>
              <w:rStyle w:val="TextodoMarcadordePosio"/>
              <w:rFonts w:ascii="Arial" w:eastAsia="Calibri" w:hAnsi="Arial" w:cs="Arial"/>
              <w:shd w:val="clear" w:color="auto" w:fill="D1D1D1" w:themeFill="background2" w:themeFillShade="E6"/>
            </w:rPr>
            <w:t>Escolha um item.</w:t>
          </w:r>
        </w:p>
      </w:docPartBody>
    </w:docPart>
    <w:docPart>
      <w:docPartPr>
        <w:name w:val="6189E18D0D344235916264C55A958D55"/>
        <w:category>
          <w:name w:val="Geral"/>
          <w:gallery w:val="placeholder"/>
        </w:category>
        <w:types>
          <w:type w:val="bbPlcHdr"/>
        </w:types>
        <w:behaviors>
          <w:behavior w:val="content"/>
        </w:behaviors>
        <w:guid w:val="{6C8565A4-0D80-4C85-B177-EA444871AB9A}"/>
      </w:docPartPr>
      <w:docPartBody>
        <w:p w:rsidR="00000000" w:rsidRDefault="00000000">
          <w:pPr>
            <w:pStyle w:val="6189E18D0D344235916264C55A958D55"/>
          </w:pPr>
          <w:r w:rsidRPr="00B7660A">
            <w:rPr>
              <w:rStyle w:val="TextodoMarcadordePosio"/>
              <w:rFonts w:ascii="Arial" w:hAnsi="Arial" w:cs="Arial"/>
              <w:shd w:val="clear" w:color="auto" w:fill="D1D1D1" w:themeFill="background2" w:themeFillShade="E6"/>
            </w:rPr>
            <w:t>Clique ou toque aqui para introduzir texto.</w:t>
          </w:r>
        </w:p>
      </w:docPartBody>
    </w:docPart>
    <w:docPart>
      <w:docPartPr>
        <w:name w:val="F1BAE564CADF4C3B8B8575D3E8941A5B"/>
        <w:category>
          <w:name w:val="Geral"/>
          <w:gallery w:val="placeholder"/>
        </w:category>
        <w:types>
          <w:type w:val="bbPlcHdr"/>
        </w:types>
        <w:behaviors>
          <w:behavior w:val="content"/>
        </w:behaviors>
        <w:guid w:val="{862C0972-7697-4D7E-864A-ABC781DA28C9}"/>
      </w:docPartPr>
      <w:docPartBody>
        <w:p w:rsidR="00000000" w:rsidRDefault="00000000">
          <w:pPr>
            <w:pStyle w:val="F1BAE564CADF4C3B8B8575D3E8941A5B"/>
          </w:pPr>
          <w:r w:rsidRPr="006201A9">
            <w:rPr>
              <w:rStyle w:val="TextodoMarcadordePosio"/>
            </w:rPr>
            <w:t>Clique ou toque aqui para introduzir texto.</w:t>
          </w:r>
        </w:p>
      </w:docPartBody>
    </w:docPart>
    <w:docPart>
      <w:docPartPr>
        <w:name w:val="42D07319E68442528DB9A7F7CDF8748A"/>
        <w:category>
          <w:name w:val="Geral"/>
          <w:gallery w:val="placeholder"/>
        </w:category>
        <w:types>
          <w:type w:val="bbPlcHdr"/>
        </w:types>
        <w:behaviors>
          <w:behavior w:val="content"/>
        </w:behaviors>
        <w:guid w:val="{6B588B92-E4BC-48D2-A4DE-CD77D879A974}"/>
      </w:docPartPr>
      <w:docPartBody>
        <w:p w:rsidR="00000000" w:rsidRDefault="00000000">
          <w:pPr>
            <w:pStyle w:val="42D07319E68442528DB9A7F7CDF8748A"/>
          </w:pPr>
          <w:r w:rsidRPr="00F44E94">
            <w:rPr>
              <w:rStyle w:val="TextodoMarcadordePosio"/>
              <w:rFonts w:ascii="Arial" w:hAnsi="Arial" w:cs="Arial"/>
              <w:highlight w:val="lightGray"/>
            </w:rPr>
            <w:t>Clique ou toque aqui para introduzir texto.</w:t>
          </w:r>
        </w:p>
      </w:docPartBody>
    </w:docPart>
    <w:docPart>
      <w:docPartPr>
        <w:name w:val="A501D1B113E44254A27D78B88FF59FD1"/>
        <w:category>
          <w:name w:val="Geral"/>
          <w:gallery w:val="placeholder"/>
        </w:category>
        <w:types>
          <w:type w:val="bbPlcHdr"/>
        </w:types>
        <w:behaviors>
          <w:behavior w:val="content"/>
        </w:behaviors>
        <w:guid w:val="{2BEB33B8-881B-4916-A175-C5AC095F0087}"/>
      </w:docPartPr>
      <w:docPartBody>
        <w:p w:rsidR="00000000" w:rsidRDefault="00000000">
          <w:pPr>
            <w:pStyle w:val="A501D1B113E44254A27D78B88FF59FD1"/>
          </w:pPr>
          <w:r w:rsidRPr="00F44E94">
            <w:rPr>
              <w:rStyle w:val="TextodoMarcadordePosio"/>
              <w:rFonts w:ascii="Arial" w:hAnsi="Arial" w:cs="Arial"/>
              <w:highlight w:val="lightGray"/>
            </w:rPr>
            <w:t>Clique ou toque aqui para introduzir texto.</w:t>
          </w:r>
        </w:p>
      </w:docPartBody>
    </w:docPart>
    <w:docPart>
      <w:docPartPr>
        <w:name w:val="C9A95A4CF415452EB09EB6D680A9CB56"/>
        <w:category>
          <w:name w:val="Geral"/>
          <w:gallery w:val="placeholder"/>
        </w:category>
        <w:types>
          <w:type w:val="bbPlcHdr"/>
        </w:types>
        <w:behaviors>
          <w:behavior w:val="content"/>
        </w:behaviors>
        <w:guid w:val="{9BE09B32-2F50-4259-8509-BF0B59E0734B}"/>
      </w:docPartPr>
      <w:docPartBody>
        <w:p w:rsidR="00000000" w:rsidRDefault="00000000">
          <w:pPr>
            <w:pStyle w:val="C9A95A4CF415452EB09EB6D680A9CB56"/>
          </w:pPr>
          <w:r w:rsidRPr="00F44E94">
            <w:rPr>
              <w:rStyle w:val="TextodoMarcadordePosio"/>
              <w:rFonts w:ascii="Arial" w:hAnsi="Arial" w:cs="Arial"/>
              <w:shd w:val="clear" w:color="auto" w:fill="D1D1D1" w:themeFill="background2" w:themeFillShade="E6"/>
            </w:rPr>
            <w:t>Clique ou toque aqui para introduzir texto.</w:t>
          </w:r>
        </w:p>
      </w:docPartBody>
    </w:docPart>
    <w:docPart>
      <w:docPartPr>
        <w:name w:val="44DABD434CF84D4EB4C6832D6927F75D"/>
        <w:category>
          <w:name w:val="Geral"/>
          <w:gallery w:val="placeholder"/>
        </w:category>
        <w:types>
          <w:type w:val="bbPlcHdr"/>
        </w:types>
        <w:behaviors>
          <w:behavior w:val="content"/>
        </w:behaviors>
        <w:guid w:val="{8A83064C-8410-48C2-A473-7D27301F35B2}"/>
      </w:docPartPr>
      <w:docPartBody>
        <w:p w:rsidR="00000000" w:rsidRDefault="00000000">
          <w:pPr>
            <w:pStyle w:val="44DABD434CF84D4EB4C6832D6927F75D"/>
          </w:pPr>
          <w:r w:rsidRPr="00F44E94">
            <w:rPr>
              <w:rStyle w:val="TextodoMarcadordePosio"/>
              <w:rFonts w:ascii="Arial" w:hAnsi="Arial" w:cs="Arial"/>
              <w:shd w:val="clear" w:color="auto" w:fill="D1D1D1" w:themeFill="background2" w:themeFillShade="E6"/>
            </w:rPr>
            <w:t>Clique ou toque aqui para introduzir texto.</w:t>
          </w:r>
        </w:p>
      </w:docPartBody>
    </w:docPart>
    <w:docPart>
      <w:docPartPr>
        <w:name w:val="F9B65C0A7EFF44579B410128DF6AB224"/>
        <w:category>
          <w:name w:val="Geral"/>
          <w:gallery w:val="placeholder"/>
        </w:category>
        <w:types>
          <w:type w:val="bbPlcHdr"/>
        </w:types>
        <w:behaviors>
          <w:behavior w:val="content"/>
        </w:behaviors>
        <w:guid w:val="{4197ECB5-D523-40A6-82AD-47B6632DD326}"/>
      </w:docPartPr>
      <w:docPartBody>
        <w:p w:rsidR="00000000" w:rsidRDefault="00000000">
          <w:pPr>
            <w:pStyle w:val="F9B65C0A7EFF44579B410128DF6AB224"/>
          </w:pPr>
          <w:r w:rsidRPr="00F44E94">
            <w:rPr>
              <w:rStyle w:val="TextodoMarcadordePosio"/>
              <w:rFonts w:ascii="Arial" w:hAnsi="Arial" w:cs="Arial"/>
              <w:sz w:val="18"/>
              <w:szCs w:val="18"/>
              <w:highlight w:val="lightGray"/>
            </w:rPr>
            <w:t>Clique ou toque aqui para introduzir texto.</w:t>
          </w:r>
        </w:p>
      </w:docPartBody>
    </w:docPart>
    <w:docPart>
      <w:docPartPr>
        <w:name w:val="B043B868F7D148B39FCEEB0F96A2BEBC"/>
        <w:category>
          <w:name w:val="Geral"/>
          <w:gallery w:val="placeholder"/>
        </w:category>
        <w:types>
          <w:type w:val="bbPlcHdr"/>
        </w:types>
        <w:behaviors>
          <w:behavior w:val="content"/>
        </w:behaviors>
        <w:guid w:val="{6A94B5F7-BD6A-41E5-947C-01F23668512D}"/>
      </w:docPartPr>
      <w:docPartBody>
        <w:p w:rsidR="00000000" w:rsidRDefault="00000000">
          <w:pPr>
            <w:pStyle w:val="B043B868F7D148B39FCEEB0F96A2BEBC"/>
          </w:pPr>
          <w:r w:rsidRPr="000E768A">
            <w:rPr>
              <w:rStyle w:val="TextodoMarcadordePosio"/>
            </w:rPr>
            <w:t xml:space="preserve">Introduza os conteúdos que queira repetir, incluindo outros </w:t>
          </w:r>
          <w:r w:rsidRPr="000E768A">
            <w:rPr>
              <w:rStyle w:val="TextodoMarcadordePosio"/>
            </w:rPr>
            <w:t>controlos de conteúdo. Pode também inserir este controlo à volta de linhas de tabela para repetir partes de uma tabela.</w:t>
          </w:r>
        </w:p>
      </w:docPartBody>
    </w:docPart>
    <w:docPart>
      <w:docPartPr>
        <w:name w:val="26AA5C892D124D4FBAFDF062AF79B9A3"/>
        <w:category>
          <w:name w:val="Geral"/>
          <w:gallery w:val="placeholder"/>
        </w:category>
        <w:types>
          <w:type w:val="bbPlcHdr"/>
        </w:types>
        <w:behaviors>
          <w:behavior w:val="content"/>
        </w:behaviors>
        <w:guid w:val="{A4EF6444-8CC6-4D81-89CC-6931A2969143}"/>
      </w:docPartPr>
      <w:docPartBody>
        <w:p w:rsidR="00000000" w:rsidRDefault="00000000">
          <w:pPr>
            <w:pStyle w:val="26AA5C892D124D4FBAFDF062AF79B9A3"/>
          </w:pPr>
          <w:r w:rsidRPr="00F44E94">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51B067290BC0406EB0387DEEA6F8D6CE"/>
        <w:category>
          <w:name w:val="Geral"/>
          <w:gallery w:val="placeholder"/>
        </w:category>
        <w:types>
          <w:type w:val="bbPlcHdr"/>
        </w:types>
        <w:behaviors>
          <w:behavior w:val="content"/>
        </w:behaviors>
        <w:guid w:val="{25618E82-2DE2-408E-BC68-7829D6737CDC}"/>
      </w:docPartPr>
      <w:docPartBody>
        <w:p w:rsidR="00000000" w:rsidRDefault="00000000">
          <w:pPr>
            <w:pStyle w:val="51B067290BC0406EB0387DEEA6F8D6CE"/>
          </w:pPr>
          <w:r w:rsidRPr="00F44E94">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5E093DF05CB24308A515A7B6252FDAAE"/>
        <w:category>
          <w:name w:val="Geral"/>
          <w:gallery w:val="placeholder"/>
        </w:category>
        <w:types>
          <w:type w:val="bbPlcHdr"/>
        </w:types>
        <w:behaviors>
          <w:behavior w:val="content"/>
        </w:behaviors>
        <w:guid w:val="{BFB30CFB-44DC-472B-B79A-C2A4B2188332}"/>
      </w:docPartPr>
      <w:docPartBody>
        <w:p w:rsidR="00000000" w:rsidRDefault="00000000">
          <w:pPr>
            <w:pStyle w:val="5E093DF05CB24308A515A7B6252FDAAE"/>
          </w:pPr>
          <w:r w:rsidRPr="00F44E94">
            <w:rPr>
              <w:rStyle w:val="TextodoMarcadordePosio"/>
              <w:rFonts w:ascii="Arial" w:hAnsi="Arial" w:cs="Arial"/>
              <w:sz w:val="18"/>
              <w:szCs w:val="18"/>
              <w:shd w:val="clear" w:color="auto" w:fill="D1D1D1" w:themeFill="background2" w:themeFillShade="E6"/>
            </w:rPr>
            <w:t xml:space="preserve">Clique ou toque aqui para introduzir </w:t>
          </w:r>
          <w:r w:rsidRPr="00F44E94">
            <w:rPr>
              <w:rStyle w:val="TextodoMarcadordePosio"/>
              <w:rFonts w:ascii="Arial" w:hAnsi="Arial" w:cs="Arial"/>
              <w:sz w:val="18"/>
              <w:szCs w:val="18"/>
              <w:shd w:val="clear" w:color="auto" w:fill="D1D1D1" w:themeFill="background2" w:themeFillShade="E6"/>
            </w:rPr>
            <w:t>texto.</w:t>
          </w:r>
        </w:p>
      </w:docPartBody>
    </w:docPart>
    <w:docPart>
      <w:docPartPr>
        <w:name w:val="9BAA38B6B4834CBE9402274A48E641CE"/>
        <w:category>
          <w:name w:val="Geral"/>
          <w:gallery w:val="placeholder"/>
        </w:category>
        <w:types>
          <w:type w:val="bbPlcHdr"/>
        </w:types>
        <w:behaviors>
          <w:behavior w:val="content"/>
        </w:behaviors>
        <w:guid w:val="{B36F2AAB-4DE6-4752-9544-A175BBDF0D5F}"/>
      </w:docPartPr>
      <w:docPartBody>
        <w:p w:rsidR="00000000" w:rsidRDefault="00000000">
          <w:pPr>
            <w:pStyle w:val="9BAA38B6B4834CBE9402274A48E641CE"/>
          </w:pPr>
          <w:r w:rsidRPr="00F44E94">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0965CBBEBAA6469198A83F83ABAEABA8"/>
        <w:category>
          <w:name w:val="Geral"/>
          <w:gallery w:val="placeholder"/>
        </w:category>
        <w:types>
          <w:type w:val="bbPlcHdr"/>
        </w:types>
        <w:behaviors>
          <w:behavior w:val="content"/>
        </w:behaviors>
        <w:guid w:val="{61812EA0-ECC8-4D3E-9DD0-FD5D7B7FDF04}"/>
      </w:docPartPr>
      <w:docPartBody>
        <w:p w:rsidR="00000000" w:rsidRDefault="00000000">
          <w:pPr>
            <w:pStyle w:val="0965CBBEBAA6469198A83F83ABAEABA8"/>
          </w:pPr>
          <w:r w:rsidRPr="00F44E94">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FE234CBBFBF440E39016ED22561E6317"/>
        <w:category>
          <w:name w:val="Geral"/>
          <w:gallery w:val="placeholder"/>
        </w:category>
        <w:types>
          <w:type w:val="bbPlcHdr"/>
        </w:types>
        <w:behaviors>
          <w:behavior w:val="content"/>
        </w:behaviors>
        <w:guid w:val="{E17CD3B9-E066-4675-AC86-03DCF11F3D5E}"/>
      </w:docPartPr>
      <w:docPartBody>
        <w:p w:rsidR="00000000" w:rsidRDefault="00000000">
          <w:pPr>
            <w:pStyle w:val="FE234CBBFBF440E39016ED22561E6317"/>
          </w:pPr>
          <w:r w:rsidRPr="00F44E94">
            <w:rPr>
              <w:rStyle w:val="TextodoMarcadordePosio"/>
              <w:rFonts w:ascii="Arial" w:eastAsia="Calibri" w:hAnsi="Arial" w:cs="Arial"/>
              <w:sz w:val="18"/>
              <w:szCs w:val="18"/>
              <w:shd w:val="clear" w:color="auto" w:fill="D1D1D1" w:themeFill="background2" w:themeFillShade="E6"/>
            </w:rPr>
            <w:t>Clique ou toque para introduzir uma data.</w:t>
          </w:r>
        </w:p>
      </w:docPartBody>
    </w:docPart>
    <w:docPart>
      <w:docPartPr>
        <w:name w:val="2287DBB318A04FCAA454B6B7A1DE3893"/>
        <w:category>
          <w:name w:val="Geral"/>
          <w:gallery w:val="placeholder"/>
        </w:category>
        <w:types>
          <w:type w:val="bbPlcHdr"/>
        </w:types>
        <w:behaviors>
          <w:behavior w:val="content"/>
        </w:behaviors>
        <w:guid w:val="{84D1EF21-F982-4071-8B6A-E89BACCF4FC4}"/>
      </w:docPartPr>
      <w:docPartBody>
        <w:p w:rsidR="00000000" w:rsidRDefault="00000000">
          <w:pPr>
            <w:pStyle w:val="2287DBB318A04FCAA454B6B7A1DE3893"/>
          </w:pPr>
          <w:r w:rsidRPr="00B7660A">
            <w:rPr>
              <w:rStyle w:val="TextodoMarcadordePosio"/>
              <w:rFonts w:ascii="Arial" w:hAnsi="Arial" w:cs="Arial"/>
              <w:shd w:val="clear" w:color="auto" w:fill="D1D1D1" w:themeFill="background2" w:themeFillShade="E6"/>
            </w:rPr>
            <w:t>Clique ou toque aqui para introduzir texto.</w:t>
          </w:r>
        </w:p>
      </w:docPartBody>
    </w:docPart>
    <w:docPart>
      <w:docPartPr>
        <w:name w:val="22F974F3E85547E6A12B18F72446843E"/>
        <w:category>
          <w:name w:val="Geral"/>
          <w:gallery w:val="placeholder"/>
        </w:category>
        <w:types>
          <w:type w:val="bbPlcHdr"/>
        </w:types>
        <w:behaviors>
          <w:behavior w:val="content"/>
        </w:behaviors>
        <w:guid w:val="{322F67D6-23C9-4A57-8D1D-BCE358DDEC54}"/>
      </w:docPartPr>
      <w:docPartBody>
        <w:p w:rsidR="00000000" w:rsidRDefault="00000000">
          <w:pPr>
            <w:pStyle w:val="22F974F3E85547E6A12B18F72446843E"/>
          </w:pPr>
          <w:r w:rsidRPr="003572A1">
            <w:rPr>
              <w:rStyle w:val="TextodoMarcadordePosio"/>
              <w:rFonts w:ascii="Arial" w:hAnsi="Arial" w:cs="Arial"/>
              <w:shd w:val="clear" w:color="auto" w:fill="D1D1D1" w:themeFill="background2" w:themeFillShade="E6"/>
            </w:rPr>
            <w:t>Clique ou toque aqui para introduzir texto.</w:t>
          </w:r>
        </w:p>
      </w:docPartBody>
    </w:docPart>
    <w:docPart>
      <w:docPartPr>
        <w:name w:val="3DA45AB43FD54C7DA4DB5CFBDBA9525B"/>
        <w:category>
          <w:name w:val="Geral"/>
          <w:gallery w:val="placeholder"/>
        </w:category>
        <w:types>
          <w:type w:val="bbPlcHdr"/>
        </w:types>
        <w:behaviors>
          <w:behavior w:val="content"/>
        </w:behaviors>
        <w:guid w:val="{811C0E74-879A-4042-9408-4F764F5202F4}"/>
      </w:docPartPr>
      <w:docPartBody>
        <w:p w:rsidR="00000000" w:rsidRDefault="00000000">
          <w:pPr>
            <w:pStyle w:val="3DA45AB43FD54C7DA4DB5CFBDBA9525B"/>
          </w:pPr>
          <w:r w:rsidRPr="003572A1">
            <w:rPr>
              <w:rStyle w:val="TextodoMarcadordePosio"/>
              <w:rFonts w:ascii="Arial" w:hAnsi="Arial" w:cs="Arial"/>
              <w:shd w:val="clear" w:color="auto" w:fill="D1D1D1" w:themeFill="background2" w:themeFillShade="E6"/>
            </w:rPr>
            <w:t>Clique ou toque aqui para introduzir texto.</w:t>
          </w:r>
        </w:p>
      </w:docPartBody>
    </w:docPart>
    <w:docPart>
      <w:docPartPr>
        <w:name w:val="7BDFE188456C4AD0BFC61D2DA14889BF"/>
        <w:category>
          <w:name w:val="Geral"/>
          <w:gallery w:val="placeholder"/>
        </w:category>
        <w:types>
          <w:type w:val="bbPlcHdr"/>
        </w:types>
        <w:behaviors>
          <w:behavior w:val="content"/>
        </w:behaviors>
        <w:guid w:val="{934D90E8-4B7C-474D-A99C-E88DF2C67037}"/>
      </w:docPartPr>
      <w:docPartBody>
        <w:p w:rsidR="00000000" w:rsidRDefault="00000000">
          <w:pPr>
            <w:pStyle w:val="7BDFE188456C4AD0BFC61D2DA14889BF"/>
          </w:pPr>
          <w:r w:rsidRPr="003572A1">
            <w:rPr>
              <w:rStyle w:val="TextodoMarcadordePosio"/>
              <w:rFonts w:ascii="Arial" w:hAnsi="Arial" w:cs="Arial"/>
              <w:shd w:val="clear" w:color="auto" w:fill="D1D1D1" w:themeFill="background2" w:themeFillShade="E6"/>
            </w:rPr>
            <w:t>Clique ou toque aqui para introduzir texto.</w:t>
          </w:r>
        </w:p>
      </w:docPartBody>
    </w:docPart>
    <w:docPart>
      <w:docPartPr>
        <w:name w:val="C2E001BC64914D1EBEA72EF055A740E4"/>
        <w:category>
          <w:name w:val="Geral"/>
          <w:gallery w:val="placeholder"/>
        </w:category>
        <w:types>
          <w:type w:val="bbPlcHdr"/>
        </w:types>
        <w:behaviors>
          <w:behavior w:val="content"/>
        </w:behaviors>
        <w:guid w:val="{67676E84-93E9-46B0-9372-08E23205D702}"/>
      </w:docPartPr>
      <w:docPartBody>
        <w:p w:rsidR="00000000" w:rsidRDefault="00000000">
          <w:pPr>
            <w:pStyle w:val="C2E001BC64914D1EBEA72EF055A740E4"/>
          </w:pPr>
          <w:r w:rsidRPr="003572A1">
            <w:rPr>
              <w:rStyle w:val="TextodoMarcadordePosio"/>
              <w:rFonts w:ascii="Arial" w:hAnsi="Arial" w:cs="Arial"/>
              <w:shd w:val="clear" w:color="auto" w:fill="D1D1D1" w:themeFill="background2" w:themeFillShade="E6"/>
            </w:rPr>
            <w:t>Clique ou toque aqui para introduzir texto.</w:t>
          </w:r>
        </w:p>
      </w:docPartBody>
    </w:docPart>
    <w:docPart>
      <w:docPartPr>
        <w:name w:val="38C285E197F74F478A8620872695289D"/>
        <w:category>
          <w:name w:val="Geral"/>
          <w:gallery w:val="placeholder"/>
        </w:category>
        <w:types>
          <w:type w:val="bbPlcHdr"/>
        </w:types>
        <w:behaviors>
          <w:behavior w:val="content"/>
        </w:behaviors>
        <w:guid w:val="{53C5732B-E6F1-413D-9876-8B33BB88D694}"/>
      </w:docPartPr>
      <w:docPartBody>
        <w:p w:rsidR="00000000" w:rsidRDefault="00000000">
          <w:pPr>
            <w:pStyle w:val="38C285E197F74F478A8620872695289D"/>
          </w:pPr>
          <w:r w:rsidRPr="004C3179">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0AD0C88F93FA458989CCCBB7F74C5799"/>
        <w:category>
          <w:name w:val="Geral"/>
          <w:gallery w:val="placeholder"/>
        </w:category>
        <w:types>
          <w:type w:val="bbPlcHdr"/>
        </w:types>
        <w:behaviors>
          <w:behavior w:val="content"/>
        </w:behaviors>
        <w:guid w:val="{D2ACE973-F425-4B3B-BD98-0EC8541921B0}"/>
      </w:docPartPr>
      <w:docPartBody>
        <w:p w:rsidR="00000000" w:rsidRDefault="00000000">
          <w:pPr>
            <w:pStyle w:val="0AD0C88F93FA458989CCCBB7F74C5799"/>
          </w:pPr>
          <w:r w:rsidRPr="004C3179">
            <w:rPr>
              <w:rStyle w:val="TextodoMarcadordePosio"/>
              <w:rFonts w:ascii="Arial" w:hAnsi="Arial" w:cs="Arial"/>
              <w:sz w:val="18"/>
              <w:szCs w:val="18"/>
              <w:shd w:val="clear" w:color="auto" w:fill="D1D1D1" w:themeFill="background2" w:themeFillShade="E6"/>
            </w:rPr>
            <w:t>Escolha um item.</w:t>
          </w:r>
        </w:p>
      </w:docPartBody>
    </w:docPart>
    <w:docPart>
      <w:docPartPr>
        <w:name w:val="819BA0A9B0184610918B30719D591188"/>
        <w:category>
          <w:name w:val="Geral"/>
          <w:gallery w:val="placeholder"/>
        </w:category>
        <w:types>
          <w:type w:val="bbPlcHdr"/>
        </w:types>
        <w:behaviors>
          <w:behavior w:val="content"/>
        </w:behaviors>
        <w:guid w:val="{8C294D0C-759F-49D7-90E9-B1310E3F0A6B}"/>
      </w:docPartPr>
      <w:docPartBody>
        <w:p w:rsidR="00000000" w:rsidRDefault="00000000">
          <w:pPr>
            <w:pStyle w:val="819BA0A9B0184610918B30719D591188"/>
          </w:pPr>
          <w:r w:rsidRPr="004C3179">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71438F65858F400688F35968A960FDE7"/>
        <w:category>
          <w:name w:val="Geral"/>
          <w:gallery w:val="placeholder"/>
        </w:category>
        <w:types>
          <w:type w:val="bbPlcHdr"/>
        </w:types>
        <w:behaviors>
          <w:behavior w:val="content"/>
        </w:behaviors>
        <w:guid w:val="{99885E79-81D2-4E35-8C0E-D735840AF31F}"/>
      </w:docPartPr>
      <w:docPartBody>
        <w:p w:rsidR="00000000" w:rsidRDefault="00000000">
          <w:pPr>
            <w:pStyle w:val="71438F65858F400688F35968A960FDE7"/>
          </w:pPr>
          <w:r w:rsidRPr="004C3179">
            <w:rPr>
              <w:rStyle w:val="TextodoMarcadordePosio"/>
              <w:rFonts w:ascii="Arial" w:hAnsi="Arial" w:cs="Arial"/>
              <w:sz w:val="18"/>
              <w:szCs w:val="18"/>
              <w:shd w:val="clear" w:color="auto" w:fill="D1D1D1" w:themeFill="background2" w:themeFillShade="E6"/>
            </w:rPr>
            <w:t>Escolha um item.</w:t>
          </w:r>
        </w:p>
      </w:docPartBody>
    </w:docPart>
    <w:docPart>
      <w:docPartPr>
        <w:name w:val="09F9A260E80A474BBF6A7D93468CCD87"/>
        <w:category>
          <w:name w:val="Geral"/>
          <w:gallery w:val="placeholder"/>
        </w:category>
        <w:types>
          <w:type w:val="bbPlcHdr"/>
        </w:types>
        <w:behaviors>
          <w:behavior w:val="content"/>
        </w:behaviors>
        <w:guid w:val="{A4EE2A31-AF05-49E6-A1E4-B69AA714A34D}"/>
      </w:docPartPr>
      <w:docPartBody>
        <w:p w:rsidR="00000000" w:rsidRDefault="00000000">
          <w:pPr>
            <w:pStyle w:val="09F9A260E80A474BBF6A7D93468CCD87"/>
          </w:pPr>
          <w:r w:rsidRPr="004C3179">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22481D8831E649E1967437AF98FEBF74"/>
        <w:category>
          <w:name w:val="Geral"/>
          <w:gallery w:val="placeholder"/>
        </w:category>
        <w:types>
          <w:type w:val="bbPlcHdr"/>
        </w:types>
        <w:behaviors>
          <w:behavior w:val="content"/>
        </w:behaviors>
        <w:guid w:val="{CE390AD6-2F2E-4818-9FE0-B1A415A26F0A}"/>
      </w:docPartPr>
      <w:docPartBody>
        <w:p w:rsidR="00000000" w:rsidRDefault="00000000">
          <w:pPr>
            <w:pStyle w:val="22481D8831E649E1967437AF98FEBF74"/>
          </w:pPr>
          <w:r w:rsidRPr="004C3179">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1C2F7FC4F302401FA2FBE1CC2C47B596"/>
        <w:category>
          <w:name w:val="Geral"/>
          <w:gallery w:val="placeholder"/>
        </w:category>
        <w:types>
          <w:type w:val="bbPlcHdr"/>
        </w:types>
        <w:behaviors>
          <w:behavior w:val="content"/>
        </w:behaviors>
        <w:guid w:val="{178A5441-DEAE-4206-B6C2-B11710747FB7}"/>
      </w:docPartPr>
      <w:docPartBody>
        <w:p w:rsidR="00000000" w:rsidRDefault="00000000">
          <w:pPr>
            <w:pStyle w:val="1C2F7FC4F302401FA2FBE1CC2C47B596"/>
          </w:pPr>
          <w:r w:rsidRPr="004C3179">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EA21207A58F24EAA94596760B421C0E1"/>
        <w:category>
          <w:name w:val="Geral"/>
          <w:gallery w:val="placeholder"/>
        </w:category>
        <w:types>
          <w:type w:val="bbPlcHdr"/>
        </w:types>
        <w:behaviors>
          <w:behavior w:val="content"/>
        </w:behaviors>
        <w:guid w:val="{AED1997B-1DFA-4893-A417-1CBFB035257C}"/>
      </w:docPartPr>
      <w:docPartBody>
        <w:p w:rsidR="00000000" w:rsidRDefault="00000000">
          <w:pPr>
            <w:pStyle w:val="EA21207A58F24EAA94596760B421C0E1"/>
          </w:pPr>
          <w:r w:rsidRPr="004C3179">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2A523AF667834170BDF263DF73E4111B"/>
        <w:category>
          <w:name w:val="Geral"/>
          <w:gallery w:val="placeholder"/>
        </w:category>
        <w:types>
          <w:type w:val="bbPlcHdr"/>
        </w:types>
        <w:behaviors>
          <w:behavior w:val="content"/>
        </w:behaviors>
        <w:guid w:val="{E0D614D8-A952-4CED-A8E0-639296877AFA}"/>
      </w:docPartPr>
      <w:docPartBody>
        <w:p w:rsidR="00000000" w:rsidRDefault="00000000">
          <w:pPr>
            <w:pStyle w:val="2A523AF667834170BDF263DF73E4111B"/>
          </w:pPr>
          <w:r w:rsidRPr="004C3179">
            <w:rPr>
              <w:rStyle w:val="TextodoMarcadordePosio"/>
              <w:rFonts w:ascii="Arial" w:hAnsi="Arial" w:cs="Arial"/>
              <w:sz w:val="18"/>
              <w:szCs w:val="18"/>
              <w:shd w:val="clear" w:color="auto" w:fill="D1D1D1" w:themeFill="background2" w:themeFillShade="E6"/>
            </w:rPr>
            <w:t>Escolha um item.</w:t>
          </w:r>
        </w:p>
      </w:docPartBody>
    </w:docPart>
    <w:docPart>
      <w:docPartPr>
        <w:name w:val="DCC88CF4D3ED4445B53E814B9CACC0D7"/>
        <w:category>
          <w:name w:val="Geral"/>
          <w:gallery w:val="placeholder"/>
        </w:category>
        <w:types>
          <w:type w:val="bbPlcHdr"/>
        </w:types>
        <w:behaviors>
          <w:behavior w:val="content"/>
        </w:behaviors>
        <w:guid w:val="{881C5D50-B998-4494-B7F1-19B3736EFCDA}"/>
      </w:docPartPr>
      <w:docPartBody>
        <w:p w:rsidR="00000000" w:rsidRDefault="00000000">
          <w:pPr>
            <w:pStyle w:val="DCC88CF4D3ED4445B53E814B9CACC0D7"/>
          </w:pPr>
          <w:r w:rsidRPr="004C3179">
            <w:rPr>
              <w:rStyle w:val="TextodoMarcadordePosio"/>
              <w:rFonts w:ascii="Arial" w:hAnsi="Arial" w:cs="Arial"/>
              <w:sz w:val="18"/>
              <w:szCs w:val="18"/>
              <w:shd w:val="clear" w:color="auto" w:fill="D1D1D1" w:themeFill="background2" w:themeFillShade="E6"/>
            </w:rPr>
            <w:t>Clique ou toque aqui para introduzir texto.</w:t>
          </w:r>
        </w:p>
      </w:docPartBody>
    </w:docPart>
    <w:docPart>
      <w:docPartPr>
        <w:name w:val="4C30308496074A91A5E52122F2A46327"/>
        <w:category>
          <w:name w:val="Geral"/>
          <w:gallery w:val="placeholder"/>
        </w:category>
        <w:types>
          <w:type w:val="bbPlcHdr"/>
        </w:types>
        <w:behaviors>
          <w:behavior w:val="content"/>
        </w:behaviors>
        <w:guid w:val="{9C9CE3F5-2729-44DE-B796-A6856A79768A}"/>
      </w:docPartPr>
      <w:docPartBody>
        <w:p w:rsidR="00000000" w:rsidRDefault="00000000">
          <w:pPr>
            <w:pStyle w:val="4C30308496074A91A5E52122F2A46327"/>
          </w:pPr>
          <w:r w:rsidRPr="004C3179">
            <w:rPr>
              <w:rStyle w:val="TextodoMarcadordePosio"/>
              <w:rFonts w:ascii="Arial" w:hAnsi="Arial" w:cs="Arial"/>
              <w:sz w:val="18"/>
              <w:szCs w:val="18"/>
              <w:shd w:val="clear" w:color="auto" w:fill="D1D1D1" w:themeFill="background2" w:themeFillShade="E6"/>
            </w:rPr>
            <w:t xml:space="preserve">Clique ou </w:t>
          </w:r>
          <w:r w:rsidRPr="004C3179">
            <w:rPr>
              <w:rStyle w:val="TextodoMarcadordePosio"/>
              <w:rFonts w:ascii="Arial" w:hAnsi="Arial" w:cs="Arial"/>
              <w:sz w:val="18"/>
              <w:szCs w:val="18"/>
              <w:shd w:val="clear" w:color="auto" w:fill="D1D1D1" w:themeFill="background2" w:themeFillShade="E6"/>
            </w:rPr>
            <w:t>toque aqui para introduzir texto.</w:t>
          </w:r>
        </w:p>
      </w:docPartBody>
    </w:docPart>
    <w:docPart>
      <w:docPartPr>
        <w:name w:val="BB1DC83FB0314C9189B7695FA82C6731"/>
        <w:category>
          <w:name w:val="Geral"/>
          <w:gallery w:val="placeholder"/>
        </w:category>
        <w:types>
          <w:type w:val="bbPlcHdr"/>
        </w:types>
        <w:behaviors>
          <w:behavior w:val="content"/>
        </w:behaviors>
        <w:guid w:val="{E6DAAA95-6C10-4119-BD3F-E70DE8CA9570}"/>
      </w:docPartPr>
      <w:docPartBody>
        <w:p w:rsidR="00000000" w:rsidRDefault="00000000">
          <w:pPr>
            <w:pStyle w:val="BB1DC83FB0314C9189B7695FA82C6731"/>
          </w:pPr>
          <w:r w:rsidRPr="004C3179">
            <w:rPr>
              <w:rStyle w:val="TextodoMarcadordePosio"/>
              <w:rFonts w:ascii="Arial" w:hAnsi="Arial" w:cs="Arial"/>
              <w:sz w:val="18"/>
              <w:szCs w:val="18"/>
              <w:shd w:val="clear" w:color="auto" w:fill="D1D1D1" w:themeFill="background2" w:themeFillShade="E6"/>
            </w:rPr>
            <w:t>Escolha um item.</w:t>
          </w:r>
        </w:p>
      </w:docPartBody>
    </w:docPart>
    <w:docPart>
      <w:docPartPr>
        <w:name w:val="3E783AE685D345128D2E4AFEFDEEBCA5"/>
        <w:category>
          <w:name w:val="Geral"/>
          <w:gallery w:val="placeholder"/>
        </w:category>
        <w:types>
          <w:type w:val="bbPlcHdr"/>
        </w:types>
        <w:behaviors>
          <w:behavior w:val="content"/>
        </w:behaviors>
        <w:guid w:val="{616A8D7D-6C3C-4E79-AA7D-55E07ED1EBC8}"/>
      </w:docPartPr>
      <w:docPartBody>
        <w:p w:rsidR="00000000" w:rsidRDefault="00000000">
          <w:pPr>
            <w:pStyle w:val="3E783AE685D345128D2E4AFEFDEEBCA5"/>
          </w:pPr>
          <w:r w:rsidRPr="00B7660A">
            <w:rPr>
              <w:rStyle w:val="TextodoMarcadordePosio"/>
              <w:rFonts w:ascii="Arial" w:hAnsi="Arial" w:cs="Arial"/>
              <w:highlight w:val="lightGray"/>
            </w:rPr>
            <w:t>Clique ou toque aqui para introduzir texto.</w:t>
          </w:r>
        </w:p>
      </w:docPartBody>
    </w:docPart>
    <w:docPart>
      <w:docPartPr>
        <w:name w:val="A8CF5A33953C4325A60853B09D736C74"/>
        <w:category>
          <w:name w:val="Geral"/>
          <w:gallery w:val="placeholder"/>
        </w:category>
        <w:types>
          <w:type w:val="bbPlcHdr"/>
        </w:types>
        <w:behaviors>
          <w:behavior w:val="content"/>
        </w:behaviors>
        <w:guid w:val="{7C9988A6-D748-4731-A084-BDEF1760D796}"/>
      </w:docPartPr>
      <w:docPartBody>
        <w:p w:rsidR="00000000" w:rsidRDefault="00000000">
          <w:pPr>
            <w:pStyle w:val="A8CF5A33953C4325A60853B09D736C74"/>
          </w:pPr>
          <w:r w:rsidRPr="00B7660A">
            <w:rPr>
              <w:rStyle w:val="TextodoMarcadordePosio"/>
              <w:rFonts w:ascii="Arial" w:hAnsi="Arial" w:cs="Arial"/>
              <w:highlight w:val="lightGray"/>
            </w:rPr>
            <w:t>Clique ou toque aqui para introduzir texto.</w:t>
          </w:r>
        </w:p>
      </w:docPartBody>
    </w:docPart>
    <w:docPart>
      <w:docPartPr>
        <w:name w:val="5AF80EDCFD524B09AF068B1290F808B4"/>
        <w:category>
          <w:name w:val="Geral"/>
          <w:gallery w:val="placeholder"/>
        </w:category>
        <w:types>
          <w:type w:val="bbPlcHdr"/>
        </w:types>
        <w:behaviors>
          <w:behavior w:val="content"/>
        </w:behaviors>
        <w:guid w:val="{0BB41961-F0C8-4C87-825A-E41AB9DE44CC}"/>
      </w:docPartPr>
      <w:docPartBody>
        <w:p w:rsidR="00000000" w:rsidRDefault="00000000">
          <w:pPr>
            <w:pStyle w:val="5AF80EDCFD524B09AF068B1290F808B4"/>
          </w:pPr>
          <w:r w:rsidRPr="006201A9">
            <w:rPr>
              <w:rStyle w:val="TextodoMarcadordePosio"/>
            </w:rPr>
            <w:t>Clique ou toque aqui para introduzir texto.</w:t>
          </w:r>
        </w:p>
      </w:docPartBody>
    </w:docPart>
    <w:docPart>
      <w:docPartPr>
        <w:name w:val="AB5C621936FD48F78DB7BA3489088AE8"/>
        <w:category>
          <w:name w:val="Geral"/>
          <w:gallery w:val="placeholder"/>
        </w:category>
        <w:types>
          <w:type w:val="bbPlcHdr"/>
        </w:types>
        <w:behaviors>
          <w:behavior w:val="content"/>
        </w:behaviors>
        <w:guid w:val="{3A9BFD4C-BA62-4C1D-965A-4BD453AE72CF}"/>
      </w:docPartPr>
      <w:docPartBody>
        <w:p w:rsidR="00000000" w:rsidRDefault="00000000">
          <w:pPr>
            <w:pStyle w:val="AB5C621936FD48F78DB7BA3489088AE8"/>
          </w:pPr>
          <w:r w:rsidRPr="00B7660A">
            <w:rPr>
              <w:rStyle w:val="TextodoMarcadordePosio"/>
              <w:rFonts w:ascii="Arial" w:hAnsi="Arial" w:cs="Arial"/>
              <w:highlight w:val="lightGray"/>
            </w:rPr>
            <w:t>Clique ou toque aqui para introduzir texto.</w:t>
          </w:r>
        </w:p>
      </w:docPartBody>
    </w:docPart>
    <w:docPart>
      <w:docPartPr>
        <w:name w:val="A1CB55B53E144D25AB9372D809CB0867"/>
        <w:category>
          <w:name w:val="Geral"/>
          <w:gallery w:val="placeholder"/>
        </w:category>
        <w:types>
          <w:type w:val="bbPlcHdr"/>
        </w:types>
        <w:behaviors>
          <w:behavior w:val="content"/>
        </w:behaviors>
        <w:guid w:val="{8F0EE76B-1243-49E0-8AD3-FEDA55948024}"/>
      </w:docPartPr>
      <w:docPartBody>
        <w:p w:rsidR="00000000" w:rsidRDefault="00000000">
          <w:pPr>
            <w:pStyle w:val="A1CB55B53E144D25AB9372D809CB0867"/>
          </w:pPr>
          <w:r w:rsidRPr="006201A9">
            <w:rPr>
              <w:rStyle w:val="TextodoMarcadordePosio"/>
            </w:rPr>
            <w:t>Clique ou toque aqui para introduzir texto.</w:t>
          </w:r>
        </w:p>
      </w:docPartBody>
    </w:docPart>
    <w:docPart>
      <w:docPartPr>
        <w:name w:val="80BF9EE8F79142868AFA7501527DAC15"/>
        <w:category>
          <w:name w:val="Geral"/>
          <w:gallery w:val="placeholder"/>
        </w:category>
        <w:types>
          <w:type w:val="bbPlcHdr"/>
        </w:types>
        <w:behaviors>
          <w:behavior w:val="content"/>
        </w:behaviors>
        <w:guid w:val="{E5CBD21D-6B32-42C2-AF1F-EAD9FCDD61A1}"/>
      </w:docPartPr>
      <w:docPartBody>
        <w:p w:rsidR="00000000" w:rsidRDefault="00000000">
          <w:pPr>
            <w:pStyle w:val="80BF9EE8F79142868AFA7501527DAC15"/>
          </w:pPr>
          <w:r w:rsidRPr="00B7660A">
            <w:rPr>
              <w:rStyle w:val="TextodoMarcadordePosio"/>
              <w:rFonts w:ascii="Arial" w:hAnsi="Arial" w:cs="Arial"/>
              <w:shd w:val="clear" w:color="auto" w:fill="D1D1D1" w:themeFill="background2" w:themeFillShade="E6"/>
            </w:rPr>
            <w:t>Clique ou toque para introduzir uma data.</w:t>
          </w:r>
        </w:p>
      </w:docPartBody>
    </w:docPart>
    <w:docPart>
      <w:docPartPr>
        <w:name w:val="62B48F56720C43FCA20AB557B8FD857A"/>
        <w:category>
          <w:name w:val="Geral"/>
          <w:gallery w:val="placeholder"/>
        </w:category>
        <w:types>
          <w:type w:val="bbPlcHdr"/>
        </w:types>
        <w:behaviors>
          <w:behavior w:val="content"/>
        </w:behaviors>
        <w:guid w:val="{32DD8B52-B971-4138-8447-0CA50E1544BB}"/>
      </w:docPartPr>
      <w:docPartBody>
        <w:p w:rsidR="00000000" w:rsidRDefault="00000000">
          <w:pPr>
            <w:pStyle w:val="62B48F56720C43FCA20AB557B8FD857A"/>
          </w:pPr>
          <w:r w:rsidRPr="00B7660A">
            <w:rPr>
              <w:rStyle w:val="TextodoMarcadordePosio"/>
              <w:rFonts w:ascii="Arial" w:hAnsi="Arial" w:cs="Arial"/>
              <w:highlight w:val="lightGray"/>
            </w:rPr>
            <w:t>Clique ou toque aqui para introduzir texto.</w:t>
          </w:r>
        </w:p>
      </w:docPartBody>
    </w:docPart>
    <w:docPart>
      <w:docPartPr>
        <w:name w:val="04AA6722515C468090F403E7862E7DAE"/>
        <w:category>
          <w:name w:val="Geral"/>
          <w:gallery w:val="placeholder"/>
        </w:category>
        <w:types>
          <w:type w:val="bbPlcHdr"/>
        </w:types>
        <w:behaviors>
          <w:behavior w:val="content"/>
        </w:behaviors>
        <w:guid w:val="{96A99451-6808-4BC3-B946-067DF1AEACAD}"/>
      </w:docPartPr>
      <w:docPartBody>
        <w:p w:rsidR="00000000" w:rsidRDefault="00000000">
          <w:pPr>
            <w:pStyle w:val="04AA6722515C468090F403E7862E7DAE"/>
          </w:pPr>
          <w:r w:rsidRPr="00B7660A">
            <w:rPr>
              <w:rStyle w:val="TextodoMarcadordePosio"/>
              <w:rFonts w:ascii="Arial" w:hAnsi="Arial" w:cs="Arial"/>
              <w:highlight w:val="lightGray"/>
            </w:rPr>
            <w:t>Clique ou toque aqui para introduzir texto.</w:t>
          </w:r>
        </w:p>
      </w:docPartBody>
    </w:docPart>
    <w:docPart>
      <w:docPartPr>
        <w:name w:val="07418F6404A24A91AF37A3D6001AC8AC"/>
        <w:category>
          <w:name w:val="Geral"/>
          <w:gallery w:val="placeholder"/>
        </w:category>
        <w:types>
          <w:type w:val="bbPlcHdr"/>
        </w:types>
        <w:behaviors>
          <w:behavior w:val="content"/>
        </w:behaviors>
        <w:guid w:val="{289B9D82-D7AB-42C1-A80F-865038B5A288}"/>
      </w:docPartPr>
      <w:docPartBody>
        <w:p w:rsidR="00000000" w:rsidRDefault="00000000">
          <w:pPr>
            <w:pStyle w:val="07418F6404A24A91AF37A3D6001AC8AC"/>
          </w:pPr>
          <w:r w:rsidRPr="00D1041E">
            <w:rPr>
              <w:rStyle w:val="TextodoMarcadordePosio"/>
              <w:rFonts w:ascii="Arial" w:hAnsi="Arial" w:cs="Arial"/>
              <w:shd w:val="clear" w:color="auto" w:fill="D1D1D1" w:themeFill="background2" w:themeFillShade="E6"/>
            </w:rPr>
            <w:t xml:space="preserve">Clique ou toque aqui para </w:t>
          </w:r>
          <w:r w:rsidRPr="00D1041E">
            <w:rPr>
              <w:rStyle w:val="TextodoMarcadordePosio"/>
              <w:rFonts w:ascii="Arial" w:hAnsi="Arial" w:cs="Arial"/>
              <w:shd w:val="clear" w:color="auto" w:fill="D1D1D1" w:themeFill="background2" w:themeFillShade="E6"/>
            </w:rPr>
            <w:t>introduzir texto.</w:t>
          </w:r>
        </w:p>
      </w:docPartBody>
    </w:docPart>
    <w:docPart>
      <w:docPartPr>
        <w:name w:val="98E4FF769B0345AC8C2C5F1D5CD01A69"/>
        <w:category>
          <w:name w:val="Geral"/>
          <w:gallery w:val="placeholder"/>
        </w:category>
        <w:types>
          <w:type w:val="bbPlcHdr"/>
        </w:types>
        <w:behaviors>
          <w:behavior w:val="content"/>
        </w:behaviors>
        <w:guid w:val="{65AF02B3-D667-439C-821F-B0779D2DDE90}"/>
      </w:docPartPr>
      <w:docPartBody>
        <w:p w:rsidR="00000000" w:rsidRDefault="00000000">
          <w:pPr>
            <w:pStyle w:val="98E4FF769B0345AC8C2C5F1D5CD01A69"/>
          </w:pPr>
          <w:r w:rsidRPr="00D1041E">
            <w:rPr>
              <w:rStyle w:val="TextodoMarcadordePosio"/>
              <w:rFonts w:ascii="Arial" w:hAnsi="Arial" w:cs="Arial"/>
              <w:shd w:val="clear" w:color="auto" w:fill="D1D1D1" w:themeFill="background2" w:themeFillShade="E6"/>
            </w:rPr>
            <w:t>Clique ou toque aqui para introduzir texto.</w:t>
          </w:r>
        </w:p>
      </w:docPartBody>
    </w:docPart>
    <w:docPart>
      <w:docPartPr>
        <w:name w:val="C4E663C60FC44821957EF5164739404C"/>
        <w:category>
          <w:name w:val="Geral"/>
          <w:gallery w:val="placeholder"/>
        </w:category>
        <w:types>
          <w:type w:val="bbPlcHdr"/>
        </w:types>
        <w:behaviors>
          <w:behavior w:val="content"/>
        </w:behaviors>
        <w:guid w:val="{7124E312-4405-47FC-9D29-6C56344FDA2A}"/>
      </w:docPartPr>
      <w:docPartBody>
        <w:p w:rsidR="00000000" w:rsidRDefault="00000000">
          <w:pPr>
            <w:pStyle w:val="C4E663C60FC44821957EF5164739404C"/>
          </w:pPr>
          <w:r w:rsidRPr="00D1041E">
            <w:rPr>
              <w:rStyle w:val="TextodoMarcadordePosio"/>
              <w:rFonts w:ascii="Arial" w:hAnsi="Arial" w:cs="Arial"/>
              <w:shd w:val="clear" w:color="auto" w:fill="D1D1D1" w:themeFill="background2" w:themeFillShade="E6"/>
            </w:rPr>
            <w:t>Escolha um item.</w:t>
          </w:r>
        </w:p>
      </w:docPartBody>
    </w:docPart>
    <w:docPart>
      <w:docPartPr>
        <w:name w:val="4D8CA6594FB741E594A6DB82818C1991"/>
        <w:category>
          <w:name w:val="Geral"/>
          <w:gallery w:val="placeholder"/>
        </w:category>
        <w:types>
          <w:type w:val="bbPlcHdr"/>
        </w:types>
        <w:behaviors>
          <w:behavior w:val="content"/>
        </w:behaviors>
        <w:guid w:val="{1CC0599F-AEF8-4887-BD50-F6BBE564CF2B}"/>
      </w:docPartPr>
      <w:docPartBody>
        <w:p w:rsidR="00000000" w:rsidRDefault="00000000">
          <w:pPr>
            <w:pStyle w:val="4D8CA6594FB741E594A6DB82818C1991"/>
          </w:pPr>
          <w:r w:rsidRPr="00D1041E">
            <w:rPr>
              <w:rStyle w:val="TextodoMarcadordePosio"/>
              <w:rFonts w:ascii="Arial" w:hAnsi="Arial" w:cs="Arial"/>
              <w:shd w:val="clear" w:color="auto" w:fill="D1D1D1" w:themeFill="background2" w:themeFillShade="E6"/>
            </w:rPr>
            <w:t>Clique ou toque aqui para introduzir texto.</w:t>
          </w:r>
        </w:p>
      </w:docPartBody>
    </w:docPart>
    <w:docPart>
      <w:docPartPr>
        <w:name w:val="EEF0ED9C4A8F40E58A08B9BA2758E69E"/>
        <w:category>
          <w:name w:val="Geral"/>
          <w:gallery w:val="placeholder"/>
        </w:category>
        <w:types>
          <w:type w:val="bbPlcHdr"/>
        </w:types>
        <w:behaviors>
          <w:behavior w:val="content"/>
        </w:behaviors>
        <w:guid w:val="{578DDB2E-45E4-4FE9-9A3E-51A3E6518373}"/>
      </w:docPartPr>
      <w:docPartBody>
        <w:p w:rsidR="00000000" w:rsidRDefault="00000000">
          <w:pPr>
            <w:pStyle w:val="EEF0ED9C4A8F40E58A08B9BA2758E69E"/>
          </w:pPr>
          <w:r w:rsidRPr="006201A9">
            <w:rPr>
              <w:rStyle w:val="TextodoMarcadordePosio"/>
            </w:rPr>
            <w:t>Clique ou toque aqui para introduzir texto.</w:t>
          </w:r>
        </w:p>
      </w:docPartBody>
    </w:docPart>
    <w:docPart>
      <w:docPartPr>
        <w:name w:val="C379B0BB0EBC493C90B7458F37E67738"/>
        <w:category>
          <w:name w:val="Geral"/>
          <w:gallery w:val="placeholder"/>
        </w:category>
        <w:types>
          <w:type w:val="bbPlcHdr"/>
        </w:types>
        <w:behaviors>
          <w:behavior w:val="content"/>
        </w:behaviors>
        <w:guid w:val="{AF73F373-2C73-4774-AA3D-5814904719FD}"/>
      </w:docPartPr>
      <w:docPartBody>
        <w:p w:rsidR="00000000" w:rsidRDefault="00000000">
          <w:pPr>
            <w:pStyle w:val="C379B0BB0EBC493C90B7458F37E67738"/>
          </w:pPr>
          <w:r w:rsidRPr="00B7660A">
            <w:rPr>
              <w:rStyle w:val="TextodoMarcadordePosio"/>
              <w:rFonts w:ascii="Arial" w:hAnsi="Arial" w:cs="Arial"/>
              <w:shd w:val="clear" w:color="auto" w:fill="D1D1D1" w:themeFill="background2" w:themeFillShade="E6"/>
            </w:rPr>
            <w:t>Clique ou toque para introduzir uma data.</w:t>
          </w:r>
        </w:p>
      </w:docPartBody>
    </w:docPart>
    <w:docPart>
      <w:docPartPr>
        <w:name w:val="23BC94CA43E849E99B341E686AC1FED7"/>
        <w:category>
          <w:name w:val="Geral"/>
          <w:gallery w:val="placeholder"/>
        </w:category>
        <w:types>
          <w:type w:val="bbPlcHdr"/>
        </w:types>
        <w:behaviors>
          <w:behavior w:val="content"/>
        </w:behaviors>
        <w:guid w:val="{DF079F8E-D0DB-445F-B5EB-676C3AF49063}"/>
      </w:docPartPr>
      <w:docPartBody>
        <w:p w:rsidR="00000000" w:rsidRDefault="00000000">
          <w:pPr>
            <w:pStyle w:val="23BC94CA43E849E99B341E686AC1FED7"/>
          </w:pPr>
          <w:r w:rsidRPr="001F3FFD">
            <w:rPr>
              <w:rStyle w:val="TextodoMarcadordePosio"/>
              <w:rFonts w:ascii="Arial" w:hAnsi="Arial" w:cs="Arial"/>
            </w:rPr>
            <w:t>Clique ou toque aqui para introduzir texto.</w:t>
          </w:r>
        </w:p>
      </w:docPartBody>
    </w:docPart>
    <w:docPart>
      <w:docPartPr>
        <w:name w:val="8AC51790D5EA4675B308DA6F80523929"/>
        <w:category>
          <w:name w:val="Geral"/>
          <w:gallery w:val="placeholder"/>
        </w:category>
        <w:types>
          <w:type w:val="bbPlcHdr"/>
        </w:types>
        <w:behaviors>
          <w:behavior w:val="content"/>
        </w:behaviors>
        <w:guid w:val="{108AC573-C5C8-4BB6-8FCB-4C263E93AB4E}"/>
      </w:docPartPr>
      <w:docPartBody>
        <w:p w:rsidR="00000000" w:rsidRDefault="00000000">
          <w:pPr>
            <w:pStyle w:val="8AC51790D5EA4675B308DA6F80523929"/>
          </w:pPr>
          <w:r w:rsidRPr="001F3FFD">
            <w:rPr>
              <w:rStyle w:val="TextodoMarcadordePosio"/>
              <w:rFonts w:ascii="Arial" w:hAnsi="Arial" w:cs="Arial"/>
            </w:rPr>
            <w:t>Clique ou toque aqui para introduzir texto.</w:t>
          </w:r>
        </w:p>
      </w:docPartBody>
    </w:docPart>
    <w:docPart>
      <w:docPartPr>
        <w:name w:val="34ECF05345344B24B3DD9C99AC061105"/>
        <w:category>
          <w:name w:val="Geral"/>
          <w:gallery w:val="placeholder"/>
        </w:category>
        <w:types>
          <w:type w:val="bbPlcHdr"/>
        </w:types>
        <w:behaviors>
          <w:behavior w:val="content"/>
        </w:behaviors>
        <w:guid w:val="{8C50C923-9384-4FD8-BC3B-5D1180212714}"/>
      </w:docPartPr>
      <w:docPartBody>
        <w:p w:rsidR="00000000" w:rsidRDefault="00000000">
          <w:pPr>
            <w:pStyle w:val="34ECF05345344B24B3DD9C99AC061105"/>
          </w:pPr>
          <w:r w:rsidRPr="001F3FFD">
            <w:rPr>
              <w:rStyle w:val="TextodoMarcadordePosio"/>
              <w:rFonts w:ascii="Arial" w:hAnsi="Arial" w:cs="Arial"/>
            </w:rPr>
            <w:t>Clique ou toque aqui para introduzir texto.</w:t>
          </w:r>
        </w:p>
      </w:docPartBody>
    </w:docPart>
    <w:docPart>
      <w:docPartPr>
        <w:name w:val="43DA856C30904D2F8525FEC90A8886D4"/>
        <w:category>
          <w:name w:val="Geral"/>
          <w:gallery w:val="placeholder"/>
        </w:category>
        <w:types>
          <w:type w:val="bbPlcHdr"/>
        </w:types>
        <w:behaviors>
          <w:behavior w:val="content"/>
        </w:behaviors>
        <w:guid w:val="{387F7BFB-C22C-4C6A-A237-7286DEF3D477}"/>
      </w:docPartPr>
      <w:docPartBody>
        <w:p w:rsidR="00000000" w:rsidRDefault="00000000">
          <w:pPr>
            <w:pStyle w:val="43DA856C30904D2F8525FEC90A8886D4"/>
          </w:pPr>
          <w:r w:rsidRPr="001F3FFD">
            <w:rPr>
              <w:rStyle w:val="TextodoMarcadordePosio"/>
              <w:rFonts w:ascii="Arial" w:hAnsi="Arial" w:cs="Arial"/>
            </w:rPr>
            <w:t>Clique ou toque aqui para introduzir texto.</w:t>
          </w:r>
        </w:p>
      </w:docPartBody>
    </w:docPart>
    <w:docPart>
      <w:docPartPr>
        <w:name w:val="3684F0992CBB4A4A93284298636528AF"/>
        <w:category>
          <w:name w:val="Geral"/>
          <w:gallery w:val="placeholder"/>
        </w:category>
        <w:types>
          <w:type w:val="bbPlcHdr"/>
        </w:types>
        <w:behaviors>
          <w:behavior w:val="content"/>
        </w:behaviors>
        <w:guid w:val="{32420943-AA2A-43F1-83B5-BBD805591040}"/>
      </w:docPartPr>
      <w:docPartBody>
        <w:p w:rsidR="00000000" w:rsidRDefault="00000000">
          <w:pPr>
            <w:pStyle w:val="3684F0992CBB4A4A93284298636528AF"/>
          </w:pPr>
          <w:r w:rsidRPr="007B0B60">
            <w:rPr>
              <w:rFonts w:ascii="Arial" w:hAnsi="Arial" w:cs="Arial"/>
              <w:highlight w:val="lightGray"/>
            </w:rPr>
            <w:t>Clique ou toque para introduzir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umanist Slabserif 712 BT">
    <w:altName w:val="Calisto MT"/>
    <w:charset w:val="00"/>
    <w:family w:val="auto"/>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C4"/>
    <w:rsid w:val="001C4032"/>
    <w:rsid w:val="00907AA8"/>
    <w:rsid w:val="00A47D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Pr>
      <w:color w:val="666666"/>
    </w:rPr>
  </w:style>
  <w:style w:type="paragraph" w:customStyle="1" w:styleId="6D588A3B6A0E4AC5A1CF1968D17DFD69">
    <w:name w:val="6D588A3B6A0E4AC5A1CF1968D17DFD69"/>
  </w:style>
  <w:style w:type="paragraph" w:customStyle="1" w:styleId="DD38423B8C02425C9E324C07ADFD9D2C">
    <w:name w:val="DD38423B8C02425C9E324C07ADFD9D2C"/>
  </w:style>
  <w:style w:type="paragraph" w:customStyle="1" w:styleId="6B470B6E1D6B4F36BEAD52A6DD48A875">
    <w:name w:val="6B470B6E1D6B4F36BEAD52A6DD48A875"/>
  </w:style>
  <w:style w:type="paragraph" w:customStyle="1" w:styleId="3785E5CB84CC4696B1BCE14E2E49884C">
    <w:name w:val="3785E5CB84CC4696B1BCE14E2E49884C"/>
  </w:style>
  <w:style w:type="paragraph" w:customStyle="1" w:styleId="A2CAD947A803427CA5854E58F8BA4ED9">
    <w:name w:val="A2CAD947A803427CA5854E58F8BA4ED9"/>
  </w:style>
  <w:style w:type="paragraph" w:customStyle="1" w:styleId="C5C3E18C0648412E80B743D019C1FDA7">
    <w:name w:val="C5C3E18C0648412E80B743D019C1FDA7"/>
  </w:style>
  <w:style w:type="paragraph" w:customStyle="1" w:styleId="0D3D724800104D2488F281ADDACD2902">
    <w:name w:val="0D3D724800104D2488F281ADDACD2902"/>
  </w:style>
  <w:style w:type="paragraph" w:customStyle="1" w:styleId="B904352FE65D4216A938259D490B96A8">
    <w:name w:val="B904352FE65D4216A938259D490B96A8"/>
  </w:style>
  <w:style w:type="paragraph" w:customStyle="1" w:styleId="70FB0094A3D64DE48E296BF509FDD72A">
    <w:name w:val="70FB0094A3D64DE48E296BF509FDD72A"/>
  </w:style>
  <w:style w:type="paragraph" w:customStyle="1" w:styleId="D604D6B431FA416B89046AF458033D77">
    <w:name w:val="D604D6B431FA416B89046AF458033D77"/>
  </w:style>
  <w:style w:type="paragraph" w:customStyle="1" w:styleId="3A86E3A2B0E348F0B586153E32CB5747">
    <w:name w:val="3A86E3A2B0E348F0B586153E32CB5747"/>
  </w:style>
  <w:style w:type="paragraph" w:customStyle="1" w:styleId="CDB5C18DDD45458E92E6D6AFA1689740">
    <w:name w:val="CDB5C18DDD45458E92E6D6AFA1689740"/>
  </w:style>
  <w:style w:type="paragraph" w:customStyle="1" w:styleId="17BFCC33489546668EB524A1E8DF9282">
    <w:name w:val="17BFCC33489546668EB524A1E8DF9282"/>
  </w:style>
  <w:style w:type="paragraph" w:customStyle="1" w:styleId="20F887CD57EA4097986077231266FF8B">
    <w:name w:val="20F887CD57EA4097986077231266FF8B"/>
  </w:style>
  <w:style w:type="paragraph" w:customStyle="1" w:styleId="B281B1EC96FC452892359AA20C5AA873">
    <w:name w:val="B281B1EC96FC452892359AA20C5AA873"/>
  </w:style>
  <w:style w:type="paragraph" w:customStyle="1" w:styleId="99CFF95938F94452ACD169587AB4986F">
    <w:name w:val="99CFF95938F94452ACD169587AB4986F"/>
  </w:style>
  <w:style w:type="paragraph" w:customStyle="1" w:styleId="6B603180AF834F65AB4FCF4145A34D1D">
    <w:name w:val="6B603180AF834F65AB4FCF4145A34D1D"/>
  </w:style>
  <w:style w:type="paragraph" w:customStyle="1" w:styleId="DD89C5C624F540D1AF9CECDDF403791B">
    <w:name w:val="DD89C5C624F540D1AF9CECDDF403791B"/>
  </w:style>
  <w:style w:type="paragraph" w:customStyle="1" w:styleId="3EEE27D5541746BD953BCEB24EBCFC0C">
    <w:name w:val="3EEE27D5541746BD953BCEB24EBCFC0C"/>
  </w:style>
  <w:style w:type="paragraph" w:customStyle="1" w:styleId="AE70FD7D353847CFBFC50F59988D912E">
    <w:name w:val="AE70FD7D353847CFBFC50F59988D912E"/>
  </w:style>
  <w:style w:type="paragraph" w:customStyle="1" w:styleId="96D5D869492C4B10A6501794839C5C9D">
    <w:name w:val="96D5D869492C4B10A6501794839C5C9D"/>
  </w:style>
  <w:style w:type="paragraph" w:customStyle="1" w:styleId="BC0095B1AD88433EB7F7781554095625">
    <w:name w:val="BC0095B1AD88433EB7F7781554095625"/>
  </w:style>
  <w:style w:type="paragraph" w:customStyle="1" w:styleId="8163B285F98F4A2E95A9A71F443915D8">
    <w:name w:val="8163B285F98F4A2E95A9A71F443915D8"/>
  </w:style>
  <w:style w:type="paragraph" w:customStyle="1" w:styleId="8AB9F33F61CA4B1284888CA247DC96D3">
    <w:name w:val="8AB9F33F61CA4B1284888CA247DC96D3"/>
  </w:style>
  <w:style w:type="paragraph" w:customStyle="1" w:styleId="8E2AAA8FC74F4C7687A5DAB3E71B2B88">
    <w:name w:val="8E2AAA8FC74F4C7687A5DAB3E71B2B88"/>
  </w:style>
  <w:style w:type="paragraph" w:customStyle="1" w:styleId="251B5CF2917E43BBB56CA165EBD82186">
    <w:name w:val="251B5CF2917E43BBB56CA165EBD82186"/>
  </w:style>
  <w:style w:type="paragraph" w:customStyle="1" w:styleId="8CBF611057424F4A83366C3D0EEC4836">
    <w:name w:val="8CBF611057424F4A83366C3D0EEC4836"/>
  </w:style>
  <w:style w:type="paragraph" w:customStyle="1" w:styleId="1E3A62E374DE4B91935A5B3E26133592">
    <w:name w:val="1E3A62E374DE4B91935A5B3E26133592"/>
  </w:style>
  <w:style w:type="paragraph" w:customStyle="1" w:styleId="1B51BA83EF454D68BD607B8D2B8CBAB4">
    <w:name w:val="1B51BA83EF454D68BD607B8D2B8CBAB4"/>
  </w:style>
  <w:style w:type="paragraph" w:customStyle="1" w:styleId="EF5E848ECB9547C3BE6EF5FC1CBCAF7E">
    <w:name w:val="EF5E848ECB9547C3BE6EF5FC1CBCAF7E"/>
  </w:style>
  <w:style w:type="paragraph" w:customStyle="1" w:styleId="73953965D26145108884DB3ED028584B">
    <w:name w:val="73953965D26145108884DB3ED028584B"/>
  </w:style>
  <w:style w:type="paragraph" w:customStyle="1" w:styleId="EC14CA543FB748C4BEAE5DCBD170E969">
    <w:name w:val="EC14CA543FB748C4BEAE5DCBD170E969"/>
  </w:style>
  <w:style w:type="paragraph" w:customStyle="1" w:styleId="5E4B59379ADC4FE5AAEDE0CFE9E5EA93">
    <w:name w:val="5E4B59379ADC4FE5AAEDE0CFE9E5EA93"/>
  </w:style>
  <w:style w:type="paragraph" w:customStyle="1" w:styleId="8B0CB09E0DE841B9936DF33ECAE36AF1">
    <w:name w:val="8B0CB09E0DE841B9936DF33ECAE36AF1"/>
  </w:style>
  <w:style w:type="paragraph" w:customStyle="1" w:styleId="9C201846711741E7975389D5D3DEDAA5">
    <w:name w:val="9C201846711741E7975389D5D3DEDAA5"/>
  </w:style>
  <w:style w:type="paragraph" w:customStyle="1" w:styleId="F4C528323347428BB0508A80EEC3803D">
    <w:name w:val="F4C528323347428BB0508A80EEC3803D"/>
  </w:style>
  <w:style w:type="paragraph" w:customStyle="1" w:styleId="5677B05D996C44D384B9BECDD36C8E27">
    <w:name w:val="5677B05D996C44D384B9BECDD36C8E27"/>
  </w:style>
  <w:style w:type="paragraph" w:customStyle="1" w:styleId="32A43785C0FE466BB51D77A666802D50">
    <w:name w:val="32A43785C0FE466BB51D77A666802D50"/>
  </w:style>
  <w:style w:type="paragraph" w:customStyle="1" w:styleId="207E00FD43B740388DD5BFE90F6D231C">
    <w:name w:val="207E00FD43B740388DD5BFE90F6D231C"/>
  </w:style>
  <w:style w:type="paragraph" w:customStyle="1" w:styleId="5F1450CBEA264E9A890193469073D3AB">
    <w:name w:val="5F1450CBEA264E9A890193469073D3AB"/>
  </w:style>
  <w:style w:type="paragraph" w:customStyle="1" w:styleId="DE50E2785F084586A087A228B5BB5E9F">
    <w:name w:val="DE50E2785F084586A087A228B5BB5E9F"/>
  </w:style>
  <w:style w:type="paragraph" w:customStyle="1" w:styleId="F433177F58084D3B815AB8D60615974B">
    <w:name w:val="F433177F58084D3B815AB8D60615974B"/>
  </w:style>
  <w:style w:type="paragraph" w:customStyle="1" w:styleId="1840542F583740529226459A2BB5E08A">
    <w:name w:val="1840542F583740529226459A2BB5E08A"/>
  </w:style>
  <w:style w:type="paragraph" w:customStyle="1" w:styleId="997CD8143DF14D8CAE3EF005B6BDECC8">
    <w:name w:val="997CD8143DF14D8CAE3EF005B6BDECC8"/>
  </w:style>
  <w:style w:type="paragraph" w:customStyle="1" w:styleId="3B03DD4322DD4CD8B79F6165A3477CBC">
    <w:name w:val="3B03DD4322DD4CD8B79F6165A3477CBC"/>
  </w:style>
  <w:style w:type="paragraph" w:customStyle="1" w:styleId="C1DDA75B90184185AE54E328C8EAF585">
    <w:name w:val="C1DDA75B90184185AE54E328C8EAF585"/>
  </w:style>
  <w:style w:type="paragraph" w:customStyle="1" w:styleId="50C99C39721D4521ACC8998CB9DA0640">
    <w:name w:val="50C99C39721D4521ACC8998CB9DA0640"/>
  </w:style>
  <w:style w:type="paragraph" w:customStyle="1" w:styleId="32020C569FB24EE8A460EF5693BEA32A">
    <w:name w:val="32020C569FB24EE8A460EF5693BEA32A"/>
  </w:style>
  <w:style w:type="paragraph" w:customStyle="1" w:styleId="CD36D96308274047BA4FC9962E687A24">
    <w:name w:val="CD36D96308274047BA4FC9962E687A24"/>
  </w:style>
  <w:style w:type="paragraph" w:customStyle="1" w:styleId="E2ABEAD6A9384E40B671304D9C814DFA">
    <w:name w:val="E2ABEAD6A9384E40B671304D9C814DFA"/>
  </w:style>
  <w:style w:type="paragraph" w:customStyle="1" w:styleId="1BACFCCFD94C4F579F8892B025B68993">
    <w:name w:val="1BACFCCFD94C4F579F8892B025B68993"/>
  </w:style>
  <w:style w:type="paragraph" w:customStyle="1" w:styleId="4CE5BC647D0D4BCAAC607A6F0C1ED7AA">
    <w:name w:val="4CE5BC647D0D4BCAAC607A6F0C1ED7AA"/>
  </w:style>
  <w:style w:type="paragraph" w:customStyle="1" w:styleId="289C8666546849A2B64D7A85D1BFDD5F">
    <w:name w:val="289C8666546849A2B64D7A85D1BFDD5F"/>
  </w:style>
  <w:style w:type="paragraph" w:customStyle="1" w:styleId="423BF65CB4A84F7193288798D9A08C9F">
    <w:name w:val="423BF65CB4A84F7193288798D9A08C9F"/>
  </w:style>
  <w:style w:type="paragraph" w:customStyle="1" w:styleId="BEA0B9CE43A24655A6C85C670777D08B">
    <w:name w:val="BEA0B9CE43A24655A6C85C670777D08B"/>
  </w:style>
  <w:style w:type="paragraph" w:customStyle="1" w:styleId="0D1EBA88EB4E4D99A5079919CDE01DA9">
    <w:name w:val="0D1EBA88EB4E4D99A5079919CDE01DA9"/>
  </w:style>
  <w:style w:type="paragraph" w:customStyle="1" w:styleId="932470D304764738807F8D4B12027AFE">
    <w:name w:val="932470D304764738807F8D4B12027AFE"/>
  </w:style>
  <w:style w:type="paragraph" w:customStyle="1" w:styleId="EC155E9DB65C41FA83A02EAC0F7C14B7">
    <w:name w:val="EC155E9DB65C41FA83A02EAC0F7C14B7"/>
  </w:style>
  <w:style w:type="paragraph" w:customStyle="1" w:styleId="F87AC0C3750B4312ADEEA01733F3DC96">
    <w:name w:val="F87AC0C3750B4312ADEEA01733F3DC96"/>
  </w:style>
  <w:style w:type="paragraph" w:customStyle="1" w:styleId="366B19D39B5345BFBB3774D3175B4301">
    <w:name w:val="366B19D39B5345BFBB3774D3175B4301"/>
  </w:style>
  <w:style w:type="paragraph" w:customStyle="1" w:styleId="DE86DDDE418848768F8BECE50E0F1D41">
    <w:name w:val="DE86DDDE418848768F8BECE50E0F1D41"/>
  </w:style>
  <w:style w:type="paragraph" w:customStyle="1" w:styleId="ACC72897BCB743DDA553B9FDBA2E35F2">
    <w:name w:val="ACC72897BCB743DDA553B9FDBA2E35F2"/>
  </w:style>
  <w:style w:type="paragraph" w:customStyle="1" w:styleId="530E57EC985E4D71A47AA8262517844F">
    <w:name w:val="530E57EC985E4D71A47AA8262517844F"/>
  </w:style>
  <w:style w:type="paragraph" w:customStyle="1" w:styleId="5B25A4CFC81343379004D7CCB92C0134">
    <w:name w:val="5B25A4CFC81343379004D7CCB92C0134"/>
  </w:style>
  <w:style w:type="paragraph" w:customStyle="1" w:styleId="C2989F31F4BE462999E7D703B2478A4E">
    <w:name w:val="C2989F31F4BE462999E7D703B2478A4E"/>
  </w:style>
  <w:style w:type="paragraph" w:customStyle="1" w:styleId="557DAD52EC0249E8B2EF285EB66927CF">
    <w:name w:val="557DAD52EC0249E8B2EF285EB66927CF"/>
  </w:style>
  <w:style w:type="paragraph" w:customStyle="1" w:styleId="2F2C0507695F4F1C89CCAAE488D81483">
    <w:name w:val="2F2C0507695F4F1C89CCAAE488D81483"/>
  </w:style>
  <w:style w:type="paragraph" w:customStyle="1" w:styleId="8208256C077148C8A04DB7E37AB64F47">
    <w:name w:val="8208256C077148C8A04DB7E37AB64F47"/>
  </w:style>
  <w:style w:type="paragraph" w:customStyle="1" w:styleId="E541DB0FC2144055A5F2636DF5370D2C">
    <w:name w:val="E541DB0FC2144055A5F2636DF5370D2C"/>
  </w:style>
  <w:style w:type="paragraph" w:customStyle="1" w:styleId="7F8A89D1D3804FF7964300BCCF30E007">
    <w:name w:val="7F8A89D1D3804FF7964300BCCF30E007"/>
  </w:style>
  <w:style w:type="paragraph" w:customStyle="1" w:styleId="64832EE6EAAE4AF487C58A53D2B38791">
    <w:name w:val="64832EE6EAAE4AF487C58A53D2B38791"/>
  </w:style>
  <w:style w:type="paragraph" w:customStyle="1" w:styleId="7E37FD23F5DF49B7BC9F7D6F5A2F53C7">
    <w:name w:val="7E37FD23F5DF49B7BC9F7D6F5A2F53C7"/>
  </w:style>
  <w:style w:type="paragraph" w:customStyle="1" w:styleId="2D0F7A2EE0AD40DB8D0BCEA33EBB2A22">
    <w:name w:val="2D0F7A2EE0AD40DB8D0BCEA33EBB2A22"/>
  </w:style>
  <w:style w:type="paragraph" w:customStyle="1" w:styleId="D89B7B235F1B4BBF9C800303573C9B3C">
    <w:name w:val="D89B7B235F1B4BBF9C800303573C9B3C"/>
  </w:style>
  <w:style w:type="paragraph" w:customStyle="1" w:styleId="3F67268CB46B40BEA86B52B047C2DCA9">
    <w:name w:val="3F67268CB46B40BEA86B52B047C2DCA9"/>
  </w:style>
  <w:style w:type="paragraph" w:customStyle="1" w:styleId="966A8AFF4AEE4B32B7B77D4609F94364">
    <w:name w:val="966A8AFF4AEE4B32B7B77D4609F94364"/>
  </w:style>
  <w:style w:type="paragraph" w:customStyle="1" w:styleId="15C800460DA84B4786EEDF718001992E">
    <w:name w:val="15C800460DA84B4786EEDF718001992E"/>
  </w:style>
  <w:style w:type="paragraph" w:customStyle="1" w:styleId="939A410E72F8453FB7FED8DF26C267BD">
    <w:name w:val="939A410E72F8453FB7FED8DF26C267BD"/>
  </w:style>
  <w:style w:type="paragraph" w:customStyle="1" w:styleId="22C1B06140334C618C92F3B02D2C77F6">
    <w:name w:val="22C1B06140334C618C92F3B02D2C77F6"/>
  </w:style>
  <w:style w:type="paragraph" w:customStyle="1" w:styleId="F7E4184D275E4BB798AA7CBDC8707545">
    <w:name w:val="F7E4184D275E4BB798AA7CBDC8707545"/>
  </w:style>
  <w:style w:type="paragraph" w:customStyle="1" w:styleId="197795B28116425EA768AA4B6B0F040C">
    <w:name w:val="197795B28116425EA768AA4B6B0F040C"/>
  </w:style>
  <w:style w:type="paragraph" w:customStyle="1" w:styleId="97B7EACCD9114A939E74015EB5840D98">
    <w:name w:val="97B7EACCD9114A939E74015EB5840D98"/>
  </w:style>
  <w:style w:type="paragraph" w:customStyle="1" w:styleId="15D4368C7AF049BA85A871BA21EAAF1E">
    <w:name w:val="15D4368C7AF049BA85A871BA21EAAF1E"/>
  </w:style>
  <w:style w:type="paragraph" w:customStyle="1" w:styleId="1A1E57CBDEA5459C8EBA63C899E24AF6">
    <w:name w:val="1A1E57CBDEA5459C8EBA63C899E24AF6"/>
  </w:style>
  <w:style w:type="paragraph" w:customStyle="1" w:styleId="166916C9D60A4981BA9E742F78EC63D1">
    <w:name w:val="166916C9D60A4981BA9E742F78EC63D1"/>
  </w:style>
  <w:style w:type="paragraph" w:customStyle="1" w:styleId="04A9524600944822A09AF9F74D2DE9D4">
    <w:name w:val="04A9524600944822A09AF9F74D2DE9D4"/>
  </w:style>
  <w:style w:type="paragraph" w:customStyle="1" w:styleId="81B7E7B700B24C1892400716FBEA670E">
    <w:name w:val="81B7E7B700B24C1892400716FBEA670E"/>
  </w:style>
  <w:style w:type="paragraph" w:customStyle="1" w:styleId="2080E72B5F9C4548BAD872D6F784BBEC">
    <w:name w:val="2080E72B5F9C4548BAD872D6F784BBEC"/>
  </w:style>
  <w:style w:type="paragraph" w:customStyle="1" w:styleId="37D56C492EA64BDB8FBB4F23BD73AE3E">
    <w:name w:val="37D56C492EA64BDB8FBB4F23BD73AE3E"/>
  </w:style>
  <w:style w:type="paragraph" w:customStyle="1" w:styleId="D1B46C3EB4DE4FC4A958D531EFE796E3">
    <w:name w:val="D1B46C3EB4DE4FC4A958D531EFE796E3"/>
  </w:style>
  <w:style w:type="paragraph" w:customStyle="1" w:styleId="D016BFD39D104164B8CD862654447512">
    <w:name w:val="D016BFD39D104164B8CD862654447512"/>
  </w:style>
  <w:style w:type="paragraph" w:customStyle="1" w:styleId="D1846D4ED25F4824B72C79B04ED0DF18">
    <w:name w:val="D1846D4ED25F4824B72C79B04ED0DF18"/>
  </w:style>
  <w:style w:type="paragraph" w:customStyle="1" w:styleId="A3168ABFC6FB424ABAE6525581421EF9">
    <w:name w:val="A3168ABFC6FB424ABAE6525581421EF9"/>
  </w:style>
  <w:style w:type="paragraph" w:customStyle="1" w:styleId="28889D4C1A8948DA9C4A8D1346FDF5AB">
    <w:name w:val="28889D4C1A8948DA9C4A8D1346FDF5AB"/>
  </w:style>
  <w:style w:type="paragraph" w:customStyle="1" w:styleId="DFFFFA5E3E464D8F9558B2EDA48E2D08">
    <w:name w:val="DFFFFA5E3E464D8F9558B2EDA48E2D08"/>
  </w:style>
  <w:style w:type="paragraph" w:customStyle="1" w:styleId="2B80613E550B44B894D202AF901F0908">
    <w:name w:val="2B80613E550B44B894D202AF901F0908"/>
  </w:style>
  <w:style w:type="paragraph" w:customStyle="1" w:styleId="947BFE1A02E94E67BAE7452A0C8CAAE1">
    <w:name w:val="947BFE1A02E94E67BAE7452A0C8CAAE1"/>
  </w:style>
  <w:style w:type="paragraph" w:customStyle="1" w:styleId="6728D40DB7AA459E8344612FFB40BA1C">
    <w:name w:val="6728D40DB7AA459E8344612FFB40BA1C"/>
  </w:style>
  <w:style w:type="paragraph" w:customStyle="1" w:styleId="98FF5CE5D51245C5AAD4D45033185840">
    <w:name w:val="98FF5CE5D51245C5AAD4D45033185840"/>
  </w:style>
  <w:style w:type="paragraph" w:customStyle="1" w:styleId="513F0A1C45B74F04B4B80EB08A7056CC">
    <w:name w:val="513F0A1C45B74F04B4B80EB08A7056CC"/>
  </w:style>
  <w:style w:type="paragraph" w:customStyle="1" w:styleId="7B49094335F74482A1EFFFB9CECA12D9">
    <w:name w:val="7B49094335F74482A1EFFFB9CECA12D9"/>
  </w:style>
  <w:style w:type="paragraph" w:customStyle="1" w:styleId="FB75351B0A4445F2A9B399758E133849">
    <w:name w:val="FB75351B0A4445F2A9B399758E133849"/>
  </w:style>
  <w:style w:type="paragraph" w:customStyle="1" w:styleId="D720F03A88394242849EBCF0B2B4430E">
    <w:name w:val="D720F03A88394242849EBCF0B2B4430E"/>
  </w:style>
  <w:style w:type="paragraph" w:customStyle="1" w:styleId="5F5D584EA4FA4D2FA802655507BC64AA">
    <w:name w:val="5F5D584EA4FA4D2FA802655507BC64AA"/>
  </w:style>
  <w:style w:type="paragraph" w:customStyle="1" w:styleId="6189E18D0D344235916264C55A958D55">
    <w:name w:val="6189E18D0D344235916264C55A958D55"/>
  </w:style>
  <w:style w:type="paragraph" w:customStyle="1" w:styleId="F1BAE564CADF4C3B8B8575D3E8941A5B">
    <w:name w:val="F1BAE564CADF4C3B8B8575D3E8941A5B"/>
  </w:style>
  <w:style w:type="paragraph" w:customStyle="1" w:styleId="42D07319E68442528DB9A7F7CDF8748A">
    <w:name w:val="42D07319E68442528DB9A7F7CDF8748A"/>
  </w:style>
  <w:style w:type="paragraph" w:customStyle="1" w:styleId="A501D1B113E44254A27D78B88FF59FD1">
    <w:name w:val="A501D1B113E44254A27D78B88FF59FD1"/>
  </w:style>
  <w:style w:type="paragraph" w:customStyle="1" w:styleId="C9A95A4CF415452EB09EB6D680A9CB56">
    <w:name w:val="C9A95A4CF415452EB09EB6D680A9CB56"/>
  </w:style>
  <w:style w:type="paragraph" w:customStyle="1" w:styleId="44DABD434CF84D4EB4C6832D6927F75D">
    <w:name w:val="44DABD434CF84D4EB4C6832D6927F75D"/>
  </w:style>
  <w:style w:type="paragraph" w:customStyle="1" w:styleId="F9B65C0A7EFF44579B410128DF6AB224">
    <w:name w:val="F9B65C0A7EFF44579B410128DF6AB224"/>
  </w:style>
  <w:style w:type="paragraph" w:customStyle="1" w:styleId="B043B868F7D148B39FCEEB0F96A2BEBC">
    <w:name w:val="B043B868F7D148B39FCEEB0F96A2BEBC"/>
  </w:style>
  <w:style w:type="paragraph" w:customStyle="1" w:styleId="26AA5C892D124D4FBAFDF062AF79B9A3">
    <w:name w:val="26AA5C892D124D4FBAFDF062AF79B9A3"/>
  </w:style>
  <w:style w:type="paragraph" w:customStyle="1" w:styleId="51B067290BC0406EB0387DEEA6F8D6CE">
    <w:name w:val="51B067290BC0406EB0387DEEA6F8D6CE"/>
  </w:style>
  <w:style w:type="paragraph" w:customStyle="1" w:styleId="5E093DF05CB24308A515A7B6252FDAAE">
    <w:name w:val="5E093DF05CB24308A515A7B6252FDAAE"/>
  </w:style>
  <w:style w:type="paragraph" w:customStyle="1" w:styleId="9BAA38B6B4834CBE9402274A48E641CE">
    <w:name w:val="9BAA38B6B4834CBE9402274A48E641CE"/>
  </w:style>
  <w:style w:type="paragraph" w:customStyle="1" w:styleId="0965CBBEBAA6469198A83F83ABAEABA8">
    <w:name w:val="0965CBBEBAA6469198A83F83ABAEABA8"/>
  </w:style>
  <w:style w:type="paragraph" w:customStyle="1" w:styleId="FE234CBBFBF440E39016ED22561E6317">
    <w:name w:val="FE234CBBFBF440E39016ED22561E6317"/>
  </w:style>
  <w:style w:type="paragraph" w:customStyle="1" w:styleId="2287DBB318A04FCAA454B6B7A1DE3893">
    <w:name w:val="2287DBB318A04FCAA454B6B7A1DE3893"/>
  </w:style>
  <w:style w:type="paragraph" w:customStyle="1" w:styleId="22F974F3E85547E6A12B18F72446843E">
    <w:name w:val="22F974F3E85547E6A12B18F72446843E"/>
  </w:style>
  <w:style w:type="paragraph" w:customStyle="1" w:styleId="3DA45AB43FD54C7DA4DB5CFBDBA9525B">
    <w:name w:val="3DA45AB43FD54C7DA4DB5CFBDBA9525B"/>
  </w:style>
  <w:style w:type="paragraph" w:customStyle="1" w:styleId="7BDFE188456C4AD0BFC61D2DA14889BF">
    <w:name w:val="7BDFE188456C4AD0BFC61D2DA14889BF"/>
  </w:style>
  <w:style w:type="paragraph" w:customStyle="1" w:styleId="C2E001BC64914D1EBEA72EF055A740E4">
    <w:name w:val="C2E001BC64914D1EBEA72EF055A740E4"/>
  </w:style>
  <w:style w:type="paragraph" w:customStyle="1" w:styleId="38C285E197F74F478A8620872695289D">
    <w:name w:val="38C285E197F74F478A8620872695289D"/>
  </w:style>
  <w:style w:type="paragraph" w:customStyle="1" w:styleId="0AD0C88F93FA458989CCCBB7F74C5799">
    <w:name w:val="0AD0C88F93FA458989CCCBB7F74C5799"/>
  </w:style>
  <w:style w:type="paragraph" w:customStyle="1" w:styleId="819BA0A9B0184610918B30719D591188">
    <w:name w:val="819BA0A9B0184610918B30719D591188"/>
  </w:style>
  <w:style w:type="paragraph" w:customStyle="1" w:styleId="71438F65858F400688F35968A960FDE7">
    <w:name w:val="71438F65858F400688F35968A960FDE7"/>
  </w:style>
  <w:style w:type="paragraph" w:customStyle="1" w:styleId="09F9A260E80A474BBF6A7D93468CCD87">
    <w:name w:val="09F9A260E80A474BBF6A7D93468CCD87"/>
  </w:style>
  <w:style w:type="paragraph" w:customStyle="1" w:styleId="22481D8831E649E1967437AF98FEBF74">
    <w:name w:val="22481D8831E649E1967437AF98FEBF74"/>
  </w:style>
  <w:style w:type="paragraph" w:customStyle="1" w:styleId="1C2F7FC4F302401FA2FBE1CC2C47B596">
    <w:name w:val="1C2F7FC4F302401FA2FBE1CC2C47B596"/>
  </w:style>
  <w:style w:type="paragraph" w:customStyle="1" w:styleId="EA21207A58F24EAA94596760B421C0E1">
    <w:name w:val="EA21207A58F24EAA94596760B421C0E1"/>
  </w:style>
  <w:style w:type="paragraph" w:customStyle="1" w:styleId="2A523AF667834170BDF263DF73E4111B">
    <w:name w:val="2A523AF667834170BDF263DF73E4111B"/>
  </w:style>
  <w:style w:type="paragraph" w:customStyle="1" w:styleId="DCC88CF4D3ED4445B53E814B9CACC0D7">
    <w:name w:val="DCC88CF4D3ED4445B53E814B9CACC0D7"/>
  </w:style>
  <w:style w:type="paragraph" w:customStyle="1" w:styleId="4C30308496074A91A5E52122F2A46327">
    <w:name w:val="4C30308496074A91A5E52122F2A46327"/>
  </w:style>
  <w:style w:type="paragraph" w:customStyle="1" w:styleId="BB1DC83FB0314C9189B7695FA82C6731">
    <w:name w:val="BB1DC83FB0314C9189B7695FA82C6731"/>
  </w:style>
  <w:style w:type="paragraph" w:customStyle="1" w:styleId="3E783AE685D345128D2E4AFEFDEEBCA5">
    <w:name w:val="3E783AE685D345128D2E4AFEFDEEBCA5"/>
  </w:style>
  <w:style w:type="paragraph" w:customStyle="1" w:styleId="A8CF5A33953C4325A60853B09D736C74">
    <w:name w:val="A8CF5A33953C4325A60853B09D736C74"/>
  </w:style>
  <w:style w:type="paragraph" w:customStyle="1" w:styleId="5AF80EDCFD524B09AF068B1290F808B4">
    <w:name w:val="5AF80EDCFD524B09AF068B1290F808B4"/>
  </w:style>
  <w:style w:type="paragraph" w:customStyle="1" w:styleId="AB5C621936FD48F78DB7BA3489088AE8">
    <w:name w:val="AB5C621936FD48F78DB7BA3489088AE8"/>
  </w:style>
  <w:style w:type="paragraph" w:customStyle="1" w:styleId="A1CB55B53E144D25AB9372D809CB0867">
    <w:name w:val="A1CB55B53E144D25AB9372D809CB0867"/>
  </w:style>
  <w:style w:type="paragraph" w:customStyle="1" w:styleId="80BF9EE8F79142868AFA7501527DAC15">
    <w:name w:val="80BF9EE8F79142868AFA7501527DAC15"/>
  </w:style>
  <w:style w:type="paragraph" w:customStyle="1" w:styleId="62B48F56720C43FCA20AB557B8FD857A">
    <w:name w:val="62B48F56720C43FCA20AB557B8FD857A"/>
  </w:style>
  <w:style w:type="paragraph" w:customStyle="1" w:styleId="04AA6722515C468090F403E7862E7DAE">
    <w:name w:val="04AA6722515C468090F403E7862E7DAE"/>
  </w:style>
  <w:style w:type="paragraph" w:customStyle="1" w:styleId="07418F6404A24A91AF37A3D6001AC8AC">
    <w:name w:val="07418F6404A24A91AF37A3D6001AC8AC"/>
  </w:style>
  <w:style w:type="paragraph" w:customStyle="1" w:styleId="98E4FF769B0345AC8C2C5F1D5CD01A69">
    <w:name w:val="98E4FF769B0345AC8C2C5F1D5CD01A69"/>
  </w:style>
  <w:style w:type="paragraph" w:customStyle="1" w:styleId="C4E663C60FC44821957EF5164739404C">
    <w:name w:val="C4E663C60FC44821957EF5164739404C"/>
  </w:style>
  <w:style w:type="paragraph" w:customStyle="1" w:styleId="4D8CA6594FB741E594A6DB82818C1991">
    <w:name w:val="4D8CA6594FB741E594A6DB82818C1991"/>
  </w:style>
  <w:style w:type="paragraph" w:customStyle="1" w:styleId="EEF0ED9C4A8F40E58A08B9BA2758E69E">
    <w:name w:val="EEF0ED9C4A8F40E58A08B9BA2758E69E"/>
  </w:style>
  <w:style w:type="paragraph" w:customStyle="1" w:styleId="C379B0BB0EBC493C90B7458F37E67738">
    <w:name w:val="C379B0BB0EBC493C90B7458F37E67738"/>
  </w:style>
  <w:style w:type="paragraph" w:customStyle="1" w:styleId="23BC94CA43E849E99B341E686AC1FED7">
    <w:name w:val="23BC94CA43E849E99B341E686AC1FED7"/>
  </w:style>
  <w:style w:type="paragraph" w:customStyle="1" w:styleId="8AC51790D5EA4675B308DA6F80523929">
    <w:name w:val="8AC51790D5EA4675B308DA6F80523929"/>
  </w:style>
  <w:style w:type="paragraph" w:customStyle="1" w:styleId="34ECF05345344B24B3DD9C99AC061105">
    <w:name w:val="34ECF05345344B24B3DD9C99AC061105"/>
  </w:style>
  <w:style w:type="paragraph" w:customStyle="1" w:styleId="43DA856C30904D2F8525FEC90A8886D4">
    <w:name w:val="43DA856C30904D2F8525FEC90A8886D4"/>
  </w:style>
  <w:style w:type="paragraph" w:customStyle="1" w:styleId="3684F0992CBB4A4A93284298636528AF">
    <w:name w:val="3684F0992CBB4A4A9328429863652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0C95E-B49A-4C65-B926-8EB928A4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mod_133_01_Formulário de Pedido de Licença de Prática</Template>
  <TotalTime>12</TotalTime>
  <Pages>24</Pages>
  <Words>5790</Words>
  <Characters>31270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formulario</vt:lpstr>
    </vt:vector>
  </TitlesOfParts>
  <Company>Ministério da Saúde</Company>
  <LinksUpToDate>false</LinksUpToDate>
  <CharactersWithSpaces>36987</CharactersWithSpaces>
  <SharedDoc>false</SharedDoc>
  <HLinks>
    <vt:vector size="12" baseType="variant">
      <vt:variant>
        <vt:i4>6225976</vt:i4>
      </vt:variant>
      <vt:variant>
        <vt:i4>30</vt:i4>
      </vt:variant>
      <vt:variant>
        <vt:i4>0</vt:i4>
      </vt:variant>
      <vt:variant>
        <vt:i4>5</vt:i4>
      </vt:variant>
      <vt:variant>
        <vt:lpwstr>mailto:protecao.radiologica@ers.pt</vt:lpwstr>
      </vt:variant>
      <vt:variant>
        <vt:lpwstr/>
      </vt:variant>
      <vt:variant>
        <vt:i4>6488173</vt:i4>
      </vt:variant>
      <vt:variant>
        <vt:i4>0</vt:i4>
      </vt:variant>
      <vt:variant>
        <vt:i4>0</vt:i4>
      </vt:variant>
      <vt:variant>
        <vt:i4>5</vt:i4>
      </vt:variant>
      <vt:variant>
        <vt:lpwstr>http://www.dgs.pt/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subject>formulario</dc:subject>
  <dc:creator>Nuno Miguel de Viveiros Batista</dc:creator>
  <cp:keywords/>
  <cp:lastModifiedBy>Nuno Miguel de Viveiros Batista</cp:lastModifiedBy>
  <cp:revision>2</cp:revision>
  <cp:lastPrinted>2024-07-08T14:09:00Z</cp:lastPrinted>
  <dcterms:created xsi:type="dcterms:W3CDTF">2025-11-05T14:02:00Z</dcterms:created>
  <dcterms:modified xsi:type="dcterms:W3CDTF">2025-11-05T14:14:00Z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oc_ClassificationNodeID">
    <vt:lpwstr/>
  </property>
  <property fmtid="{D5CDD505-2E9C-101B-9397-08002B2CF9AE}" pid="3" name="FileDoc_DocFileID">
    <vt:lpwstr>3836651</vt:lpwstr>
  </property>
  <property fmtid="{D5CDD505-2E9C-101B-9397-08002B2CF9AE}" pid="4" name="FileDoc_DocID">
    <vt:lpwstr>2693706</vt:lpwstr>
  </property>
  <property fmtid="{D5CDD505-2E9C-101B-9397-08002B2CF9AE}" pid="5" name="FileDoc_EntityID">
    <vt:lpwstr/>
  </property>
  <property fmtid="{D5CDD505-2E9C-101B-9397-08002B2CF9AE}" pid="6" name="FileDoc_ProcID">
    <vt:lpwstr/>
  </property>
  <property fmtid="{D5CDD505-2E9C-101B-9397-08002B2CF9AE}" pid="7" name="FileDoc_RecordType">
    <vt:lpwstr>DOCS</vt:lpwstr>
  </property>
</Properties>
</file>