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13FF" w14:textId="77777777" w:rsidR="009616FD" w:rsidRDefault="009616FD" w:rsidP="00957E9B">
      <w:pPr>
        <w:tabs>
          <w:tab w:val="left" w:pos="8364"/>
          <w:tab w:val="left" w:leader="underscore" w:pos="8477"/>
        </w:tabs>
        <w:spacing w:line="320" w:lineRule="exact"/>
        <w:jc w:val="both"/>
        <w:rPr>
          <w:rFonts w:ascii="Arial" w:hAnsi="Arial" w:cs="Arial"/>
          <w:b/>
          <w:i/>
          <w:iCs/>
          <w:szCs w:val="16"/>
        </w:rPr>
      </w:pPr>
      <w:bookmarkStart w:id="0" w:name="_Hlk207614773"/>
    </w:p>
    <w:p w14:paraId="0D340019" w14:textId="77777777" w:rsidR="004870F2" w:rsidRDefault="00957E9B" w:rsidP="002B1777">
      <w:pPr>
        <w:tabs>
          <w:tab w:val="left" w:pos="8364"/>
          <w:tab w:val="left" w:leader="underscore" w:pos="8477"/>
        </w:tabs>
        <w:spacing w:before="360" w:line="320" w:lineRule="exact"/>
        <w:jc w:val="both"/>
        <w:rPr>
          <w:rFonts w:ascii="Arial" w:hAnsi="Arial" w:cs="Arial"/>
          <w:b/>
          <w:i/>
          <w:iCs/>
          <w:szCs w:val="16"/>
        </w:rPr>
      </w:pPr>
      <w:r w:rsidRPr="00957E9B">
        <w:rPr>
          <w:rFonts w:ascii="Arial" w:hAnsi="Arial" w:cs="Arial"/>
          <w:b/>
          <w:i/>
          <w:iCs/>
          <w:szCs w:val="16"/>
        </w:rPr>
        <w:t>Nota</w:t>
      </w:r>
      <w:r w:rsidR="004870F2">
        <w:rPr>
          <w:rFonts w:ascii="Arial" w:hAnsi="Arial" w:cs="Arial"/>
          <w:b/>
          <w:i/>
          <w:iCs/>
          <w:szCs w:val="16"/>
        </w:rPr>
        <w:t>s</w:t>
      </w:r>
      <w:r w:rsidRPr="00957E9B">
        <w:rPr>
          <w:rFonts w:ascii="Arial" w:hAnsi="Arial" w:cs="Arial"/>
          <w:b/>
          <w:i/>
          <w:iCs/>
          <w:szCs w:val="16"/>
        </w:rPr>
        <w:t xml:space="preserve"> Prévia</w:t>
      </w:r>
      <w:r w:rsidR="004870F2">
        <w:rPr>
          <w:rFonts w:ascii="Arial" w:hAnsi="Arial" w:cs="Arial"/>
          <w:b/>
          <w:i/>
          <w:iCs/>
          <w:szCs w:val="16"/>
        </w:rPr>
        <w:t>s</w:t>
      </w:r>
      <w:r w:rsidRPr="00957E9B">
        <w:rPr>
          <w:rFonts w:ascii="Arial" w:hAnsi="Arial" w:cs="Arial"/>
          <w:b/>
          <w:i/>
          <w:iCs/>
          <w:szCs w:val="16"/>
        </w:rPr>
        <w:t>:</w:t>
      </w:r>
    </w:p>
    <w:p w14:paraId="1EF4661F" w14:textId="77777777" w:rsidR="00DC1DD1" w:rsidRPr="004870F2" w:rsidRDefault="00DC1DD1" w:rsidP="004870F2">
      <w:pPr>
        <w:pStyle w:val="PargrafodaLista"/>
        <w:numPr>
          <w:ilvl w:val="0"/>
          <w:numId w:val="8"/>
        </w:numPr>
        <w:tabs>
          <w:tab w:val="left" w:pos="8364"/>
          <w:tab w:val="left" w:leader="underscore" w:pos="8477"/>
        </w:tabs>
        <w:spacing w:line="300" w:lineRule="exact"/>
        <w:ind w:left="714" w:hanging="357"/>
        <w:jc w:val="both"/>
        <w:rPr>
          <w:rFonts w:ascii="Arial" w:hAnsi="Arial" w:cs="Arial"/>
          <w:b/>
          <w:i/>
          <w:iCs/>
          <w:szCs w:val="16"/>
        </w:rPr>
      </w:pPr>
      <w:r w:rsidRPr="004870F2">
        <w:rPr>
          <w:rFonts w:ascii="Arial" w:hAnsi="Arial" w:cs="Arial"/>
          <w:b/>
          <w:i/>
          <w:iCs/>
          <w:szCs w:val="16"/>
        </w:rPr>
        <w:t>Documento adaptado com base no “FORMULÁRIO DE PEDIDO DE REGISTO DE PRÁTICA” da Entidade Reguladora da Saúde (mod213_ers_formulário_registo_vf_16_07_2024_v2.docx).</w:t>
      </w:r>
    </w:p>
    <w:p w14:paraId="20FE7F17" w14:textId="4749A062" w:rsidR="004870F2" w:rsidRPr="004870F2" w:rsidRDefault="004870F2" w:rsidP="004870F2">
      <w:pPr>
        <w:pStyle w:val="PargrafodaLista"/>
        <w:numPr>
          <w:ilvl w:val="0"/>
          <w:numId w:val="8"/>
        </w:numPr>
        <w:tabs>
          <w:tab w:val="left" w:pos="8364"/>
          <w:tab w:val="left" w:leader="underscore" w:pos="8477"/>
        </w:tabs>
        <w:spacing w:line="300" w:lineRule="exact"/>
        <w:ind w:left="714" w:hanging="357"/>
        <w:jc w:val="both"/>
        <w:rPr>
          <w:rFonts w:ascii="Arial" w:hAnsi="Arial" w:cs="Arial"/>
          <w:b/>
          <w:bCs/>
          <w:i/>
          <w:iCs/>
        </w:rPr>
      </w:pPr>
      <w:r w:rsidRPr="004870F2">
        <w:rPr>
          <w:rFonts w:ascii="Arial" w:hAnsi="Arial" w:cs="Arial"/>
          <w:b/>
          <w:i/>
          <w:iCs/>
          <w:szCs w:val="16"/>
        </w:rPr>
        <w:t xml:space="preserve">Recomenda-se a </w:t>
      </w:r>
      <w:r w:rsidRPr="004870F2">
        <w:rPr>
          <w:rFonts w:ascii="Arial" w:hAnsi="Arial" w:cs="Arial"/>
          <w:b/>
          <w:bCs/>
          <w:i/>
          <w:iCs/>
        </w:rPr>
        <w:t xml:space="preserve">consulta das orientações para o conteúdo disponíveis em </w:t>
      </w:r>
      <w:hyperlink r:id="rId8" w:history="1">
        <w:r w:rsidR="00D710BE" w:rsidRPr="00882BB6">
          <w:rPr>
            <w:rStyle w:val="Hiperligao"/>
            <w:rFonts w:ascii="Arial" w:hAnsi="Arial" w:cs="Arial"/>
            <w:b/>
            <w:bCs/>
            <w:i/>
            <w:iCs/>
          </w:rPr>
          <w:t>www.madeira.gov.pt/drs</w:t>
        </w:r>
      </w:hyperlink>
    </w:p>
    <w:p w14:paraId="5E5E684D" w14:textId="77777777" w:rsidR="00957E9B" w:rsidRPr="004870F2" w:rsidRDefault="00957E9B" w:rsidP="004870F2">
      <w:pPr>
        <w:pStyle w:val="PargrafodaLista"/>
        <w:numPr>
          <w:ilvl w:val="0"/>
          <w:numId w:val="8"/>
        </w:numPr>
        <w:tabs>
          <w:tab w:val="left" w:pos="8364"/>
          <w:tab w:val="left" w:leader="underscore" w:pos="8477"/>
        </w:tabs>
        <w:spacing w:line="300" w:lineRule="exact"/>
        <w:ind w:left="714" w:hanging="357"/>
        <w:jc w:val="both"/>
        <w:rPr>
          <w:rFonts w:ascii="Arial" w:hAnsi="Arial" w:cs="Arial"/>
          <w:b/>
          <w:i/>
          <w:iCs/>
          <w:szCs w:val="16"/>
        </w:rPr>
      </w:pPr>
      <w:r w:rsidRPr="004870F2">
        <w:rPr>
          <w:rFonts w:ascii="Arial" w:hAnsi="Arial" w:cs="Arial"/>
          <w:b/>
          <w:i/>
          <w:iCs/>
          <w:szCs w:val="16"/>
        </w:rPr>
        <w:t>Solicita-se que o presente formulário seja preenchido informaticamente</w:t>
      </w:r>
      <w:r w:rsidR="004870F2" w:rsidRPr="004870F2">
        <w:rPr>
          <w:rFonts w:ascii="Arial" w:hAnsi="Arial" w:cs="Arial"/>
          <w:b/>
          <w:i/>
          <w:iCs/>
          <w:szCs w:val="16"/>
        </w:rPr>
        <w:t>.</w:t>
      </w:r>
    </w:p>
    <w:p w14:paraId="66D42EBB" w14:textId="77777777" w:rsidR="004870F2" w:rsidRPr="008D13DA" w:rsidRDefault="004870F2" w:rsidP="004870F2">
      <w:pPr>
        <w:pStyle w:val="PargrafodaLista"/>
        <w:numPr>
          <w:ilvl w:val="0"/>
          <w:numId w:val="8"/>
        </w:numPr>
        <w:tabs>
          <w:tab w:val="left" w:pos="8364"/>
          <w:tab w:val="left" w:leader="underscore" w:pos="8477"/>
        </w:tabs>
        <w:spacing w:line="300" w:lineRule="exact"/>
        <w:ind w:left="714" w:hanging="357"/>
        <w:jc w:val="both"/>
        <w:rPr>
          <w:rFonts w:ascii="Arial" w:hAnsi="Arial" w:cs="Arial"/>
          <w:b/>
          <w:i/>
          <w:iCs/>
          <w:szCs w:val="16"/>
        </w:rPr>
      </w:pPr>
      <w:r w:rsidRPr="004870F2">
        <w:rPr>
          <w:rFonts w:ascii="Arial" w:hAnsi="Arial" w:cs="Arial"/>
          <w:b/>
          <w:i/>
          <w:iCs/>
          <w:szCs w:val="16"/>
        </w:rPr>
        <w:t xml:space="preserve">No caso de ser necessário esclarecimentos adicionais, </w:t>
      </w:r>
      <w:r w:rsidRPr="008D13DA">
        <w:rPr>
          <w:rFonts w:ascii="Arial" w:hAnsi="Arial" w:cs="Arial"/>
          <w:b/>
          <w:i/>
          <w:iCs/>
          <w:szCs w:val="16"/>
        </w:rPr>
        <w:t xml:space="preserve">remeter email </w:t>
      </w:r>
      <w:r w:rsidRPr="008D13DA">
        <w:rPr>
          <w:rFonts w:ascii="Arial" w:hAnsi="Arial" w:cs="Arial"/>
          <w:b/>
          <w:i/>
        </w:rPr>
        <w:t xml:space="preserve">para: </w:t>
      </w:r>
      <w:r w:rsidRPr="008D13DA">
        <w:rPr>
          <w:rFonts w:ascii="Arial" w:hAnsi="Arial" w:cs="Arial"/>
          <w:b/>
          <w:bCs/>
          <w:i/>
        </w:rPr>
        <w:t>drs@madeira.gov.pt</w:t>
      </w:r>
    </w:p>
    <w:p w14:paraId="7511B730" w14:textId="77777777" w:rsidR="00A37C58" w:rsidRPr="00957E9B" w:rsidRDefault="00A37C58" w:rsidP="007C2D31">
      <w:pPr>
        <w:tabs>
          <w:tab w:val="left" w:pos="8364"/>
          <w:tab w:val="left" w:leader="underscore" w:pos="8477"/>
        </w:tabs>
        <w:spacing w:line="360" w:lineRule="auto"/>
        <w:jc w:val="both"/>
        <w:rPr>
          <w:rFonts w:ascii="Arial" w:hAnsi="Arial" w:cs="Arial"/>
          <w:b/>
          <w:i/>
          <w:iCs/>
          <w:szCs w:val="16"/>
        </w:rPr>
      </w:pPr>
    </w:p>
    <w:p w14:paraId="43ADA4EC" w14:textId="77777777" w:rsidR="0019688F" w:rsidRPr="006F0E64" w:rsidRDefault="00BB445D" w:rsidP="0019688F">
      <w:pPr>
        <w:tabs>
          <w:tab w:val="left" w:pos="8364"/>
          <w:tab w:val="left" w:leader="underscore" w:pos="8477"/>
        </w:tabs>
        <w:spacing w:line="320" w:lineRule="exact"/>
        <w:jc w:val="right"/>
        <w:rPr>
          <w:rFonts w:ascii="Calibri" w:hAnsi="Calibri"/>
          <w:b/>
          <w:sz w:val="24"/>
        </w:rPr>
      </w:pPr>
      <w:r w:rsidRPr="00F47C89">
        <w:rPr>
          <w:rFonts w:ascii="Arial" w:hAnsi="Arial" w:cs="Arial"/>
          <w:b/>
          <w:sz w:val="22"/>
          <w:szCs w:val="18"/>
        </w:rPr>
        <w:t>Processo n</w:t>
      </w:r>
      <w:r w:rsidR="004D6DB1">
        <w:rPr>
          <w:rFonts w:ascii="Arial" w:hAnsi="Arial" w:cs="Arial"/>
          <w:b/>
          <w:sz w:val="22"/>
          <w:szCs w:val="18"/>
        </w:rPr>
        <w:t>.</w:t>
      </w:r>
      <w:r w:rsidRPr="00F47C89">
        <w:rPr>
          <w:rFonts w:ascii="Arial" w:hAnsi="Arial" w:cs="Arial"/>
          <w:b/>
          <w:sz w:val="22"/>
          <w:szCs w:val="18"/>
        </w:rPr>
        <w:t>º</w:t>
      </w:r>
      <w:r w:rsidR="00B46473">
        <w:rPr>
          <w:rFonts w:ascii="Arial" w:hAnsi="Arial" w:cs="Arial"/>
          <w:b/>
          <w:sz w:val="22"/>
          <w:szCs w:val="18"/>
        </w:rPr>
        <w:t xml:space="preserve">  </w:t>
      </w:r>
      <w:r w:rsidR="00AF6A72" w:rsidRPr="006F0E64">
        <w:rPr>
          <w:rFonts w:ascii="Calibri" w:hAnsi="Calibri"/>
          <w:b/>
          <w:sz w:val="24"/>
        </w:rPr>
        <w:fldChar w:fldCharType="begin">
          <w:ffData>
            <w:name w:val="Texto140"/>
            <w:enabled/>
            <w:calcOnExit w:val="0"/>
            <w:textInput/>
          </w:ffData>
        </w:fldChar>
      </w:r>
      <w:bookmarkStart w:id="1" w:name="Texto140"/>
      <w:r w:rsidR="00AF6A72" w:rsidRPr="006F0E64">
        <w:rPr>
          <w:rFonts w:ascii="Calibri" w:hAnsi="Calibri"/>
          <w:b/>
          <w:sz w:val="24"/>
        </w:rPr>
        <w:instrText xml:space="preserve"> FORMTEXT </w:instrText>
      </w:r>
      <w:r w:rsidR="00AF6A72" w:rsidRPr="006F0E64">
        <w:rPr>
          <w:rFonts w:ascii="Calibri" w:hAnsi="Calibri"/>
          <w:b/>
          <w:sz w:val="24"/>
        </w:rPr>
      </w:r>
      <w:r w:rsidR="00AF6A72" w:rsidRPr="006F0E64">
        <w:rPr>
          <w:rFonts w:ascii="Calibri" w:hAnsi="Calibri"/>
          <w:b/>
          <w:sz w:val="24"/>
        </w:rPr>
        <w:fldChar w:fldCharType="separate"/>
      </w:r>
      <w:r w:rsidR="004F4B77" w:rsidRPr="006F0E64">
        <w:rPr>
          <w:rFonts w:ascii="Calibri" w:hAnsi="Calibri"/>
          <w:b/>
          <w:noProof/>
          <w:sz w:val="24"/>
        </w:rPr>
        <w:t> </w:t>
      </w:r>
      <w:r w:rsidR="004F4B77" w:rsidRPr="006F0E64">
        <w:rPr>
          <w:rFonts w:ascii="Calibri" w:hAnsi="Calibri"/>
          <w:b/>
          <w:noProof/>
          <w:sz w:val="24"/>
        </w:rPr>
        <w:t> </w:t>
      </w:r>
      <w:r w:rsidR="004F4B77" w:rsidRPr="006F0E64">
        <w:rPr>
          <w:rFonts w:ascii="Calibri" w:hAnsi="Calibri"/>
          <w:b/>
          <w:noProof/>
          <w:sz w:val="24"/>
        </w:rPr>
        <w:t> </w:t>
      </w:r>
      <w:r w:rsidR="004F4B77" w:rsidRPr="006F0E64">
        <w:rPr>
          <w:rFonts w:ascii="Calibri" w:hAnsi="Calibri"/>
          <w:b/>
          <w:noProof/>
          <w:sz w:val="24"/>
        </w:rPr>
        <w:t> </w:t>
      </w:r>
      <w:r w:rsidR="004F4B77" w:rsidRPr="006F0E64">
        <w:rPr>
          <w:rFonts w:ascii="Calibri" w:hAnsi="Calibri"/>
          <w:b/>
          <w:noProof/>
          <w:sz w:val="24"/>
        </w:rPr>
        <w:t> </w:t>
      </w:r>
      <w:r w:rsidR="00AF6A72" w:rsidRPr="006F0E64">
        <w:rPr>
          <w:rFonts w:ascii="Calibri" w:hAnsi="Calibri"/>
          <w:b/>
          <w:sz w:val="24"/>
        </w:rPr>
        <w:fldChar w:fldCharType="end"/>
      </w:r>
      <w:bookmarkEnd w:id="1"/>
    </w:p>
    <w:p w14:paraId="779CCE91" w14:textId="77777777" w:rsidR="00AF5CEC" w:rsidRPr="002B1777" w:rsidRDefault="00AF5CEC" w:rsidP="002B1777">
      <w:pPr>
        <w:tabs>
          <w:tab w:val="left" w:pos="8364"/>
          <w:tab w:val="left" w:leader="underscore" w:pos="8477"/>
        </w:tabs>
        <w:spacing w:line="360" w:lineRule="auto"/>
        <w:jc w:val="both"/>
        <w:rPr>
          <w:rFonts w:ascii="Arial" w:hAnsi="Arial" w:cs="Arial"/>
          <w:b/>
          <w:i/>
          <w:iCs/>
          <w:szCs w:val="16"/>
        </w:rPr>
      </w:pPr>
    </w:p>
    <w:p w14:paraId="55AD92E6" w14:textId="77777777" w:rsidR="0019688F" w:rsidRPr="00957E9B" w:rsidRDefault="00BB445D" w:rsidP="00B46473">
      <w:pPr>
        <w:shd w:val="clear" w:color="auto" w:fill="FFFFFF" w:themeFill="background1"/>
        <w:tabs>
          <w:tab w:val="left" w:pos="8364"/>
          <w:tab w:val="left" w:leader="underscore" w:pos="8477"/>
        </w:tabs>
        <w:rPr>
          <w:rFonts w:ascii="Arial" w:hAnsi="Arial" w:cs="Arial"/>
          <w:b/>
          <w:color w:val="FF0000"/>
          <w:sz w:val="22"/>
          <w:szCs w:val="22"/>
        </w:rPr>
      </w:pPr>
      <w:r w:rsidRPr="00957E9B">
        <w:rPr>
          <w:rFonts w:ascii="Arial" w:hAnsi="Arial" w:cs="Arial"/>
          <w:b/>
          <w:color w:val="FF0000"/>
          <w:sz w:val="22"/>
          <w:szCs w:val="22"/>
        </w:rPr>
        <w:t>I</w:t>
      </w:r>
      <w:r w:rsidR="004370AE" w:rsidRPr="00957E9B">
        <w:rPr>
          <w:rFonts w:ascii="Arial" w:hAnsi="Arial" w:cs="Arial"/>
          <w:b/>
          <w:color w:val="FF0000"/>
          <w:sz w:val="22"/>
          <w:szCs w:val="22"/>
        </w:rPr>
        <w:t xml:space="preserve"> -</w:t>
      </w:r>
      <w:r w:rsidRPr="00957E9B">
        <w:rPr>
          <w:rFonts w:ascii="Arial" w:hAnsi="Arial" w:cs="Arial"/>
          <w:b/>
          <w:color w:val="FF0000"/>
          <w:sz w:val="22"/>
          <w:szCs w:val="22"/>
        </w:rPr>
        <w:t xml:space="preserve"> Identificação d</w:t>
      </w:r>
      <w:r w:rsidR="004370AE" w:rsidRPr="00957E9B">
        <w:rPr>
          <w:rFonts w:ascii="Arial" w:hAnsi="Arial" w:cs="Arial"/>
          <w:b/>
          <w:color w:val="FF0000"/>
          <w:sz w:val="22"/>
          <w:szCs w:val="22"/>
        </w:rPr>
        <w:t>o titular</w:t>
      </w:r>
    </w:p>
    <w:p w14:paraId="7EE97611" w14:textId="77777777" w:rsidR="00957E9B" w:rsidRPr="00010823" w:rsidRDefault="00957E9B" w:rsidP="00957E9B">
      <w:pPr>
        <w:tabs>
          <w:tab w:val="left" w:pos="8364"/>
          <w:tab w:val="left" w:leader="underscore" w:pos="8477"/>
        </w:tabs>
        <w:rPr>
          <w:rFonts w:ascii="Arial" w:hAnsi="Arial" w:cs="Arial"/>
          <w:b/>
        </w:rPr>
      </w:pPr>
    </w:p>
    <w:p w14:paraId="5D635552" w14:textId="77777777" w:rsidR="0019688F" w:rsidRPr="0065742B" w:rsidRDefault="0019688F" w:rsidP="0019688F">
      <w:pPr>
        <w:tabs>
          <w:tab w:val="left" w:pos="142"/>
          <w:tab w:val="left" w:pos="8364"/>
          <w:tab w:val="left" w:leader="underscore" w:pos="8477"/>
        </w:tabs>
        <w:spacing w:line="20" w:lineRule="exact"/>
        <w:rPr>
          <w:rFonts w:ascii="Arial" w:hAnsi="Arial" w:cs="Arial"/>
        </w:rPr>
      </w:pPr>
    </w:p>
    <w:p w14:paraId="46CD2167" w14:textId="77777777" w:rsidR="00D042BC" w:rsidRPr="0065742B" w:rsidRDefault="00BB445D" w:rsidP="00957E9B">
      <w:pPr>
        <w:tabs>
          <w:tab w:val="left" w:leader="underscore" w:pos="8477"/>
        </w:tabs>
        <w:spacing w:line="360" w:lineRule="auto"/>
        <w:rPr>
          <w:rFonts w:ascii="Arial" w:hAnsi="Arial" w:cs="Arial"/>
        </w:rPr>
      </w:pPr>
      <w:r w:rsidRPr="0065742B">
        <w:rPr>
          <w:rFonts w:ascii="Arial" w:hAnsi="Arial" w:cs="Arial"/>
        </w:rPr>
        <w:t xml:space="preserve">Nome </w:t>
      </w:r>
      <w:r w:rsidR="00C647AB">
        <w:rPr>
          <w:rFonts w:ascii="Arial" w:hAnsi="Arial" w:cs="Arial"/>
        </w:rPr>
        <w:t>o</w:t>
      </w:r>
      <w:r w:rsidRPr="0065742B">
        <w:rPr>
          <w:rFonts w:ascii="Arial" w:hAnsi="Arial" w:cs="Arial"/>
        </w:rPr>
        <w:t>u designação s</w:t>
      </w:r>
      <w:r w:rsidR="00C647AB">
        <w:rPr>
          <w:rFonts w:ascii="Arial" w:hAnsi="Arial" w:cs="Arial"/>
        </w:rPr>
        <w:t>o</w:t>
      </w:r>
      <w:r w:rsidRPr="0065742B">
        <w:rPr>
          <w:rFonts w:ascii="Arial" w:hAnsi="Arial" w:cs="Arial"/>
        </w:rPr>
        <w:t>cial</w:t>
      </w:r>
      <w:r w:rsidR="004370AE" w:rsidRPr="0065742B">
        <w:rPr>
          <w:rFonts w:ascii="Arial" w:hAnsi="Arial" w:cs="Arial"/>
        </w:rPr>
        <w:t xml:space="preserve"> do titular</w:t>
      </w:r>
      <w:r w:rsidR="00DE2424" w:rsidRPr="0065742B">
        <w:rPr>
          <w:rFonts w:ascii="Arial" w:hAnsi="Arial" w:cs="Arial"/>
        </w:rPr>
        <w:t>:</w:t>
      </w:r>
      <w:r w:rsidRPr="0065742B">
        <w:rPr>
          <w:rFonts w:ascii="Arial" w:hAnsi="Arial" w:cs="Arial"/>
        </w:rPr>
        <w:t xml:space="preserve"> </w:t>
      </w:r>
      <w:sdt>
        <w:sdtPr>
          <w:rPr>
            <w:rFonts w:ascii="Arial" w:hAnsi="Arial" w:cs="Arial"/>
          </w:rPr>
          <w:id w:val="1665743758"/>
          <w:placeholder>
            <w:docPart w:val="AB336C1F5FA14837B8F24812F8D38A0C"/>
          </w:placeholder>
          <w:showingPlcHdr/>
        </w:sdtPr>
        <w:sdtContent>
          <w:r w:rsidR="003070EF" w:rsidRPr="00087D07">
            <w:rPr>
              <w:rStyle w:val="TextodoMarcadordePosio"/>
              <w:rFonts w:ascii="Arial" w:eastAsia="Calibri" w:hAnsi="Arial" w:cs="Arial"/>
              <w:color w:val="000000" w:themeColor="text1"/>
              <w:shd w:val="clear" w:color="auto" w:fill="D1D1D1" w:themeFill="background2" w:themeFillShade="E6"/>
            </w:rPr>
            <w:t>Clique ou toque aqui para introduzir texto.</w:t>
          </w:r>
        </w:sdtContent>
      </w:sdt>
    </w:p>
    <w:p w14:paraId="46873480" w14:textId="77777777" w:rsidR="00C647AB" w:rsidRDefault="00BB445D" w:rsidP="00957E9B">
      <w:pPr>
        <w:tabs>
          <w:tab w:val="left" w:pos="142"/>
          <w:tab w:val="left" w:leader="underscore" w:pos="8477"/>
        </w:tabs>
        <w:spacing w:line="360" w:lineRule="auto"/>
      </w:pPr>
      <w:r w:rsidRPr="0065742B">
        <w:rPr>
          <w:rFonts w:ascii="Arial" w:hAnsi="Arial" w:cs="Arial"/>
        </w:rPr>
        <w:t>Contribuinte n</w:t>
      </w:r>
      <w:r w:rsidR="0065742B">
        <w:rPr>
          <w:rFonts w:ascii="Arial" w:hAnsi="Arial" w:cs="Arial"/>
        </w:rPr>
        <w:t>.</w:t>
      </w:r>
      <w:r w:rsidRPr="0065742B">
        <w:rPr>
          <w:rFonts w:ascii="Arial" w:hAnsi="Arial" w:cs="Arial"/>
        </w:rPr>
        <w:t>º:</w:t>
      </w:r>
      <w:r w:rsidR="003070EF" w:rsidRPr="0065742B">
        <w:rPr>
          <w:rFonts w:ascii="Arial" w:hAnsi="Arial" w:cs="Arial"/>
        </w:rPr>
        <w:t xml:space="preserve"> </w:t>
      </w:r>
      <w:sdt>
        <w:sdtPr>
          <w:rPr>
            <w:rFonts w:ascii="Arial" w:hAnsi="Arial" w:cs="Arial"/>
          </w:rPr>
          <w:id w:val="-430743930"/>
          <w:placeholder>
            <w:docPart w:val="623676BA20FE42A59AF4BFBA41365243"/>
          </w:placeholder>
        </w:sdtPr>
        <w:sdtContent>
          <w:r w:rsidR="00C647AB" w:rsidRPr="00087D07">
            <w:rPr>
              <w:rFonts w:ascii="Arial" w:hAnsi="Arial" w:cs="Arial"/>
              <w:color w:val="000000" w:themeColor="text1"/>
              <w:shd w:val="clear" w:color="auto" w:fill="D1D1D1" w:themeFill="background2" w:themeFillShade="E6"/>
            </w:rPr>
            <w:t>Clique ou toque aqui para introduzir número</w:t>
          </w:r>
          <w:r w:rsidR="00C647AB" w:rsidRPr="00C647AB">
            <w:rPr>
              <w:rFonts w:ascii="Arial" w:hAnsi="Arial" w:cs="Arial"/>
              <w:color w:val="747474" w:themeColor="background2" w:themeShade="80"/>
              <w:shd w:val="clear" w:color="auto" w:fill="D1D1D1" w:themeFill="background2" w:themeFillShade="E6"/>
            </w:rPr>
            <w:t>.</w:t>
          </w:r>
        </w:sdtContent>
      </w:sdt>
    </w:p>
    <w:p w14:paraId="4BF5E24C" w14:textId="77777777" w:rsidR="004370AE" w:rsidRPr="0065742B" w:rsidRDefault="00BB445D" w:rsidP="00957E9B">
      <w:pPr>
        <w:tabs>
          <w:tab w:val="left" w:leader="underscore" w:pos="8477"/>
        </w:tabs>
        <w:spacing w:line="360" w:lineRule="auto"/>
        <w:rPr>
          <w:rFonts w:ascii="Arial" w:hAnsi="Arial" w:cs="Arial"/>
        </w:rPr>
      </w:pPr>
      <w:r w:rsidRPr="0065742B">
        <w:rPr>
          <w:rFonts w:ascii="Arial" w:hAnsi="Arial" w:cs="Arial"/>
        </w:rPr>
        <w:t xml:space="preserve">Endereço de correio eletrónico do titular: </w:t>
      </w:r>
      <w:sdt>
        <w:sdtPr>
          <w:rPr>
            <w:rFonts w:ascii="Arial" w:hAnsi="Arial" w:cs="Arial"/>
          </w:rPr>
          <w:id w:val="1417516000"/>
          <w:placeholder>
            <w:docPart w:val="23E86B3151F942EF935FE2357BF9EDCD"/>
          </w:placeholder>
          <w:showingPlcHdr/>
        </w:sdtPr>
        <w:sdtContent>
          <w:r w:rsidR="009E7C89"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32F7689C" w14:textId="77777777" w:rsidR="00C647AB" w:rsidRPr="00087D07" w:rsidRDefault="00BB445D" w:rsidP="00957E9B">
      <w:pPr>
        <w:tabs>
          <w:tab w:val="left" w:leader="underscore" w:pos="8477"/>
          <w:tab w:val="left" w:pos="9498"/>
        </w:tabs>
        <w:spacing w:line="360" w:lineRule="auto"/>
        <w:rPr>
          <w:color w:val="000000" w:themeColor="text1"/>
        </w:rPr>
      </w:pPr>
      <w:r w:rsidRPr="0065742B">
        <w:rPr>
          <w:rFonts w:ascii="Arial" w:hAnsi="Arial" w:cs="Arial"/>
        </w:rPr>
        <w:t xml:space="preserve">Telefone: </w:t>
      </w:r>
      <w:sdt>
        <w:sdtPr>
          <w:rPr>
            <w:rFonts w:ascii="Arial" w:hAnsi="Arial" w:cs="Arial"/>
            <w:color w:val="000000" w:themeColor="text1"/>
            <w:shd w:val="clear" w:color="auto" w:fill="D1D1D1" w:themeFill="background2" w:themeFillShade="E6"/>
          </w:rPr>
          <w:id w:val="-568495016"/>
          <w:placeholder>
            <w:docPart w:val="23E86B3151F942EF935FE2357BF9EDCD"/>
          </w:placeholder>
        </w:sdtPr>
        <w:sdtContent>
          <w:r w:rsidR="00C647AB" w:rsidRPr="00087D07">
            <w:rPr>
              <w:rFonts w:ascii="Arial" w:hAnsi="Arial" w:cs="Arial"/>
              <w:color w:val="000000" w:themeColor="text1"/>
              <w:shd w:val="clear" w:color="auto" w:fill="D1D1D1" w:themeFill="background2" w:themeFillShade="E6"/>
            </w:rPr>
            <w:t>Clique ou toque aqui para introduzir número.</w:t>
          </w:r>
        </w:sdtContent>
      </w:sdt>
    </w:p>
    <w:p w14:paraId="5874EAD5" w14:textId="77777777" w:rsidR="001A01DE" w:rsidRPr="0065742B" w:rsidRDefault="001A01DE" w:rsidP="00957E9B">
      <w:pPr>
        <w:tabs>
          <w:tab w:val="left" w:leader="underscore" w:pos="8477"/>
          <w:tab w:val="left" w:pos="9498"/>
        </w:tabs>
        <w:spacing w:line="360" w:lineRule="auto"/>
        <w:rPr>
          <w:rFonts w:ascii="Arial" w:hAnsi="Arial" w:cs="Arial"/>
        </w:rPr>
      </w:pPr>
      <w:r w:rsidRPr="0065742B">
        <w:rPr>
          <w:rFonts w:ascii="Arial" w:hAnsi="Arial" w:cs="Arial"/>
        </w:rPr>
        <w:t xml:space="preserve">Código Certidão Permanente: </w:t>
      </w:r>
      <w:sdt>
        <w:sdtPr>
          <w:rPr>
            <w:rFonts w:ascii="Arial" w:hAnsi="Arial" w:cs="Arial"/>
          </w:rPr>
          <w:id w:val="-142122111"/>
          <w:placeholder>
            <w:docPart w:val="23E86B3151F942EF935FE2357BF9EDCD"/>
          </w:placeholder>
          <w:showingPlcHdr/>
        </w:sdtPr>
        <w:sdtContent>
          <w:r w:rsidR="005C2168"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1861D622" w14:textId="77777777" w:rsidR="001A01DE" w:rsidRPr="0065742B" w:rsidRDefault="001A01DE" w:rsidP="00957E9B">
      <w:pPr>
        <w:tabs>
          <w:tab w:val="left" w:leader="underscore" w:pos="8477"/>
          <w:tab w:val="left" w:pos="9498"/>
        </w:tabs>
        <w:spacing w:line="360" w:lineRule="auto"/>
        <w:rPr>
          <w:rFonts w:ascii="Arial" w:hAnsi="Arial" w:cs="Arial"/>
        </w:rPr>
      </w:pPr>
      <w:r w:rsidRPr="0065742B">
        <w:rPr>
          <w:rFonts w:ascii="Arial" w:hAnsi="Arial" w:cs="Arial"/>
        </w:rPr>
        <w:t xml:space="preserve">Ata/Procuração (se aplicável): </w:t>
      </w:r>
      <w:bookmarkStart w:id="2" w:name="_Hlk206424477"/>
      <w:r w:rsidR="006A12A0" w:rsidRPr="001B5F8D">
        <w:rPr>
          <w:rFonts w:ascii="Arial" w:hAnsi="Arial" w:cs="Arial"/>
          <w:b/>
          <w:bCs/>
          <w:i/>
          <w:iCs/>
          <w:sz w:val="18"/>
          <w:szCs w:val="18"/>
        </w:rPr>
        <w:t>Remeter juntamente com o formulário</w:t>
      </w:r>
      <w:bookmarkEnd w:id="2"/>
      <w:r w:rsidR="007C12DA">
        <w:rPr>
          <w:rFonts w:ascii="Arial" w:hAnsi="Arial" w:cs="Arial"/>
          <w:b/>
          <w:bCs/>
          <w:i/>
          <w:iCs/>
          <w:sz w:val="18"/>
          <w:szCs w:val="18"/>
        </w:rPr>
        <w:t>.</w:t>
      </w:r>
    </w:p>
    <w:p w14:paraId="7C608747" w14:textId="77777777" w:rsidR="00AF5CEC" w:rsidRPr="00010823" w:rsidRDefault="00AF5CEC" w:rsidP="00C47593">
      <w:pPr>
        <w:tabs>
          <w:tab w:val="left" w:pos="8364"/>
          <w:tab w:val="left" w:leader="underscore" w:pos="8477"/>
        </w:tabs>
        <w:rPr>
          <w:rFonts w:ascii="Arial" w:hAnsi="Arial" w:cs="Arial"/>
        </w:rPr>
      </w:pPr>
    </w:p>
    <w:p w14:paraId="1E32A016" w14:textId="77777777" w:rsidR="004370AE" w:rsidRPr="00957E9B" w:rsidRDefault="00BB445D" w:rsidP="00957E9B">
      <w:pPr>
        <w:tabs>
          <w:tab w:val="left" w:pos="8364"/>
          <w:tab w:val="left" w:leader="underscore" w:pos="8477"/>
        </w:tabs>
        <w:rPr>
          <w:rFonts w:ascii="Arial" w:hAnsi="Arial" w:cs="Arial"/>
          <w:b/>
          <w:color w:val="FF0000"/>
          <w:sz w:val="22"/>
          <w:szCs w:val="22"/>
        </w:rPr>
      </w:pPr>
      <w:r w:rsidRPr="00957E9B">
        <w:rPr>
          <w:rFonts w:ascii="Arial" w:hAnsi="Arial" w:cs="Arial"/>
          <w:b/>
          <w:color w:val="FF0000"/>
          <w:sz w:val="22"/>
          <w:szCs w:val="22"/>
        </w:rPr>
        <w:t xml:space="preserve">II - Identificação </w:t>
      </w:r>
      <w:r w:rsidR="00157CB2" w:rsidRPr="00957E9B">
        <w:rPr>
          <w:rFonts w:ascii="Arial" w:hAnsi="Arial" w:cs="Arial"/>
          <w:b/>
          <w:color w:val="FF0000"/>
          <w:sz w:val="22"/>
          <w:szCs w:val="22"/>
        </w:rPr>
        <w:t>do local onde pretende realizar a prática</w:t>
      </w:r>
    </w:p>
    <w:p w14:paraId="1734380C" w14:textId="77777777" w:rsidR="00957E9B" w:rsidRPr="0088351E" w:rsidRDefault="00957E9B" w:rsidP="00957E9B">
      <w:pPr>
        <w:tabs>
          <w:tab w:val="left" w:leader="underscore" w:pos="8477"/>
        </w:tabs>
        <w:spacing w:line="360" w:lineRule="auto"/>
        <w:rPr>
          <w:rFonts w:ascii="Arial" w:hAnsi="Arial" w:cs="Arial"/>
        </w:rPr>
      </w:pPr>
    </w:p>
    <w:p w14:paraId="4956E5D9" w14:textId="77777777" w:rsidR="00503300" w:rsidRPr="0065742B" w:rsidRDefault="00503300" w:rsidP="00957E9B">
      <w:pPr>
        <w:tabs>
          <w:tab w:val="left" w:leader="underscore" w:pos="8477"/>
          <w:tab w:val="left" w:pos="9498"/>
        </w:tabs>
        <w:spacing w:line="360" w:lineRule="auto"/>
        <w:rPr>
          <w:rFonts w:ascii="Arial" w:hAnsi="Arial" w:cs="Arial"/>
        </w:rPr>
      </w:pPr>
      <w:r w:rsidRPr="0065742B">
        <w:rPr>
          <w:rFonts w:ascii="Arial" w:hAnsi="Arial" w:cs="Arial"/>
        </w:rPr>
        <w:t xml:space="preserve">Denominação: </w:t>
      </w:r>
      <w:sdt>
        <w:sdtPr>
          <w:rPr>
            <w:rFonts w:ascii="Arial" w:hAnsi="Arial" w:cs="Arial"/>
          </w:rPr>
          <w:id w:val="228205705"/>
          <w:placeholder>
            <w:docPart w:val="79A180ED5F2040B3A75E36ED6640B413"/>
          </w:placeholder>
        </w:sdtPr>
        <w:sdtContent>
          <w:sdt>
            <w:sdtPr>
              <w:rPr>
                <w:rFonts w:ascii="Arial" w:hAnsi="Arial" w:cs="Arial"/>
              </w:rPr>
              <w:id w:val="-2053218912"/>
              <w:placeholder>
                <w:docPart w:val="FC7C60210AFD4761A74EFC99174AF6FA"/>
              </w:placeholder>
              <w:showingPlcHdr/>
            </w:sdtPr>
            <w:sdtContent>
              <w:r w:rsidR="00734E84" w:rsidRPr="00087D07">
                <w:rPr>
                  <w:rStyle w:val="TextodoMarcadordePosio"/>
                  <w:rFonts w:ascii="Arial" w:eastAsia="Calibri" w:hAnsi="Arial" w:cs="Arial"/>
                  <w:color w:val="000000" w:themeColor="text1"/>
                  <w:shd w:val="clear" w:color="auto" w:fill="D1D1D1" w:themeFill="background2" w:themeFillShade="E6"/>
                </w:rPr>
                <w:t>Clique ou toque aqui para introduzir texto.</w:t>
              </w:r>
            </w:sdtContent>
          </w:sdt>
        </w:sdtContent>
      </w:sdt>
    </w:p>
    <w:p w14:paraId="25BC863B" w14:textId="77777777" w:rsidR="00A41D67" w:rsidRPr="0065742B" w:rsidRDefault="00A41D67" w:rsidP="00A41D67">
      <w:pPr>
        <w:tabs>
          <w:tab w:val="left" w:leader="underscore" w:pos="8477"/>
        </w:tabs>
        <w:spacing w:line="360" w:lineRule="auto"/>
        <w:rPr>
          <w:rFonts w:ascii="Arial" w:hAnsi="Arial" w:cs="Arial"/>
        </w:rPr>
      </w:pPr>
      <w:r>
        <w:rPr>
          <w:rFonts w:ascii="Arial" w:hAnsi="Arial" w:cs="Arial"/>
        </w:rPr>
        <w:t>Morada do local</w:t>
      </w:r>
      <w:r w:rsidRPr="0065742B">
        <w:rPr>
          <w:rFonts w:ascii="Arial" w:hAnsi="Arial" w:cs="Arial"/>
        </w:rPr>
        <w:t xml:space="preserve">: </w:t>
      </w:r>
      <w:sdt>
        <w:sdtPr>
          <w:rPr>
            <w:rFonts w:ascii="Arial" w:hAnsi="Arial" w:cs="Arial"/>
          </w:rPr>
          <w:id w:val="1922764890"/>
          <w:placeholder>
            <w:docPart w:val="401443BFE7464D65BB1829CEC339618A"/>
          </w:placeholder>
          <w:showingPlcHdr/>
        </w:sdtPr>
        <w:sdtContent>
          <w:r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4C765B73" w14:textId="77777777" w:rsidR="00802A89" w:rsidRPr="00010823" w:rsidRDefault="00802A89" w:rsidP="00C47593">
      <w:pPr>
        <w:tabs>
          <w:tab w:val="left" w:pos="8364"/>
          <w:tab w:val="left" w:leader="underscore" w:pos="8477"/>
        </w:tabs>
        <w:rPr>
          <w:rFonts w:ascii="Arial" w:hAnsi="Arial" w:cs="Arial"/>
        </w:rPr>
      </w:pPr>
    </w:p>
    <w:p w14:paraId="739F38B2" w14:textId="77777777" w:rsidR="0019688F" w:rsidRDefault="00BB445D" w:rsidP="00B46473">
      <w:pPr>
        <w:tabs>
          <w:tab w:val="left" w:pos="8364"/>
          <w:tab w:val="left" w:leader="underscore" w:pos="8477"/>
        </w:tabs>
        <w:rPr>
          <w:rFonts w:ascii="Arial" w:hAnsi="Arial" w:cs="Arial"/>
          <w:b/>
          <w:color w:val="FF0000"/>
          <w:sz w:val="22"/>
          <w:szCs w:val="22"/>
        </w:rPr>
      </w:pPr>
      <w:r w:rsidRPr="00B46473">
        <w:rPr>
          <w:rFonts w:ascii="Arial" w:hAnsi="Arial" w:cs="Arial"/>
          <w:b/>
          <w:color w:val="FF0000"/>
          <w:sz w:val="22"/>
          <w:szCs w:val="22"/>
        </w:rPr>
        <w:t>I</w:t>
      </w:r>
      <w:r w:rsidR="004370AE" w:rsidRPr="00B46473">
        <w:rPr>
          <w:rFonts w:ascii="Arial" w:hAnsi="Arial" w:cs="Arial"/>
          <w:b/>
          <w:color w:val="FF0000"/>
          <w:sz w:val="22"/>
          <w:szCs w:val="22"/>
        </w:rPr>
        <w:t xml:space="preserve">II - </w:t>
      </w:r>
      <w:r w:rsidRPr="00B46473">
        <w:rPr>
          <w:rFonts w:ascii="Arial" w:hAnsi="Arial" w:cs="Arial"/>
          <w:b/>
          <w:color w:val="FF0000"/>
          <w:sz w:val="22"/>
          <w:szCs w:val="22"/>
        </w:rPr>
        <w:t>Objeto do presente pedido</w:t>
      </w:r>
    </w:p>
    <w:p w14:paraId="3E4EF069" w14:textId="77777777" w:rsidR="00B46473" w:rsidRPr="00010823" w:rsidRDefault="00B46473" w:rsidP="00B46473">
      <w:pPr>
        <w:tabs>
          <w:tab w:val="left" w:pos="8364"/>
          <w:tab w:val="left" w:leader="underscore" w:pos="8477"/>
        </w:tabs>
        <w:rPr>
          <w:rFonts w:ascii="Arial" w:hAnsi="Arial" w:cs="Arial"/>
          <w:b/>
        </w:rPr>
      </w:pPr>
    </w:p>
    <w:p w14:paraId="7569CDC6" w14:textId="77777777" w:rsidR="006A12A0" w:rsidRPr="006A12A0" w:rsidRDefault="006A12A0" w:rsidP="00B46473">
      <w:pPr>
        <w:tabs>
          <w:tab w:val="left" w:pos="567"/>
          <w:tab w:val="left" w:pos="4612"/>
          <w:tab w:val="left" w:pos="8364"/>
          <w:tab w:val="left" w:leader="underscore" w:pos="8477"/>
          <w:tab w:val="left" w:pos="8722"/>
        </w:tabs>
        <w:spacing w:line="360" w:lineRule="auto"/>
        <w:rPr>
          <w:rFonts w:ascii="Arial" w:hAnsi="Arial" w:cs="Arial"/>
          <w:b/>
        </w:rPr>
      </w:pPr>
      <w:r w:rsidRPr="006A12A0">
        <w:rPr>
          <w:rFonts w:ascii="Arial" w:hAnsi="Arial" w:cs="Arial"/>
          <w:b/>
        </w:rPr>
        <w:t>Selecionar uma das opções:</w:t>
      </w:r>
    </w:p>
    <w:p w14:paraId="770818C4" w14:textId="77777777" w:rsidR="0019688F" w:rsidRPr="0065742B" w:rsidRDefault="00BB445D" w:rsidP="005E552E">
      <w:pPr>
        <w:tabs>
          <w:tab w:val="left" w:pos="567"/>
          <w:tab w:val="left" w:pos="4612"/>
          <w:tab w:val="left" w:pos="8364"/>
          <w:tab w:val="left" w:leader="underscore" w:pos="8477"/>
          <w:tab w:val="left" w:pos="8722"/>
        </w:tabs>
        <w:spacing w:line="360" w:lineRule="auto"/>
        <w:ind w:firstLine="227"/>
        <w:rPr>
          <w:rFonts w:ascii="Arial" w:hAnsi="Arial" w:cs="Arial"/>
        </w:rPr>
      </w:pPr>
      <w:r w:rsidRPr="0065742B">
        <w:rPr>
          <w:rFonts w:ascii="Arial" w:hAnsi="Arial" w:cs="Arial"/>
          <w:b/>
        </w:rPr>
        <w:t>A</w:t>
      </w:r>
      <w:r w:rsidR="00E512DD" w:rsidRPr="0065742B">
        <w:rPr>
          <w:rFonts w:ascii="Arial" w:hAnsi="Arial" w:cs="Arial"/>
          <w:b/>
        </w:rPr>
        <w:t>.</w:t>
      </w:r>
      <w:r w:rsidRPr="0065742B">
        <w:rPr>
          <w:rFonts w:ascii="Arial" w:hAnsi="Arial" w:cs="Arial"/>
          <w:b/>
        </w:rPr>
        <w:tab/>
      </w:r>
      <w:r w:rsidR="00AB4392" w:rsidRPr="0065742B">
        <w:rPr>
          <w:rFonts w:ascii="Arial" w:hAnsi="Arial" w:cs="Arial"/>
          <w:b/>
        </w:rPr>
        <w:t>Novo</w:t>
      </w:r>
      <w:r w:rsidR="004370AE" w:rsidRPr="0065742B">
        <w:rPr>
          <w:rFonts w:ascii="Arial" w:hAnsi="Arial" w:cs="Arial"/>
          <w:b/>
        </w:rPr>
        <w:t xml:space="preserve"> registo</w:t>
      </w:r>
      <w:r w:rsidR="00DA21BA" w:rsidRPr="0065742B">
        <w:rPr>
          <w:rFonts w:ascii="Arial" w:hAnsi="Arial" w:cs="Arial"/>
          <w:b/>
        </w:rPr>
        <w:t xml:space="preserve"> </w:t>
      </w:r>
      <w:sdt>
        <w:sdtPr>
          <w:rPr>
            <w:rFonts w:ascii="Arial" w:hAnsi="Arial" w:cs="Arial"/>
            <w:bCs/>
          </w:rPr>
          <w:id w:val="1676149086"/>
          <w14:checkbox>
            <w14:checked w14:val="0"/>
            <w14:checkedState w14:val="2612" w14:font="MS Gothic"/>
            <w14:uncheckedState w14:val="2610" w14:font="MS Gothic"/>
          </w14:checkbox>
        </w:sdtPr>
        <w:sdtContent>
          <w:r w:rsidR="002C49EE">
            <w:rPr>
              <w:rFonts w:ascii="MS Gothic" w:eastAsia="MS Gothic" w:hAnsi="MS Gothic" w:cs="Arial" w:hint="eastAsia"/>
              <w:bCs/>
            </w:rPr>
            <w:t>☐</w:t>
          </w:r>
        </w:sdtContent>
      </w:sdt>
    </w:p>
    <w:p w14:paraId="0CAB1084" w14:textId="77777777" w:rsidR="0088351E" w:rsidRDefault="00C47593" w:rsidP="00010823">
      <w:pPr>
        <w:tabs>
          <w:tab w:val="left" w:pos="567"/>
          <w:tab w:val="left" w:pos="4612"/>
          <w:tab w:val="left" w:pos="8364"/>
          <w:tab w:val="left" w:leader="underscore" w:pos="8477"/>
          <w:tab w:val="left" w:pos="8722"/>
        </w:tabs>
        <w:spacing w:line="360" w:lineRule="auto"/>
        <w:ind w:firstLine="227"/>
        <w:rPr>
          <w:rFonts w:ascii="Arial" w:hAnsi="Arial" w:cs="Arial"/>
        </w:rPr>
      </w:pPr>
      <w:r w:rsidRPr="0065742B">
        <w:rPr>
          <w:rFonts w:ascii="Arial" w:hAnsi="Arial" w:cs="Arial"/>
          <w:b/>
        </w:rPr>
        <w:t>B</w:t>
      </w:r>
      <w:r w:rsidR="00E512DD" w:rsidRPr="0065742B">
        <w:rPr>
          <w:rFonts w:ascii="Arial" w:hAnsi="Arial" w:cs="Arial"/>
          <w:b/>
        </w:rPr>
        <w:t>.</w:t>
      </w:r>
      <w:r w:rsidRPr="0065742B">
        <w:rPr>
          <w:rFonts w:ascii="Arial" w:hAnsi="Arial" w:cs="Arial"/>
          <w:b/>
        </w:rPr>
        <w:tab/>
      </w:r>
      <w:r w:rsidR="00AB4392" w:rsidRPr="0065742B">
        <w:rPr>
          <w:rFonts w:ascii="Arial" w:hAnsi="Arial" w:cs="Arial"/>
          <w:b/>
        </w:rPr>
        <w:t>Renovação</w:t>
      </w:r>
      <w:r w:rsidR="004370AE" w:rsidRPr="0065742B">
        <w:rPr>
          <w:rFonts w:ascii="Arial" w:hAnsi="Arial" w:cs="Arial"/>
          <w:b/>
        </w:rPr>
        <w:t xml:space="preserve"> de registo</w:t>
      </w:r>
      <w:r w:rsidR="00AB4392" w:rsidRPr="0065742B">
        <w:rPr>
          <w:rFonts w:ascii="Arial" w:hAnsi="Arial" w:cs="Arial"/>
          <w:b/>
        </w:rPr>
        <w:t>:</w:t>
      </w:r>
      <w:r w:rsidR="00BB445D" w:rsidRPr="0065742B">
        <w:rPr>
          <w:rFonts w:ascii="Arial" w:hAnsi="Arial" w:cs="Arial"/>
          <w:b/>
        </w:rPr>
        <w:t xml:space="preserve"> </w:t>
      </w:r>
      <w:sdt>
        <w:sdtPr>
          <w:rPr>
            <w:rFonts w:ascii="Arial" w:hAnsi="Arial" w:cs="Arial"/>
            <w:b/>
          </w:rPr>
          <w:id w:val="-402518969"/>
          <w14:checkbox>
            <w14:checked w14:val="0"/>
            <w14:checkedState w14:val="2612" w14:font="MS Gothic"/>
            <w14:uncheckedState w14:val="2610" w14:font="MS Gothic"/>
          </w14:checkbox>
        </w:sdtPr>
        <w:sdtContent>
          <w:r w:rsidR="002C49EE">
            <w:rPr>
              <w:rFonts w:ascii="MS Gothic" w:eastAsia="MS Gothic" w:hAnsi="MS Gothic" w:cs="Arial" w:hint="eastAsia"/>
              <w:b/>
            </w:rPr>
            <w:t>☐</w:t>
          </w:r>
        </w:sdtContent>
      </w:sdt>
      <w:r w:rsidR="00AF3F4A" w:rsidRPr="0065742B">
        <w:rPr>
          <w:rFonts w:ascii="Arial" w:hAnsi="Arial" w:cs="Arial"/>
          <w:b/>
        </w:rPr>
        <w:t xml:space="preserve"> </w:t>
      </w:r>
      <w:r w:rsidR="00AB4392" w:rsidRPr="0065742B">
        <w:rPr>
          <w:rFonts w:ascii="Arial" w:hAnsi="Arial" w:cs="Arial"/>
        </w:rPr>
        <w:t>N.º de registo anterior</w:t>
      </w:r>
      <w:r w:rsidR="00503BFF" w:rsidRPr="0065742B">
        <w:rPr>
          <w:rFonts w:ascii="Arial" w:hAnsi="Arial" w:cs="Arial"/>
        </w:rPr>
        <w:t xml:space="preserve">: </w:t>
      </w:r>
      <w:sdt>
        <w:sdtPr>
          <w:rPr>
            <w:rFonts w:ascii="Arial" w:hAnsi="Arial" w:cs="Arial"/>
          </w:rPr>
          <w:id w:val="1591268097"/>
          <w:placeholder>
            <w:docPart w:val="23E86B3151F942EF935FE2357BF9EDCD"/>
          </w:placeholder>
          <w:showingPlcHdr/>
        </w:sdtPr>
        <w:sdtContent>
          <w:r w:rsidR="00267CFB"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19A54E6E" w14:textId="77777777" w:rsidR="0019688F" w:rsidRPr="0065742B" w:rsidRDefault="00E269BF" w:rsidP="00B46473">
      <w:pPr>
        <w:tabs>
          <w:tab w:val="left" w:pos="567"/>
          <w:tab w:val="left" w:pos="4612"/>
          <w:tab w:val="left" w:pos="8364"/>
          <w:tab w:val="left" w:leader="underscore" w:pos="8477"/>
          <w:tab w:val="left" w:pos="8722"/>
        </w:tabs>
        <w:spacing w:line="360" w:lineRule="auto"/>
        <w:rPr>
          <w:rFonts w:ascii="Arial" w:hAnsi="Arial" w:cs="Arial"/>
        </w:rPr>
      </w:pPr>
      <w:r w:rsidRPr="0065742B">
        <w:rPr>
          <w:rFonts w:ascii="Arial" w:hAnsi="Arial" w:cs="Arial"/>
        </w:rPr>
        <w:t>Anexar certidão de</w:t>
      </w:r>
      <w:r w:rsidR="00FE71B4" w:rsidRPr="0065742B">
        <w:rPr>
          <w:rFonts w:ascii="Arial" w:hAnsi="Arial" w:cs="Arial"/>
        </w:rPr>
        <w:t xml:space="preserve"> registo anterior</w:t>
      </w:r>
      <w:r w:rsidRPr="0065742B">
        <w:rPr>
          <w:rFonts w:ascii="Arial" w:hAnsi="Arial" w:cs="Arial"/>
        </w:rPr>
        <w:t xml:space="preserve">: </w:t>
      </w:r>
      <w:r w:rsidR="006A12A0" w:rsidRPr="001B5F8D">
        <w:rPr>
          <w:rFonts w:ascii="Arial" w:hAnsi="Arial" w:cs="Arial"/>
          <w:b/>
          <w:bCs/>
          <w:i/>
          <w:iCs/>
          <w:sz w:val="18"/>
          <w:szCs w:val="18"/>
        </w:rPr>
        <w:t>Remeter juntamente com o formulário</w:t>
      </w:r>
    </w:p>
    <w:p w14:paraId="75BE8775" w14:textId="77777777" w:rsidR="0088351E" w:rsidRDefault="00AB4392" w:rsidP="008A5479">
      <w:pPr>
        <w:tabs>
          <w:tab w:val="left" w:pos="567"/>
          <w:tab w:val="left" w:pos="4612"/>
          <w:tab w:val="left" w:pos="8364"/>
          <w:tab w:val="left" w:leader="underscore" w:pos="8477"/>
          <w:tab w:val="left" w:pos="8722"/>
        </w:tabs>
        <w:spacing w:line="360" w:lineRule="auto"/>
        <w:ind w:firstLine="227"/>
        <w:rPr>
          <w:rFonts w:ascii="Arial" w:hAnsi="Arial" w:cs="Arial"/>
        </w:rPr>
      </w:pPr>
      <w:r w:rsidRPr="0065742B">
        <w:rPr>
          <w:rFonts w:ascii="Arial" w:hAnsi="Arial" w:cs="Arial"/>
          <w:b/>
        </w:rPr>
        <w:t>C</w:t>
      </w:r>
      <w:r w:rsidR="00E512DD" w:rsidRPr="0065742B">
        <w:rPr>
          <w:rFonts w:ascii="Arial" w:hAnsi="Arial" w:cs="Arial"/>
          <w:b/>
        </w:rPr>
        <w:t>.</w:t>
      </w:r>
      <w:r w:rsidRPr="0065742B">
        <w:rPr>
          <w:rFonts w:ascii="Arial" w:hAnsi="Arial" w:cs="Arial"/>
          <w:b/>
        </w:rPr>
        <w:tab/>
        <w:t xml:space="preserve">Alteração de registo: </w:t>
      </w:r>
      <w:sdt>
        <w:sdtPr>
          <w:rPr>
            <w:rFonts w:ascii="Arial" w:hAnsi="Arial" w:cs="Arial"/>
            <w:b/>
          </w:rPr>
          <w:id w:val="-223911608"/>
          <w14:checkbox>
            <w14:checked w14:val="0"/>
            <w14:checkedState w14:val="2612" w14:font="MS Gothic"/>
            <w14:uncheckedState w14:val="2610" w14:font="MS Gothic"/>
          </w14:checkbox>
        </w:sdtPr>
        <w:sdtContent>
          <w:r w:rsidR="00C647AB">
            <w:rPr>
              <w:rFonts w:ascii="MS Gothic" w:eastAsia="MS Gothic" w:hAnsi="MS Gothic" w:cs="Arial" w:hint="eastAsia"/>
              <w:b/>
            </w:rPr>
            <w:t>☐</w:t>
          </w:r>
        </w:sdtContent>
      </w:sdt>
      <w:r w:rsidR="00AF3F4A" w:rsidRPr="0065742B">
        <w:rPr>
          <w:rFonts w:ascii="Arial" w:hAnsi="Arial" w:cs="Arial"/>
          <w:b/>
        </w:rPr>
        <w:t xml:space="preserve">  </w:t>
      </w:r>
      <w:r w:rsidRPr="0065742B">
        <w:rPr>
          <w:rFonts w:ascii="Arial" w:hAnsi="Arial" w:cs="Arial"/>
        </w:rPr>
        <w:t xml:space="preserve">N.º de registo anterior: </w:t>
      </w:r>
      <w:sdt>
        <w:sdtPr>
          <w:rPr>
            <w:rFonts w:ascii="Arial" w:hAnsi="Arial" w:cs="Arial"/>
          </w:rPr>
          <w:id w:val="-343552780"/>
          <w:placeholder>
            <w:docPart w:val="23E86B3151F942EF935FE2357BF9EDCD"/>
          </w:placeholder>
          <w:showingPlcHdr/>
        </w:sdtPr>
        <w:sdtContent>
          <w:r w:rsidR="00267CFB"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295F87DF" w14:textId="77777777" w:rsidR="00AB4392" w:rsidRDefault="00E269BF" w:rsidP="00B46473">
      <w:pPr>
        <w:tabs>
          <w:tab w:val="left" w:pos="567"/>
          <w:tab w:val="left" w:pos="4612"/>
          <w:tab w:val="left" w:pos="8364"/>
          <w:tab w:val="left" w:leader="underscore" w:pos="8477"/>
          <w:tab w:val="left" w:pos="8722"/>
        </w:tabs>
        <w:spacing w:line="360" w:lineRule="auto"/>
        <w:rPr>
          <w:rFonts w:ascii="Arial" w:hAnsi="Arial" w:cs="Arial"/>
          <w:b/>
          <w:bCs/>
          <w:i/>
          <w:iCs/>
          <w:sz w:val="18"/>
          <w:szCs w:val="18"/>
        </w:rPr>
      </w:pPr>
      <w:r w:rsidRPr="0065742B">
        <w:rPr>
          <w:rFonts w:ascii="Arial" w:hAnsi="Arial" w:cs="Arial"/>
        </w:rPr>
        <w:t>Anexar certidão de</w:t>
      </w:r>
      <w:r w:rsidR="00FE71B4" w:rsidRPr="0065742B">
        <w:rPr>
          <w:rFonts w:ascii="Arial" w:hAnsi="Arial" w:cs="Arial"/>
        </w:rPr>
        <w:t xml:space="preserve"> registo </w:t>
      </w:r>
      <w:r w:rsidRPr="0065742B">
        <w:rPr>
          <w:rFonts w:ascii="Arial" w:hAnsi="Arial" w:cs="Arial"/>
        </w:rPr>
        <w:t xml:space="preserve">válida: </w:t>
      </w:r>
      <w:r w:rsidR="006A12A0" w:rsidRPr="001B5F8D">
        <w:rPr>
          <w:rFonts w:ascii="Arial" w:hAnsi="Arial" w:cs="Arial"/>
          <w:b/>
          <w:bCs/>
          <w:i/>
          <w:iCs/>
          <w:sz w:val="18"/>
          <w:szCs w:val="18"/>
        </w:rPr>
        <w:t>Remeter juntamente com o formulário</w:t>
      </w:r>
      <w:r w:rsidR="007C12DA">
        <w:rPr>
          <w:rFonts w:ascii="Arial" w:hAnsi="Arial" w:cs="Arial"/>
          <w:b/>
          <w:bCs/>
          <w:i/>
          <w:iCs/>
          <w:sz w:val="18"/>
          <w:szCs w:val="18"/>
        </w:rPr>
        <w:t>.</w:t>
      </w:r>
    </w:p>
    <w:p w14:paraId="50EC2CEF" w14:textId="77777777" w:rsidR="00E86BAD" w:rsidRPr="002F7866" w:rsidRDefault="00E86BAD" w:rsidP="00C47593">
      <w:pPr>
        <w:tabs>
          <w:tab w:val="left" w:pos="8364"/>
          <w:tab w:val="left" w:leader="underscore" w:pos="8477"/>
        </w:tabs>
        <w:rPr>
          <w:rFonts w:ascii="Arial" w:hAnsi="Arial" w:cs="Arial"/>
        </w:rPr>
      </w:pPr>
    </w:p>
    <w:p w14:paraId="0F84AC23" w14:textId="77777777" w:rsidR="0019688F" w:rsidRDefault="00BB445D" w:rsidP="00B46473">
      <w:pPr>
        <w:tabs>
          <w:tab w:val="left" w:pos="8364"/>
          <w:tab w:val="left" w:leader="underscore" w:pos="8477"/>
        </w:tabs>
        <w:rPr>
          <w:rFonts w:ascii="Arial" w:hAnsi="Arial" w:cs="Arial"/>
          <w:b/>
          <w:color w:val="FF0000"/>
          <w:sz w:val="22"/>
          <w:szCs w:val="22"/>
        </w:rPr>
      </w:pPr>
      <w:r w:rsidRPr="00B46473">
        <w:rPr>
          <w:rFonts w:ascii="Arial" w:hAnsi="Arial" w:cs="Arial"/>
          <w:b/>
          <w:color w:val="FF0000"/>
          <w:sz w:val="22"/>
          <w:szCs w:val="22"/>
        </w:rPr>
        <w:t>I</w:t>
      </w:r>
      <w:r w:rsidR="004370AE" w:rsidRPr="00B46473">
        <w:rPr>
          <w:rFonts w:ascii="Arial" w:hAnsi="Arial" w:cs="Arial"/>
          <w:b/>
          <w:color w:val="FF0000"/>
          <w:sz w:val="22"/>
          <w:szCs w:val="22"/>
        </w:rPr>
        <w:t xml:space="preserve">V </w:t>
      </w:r>
      <w:r w:rsidR="002D192E">
        <w:rPr>
          <w:rFonts w:ascii="Arial" w:hAnsi="Arial" w:cs="Arial"/>
          <w:b/>
          <w:color w:val="FF0000"/>
          <w:sz w:val="22"/>
          <w:szCs w:val="22"/>
        </w:rPr>
        <w:t>-</w:t>
      </w:r>
      <w:r w:rsidR="004370AE" w:rsidRPr="00B46473">
        <w:rPr>
          <w:rFonts w:ascii="Arial" w:hAnsi="Arial" w:cs="Arial"/>
          <w:b/>
          <w:color w:val="FF0000"/>
          <w:sz w:val="22"/>
          <w:szCs w:val="22"/>
        </w:rPr>
        <w:t xml:space="preserve"> Prática a desenvolver</w:t>
      </w:r>
    </w:p>
    <w:p w14:paraId="6FCC6FFC" w14:textId="77777777" w:rsidR="00010823" w:rsidRDefault="00010823" w:rsidP="00B46473">
      <w:pPr>
        <w:tabs>
          <w:tab w:val="left" w:pos="8364"/>
          <w:tab w:val="left" w:leader="underscore" w:pos="8477"/>
        </w:tabs>
        <w:spacing w:before="20" w:line="200" w:lineRule="exact"/>
        <w:rPr>
          <w:rFonts w:ascii="Arial" w:hAnsi="Arial" w:cs="Arial"/>
          <w:b/>
          <w:bCs/>
        </w:rPr>
      </w:pPr>
    </w:p>
    <w:p w14:paraId="10F11C5F" w14:textId="77777777" w:rsidR="0019688F" w:rsidRPr="006A12A0" w:rsidRDefault="00BB445D" w:rsidP="00B46473">
      <w:pPr>
        <w:tabs>
          <w:tab w:val="left" w:pos="8364"/>
          <w:tab w:val="left" w:leader="underscore" w:pos="8477"/>
        </w:tabs>
        <w:spacing w:before="20" w:line="200" w:lineRule="exact"/>
        <w:rPr>
          <w:rFonts w:ascii="Arial" w:hAnsi="Arial" w:cs="Arial"/>
          <w:b/>
          <w:bCs/>
        </w:rPr>
      </w:pPr>
      <w:r w:rsidRPr="006A12A0">
        <w:rPr>
          <w:rFonts w:ascii="Arial" w:hAnsi="Arial" w:cs="Arial"/>
          <w:b/>
          <w:bCs/>
        </w:rPr>
        <w:t>Realização de exposições médicas envolvendo:</w:t>
      </w:r>
    </w:p>
    <w:p w14:paraId="0CDA2BE0" w14:textId="77777777" w:rsidR="00EC278F" w:rsidRPr="0065742B" w:rsidRDefault="00EC278F" w:rsidP="00B46473">
      <w:pPr>
        <w:tabs>
          <w:tab w:val="left" w:pos="8364"/>
          <w:tab w:val="left" w:leader="underscore" w:pos="8477"/>
        </w:tabs>
        <w:spacing w:before="20" w:line="200" w:lineRule="exact"/>
        <w:rPr>
          <w:rFonts w:ascii="Arial" w:hAnsi="Arial" w:cs="Arial"/>
          <w:b/>
        </w:rPr>
      </w:pPr>
    </w:p>
    <w:p w14:paraId="28D1EF2B" w14:textId="77777777" w:rsidR="00F06D54" w:rsidRPr="00564798" w:rsidRDefault="00F06D54" w:rsidP="00564798">
      <w:pPr>
        <w:pStyle w:val="PargrafodaLista"/>
        <w:numPr>
          <w:ilvl w:val="0"/>
          <w:numId w:val="33"/>
        </w:numPr>
        <w:tabs>
          <w:tab w:val="left" w:pos="567"/>
          <w:tab w:val="left" w:pos="4612"/>
          <w:tab w:val="left" w:pos="8364"/>
          <w:tab w:val="left" w:leader="underscore" w:pos="8477"/>
          <w:tab w:val="left" w:pos="8722"/>
        </w:tabs>
        <w:spacing w:line="360" w:lineRule="auto"/>
        <w:rPr>
          <w:rFonts w:ascii="Arial" w:hAnsi="Arial" w:cs="Arial"/>
          <w:b/>
        </w:rPr>
      </w:pPr>
      <w:r w:rsidRPr="00564798">
        <w:rPr>
          <w:rFonts w:ascii="Arial" w:hAnsi="Arial" w:cs="Arial"/>
          <w:b/>
        </w:rPr>
        <w:t>Operação de equipamentos de radiodiagnóstico em medicina dentária</w:t>
      </w:r>
      <w:r w:rsidR="0099406E" w:rsidRPr="00564798">
        <w:rPr>
          <w:rFonts w:ascii="Arial" w:hAnsi="Arial" w:cs="Arial"/>
          <w:b/>
        </w:rPr>
        <w:t>:</w:t>
      </w:r>
    </w:p>
    <w:p w14:paraId="18D10057" w14:textId="77777777" w:rsidR="00F06D54" w:rsidRPr="00734E84" w:rsidRDefault="00AB4392" w:rsidP="00734E84">
      <w:pPr>
        <w:pStyle w:val="PargrafodaLista"/>
        <w:numPr>
          <w:ilvl w:val="2"/>
          <w:numId w:val="9"/>
        </w:numPr>
        <w:tabs>
          <w:tab w:val="left" w:pos="8364"/>
          <w:tab w:val="left" w:leader="underscore" w:pos="8477"/>
        </w:tabs>
        <w:spacing w:line="360" w:lineRule="auto"/>
        <w:rPr>
          <w:rFonts w:ascii="Arial" w:hAnsi="Arial" w:cs="Arial"/>
          <w:b/>
        </w:rPr>
      </w:pPr>
      <w:r w:rsidRPr="00734E84">
        <w:rPr>
          <w:rFonts w:ascii="Arial" w:hAnsi="Arial" w:cs="Arial"/>
          <w:b/>
        </w:rPr>
        <w:lastRenderedPageBreak/>
        <w:t>I</w:t>
      </w:r>
      <w:r w:rsidR="00F06D54" w:rsidRPr="00734E84">
        <w:rPr>
          <w:rFonts w:ascii="Arial" w:hAnsi="Arial" w:cs="Arial"/>
          <w:b/>
        </w:rPr>
        <w:t xml:space="preserve">ntraoral </w:t>
      </w:r>
      <w:sdt>
        <w:sdtPr>
          <w:rPr>
            <w:rFonts w:ascii="Segoe UI Symbol" w:eastAsia="MS Gothic" w:hAnsi="Segoe UI Symbol" w:cs="Segoe UI Symbol"/>
            <w:bCs/>
          </w:rPr>
          <w:id w:val="-946386137"/>
          <w14:checkbox>
            <w14:checked w14:val="0"/>
            <w14:checkedState w14:val="2612" w14:font="MS Gothic"/>
            <w14:uncheckedState w14:val="2610" w14:font="MS Gothic"/>
          </w14:checkbox>
        </w:sdtPr>
        <w:sdtContent>
          <w:r w:rsidR="0049144E" w:rsidRPr="00734E84">
            <w:rPr>
              <w:rFonts w:ascii="Segoe UI Symbol" w:eastAsia="MS Gothic" w:hAnsi="Segoe UI Symbol" w:cs="Segoe UI Symbol"/>
              <w:bCs/>
            </w:rPr>
            <w:t>☐</w:t>
          </w:r>
        </w:sdtContent>
      </w:sdt>
    </w:p>
    <w:p w14:paraId="2506DA88" w14:textId="77777777" w:rsidR="00F06D54" w:rsidRPr="00734E84" w:rsidRDefault="00F06D54" w:rsidP="00734E84">
      <w:pPr>
        <w:pStyle w:val="PargrafodaLista"/>
        <w:numPr>
          <w:ilvl w:val="2"/>
          <w:numId w:val="9"/>
        </w:numPr>
        <w:tabs>
          <w:tab w:val="left" w:pos="8364"/>
          <w:tab w:val="left" w:leader="underscore" w:pos="8477"/>
        </w:tabs>
        <w:spacing w:line="360" w:lineRule="auto"/>
        <w:rPr>
          <w:rFonts w:ascii="Arial" w:hAnsi="Arial" w:cs="Arial"/>
          <w:b/>
        </w:rPr>
      </w:pPr>
      <w:r w:rsidRPr="00734E84">
        <w:rPr>
          <w:rFonts w:ascii="Arial" w:hAnsi="Arial" w:cs="Arial"/>
          <w:b/>
        </w:rPr>
        <w:t xml:space="preserve">Ortopantomografia </w:t>
      </w:r>
      <w:sdt>
        <w:sdtPr>
          <w:id w:val="1264879977"/>
          <w:placeholder>
            <w:docPart w:val="1097D6F681F4461CB0DBF8A5D71A289A"/>
          </w:placeholder>
        </w:sdtPr>
        <w:sdtContent>
          <w:sdt>
            <w:sdtPr>
              <w:id w:val="1648396959"/>
              <w:placeholder>
                <w:docPart w:val="1097D6F681F4461CB0DBF8A5D71A289A"/>
              </w:placeholder>
            </w:sdtPr>
            <w:sdtContent>
              <w:sdt>
                <w:sdtPr>
                  <w:rPr>
                    <w:rFonts w:ascii="Segoe UI Symbol" w:eastAsia="MS Gothic" w:hAnsi="Segoe UI Symbol" w:cs="Segoe UI Symbol"/>
                    <w:bCs/>
                  </w:rPr>
                  <w:id w:val="-699622921"/>
                  <w14:checkbox>
                    <w14:checked w14:val="0"/>
                    <w14:checkedState w14:val="2612" w14:font="MS Gothic"/>
                    <w14:uncheckedState w14:val="2610" w14:font="MS Gothic"/>
                  </w14:checkbox>
                </w:sdtPr>
                <w:sdtContent>
                  <w:r w:rsidR="0049144E" w:rsidRPr="00734E84">
                    <w:rPr>
                      <w:rFonts w:ascii="Segoe UI Symbol" w:eastAsia="MS Gothic" w:hAnsi="Segoe UI Symbol" w:cs="Segoe UI Symbol"/>
                      <w:bCs/>
                    </w:rPr>
                    <w:t>☐</w:t>
                  </w:r>
                </w:sdtContent>
              </w:sdt>
            </w:sdtContent>
          </w:sdt>
        </w:sdtContent>
      </w:sdt>
    </w:p>
    <w:p w14:paraId="12FA4D7B" w14:textId="77777777" w:rsidR="0019688F" w:rsidRPr="00734E84" w:rsidRDefault="00F06D54" w:rsidP="00734E84">
      <w:pPr>
        <w:pStyle w:val="PargrafodaLista"/>
        <w:numPr>
          <w:ilvl w:val="2"/>
          <w:numId w:val="9"/>
        </w:numPr>
        <w:tabs>
          <w:tab w:val="left" w:pos="8364"/>
          <w:tab w:val="left" w:leader="underscore" w:pos="8477"/>
        </w:tabs>
        <w:spacing w:line="360" w:lineRule="auto"/>
        <w:rPr>
          <w:rFonts w:ascii="Arial" w:hAnsi="Arial" w:cs="Arial"/>
          <w:b/>
        </w:rPr>
      </w:pPr>
      <w:r w:rsidRPr="00734E84">
        <w:rPr>
          <w:rFonts w:ascii="Arial" w:hAnsi="Arial" w:cs="Arial"/>
          <w:b/>
        </w:rPr>
        <w:t xml:space="preserve">CBCT </w:t>
      </w:r>
      <w:sdt>
        <w:sdtPr>
          <w:rPr>
            <w:rFonts w:ascii="MS Gothic" w:eastAsia="MS Gothic" w:hAnsi="MS Gothic" w:cs="Arial"/>
            <w:bCs/>
          </w:rPr>
          <w:id w:val="-731694423"/>
          <w14:checkbox>
            <w14:checked w14:val="0"/>
            <w14:checkedState w14:val="2612" w14:font="MS Gothic"/>
            <w14:uncheckedState w14:val="2610" w14:font="MS Gothic"/>
          </w14:checkbox>
        </w:sdtPr>
        <w:sdtContent>
          <w:r w:rsidR="002C49EE" w:rsidRPr="00734E84">
            <w:rPr>
              <w:rFonts w:ascii="MS Gothic" w:eastAsia="MS Gothic" w:hAnsi="MS Gothic" w:cs="Arial" w:hint="eastAsia"/>
              <w:bCs/>
            </w:rPr>
            <w:t>☐</w:t>
          </w:r>
        </w:sdtContent>
      </w:sdt>
    </w:p>
    <w:p w14:paraId="277B1265" w14:textId="77777777" w:rsidR="0019688F" w:rsidRPr="0065742B" w:rsidRDefault="004370AE" w:rsidP="00564798">
      <w:pPr>
        <w:pStyle w:val="PargrafodaLista"/>
        <w:numPr>
          <w:ilvl w:val="0"/>
          <w:numId w:val="33"/>
        </w:numPr>
        <w:tabs>
          <w:tab w:val="left" w:pos="567"/>
          <w:tab w:val="left" w:pos="4612"/>
          <w:tab w:val="left" w:pos="8364"/>
          <w:tab w:val="left" w:leader="underscore" w:pos="8477"/>
          <w:tab w:val="left" w:pos="8722"/>
        </w:tabs>
        <w:spacing w:line="360" w:lineRule="auto"/>
        <w:rPr>
          <w:rFonts w:ascii="Arial" w:hAnsi="Arial" w:cs="Arial"/>
          <w:b/>
        </w:rPr>
      </w:pPr>
      <w:r w:rsidRPr="0065742B">
        <w:rPr>
          <w:rFonts w:ascii="Arial" w:hAnsi="Arial" w:cs="Arial"/>
          <w:b/>
        </w:rPr>
        <w:t xml:space="preserve">Operação de equipamento de densitometria óssea </w:t>
      </w:r>
      <w:sdt>
        <w:sdtPr>
          <w:rPr>
            <w:rFonts w:ascii="Arial" w:hAnsi="Arial" w:cs="Arial"/>
            <w:bCs/>
          </w:rPr>
          <w:id w:val="668518378"/>
          <w14:checkbox>
            <w14:checked w14:val="0"/>
            <w14:checkedState w14:val="2612" w14:font="MS Gothic"/>
            <w14:uncheckedState w14:val="2610" w14:font="MS Gothic"/>
          </w14:checkbox>
        </w:sdtPr>
        <w:sdtContent>
          <w:r w:rsidR="00A4372D" w:rsidRPr="0065742B">
            <w:rPr>
              <w:rFonts w:ascii="Segoe UI Symbol" w:eastAsia="MS Gothic" w:hAnsi="Segoe UI Symbol" w:cs="Segoe UI Symbol"/>
              <w:bCs/>
            </w:rPr>
            <w:t>☐</w:t>
          </w:r>
        </w:sdtContent>
      </w:sdt>
    </w:p>
    <w:p w14:paraId="377D74B3" w14:textId="77777777" w:rsidR="00AC50A0" w:rsidRDefault="00AC50A0" w:rsidP="001B5F8D">
      <w:pPr>
        <w:tabs>
          <w:tab w:val="left" w:pos="8364"/>
          <w:tab w:val="left" w:leader="underscore" w:pos="8477"/>
        </w:tabs>
        <w:spacing w:line="360" w:lineRule="auto"/>
        <w:jc w:val="both"/>
        <w:rPr>
          <w:rFonts w:ascii="Arial" w:hAnsi="Arial" w:cs="Arial"/>
          <w:b/>
          <w:bCs/>
          <w:i/>
          <w:iCs/>
        </w:rPr>
      </w:pPr>
    </w:p>
    <w:p w14:paraId="62F2BFDB" w14:textId="77777777" w:rsidR="0019688F" w:rsidRPr="0016533B" w:rsidRDefault="00AB4392" w:rsidP="001B5F8D">
      <w:pPr>
        <w:tabs>
          <w:tab w:val="left" w:pos="8364"/>
          <w:tab w:val="left" w:leader="underscore" w:pos="8477"/>
        </w:tabs>
        <w:spacing w:line="360" w:lineRule="auto"/>
        <w:jc w:val="both"/>
        <w:rPr>
          <w:rFonts w:ascii="Arial" w:hAnsi="Arial" w:cs="Arial"/>
        </w:rPr>
      </w:pPr>
      <w:r w:rsidRPr="0016533B">
        <w:rPr>
          <w:rFonts w:ascii="Arial" w:hAnsi="Arial" w:cs="Arial"/>
          <w:b/>
          <w:bCs/>
          <w:i/>
          <w:iCs/>
        </w:rPr>
        <w:t>Nota:</w:t>
      </w:r>
      <w:r w:rsidRPr="0016533B">
        <w:rPr>
          <w:rFonts w:ascii="Arial" w:hAnsi="Arial" w:cs="Arial"/>
        </w:rPr>
        <w:t xml:space="preserve"> No caso de não ser passível a escolha da prática/equipamento</w:t>
      </w:r>
      <w:r w:rsidR="003123F2" w:rsidRPr="0016533B">
        <w:rPr>
          <w:rFonts w:ascii="Arial" w:hAnsi="Arial" w:cs="Arial"/>
        </w:rPr>
        <w:t>,</w:t>
      </w:r>
      <w:r w:rsidRPr="0016533B">
        <w:rPr>
          <w:rFonts w:ascii="Arial" w:hAnsi="Arial" w:cs="Arial"/>
        </w:rPr>
        <w:t xml:space="preserve"> remeter email para: </w:t>
      </w:r>
      <w:r w:rsidR="004870F2" w:rsidRPr="0016533B">
        <w:rPr>
          <w:rFonts w:ascii="Arial" w:hAnsi="Arial" w:cs="Arial"/>
          <w:b/>
          <w:bCs/>
        </w:rPr>
        <w:t>drs</w:t>
      </w:r>
      <w:r w:rsidRPr="0016533B">
        <w:rPr>
          <w:rFonts w:ascii="Arial" w:hAnsi="Arial" w:cs="Arial"/>
          <w:b/>
          <w:bCs/>
        </w:rPr>
        <w:t>@</w:t>
      </w:r>
      <w:r w:rsidR="004870F2" w:rsidRPr="0016533B">
        <w:rPr>
          <w:rFonts w:ascii="Arial" w:hAnsi="Arial" w:cs="Arial"/>
          <w:b/>
          <w:bCs/>
        </w:rPr>
        <w:t>madeira.gov.pt</w:t>
      </w:r>
    </w:p>
    <w:p w14:paraId="15B723AE" w14:textId="77777777" w:rsidR="002C7055" w:rsidRPr="00564798" w:rsidRDefault="002C7055" w:rsidP="00C47593">
      <w:pPr>
        <w:tabs>
          <w:tab w:val="left" w:pos="8364"/>
          <w:tab w:val="left" w:leader="underscore" w:pos="8477"/>
        </w:tabs>
        <w:rPr>
          <w:rFonts w:ascii="Arial" w:hAnsi="Arial" w:cs="Arial"/>
          <w:b/>
        </w:rPr>
      </w:pPr>
    </w:p>
    <w:p w14:paraId="2DE08C00" w14:textId="77777777" w:rsidR="00157CB2" w:rsidRPr="00B46473" w:rsidRDefault="00BB445D" w:rsidP="00B46473">
      <w:pPr>
        <w:tabs>
          <w:tab w:val="left" w:pos="8364"/>
          <w:tab w:val="left" w:leader="underscore" w:pos="8477"/>
        </w:tabs>
        <w:rPr>
          <w:rFonts w:ascii="Arial" w:hAnsi="Arial" w:cs="Arial"/>
          <w:b/>
          <w:color w:val="FF0000"/>
          <w:sz w:val="22"/>
          <w:szCs w:val="22"/>
        </w:rPr>
      </w:pPr>
      <w:r w:rsidRPr="00B46473">
        <w:rPr>
          <w:rFonts w:ascii="Arial" w:hAnsi="Arial" w:cs="Arial"/>
          <w:b/>
          <w:color w:val="FF0000"/>
          <w:sz w:val="22"/>
          <w:szCs w:val="22"/>
        </w:rPr>
        <w:t xml:space="preserve">V </w:t>
      </w:r>
      <w:r w:rsidR="002D192E">
        <w:rPr>
          <w:rFonts w:ascii="Arial" w:hAnsi="Arial" w:cs="Arial"/>
          <w:b/>
          <w:color w:val="FF0000"/>
          <w:sz w:val="22"/>
          <w:szCs w:val="22"/>
        </w:rPr>
        <w:t>-</w:t>
      </w:r>
      <w:r w:rsidRPr="00B46473">
        <w:rPr>
          <w:rFonts w:ascii="Arial" w:hAnsi="Arial" w:cs="Arial"/>
          <w:b/>
          <w:color w:val="FF0000"/>
          <w:sz w:val="22"/>
          <w:szCs w:val="22"/>
        </w:rPr>
        <w:t xml:space="preserve"> Justificação da prática</w:t>
      </w:r>
    </w:p>
    <w:p w14:paraId="1A67A1E9" w14:textId="77777777" w:rsidR="00564798" w:rsidRPr="0065742B" w:rsidRDefault="00564798" w:rsidP="00B46473">
      <w:pPr>
        <w:tabs>
          <w:tab w:val="left" w:pos="8364"/>
          <w:tab w:val="left" w:leader="underscore" w:pos="8477"/>
        </w:tabs>
        <w:spacing w:before="20" w:line="200" w:lineRule="exact"/>
        <w:rPr>
          <w:rFonts w:ascii="Arial" w:hAnsi="Arial" w:cs="Arial"/>
          <w:b/>
        </w:rPr>
      </w:pPr>
    </w:p>
    <w:p w14:paraId="14BB2D2E" w14:textId="77777777" w:rsidR="001A1331" w:rsidRPr="0065742B" w:rsidRDefault="00BB445D" w:rsidP="001B5F8D">
      <w:pPr>
        <w:tabs>
          <w:tab w:val="left" w:pos="8364"/>
          <w:tab w:val="left" w:leader="underscore" w:pos="8477"/>
        </w:tabs>
        <w:spacing w:line="276" w:lineRule="auto"/>
        <w:jc w:val="both"/>
        <w:rPr>
          <w:rFonts w:ascii="Arial" w:hAnsi="Arial" w:cs="Arial"/>
        </w:rPr>
      </w:pPr>
      <w:r w:rsidRPr="0065742B">
        <w:rPr>
          <w:rFonts w:ascii="Arial" w:hAnsi="Arial" w:cs="Arial"/>
          <w:b/>
        </w:rPr>
        <w:t xml:space="preserve">A. </w:t>
      </w:r>
      <w:r w:rsidRPr="0065742B">
        <w:rPr>
          <w:rFonts w:ascii="Arial" w:hAnsi="Arial" w:cs="Arial"/>
        </w:rPr>
        <w:t>Descrever a justificação para a prática a realizar, tendo em conta, nos termos do artigo 18</w:t>
      </w:r>
      <w:r w:rsidR="006A12A0">
        <w:rPr>
          <w:rFonts w:ascii="Arial" w:hAnsi="Arial" w:cs="Arial"/>
        </w:rPr>
        <w:t>.</w:t>
      </w:r>
      <w:r w:rsidRPr="0065742B">
        <w:rPr>
          <w:rFonts w:ascii="Arial" w:hAnsi="Arial" w:cs="Arial"/>
        </w:rPr>
        <w:t xml:space="preserve">º do </w:t>
      </w:r>
      <w:r w:rsidR="00513290">
        <w:rPr>
          <w:rFonts w:ascii="Arial" w:hAnsi="Arial" w:cs="Arial"/>
        </w:rPr>
        <w:t xml:space="preserve">Decreto-Lei </w:t>
      </w:r>
      <w:r w:rsidR="006A12A0">
        <w:rPr>
          <w:rFonts w:ascii="Arial" w:hAnsi="Arial" w:cs="Arial"/>
        </w:rPr>
        <w:t>n.º 1</w:t>
      </w:r>
      <w:r w:rsidR="006A12A0" w:rsidRPr="0065742B">
        <w:rPr>
          <w:rFonts w:ascii="Arial" w:hAnsi="Arial" w:cs="Arial"/>
        </w:rPr>
        <w:t>08/2018,</w:t>
      </w:r>
      <w:r w:rsidR="006A12A0">
        <w:rPr>
          <w:rFonts w:ascii="Arial" w:hAnsi="Arial" w:cs="Arial"/>
        </w:rPr>
        <w:t xml:space="preserve"> de 3 de dezembro</w:t>
      </w:r>
      <w:r w:rsidRPr="0065742B">
        <w:rPr>
          <w:rFonts w:ascii="Arial" w:hAnsi="Arial" w:cs="Arial"/>
        </w:rPr>
        <w:t>,</w:t>
      </w:r>
      <w:r w:rsidR="0083370B" w:rsidRPr="0065742B">
        <w:rPr>
          <w:rFonts w:ascii="Arial" w:hAnsi="Arial" w:cs="Arial"/>
        </w:rPr>
        <w:t xml:space="preserve"> na sua redação atual,</w:t>
      </w:r>
      <w:r w:rsidRPr="0065742B">
        <w:rPr>
          <w:rFonts w:ascii="Arial" w:hAnsi="Arial" w:cs="Arial"/>
        </w:rPr>
        <w:t xml:space="preserve"> a exposição ocupacional e a exposição do público associadas:</w:t>
      </w:r>
    </w:p>
    <w:p w14:paraId="6BC106C4" w14:textId="77777777" w:rsidR="001A1331" w:rsidRPr="0065742B" w:rsidRDefault="001A1331" w:rsidP="001B5F8D">
      <w:pPr>
        <w:tabs>
          <w:tab w:val="left" w:pos="8364"/>
          <w:tab w:val="left" w:leader="underscore" w:pos="8477"/>
        </w:tabs>
        <w:spacing w:line="276" w:lineRule="auto"/>
        <w:rPr>
          <w:rFonts w:ascii="Arial" w:hAnsi="Arial" w:cs="Arial"/>
        </w:rPr>
      </w:pPr>
    </w:p>
    <w:p w14:paraId="672D6ADD" w14:textId="77777777" w:rsidR="001A1331" w:rsidRPr="0065742B" w:rsidRDefault="00000000" w:rsidP="001B5F8D">
      <w:pPr>
        <w:tabs>
          <w:tab w:val="left" w:pos="8364"/>
          <w:tab w:val="left" w:leader="underscore" w:pos="8477"/>
        </w:tabs>
        <w:spacing w:line="276" w:lineRule="auto"/>
        <w:jc w:val="both"/>
        <w:rPr>
          <w:rFonts w:ascii="Arial" w:hAnsi="Arial" w:cs="Arial"/>
        </w:rPr>
      </w:pPr>
      <w:sdt>
        <w:sdtPr>
          <w:rPr>
            <w:rFonts w:ascii="Arial" w:hAnsi="Arial" w:cs="Arial"/>
          </w:rPr>
          <w:id w:val="1354386552"/>
          <w14:checkbox>
            <w14:checked w14:val="0"/>
            <w14:checkedState w14:val="2612" w14:font="MS Gothic"/>
            <w14:uncheckedState w14:val="2610" w14:font="MS Gothic"/>
          </w14:checkbox>
        </w:sdtPr>
        <w:sdtContent>
          <w:r w:rsidR="00C647AB">
            <w:rPr>
              <w:rFonts w:ascii="MS Gothic" w:eastAsia="MS Gothic" w:hAnsi="MS Gothic" w:cs="Arial" w:hint="eastAsia"/>
            </w:rPr>
            <w:t>☐</w:t>
          </w:r>
        </w:sdtContent>
      </w:sdt>
      <w:r w:rsidR="00BB445D" w:rsidRPr="0065742B">
        <w:rPr>
          <w:rFonts w:ascii="Arial" w:hAnsi="Arial" w:cs="Arial"/>
          <w:b/>
        </w:rPr>
        <w:t xml:space="preserve"> </w:t>
      </w:r>
      <w:r w:rsidR="00BB445D" w:rsidRPr="0065742B">
        <w:rPr>
          <w:rFonts w:ascii="Arial" w:hAnsi="Arial" w:cs="Arial"/>
        </w:rPr>
        <w:t xml:space="preserve">A prática </w:t>
      </w:r>
      <w:r w:rsidR="003C7436" w:rsidRPr="0065742B">
        <w:rPr>
          <w:rFonts w:ascii="Arial" w:hAnsi="Arial" w:cs="Arial"/>
        </w:rPr>
        <w:t>envolve</w:t>
      </w:r>
      <w:r w:rsidR="00EC278F" w:rsidRPr="0065742B">
        <w:rPr>
          <w:rFonts w:ascii="Arial" w:hAnsi="Arial" w:cs="Arial"/>
        </w:rPr>
        <w:t xml:space="preserve"> a</w:t>
      </w:r>
      <w:r w:rsidR="00BB445D" w:rsidRPr="0065742B">
        <w:rPr>
          <w:rFonts w:ascii="Arial" w:hAnsi="Arial" w:cs="Arial"/>
        </w:rPr>
        <w:t xml:space="preserve"> exposição de </w:t>
      </w:r>
      <w:r w:rsidR="00CC7EBD" w:rsidRPr="0065742B">
        <w:rPr>
          <w:rFonts w:ascii="Arial" w:hAnsi="Arial" w:cs="Arial"/>
        </w:rPr>
        <w:t>utentes</w:t>
      </w:r>
      <w:r w:rsidR="00BB445D" w:rsidRPr="0065742B">
        <w:rPr>
          <w:rFonts w:ascii="Arial" w:hAnsi="Arial" w:cs="Arial"/>
        </w:rPr>
        <w:t xml:space="preserve"> a radiações ionizantes, para efeitos do seu diagnóstico médico. A radiação ionizante tem efeitos comprovados para a saúde, que podem constituir um risco. Tendo em conta as doses de radiação previstas, para os próprios </w:t>
      </w:r>
      <w:r w:rsidR="00CC7EBD" w:rsidRPr="0065742B">
        <w:rPr>
          <w:rFonts w:ascii="Arial" w:hAnsi="Arial" w:cs="Arial"/>
        </w:rPr>
        <w:t>utentes</w:t>
      </w:r>
      <w:r w:rsidR="00BB445D" w:rsidRPr="0065742B">
        <w:rPr>
          <w:rFonts w:ascii="Arial" w:hAnsi="Arial" w:cs="Arial"/>
        </w:rPr>
        <w:t xml:space="preserve">, para os profissionais envolvidos e para membros do público, não é expectável que o </w:t>
      </w:r>
      <w:r w:rsidR="00C537A2" w:rsidRPr="0065742B">
        <w:rPr>
          <w:rFonts w:ascii="Arial" w:hAnsi="Arial" w:cs="Arial"/>
        </w:rPr>
        <w:t>risco</w:t>
      </w:r>
      <w:r w:rsidR="00BB445D" w:rsidRPr="0065742B">
        <w:rPr>
          <w:rFonts w:ascii="Arial" w:hAnsi="Arial" w:cs="Arial"/>
        </w:rPr>
        <w:t xml:space="preserve"> provocado pela realização da prática seja superior aos benefícios que advêm da realização do diagnóstico médico pretendido. Por serem previstos benefícios diretos para os indivíduos e para a sociedade, </w:t>
      </w:r>
      <w:r w:rsidR="003C7436" w:rsidRPr="0065742B">
        <w:rPr>
          <w:rFonts w:ascii="Arial" w:hAnsi="Arial" w:cs="Arial"/>
        </w:rPr>
        <w:t xml:space="preserve">face ao detrimento provocado, </w:t>
      </w:r>
      <w:r w:rsidR="00BB445D" w:rsidRPr="0065742B">
        <w:rPr>
          <w:rFonts w:ascii="Arial" w:hAnsi="Arial" w:cs="Arial"/>
        </w:rPr>
        <w:t>a prática é considerada justificada</w:t>
      </w:r>
      <w:r w:rsidR="00CC7EBD" w:rsidRPr="0065742B">
        <w:rPr>
          <w:rFonts w:ascii="Arial" w:hAnsi="Arial" w:cs="Arial"/>
        </w:rPr>
        <w:t xml:space="preserve"> tendo em conta</w:t>
      </w:r>
      <w:r w:rsidR="001C6D51" w:rsidRPr="0065742B">
        <w:rPr>
          <w:rFonts w:ascii="Arial" w:hAnsi="Arial" w:cs="Arial"/>
        </w:rPr>
        <w:t>, nos termos do artigo 18</w:t>
      </w:r>
      <w:r w:rsidR="006A12A0">
        <w:rPr>
          <w:rFonts w:ascii="Arial" w:hAnsi="Arial" w:cs="Arial"/>
        </w:rPr>
        <w:t>.</w:t>
      </w:r>
      <w:r w:rsidR="001C6D51" w:rsidRPr="0065742B">
        <w:rPr>
          <w:rFonts w:ascii="Arial" w:hAnsi="Arial" w:cs="Arial"/>
        </w:rPr>
        <w:t xml:space="preserve">º do </w:t>
      </w:r>
      <w:r w:rsidR="00513290">
        <w:rPr>
          <w:rFonts w:ascii="Arial" w:hAnsi="Arial" w:cs="Arial"/>
        </w:rPr>
        <w:t xml:space="preserve">Decreto-Lei </w:t>
      </w:r>
      <w:r w:rsidR="006A12A0">
        <w:rPr>
          <w:rFonts w:ascii="Arial" w:hAnsi="Arial" w:cs="Arial"/>
        </w:rPr>
        <w:t>n.º</w:t>
      </w:r>
      <w:r w:rsidR="00AC50A0">
        <w:rPr>
          <w:rFonts w:ascii="Arial" w:hAnsi="Arial" w:cs="Arial"/>
        </w:rPr>
        <w:t xml:space="preserve"> </w:t>
      </w:r>
      <w:r w:rsidR="006A12A0">
        <w:rPr>
          <w:rFonts w:ascii="Arial" w:hAnsi="Arial" w:cs="Arial"/>
        </w:rPr>
        <w:t>1</w:t>
      </w:r>
      <w:r w:rsidR="001C6D51" w:rsidRPr="0065742B">
        <w:rPr>
          <w:rFonts w:ascii="Arial" w:hAnsi="Arial" w:cs="Arial"/>
        </w:rPr>
        <w:t>08/2018,</w:t>
      </w:r>
      <w:r w:rsidR="006A12A0">
        <w:rPr>
          <w:rFonts w:ascii="Arial" w:hAnsi="Arial" w:cs="Arial"/>
        </w:rPr>
        <w:t xml:space="preserve"> de 3 de dezembro,</w:t>
      </w:r>
      <w:r w:rsidR="001C6D51" w:rsidRPr="0065742B">
        <w:rPr>
          <w:rFonts w:ascii="Arial" w:hAnsi="Arial" w:cs="Arial"/>
        </w:rPr>
        <w:t xml:space="preserve"> na sua redação atual, exposição ocupacional e exposição do público associadas.</w:t>
      </w:r>
    </w:p>
    <w:p w14:paraId="54697C39" w14:textId="77777777" w:rsidR="00CB5295" w:rsidRDefault="00CB5295" w:rsidP="001B5F8D">
      <w:pPr>
        <w:tabs>
          <w:tab w:val="left" w:pos="8364"/>
          <w:tab w:val="left" w:leader="underscore" w:pos="8477"/>
        </w:tabs>
        <w:spacing w:line="276" w:lineRule="auto"/>
        <w:jc w:val="both"/>
        <w:rPr>
          <w:rFonts w:ascii="Arial" w:hAnsi="Arial" w:cs="Arial"/>
        </w:rPr>
      </w:pPr>
    </w:p>
    <w:p w14:paraId="6DCF6BAC" w14:textId="77777777" w:rsidR="00264CF0" w:rsidRPr="009616FD" w:rsidRDefault="00264CF0" w:rsidP="00264CF0">
      <w:pPr>
        <w:tabs>
          <w:tab w:val="left" w:pos="8364"/>
          <w:tab w:val="left" w:leader="underscore" w:pos="8477"/>
        </w:tabs>
        <w:spacing w:line="276" w:lineRule="auto"/>
        <w:jc w:val="both"/>
        <w:rPr>
          <w:rFonts w:ascii="Arial" w:hAnsi="Arial" w:cs="Arial"/>
          <w:b/>
          <w:bCs/>
          <w:i/>
          <w:iCs/>
          <w:sz w:val="18"/>
          <w:szCs w:val="18"/>
        </w:rPr>
      </w:pPr>
      <w:bookmarkStart w:id="3" w:name="_Hlk172734992"/>
      <w:r w:rsidRPr="00D24225">
        <w:rPr>
          <w:rFonts w:ascii="Arial" w:hAnsi="Arial" w:cs="Arial"/>
          <w:b/>
          <w:bCs/>
        </w:rPr>
        <w:t xml:space="preserve">O titular deve anexar a </w:t>
      </w:r>
      <w:bookmarkStart w:id="4" w:name="_Hlk169531994"/>
      <w:r w:rsidRPr="00D24225">
        <w:rPr>
          <w:rFonts w:ascii="Arial" w:hAnsi="Arial" w:cs="Arial"/>
          <w:b/>
          <w:bCs/>
        </w:rPr>
        <w:t>declaração de justificação para a prática</w:t>
      </w:r>
      <w:bookmarkEnd w:id="4"/>
      <w:r w:rsidRPr="00941540">
        <w:rPr>
          <w:rFonts w:ascii="Arial" w:hAnsi="Arial" w:cs="Arial"/>
          <w:b/>
          <w:bCs/>
        </w:rPr>
        <w:t xml:space="preserve"> - </w:t>
      </w:r>
      <w:r w:rsidRPr="009616FD">
        <w:rPr>
          <w:rFonts w:ascii="Arial" w:hAnsi="Arial" w:cs="Arial"/>
          <w:b/>
          <w:bCs/>
          <w:i/>
          <w:iCs/>
          <w:sz w:val="18"/>
          <w:szCs w:val="18"/>
        </w:rPr>
        <w:t>Remeter juntamente com o formulário</w:t>
      </w:r>
    </w:p>
    <w:p w14:paraId="4962A4F0" w14:textId="1BFA9F85" w:rsidR="00264CF0" w:rsidRPr="009616FD" w:rsidRDefault="00264CF0" w:rsidP="00264CF0">
      <w:pPr>
        <w:tabs>
          <w:tab w:val="left" w:pos="8364"/>
          <w:tab w:val="left" w:leader="underscore" w:pos="8477"/>
        </w:tabs>
        <w:spacing w:line="276" w:lineRule="auto"/>
        <w:jc w:val="both"/>
        <w:rPr>
          <w:rFonts w:ascii="Arial" w:hAnsi="Arial" w:cs="Arial"/>
          <w:b/>
          <w:bCs/>
          <w:sz w:val="18"/>
          <w:szCs w:val="18"/>
        </w:rPr>
      </w:pPr>
      <w:r w:rsidRPr="009616FD">
        <w:rPr>
          <w:rFonts w:ascii="Arial" w:hAnsi="Arial" w:cs="Arial"/>
          <w:b/>
          <w:bCs/>
          <w:sz w:val="18"/>
          <w:szCs w:val="18"/>
        </w:rPr>
        <w:t xml:space="preserve">Minuta tipo disponível em </w:t>
      </w:r>
      <w:hyperlink r:id="rId9" w:history="1">
        <w:r w:rsidR="00EB7A9C" w:rsidRPr="00882BB6">
          <w:rPr>
            <w:rStyle w:val="Hiperligao"/>
            <w:rFonts w:ascii="Arial" w:hAnsi="Arial" w:cs="Arial"/>
            <w:b/>
            <w:bCs/>
            <w:i/>
            <w:iCs/>
          </w:rPr>
          <w:t>www.madeira.gov.pt/drs</w:t>
        </w:r>
      </w:hyperlink>
    </w:p>
    <w:bookmarkEnd w:id="3"/>
    <w:p w14:paraId="685E63FA" w14:textId="77777777" w:rsidR="00845666" w:rsidRDefault="00845666" w:rsidP="001B5F8D">
      <w:pPr>
        <w:tabs>
          <w:tab w:val="left" w:pos="8364"/>
          <w:tab w:val="left" w:leader="underscore" w:pos="8477"/>
        </w:tabs>
        <w:spacing w:line="276" w:lineRule="auto"/>
        <w:jc w:val="both"/>
        <w:rPr>
          <w:rFonts w:ascii="Arial" w:hAnsi="Arial" w:cs="Arial"/>
        </w:rPr>
      </w:pPr>
    </w:p>
    <w:p w14:paraId="082E5107" w14:textId="77777777" w:rsidR="00264CF0" w:rsidRPr="0065742B" w:rsidRDefault="00264CF0" w:rsidP="001B5F8D">
      <w:pPr>
        <w:tabs>
          <w:tab w:val="left" w:pos="8364"/>
          <w:tab w:val="left" w:leader="underscore" w:pos="8477"/>
        </w:tabs>
        <w:spacing w:line="276" w:lineRule="auto"/>
        <w:jc w:val="both"/>
        <w:rPr>
          <w:rFonts w:ascii="Arial" w:hAnsi="Arial" w:cs="Arial"/>
        </w:rPr>
      </w:pPr>
    </w:p>
    <w:p w14:paraId="73E73FE6" w14:textId="77777777" w:rsidR="00845666" w:rsidRPr="0065742B" w:rsidRDefault="001C6D51" w:rsidP="001B5F8D">
      <w:pPr>
        <w:tabs>
          <w:tab w:val="left" w:pos="8364"/>
          <w:tab w:val="left" w:leader="underscore" w:pos="8477"/>
        </w:tabs>
        <w:spacing w:line="276" w:lineRule="auto"/>
        <w:jc w:val="both"/>
        <w:rPr>
          <w:rFonts w:ascii="Arial" w:hAnsi="Arial" w:cs="Arial"/>
        </w:rPr>
      </w:pPr>
      <w:r w:rsidRPr="0065742B">
        <w:rPr>
          <w:rFonts w:ascii="Arial" w:hAnsi="Arial" w:cs="Arial"/>
          <w:b/>
          <w:bCs/>
        </w:rPr>
        <w:t>B.</w:t>
      </w:r>
      <w:r w:rsidRPr="0065742B">
        <w:rPr>
          <w:rFonts w:ascii="Arial" w:hAnsi="Arial" w:cs="Arial"/>
        </w:rPr>
        <w:t xml:space="preserve"> Descrever os procedimentos a adotar para justificação das exposições </w:t>
      </w:r>
      <w:r w:rsidR="004705C7">
        <w:rPr>
          <w:rFonts w:ascii="Arial" w:hAnsi="Arial" w:cs="Arial"/>
        </w:rPr>
        <w:t>médicas indivi</w:t>
      </w:r>
      <w:r w:rsidRPr="0065742B">
        <w:rPr>
          <w:rFonts w:ascii="Arial" w:hAnsi="Arial" w:cs="Arial"/>
        </w:rPr>
        <w:t>duais</w:t>
      </w:r>
      <w:r w:rsidR="004705C7">
        <w:rPr>
          <w:rFonts w:ascii="Arial" w:hAnsi="Arial" w:cs="Arial"/>
        </w:rPr>
        <w:t xml:space="preserve"> ou envolvidas num tratamento</w:t>
      </w:r>
      <w:r w:rsidRPr="0065742B">
        <w:rPr>
          <w:rFonts w:ascii="Arial" w:hAnsi="Arial" w:cs="Arial"/>
        </w:rPr>
        <w:t>, nos termos do artigo 96</w:t>
      </w:r>
      <w:r w:rsidR="006A12A0">
        <w:rPr>
          <w:rFonts w:ascii="Arial" w:hAnsi="Arial" w:cs="Arial"/>
        </w:rPr>
        <w:t>.</w:t>
      </w:r>
      <w:r w:rsidRPr="0065742B">
        <w:rPr>
          <w:rFonts w:ascii="Arial" w:hAnsi="Arial" w:cs="Arial"/>
        </w:rPr>
        <w:t xml:space="preserve">º do </w:t>
      </w:r>
      <w:r w:rsidR="00513290">
        <w:rPr>
          <w:rFonts w:ascii="Arial" w:hAnsi="Arial" w:cs="Arial"/>
        </w:rPr>
        <w:t xml:space="preserve">Decreto-Lei </w:t>
      </w:r>
      <w:r w:rsidR="006A12A0">
        <w:rPr>
          <w:rFonts w:ascii="Arial" w:hAnsi="Arial" w:cs="Arial"/>
        </w:rPr>
        <w:t>n.º 1</w:t>
      </w:r>
      <w:r w:rsidR="006A12A0" w:rsidRPr="0065742B">
        <w:rPr>
          <w:rFonts w:ascii="Arial" w:hAnsi="Arial" w:cs="Arial"/>
        </w:rPr>
        <w:t>08/2018,</w:t>
      </w:r>
      <w:r w:rsidR="006A12A0">
        <w:rPr>
          <w:rFonts w:ascii="Arial" w:hAnsi="Arial" w:cs="Arial"/>
        </w:rPr>
        <w:t xml:space="preserve"> de 3 de dezembro</w:t>
      </w:r>
      <w:r w:rsidR="00AC35E4" w:rsidRPr="0065742B">
        <w:rPr>
          <w:rFonts w:ascii="Arial" w:hAnsi="Arial" w:cs="Arial"/>
        </w:rPr>
        <w:t>, na sua redação atual.</w:t>
      </w:r>
    </w:p>
    <w:p w14:paraId="098B49E7" w14:textId="77777777" w:rsidR="00CB5295" w:rsidRPr="0065742B" w:rsidRDefault="00CB5295" w:rsidP="001B5F8D">
      <w:pPr>
        <w:tabs>
          <w:tab w:val="left" w:pos="8364"/>
          <w:tab w:val="left" w:leader="underscore" w:pos="8477"/>
        </w:tabs>
        <w:spacing w:line="276" w:lineRule="auto"/>
        <w:jc w:val="both"/>
        <w:rPr>
          <w:rFonts w:ascii="Arial" w:hAnsi="Arial" w:cs="Arial"/>
        </w:rPr>
      </w:pPr>
    </w:p>
    <w:p w14:paraId="3F9ED366" w14:textId="77777777" w:rsidR="00CB5295" w:rsidRDefault="00CB5295" w:rsidP="001B5F8D">
      <w:pPr>
        <w:tabs>
          <w:tab w:val="left" w:pos="8364"/>
          <w:tab w:val="left" w:leader="underscore" w:pos="8477"/>
        </w:tabs>
        <w:spacing w:line="276" w:lineRule="auto"/>
        <w:jc w:val="both"/>
        <w:rPr>
          <w:rFonts w:ascii="Arial" w:hAnsi="Arial" w:cs="Arial"/>
          <w:b/>
          <w:bCs/>
        </w:rPr>
      </w:pPr>
      <w:r w:rsidRPr="00C647AB">
        <w:rPr>
          <w:rFonts w:ascii="Arial" w:hAnsi="Arial" w:cs="Arial"/>
          <w:b/>
          <w:bCs/>
        </w:rPr>
        <w:t xml:space="preserve">O titular deve anexar </w:t>
      </w:r>
      <w:r w:rsidR="004705C7" w:rsidRPr="00C647AB">
        <w:rPr>
          <w:rFonts w:ascii="Arial" w:hAnsi="Arial" w:cs="Arial"/>
          <w:b/>
          <w:bCs/>
        </w:rPr>
        <w:t xml:space="preserve">os </w:t>
      </w:r>
      <w:r w:rsidRPr="00C647AB">
        <w:rPr>
          <w:rFonts w:ascii="Arial" w:hAnsi="Arial" w:cs="Arial"/>
          <w:b/>
          <w:bCs/>
        </w:rPr>
        <w:t xml:space="preserve">procedimentos </w:t>
      </w:r>
      <w:r w:rsidR="004705C7" w:rsidRPr="00C647AB">
        <w:rPr>
          <w:rFonts w:ascii="Arial" w:hAnsi="Arial" w:cs="Arial"/>
          <w:b/>
          <w:bCs/>
        </w:rPr>
        <w:t>adotados</w:t>
      </w:r>
      <w:r w:rsidRPr="00C647AB">
        <w:rPr>
          <w:rFonts w:ascii="Arial" w:hAnsi="Arial" w:cs="Arial"/>
          <w:b/>
          <w:bCs/>
        </w:rPr>
        <w:t xml:space="preserve"> para</w:t>
      </w:r>
      <w:r w:rsidR="006A12A0" w:rsidRPr="00C647AB">
        <w:rPr>
          <w:rFonts w:ascii="Arial" w:hAnsi="Arial" w:cs="Arial"/>
          <w:b/>
          <w:bCs/>
        </w:rPr>
        <w:t xml:space="preserve"> a</w:t>
      </w:r>
      <w:r w:rsidRPr="00C647AB">
        <w:rPr>
          <w:rFonts w:ascii="Arial" w:hAnsi="Arial" w:cs="Arial"/>
          <w:b/>
          <w:bCs/>
        </w:rPr>
        <w:t xml:space="preserve"> </w:t>
      </w:r>
      <w:bookmarkStart w:id="5" w:name="_Hlk169532105"/>
      <w:r w:rsidRPr="00C647AB">
        <w:rPr>
          <w:rFonts w:ascii="Arial" w:hAnsi="Arial" w:cs="Arial"/>
          <w:b/>
          <w:bCs/>
        </w:rPr>
        <w:t>justificação das exposições individuais</w:t>
      </w:r>
      <w:r w:rsidR="004705C7" w:rsidRPr="00C647AB">
        <w:rPr>
          <w:rFonts w:ascii="Arial" w:hAnsi="Arial" w:cs="Arial"/>
          <w:b/>
          <w:bCs/>
        </w:rPr>
        <w:t xml:space="preserve"> ou envolvidas num tratamento</w:t>
      </w:r>
      <w:r w:rsidRPr="0065742B">
        <w:rPr>
          <w:rFonts w:ascii="Arial" w:hAnsi="Arial" w:cs="Arial"/>
        </w:rPr>
        <w:t xml:space="preserve"> – </w:t>
      </w:r>
      <w:r w:rsidR="006A12A0" w:rsidRPr="001B5F8D">
        <w:rPr>
          <w:rFonts w:ascii="Arial" w:hAnsi="Arial" w:cs="Arial"/>
          <w:b/>
          <w:bCs/>
          <w:i/>
          <w:iCs/>
          <w:sz w:val="18"/>
          <w:szCs w:val="18"/>
        </w:rPr>
        <w:t>Remeter juntamente com o formulário</w:t>
      </w:r>
      <w:r w:rsidR="009616FD">
        <w:rPr>
          <w:rFonts w:ascii="Arial" w:hAnsi="Arial" w:cs="Arial"/>
          <w:b/>
          <w:bCs/>
          <w:i/>
          <w:iCs/>
          <w:sz w:val="18"/>
          <w:szCs w:val="18"/>
        </w:rPr>
        <w:t>.</w:t>
      </w:r>
    </w:p>
    <w:p w14:paraId="4B20B789" w14:textId="77777777" w:rsidR="006A12A0" w:rsidRPr="0065742B" w:rsidRDefault="006A12A0" w:rsidP="001B5F8D">
      <w:pPr>
        <w:tabs>
          <w:tab w:val="left" w:pos="8364"/>
          <w:tab w:val="left" w:leader="underscore" w:pos="8477"/>
        </w:tabs>
        <w:spacing w:line="276" w:lineRule="auto"/>
        <w:jc w:val="both"/>
        <w:rPr>
          <w:rFonts w:ascii="Arial" w:hAnsi="Arial" w:cs="Arial"/>
        </w:rPr>
      </w:pPr>
    </w:p>
    <w:p w14:paraId="412DE78C" w14:textId="6E6BCD89" w:rsidR="00CB5295" w:rsidRPr="00087D07" w:rsidRDefault="00CB5295" w:rsidP="00401C3C">
      <w:pPr>
        <w:tabs>
          <w:tab w:val="left" w:pos="8364"/>
          <w:tab w:val="left" w:leader="underscore" w:pos="8477"/>
        </w:tabs>
        <w:spacing w:line="276" w:lineRule="auto"/>
        <w:jc w:val="both"/>
        <w:rPr>
          <w:rFonts w:ascii="Arial" w:hAnsi="Arial" w:cs="Arial"/>
          <w:b/>
          <w:bCs/>
          <w:i/>
          <w:iCs/>
        </w:rPr>
      </w:pPr>
      <w:r w:rsidRPr="00087D07">
        <w:rPr>
          <w:rFonts w:ascii="Arial" w:hAnsi="Arial" w:cs="Arial"/>
          <w:b/>
          <w:bCs/>
          <w:i/>
          <w:iCs/>
        </w:rPr>
        <w:t xml:space="preserve">Consultar orientações para o conteúdo </w:t>
      </w:r>
      <w:bookmarkEnd w:id="5"/>
      <w:r w:rsidR="006A12A0" w:rsidRPr="00087D07">
        <w:rPr>
          <w:rFonts w:ascii="Arial" w:hAnsi="Arial" w:cs="Arial"/>
          <w:b/>
          <w:bCs/>
          <w:i/>
          <w:iCs/>
        </w:rPr>
        <w:t xml:space="preserve">disponíveis em </w:t>
      </w:r>
      <w:hyperlink r:id="rId10" w:history="1">
        <w:r w:rsidR="00EB7A9C" w:rsidRPr="00882BB6">
          <w:rPr>
            <w:rStyle w:val="Hiperligao"/>
            <w:rFonts w:ascii="Arial" w:hAnsi="Arial" w:cs="Arial"/>
            <w:b/>
            <w:bCs/>
            <w:i/>
            <w:iCs/>
          </w:rPr>
          <w:t>www.madeira.gov.pt/drs</w:t>
        </w:r>
      </w:hyperlink>
    </w:p>
    <w:p w14:paraId="1918CB77" w14:textId="77777777" w:rsidR="001A1331" w:rsidRPr="00783FB8" w:rsidRDefault="001A1331" w:rsidP="00401C3C">
      <w:pPr>
        <w:tabs>
          <w:tab w:val="left" w:pos="8364"/>
          <w:tab w:val="left" w:leader="underscore" w:pos="8477"/>
        </w:tabs>
        <w:spacing w:line="276" w:lineRule="auto"/>
        <w:jc w:val="both"/>
        <w:rPr>
          <w:rFonts w:ascii="Arial" w:hAnsi="Arial" w:cs="Arial"/>
        </w:rPr>
      </w:pPr>
    </w:p>
    <w:p w14:paraId="67425365" w14:textId="77777777" w:rsidR="00C2182C" w:rsidRPr="00783FB8" w:rsidRDefault="00C2182C" w:rsidP="00C2182C">
      <w:pPr>
        <w:rPr>
          <w:rFonts w:ascii="Arial" w:hAnsi="Arial" w:cs="Arial"/>
          <w:b/>
        </w:rPr>
        <w:sectPr w:rsidR="00C2182C" w:rsidRPr="00783FB8" w:rsidSect="000F14BF">
          <w:headerReference w:type="default" r:id="rId11"/>
          <w:footerReference w:type="default" r:id="rId12"/>
          <w:headerReference w:type="first" r:id="rId13"/>
          <w:footerReference w:type="first" r:id="rId14"/>
          <w:endnotePr>
            <w:numFmt w:val="decimal"/>
          </w:endnotePr>
          <w:pgSz w:w="11906" w:h="16838" w:code="9"/>
          <w:pgMar w:top="2155" w:right="1134" w:bottom="1418" w:left="1134" w:header="340" w:footer="680" w:gutter="0"/>
          <w:cols w:space="708"/>
          <w:titlePg/>
          <w:docGrid w:linePitch="360"/>
        </w:sectPr>
      </w:pPr>
    </w:p>
    <w:p w14:paraId="7686283F" w14:textId="77777777" w:rsidR="007B120B" w:rsidRPr="00783FB8" w:rsidRDefault="007B120B" w:rsidP="00C2182C">
      <w:pPr>
        <w:rPr>
          <w:rFonts w:ascii="Arial" w:hAnsi="Arial" w:cs="Arial"/>
          <w:b/>
        </w:rPr>
        <w:sectPr w:rsidR="007B120B" w:rsidRPr="00783FB8" w:rsidSect="00C2182C">
          <w:endnotePr>
            <w:numFmt w:val="decimal"/>
          </w:endnotePr>
          <w:type w:val="continuous"/>
          <w:pgSz w:w="11906" w:h="16838"/>
          <w:pgMar w:top="993" w:right="1701" w:bottom="1417" w:left="1701" w:header="708" w:footer="708" w:gutter="0"/>
          <w:cols w:space="708"/>
          <w:titlePg/>
          <w:docGrid w:linePitch="360"/>
        </w:sectPr>
      </w:pPr>
    </w:p>
    <w:p w14:paraId="13C301EF" w14:textId="77777777" w:rsidR="005A2679" w:rsidRDefault="005A2679" w:rsidP="00076F7E">
      <w:pPr>
        <w:tabs>
          <w:tab w:val="left" w:pos="8364"/>
          <w:tab w:val="left" w:leader="underscore" w:pos="8477"/>
        </w:tabs>
        <w:rPr>
          <w:rFonts w:ascii="Arial" w:hAnsi="Arial" w:cs="Arial"/>
          <w:b/>
          <w:color w:val="FF0000"/>
          <w:sz w:val="22"/>
          <w:szCs w:val="22"/>
        </w:rPr>
      </w:pPr>
      <w:r w:rsidRPr="00B46473">
        <w:rPr>
          <w:rFonts w:ascii="Arial" w:hAnsi="Arial" w:cs="Arial"/>
          <w:b/>
          <w:color w:val="FF0000"/>
          <w:sz w:val="22"/>
          <w:szCs w:val="22"/>
        </w:rPr>
        <w:lastRenderedPageBreak/>
        <w:t xml:space="preserve">VI </w:t>
      </w:r>
      <w:r w:rsidR="00783FB8">
        <w:rPr>
          <w:rFonts w:ascii="Arial" w:hAnsi="Arial" w:cs="Arial"/>
          <w:b/>
          <w:color w:val="FF0000"/>
          <w:sz w:val="22"/>
          <w:szCs w:val="22"/>
        </w:rPr>
        <w:t>-</w:t>
      </w:r>
      <w:r w:rsidRPr="00B46473">
        <w:rPr>
          <w:rFonts w:ascii="Arial" w:hAnsi="Arial" w:cs="Arial"/>
          <w:b/>
          <w:color w:val="FF0000"/>
          <w:sz w:val="22"/>
          <w:szCs w:val="22"/>
        </w:rPr>
        <w:t xml:space="preserve"> Limites operacionais e condições de funcionamento da instalação</w:t>
      </w:r>
    </w:p>
    <w:p w14:paraId="3B2DE9D8" w14:textId="77777777" w:rsidR="00783FB8" w:rsidRPr="00783FB8" w:rsidRDefault="00783FB8" w:rsidP="00B46473">
      <w:pPr>
        <w:tabs>
          <w:tab w:val="left" w:pos="8364"/>
          <w:tab w:val="left" w:leader="underscore" w:pos="8477"/>
        </w:tabs>
        <w:rPr>
          <w:rFonts w:ascii="Arial" w:hAnsi="Arial" w:cs="Arial"/>
          <w:b/>
          <w:sz w:val="22"/>
          <w:szCs w:val="22"/>
        </w:rPr>
      </w:pPr>
    </w:p>
    <w:p w14:paraId="6B70C9E6" w14:textId="77777777" w:rsidR="009F15A1" w:rsidRDefault="002E4297" w:rsidP="00C421A0">
      <w:pPr>
        <w:tabs>
          <w:tab w:val="left" w:pos="8364"/>
          <w:tab w:val="left" w:leader="underscore" w:pos="8477"/>
        </w:tabs>
        <w:spacing w:before="20" w:line="200" w:lineRule="exact"/>
        <w:rPr>
          <w:rFonts w:ascii="Arial" w:hAnsi="Arial" w:cs="Arial"/>
          <w:sz w:val="18"/>
          <w:szCs w:val="18"/>
        </w:rPr>
      </w:pPr>
      <w:r w:rsidRPr="006A12A0">
        <w:rPr>
          <w:rFonts w:ascii="Arial" w:hAnsi="Arial" w:cs="Arial"/>
          <w:sz w:val="18"/>
          <w:szCs w:val="18"/>
        </w:rPr>
        <w:t xml:space="preserve">Preencher </w:t>
      </w:r>
      <w:r w:rsidR="0031060B" w:rsidRPr="006A12A0">
        <w:rPr>
          <w:rFonts w:ascii="Arial" w:hAnsi="Arial" w:cs="Arial"/>
          <w:sz w:val="18"/>
          <w:szCs w:val="18"/>
        </w:rPr>
        <w:t xml:space="preserve">a </w:t>
      </w:r>
      <w:r w:rsidRPr="006A12A0">
        <w:rPr>
          <w:rFonts w:ascii="Arial" w:hAnsi="Arial" w:cs="Arial"/>
          <w:sz w:val="18"/>
          <w:szCs w:val="18"/>
        </w:rPr>
        <w:t>tabela</w:t>
      </w:r>
      <w:r w:rsidR="00B830D6" w:rsidRPr="006A12A0">
        <w:rPr>
          <w:rFonts w:ascii="Arial" w:hAnsi="Arial" w:cs="Arial"/>
          <w:sz w:val="18"/>
          <w:szCs w:val="18"/>
        </w:rPr>
        <w:t>:</w:t>
      </w:r>
    </w:p>
    <w:p w14:paraId="60FE72DD" w14:textId="77777777" w:rsidR="00C421A0" w:rsidRPr="006A12A0" w:rsidRDefault="00C421A0" w:rsidP="00C421A0">
      <w:pPr>
        <w:tabs>
          <w:tab w:val="left" w:pos="8364"/>
          <w:tab w:val="left" w:leader="underscore" w:pos="8477"/>
        </w:tabs>
        <w:spacing w:before="20" w:line="200" w:lineRule="exact"/>
        <w:rPr>
          <w:rFonts w:ascii="Arial" w:hAnsi="Arial" w:cs="Arial"/>
          <w:sz w:val="18"/>
          <w:szCs w:val="18"/>
        </w:rPr>
      </w:pPr>
    </w:p>
    <w:tbl>
      <w:tblPr>
        <w:tblW w:w="16013"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987"/>
        <w:gridCol w:w="992"/>
        <w:gridCol w:w="1134"/>
        <w:gridCol w:w="1418"/>
        <w:gridCol w:w="850"/>
        <w:gridCol w:w="1281"/>
        <w:gridCol w:w="1413"/>
        <w:gridCol w:w="1280"/>
        <w:gridCol w:w="1276"/>
        <w:gridCol w:w="1559"/>
        <w:gridCol w:w="2405"/>
      </w:tblGrid>
      <w:tr w:rsidR="009C2E1C" w:rsidRPr="00801256" w14:paraId="1AEB2C25" w14:textId="77777777" w:rsidTr="00DD31CF">
        <w:trPr>
          <w:trHeight w:val="932"/>
          <w:jc w:val="center"/>
        </w:trPr>
        <w:tc>
          <w:tcPr>
            <w:tcW w:w="1418" w:type="dxa"/>
            <w:shd w:val="clear" w:color="auto" w:fill="D1D1D1" w:themeFill="background2" w:themeFillShade="E6"/>
            <w:noWrap/>
            <w:vAlign w:val="center"/>
            <w:hideMark/>
          </w:tcPr>
          <w:p w14:paraId="1C89814C" w14:textId="77777777" w:rsidR="00DF01D9" w:rsidRPr="00801256" w:rsidRDefault="004D6DB1" w:rsidP="00DF01D9">
            <w:pPr>
              <w:jc w:val="center"/>
              <w:rPr>
                <w:rFonts w:ascii="Arial" w:hAnsi="Arial" w:cs="Arial"/>
                <w:b/>
                <w:bCs/>
                <w:color w:val="000000"/>
                <w:sz w:val="17"/>
                <w:szCs w:val="17"/>
              </w:rPr>
            </w:pPr>
            <w:r w:rsidRPr="00801256">
              <w:rPr>
                <w:rFonts w:ascii="Arial" w:hAnsi="Arial" w:cs="Arial"/>
                <w:b/>
                <w:bCs/>
                <w:color w:val="000000"/>
                <w:sz w:val="17"/>
                <w:szCs w:val="17"/>
              </w:rPr>
              <w:t>++</w:t>
            </w:r>
          </w:p>
        </w:tc>
        <w:tc>
          <w:tcPr>
            <w:tcW w:w="987" w:type="dxa"/>
            <w:shd w:val="clear" w:color="auto" w:fill="D1D1D1" w:themeFill="background2" w:themeFillShade="E6"/>
            <w:noWrap/>
            <w:vAlign w:val="center"/>
            <w:hideMark/>
          </w:tcPr>
          <w:p w14:paraId="6232017F"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Marca</w:t>
            </w:r>
          </w:p>
        </w:tc>
        <w:tc>
          <w:tcPr>
            <w:tcW w:w="992" w:type="dxa"/>
            <w:shd w:val="clear" w:color="auto" w:fill="D1D1D1" w:themeFill="background2" w:themeFillShade="E6"/>
            <w:noWrap/>
            <w:vAlign w:val="center"/>
            <w:hideMark/>
          </w:tcPr>
          <w:p w14:paraId="33704A84"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 xml:space="preserve">Modelo </w:t>
            </w:r>
          </w:p>
        </w:tc>
        <w:tc>
          <w:tcPr>
            <w:tcW w:w="1134" w:type="dxa"/>
            <w:shd w:val="clear" w:color="auto" w:fill="D1D1D1" w:themeFill="background2" w:themeFillShade="E6"/>
            <w:noWrap/>
            <w:vAlign w:val="center"/>
            <w:hideMark/>
          </w:tcPr>
          <w:p w14:paraId="75E77A93"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 xml:space="preserve">N.º Série </w:t>
            </w:r>
          </w:p>
        </w:tc>
        <w:tc>
          <w:tcPr>
            <w:tcW w:w="1418" w:type="dxa"/>
            <w:shd w:val="clear" w:color="auto" w:fill="D1D1D1" w:themeFill="background2" w:themeFillShade="E6"/>
            <w:vAlign w:val="center"/>
            <w:hideMark/>
          </w:tcPr>
          <w:p w14:paraId="4C564453"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Modelo de</w:t>
            </w:r>
            <w:r w:rsidRPr="00801256">
              <w:rPr>
                <w:rFonts w:ascii="Arial" w:hAnsi="Arial" w:cs="Arial"/>
                <w:b/>
                <w:bCs/>
                <w:color w:val="000000"/>
                <w:sz w:val="17"/>
                <w:szCs w:val="17"/>
              </w:rPr>
              <w:br/>
              <w:t xml:space="preserve"> homologação CE</w:t>
            </w:r>
          </w:p>
        </w:tc>
        <w:tc>
          <w:tcPr>
            <w:tcW w:w="850" w:type="dxa"/>
            <w:shd w:val="clear" w:color="auto" w:fill="D1D1D1" w:themeFill="background2" w:themeFillShade="E6"/>
            <w:noWrap/>
            <w:vAlign w:val="center"/>
            <w:hideMark/>
          </w:tcPr>
          <w:p w14:paraId="248805C9" w14:textId="77777777" w:rsidR="004705C7"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Tensão</w:t>
            </w:r>
          </w:p>
          <w:p w14:paraId="1152BD80" w14:textId="77777777" w:rsidR="00DF01D9" w:rsidRPr="00801256" w:rsidRDefault="004705C7" w:rsidP="00DF01D9">
            <w:pPr>
              <w:jc w:val="center"/>
              <w:rPr>
                <w:rFonts w:ascii="Arial" w:hAnsi="Arial" w:cs="Arial"/>
                <w:b/>
                <w:bCs/>
                <w:color w:val="000000"/>
                <w:sz w:val="17"/>
                <w:szCs w:val="17"/>
              </w:rPr>
            </w:pPr>
            <w:r w:rsidRPr="00801256">
              <w:rPr>
                <w:rFonts w:ascii="Arial" w:hAnsi="Arial" w:cs="Arial"/>
                <w:b/>
                <w:bCs/>
                <w:color w:val="000000"/>
                <w:sz w:val="17"/>
                <w:szCs w:val="17"/>
              </w:rPr>
              <w:t>Máxima</w:t>
            </w:r>
            <w:r w:rsidR="00DF01D9" w:rsidRPr="00801256">
              <w:rPr>
                <w:rFonts w:ascii="Arial" w:hAnsi="Arial" w:cs="Arial"/>
                <w:b/>
                <w:bCs/>
                <w:color w:val="000000"/>
                <w:sz w:val="17"/>
                <w:szCs w:val="17"/>
              </w:rPr>
              <w:t xml:space="preserve"> (kV)</w:t>
            </w:r>
          </w:p>
        </w:tc>
        <w:tc>
          <w:tcPr>
            <w:tcW w:w="1281" w:type="dxa"/>
            <w:shd w:val="clear" w:color="auto" w:fill="D1D1D1" w:themeFill="background2" w:themeFillShade="E6"/>
            <w:vAlign w:val="center"/>
            <w:hideMark/>
          </w:tcPr>
          <w:p w14:paraId="2E3C83EF"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Corrente</w:t>
            </w:r>
            <w:r w:rsidR="004705C7" w:rsidRPr="00801256">
              <w:rPr>
                <w:rFonts w:ascii="Arial" w:hAnsi="Arial" w:cs="Arial"/>
                <w:b/>
                <w:bCs/>
                <w:color w:val="000000"/>
                <w:sz w:val="17"/>
                <w:szCs w:val="17"/>
              </w:rPr>
              <w:t xml:space="preserve"> Máxima</w:t>
            </w:r>
            <w:r w:rsidRPr="00801256">
              <w:rPr>
                <w:rFonts w:ascii="Arial" w:hAnsi="Arial" w:cs="Arial"/>
                <w:b/>
                <w:bCs/>
                <w:color w:val="000000"/>
                <w:sz w:val="17"/>
                <w:szCs w:val="17"/>
              </w:rPr>
              <w:br/>
              <w:t xml:space="preserve"> (</w:t>
            </w:r>
            <w:proofErr w:type="spellStart"/>
            <w:r w:rsidRPr="00801256">
              <w:rPr>
                <w:rFonts w:ascii="Arial" w:hAnsi="Arial" w:cs="Arial"/>
                <w:b/>
                <w:bCs/>
                <w:color w:val="000000"/>
                <w:sz w:val="17"/>
                <w:szCs w:val="17"/>
              </w:rPr>
              <w:t>mA</w:t>
            </w:r>
            <w:proofErr w:type="spellEnd"/>
            <w:r w:rsidRPr="00801256">
              <w:rPr>
                <w:rFonts w:ascii="Arial" w:hAnsi="Arial" w:cs="Arial"/>
                <w:b/>
                <w:bCs/>
                <w:color w:val="000000"/>
                <w:sz w:val="17"/>
                <w:szCs w:val="17"/>
              </w:rPr>
              <w:t>)</w:t>
            </w:r>
          </w:p>
        </w:tc>
        <w:tc>
          <w:tcPr>
            <w:tcW w:w="1413" w:type="dxa"/>
            <w:shd w:val="clear" w:color="auto" w:fill="D1D1D1" w:themeFill="background2" w:themeFillShade="E6"/>
            <w:vAlign w:val="center"/>
            <w:hideMark/>
          </w:tcPr>
          <w:p w14:paraId="629E36A6"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Data de instalação do equipamento</w:t>
            </w:r>
          </w:p>
        </w:tc>
        <w:tc>
          <w:tcPr>
            <w:tcW w:w="1280" w:type="dxa"/>
            <w:shd w:val="clear" w:color="auto" w:fill="D1D1D1" w:themeFill="background2" w:themeFillShade="E6"/>
            <w:vAlign w:val="center"/>
            <w:hideMark/>
          </w:tcPr>
          <w:p w14:paraId="6AA35B70"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 xml:space="preserve">N.º de exposições </w:t>
            </w:r>
            <w:r w:rsidRPr="00801256">
              <w:rPr>
                <w:rFonts w:ascii="Arial" w:hAnsi="Arial" w:cs="Arial"/>
                <w:b/>
                <w:bCs/>
                <w:color w:val="000000"/>
                <w:sz w:val="17"/>
                <w:szCs w:val="17"/>
              </w:rPr>
              <w:br/>
              <w:t>por semana</w:t>
            </w:r>
          </w:p>
        </w:tc>
        <w:tc>
          <w:tcPr>
            <w:tcW w:w="1276" w:type="dxa"/>
            <w:shd w:val="clear" w:color="auto" w:fill="D1D1D1" w:themeFill="background2" w:themeFillShade="E6"/>
            <w:vAlign w:val="center"/>
            <w:hideMark/>
          </w:tcPr>
          <w:p w14:paraId="17F7CF6D"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Carga de trabalho semanal</w:t>
            </w:r>
            <w:r w:rsidRPr="00801256">
              <w:rPr>
                <w:rFonts w:ascii="Arial" w:hAnsi="Arial" w:cs="Arial"/>
                <w:b/>
                <w:bCs/>
                <w:color w:val="000000"/>
                <w:sz w:val="17"/>
                <w:szCs w:val="17"/>
              </w:rPr>
              <w:br/>
              <w:t xml:space="preserve"> (</w:t>
            </w:r>
            <w:proofErr w:type="spellStart"/>
            <w:r w:rsidRPr="00801256">
              <w:rPr>
                <w:rFonts w:ascii="Arial" w:hAnsi="Arial" w:cs="Arial"/>
                <w:b/>
                <w:bCs/>
                <w:color w:val="000000"/>
                <w:sz w:val="17"/>
                <w:szCs w:val="17"/>
              </w:rPr>
              <w:t>mA</w:t>
            </w:r>
            <w:proofErr w:type="spellEnd"/>
            <w:r w:rsidRPr="00801256">
              <w:rPr>
                <w:rFonts w:ascii="Arial" w:hAnsi="Arial" w:cs="Arial"/>
                <w:b/>
                <w:bCs/>
                <w:color w:val="000000"/>
                <w:sz w:val="17"/>
                <w:szCs w:val="17"/>
              </w:rPr>
              <w:t xml:space="preserve"> * min/semana)</w:t>
            </w:r>
          </w:p>
        </w:tc>
        <w:tc>
          <w:tcPr>
            <w:tcW w:w="1559" w:type="dxa"/>
            <w:shd w:val="clear" w:color="auto" w:fill="D1D1D1" w:themeFill="background2" w:themeFillShade="E6"/>
            <w:vAlign w:val="center"/>
            <w:hideMark/>
          </w:tcPr>
          <w:p w14:paraId="18DD461E"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Portabilidade Equipamento</w:t>
            </w:r>
            <w:r w:rsidR="00CB1996" w:rsidRPr="00801256">
              <w:rPr>
                <w:rStyle w:val="Refdenotaderodap"/>
                <w:rFonts w:ascii="Arial" w:hAnsi="Arial" w:cs="Arial"/>
                <w:b/>
                <w:bCs/>
                <w:color w:val="000000"/>
                <w:sz w:val="17"/>
                <w:szCs w:val="17"/>
              </w:rPr>
              <w:footnoteReference w:id="2"/>
            </w:r>
            <w:r w:rsidRPr="00801256">
              <w:rPr>
                <w:rFonts w:ascii="Arial" w:hAnsi="Arial" w:cs="Arial"/>
                <w:b/>
                <w:bCs/>
                <w:color w:val="000000"/>
                <w:sz w:val="17"/>
                <w:szCs w:val="17"/>
              </w:rPr>
              <w:br/>
              <w:t xml:space="preserve"> (fixo/portátil)</w:t>
            </w:r>
          </w:p>
        </w:tc>
        <w:tc>
          <w:tcPr>
            <w:tcW w:w="2405" w:type="dxa"/>
            <w:shd w:val="clear" w:color="auto" w:fill="D1D1D1" w:themeFill="background2" w:themeFillShade="E6"/>
            <w:vAlign w:val="center"/>
            <w:hideMark/>
          </w:tcPr>
          <w:p w14:paraId="7BD7A53E" w14:textId="77777777" w:rsidR="00DF01D9" w:rsidRPr="00801256" w:rsidRDefault="00DF01D9" w:rsidP="00DF01D9">
            <w:pPr>
              <w:jc w:val="center"/>
              <w:rPr>
                <w:rFonts w:ascii="Arial" w:hAnsi="Arial" w:cs="Arial"/>
                <w:b/>
                <w:bCs/>
                <w:color w:val="000000"/>
                <w:sz w:val="17"/>
                <w:szCs w:val="17"/>
              </w:rPr>
            </w:pPr>
            <w:r w:rsidRPr="00801256">
              <w:rPr>
                <w:rFonts w:ascii="Arial" w:hAnsi="Arial" w:cs="Arial"/>
                <w:b/>
                <w:bCs/>
                <w:color w:val="000000"/>
                <w:sz w:val="17"/>
                <w:szCs w:val="17"/>
              </w:rPr>
              <w:t>Identificação do ato/procedimento no qual será utilizado o equipamento</w:t>
            </w:r>
            <w:r w:rsidR="00CB1996" w:rsidRPr="00801256">
              <w:rPr>
                <w:rStyle w:val="Refdenotaderodap"/>
                <w:rFonts w:ascii="Arial" w:hAnsi="Arial" w:cs="Arial"/>
                <w:b/>
                <w:bCs/>
                <w:color w:val="000000"/>
                <w:sz w:val="17"/>
                <w:szCs w:val="17"/>
              </w:rPr>
              <w:footnoteReference w:id="3"/>
            </w:r>
          </w:p>
        </w:tc>
      </w:tr>
      <w:sdt>
        <w:sdtPr>
          <w:rPr>
            <w:rFonts w:ascii="Arial" w:hAnsi="Arial" w:cs="Arial"/>
            <w:color w:val="000000"/>
            <w:sz w:val="18"/>
            <w:szCs w:val="18"/>
          </w:rPr>
          <w:id w:val="-1590694466"/>
          <w15:repeatingSection/>
        </w:sdtPr>
        <w:sdtContent>
          <w:sdt>
            <w:sdtPr>
              <w:rPr>
                <w:rFonts w:ascii="Arial" w:hAnsi="Arial" w:cs="Arial"/>
                <w:color w:val="000000"/>
                <w:sz w:val="18"/>
                <w:szCs w:val="18"/>
              </w:rPr>
              <w:id w:val="-724371530"/>
              <w:placeholder>
                <w:docPart w:val="091302479928426AA76CD6B7D807EB3F"/>
              </w:placeholder>
              <w15:repeatingSectionItem/>
            </w:sdtPr>
            <w:sdtContent>
              <w:tr w:rsidR="009C2E1C" w:rsidRPr="006A12A0" w14:paraId="61425320" w14:textId="77777777" w:rsidTr="00DD31CF">
                <w:trPr>
                  <w:jc w:val="center"/>
                </w:trPr>
                <w:sdt>
                  <w:sdtPr>
                    <w:rPr>
                      <w:rFonts w:ascii="Arial" w:hAnsi="Arial" w:cs="Arial"/>
                      <w:color w:val="000000"/>
                      <w:sz w:val="18"/>
                      <w:szCs w:val="18"/>
                    </w:rPr>
                    <w:id w:val="670529684"/>
                    <w:placeholder>
                      <w:docPart w:val="EEE15F1ACCEE4D8AA4F802BE910B1CC2"/>
                    </w:placeholder>
                    <w:showingPlcHdr/>
                    <w:dropDownList>
                      <w:listItem w:value="Escolha um item."/>
                      <w:listItem w:displayText="Intra-oral" w:value="Intra-oral"/>
                      <w:listItem w:displayText="Ortopantomógrafo" w:value="Ortopantomógrafo"/>
                      <w:listItem w:displayText="CBCT" w:value="CBCT"/>
                      <w:listItem w:displayText="Osteodensitómetro" w:value="Osteodensitómetro"/>
                    </w:dropDownList>
                  </w:sdtPr>
                  <w:sdtContent>
                    <w:tc>
                      <w:tcPr>
                        <w:tcW w:w="1418" w:type="dxa"/>
                        <w:shd w:val="clear" w:color="auto" w:fill="auto"/>
                        <w:noWrap/>
                        <w:vAlign w:val="center"/>
                      </w:tcPr>
                      <w:p w14:paraId="4B093B37" w14:textId="77777777" w:rsidR="00DF01D9" w:rsidRPr="006A12A0" w:rsidRDefault="00907F72" w:rsidP="00DD31CF">
                        <w:pPr>
                          <w:jc w:val="center"/>
                          <w:rPr>
                            <w:rFonts w:ascii="Arial" w:hAnsi="Arial" w:cs="Arial"/>
                            <w:color w:val="000000"/>
                            <w:sz w:val="18"/>
                            <w:szCs w:val="18"/>
                          </w:rPr>
                        </w:pPr>
                        <w:r w:rsidRPr="00087D07">
                          <w:rPr>
                            <w:rStyle w:val="TextodoMarcadordePosio"/>
                            <w:rFonts w:ascii="Arial" w:hAnsi="Arial" w:cs="Arial"/>
                            <w:color w:val="auto"/>
                            <w:sz w:val="18"/>
                            <w:szCs w:val="18"/>
                            <w:shd w:val="clear" w:color="auto" w:fill="D1D1D1" w:themeFill="background2" w:themeFillShade="E6"/>
                          </w:rPr>
                          <w:t>Escolha um item.</w:t>
                        </w:r>
                      </w:p>
                    </w:tc>
                  </w:sdtContent>
                </w:sdt>
                <w:sdt>
                  <w:sdtPr>
                    <w:rPr>
                      <w:rFonts w:ascii="Arial" w:hAnsi="Arial" w:cs="Arial"/>
                      <w:color w:val="000000"/>
                      <w:sz w:val="18"/>
                      <w:szCs w:val="18"/>
                    </w:rPr>
                    <w:id w:val="1608766911"/>
                    <w:placeholder>
                      <w:docPart w:val="70667223ED45471385D57E663398F5EA"/>
                    </w:placeholder>
                    <w:showingPlcHdr/>
                  </w:sdtPr>
                  <w:sdtContent>
                    <w:tc>
                      <w:tcPr>
                        <w:tcW w:w="987" w:type="dxa"/>
                        <w:shd w:val="clear" w:color="auto" w:fill="auto"/>
                        <w:noWrap/>
                        <w:vAlign w:val="center"/>
                        <w:hideMark/>
                      </w:tcPr>
                      <w:p w14:paraId="3C319A87" w14:textId="77777777" w:rsidR="00DF01D9" w:rsidRPr="006A12A0" w:rsidRDefault="006E1CE7" w:rsidP="00DD31CF">
                        <w:pPr>
                          <w:jc w:val="center"/>
                          <w:rPr>
                            <w:rFonts w:ascii="Arial" w:hAnsi="Arial" w:cs="Arial"/>
                            <w:color w:val="000000"/>
                            <w:sz w:val="18"/>
                            <w:szCs w:val="18"/>
                          </w:rPr>
                        </w:pPr>
                        <w:r w:rsidRPr="00087D07">
                          <w:rPr>
                            <w:rStyle w:val="TextodoMarcadordePosio"/>
                            <w:rFonts w:ascii="Arial" w:hAnsi="Arial" w:cs="Arial"/>
                            <w:color w:val="000000" w:themeColor="text1"/>
                            <w:shd w:val="clear" w:color="auto" w:fill="D1D1D1" w:themeFill="background2" w:themeFillShade="E6"/>
                          </w:rPr>
                          <w:t>Clique ou toque aqui para introduzir texto.</w:t>
                        </w:r>
                      </w:p>
                    </w:tc>
                  </w:sdtContent>
                </w:sdt>
                <w:sdt>
                  <w:sdtPr>
                    <w:rPr>
                      <w:rFonts w:ascii="Arial" w:eastAsia="Aptos" w:hAnsi="Arial" w:cs="Arial"/>
                      <w:color w:val="666666"/>
                      <w:kern w:val="2"/>
                      <w:sz w:val="18"/>
                      <w:szCs w:val="18"/>
                      <w:lang w:eastAsia="en-US"/>
                      <w14:ligatures w14:val="standardContextual"/>
                    </w:rPr>
                    <w:id w:val="1370260131"/>
                    <w:placeholder>
                      <w:docPart w:val="70667223ED45471385D57E663398F5EA"/>
                    </w:placeholder>
                    <w:showingPlcHdr/>
                  </w:sdtPr>
                  <w:sdtContent>
                    <w:tc>
                      <w:tcPr>
                        <w:tcW w:w="992" w:type="dxa"/>
                        <w:shd w:val="clear" w:color="auto" w:fill="auto"/>
                        <w:noWrap/>
                        <w:vAlign w:val="center"/>
                        <w:hideMark/>
                      </w:tcPr>
                      <w:p w14:paraId="5601F5F2" w14:textId="77777777" w:rsidR="00DF01D9" w:rsidRPr="006A12A0" w:rsidRDefault="006E1CE7" w:rsidP="00DD31CF">
                        <w:pPr>
                          <w:jc w:val="center"/>
                          <w:rPr>
                            <w:rFonts w:ascii="Arial" w:eastAsia="Aptos" w:hAnsi="Arial" w:cs="Arial"/>
                            <w:color w:val="666666"/>
                            <w:kern w:val="2"/>
                            <w:sz w:val="18"/>
                            <w:szCs w:val="18"/>
                            <w:lang w:eastAsia="en-US"/>
                            <w14:ligatures w14:val="standardContextual"/>
                          </w:rPr>
                        </w:pPr>
                        <w:r w:rsidRPr="00087D07">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eastAsia="Aptos" w:hAnsi="Arial" w:cs="Arial"/>
                      <w:color w:val="666666"/>
                      <w:kern w:val="2"/>
                      <w:sz w:val="18"/>
                      <w:szCs w:val="18"/>
                      <w:lang w:eastAsia="en-US"/>
                      <w14:ligatures w14:val="standardContextual"/>
                    </w:rPr>
                    <w:id w:val="194503471"/>
                    <w:placeholder>
                      <w:docPart w:val="70667223ED45471385D57E663398F5EA"/>
                    </w:placeholder>
                    <w:showingPlcHdr/>
                  </w:sdtPr>
                  <w:sdtContent>
                    <w:tc>
                      <w:tcPr>
                        <w:tcW w:w="1134" w:type="dxa"/>
                        <w:shd w:val="clear" w:color="auto" w:fill="auto"/>
                        <w:noWrap/>
                        <w:vAlign w:val="center"/>
                        <w:hideMark/>
                      </w:tcPr>
                      <w:p w14:paraId="24453B01" w14:textId="77777777" w:rsidR="00DF01D9" w:rsidRPr="006A12A0" w:rsidRDefault="006E1CE7" w:rsidP="00DD31CF">
                        <w:pPr>
                          <w:jc w:val="center"/>
                          <w:rPr>
                            <w:rFonts w:ascii="Arial" w:eastAsia="Aptos" w:hAnsi="Arial" w:cs="Arial"/>
                            <w:color w:val="666666"/>
                            <w:kern w:val="2"/>
                            <w:sz w:val="18"/>
                            <w:szCs w:val="18"/>
                            <w:lang w:eastAsia="en-US"/>
                            <w14:ligatures w14:val="standardContextual"/>
                          </w:rPr>
                        </w:pPr>
                        <w:r w:rsidRPr="00087D07">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hAnsi="Arial" w:cs="Arial"/>
                      <w:color w:val="000000"/>
                      <w:sz w:val="18"/>
                      <w:szCs w:val="18"/>
                    </w:rPr>
                    <w:id w:val="1214690133"/>
                    <w:placeholder>
                      <w:docPart w:val="70667223ED45471385D57E663398F5EA"/>
                    </w:placeholder>
                    <w:showingPlcHdr/>
                  </w:sdtPr>
                  <w:sdtContent>
                    <w:tc>
                      <w:tcPr>
                        <w:tcW w:w="1418" w:type="dxa"/>
                        <w:shd w:val="clear" w:color="auto" w:fill="auto"/>
                        <w:vAlign w:val="center"/>
                        <w:hideMark/>
                      </w:tcPr>
                      <w:p w14:paraId="0EF55308" w14:textId="77777777" w:rsidR="00DF01D9" w:rsidRPr="006A12A0" w:rsidRDefault="006E1CE7" w:rsidP="00DD31CF">
                        <w:pPr>
                          <w:jc w:val="center"/>
                          <w:rPr>
                            <w:rFonts w:ascii="Arial" w:hAnsi="Arial" w:cs="Arial"/>
                            <w:color w:val="000000"/>
                            <w:sz w:val="18"/>
                            <w:szCs w:val="18"/>
                          </w:rPr>
                        </w:pPr>
                        <w:r w:rsidRPr="00087D07">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hAnsi="Arial" w:cs="Arial"/>
                      <w:color w:val="000000"/>
                      <w:sz w:val="18"/>
                      <w:szCs w:val="18"/>
                    </w:rPr>
                    <w:id w:val="-228855551"/>
                    <w:placeholder>
                      <w:docPart w:val="70667223ED45471385D57E663398F5EA"/>
                    </w:placeholder>
                    <w:showingPlcHdr/>
                  </w:sdtPr>
                  <w:sdtContent>
                    <w:tc>
                      <w:tcPr>
                        <w:tcW w:w="850" w:type="dxa"/>
                        <w:shd w:val="clear" w:color="auto" w:fill="auto"/>
                        <w:noWrap/>
                        <w:vAlign w:val="center"/>
                        <w:hideMark/>
                      </w:tcPr>
                      <w:p w14:paraId="747F2030" w14:textId="77777777" w:rsidR="00DF01D9" w:rsidRPr="006A12A0" w:rsidRDefault="006E1CE7" w:rsidP="00DD31CF">
                        <w:pPr>
                          <w:jc w:val="center"/>
                          <w:rPr>
                            <w:rFonts w:ascii="Arial" w:hAnsi="Arial" w:cs="Arial"/>
                            <w:color w:val="000000"/>
                            <w:sz w:val="18"/>
                            <w:szCs w:val="18"/>
                          </w:rPr>
                        </w:pPr>
                        <w:r w:rsidRPr="00087D07">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hAnsi="Arial" w:cs="Arial"/>
                      <w:color w:val="000000"/>
                      <w:sz w:val="18"/>
                      <w:szCs w:val="18"/>
                    </w:rPr>
                    <w:id w:val="-824587990"/>
                    <w:placeholder>
                      <w:docPart w:val="70667223ED45471385D57E663398F5EA"/>
                    </w:placeholder>
                    <w:showingPlcHdr/>
                  </w:sdtPr>
                  <w:sdtContent>
                    <w:tc>
                      <w:tcPr>
                        <w:tcW w:w="1281" w:type="dxa"/>
                        <w:shd w:val="clear" w:color="auto" w:fill="auto"/>
                        <w:noWrap/>
                        <w:vAlign w:val="center"/>
                        <w:hideMark/>
                      </w:tcPr>
                      <w:p w14:paraId="4C02B9D0" w14:textId="77777777" w:rsidR="00DF01D9" w:rsidRPr="006A12A0" w:rsidRDefault="006E1CE7" w:rsidP="00DD31CF">
                        <w:pPr>
                          <w:jc w:val="center"/>
                          <w:rPr>
                            <w:rFonts w:ascii="Arial" w:hAnsi="Arial" w:cs="Arial"/>
                            <w:color w:val="000000"/>
                            <w:sz w:val="18"/>
                            <w:szCs w:val="18"/>
                          </w:rPr>
                        </w:pPr>
                        <w:r w:rsidRPr="00087D07">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hAnsi="Arial" w:cs="Arial"/>
                      <w:color w:val="000000"/>
                      <w:sz w:val="18"/>
                      <w:szCs w:val="18"/>
                    </w:rPr>
                    <w:id w:val="869037416"/>
                    <w:placeholder>
                      <w:docPart w:val="70667223ED45471385D57E663398F5EA"/>
                    </w:placeholder>
                  </w:sdtPr>
                  <w:sdtContent>
                    <w:tc>
                      <w:tcPr>
                        <w:tcW w:w="1413" w:type="dxa"/>
                        <w:shd w:val="clear" w:color="auto" w:fill="auto"/>
                        <w:noWrap/>
                        <w:vAlign w:val="center"/>
                        <w:hideMark/>
                      </w:tcPr>
                      <w:sdt>
                        <w:sdtPr>
                          <w:rPr>
                            <w:rFonts w:ascii="Arial" w:hAnsi="Arial" w:cs="Arial"/>
                            <w:color w:val="000000"/>
                            <w:sz w:val="18"/>
                            <w:szCs w:val="18"/>
                          </w:rPr>
                          <w:id w:val="-1729065664"/>
                          <w:placeholder>
                            <w:docPart w:val="2E9666B8F27044DA8B53225303572B29"/>
                          </w:placeholder>
                          <w:showingPlcHdr/>
                          <w:date>
                            <w:dateFormat w:val="dd/MM/yyyy"/>
                            <w:lid w:val="en-US"/>
                            <w:storeMappedDataAs w:val="dateTime"/>
                            <w:calendar w:val="gregorian"/>
                          </w:date>
                        </w:sdtPr>
                        <w:sdtContent>
                          <w:p w14:paraId="1F9F3B74" w14:textId="77777777" w:rsidR="00DF01D9" w:rsidRPr="006A12A0" w:rsidRDefault="009C2E1C" w:rsidP="00DD31CF">
                            <w:pPr>
                              <w:jc w:val="center"/>
                              <w:rPr>
                                <w:rFonts w:ascii="Arial" w:hAnsi="Arial" w:cs="Arial"/>
                                <w:color w:val="000000"/>
                                <w:sz w:val="18"/>
                                <w:szCs w:val="18"/>
                              </w:rPr>
                            </w:pPr>
                            <w:r w:rsidRPr="00087D07">
                              <w:rPr>
                                <w:rStyle w:val="TextodoMarcadordePosio"/>
                                <w:rFonts w:ascii="Arial" w:eastAsia="Calibri" w:hAnsi="Arial" w:cs="Arial"/>
                                <w:color w:val="000000" w:themeColor="text1"/>
                                <w:sz w:val="18"/>
                                <w:szCs w:val="18"/>
                                <w:shd w:val="clear" w:color="auto" w:fill="D1D1D1" w:themeFill="background2" w:themeFillShade="E6"/>
                              </w:rPr>
                              <w:t>Clique ou toque para introduzir uma data.</w:t>
                            </w:r>
                          </w:p>
                        </w:sdtContent>
                      </w:sdt>
                    </w:tc>
                  </w:sdtContent>
                </w:sdt>
                <w:sdt>
                  <w:sdtPr>
                    <w:rPr>
                      <w:rFonts w:ascii="Arial" w:hAnsi="Arial" w:cs="Arial"/>
                      <w:color w:val="000000"/>
                      <w:sz w:val="18"/>
                      <w:szCs w:val="18"/>
                    </w:rPr>
                    <w:id w:val="2069148368"/>
                    <w:placeholder>
                      <w:docPart w:val="70667223ED45471385D57E663398F5EA"/>
                    </w:placeholder>
                    <w:showingPlcHdr/>
                  </w:sdtPr>
                  <w:sdtContent>
                    <w:tc>
                      <w:tcPr>
                        <w:tcW w:w="1280" w:type="dxa"/>
                        <w:shd w:val="clear" w:color="auto" w:fill="auto"/>
                        <w:noWrap/>
                        <w:vAlign w:val="center"/>
                        <w:hideMark/>
                      </w:tcPr>
                      <w:p w14:paraId="3AB89148" w14:textId="77777777" w:rsidR="00DF01D9" w:rsidRPr="006A12A0" w:rsidRDefault="006E1CE7" w:rsidP="00DD31CF">
                        <w:pPr>
                          <w:jc w:val="center"/>
                          <w:rPr>
                            <w:rFonts w:ascii="Arial" w:hAnsi="Arial" w:cs="Arial"/>
                            <w:color w:val="000000"/>
                            <w:sz w:val="18"/>
                            <w:szCs w:val="18"/>
                          </w:rPr>
                        </w:pPr>
                        <w:r w:rsidRPr="00087D07">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hAnsi="Arial" w:cs="Arial"/>
                      <w:color w:val="000000"/>
                      <w:sz w:val="18"/>
                      <w:szCs w:val="18"/>
                    </w:rPr>
                    <w:id w:val="-1017691585"/>
                    <w:placeholder>
                      <w:docPart w:val="70667223ED45471385D57E663398F5EA"/>
                    </w:placeholder>
                    <w:showingPlcHdr/>
                  </w:sdtPr>
                  <w:sdtContent>
                    <w:tc>
                      <w:tcPr>
                        <w:tcW w:w="1276" w:type="dxa"/>
                        <w:shd w:val="clear" w:color="auto" w:fill="auto"/>
                        <w:noWrap/>
                        <w:vAlign w:val="center"/>
                        <w:hideMark/>
                      </w:tcPr>
                      <w:p w14:paraId="55AA3D37" w14:textId="77777777" w:rsidR="00DF01D9" w:rsidRPr="006A12A0" w:rsidRDefault="006E1CE7" w:rsidP="00DD31CF">
                        <w:pPr>
                          <w:jc w:val="center"/>
                          <w:rPr>
                            <w:rFonts w:ascii="Arial" w:hAnsi="Arial" w:cs="Arial"/>
                            <w:color w:val="000000"/>
                            <w:sz w:val="18"/>
                            <w:szCs w:val="18"/>
                          </w:rPr>
                        </w:pPr>
                        <w:r w:rsidRPr="00087D07">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sdt>
                  <w:sdtPr>
                    <w:rPr>
                      <w:rFonts w:ascii="Arial" w:hAnsi="Arial" w:cs="Arial"/>
                      <w:color w:val="000000"/>
                      <w:sz w:val="18"/>
                      <w:szCs w:val="18"/>
                    </w:rPr>
                    <w:id w:val="956377050"/>
                    <w:placeholder>
                      <w:docPart w:val="70667223ED45471385D57E663398F5EA"/>
                    </w:placeholder>
                  </w:sdtPr>
                  <w:sdtContent>
                    <w:sdt>
                      <w:sdtPr>
                        <w:rPr>
                          <w:rFonts w:ascii="Arial" w:hAnsi="Arial" w:cs="Arial"/>
                          <w:color w:val="000000"/>
                          <w:sz w:val="18"/>
                          <w:szCs w:val="18"/>
                        </w:rPr>
                        <w:id w:val="-1415235395"/>
                        <w:placeholder>
                          <w:docPart w:val="974EB422760F4F4E881C4DD3B844B786"/>
                        </w:placeholder>
                        <w:showingPlcHdr/>
                        <w:dropDownList>
                          <w:listItem w:value="Escolha um item."/>
                          <w:listItem w:displayText="Fixo" w:value="Fixo"/>
                          <w:listItem w:displayText="Portátil" w:value="Portátil"/>
                        </w:dropDownList>
                      </w:sdtPr>
                      <w:sdtContent>
                        <w:tc>
                          <w:tcPr>
                            <w:tcW w:w="1559" w:type="dxa"/>
                            <w:shd w:val="clear" w:color="auto" w:fill="auto"/>
                            <w:noWrap/>
                            <w:vAlign w:val="center"/>
                            <w:hideMark/>
                          </w:tcPr>
                          <w:p w14:paraId="7EFB3A72" w14:textId="77777777" w:rsidR="00DF01D9" w:rsidRPr="006A12A0" w:rsidRDefault="00C8196D" w:rsidP="00DD31CF">
                            <w:pPr>
                              <w:jc w:val="center"/>
                              <w:rPr>
                                <w:rFonts w:ascii="Arial" w:hAnsi="Arial" w:cs="Arial"/>
                                <w:color w:val="000000"/>
                                <w:sz w:val="18"/>
                                <w:szCs w:val="18"/>
                              </w:rPr>
                            </w:pPr>
                            <w:r w:rsidRPr="00087D07">
                              <w:rPr>
                                <w:rStyle w:val="TextodoMarcadordePosio"/>
                                <w:rFonts w:ascii="Arial" w:eastAsia="Calibri" w:hAnsi="Arial" w:cs="Arial"/>
                                <w:color w:val="auto"/>
                                <w:sz w:val="18"/>
                                <w:szCs w:val="18"/>
                                <w:shd w:val="clear" w:color="auto" w:fill="D1D1D1" w:themeFill="background2" w:themeFillShade="E6"/>
                              </w:rPr>
                              <w:t>Escolha um item.</w:t>
                            </w:r>
                          </w:p>
                        </w:tc>
                      </w:sdtContent>
                    </w:sdt>
                  </w:sdtContent>
                </w:sdt>
                <w:sdt>
                  <w:sdtPr>
                    <w:rPr>
                      <w:rFonts w:ascii="Arial" w:hAnsi="Arial" w:cs="Arial"/>
                      <w:color w:val="000000"/>
                      <w:sz w:val="18"/>
                      <w:szCs w:val="18"/>
                    </w:rPr>
                    <w:id w:val="2043317024"/>
                    <w:placeholder>
                      <w:docPart w:val="70667223ED45471385D57E663398F5EA"/>
                    </w:placeholder>
                    <w:showingPlcHdr/>
                  </w:sdtPr>
                  <w:sdtContent>
                    <w:tc>
                      <w:tcPr>
                        <w:tcW w:w="2405" w:type="dxa"/>
                        <w:shd w:val="clear" w:color="auto" w:fill="auto"/>
                        <w:noWrap/>
                        <w:vAlign w:val="center"/>
                        <w:hideMark/>
                      </w:tcPr>
                      <w:p w14:paraId="06FE34F5" w14:textId="77777777" w:rsidR="00DF01D9" w:rsidRPr="006A12A0" w:rsidRDefault="004D6DB1" w:rsidP="00DD31CF">
                        <w:pPr>
                          <w:jc w:val="center"/>
                          <w:rPr>
                            <w:rFonts w:ascii="Arial" w:hAnsi="Arial" w:cs="Arial"/>
                            <w:color w:val="000000"/>
                            <w:sz w:val="18"/>
                            <w:szCs w:val="18"/>
                          </w:rPr>
                        </w:pPr>
                        <w:r w:rsidRPr="00087D07">
                          <w:rPr>
                            <w:rStyle w:val="TextodoMarcadordePosio"/>
                            <w:rFonts w:ascii="Arial" w:hAnsi="Arial" w:cs="Arial"/>
                            <w:color w:val="000000" w:themeColor="text1"/>
                            <w:sz w:val="18"/>
                            <w:szCs w:val="18"/>
                            <w:shd w:val="clear" w:color="auto" w:fill="D1D1D1" w:themeFill="background2" w:themeFillShade="E6"/>
                          </w:rPr>
                          <w:t>Clique ou toque aqui para introduzir texto.</w:t>
                        </w:r>
                      </w:p>
                    </w:tc>
                  </w:sdtContent>
                </w:sdt>
              </w:tr>
            </w:sdtContent>
          </w:sdt>
        </w:sdtContent>
      </w:sdt>
    </w:tbl>
    <w:p w14:paraId="487BCE56" w14:textId="77777777" w:rsidR="00C421A0" w:rsidRDefault="00C421A0" w:rsidP="00C421A0">
      <w:pPr>
        <w:tabs>
          <w:tab w:val="left" w:pos="8364"/>
          <w:tab w:val="left" w:leader="underscore" w:pos="8477"/>
        </w:tabs>
        <w:rPr>
          <w:rFonts w:ascii="Arial" w:hAnsi="Arial" w:cs="Arial"/>
          <w:sz w:val="18"/>
          <w:szCs w:val="18"/>
        </w:rPr>
      </w:pPr>
    </w:p>
    <w:p w14:paraId="50A79FAB" w14:textId="77777777" w:rsidR="00E86BAD" w:rsidRPr="006A12A0" w:rsidRDefault="00013A16" w:rsidP="00C421A0">
      <w:pPr>
        <w:tabs>
          <w:tab w:val="left" w:pos="8364"/>
          <w:tab w:val="left" w:leader="underscore" w:pos="8477"/>
        </w:tabs>
        <w:rPr>
          <w:rFonts w:ascii="Arial" w:hAnsi="Arial" w:cs="Arial"/>
          <w:sz w:val="18"/>
          <w:szCs w:val="18"/>
        </w:rPr>
      </w:pPr>
      <w:r w:rsidRPr="00C421A0">
        <w:rPr>
          <w:rFonts w:ascii="Arial" w:hAnsi="Arial" w:cs="Arial"/>
          <w:b/>
          <w:bCs/>
          <w:i/>
          <w:iCs/>
          <w:sz w:val="18"/>
          <w:szCs w:val="18"/>
        </w:rPr>
        <w:t>Nota:</w:t>
      </w:r>
      <w:r w:rsidRPr="006A12A0">
        <w:rPr>
          <w:rFonts w:ascii="Arial" w:hAnsi="Arial" w:cs="Arial"/>
          <w:sz w:val="18"/>
          <w:szCs w:val="18"/>
        </w:rPr>
        <w:t xml:space="preserve"> Para acrescentar linhas deverá selecionar a última linha da tabela e no canto inferior direito clicar no símbolo “+”</w:t>
      </w:r>
    </w:p>
    <w:p w14:paraId="49A54893" w14:textId="77777777" w:rsidR="005A2679" w:rsidRPr="00783FB8" w:rsidRDefault="005A2679">
      <w:pPr>
        <w:rPr>
          <w:rFonts w:ascii="Arial" w:hAnsi="Arial" w:cs="Arial"/>
          <w:b/>
        </w:rPr>
      </w:pPr>
      <w:r w:rsidRPr="00783FB8">
        <w:rPr>
          <w:rFonts w:ascii="Arial" w:hAnsi="Arial" w:cs="Arial"/>
          <w:b/>
        </w:rPr>
        <w:br w:type="page"/>
      </w:r>
    </w:p>
    <w:p w14:paraId="64DE06FE" w14:textId="77777777" w:rsidR="007B120B" w:rsidRPr="00783FB8" w:rsidRDefault="007B120B" w:rsidP="00C47593">
      <w:pPr>
        <w:tabs>
          <w:tab w:val="left" w:pos="8364"/>
          <w:tab w:val="left" w:leader="underscore" w:pos="8477"/>
        </w:tabs>
        <w:rPr>
          <w:rFonts w:ascii="Arial" w:hAnsi="Arial" w:cs="Arial"/>
          <w:b/>
        </w:rPr>
        <w:sectPr w:rsidR="007B120B" w:rsidRPr="00783FB8" w:rsidSect="002B1777">
          <w:headerReference w:type="first" r:id="rId15"/>
          <w:endnotePr>
            <w:numFmt w:val="decimal"/>
          </w:endnotePr>
          <w:pgSz w:w="16838" w:h="11906" w:orient="landscape" w:code="9"/>
          <w:pgMar w:top="2155" w:right="397" w:bottom="1418" w:left="425" w:header="340" w:footer="680" w:gutter="0"/>
          <w:cols w:space="708"/>
          <w:titlePg/>
          <w:docGrid w:linePitch="360"/>
        </w:sectPr>
      </w:pPr>
    </w:p>
    <w:p w14:paraId="34BF2513" w14:textId="77777777" w:rsidR="00F51533" w:rsidRDefault="00BB445D" w:rsidP="00076F7E">
      <w:pPr>
        <w:tabs>
          <w:tab w:val="left" w:pos="8364"/>
          <w:tab w:val="left" w:leader="underscore" w:pos="8477"/>
        </w:tabs>
        <w:rPr>
          <w:rFonts w:ascii="Arial" w:hAnsi="Arial" w:cs="Arial"/>
          <w:b/>
          <w:color w:val="FF0000"/>
          <w:sz w:val="22"/>
          <w:szCs w:val="22"/>
        </w:rPr>
      </w:pPr>
      <w:r w:rsidRPr="00B46473">
        <w:rPr>
          <w:rFonts w:ascii="Arial" w:hAnsi="Arial" w:cs="Arial"/>
          <w:b/>
          <w:color w:val="FF0000"/>
          <w:sz w:val="22"/>
          <w:szCs w:val="22"/>
        </w:rPr>
        <w:lastRenderedPageBreak/>
        <w:t xml:space="preserve">VII </w:t>
      </w:r>
      <w:r w:rsidR="00783FB8">
        <w:rPr>
          <w:rFonts w:ascii="Arial" w:hAnsi="Arial" w:cs="Arial"/>
          <w:b/>
          <w:color w:val="FF0000"/>
          <w:sz w:val="22"/>
          <w:szCs w:val="22"/>
        </w:rPr>
        <w:t>-</w:t>
      </w:r>
      <w:r w:rsidR="00D40707" w:rsidRPr="00B46473">
        <w:rPr>
          <w:rFonts w:ascii="Arial" w:hAnsi="Arial" w:cs="Arial"/>
          <w:b/>
          <w:color w:val="FF0000"/>
          <w:sz w:val="22"/>
          <w:szCs w:val="22"/>
        </w:rPr>
        <w:t xml:space="preserve"> </w:t>
      </w:r>
      <w:r w:rsidRPr="00B46473">
        <w:rPr>
          <w:rFonts w:ascii="Arial" w:hAnsi="Arial" w:cs="Arial"/>
          <w:b/>
          <w:color w:val="FF0000"/>
          <w:sz w:val="22"/>
          <w:szCs w:val="22"/>
        </w:rPr>
        <w:t xml:space="preserve">Responsável pela </w:t>
      </w:r>
      <w:r w:rsidR="0062702D" w:rsidRPr="00B46473">
        <w:rPr>
          <w:rFonts w:ascii="Arial" w:hAnsi="Arial" w:cs="Arial"/>
          <w:b/>
          <w:color w:val="FF0000"/>
          <w:sz w:val="22"/>
          <w:szCs w:val="22"/>
        </w:rPr>
        <w:t>proteção</w:t>
      </w:r>
      <w:r w:rsidRPr="00B46473">
        <w:rPr>
          <w:rFonts w:ascii="Arial" w:hAnsi="Arial" w:cs="Arial"/>
          <w:b/>
          <w:color w:val="FF0000"/>
          <w:sz w:val="22"/>
          <w:szCs w:val="22"/>
        </w:rPr>
        <w:t xml:space="preserve"> radiológica</w:t>
      </w:r>
    </w:p>
    <w:p w14:paraId="23FE2BD6" w14:textId="77777777" w:rsidR="00783FB8" w:rsidRPr="00783FB8" w:rsidRDefault="00783FB8" w:rsidP="00783FB8">
      <w:pPr>
        <w:tabs>
          <w:tab w:val="left" w:pos="8364"/>
          <w:tab w:val="left" w:leader="underscore" w:pos="8477"/>
        </w:tabs>
        <w:rPr>
          <w:rFonts w:ascii="Arial" w:hAnsi="Arial" w:cs="Arial"/>
          <w:bCs/>
        </w:rPr>
      </w:pPr>
    </w:p>
    <w:p w14:paraId="68E473BA" w14:textId="77777777" w:rsidR="00F51533" w:rsidRPr="0065742B" w:rsidRDefault="00BB445D" w:rsidP="003243C2">
      <w:pPr>
        <w:tabs>
          <w:tab w:val="left" w:leader="underscore" w:pos="8477"/>
        </w:tabs>
        <w:spacing w:before="120"/>
        <w:rPr>
          <w:rFonts w:ascii="Arial" w:hAnsi="Arial" w:cs="Arial"/>
        </w:rPr>
      </w:pPr>
      <w:r w:rsidRPr="0065742B">
        <w:rPr>
          <w:rFonts w:ascii="Arial" w:hAnsi="Arial" w:cs="Arial"/>
        </w:rPr>
        <w:t xml:space="preserve">Nome: </w:t>
      </w:r>
      <w:sdt>
        <w:sdtPr>
          <w:rPr>
            <w:rFonts w:ascii="Arial" w:hAnsi="Arial" w:cs="Arial"/>
          </w:rPr>
          <w:id w:val="1695725051"/>
          <w:placeholder>
            <w:docPart w:val="23E86B3151F942EF935FE2357BF9EDCD"/>
          </w:placeholder>
          <w:showingPlcHdr/>
        </w:sdtPr>
        <w:sdtContent>
          <w:r w:rsidR="002F0054"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1F388F3F" w14:textId="77777777" w:rsidR="00C647AB" w:rsidRDefault="00BB445D" w:rsidP="003243C2">
      <w:pPr>
        <w:tabs>
          <w:tab w:val="left" w:leader="underscore" w:pos="8477"/>
        </w:tabs>
        <w:spacing w:before="120"/>
      </w:pPr>
      <w:r w:rsidRPr="0065742B">
        <w:rPr>
          <w:rFonts w:ascii="Arial" w:hAnsi="Arial" w:cs="Arial"/>
        </w:rPr>
        <w:t xml:space="preserve">Número de cartão de cidadão: </w:t>
      </w:r>
      <w:sdt>
        <w:sdtPr>
          <w:rPr>
            <w:rFonts w:ascii="Arial" w:hAnsi="Arial" w:cs="Arial"/>
          </w:rPr>
          <w:id w:val="-74062275"/>
          <w:placeholder>
            <w:docPart w:val="23E86B3151F942EF935FE2357BF9EDCD"/>
          </w:placeholder>
        </w:sdtPr>
        <w:sdtContent>
          <w:r w:rsidR="00C647AB" w:rsidRPr="00087D07">
            <w:rPr>
              <w:rFonts w:ascii="Arial" w:hAnsi="Arial" w:cs="Arial"/>
              <w:color w:val="000000" w:themeColor="text1"/>
              <w:shd w:val="clear" w:color="auto" w:fill="D1D1D1" w:themeFill="background2" w:themeFillShade="E6"/>
            </w:rPr>
            <w:t>Clique ou toque aqui para introduzir número</w:t>
          </w:r>
          <w:r w:rsidR="00C647AB" w:rsidRPr="00C647AB">
            <w:rPr>
              <w:rFonts w:ascii="Arial" w:hAnsi="Arial" w:cs="Arial"/>
              <w:color w:val="747474" w:themeColor="background2" w:themeShade="80"/>
              <w:shd w:val="clear" w:color="auto" w:fill="D1D1D1" w:themeFill="background2" w:themeFillShade="E6"/>
            </w:rPr>
            <w:t>.</w:t>
          </w:r>
        </w:sdtContent>
      </w:sdt>
    </w:p>
    <w:p w14:paraId="57DC3435" w14:textId="77777777" w:rsidR="00947E76" w:rsidRPr="0065742B" w:rsidRDefault="00BB445D" w:rsidP="003243C2">
      <w:pPr>
        <w:tabs>
          <w:tab w:val="left" w:leader="underscore" w:pos="8477"/>
        </w:tabs>
        <w:spacing w:before="120"/>
        <w:rPr>
          <w:rFonts w:ascii="Arial" w:hAnsi="Arial" w:cs="Arial"/>
        </w:rPr>
      </w:pPr>
      <w:r w:rsidRPr="0065742B">
        <w:rPr>
          <w:rFonts w:ascii="Arial" w:hAnsi="Arial" w:cs="Arial"/>
        </w:rPr>
        <w:t>Qualificações:</w:t>
      </w:r>
    </w:p>
    <w:p w14:paraId="35CBCAAB" w14:textId="77777777" w:rsidR="00F51533" w:rsidRPr="0065742B" w:rsidRDefault="00BB445D" w:rsidP="009D042E">
      <w:pPr>
        <w:tabs>
          <w:tab w:val="left" w:leader="underscore" w:pos="8477"/>
        </w:tabs>
        <w:spacing w:before="120"/>
        <w:ind w:firstLine="425"/>
        <w:jc w:val="both"/>
        <w:rPr>
          <w:rFonts w:ascii="Arial" w:hAnsi="Arial" w:cs="Arial"/>
        </w:rPr>
      </w:pPr>
      <w:r w:rsidRPr="0065742B">
        <w:rPr>
          <w:rFonts w:ascii="Arial" w:hAnsi="Arial" w:cs="Arial"/>
        </w:rPr>
        <w:t xml:space="preserve">Habilitações literárias: </w:t>
      </w:r>
      <w:sdt>
        <w:sdtPr>
          <w:rPr>
            <w:rFonts w:ascii="Arial" w:hAnsi="Arial" w:cs="Arial"/>
          </w:rPr>
          <w:id w:val="-545605972"/>
          <w:placeholder>
            <w:docPart w:val="23E86B3151F942EF935FE2357BF9EDCD"/>
          </w:placeholder>
          <w:showingPlcHdr/>
        </w:sdtPr>
        <w:sdtContent>
          <w:r w:rsidR="002F0054"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662ACDCC" w14:textId="77777777" w:rsidR="00F51533" w:rsidRPr="0065742B" w:rsidRDefault="00BB445D" w:rsidP="009D042E">
      <w:pPr>
        <w:tabs>
          <w:tab w:val="left" w:leader="underscore" w:pos="8477"/>
        </w:tabs>
        <w:spacing w:before="120"/>
        <w:ind w:firstLine="425"/>
        <w:jc w:val="both"/>
        <w:rPr>
          <w:rFonts w:ascii="Arial" w:hAnsi="Arial" w:cs="Arial"/>
        </w:rPr>
      </w:pPr>
      <w:r w:rsidRPr="0065742B">
        <w:rPr>
          <w:rFonts w:ascii="Arial" w:hAnsi="Arial" w:cs="Arial"/>
        </w:rPr>
        <w:t xml:space="preserve">Certificado de Qualificação Profissional </w:t>
      </w:r>
      <w:r w:rsidR="00282882" w:rsidRPr="0065742B">
        <w:rPr>
          <w:rFonts w:ascii="Arial" w:hAnsi="Arial" w:cs="Arial"/>
        </w:rPr>
        <w:t xml:space="preserve">em Proteção Radiológica </w:t>
      </w:r>
      <w:r w:rsidRPr="0065742B">
        <w:rPr>
          <w:rFonts w:ascii="Arial" w:hAnsi="Arial" w:cs="Arial"/>
        </w:rPr>
        <w:t>n</w:t>
      </w:r>
      <w:r w:rsidR="006A12A0">
        <w:rPr>
          <w:rFonts w:ascii="Arial" w:hAnsi="Arial" w:cs="Arial"/>
        </w:rPr>
        <w:t>.</w:t>
      </w:r>
      <w:r w:rsidRPr="0065742B">
        <w:rPr>
          <w:rFonts w:ascii="Arial" w:hAnsi="Arial" w:cs="Arial"/>
        </w:rPr>
        <w:t>º</w:t>
      </w:r>
      <w:r w:rsidR="002B1777">
        <w:rPr>
          <w:rFonts w:ascii="Arial" w:hAnsi="Arial" w:cs="Arial"/>
        </w:rPr>
        <w:t xml:space="preserve"> </w:t>
      </w:r>
      <w:sdt>
        <w:sdtPr>
          <w:rPr>
            <w:rFonts w:ascii="Arial" w:hAnsi="Arial" w:cs="Arial"/>
          </w:rPr>
          <w:id w:val="-50843061"/>
          <w:placeholder>
            <w:docPart w:val="23E86B3151F942EF935FE2357BF9EDCD"/>
          </w:placeholder>
          <w:showingPlcHdr/>
        </w:sdtPr>
        <w:sdtContent>
          <w:r w:rsidR="002F0054"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1325F67C" w14:textId="77777777" w:rsidR="00DD31CF" w:rsidRDefault="00C524A3" w:rsidP="009D042E">
      <w:pPr>
        <w:tabs>
          <w:tab w:val="left" w:leader="underscore" w:pos="8477"/>
        </w:tabs>
        <w:spacing w:before="120"/>
        <w:ind w:firstLine="425"/>
        <w:jc w:val="both"/>
        <w:rPr>
          <w:rFonts w:ascii="Arial" w:hAnsi="Arial" w:cs="Arial"/>
        </w:rPr>
      </w:pPr>
      <w:r w:rsidRPr="0065742B">
        <w:rPr>
          <w:rFonts w:ascii="Arial" w:hAnsi="Arial" w:cs="Arial"/>
        </w:rPr>
        <w:t>Anexar Certificado de Qualificação Profissional em Proteção Radiológica:</w:t>
      </w:r>
    </w:p>
    <w:p w14:paraId="326DB1B0" w14:textId="77777777" w:rsidR="00C524A3" w:rsidRPr="00801256" w:rsidRDefault="006A12A0" w:rsidP="00801256">
      <w:pPr>
        <w:tabs>
          <w:tab w:val="left" w:leader="underscore" w:pos="8477"/>
        </w:tabs>
        <w:spacing w:before="120" w:after="120"/>
        <w:ind w:firstLine="425"/>
        <w:jc w:val="both"/>
        <w:rPr>
          <w:rFonts w:ascii="Arial" w:hAnsi="Arial" w:cs="Arial"/>
          <w:i/>
          <w:iCs/>
          <w:sz w:val="18"/>
          <w:szCs w:val="18"/>
        </w:rPr>
      </w:pPr>
      <w:r w:rsidRPr="00801256">
        <w:rPr>
          <w:rFonts w:ascii="Arial" w:hAnsi="Arial" w:cs="Arial"/>
          <w:b/>
          <w:bCs/>
          <w:i/>
          <w:iCs/>
          <w:sz w:val="18"/>
          <w:szCs w:val="18"/>
        </w:rPr>
        <w:t>Remeter juntamente com o formulário</w:t>
      </w:r>
    </w:p>
    <w:p w14:paraId="35468115" w14:textId="77777777" w:rsidR="00F51533" w:rsidRPr="0065742B" w:rsidRDefault="00BB445D" w:rsidP="00B83863">
      <w:pPr>
        <w:tabs>
          <w:tab w:val="left" w:leader="underscore" w:pos="8477"/>
        </w:tabs>
        <w:spacing w:before="120"/>
        <w:ind w:firstLine="425"/>
        <w:jc w:val="both"/>
        <w:rPr>
          <w:rFonts w:ascii="Arial" w:hAnsi="Arial" w:cs="Arial"/>
        </w:rPr>
      </w:pPr>
      <w:r w:rsidRPr="0065742B">
        <w:rPr>
          <w:rFonts w:ascii="Arial" w:hAnsi="Arial" w:cs="Arial"/>
        </w:rPr>
        <w:t xml:space="preserve">Nível de qualificação: </w:t>
      </w:r>
      <w:sdt>
        <w:sdtPr>
          <w:rPr>
            <w:rFonts w:ascii="Arial" w:hAnsi="Arial" w:cs="Arial"/>
            <w:color w:val="000000" w:themeColor="text1"/>
          </w:rPr>
          <w:id w:val="-386807610"/>
          <w:placeholder>
            <w:docPart w:val="23E86B3151F942EF935FE2357BF9EDCD"/>
          </w:placeholder>
          <w:showingPlcHdr/>
        </w:sdtPr>
        <w:sdtEndPr>
          <w:rPr>
            <w:color w:val="auto"/>
          </w:rPr>
        </w:sdtEndPr>
        <w:sdtContent>
          <w:r w:rsidR="002F0054"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6CD2DBCB" w14:textId="77777777" w:rsidR="00E86BAD" w:rsidRPr="0065742B" w:rsidRDefault="00E86BAD" w:rsidP="003243C2">
      <w:pPr>
        <w:tabs>
          <w:tab w:val="left" w:leader="underscore" w:pos="8477"/>
        </w:tabs>
        <w:spacing w:before="120"/>
        <w:rPr>
          <w:rFonts w:ascii="Arial" w:hAnsi="Arial" w:cs="Arial"/>
        </w:rPr>
      </w:pPr>
      <w:r w:rsidRPr="0065742B">
        <w:rPr>
          <w:rFonts w:ascii="Arial" w:hAnsi="Arial" w:cs="Arial"/>
        </w:rPr>
        <w:t>Tipo de vínculo ao titular:</w:t>
      </w:r>
    </w:p>
    <w:p w14:paraId="7046DA6D" w14:textId="77777777" w:rsidR="00E86BAD" w:rsidRPr="0065742B" w:rsidRDefault="00E86BAD" w:rsidP="009D042E">
      <w:pPr>
        <w:tabs>
          <w:tab w:val="left" w:leader="underscore" w:pos="8477"/>
        </w:tabs>
        <w:spacing w:before="120"/>
        <w:ind w:left="851"/>
        <w:rPr>
          <w:rFonts w:ascii="Arial" w:hAnsi="Arial" w:cs="Arial"/>
        </w:rPr>
      </w:pPr>
      <w:r w:rsidRPr="0065742B">
        <w:rPr>
          <w:rFonts w:ascii="Arial" w:hAnsi="Arial" w:cs="Arial"/>
        </w:rPr>
        <w:t xml:space="preserve">Quadro da entidade </w:t>
      </w:r>
      <w:sdt>
        <w:sdtPr>
          <w:rPr>
            <w:rFonts w:ascii="Arial" w:hAnsi="Arial" w:cs="Arial"/>
          </w:rPr>
          <w:id w:val="1494063689"/>
          <w14:checkbox>
            <w14:checked w14:val="0"/>
            <w14:checkedState w14:val="2612" w14:font="MS Gothic"/>
            <w14:uncheckedState w14:val="2610" w14:font="MS Gothic"/>
          </w14:checkbox>
        </w:sdtPr>
        <w:sdtContent>
          <w:r w:rsidR="006F0631" w:rsidRPr="0065742B">
            <w:rPr>
              <w:rFonts w:ascii="Segoe UI Symbol" w:eastAsia="MS Gothic" w:hAnsi="Segoe UI Symbol" w:cs="Segoe UI Symbol"/>
            </w:rPr>
            <w:t>☐</w:t>
          </w:r>
        </w:sdtContent>
      </w:sdt>
    </w:p>
    <w:p w14:paraId="69368626" w14:textId="77777777" w:rsidR="00E86BAD" w:rsidRPr="0065742B" w:rsidRDefault="00E86BAD" w:rsidP="009D042E">
      <w:pPr>
        <w:tabs>
          <w:tab w:val="left" w:leader="underscore" w:pos="8477"/>
        </w:tabs>
        <w:spacing w:before="120"/>
        <w:ind w:left="851"/>
        <w:rPr>
          <w:rFonts w:ascii="Arial" w:hAnsi="Arial" w:cs="Arial"/>
        </w:rPr>
      </w:pPr>
      <w:r w:rsidRPr="0065742B">
        <w:rPr>
          <w:rFonts w:ascii="Arial" w:hAnsi="Arial" w:cs="Arial"/>
        </w:rPr>
        <w:t xml:space="preserve">Externo </w:t>
      </w:r>
      <w:sdt>
        <w:sdtPr>
          <w:rPr>
            <w:rFonts w:ascii="Arial" w:hAnsi="Arial" w:cs="Arial"/>
          </w:rPr>
          <w:id w:val="-2060541653"/>
          <w14:checkbox>
            <w14:checked w14:val="0"/>
            <w14:checkedState w14:val="2612" w14:font="MS Gothic"/>
            <w14:uncheckedState w14:val="2610" w14:font="MS Gothic"/>
          </w14:checkbox>
        </w:sdtPr>
        <w:sdtContent>
          <w:r w:rsidR="002F0054" w:rsidRPr="0065742B">
            <w:rPr>
              <w:rFonts w:ascii="Segoe UI Symbol" w:eastAsia="MS Gothic" w:hAnsi="Segoe UI Symbol" w:cs="Segoe UI Symbol"/>
            </w:rPr>
            <w:t>☐</w:t>
          </w:r>
        </w:sdtContent>
      </w:sdt>
      <w:r w:rsidRPr="0065742B">
        <w:rPr>
          <w:rFonts w:ascii="Arial" w:hAnsi="Arial" w:cs="Arial"/>
        </w:rPr>
        <w:t xml:space="preserve"> Número de horas por </w:t>
      </w:r>
      <w:r w:rsidR="00C0181B">
        <w:rPr>
          <w:rFonts w:ascii="Arial" w:hAnsi="Arial" w:cs="Arial"/>
        </w:rPr>
        <w:t>mês</w:t>
      </w:r>
      <w:r w:rsidRPr="0065742B">
        <w:rPr>
          <w:rFonts w:ascii="Arial" w:hAnsi="Arial" w:cs="Arial"/>
        </w:rPr>
        <w:t xml:space="preserve">: </w:t>
      </w:r>
      <w:sdt>
        <w:sdtPr>
          <w:rPr>
            <w:rFonts w:ascii="Arial" w:hAnsi="Arial" w:cs="Arial"/>
          </w:rPr>
          <w:id w:val="-1044904098"/>
          <w:placeholder>
            <w:docPart w:val="23E86B3151F942EF935FE2357BF9EDCD"/>
          </w:placeholder>
          <w:showingPlcHdr/>
        </w:sdtPr>
        <w:sdtContent>
          <w:r w:rsidR="002F0054"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6BC55810" w14:textId="77777777" w:rsidR="00765A81" w:rsidRPr="000D1595" w:rsidRDefault="00765A81" w:rsidP="003243C2">
      <w:pPr>
        <w:tabs>
          <w:tab w:val="left" w:leader="underscore" w:pos="8477"/>
        </w:tabs>
        <w:spacing w:before="120"/>
        <w:rPr>
          <w:rFonts w:ascii="Arial" w:hAnsi="Arial" w:cs="Arial"/>
          <w:sz w:val="2"/>
          <w:szCs w:val="2"/>
        </w:rPr>
      </w:pPr>
    </w:p>
    <w:p w14:paraId="0CD04C1C" w14:textId="77777777" w:rsidR="00E6122E" w:rsidRDefault="00765A81" w:rsidP="003243C2">
      <w:pPr>
        <w:tabs>
          <w:tab w:val="left" w:leader="underscore" w:pos="8477"/>
        </w:tabs>
        <w:spacing w:before="120"/>
        <w:jc w:val="both"/>
        <w:rPr>
          <w:rFonts w:ascii="Arial" w:hAnsi="Arial" w:cs="Arial"/>
        </w:rPr>
      </w:pPr>
      <w:r w:rsidRPr="00B46473">
        <w:rPr>
          <w:rFonts w:ascii="Arial" w:hAnsi="Arial" w:cs="Arial"/>
          <w:b/>
          <w:bCs/>
          <w:i/>
          <w:iCs/>
        </w:rPr>
        <w:t>Nota:</w:t>
      </w:r>
      <w:r w:rsidRPr="0065742B">
        <w:rPr>
          <w:rFonts w:ascii="Arial" w:hAnsi="Arial" w:cs="Arial"/>
        </w:rPr>
        <w:t xml:space="preserve"> A partir de 1 de janeiro de 2025, o responsável de proteção radiológica será substituído pelo delegado de proteção radiológica nos termos do artigo 159.º do D</w:t>
      </w:r>
      <w:r w:rsidR="006A12A0">
        <w:rPr>
          <w:rFonts w:ascii="Arial" w:hAnsi="Arial" w:cs="Arial"/>
        </w:rPr>
        <w:t>ecreto-</w:t>
      </w:r>
      <w:r w:rsidRPr="0065742B">
        <w:rPr>
          <w:rFonts w:ascii="Arial" w:hAnsi="Arial" w:cs="Arial"/>
        </w:rPr>
        <w:t>L</w:t>
      </w:r>
      <w:r w:rsidR="006A12A0">
        <w:rPr>
          <w:rFonts w:ascii="Arial" w:hAnsi="Arial" w:cs="Arial"/>
        </w:rPr>
        <w:t>ei n.º</w:t>
      </w:r>
      <w:r w:rsidRPr="0065742B">
        <w:rPr>
          <w:rFonts w:ascii="Arial" w:hAnsi="Arial" w:cs="Arial"/>
        </w:rPr>
        <w:t xml:space="preserve"> 108/2018, de 3 de dezembro</w:t>
      </w:r>
      <w:r w:rsidR="006A12A0">
        <w:rPr>
          <w:rFonts w:ascii="Arial" w:hAnsi="Arial" w:cs="Arial"/>
        </w:rPr>
        <w:t>,</w:t>
      </w:r>
      <w:r w:rsidRPr="0065742B">
        <w:rPr>
          <w:rFonts w:ascii="Arial" w:hAnsi="Arial" w:cs="Arial"/>
        </w:rPr>
        <w:t xml:space="preserve"> na sua redação atual.</w:t>
      </w:r>
    </w:p>
    <w:p w14:paraId="2E049009" w14:textId="77777777" w:rsidR="00B46473" w:rsidRPr="0065742B" w:rsidRDefault="00B46473" w:rsidP="00DD31CF">
      <w:pPr>
        <w:tabs>
          <w:tab w:val="left" w:leader="underscore" w:pos="8477"/>
        </w:tabs>
        <w:jc w:val="both"/>
        <w:rPr>
          <w:rFonts w:ascii="Arial" w:hAnsi="Arial" w:cs="Arial"/>
        </w:rPr>
      </w:pPr>
    </w:p>
    <w:p w14:paraId="00167626" w14:textId="77777777" w:rsidR="00E6122E" w:rsidRPr="00801256" w:rsidRDefault="00BB445D" w:rsidP="00B46473">
      <w:pPr>
        <w:shd w:val="clear" w:color="auto" w:fill="FFFFFF" w:themeFill="background1"/>
        <w:tabs>
          <w:tab w:val="left" w:pos="8364"/>
          <w:tab w:val="left" w:leader="underscore" w:pos="8477"/>
        </w:tabs>
        <w:rPr>
          <w:rFonts w:ascii="Arial" w:hAnsi="Arial" w:cs="Arial"/>
          <w:b/>
          <w:color w:val="FF0000"/>
          <w:sz w:val="22"/>
          <w:szCs w:val="22"/>
        </w:rPr>
      </w:pPr>
      <w:r w:rsidRPr="00801256">
        <w:rPr>
          <w:rFonts w:ascii="Arial" w:hAnsi="Arial" w:cs="Arial"/>
          <w:b/>
          <w:color w:val="FF0000"/>
          <w:sz w:val="22"/>
          <w:szCs w:val="22"/>
        </w:rPr>
        <w:t xml:space="preserve">VIII </w:t>
      </w:r>
      <w:r w:rsidR="00783FB8">
        <w:rPr>
          <w:rFonts w:ascii="Arial" w:hAnsi="Arial" w:cs="Arial"/>
          <w:b/>
          <w:color w:val="FF0000"/>
          <w:sz w:val="22"/>
          <w:szCs w:val="22"/>
        </w:rPr>
        <w:t>-</w:t>
      </w:r>
      <w:r w:rsidRPr="00801256">
        <w:rPr>
          <w:rFonts w:ascii="Arial" w:hAnsi="Arial" w:cs="Arial"/>
          <w:b/>
          <w:color w:val="FF0000"/>
          <w:sz w:val="22"/>
          <w:szCs w:val="22"/>
        </w:rPr>
        <w:t xml:space="preserve"> Características de conceção da instalação e das fontes de radiação</w:t>
      </w:r>
    </w:p>
    <w:p w14:paraId="78BF5137" w14:textId="77777777" w:rsidR="007028BC" w:rsidRPr="009D042E" w:rsidRDefault="007028BC" w:rsidP="00801256">
      <w:pPr>
        <w:tabs>
          <w:tab w:val="left" w:pos="8364"/>
          <w:tab w:val="left" w:leader="underscore" w:pos="8477"/>
        </w:tabs>
        <w:jc w:val="both"/>
        <w:rPr>
          <w:rFonts w:ascii="Arial" w:hAnsi="Arial" w:cs="Arial"/>
          <w:b/>
        </w:rPr>
      </w:pPr>
    </w:p>
    <w:tbl>
      <w:tblPr>
        <w:tblStyle w:val="TabelacomGrelh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B1996" w14:paraId="17048218" w14:textId="77777777" w:rsidTr="00DD31CF">
        <w:tc>
          <w:tcPr>
            <w:tcW w:w="9639" w:type="dxa"/>
          </w:tcPr>
          <w:p w14:paraId="5E9B9AC6" w14:textId="77777777" w:rsidR="00CB1996" w:rsidRPr="0065742B" w:rsidRDefault="00CB1996" w:rsidP="00076F7E">
            <w:pPr>
              <w:tabs>
                <w:tab w:val="left" w:pos="8364"/>
                <w:tab w:val="left" w:leader="underscore" w:pos="8477"/>
              </w:tabs>
              <w:spacing w:line="276" w:lineRule="auto"/>
              <w:rPr>
                <w:rFonts w:ascii="Arial" w:hAnsi="Arial" w:cs="Arial"/>
                <w:b/>
              </w:rPr>
            </w:pPr>
            <w:r w:rsidRPr="0065742B">
              <w:rPr>
                <w:rFonts w:ascii="Arial" w:hAnsi="Arial" w:cs="Arial"/>
                <w:b/>
              </w:rPr>
              <w:t>A – Barreiras de proteção</w:t>
            </w:r>
          </w:p>
          <w:p w14:paraId="128D85DC" w14:textId="77777777" w:rsidR="00CB1996" w:rsidRPr="0065742B" w:rsidRDefault="00CB1996" w:rsidP="00076F7E">
            <w:pPr>
              <w:tabs>
                <w:tab w:val="left" w:pos="8364"/>
                <w:tab w:val="left" w:leader="underscore" w:pos="8477"/>
              </w:tabs>
              <w:spacing w:line="276" w:lineRule="auto"/>
              <w:jc w:val="right"/>
              <w:rPr>
                <w:rFonts w:ascii="Arial" w:hAnsi="Arial" w:cs="Arial"/>
                <w:b/>
              </w:rPr>
            </w:pPr>
          </w:p>
          <w:p w14:paraId="5A54F9EC" w14:textId="77777777" w:rsidR="00CB1996" w:rsidRPr="0065742B" w:rsidRDefault="00CB1996" w:rsidP="00076F7E">
            <w:pPr>
              <w:tabs>
                <w:tab w:val="left" w:pos="8364"/>
                <w:tab w:val="left" w:leader="underscore" w:pos="8477"/>
              </w:tabs>
              <w:spacing w:line="276" w:lineRule="auto"/>
              <w:jc w:val="both"/>
              <w:rPr>
                <w:rFonts w:ascii="Arial" w:hAnsi="Arial" w:cs="Arial"/>
              </w:rPr>
            </w:pPr>
            <w:r w:rsidRPr="0065742B">
              <w:rPr>
                <w:rFonts w:ascii="Arial" w:hAnsi="Arial" w:cs="Arial"/>
              </w:rPr>
              <w:t>O titular declara, no exercício da sua responsabilidade pela segurança radiológica prevista no artigo 8</w:t>
            </w:r>
            <w:r>
              <w:rPr>
                <w:rFonts w:ascii="Arial" w:hAnsi="Arial" w:cs="Arial"/>
              </w:rPr>
              <w:t>.</w:t>
            </w:r>
            <w:r w:rsidRPr="0065742B">
              <w:rPr>
                <w:rFonts w:ascii="Arial" w:hAnsi="Arial" w:cs="Arial"/>
              </w:rPr>
              <w:t>º do D</w:t>
            </w:r>
            <w:r>
              <w:rPr>
                <w:rFonts w:ascii="Arial" w:hAnsi="Arial" w:cs="Arial"/>
              </w:rPr>
              <w:t>ecreto-Lei n.º</w:t>
            </w:r>
            <w:r w:rsidRPr="0065742B">
              <w:rPr>
                <w:rFonts w:ascii="Arial" w:hAnsi="Arial" w:cs="Arial"/>
              </w:rPr>
              <w:t xml:space="preserve"> 108/2018, de 3 de dezembro, </w:t>
            </w:r>
            <w:bookmarkStart w:id="6" w:name="_Hlk167802958"/>
            <w:r w:rsidRPr="0065742B">
              <w:rPr>
                <w:rFonts w:ascii="Arial" w:hAnsi="Arial" w:cs="Arial"/>
              </w:rPr>
              <w:t>na sua atual redação</w:t>
            </w:r>
            <w:bookmarkEnd w:id="6"/>
            <w:r w:rsidRPr="0065742B">
              <w:rPr>
                <w:rFonts w:ascii="Arial" w:hAnsi="Arial" w:cs="Arial"/>
              </w:rPr>
              <w:t>, que:</w:t>
            </w:r>
          </w:p>
          <w:p w14:paraId="0904CAFF" w14:textId="77777777" w:rsidR="00CB1996" w:rsidRPr="0065742B" w:rsidRDefault="00CB1996" w:rsidP="00076F7E">
            <w:pPr>
              <w:tabs>
                <w:tab w:val="left" w:pos="8364"/>
                <w:tab w:val="left" w:leader="underscore" w:pos="8477"/>
              </w:tabs>
              <w:spacing w:line="276" w:lineRule="auto"/>
              <w:jc w:val="both"/>
              <w:rPr>
                <w:rFonts w:ascii="Arial" w:hAnsi="Arial" w:cs="Arial"/>
              </w:rPr>
            </w:pPr>
          </w:p>
          <w:p w14:paraId="17EC6092" w14:textId="77777777" w:rsidR="00CB1996" w:rsidRPr="0065742B" w:rsidRDefault="00000000" w:rsidP="00076F7E">
            <w:pPr>
              <w:tabs>
                <w:tab w:val="left" w:pos="8364"/>
                <w:tab w:val="left" w:leader="underscore" w:pos="8477"/>
              </w:tabs>
              <w:spacing w:line="276" w:lineRule="auto"/>
              <w:jc w:val="both"/>
              <w:rPr>
                <w:rFonts w:ascii="Arial" w:hAnsi="Arial" w:cs="Arial"/>
              </w:rPr>
            </w:pPr>
            <w:sdt>
              <w:sdtPr>
                <w:rPr>
                  <w:rFonts w:ascii="Arial" w:hAnsi="Arial" w:cs="Arial"/>
                </w:rPr>
                <w:id w:val="1768267322"/>
                <w14:checkbox>
                  <w14:checked w14:val="0"/>
                  <w14:checkedState w14:val="2612" w14:font="MS Gothic"/>
                  <w14:uncheckedState w14:val="2610" w14:font="MS Gothic"/>
                </w14:checkbox>
              </w:sdtPr>
              <w:sdtContent>
                <w:r w:rsidR="00CB1996" w:rsidRPr="0065742B">
                  <w:rPr>
                    <w:rFonts w:ascii="Segoe UI Symbol" w:eastAsia="MS Gothic" w:hAnsi="Segoe UI Symbol" w:cs="Segoe UI Symbol"/>
                  </w:rPr>
                  <w:t>☐</w:t>
                </w:r>
              </w:sdtContent>
            </w:sdt>
            <w:r w:rsidR="00CB1996" w:rsidRPr="0065742B">
              <w:rPr>
                <w:rFonts w:ascii="Arial" w:hAnsi="Arial" w:cs="Arial"/>
              </w:rPr>
              <w:t xml:space="preserve"> O local de utilização, assegura a correta proteção e segurança radiológica, incluindo as barreiras de proteção (caso aplicável) que cumprem com os requisitos de blindagem necessários para a(s) fonte(s) de radiação acima indicada(s), bem como para as condições operacionais descritas nos limites operacionais e condições de funcionamento da instalação e das áreas adjacentes.</w:t>
            </w:r>
          </w:p>
          <w:p w14:paraId="624182E6" w14:textId="77777777" w:rsidR="00CB1996" w:rsidRPr="0065742B" w:rsidRDefault="00CB1996" w:rsidP="00076F7E">
            <w:pPr>
              <w:tabs>
                <w:tab w:val="left" w:pos="8364"/>
                <w:tab w:val="left" w:leader="underscore" w:pos="8477"/>
              </w:tabs>
              <w:spacing w:line="276" w:lineRule="auto"/>
              <w:jc w:val="both"/>
              <w:rPr>
                <w:rFonts w:ascii="Arial" w:hAnsi="Arial" w:cs="Arial"/>
              </w:rPr>
            </w:pPr>
          </w:p>
          <w:p w14:paraId="0647A4CC" w14:textId="77777777" w:rsidR="00CB1996" w:rsidRPr="0065742B" w:rsidRDefault="00000000" w:rsidP="00076F7E">
            <w:pPr>
              <w:tabs>
                <w:tab w:val="left" w:pos="8364"/>
                <w:tab w:val="left" w:leader="underscore" w:pos="8477"/>
              </w:tabs>
              <w:spacing w:line="276" w:lineRule="auto"/>
              <w:jc w:val="both"/>
              <w:rPr>
                <w:rFonts w:ascii="Arial" w:hAnsi="Arial" w:cs="Arial"/>
              </w:rPr>
            </w:pPr>
            <w:sdt>
              <w:sdtPr>
                <w:rPr>
                  <w:rFonts w:ascii="Arial" w:hAnsi="Arial" w:cs="Arial"/>
                </w:rPr>
                <w:id w:val="1022521866"/>
                <w14:checkbox>
                  <w14:checked w14:val="0"/>
                  <w14:checkedState w14:val="2612" w14:font="MS Gothic"/>
                  <w14:uncheckedState w14:val="2610" w14:font="MS Gothic"/>
                </w14:checkbox>
              </w:sdtPr>
              <w:sdtContent>
                <w:r w:rsidR="00CB1996" w:rsidRPr="0065742B">
                  <w:rPr>
                    <w:rFonts w:ascii="Segoe UI Symbol" w:eastAsia="MS Gothic" w:hAnsi="Segoe UI Symbol" w:cs="Segoe UI Symbol"/>
                  </w:rPr>
                  <w:t>☐</w:t>
                </w:r>
              </w:sdtContent>
            </w:sdt>
            <w:r w:rsidR="00CB1996" w:rsidRPr="0065742B">
              <w:rPr>
                <w:rFonts w:ascii="Arial" w:hAnsi="Arial" w:cs="Arial"/>
              </w:rPr>
              <w:t xml:space="preserve"> O local de utilização da fonte de radiação encontra-se sinalizado.</w:t>
            </w:r>
          </w:p>
          <w:p w14:paraId="0589E787" w14:textId="77777777" w:rsidR="00CB1996" w:rsidRPr="00076F7E" w:rsidRDefault="00CB1996" w:rsidP="00076F7E">
            <w:pPr>
              <w:tabs>
                <w:tab w:val="left" w:pos="8364"/>
                <w:tab w:val="left" w:leader="underscore" w:pos="8477"/>
              </w:tabs>
              <w:spacing w:line="276" w:lineRule="auto"/>
              <w:jc w:val="both"/>
              <w:rPr>
                <w:rFonts w:ascii="Arial" w:hAnsi="Arial" w:cs="Arial"/>
                <w:bCs/>
              </w:rPr>
            </w:pPr>
          </w:p>
          <w:p w14:paraId="1683C91D" w14:textId="77777777" w:rsidR="00CB1996" w:rsidRDefault="00CB1996" w:rsidP="00076F7E">
            <w:pPr>
              <w:tabs>
                <w:tab w:val="left" w:pos="8364"/>
                <w:tab w:val="left" w:leader="underscore" w:pos="8477"/>
              </w:tabs>
              <w:spacing w:line="276" w:lineRule="auto"/>
              <w:jc w:val="both"/>
              <w:rPr>
                <w:rFonts w:ascii="Arial" w:hAnsi="Arial" w:cs="Arial"/>
                <w:b/>
                <w:bCs/>
              </w:rPr>
            </w:pPr>
            <w:r w:rsidRPr="00B46473">
              <w:rPr>
                <w:rFonts w:ascii="Arial" w:hAnsi="Arial" w:cs="Arial"/>
                <w:b/>
                <w:bCs/>
                <w:i/>
                <w:iCs/>
              </w:rPr>
              <w:t>Nota:</w:t>
            </w:r>
            <w:r w:rsidRPr="0065742B">
              <w:rPr>
                <w:rFonts w:ascii="Arial" w:hAnsi="Arial" w:cs="Arial"/>
              </w:rPr>
              <w:t xml:space="preserve"> O titular deve anexar planta do local de realização da prática indicando todos os elementos referidos abaixo: </w:t>
            </w:r>
            <w:r w:rsidRPr="001B5F8D">
              <w:rPr>
                <w:rFonts w:ascii="Arial" w:hAnsi="Arial" w:cs="Arial"/>
                <w:b/>
                <w:bCs/>
                <w:i/>
                <w:iCs/>
                <w:sz w:val="18"/>
                <w:szCs w:val="18"/>
              </w:rPr>
              <w:t>Remeter juntamente com o formulário.</w:t>
            </w:r>
          </w:p>
          <w:p w14:paraId="58C7114F" w14:textId="77777777" w:rsidR="00CB1996" w:rsidRPr="00076F7E" w:rsidRDefault="00CB1996" w:rsidP="00076F7E">
            <w:pPr>
              <w:tabs>
                <w:tab w:val="left" w:pos="8364"/>
                <w:tab w:val="left" w:leader="underscore" w:pos="8477"/>
              </w:tabs>
              <w:spacing w:line="276" w:lineRule="auto"/>
              <w:rPr>
                <w:rFonts w:ascii="Arial" w:hAnsi="Arial" w:cs="Arial"/>
              </w:rPr>
            </w:pPr>
          </w:p>
          <w:p w14:paraId="67EFF13E" w14:textId="77777777" w:rsidR="00CB1996" w:rsidRPr="0065742B" w:rsidRDefault="00CB1996" w:rsidP="00076F7E">
            <w:pPr>
              <w:tabs>
                <w:tab w:val="left" w:pos="8364"/>
                <w:tab w:val="left" w:leader="underscore" w:pos="8477"/>
              </w:tabs>
              <w:spacing w:line="276" w:lineRule="auto"/>
              <w:jc w:val="both"/>
              <w:rPr>
                <w:rFonts w:ascii="Arial" w:hAnsi="Arial" w:cs="Arial"/>
              </w:rPr>
            </w:pPr>
            <w:r w:rsidRPr="0065742B">
              <w:rPr>
                <w:rFonts w:ascii="Arial" w:hAnsi="Arial" w:cs="Arial"/>
              </w:rPr>
              <w:t>A planta ou esquema deve conter a identificação das distâncias relevantes e, especificamente</w:t>
            </w:r>
            <w:r w:rsidRPr="0065742B">
              <w:rPr>
                <w:rStyle w:val="Refdenotaderodap"/>
                <w:rFonts w:ascii="Arial" w:hAnsi="Arial" w:cs="Arial"/>
              </w:rPr>
              <w:footnoteReference w:id="4"/>
            </w:r>
            <w:r w:rsidRPr="0065742B">
              <w:rPr>
                <w:rFonts w:ascii="Arial" w:hAnsi="Arial" w:cs="Arial"/>
              </w:rPr>
              <w:t>:</w:t>
            </w:r>
          </w:p>
          <w:p w14:paraId="7B06C6CA" w14:textId="77777777" w:rsidR="00CB1996" w:rsidRPr="00076F7E" w:rsidRDefault="00CB1996" w:rsidP="00076F7E">
            <w:pPr>
              <w:tabs>
                <w:tab w:val="left" w:pos="8364"/>
                <w:tab w:val="left" w:leader="underscore" w:pos="8477"/>
              </w:tabs>
              <w:spacing w:line="276" w:lineRule="auto"/>
              <w:rPr>
                <w:rFonts w:ascii="Arial" w:hAnsi="Arial" w:cs="Arial"/>
              </w:rPr>
            </w:pPr>
          </w:p>
          <w:p w14:paraId="4E052978" w14:textId="77777777" w:rsidR="00CB1996" w:rsidRPr="0065742B" w:rsidRDefault="00000000" w:rsidP="00076F7E">
            <w:pPr>
              <w:tabs>
                <w:tab w:val="left" w:pos="8364"/>
                <w:tab w:val="left" w:leader="underscore" w:pos="8477"/>
              </w:tabs>
              <w:spacing w:line="276" w:lineRule="auto"/>
              <w:rPr>
                <w:rFonts w:ascii="Arial" w:hAnsi="Arial" w:cs="Arial"/>
              </w:rPr>
            </w:pPr>
            <w:sdt>
              <w:sdtPr>
                <w:rPr>
                  <w:rFonts w:ascii="Arial" w:hAnsi="Arial" w:cs="Arial"/>
                </w:rPr>
                <w:id w:val="1269349446"/>
                <w14:checkbox>
                  <w14:checked w14:val="0"/>
                  <w14:checkedState w14:val="2612" w14:font="MS Gothic"/>
                  <w14:uncheckedState w14:val="2610" w14:font="MS Gothic"/>
                </w14:checkbox>
              </w:sdtPr>
              <w:sdtContent>
                <w:r w:rsidR="00B57ACE">
                  <w:rPr>
                    <w:rFonts w:ascii="MS Gothic" w:eastAsia="MS Gothic" w:hAnsi="MS Gothic" w:cs="Arial" w:hint="eastAsia"/>
                  </w:rPr>
                  <w:t>☐</w:t>
                </w:r>
              </w:sdtContent>
            </w:sdt>
            <w:r w:rsidR="00CB1996" w:rsidRPr="0065742B">
              <w:rPr>
                <w:rFonts w:ascii="Arial" w:hAnsi="Arial" w:cs="Arial"/>
              </w:rPr>
              <w:t xml:space="preserve"> Identificação das distâncias relevantes;</w:t>
            </w:r>
          </w:p>
          <w:p w14:paraId="3714C4A0" w14:textId="77777777" w:rsidR="00CB1996" w:rsidRPr="0065742B" w:rsidRDefault="00000000" w:rsidP="00076F7E">
            <w:pPr>
              <w:tabs>
                <w:tab w:val="left" w:pos="8364"/>
                <w:tab w:val="left" w:leader="underscore" w:pos="8477"/>
              </w:tabs>
              <w:spacing w:line="276" w:lineRule="auto"/>
              <w:rPr>
                <w:rFonts w:ascii="Arial" w:hAnsi="Arial" w:cs="Arial"/>
              </w:rPr>
            </w:pPr>
            <w:sdt>
              <w:sdtPr>
                <w:rPr>
                  <w:rFonts w:ascii="Arial" w:hAnsi="Arial" w:cs="Arial"/>
                </w:rPr>
                <w:id w:val="-198713774"/>
                <w14:checkbox>
                  <w14:checked w14:val="0"/>
                  <w14:checkedState w14:val="2612" w14:font="MS Gothic"/>
                  <w14:uncheckedState w14:val="2610" w14:font="MS Gothic"/>
                </w14:checkbox>
              </w:sdtPr>
              <w:sdtContent>
                <w:r w:rsidR="00CB1996">
                  <w:rPr>
                    <w:rFonts w:ascii="MS Gothic" w:eastAsia="MS Gothic" w:hAnsi="MS Gothic" w:cs="Arial" w:hint="eastAsia"/>
                  </w:rPr>
                  <w:t>☐</w:t>
                </w:r>
              </w:sdtContent>
            </w:sdt>
            <w:r w:rsidR="00CB1996">
              <w:rPr>
                <w:rFonts w:ascii="Arial" w:hAnsi="Arial" w:cs="Arial"/>
              </w:rPr>
              <w:t xml:space="preserve"> </w:t>
            </w:r>
            <w:r w:rsidR="00CB1996" w:rsidRPr="0065742B">
              <w:rPr>
                <w:rFonts w:ascii="Arial" w:hAnsi="Arial" w:cs="Arial"/>
              </w:rPr>
              <w:t xml:space="preserve">Localização da </w:t>
            </w:r>
            <w:proofErr w:type="spellStart"/>
            <w:r w:rsidR="00CB1996" w:rsidRPr="0065742B">
              <w:rPr>
                <w:rFonts w:ascii="Arial" w:hAnsi="Arial" w:cs="Arial"/>
              </w:rPr>
              <w:t>ampôla</w:t>
            </w:r>
            <w:proofErr w:type="spellEnd"/>
            <w:r w:rsidR="00CB1996" w:rsidRPr="0065742B">
              <w:rPr>
                <w:rFonts w:ascii="Arial" w:hAnsi="Arial" w:cs="Arial"/>
              </w:rPr>
              <w:t xml:space="preserve"> de raios-X na sala, indicando a posição do foco;</w:t>
            </w:r>
          </w:p>
          <w:p w14:paraId="32C7F469" w14:textId="77777777" w:rsidR="00CB1996" w:rsidRPr="0065742B" w:rsidRDefault="00000000" w:rsidP="00076F7E">
            <w:pPr>
              <w:tabs>
                <w:tab w:val="left" w:pos="8364"/>
                <w:tab w:val="left" w:leader="underscore" w:pos="8477"/>
              </w:tabs>
              <w:spacing w:line="276" w:lineRule="auto"/>
              <w:rPr>
                <w:rFonts w:ascii="Arial" w:hAnsi="Arial" w:cs="Arial"/>
              </w:rPr>
            </w:pPr>
            <w:sdt>
              <w:sdtPr>
                <w:rPr>
                  <w:rFonts w:ascii="Arial" w:hAnsi="Arial" w:cs="Arial"/>
                </w:rPr>
                <w:id w:val="96525573"/>
                <w14:checkbox>
                  <w14:checked w14:val="0"/>
                  <w14:checkedState w14:val="2612" w14:font="MS Gothic"/>
                  <w14:uncheckedState w14:val="2610" w14:font="MS Gothic"/>
                </w14:checkbox>
              </w:sdtPr>
              <w:sdtContent>
                <w:r w:rsidR="00CB1996" w:rsidRPr="0065742B">
                  <w:rPr>
                    <w:rFonts w:ascii="Segoe UI Symbol" w:eastAsia="MS Gothic" w:hAnsi="Segoe UI Symbol" w:cs="Segoe UI Symbol"/>
                  </w:rPr>
                  <w:t>☐</w:t>
                </w:r>
              </w:sdtContent>
            </w:sdt>
            <w:r w:rsidR="00CB1996">
              <w:rPr>
                <w:rFonts w:ascii="Arial" w:hAnsi="Arial" w:cs="Arial"/>
              </w:rPr>
              <w:t xml:space="preserve"> </w:t>
            </w:r>
            <w:r w:rsidR="00CB1996" w:rsidRPr="0065742B">
              <w:rPr>
                <w:rFonts w:ascii="Arial" w:hAnsi="Arial" w:cs="Arial"/>
              </w:rPr>
              <w:t>Espessuras e materiais das barreiras de proteção;</w:t>
            </w:r>
          </w:p>
          <w:p w14:paraId="3BF82228" w14:textId="77777777" w:rsidR="00CB1996" w:rsidRPr="0065742B" w:rsidRDefault="00000000" w:rsidP="00076F7E">
            <w:pPr>
              <w:tabs>
                <w:tab w:val="left" w:pos="8364"/>
                <w:tab w:val="left" w:leader="underscore" w:pos="8477"/>
              </w:tabs>
              <w:spacing w:line="276" w:lineRule="auto"/>
              <w:rPr>
                <w:rFonts w:ascii="Arial" w:hAnsi="Arial" w:cs="Arial"/>
              </w:rPr>
            </w:pPr>
            <w:sdt>
              <w:sdtPr>
                <w:rPr>
                  <w:rFonts w:ascii="Arial" w:hAnsi="Arial" w:cs="Arial"/>
                </w:rPr>
                <w:id w:val="81270696"/>
                <w14:checkbox>
                  <w14:checked w14:val="0"/>
                  <w14:checkedState w14:val="2612" w14:font="MS Gothic"/>
                  <w14:uncheckedState w14:val="2610" w14:font="MS Gothic"/>
                </w14:checkbox>
              </w:sdtPr>
              <w:sdtContent>
                <w:r w:rsidR="00CB1996" w:rsidRPr="0065742B">
                  <w:rPr>
                    <w:rFonts w:ascii="Segoe UI Symbol" w:eastAsia="MS Gothic" w:hAnsi="Segoe UI Symbol" w:cs="Segoe UI Symbol"/>
                  </w:rPr>
                  <w:t>☐</w:t>
                </w:r>
              </w:sdtContent>
            </w:sdt>
            <w:r w:rsidR="00CB1996">
              <w:rPr>
                <w:rFonts w:ascii="Arial" w:hAnsi="Arial" w:cs="Arial"/>
              </w:rPr>
              <w:t xml:space="preserve"> </w:t>
            </w:r>
            <w:r w:rsidR="00CB1996" w:rsidRPr="0065742B">
              <w:rPr>
                <w:rFonts w:ascii="Arial" w:hAnsi="Arial" w:cs="Arial"/>
              </w:rPr>
              <w:t xml:space="preserve">Localização do </w:t>
            </w:r>
            <w:r w:rsidR="00CB1996">
              <w:rPr>
                <w:rFonts w:ascii="Arial" w:hAnsi="Arial" w:cs="Arial"/>
              </w:rPr>
              <w:t>utente</w:t>
            </w:r>
            <w:r w:rsidR="00CB1996" w:rsidRPr="0065742B">
              <w:rPr>
                <w:rFonts w:ascii="Arial" w:hAnsi="Arial" w:cs="Arial"/>
              </w:rPr>
              <w:t xml:space="preserve"> na sala;</w:t>
            </w:r>
          </w:p>
          <w:p w14:paraId="39433358" w14:textId="77777777" w:rsidR="00CB1996" w:rsidRPr="0065742B" w:rsidRDefault="00000000" w:rsidP="00076F7E">
            <w:pPr>
              <w:tabs>
                <w:tab w:val="left" w:pos="8364"/>
                <w:tab w:val="left" w:leader="underscore" w:pos="8477"/>
              </w:tabs>
              <w:spacing w:line="276" w:lineRule="auto"/>
              <w:rPr>
                <w:rFonts w:ascii="Arial" w:hAnsi="Arial" w:cs="Arial"/>
              </w:rPr>
            </w:pPr>
            <w:sdt>
              <w:sdtPr>
                <w:rPr>
                  <w:rFonts w:ascii="Arial" w:hAnsi="Arial" w:cs="Arial"/>
                </w:rPr>
                <w:id w:val="828554282"/>
                <w14:checkbox>
                  <w14:checked w14:val="0"/>
                  <w14:checkedState w14:val="2612" w14:font="MS Gothic"/>
                  <w14:uncheckedState w14:val="2610" w14:font="MS Gothic"/>
                </w14:checkbox>
              </w:sdtPr>
              <w:sdtContent>
                <w:r w:rsidR="00CB1996" w:rsidRPr="0065742B">
                  <w:rPr>
                    <w:rFonts w:ascii="Segoe UI Symbol" w:eastAsia="MS Gothic" w:hAnsi="Segoe UI Symbol" w:cs="Segoe UI Symbol"/>
                  </w:rPr>
                  <w:t>☐</w:t>
                </w:r>
              </w:sdtContent>
            </w:sdt>
            <w:r w:rsidR="00CB1996">
              <w:rPr>
                <w:rFonts w:ascii="Arial" w:hAnsi="Arial" w:cs="Arial"/>
              </w:rPr>
              <w:t xml:space="preserve"> </w:t>
            </w:r>
            <w:r w:rsidR="00CB1996" w:rsidRPr="0065742B">
              <w:rPr>
                <w:rFonts w:ascii="Arial" w:hAnsi="Arial" w:cs="Arial"/>
              </w:rPr>
              <w:t>Classificação das zonas (Pública, Vigiada, Controlada);</w:t>
            </w:r>
          </w:p>
          <w:p w14:paraId="62159680" w14:textId="77777777" w:rsidR="00CB1996" w:rsidRPr="0065742B" w:rsidRDefault="00000000" w:rsidP="00076F7E">
            <w:pPr>
              <w:tabs>
                <w:tab w:val="left" w:pos="8364"/>
                <w:tab w:val="left" w:leader="underscore" w:pos="8477"/>
              </w:tabs>
              <w:spacing w:line="276" w:lineRule="auto"/>
              <w:rPr>
                <w:rFonts w:ascii="Arial" w:hAnsi="Arial" w:cs="Arial"/>
              </w:rPr>
            </w:pPr>
            <w:sdt>
              <w:sdtPr>
                <w:rPr>
                  <w:rFonts w:ascii="Arial" w:hAnsi="Arial" w:cs="Arial"/>
                </w:rPr>
                <w:id w:val="-715889465"/>
                <w14:checkbox>
                  <w14:checked w14:val="0"/>
                  <w14:checkedState w14:val="2612" w14:font="MS Gothic"/>
                  <w14:uncheckedState w14:val="2610" w14:font="MS Gothic"/>
                </w14:checkbox>
              </w:sdtPr>
              <w:sdtContent>
                <w:r w:rsidR="00CB1996" w:rsidRPr="0065742B">
                  <w:rPr>
                    <w:rFonts w:ascii="Segoe UI Symbol" w:eastAsia="MS Gothic" w:hAnsi="Segoe UI Symbol" w:cs="Segoe UI Symbol"/>
                  </w:rPr>
                  <w:t>☐</w:t>
                </w:r>
              </w:sdtContent>
            </w:sdt>
            <w:r w:rsidR="00CB1996">
              <w:rPr>
                <w:rFonts w:ascii="Arial" w:hAnsi="Arial" w:cs="Arial"/>
              </w:rPr>
              <w:t xml:space="preserve"> </w:t>
            </w:r>
            <w:r w:rsidR="00CB1996" w:rsidRPr="0065742B">
              <w:rPr>
                <w:rFonts w:ascii="Arial" w:hAnsi="Arial" w:cs="Arial"/>
              </w:rPr>
              <w:t>Identificação dos pontos de sinalética de radiações e de sinalização luminosa existentes;</w:t>
            </w:r>
          </w:p>
          <w:p w14:paraId="713B9D0A" w14:textId="77777777" w:rsidR="00CB1996" w:rsidRDefault="00000000" w:rsidP="00076F7E">
            <w:pPr>
              <w:tabs>
                <w:tab w:val="left" w:pos="8364"/>
                <w:tab w:val="left" w:leader="underscore" w:pos="8477"/>
              </w:tabs>
              <w:spacing w:line="276" w:lineRule="auto"/>
              <w:rPr>
                <w:rFonts w:ascii="Arial" w:hAnsi="Arial" w:cs="Arial"/>
                <w:b/>
              </w:rPr>
            </w:pPr>
            <w:sdt>
              <w:sdtPr>
                <w:rPr>
                  <w:rFonts w:ascii="Arial" w:hAnsi="Arial" w:cs="Arial"/>
                </w:rPr>
                <w:id w:val="1625502159"/>
                <w14:checkbox>
                  <w14:checked w14:val="0"/>
                  <w14:checkedState w14:val="2612" w14:font="MS Gothic"/>
                  <w14:uncheckedState w14:val="2610" w14:font="MS Gothic"/>
                </w14:checkbox>
              </w:sdtPr>
              <w:sdtContent>
                <w:r w:rsidR="00CB1996" w:rsidRPr="0065742B">
                  <w:rPr>
                    <w:rFonts w:ascii="Segoe UI Symbol" w:eastAsia="MS Gothic" w:hAnsi="Segoe UI Symbol" w:cs="Segoe UI Symbol"/>
                  </w:rPr>
                  <w:t>☐</w:t>
                </w:r>
              </w:sdtContent>
            </w:sdt>
            <w:r w:rsidR="00CB1996">
              <w:rPr>
                <w:rFonts w:ascii="Arial" w:hAnsi="Arial" w:cs="Arial"/>
              </w:rPr>
              <w:t xml:space="preserve"> </w:t>
            </w:r>
            <w:r w:rsidR="00CB1996" w:rsidRPr="0065742B">
              <w:rPr>
                <w:rFonts w:ascii="Arial" w:hAnsi="Arial" w:cs="Arial"/>
              </w:rPr>
              <w:t>Localização do “ponto de disparo”, quando aplicável.</w:t>
            </w:r>
          </w:p>
        </w:tc>
      </w:tr>
    </w:tbl>
    <w:p w14:paraId="22FF9721" w14:textId="77777777" w:rsidR="00E6122E" w:rsidRPr="0065742B" w:rsidRDefault="00E6122E" w:rsidP="00E6122E">
      <w:pPr>
        <w:tabs>
          <w:tab w:val="left" w:pos="8364"/>
          <w:tab w:val="left" w:leader="underscore" w:pos="8477"/>
        </w:tabs>
        <w:rPr>
          <w:rFonts w:ascii="Arial" w:hAnsi="Arial" w:cs="Arial"/>
        </w:rPr>
        <w:sectPr w:rsidR="00E6122E" w:rsidRPr="0065742B" w:rsidSect="000F14BF">
          <w:headerReference w:type="first" r:id="rId16"/>
          <w:footerReference w:type="first" r:id="rId17"/>
          <w:endnotePr>
            <w:numFmt w:val="decimal"/>
          </w:endnotePr>
          <w:pgSz w:w="11906" w:h="16838" w:code="9"/>
          <w:pgMar w:top="2155" w:right="1134" w:bottom="1418" w:left="1134" w:header="340" w:footer="680" w:gutter="0"/>
          <w:cols w:space="708"/>
          <w:titlePg/>
          <w:docGrid w:linePitch="360"/>
        </w:sectPr>
      </w:pPr>
    </w:p>
    <w:p w14:paraId="4255A09C" w14:textId="77777777" w:rsidR="00BD4D74" w:rsidRDefault="00BD4D74" w:rsidP="00076F7E">
      <w:pPr>
        <w:jc w:val="both"/>
        <w:rPr>
          <w:rFonts w:ascii="Arial" w:hAnsi="Arial" w:cs="Arial"/>
        </w:rPr>
      </w:pPr>
      <w:bookmarkStart w:id="7" w:name="_Hlk166746391"/>
      <w:r w:rsidRPr="00046CCC">
        <w:rPr>
          <w:rFonts w:ascii="Arial" w:hAnsi="Arial" w:cs="Arial"/>
        </w:rPr>
        <w:lastRenderedPageBreak/>
        <w:t>Preencher a tabela por cada compartimento onde exista equipamentos de radiodiagnóstico:</w:t>
      </w:r>
    </w:p>
    <w:p w14:paraId="69FF4F6B" w14:textId="77777777" w:rsidR="00BD4D74" w:rsidRDefault="00BD4D74" w:rsidP="00BD4D74">
      <w:pPr>
        <w:jc w:val="both"/>
        <w:rPr>
          <w:rFonts w:ascii="Arial" w:hAnsi="Arial" w:cs="Arial"/>
        </w:rPr>
      </w:pPr>
    </w:p>
    <w:p w14:paraId="0296B868" w14:textId="77777777" w:rsidR="00BD4D74" w:rsidRPr="00046CCC" w:rsidRDefault="00BD4D74" w:rsidP="000F14BF">
      <w:pPr>
        <w:pStyle w:val="PargrafodaLista"/>
        <w:spacing w:before="120"/>
        <w:jc w:val="both"/>
        <w:rPr>
          <w:rFonts w:ascii="Arial" w:hAnsi="Arial" w:cs="Arial"/>
          <w:sz w:val="18"/>
          <w:szCs w:val="18"/>
        </w:rPr>
      </w:pPr>
      <w:r w:rsidRPr="00046CCC">
        <w:rPr>
          <w:rStyle w:val="Forte"/>
          <w:rFonts w:ascii="Arial" w:hAnsi="Arial" w:cs="Arial"/>
          <w:sz w:val="18"/>
          <w:szCs w:val="18"/>
        </w:rPr>
        <w:t>Nota:</w:t>
      </w:r>
      <w:r w:rsidRPr="00046CCC">
        <w:rPr>
          <w:rStyle w:val="ui-provider"/>
          <w:rFonts w:ascii="Arial" w:hAnsi="Arial" w:cs="Arial"/>
          <w:b/>
          <w:bCs/>
          <w:sz w:val="18"/>
          <w:szCs w:val="18"/>
        </w:rPr>
        <w:t xml:space="preserve"> </w:t>
      </w:r>
      <w:r w:rsidRPr="00046CCC">
        <w:rPr>
          <w:rStyle w:val="ui-provider"/>
          <w:rFonts w:ascii="Arial" w:hAnsi="Arial" w:cs="Arial"/>
          <w:sz w:val="18"/>
          <w:szCs w:val="18"/>
        </w:rPr>
        <w:t>Para acrescentar linhas deverá selecionar a última linha da tabela e no canto inferior direito clicar no símbolo “+”</w:t>
      </w:r>
      <w:r w:rsidRPr="00046CCC">
        <w:rPr>
          <w:rFonts w:ascii="Arial" w:hAnsi="Arial" w:cs="Arial"/>
          <w:sz w:val="18"/>
          <w:szCs w:val="18"/>
        </w:rPr>
        <w:t xml:space="preserve"> </w:t>
      </w:r>
    </w:p>
    <w:p w14:paraId="6B2D1CE9" w14:textId="77777777" w:rsidR="00BD4D74" w:rsidRPr="00046CCC" w:rsidRDefault="00BD4D74" w:rsidP="00BD4D74">
      <w:pPr>
        <w:pStyle w:val="PargrafodaLista"/>
        <w:jc w:val="both"/>
        <w:rPr>
          <w:rFonts w:ascii="Arial" w:hAnsi="Arial" w:cs="Arial"/>
          <w:sz w:val="18"/>
          <w:szCs w:val="18"/>
        </w:rPr>
      </w:pPr>
    </w:p>
    <w:p w14:paraId="3CBAFA27" w14:textId="77777777" w:rsidR="00BD4D74" w:rsidRDefault="00BD4D74" w:rsidP="00BD4D74">
      <w:pPr>
        <w:pStyle w:val="PargrafodaLista"/>
        <w:numPr>
          <w:ilvl w:val="0"/>
          <w:numId w:val="7"/>
        </w:numPr>
        <w:jc w:val="both"/>
        <w:rPr>
          <w:rFonts w:ascii="Arial" w:hAnsi="Arial" w:cs="Arial"/>
          <w:sz w:val="18"/>
          <w:szCs w:val="18"/>
        </w:rPr>
      </w:pPr>
      <w:r w:rsidRPr="00046CCC">
        <w:rPr>
          <w:rFonts w:ascii="Arial" w:hAnsi="Arial" w:cs="Arial"/>
          <w:sz w:val="18"/>
          <w:szCs w:val="18"/>
        </w:rPr>
        <w:t>Identificar de acordo com a legenda da planta da instalação.</w:t>
      </w:r>
    </w:p>
    <w:p w14:paraId="6C1B7D1C" w14:textId="77777777" w:rsidR="00157B97" w:rsidRPr="00046CCC" w:rsidRDefault="00157B97" w:rsidP="00BD4D74">
      <w:pPr>
        <w:pStyle w:val="PargrafodaLista"/>
        <w:numPr>
          <w:ilvl w:val="0"/>
          <w:numId w:val="7"/>
        </w:numPr>
        <w:jc w:val="both"/>
        <w:rPr>
          <w:rFonts w:ascii="Arial" w:hAnsi="Arial" w:cs="Arial"/>
          <w:sz w:val="18"/>
          <w:szCs w:val="18"/>
        </w:rPr>
      </w:pPr>
      <w:r>
        <w:rPr>
          <w:rFonts w:ascii="Arial" w:hAnsi="Arial" w:cs="Arial"/>
          <w:sz w:val="18"/>
          <w:szCs w:val="18"/>
        </w:rPr>
        <w:t>Identifica</w:t>
      </w:r>
      <w:r w:rsidR="00A63652">
        <w:rPr>
          <w:rFonts w:ascii="Arial" w:hAnsi="Arial" w:cs="Arial"/>
          <w:sz w:val="18"/>
          <w:szCs w:val="18"/>
        </w:rPr>
        <w:t>r a área adjacente,</w:t>
      </w:r>
      <w:r>
        <w:rPr>
          <w:rFonts w:ascii="Arial" w:hAnsi="Arial" w:cs="Arial"/>
          <w:sz w:val="18"/>
          <w:szCs w:val="18"/>
        </w:rPr>
        <w:t xml:space="preserve"> conforme aplicável (</w:t>
      </w:r>
      <w:proofErr w:type="spellStart"/>
      <w:r w:rsidR="004A1C5B">
        <w:rPr>
          <w:rFonts w:ascii="Arial" w:hAnsi="Arial" w:cs="Arial"/>
          <w:sz w:val="18"/>
          <w:szCs w:val="18"/>
        </w:rPr>
        <w:t>eg</w:t>
      </w:r>
      <w:proofErr w:type="spellEnd"/>
      <w:r w:rsidR="004A1C5B">
        <w:rPr>
          <w:rFonts w:ascii="Arial" w:hAnsi="Arial" w:cs="Arial"/>
          <w:sz w:val="18"/>
          <w:szCs w:val="18"/>
        </w:rPr>
        <w:t>.</w:t>
      </w:r>
      <w:r>
        <w:rPr>
          <w:rFonts w:ascii="Arial" w:hAnsi="Arial" w:cs="Arial"/>
          <w:sz w:val="18"/>
          <w:szCs w:val="18"/>
        </w:rPr>
        <w:t xml:space="preserve"> habitação, corredor, sala de espera, loja, operador de raio X, sanitário, etc.)</w:t>
      </w:r>
    </w:p>
    <w:p w14:paraId="759B9E4B" w14:textId="77777777" w:rsidR="00BD4D74" w:rsidRPr="00046CCC" w:rsidRDefault="00BD4D74" w:rsidP="00BD4D74">
      <w:pPr>
        <w:pStyle w:val="PargrafodaLista"/>
        <w:numPr>
          <w:ilvl w:val="0"/>
          <w:numId w:val="7"/>
        </w:numPr>
        <w:jc w:val="both"/>
        <w:rPr>
          <w:rFonts w:ascii="Arial" w:hAnsi="Arial" w:cs="Arial"/>
          <w:sz w:val="18"/>
          <w:szCs w:val="18"/>
        </w:rPr>
      </w:pPr>
      <w:r w:rsidRPr="00046CCC">
        <w:rPr>
          <w:rFonts w:ascii="Arial" w:hAnsi="Arial" w:cs="Arial"/>
          <w:sz w:val="18"/>
          <w:szCs w:val="18"/>
        </w:rPr>
        <w:t>Tipo de barreira: P- primária; S- secundária.</w:t>
      </w:r>
    </w:p>
    <w:p w14:paraId="6E149EA7" w14:textId="77777777" w:rsidR="00BD4D74" w:rsidRPr="00046CCC" w:rsidRDefault="00BD4D74" w:rsidP="00BD4D74">
      <w:pPr>
        <w:pStyle w:val="PargrafodaLista"/>
        <w:numPr>
          <w:ilvl w:val="0"/>
          <w:numId w:val="7"/>
        </w:numPr>
        <w:jc w:val="both"/>
        <w:rPr>
          <w:rFonts w:ascii="Arial" w:hAnsi="Arial" w:cs="Arial"/>
          <w:sz w:val="18"/>
          <w:szCs w:val="18"/>
        </w:rPr>
      </w:pPr>
      <w:r w:rsidRPr="00046CCC">
        <w:rPr>
          <w:rFonts w:ascii="Arial" w:hAnsi="Arial" w:cs="Arial"/>
          <w:sz w:val="18"/>
          <w:szCs w:val="18"/>
        </w:rPr>
        <w:t>As distâncias são definidas como a soma das distâncias seguintes: foco do tubo de RX – barreira, barreira – ponto de interesse e espessura da barreira.</w:t>
      </w:r>
    </w:p>
    <w:p w14:paraId="28174CCE" w14:textId="77777777" w:rsidR="00BD4D74" w:rsidRPr="00046CCC" w:rsidRDefault="00A63652" w:rsidP="00BD4D74">
      <w:pPr>
        <w:pStyle w:val="PargrafodaLista"/>
        <w:numPr>
          <w:ilvl w:val="0"/>
          <w:numId w:val="7"/>
        </w:numPr>
        <w:jc w:val="both"/>
        <w:rPr>
          <w:rFonts w:ascii="Arial" w:hAnsi="Arial" w:cs="Arial"/>
          <w:sz w:val="18"/>
          <w:szCs w:val="18"/>
        </w:rPr>
      </w:pPr>
      <w:r>
        <w:rPr>
          <w:rFonts w:ascii="Arial" w:hAnsi="Arial" w:cs="Arial"/>
          <w:sz w:val="18"/>
          <w:szCs w:val="18"/>
        </w:rPr>
        <w:t>Tipo de Ocupação</w:t>
      </w:r>
      <w:r w:rsidR="00BD4D74" w:rsidRPr="00046CCC">
        <w:rPr>
          <w:rFonts w:ascii="Arial" w:hAnsi="Arial" w:cs="Arial"/>
          <w:sz w:val="18"/>
          <w:szCs w:val="18"/>
        </w:rPr>
        <w:t>. P – Público (área não controlada), TE – Trabalhador Exposto (área controlada).</w:t>
      </w:r>
    </w:p>
    <w:p w14:paraId="20EA301D" w14:textId="77777777" w:rsidR="00BD4D74" w:rsidRPr="00554246" w:rsidRDefault="00BD4D74" w:rsidP="00932BDF">
      <w:pPr>
        <w:pStyle w:val="PargrafodaLista"/>
        <w:numPr>
          <w:ilvl w:val="0"/>
          <w:numId w:val="7"/>
        </w:numPr>
        <w:jc w:val="both"/>
        <w:rPr>
          <w:rFonts w:ascii="Arial" w:hAnsi="Arial" w:cs="Arial"/>
        </w:rPr>
      </w:pPr>
      <w:r w:rsidRPr="00554246">
        <w:rPr>
          <w:rFonts w:ascii="Arial" w:hAnsi="Arial" w:cs="Arial"/>
          <w:sz w:val="18"/>
          <w:szCs w:val="18"/>
        </w:rPr>
        <w:t>Limite de dose derivado para o período de uma semana.</w:t>
      </w:r>
    </w:p>
    <w:tbl>
      <w:tblPr>
        <w:tblStyle w:val="TabelacomGrelha"/>
        <w:tblpPr w:leftFromText="142" w:rightFromText="142" w:horzAnchor="margin" w:tblpXSpec="center" w:tblpY="511"/>
        <w:tblW w:w="14742"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559"/>
        <w:gridCol w:w="1559"/>
        <w:gridCol w:w="1843"/>
        <w:gridCol w:w="1559"/>
        <w:gridCol w:w="1560"/>
        <w:gridCol w:w="1842"/>
        <w:gridCol w:w="1701"/>
      </w:tblGrid>
      <w:tr w:rsidR="00BA3ACC" w:rsidRPr="00046CCC" w14:paraId="06690A19" w14:textId="77777777" w:rsidTr="000F14BF">
        <w:trPr>
          <w:trHeight w:val="557"/>
        </w:trPr>
        <w:tc>
          <w:tcPr>
            <w:tcW w:w="1560" w:type="dxa"/>
            <w:shd w:val="clear" w:color="auto" w:fill="D1D1D1" w:themeFill="background2" w:themeFillShade="E6"/>
            <w:vAlign w:val="center"/>
          </w:tcPr>
          <w:p w14:paraId="534481A1" w14:textId="77777777" w:rsidR="00BA3ACC" w:rsidRPr="00046CCC" w:rsidRDefault="00BA3ACC" w:rsidP="000F14BF">
            <w:pPr>
              <w:jc w:val="center"/>
              <w:rPr>
                <w:rFonts w:ascii="Arial" w:hAnsi="Arial" w:cs="Arial"/>
                <w:b/>
                <w:bCs/>
                <w:vertAlign w:val="superscript"/>
              </w:rPr>
            </w:pPr>
            <w:r w:rsidRPr="00046CCC">
              <w:rPr>
                <w:rFonts w:ascii="Arial" w:hAnsi="Arial" w:cs="Arial"/>
                <w:b/>
                <w:bCs/>
              </w:rPr>
              <w:t xml:space="preserve">Barreira </w:t>
            </w:r>
            <w:r w:rsidRPr="00046CCC">
              <w:rPr>
                <w:rFonts w:ascii="Arial" w:hAnsi="Arial" w:cs="Arial"/>
                <w:b/>
                <w:bCs/>
                <w:vertAlign w:val="superscript"/>
              </w:rPr>
              <w:t>(1)</w:t>
            </w:r>
          </w:p>
        </w:tc>
        <w:tc>
          <w:tcPr>
            <w:tcW w:w="1559" w:type="dxa"/>
            <w:shd w:val="clear" w:color="auto" w:fill="D1D1D1" w:themeFill="background2" w:themeFillShade="E6"/>
            <w:vAlign w:val="center"/>
          </w:tcPr>
          <w:p w14:paraId="062DE711" w14:textId="77777777" w:rsidR="00BA3ACC" w:rsidRPr="00157B97" w:rsidRDefault="00A63652" w:rsidP="000F14BF">
            <w:pPr>
              <w:jc w:val="center"/>
              <w:rPr>
                <w:rFonts w:ascii="Arial" w:hAnsi="Arial" w:cs="Arial"/>
                <w:b/>
                <w:bCs/>
                <w:vertAlign w:val="superscript"/>
              </w:rPr>
            </w:pPr>
            <w:r w:rsidRPr="00046CCC">
              <w:rPr>
                <w:rFonts w:ascii="Arial" w:hAnsi="Arial" w:cs="Arial"/>
                <w:b/>
                <w:bCs/>
              </w:rPr>
              <w:t>Área</w:t>
            </w:r>
            <w:r>
              <w:rPr>
                <w:rFonts w:ascii="Arial" w:hAnsi="Arial" w:cs="Arial"/>
                <w:b/>
                <w:bCs/>
              </w:rPr>
              <w:t xml:space="preserve"> Adjacente </w:t>
            </w:r>
            <w:r w:rsidR="00157B97">
              <w:rPr>
                <w:rFonts w:ascii="Arial" w:hAnsi="Arial" w:cs="Arial"/>
                <w:b/>
                <w:bCs/>
                <w:vertAlign w:val="superscript"/>
              </w:rPr>
              <w:t>(2)</w:t>
            </w:r>
          </w:p>
        </w:tc>
        <w:tc>
          <w:tcPr>
            <w:tcW w:w="1559" w:type="dxa"/>
            <w:shd w:val="clear" w:color="auto" w:fill="D1D1D1" w:themeFill="background2" w:themeFillShade="E6"/>
            <w:vAlign w:val="center"/>
          </w:tcPr>
          <w:p w14:paraId="2A062808" w14:textId="77777777" w:rsidR="00BA3ACC" w:rsidRPr="00046CCC" w:rsidRDefault="00BA3ACC" w:rsidP="000F14BF">
            <w:pPr>
              <w:jc w:val="center"/>
              <w:rPr>
                <w:rFonts w:ascii="Arial" w:hAnsi="Arial" w:cs="Arial"/>
                <w:b/>
                <w:bCs/>
                <w:vertAlign w:val="superscript"/>
              </w:rPr>
            </w:pPr>
            <w:r w:rsidRPr="00046CCC">
              <w:rPr>
                <w:rFonts w:ascii="Arial" w:hAnsi="Arial" w:cs="Arial"/>
                <w:b/>
                <w:bCs/>
              </w:rPr>
              <w:t xml:space="preserve">Tipo de Barreira </w:t>
            </w:r>
            <w:r w:rsidRPr="00046CCC">
              <w:rPr>
                <w:rFonts w:ascii="Arial" w:hAnsi="Arial" w:cs="Arial"/>
                <w:b/>
                <w:bCs/>
                <w:vertAlign w:val="superscript"/>
              </w:rPr>
              <w:t>(</w:t>
            </w:r>
            <w:r w:rsidR="00157B97">
              <w:rPr>
                <w:rFonts w:ascii="Arial" w:hAnsi="Arial" w:cs="Arial"/>
                <w:b/>
                <w:bCs/>
                <w:vertAlign w:val="superscript"/>
              </w:rPr>
              <w:t>3</w:t>
            </w:r>
            <w:r w:rsidRPr="00046CCC">
              <w:rPr>
                <w:rFonts w:ascii="Arial" w:hAnsi="Arial" w:cs="Arial"/>
                <w:b/>
                <w:bCs/>
                <w:vertAlign w:val="superscript"/>
              </w:rPr>
              <w:t>)</w:t>
            </w:r>
          </w:p>
        </w:tc>
        <w:tc>
          <w:tcPr>
            <w:tcW w:w="1559" w:type="dxa"/>
            <w:shd w:val="clear" w:color="auto" w:fill="D1D1D1" w:themeFill="background2" w:themeFillShade="E6"/>
            <w:vAlign w:val="center"/>
          </w:tcPr>
          <w:p w14:paraId="493A7EDE" w14:textId="77777777" w:rsidR="00BA3ACC" w:rsidRPr="00046CCC" w:rsidRDefault="00BA3ACC" w:rsidP="000F14BF">
            <w:pPr>
              <w:jc w:val="center"/>
              <w:rPr>
                <w:rFonts w:ascii="Arial" w:hAnsi="Arial" w:cs="Arial"/>
                <w:b/>
                <w:bCs/>
              </w:rPr>
            </w:pPr>
            <w:proofErr w:type="spellStart"/>
            <w:r w:rsidRPr="00046CCC">
              <w:rPr>
                <w:rFonts w:ascii="Arial" w:hAnsi="Arial" w:cs="Arial"/>
                <w:b/>
                <w:bCs/>
              </w:rPr>
              <w:t>Factor</w:t>
            </w:r>
            <w:proofErr w:type="spellEnd"/>
            <w:r w:rsidRPr="00046CCC">
              <w:rPr>
                <w:rFonts w:ascii="Arial" w:hAnsi="Arial" w:cs="Arial"/>
                <w:b/>
                <w:bCs/>
              </w:rPr>
              <w:t xml:space="preserve"> de Uso (U)</w:t>
            </w:r>
          </w:p>
        </w:tc>
        <w:tc>
          <w:tcPr>
            <w:tcW w:w="1843" w:type="dxa"/>
            <w:shd w:val="clear" w:color="auto" w:fill="D1D1D1" w:themeFill="background2" w:themeFillShade="E6"/>
            <w:vAlign w:val="center"/>
          </w:tcPr>
          <w:p w14:paraId="6421DAD2" w14:textId="77777777" w:rsidR="00BA3ACC" w:rsidRPr="00046CCC" w:rsidRDefault="00BA3ACC" w:rsidP="000F14BF">
            <w:pPr>
              <w:jc w:val="center"/>
              <w:rPr>
                <w:rFonts w:ascii="Arial" w:hAnsi="Arial" w:cs="Arial"/>
                <w:b/>
                <w:bCs/>
              </w:rPr>
            </w:pPr>
            <w:proofErr w:type="spellStart"/>
            <w:r w:rsidRPr="00046CCC">
              <w:rPr>
                <w:rFonts w:ascii="Arial" w:hAnsi="Arial" w:cs="Arial"/>
                <w:b/>
                <w:bCs/>
              </w:rPr>
              <w:t>Factor</w:t>
            </w:r>
            <w:proofErr w:type="spellEnd"/>
            <w:r w:rsidRPr="00046CCC">
              <w:rPr>
                <w:rFonts w:ascii="Arial" w:hAnsi="Arial" w:cs="Arial"/>
                <w:b/>
                <w:bCs/>
              </w:rPr>
              <w:t xml:space="preserve"> de Ocupação (T)</w:t>
            </w:r>
          </w:p>
        </w:tc>
        <w:tc>
          <w:tcPr>
            <w:tcW w:w="1559" w:type="dxa"/>
            <w:shd w:val="clear" w:color="auto" w:fill="D1D1D1" w:themeFill="background2" w:themeFillShade="E6"/>
            <w:vAlign w:val="center"/>
          </w:tcPr>
          <w:p w14:paraId="01D491C5" w14:textId="77777777" w:rsidR="00BA3ACC" w:rsidRPr="00046CCC" w:rsidRDefault="00BA3ACC" w:rsidP="000F14BF">
            <w:pPr>
              <w:jc w:val="center"/>
              <w:rPr>
                <w:rFonts w:ascii="Arial" w:hAnsi="Arial" w:cs="Arial"/>
                <w:b/>
                <w:bCs/>
              </w:rPr>
            </w:pPr>
            <w:r w:rsidRPr="00046CCC">
              <w:rPr>
                <w:rFonts w:ascii="Arial" w:hAnsi="Arial" w:cs="Arial"/>
                <w:b/>
                <w:bCs/>
              </w:rPr>
              <w:t>Distância</w:t>
            </w:r>
            <w:r w:rsidRPr="00046CCC">
              <w:rPr>
                <w:rFonts w:ascii="Arial" w:hAnsi="Arial" w:cs="Arial"/>
                <w:b/>
                <w:bCs/>
                <w:vertAlign w:val="superscript"/>
              </w:rPr>
              <w:t xml:space="preserve"> (</w:t>
            </w:r>
            <w:r w:rsidR="00157B97">
              <w:rPr>
                <w:rFonts w:ascii="Arial" w:hAnsi="Arial" w:cs="Arial"/>
                <w:b/>
                <w:bCs/>
                <w:vertAlign w:val="superscript"/>
              </w:rPr>
              <w:t>4</w:t>
            </w:r>
            <w:r w:rsidRPr="00046CCC">
              <w:rPr>
                <w:rFonts w:ascii="Arial" w:hAnsi="Arial" w:cs="Arial"/>
                <w:b/>
                <w:bCs/>
                <w:vertAlign w:val="superscript"/>
              </w:rPr>
              <w:t>)</w:t>
            </w:r>
            <w:r w:rsidRPr="00046CCC">
              <w:rPr>
                <w:rFonts w:ascii="Arial" w:hAnsi="Arial" w:cs="Arial"/>
                <w:b/>
                <w:bCs/>
              </w:rPr>
              <w:t xml:space="preserve"> (m)</w:t>
            </w:r>
          </w:p>
        </w:tc>
        <w:tc>
          <w:tcPr>
            <w:tcW w:w="1560" w:type="dxa"/>
            <w:shd w:val="clear" w:color="auto" w:fill="D1D1D1" w:themeFill="background2" w:themeFillShade="E6"/>
            <w:vAlign w:val="center"/>
          </w:tcPr>
          <w:p w14:paraId="52E8E01F" w14:textId="77777777" w:rsidR="00BA3ACC" w:rsidRPr="00046CCC" w:rsidRDefault="00A63652" w:rsidP="000F14BF">
            <w:pPr>
              <w:jc w:val="center"/>
              <w:rPr>
                <w:rFonts w:ascii="Arial" w:hAnsi="Arial" w:cs="Arial"/>
                <w:b/>
                <w:bCs/>
                <w:vertAlign w:val="superscript"/>
              </w:rPr>
            </w:pPr>
            <w:r>
              <w:rPr>
                <w:rFonts w:ascii="Arial" w:hAnsi="Arial" w:cs="Arial"/>
                <w:b/>
                <w:bCs/>
              </w:rPr>
              <w:t xml:space="preserve">Tipo de </w:t>
            </w:r>
            <w:r w:rsidRPr="00046CCC">
              <w:rPr>
                <w:rFonts w:ascii="Arial" w:hAnsi="Arial" w:cs="Arial"/>
                <w:b/>
                <w:bCs/>
              </w:rPr>
              <w:t>Ocupação</w:t>
            </w:r>
            <w:r>
              <w:rPr>
                <w:rFonts w:ascii="Arial" w:hAnsi="Arial" w:cs="Arial"/>
                <w:b/>
                <w:bCs/>
                <w:vertAlign w:val="superscript"/>
              </w:rPr>
              <w:t xml:space="preserve"> </w:t>
            </w:r>
            <w:r w:rsidR="00BA3ACC" w:rsidRPr="00046CCC">
              <w:rPr>
                <w:rFonts w:ascii="Arial" w:hAnsi="Arial" w:cs="Arial"/>
                <w:b/>
                <w:bCs/>
                <w:vertAlign w:val="superscript"/>
              </w:rPr>
              <w:t>(</w:t>
            </w:r>
            <w:r w:rsidR="00157B97">
              <w:rPr>
                <w:rFonts w:ascii="Arial" w:hAnsi="Arial" w:cs="Arial"/>
                <w:b/>
                <w:bCs/>
                <w:vertAlign w:val="superscript"/>
              </w:rPr>
              <w:t>5</w:t>
            </w:r>
            <w:r w:rsidR="00BA3ACC" w:rsidRPr="00046CCC">
              <w:rPr>
                <w:rFonts w:ascii="Arial" w:hAnsi="Arial" w:cs="Arial"/>
                <w:b/>
                <w:bCs/>
                <w:vertAlign w:val="superscript"/>
              </w:rPr>
              <w:t>)</w:t>
            </w:r>
          </w:p>
        </w:tc>
        <w:tc>
          <w:tcPr>
            <w:tcW w:w="1842" w:type="dxa"/>
            <w:shd w:val="clear" w:color="auto" w:fill="D1D1D1" w:themeFill="background2" w:themeFillShade="E6"/>
            <w:vAlign w:val="center"/>
          </w:tcPr>
          <w:p w14:paraId="4AEAEFE3" w14:textId="77777777" w:rsidR="00BA3ACC" w:rsidRPr="00046CCC" w:rsidRDefault="00BA3ACC" w:rsidP="000F14BF">
            <w:pPr>
              <w:jc w:val="center"/>
              <w:rPr>
                <w:rFonts w:ascii="Arial" w:hAnsi="Arial" w:cs="Arial"/>
                <w:b/>
                <w:bCs/>
              </w:rPr>
            </w:pPr>
            <w:r w:rsidRPr="00046CCC">
              <w:rPr>
                <w:rFonts w:ascii="Arial" w:hAnsi="Arial" w:cs="Arial"/>
                <w:b/>
                <w:bCs/>
              </w:rPr>
              <w:t xml:space="preserve">Limite Dose </w:t>
            </w:r>
            <w:r w:rsidRPr="00046CCC">
              <w:rPr>
                <w:rFonts w:ascii="Arial" w:hAnsi="Arial" w:cs="Arial"/>
                <w:b/>
                <w:bCs/>
                <w:vertAlign w:val="superscript"/>
              </w:rPr>
              <w:t>(</w:t>
            </w:r>
            <w:r w:rsidR="00157B97">
              <w:rPr>
                <w:rFonts w:ascii="Arial" w:hAnsi="Arial" w:cs="Arial"/>
                <w:b/>
                <w:bCs/>
                <w:vertAlign w:val="superscript"/>
              </w:rPr>
              <w:t>6</w:t>
            </w:r>
            <w:r w:rsidRPr="00046CCC">
              <w:rPr>
                <w:rFonts w:ascii="Arial" w:hAnsi="Arial" w:cs="Arial"/>
                <w:b/>
                <w:bCs/>
                <w:vertAlign w:val="superscript"/>
              </w:rPr>
              <w:t>)</w:t>
            </w:r>
            <w:r w:rsidRPr="00046CCC">
              <w:rPr>
                <w:rFonts w:ascii="Arial" w:hAnsi="Arial" w:cs="Arial"/>
                <w:b/>
                <w:bCs/>
              </w:rPr>
              <w:t xml:space="preserve"> (</w:t>
            </w:r>
            <w:proofErr w:type="spellStart"/>
            <w:r w:rsidRPr="00046CCC">
              <w:rPr>
                <w:rFonts w:ascii="Arial" w:hAnsi="Arial" w:cs="Arial"/>
                <w:b/>
                <w:bCs/>
              </w:rPr>
              <w:t>mSv</w:t>
            </w:r>
            <w:proofErr w:type="spellEnd"/>
            <w:r w:rsidRPr="00046CCC">
              <w:rPr>
                <w:rFonts w:ascii="Arial" w:hAnsi="Arial" w:cs="Arial"/>
                <w:b/>
                <w:bCs/>
              </w:rPr>
              <w:t>)</w:t>
            </w:r>
          </w:p>
        </w:tc>
        <w:tc>
          <w:tcPr>
            <w:tcW w:w="1701" w:type="dxa"/>
            <w:shd w:val="clear" w:color="auto" w:fill="D1D1D1" w:themeFill="background2" w:themeFillShade="E6"/>
          </w:tcPr>
          <w:p w14:paraId="3201B427" w14:textId="77777777" w:rsidR="00BA3ACC" w:rsidRPr="00046CCC" w:rsidRDefault="00BA3ACC" w:rsidP="000F14BF">
            <w:pPr>
              <w:jc w:val="center"/>
              <w:rPr>
                <w:rFonts w:ascii="Arial" w:hAnsi="Arial" w:cs="Arial"/>
                <w:b/>
                <w:bCs/>
              </w:rPr>
            </w:pPr>
            <w:r>
              <w:rPr>
                <w:rFonts w:ascii="Arial" w:hAnsi="Arial" w:cs="Arial"/>
                <w:b/>
                <w:bCs/>
              </w:rPr>
              <w:t>Constituição da Parede</w:t>
            </w:r>
          </w:p>
        </w:tc>
      </w:tr>
      <w:tr w:rsidR="00BA3ACC" w:rsidRPr="00046CCC" w14:paraId="624E0009" w14:textId="77777777" w:rsidTr="000F14BF">
        <w:sdt>
          <w:sdtPr>
            <w:rPr>
              <w:rFonts w:ascii="Arial" w:hAnsi="Arial" w:cs="Arial"/>
              <w:sz w:val="18"/>
              <w:szCs w:val="18"/>
            </w:rPr>
            <w:id w:val="-1005509892"/>
            <w:placeholder>
              <w:docPart w:val="9B50647B6B3943C193E7D8472C0A2CEB"/>
            </w:placeholder>
            <w:showingPlcHdr/>
          </w:sdtPr>
          <w:sdtContent>
            <w:tc>
              <w:tcPr>
                <w:tcW w:w="1560" w:type="dxa"/>
              </w:tcPr>
              <w:p w14:paraId="06B510F7" w14:textId="77777777" w:rsidR="00BA3ACC" w:rsidRPr="00BD4D74" w:rsidRDefault="00BA3ACC" w:rsidP="000F14BF">
                <w:pPr>
                  <w:jc w:val="center"/>
                  <w:rPr>
                    <w:rFonts w:ascii="Arial" w:hAnsi="Arial" w:cs="Arial"/>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261603905"/>
            <w:placeholder>
              <w:docPart w:val="9B50647B6B3943C193E7D8472C0A2CEB"/>
            </w:placeholder>
            <w:showingPlcHdr/>
          </w:sdtPr>
          <w:sdtContent>
            <w:tc>
              <w:tcPr>
                <w:tcW w:w="1559" w:type="dxa"/>
              </w:tcPr>
              <w:p w14:paraId="6B5889D4"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53315817"/>
            <w:placeholder>
              <w:docPart w:val="974EB422760F4F4E881C4DD3B844B786"/>
            </w:placeholder>
            <w:showingPlcHdr/>
            <w:comboBox>
              <w:listItem w:value="Escolha um item."/>
              <w:listItem w:displayText="Primária" w:value="Primária"/>
              <w:listItem w:displayText="Secundária" w:value="Secundária"/>
            </w:comboBox>
          </w:sdtPr>
          <w:sdtContent>
            <w:tc>
              <w:tcPr>
                <w:tcW w:w="1559" w:type="dxa"/>
              </w:tcPr>
              <w:p w14:paraId="3EAC6966" w14:textId="77777777" w:rsidR="00BA3ACC" w:rsidRPr="00BD4D74" w:rsidRDefault="00BA3ACC" w:rsidP="000F14BF">
                <w:pPr>
                  <w:jc w:val="center"/>
                  <w:rPr>
                    <w:rStyle w:val="TextodoMarcadordePosio"/>
                    <w:rFonts w:ascii="Arial" w:hAnsi="Arial" w:cs="Arial"/>
                    <w:color w:val="auto"/>
                    <w:sz w:val="18"/>
                    <w:szCs w:val="18"/>
                  </w:rPr>
                </w:pPr>
                <w:r w:rsidRPr="00BA3ACC">
                  <w:rPr>
                    <w:rStyle w:val="TextodoMarcadordePosio"/>
                    <w:rFonts w:ascii="Arial" w:hAnsi="Arial" w:cs="Arial"/>
                    <w:color w:val="auto"/>
                    <w:sz w:val="18"/>
                    <w:szCs w:val="18"/>
                    <w:shd w:val="clear" w:color="auto" w:fill="D1D1D1" w:themeFill="background2" w:themeFillShade="E6"/>
                  </w:rPr>
                  <w:t>Escolha um item.</w:t>
                </w:r>
              </w:p>
            </w:tc>
          </w:sdtContent>
        </w:sdt>
        <w:sdt>
          <w:sdtPr>
            <w:rPr>
              <w:rStyle w:val="TextodoMarcadordePosio"/>
              <w:rFonts w:ascii="Arial" w:hAnsi="Arial" w:cs="Arial"/>
              <w:color w:val="auto"/>
              <w:sz w:val="18"/>
              <w:szCs w:val="18"/>
            </w:rPr>
            <w:id w:val="682086725"/>
            <w:placeholder>
              <w:docPart w:val="9B50647B6B3943C193E7D8472C0A2CEB"/>
            </w:placeholder>
            <w:showingPlcHdr/>
          </w:sdtPr>
          <w:sdtContent>
            <w:tc>
              <w:tcPr>
                <w:tcW w:w="1559" w:type="dxa"/>
              </w:tcPr>
              <w:p w14:paraId="775450BB"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27241626"/>
            <w:placeholder>
              <w:docPart w:val="9B50647B6B3943C193E7D8472C0A2CEB"/>
            </w:placeholder>
            <w:showingPlcHdr/>
          </w:sdtPr>
          <w:sdtContent>
            <w:tc>
              <w:tcPr>
                <w:tcW w:w="1843" w:type="dxa"/>
              </w:tcPr>
              <w:p w14:paraId="78AA1E9A"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965190233"/>
            <w:placeholder>
              <w:docPart w:val="9B50647B6B3943C193E7D8472C0A2CEB"/>
            </w:placeholder>
            <w:showingPlcHdr/>
          </w:sdtPr>
          <w:sdtContent>
            <w:tc>
              <w:tcPr>
                <w:tcW w:w="1559" w:type="dxa"/>
              </w:tcPr>
              <w:p w14:paraId="3164DFC6"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196504657"/>
            <w:placeholder>
              <w:docPart w:val="974EB422760F4F4E881C4DD3B844B786"/>
            </w:placeholder>
            <w:showingPlcHdr/>
            <w:comboBox>
              <w:listItem w:value="Escolha um item."/>
              <w:listItem w:displayText="Público" w:value="Público"/>
              <w:listItem w:displayText="Trabalhador Exposto" w:value="Trabalhador Exposto"/>
            </w:comboBox>
          </w:sdtPr>
          <w:sdtContent>
            <w:tc>
              <w:tcPr>
                <w:tcW w:w="1560" w:type="dxa"/>
              </w:tcPr>
              <w:p w14:paraId="05E98314" w14:textId="77777777" w:rsidR="00BA3ACC" w:rsidRPr="00BD4D74" w:rsidRDefault="00BA3ACC" w:rsidP="000F14BF">
                <w:pPr>
                  <w:jc w:val="center"/>
                  <w:rPr>
                    <w:rStyle w:val="TextodoMarcadordePosio"/>
                    <w:rFonts w:ascii="Arial" w:hAnsi="Arial" w:cs="Arial"/>
                    <w:color w:val="auto"/>
                    <w:sz w:val="18"/>
                    <w:szCs w:val="18"/>
                  </w:rPr>
                </w:pPr>
                <w:r w:rsidRPr="00157B97">
                  <w:rPr>
                    <w:rStyle w:val="TextodoMarcadordePosio"/>
                    <w:rFonts w:ascii="Arial" w:hAnsi="Arial" w:cs="Arial"/>
                    <w:color w:val="auto"/>
                    <w:sz w:val="18"/>
                    <w:szCs w:val="18"/>
                    <w:shd w:val="clear" w:color="auto" w:fill="D1D1D1" w:themeFill="background2" w:themeFillShade="E6"/>
                  </w:rPr>
                  <w:t>Escolha um item.</w:t>
                </w:r>
              </w:p>
            </w:tc>
          </w:sdtContent>
        </w:sdt>
        <w:sdt>
          <w:sdtPr>
            <w:rPr>
              <w:rStyle w:val="TextodoMarcadordePosio"/>
              <w:rFonts w:ascii="Arial" w:hAnsi="Arial" w:cs="Arial"/>
              <w:color w:val="auto"/>
              <w:sz w:val="18"/>
              <w:szCs w:val="18"/>
            </w:rPr>
            <w:id w:val="1763258026"/>
            <w:placeholder>
              <w:docPart w:val="9B50647B6B3943C193E7D8472C0A2CEB"/>
            </w:placeholder>
            <w:showingPlcHdr/>
          </w:sdtPr>
          <w:sdtContent>
            <w:tc>
              <w:tcPr>
                <w:tcW w:w="1842" w:type="dxa"/>
              </w:tcPr>
              <w:p w14:paraId="6A564911"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shd w:val="clear" w:color="auto" w:fill="D1D1D1" w:themeFill="background2" w:themeFillShade="E6"/>
            </w:rPr>
            <w:id w:val="-1140654522"/>
            <w:placeholder>
              <w:docPart w:val="23E86B3151F942EF935FE2357BF9EDCD"/>
            </w:placeholder>
            <w:showingPlcHdr/>
          </w:sdtPr>
          <w:sdtContent>
            <w:tc>
              <w:tcPr>
                <w:tcW w:w="1701" w:type="dxa"/>
              </w:tcPr>
              <w:p w14:paraId="0B3DF0DD" w14:textId="77777777" w:rsidR="00BA3ACC" w:rsidRPr="00BA3ACC" w:rsidRDefault="00BA3ACC" w:rsidP="000F14BF">
                <w:pPr>
                  <w:jc w:val="center"/>
                  <w:rPr>
                    <w:rStyle w:val="TextodoMarcadordePosio"/>
                    <w:rFonts w:ascii="Arial" w:hAnsi="Arial" w:cs="Arial"/>
                    <w:color w:val="auto"/>
                    <w:sz w:val="18"/>
                    <w:szCs w:val="18"/>
                    <w:shd w:val="clear" w:color="auto" w:fill="D1D1D1" w:themeFill="background2" w:themeFillShade="E6"/>
                  </w:rPr>
                </w:pPr>
                <w:r w:rsidRPr="00BA3ACC">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tr>
      <w:sdt>
        <w:sdtPr>
          <w:rPr>
            <w:rStyle w:val="TextodoMarcadordePosio"/>
            <w:rFonts w:ascii="Arial" w:hAnsi="Arial" w:cs="Arial"/>
            <w:color w:val="auto"/>
            <w:sz w:val="18"/>
            <w:szCs w:val="18"/>
          </w:rPr>
          <w:id w:val="-406000423"/>
          <w:placeholder>
            <w:docPart w:val="9B50647B6B3943C193E7D8472C0A2CEB"/>
          </w:placeholder>
        </w:sdtPr>
        <w:sdtEndPr>
          <w:rPr>
            <w:rStyle w:val="TextodoMarcadordePosio"/>
            <w:shd w:val="clear" w:color="auto" w:fill="D1D1D1" w:themeFill="background2" w:themeFillShade="E6"/>
          </w:rPr>
        </w:sdtEndPr>
        <w:sdtContent>
          <w:tr w:rsidR="00BA3ACC" w:rsidRPr="00046CCC" w14:paraId="25791DAD" w14:textId="77777777" w:rsidTr="000F14BF">
            <w:sdt>
              <w:sdtPr>
                <w:rPr>
                  <w:rStyle w:val="TextodoMarcadordePosio"/>
                  <w:rFonts w:ascii="Arial" w:hAnsi="Arial" w:cs="Arial"/>
                  <w:color w:val="auto"/>
                  <w:sz w:val="18"/>
                  <w:szCs w:val="18"/>
                </w:rPr>
                <w:id w:val="-1976446831"/>
                <w:placeholder>
                  <w:docPart w:val="9B50647B6B3943C193E7D8472C0A2CEB"/>
                </w:placeholder>
                <w:showingPlcHdr/>
              </w:sdtPr>
              <w:sdtContent>
                <w:tc>
                  <w:tcPr>
                    <w:tcW w:w="1560" w:type="dxa"/>
                  </w:tcPr>
                  <w:p w14:paraId="65644A7C"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318964605"/>
                <w:placeholder>
                  <w:docPart w:val="9B50647B6B3943C193E7D8472C0A2CEB"/>
                </w:placeholder>
                <w:showingPlcHdr/>
              </w:sdtPr>
              <w:sdtContent>
                <w:tc>
                  <w:tcPr>
                    <w:tcW w:w="1559" w:type="dxa"/>
                  </w:tcPr>
                  <w:p w14:paraId="538A627E"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286774704"/>
                <w:placeholder>
                  <w:docPart w:val="E3E95A558F1A41C09D0734D990E54353"/>
                </w:placeholder>
                <w:showingPlcHdr/>
                <w:comboBox>
                  <w:listItem w:value="Escolha um item."/>
                  <w:listItem w:displayText="Primária" w:value="Primária"/>
                  <w:listItem w:displayText="Secundária" w:value="Secundária"/>
                </w:comboBox>
              </w:sdtPr>
              <w:sdtContent>
                <w:tc>
                  <w:tcPr>
                    <w:tcW w:w="1559" w:type="dxa"/>
                  </w:tcPr>
                  <w:p w14:paraId="7EF167BE" w14:textId="77777777" w:rsidR="00BA3ACC" w:rsidRPr="00BD4D74" w:rsidRDefault="00BA3ACC" w:rsidP="000F14BF">
                    <w:pPr>
                      <w:jc w:val="center"/>
                      <w:rPr>
                        <w:rStyle w:val="TextodoMarcadordePosio"/>
                        <w:rFonts w:ascii="Arial" w:hAnsi="Arial" w:cs="Arial"/>
                        <w:color w:val="auto"/>
                        <w:sz w:val="18"/>
                        <w:szCs w:val="18"/>
                      </w:rPr>
                    </w:pPr>
                    <w:r w:rsidRPr="00BA3ACC">
                      <w:rPr>
                        <w:rStyle w:val="TextodoMarcadordePosio"/>
                        <w:rFonts w:ascii="Arial" w:hAnsi="Arial" w:cs="Arial"/>
                        <w:color w:val="auto"/>
                        <w:sz w:val="18"/>
                        <w:szCs w:val="18"/>
                        <w:shd w:val="clear" w:color="auto" w:fill="D1D1D1" w:themeFill="background2" w:themeFillShade="E6"/>
                      </w:rPr>
                      <w:t>Escolha um item.</w:t>
                    </w:r>
                  </w:p>
                </w:tc>
              </w:sdtContent>
            </w:sdt>
            <w:sdt>
              <w:sdtPr>
                <w:rPr>
                  <w:rStyle w:val="TextodoMarcadordePosio"/>
                  <w:rFonts w:ascii="Arial" w:hAnsi="Arial" w:cs="Arial"/>
                  <w:color w:val="auto"/>
                  <w:sz w:val="18"/>
                  <w:szCs w:val="18"/>
                </w:rPr>
                <w:id w:val="-4210055"/>
                <w:placeholder>
                  <w:docPart w:val="9B50647B6B3943C193E7D8472C0A2CEB"/>
                </w:placeholder>
                <w:showingPlcHdr/>
              </w:sdtPr>
              <w:sdtContent>
                <w:tc>
                  <w:tcPr>
                    <w:tcW w:w="1559" w:type="dxa"/>
                  </w:tcPr>
                  <w:p w14:paraId="0E25DA6A"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622536973"/>
                <w:placeholder>
                  <w:docPart w:val="9B50647B6B3943C193E7D8472C0A2CEB"/>
                </w:placeholder>
                <w:showingPlcHdr/>
              </w:sdtPr>
              <w:sdtContent>
                <w:tc>
                  <w:tcPr>
                    <w:tcW w:w="1843" w:type="dxa"/>
                  </w:tcPr>
                  <w:p w14:paraId="5D38C7AF"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441026191"/>
                <w:placeholder>
                  <w:docPart w:val="9B50647B6B3943C193E7D8472C0A2CEB"/>
                </w:placeholder>
                <w:showingPlcHdr/>
              </w:sdtPr>
              <w:sdtContent>
                <w:tc>
                  <w:tcPr>
                    <w:tcW w:w="1559" w:type="dxa"/>
                  </w:tcPr>
                  <w:p w14:paraId="665160BC"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492680014"/>
                <w:placeholder>
                  <w:docPart w:val="049498AE809745ADBD495944B93AFF3C"/>
                </w:placeholder>
                <w:showingPlcHdr/>
                <w:comboBox>
                  <w:listItem w:value="Escolha um item."/>
                  <w:listItem w:displayText="Público" w:value="Público"/>
                  <w:listItem w:displayText="Trabalhador Exposto" w:value="Trabalhador Exposto"/>
                </w:comboBox>
              </w:sdtPr>
              <w:sdtContent>
                <w:tc>
                  <w:tcPr>
                    <w:tcW w:w="1560" w:type="dxa"/>
                  </w:tcPr>
                  <w:p w14:paraId="5AF8F62B" w14:textId="77777777" w:rsidR="00BA3ACC" w:rsidRPr="00BD4D74" w:rsidRDefault="00157B97" w:rsidP="000F14BF">
                    <w:pPr>
                      <w:jc w:val="center"/>
                      <w:rPr>
                        <w:rStyle w:val="TextodoMarcadordePosio"/>
                        <w:rFonts w:ascii="Arial" w:hAnsi="Arial" w:cs="Arial"/>
                        <w:color w:val="auto"/>
                        <w:sz w:val="18"/>
                        <w:szCs w:val="18"/>
                      </w:rPr>
                    </w:pPr>
                    <w:r w:rsidRPr="00157B97">
                      <w:rPr>
                        <w:rStyle w:val="TextodoMarcadordePosio"/>
                        <w:rFonts w:ascii="Arial" w:hAnsi="Arial" w:cs="Arial"/>
                        <w:color w:val="auto"/>
                        <w:sz w:val="18"/>
                        <w:szCs w:val="18"/>
                        <w:shd w:val="clear" w:color="auto" w:fill="D1D1D1" w:themeFill="background2" w:themeFillShade="E6"/>
                      </w:rPr>
                      <w:t>Escolha um item.</w:t>
                    </w:r>
                  </w:p>
                </w:tc>
              </w:sdtContent>
            </w:sdt>
            <w:sdt>
              <w:sdtPr>
                <w:rPr>
                  <w:rStyle w:val="TextodoMarcadordePosio"/>
                  <w:rFonts w:ascii="Arial" w:hAnsi="Arial" w:cs="Arial"/>
                  <w:color w:val="auto"/>
                  <w:sz w:val="18"/>
                  <w:szCs w:val="18"/>
                </w:rPr>
                <w:id w:val="-633562361"/>
                <w:placeholder>
                  <w:docPart w:val="9B50647B6B3943C193E7D8472C0A2CEB"/>
                </w:placeholder>
                <w:showingPlcHdr/>
              </w:sdtPr>
              <w:sdtContent>
                <w:tc>
                  <w:tcPr>
                    <w:tcW w:w="1842" w:type="dxa"/>
                  </w:tcPr>
                  <w:p w14:paraId="1C08C2B7"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shd w:val="clear" w:color="auto" w:fill="D1D1D1" w:themeFill="background2" w:themeFillShade="E6"/>
                </w:rPr>
                <w:id w:val="-1454322346"/>
                <w:placeholder>
                  <w:docPart w:val="23E86B3151F942EF935FE2357BF9EDCD"/>
                </w:placeholder>
                <w:showingPlcHdr/>
              </w:sdtPr>
              <w:sdtContent>
                <w:tc>
                  <w:tcPr>
                    <w:tcW w:w="1701" w:type="dxa"/>
                  </w:tcPr>
                  <w:p w14:paraId="172299F6" w14:textId="77777777" w:rsidR="00BA3ACC" w:rsidRPr="00BA3ACC" w:rsidRDefault="00BA3ACC" w:rsidP="000F14BF">
                    <w:pPr>
                      <w:jc w:val="center"/>
                      <w:rPr>
                        <w:rStyle w:val="TextodoMarcadordePosio"/>
                        <w:rFonts w:ascii="Arial" w:hAnsi="Arial" w:cs="Arial"/>
                        <w:color w:val="auto"/>
                        <w:sz w:val="18"/>
                        <w:szCs w:val="18"/>
                        <w:shd w:val="clear" w:color="auto" w:fill="D1D1D1" w:themeFill="background2" w:themeFillShade="E6"/>
                      </w:rPr>
                    </w:pPr>
                    <w:r w:rsidRPr="00BA3ACC">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tr>
        </w:sdtContent>
      </w:sdt>
      <w:tr w:rsidR="00BA3ACC" w:rsidRPr="00046CCC" w14:paraId="69A2F2C2" w14:textId="77777777" w:rsidTr="000F14BF">
        <w:sdt>
          <w:sdtPr>
            <w:rPr>
              <w:rStyle w:val="TextodoMarcadordePosio"/>
              <w:rFonts w:ascii="Arial" w:hAnsi="Arial" w:cs="Arial"/>
              <w:color w:val="auto"/>
              <w:sz w:val="18"/>
              <w:szCs w:val="18"/>
            </w:rPr>
            <w:id w:val="307751462"/>
            <w:placeholder>
              <w:docPart w:val="9B50647B6B3943C193E7D8472C0A2CEB"/>
            </w:placeholder>
            <w:showingPlcHdr/>
          </w:sdtPr>
          <w:sdtContent>
            <w:tc>
              <w:tcPr>
                <w:tcW w:w="1560" w:type="dxa"/>
              </w:tcPr>
              <w:p w14:paraId="32744F3D"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911453524"/>
            <w:placeholder>
              <w:docPart w:val="9B50647B6B3943C193E7D8472C0A2CEB"/>
            </w:placeholder>
            <w:showingPlcHdr/>
          </w:sdtPr>
          <w:sdtContent>
            <w:tc>
              <w:tcPr>
                <w:tcW w:w="1559" w:type="dxa"/>
              </w:tcPr>
              <w:p w14:paraId="3310A563"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874233486"/>
            <w:placeholder>
              <w:docPart w:val="E1E6A715B46E45E7BA31D06CDD53C0A8"/>
            </w:placeholder>
            <w:showingPlcHdr/>
            <w:comboBox>
              <w:listItem w:value="Escolha um item."/>
              <w:listItem w:displayText="Primária" w:value="Primária"/>
              <w:listItem w:displayText="Secundária" w:value="Secundária"/>
            </w:comboBox>
          </w:sdtPr>
          <w:sdtContent>
            <w:tc>
              <w:tcPr>
                <w:tcW w:w="1559" w:type="dxa"/>
              </w:tcPr>
              <w:p w14:paraId="20A592B8" w14:textId="77777777" w:rsidR="00BA3ACC" w:rsidRPr="00BD4D74" w:rsidRDefault="00BA3ACC" w:rsidP="000F14BF">
                <w:pPr>
                  <w:jc w:val="center"/>
                  <w:rPr>
                    <w:rStyle w:val="TextodoMarcadordePosio"/>
                    <w:rFonts w:ascii="Arial" w:hAnsi="Arial" w:cs="Arial"/>
                    <w:color w:val="auto"/>
                    <w:sz w:val="18"/>
                    <w:szCs w:val="18"/>
                  </w:rPr>
                </w:pPr>
                <w:r w:rsidRPr="00BA3ACC">
                  <w:rPr>
                    <w:rStyle w:val="TextodoMarcadordePosio"/>
                    <w:rFonts w:ascii="Arial" w:hAnsi="Arial" w:cs="Arial"/>
                    <w:color w:val="auto"/>
                    <w:sz w:val="18"/>
                    <w:szCs w:val="18"/>
                    <w:shd w:val="clear" w:color="auto" w:fill="D1D1D1" w:themeFill="background2" w:themeFillShade="E6"/>
                  </w:rPr>
                  <w:t>Escolha um item.</w:t>
                </w:r>
              </w:p>
            </w:tc>
          </w:sdtContent>
        </w:sdt>
        <w:sdt>
          <w:sdtPr>
            <w:rPr>
              <w:rStyle w:val="TextodoMarcadordePosio"/>
              <w:rFonts w:ascii="Arial" w:hAnsi="Arial" w:cs="Arial"/>
              <w:color w:val="auto"/>
              <w:sz w:val="18"/>
              <w:szCs w:val="18"/>
            </w:rPr>
            <w:id w:val="-832069973"/>
            <w:placeholder>
              <w:docPart w:val="9B50647B6B3943C193E7D8472C0A2CEB"/>
            </w:placeholder>
            <w:showingPlcHdr/>
          </w:sdtPr>
          <w:sdtContent>
            <w:tc>
              <w:tcPr>
                <w:tcW w:w="1559" w:type="dxa"/>
              </w:tcPr>
              <w:p w14:paraId="0AFA68D3"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131204177"/>
            <w:placeholder>
              <w:docPart w:val="9B50647B6B3943C193E7D8472C0A2CEB"/>
            </w:placeholder>
            <w:showingPlcHdr/>
          </w:sdtPr>
          <w:sdtContent>
            <w:tc>
              <w:tcPr>
                <w:tcW w:w="1843" w:type="dxa"/>
              </w:tcPr>
              <w:p w14:paraId="4394212C"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198208645"/>
            <w:placeholder>
              <w:docPart w:val="9B50647B6B3943C193E7D8472C0A2CEB"/>
            </w:placeholder>
            <w:showingPlcHdr/>
          </w:sdtPr>
          <w:sdtContent>
            <w:tc>
              <w:tcPr>
                <w:tcW w:w="1559" w:type="dxa"/>
              </w:tcPr>
              <w:p w14:paraId="24C96981"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898566302"/>
            <w:placeholder>
              <w:docPart w:val="9455701D0FD74B1CADD4AD27D46F22D6"/>
            </w:placeholder>
            <w:showingPlcHdr/>
            <w:comboBox>
              <w:listItem w:value="Escolha um item."/>
              <w:listItem w:displayText="Público" w:value="Público"/>
              <w:listItem w:displayText="Trabalhador Exposto" w:value="Trabalhador Exposto"/>
            </w:comboBox>
          </w:sdtPr>
          <w:sdtContent>
            <w:tc>
              <w:tcPr>
                <w:tcW w:w="1560" w:type="dxa"/>
              </w:tcPr>
              <w:p w14:paraId="5DE14F81" w14:textId="77777777" w:rsidR="00BA3ACC" w:rsidRPr="00BD4D74" w:rsidRDefault="00157B97" w:rsidP="000F14BF">
                <w:pPr>
                  <w:jc w:val="center"/>
                  <w:rPr>
                    <w:rStyle w:val="TextodoMarcadordePosio"/>
                    <w:rFonts w:ascii="Arial" w:hAnsi="Arial" w:cs="Arial"/>
                    <w:color w:val="auto"/>
                    <w:sz w:val="18"/>
                    <w:szCs w:val="18"/>
                  </w:rPr>
                </w:pPr>
                <w:r w:rsidRPr="00157B97">
                  <w:rPr>
                    <w:rStyle w:val="TextodoMarcadordePosio"/>
                    <w:rFonts w:ascii="Arial" w:hAnsi="Arial" w:cs="Arial"/>
                    <w:color w:val="auto"/>
                    <w:sz w:val="18"/>
                    <w:szCs w:val="18"/>
                    <w:shd w:val="clear" w:color="auto" w:fill="D1D1D1" w:themeFill="background2" w:themeFillShade="E6"/>
                  </w:rPr>
                  <w:t>Escolha um item.</w:t>
                </w:r>
              </w:p>
            </w:tc>
          </w:sdtContent>
        </w:sdt>
        <w:sdt>
          <w:sdtPr>
            <w:rPr>
              <w:rStyle w:val="TextodoMarcadordePosio"/>
              <w:rFonts w:ascii="Arial" w:hAnsi="Arial" w:cs="Arial"/>
              <w:color w:val="auto"/>
              <w:sz w:val="18"/>
              <w:szCs w:val="18"/>
            </w:rPr>
            <w:id w:val="-959646910"/>
            <w:placeholder>
              <w:docPart w:val="9B50647B6B3943C193E7D8472C0A2CEB"/>
            </w:placeholder>
            <w:showingPlcHdr/>
          </w:sdtPr>
          <w:sdtContent>
            <w:tc>
              <w:tcPr>
                <w:tcW w:w="1842" w:type="dxa"/>
              </w:tcPr>
              <w:p w14:paraId="27B3F94E"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shd w:val="clear" w:color="auto" w:fill="D1D1D1" w:themeFill="background2" w:themeFillShade="E6"/>
            </w:rPr>
            <w:id w:val="1903020930"/>
            <w:placeholder>
              <w:docPart w:val="23E86B3151F942EF935FE2357BF9EDCD"/>
            </w:placeholder>
            <w:showingPlcHdr/>
          </w:sdtPr>
          <w:sdtContent>
            <w:tc>
              <w:tcPr>
                <w:tcW w:w="1701" w:type="dxa"/>
              </w:tcPr>
              <w:p w14:paraId="3E6FFF53" w14:textId="77777777" w:rsidR="00BA3ACC" w:rsidRPr="00BA3ACC" w:rsidRDefault="00BA3ACC" w:rsidP="000F14BF">
                <w:pPr>
                  <w:jc w:val="center"/>
                  <w:rPr>
                    <w:rStyle w:val="TextodoMarcadordePosio"/>
                    <w:rFonts w:ascii="Arial" w:hAnsi="Arial" w:cs="Arial"/>
                    <w:color w:val="auto"/>
                    <w:sz w:val="18"/>
                    <w:szCs w:val="18"/>
                    <w:shd w:val="clear" w:color="auto" w:fill="D1D1D1" w:themeFill="background2" w:themeFillShade="E6"/>
                  </w:rPr>
                </w:pPr>
                <w:r w:rsidRPr="00BA3ACC">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tr>
      <w:tr w:rsidR="00BA3ACC" w:rsidRPr="00046CCC" w14:paraId="73FC4790" w14:textId="77777777" w:rsidTr="000F14BF">
        <w:sdt>
          <w:sdtPr>
            <w:rPr>
              <w:rStyle w:val="TextodoMarcadordePosio"/>
              <w:rFonts w:ascii="Arial" w:hAnsi="Arial" w:cs="Arial"/>
              <w:color w:val="auto"/>
              <w:sz w:val="18"/>
              <w:szCs w:val="18"/>
            </w:rPr>
            <w:id w:val="1717932543"/>
            <w:placeholder>
              <w:docPart w:val="9B50647B6B3943C193E7D8472C0A2CEB"/>
            </w:placeholder>
            <w:showingPlcHdr/>
          </w:sdtPr>
          <w:sdtContent>
            <w:tc>
              <w:tcPr>
                <w:tcW w:w="1560" w:type="dxa"/>
              </w:tcPr>
              <w:p w14:paraId="2B47F3FD"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687275931"/>
            <w:placeholder>
              <w:docPart w:val="9B50647B6B3943C193E7D8472C0A2CEB"/>
            </w:placeholder>
            <w:showingPlcHdr/>
          </w:sdtPr>
          <w:sdtContent>
            <w:tc>
              <w:tcPr>
                <w:tcW w:w="1559" w:type="dxa"/>
              </w:tcPr>
              <w:p w14:paraId="0267FFE3"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381671446"/>
            <w:placeholder>
              <w:docPart w:val="5445E14A65144261916004D4FA75979E"/>
            </w:placeholder>
            <w:showingPlcHdr/>
            <w:comboBox>
              <w:listItem w:value="Escolha um item."/>
              <w:listItem w:displayText="Primária" w:value="Primária"/>
              <w:listItem w:displayText="Secundária" w:value="Secundária"/>
            </w:comboBox>
          </w:sdtPr>
          <w:sdtContent>
            <w:tc>
              <w:tcPr>
                <w:tcW w:w="1559" w:type="dxa"/>
              </w:tcPr>
              <w:p w14:paraId="6AD06C2C" w14:textId="77777777" w:rsidR="00BA3ACC" w:rsidRPr="00BD4D74" w:rsidRDefault="00BA3ACC" w:rsidP="000F14BF">
                <w:pPr>
                  <w:jc w:val="center"/>
                  <w:rPr>
                    <w:rStyle w:val="TextodoMarcadordePosio"/>
                    <w:rFonts w:ascii="Arial" w:hAnsi="Arial" w:cs="Arial"/>
                    <w:color w:val="auto"/>
                    <w:sz w:val="18"/>
                    <w:szCs w:val="18"/>
                  </w:rPr>
                </w:pPr>
                <w:r w:rsidRPr="00BA3ACC">
                  <w:rPr>
                    <w:rStyle w:val="TextodoMarcadordePosio"/>
                    <w:rFonts w:ascii="Arial" w:hAnsi="Arial" w:cs="Arial"/>
                    <w:color w:val="auto"/>
                    <w:sz w:val="18"/>
                    <w:szCs w:val="18"/>
                    <w:shd w:val="clear" w:color="auto" w:fill="D1D1D1" w:themeFill="background2" w:themeFillShade="E6"/>
                  </w:rPr>
                  <w:t>Escolha um item.</w:t>
                </w:r>
              </w:p>
            </w:tc>
          </w:sdtContent>
        </w:sdt>
        <w:sdt>
          <w:sdtPr>
            <w:rPr>
              <w:rStyle w:val="TextodoMarcadordePosio"/>
              <w:rFonts w:ascii="Arial" w:hAnsi="Arial" w:cs="Arial"/>
              <w:color w:val="auto"/>
              <w:sz w:val="18"/>
              <w:szCs w:val="18"/>
            </w:rPr>
            <w:id w:val="1963615912"/>
            <w:placeholder>
              <w:docPart w:val="9B50647B6B3943C193E7D8472C0A2CEB"/>
            </w:placeholder>
            <w:showingPlcHdr/>
          </w:sdtPr>
          <w:sdtContent>
            <w:tc>
              <w:tcPr>
                <w:tcW w:w="1559" w:type="dxa"/>
              </w:tcPr>
              <w:p w14:paraId="58D2C37B"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887603695"/>
            <w:placeholder>
              <w:docPart w:val="9B50647B6B3943C193E7D8472C0A2CEB"/>
            </w:placeholder>
            <w:showingPlcHdr/>
          </w:sdtPr>
          <w:sdtContent>
            <w:tc>
              <w:tcPr>
                <w:tcW w:w="1843" w:type="dxa"/>
              </w:tcPr>
              <w:p w14:paraId="28A21B07"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759629315"/>
            <w:placeholder>
              <w:docPart w:val="9B50647B6B3943C193E7D8472C0A2CEB"/>
            </w:placeholder>
            <w:showingPlcHdr/>
          </w:sdtPr>
          <w:sdtContent>
            <w:tc>
              <w:tcPr>
                <w:tcW w:w="1559" w:type="dxa"/>
              </w:tcPr>
              <w:p w14:paraId="6DF3B11C"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820344834"/>
            <w:placeholder>
              <w:docPart w:val="A2D5680505B3436EA0FB0D5D13200246"/>
            </w:placeholder>
            <w:showingPlcHdr/>
            <w:comboBox>
              <w:listItem w:value="Escolha um item."/>
              <w:listItem w:displayText="Público" w:value="Público"/>
              <w:listItem w:displayText="Trabalhador Exposto" w:value="Trabalhador Exposto"/>
            </w:comboBox>
          </w:sdtPr>
          <w:sdtContent>
            <w:tc>
              <w:tcPr>
                <w:tcW w:w="1560" w:type="dxa"/>
              </w:tcPr>
              <w:p w14:paraId="38DE69A5" w14:textId="77777777" w:rsidR="00BA3ACC" w:rsidRPr="00BD4D74" w:rsidRDefault="00157B97" w:rsidP="000F14BF">
                <w:pPr>
                  <w:jc w:val="center"/>
                  <w:rPr>
                    <w:rStyle w:val="TextodoMarcadordePosio"/>
                    <w:rFonts w:ascii="Arial" w:hAnsi="Arial" w:cs="Arial"/>
                    <w:color w:val="auto"/>
                    <w:sz w:val="18"/>
                    <w:szCs w:val="18"/>
                  </w:rPr>
                </w:pPr>
                <w:r w:rsidRPr="00157B97">
                  <w:rPr>
                    <w:rStyle w:val="TextodoMarcadordePosio"/>
                    <w:rFonts w:ascii="Arial" w:hAnsi="Arial" w:cs="Arial"/>
                    <w:color w:val="auto"/>
                    <w:sz w:val="18"/>
                    <w:szCs w:val="18"/>
                    <w:shd w:val="clear" w:color="auto" w:fill="D1D1D1" w:themeFill="background2" w:themeFillShade="E6"/>
                  </w:rPr>
                  <w:t>Escolha um item.</w:t>
                </w:r>
              </w:p>
            </w:tc>
          </w:sdtContent>
        </w:sdt>
        <w:sdt>
          <w:sdtPr>
            <w:rPr>
              <w:rStyle w:val="TextodoMarcadordePosio"/>
              <w:rFonts w:ascii="Arial" w:hAnsi="Arial" w:cs="Arial"/>
              <w:color w:val="auto"/>
              <w:sz w:val="18"/>
              <w:szCs w:val="18"/>
            </w:rPr>
            <w:id w:val="-598176223"/>
            <w:placeholder>
              <w:docPart w:val="9B50647B6B3943C193E7D8472C0A2CEB"/>
            </w:placeholder>
            <w:showingPlcHdr/>
          </w:sdtPr>
          <w:sdtContent>
            <w:tc>
              <w:tcPr>
                <w:tcW w:w="1842" w:type="dxa"/>
              </w:tcPr>
              <w:p w14:paraId="4787BD20"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shd w:val="clear" w:color="auto" w:fill="D1D1D1" w:themeFill="background2" w:themeFillShade="E6"/>
            </w:rPr>
            <w:id w:val="1165194"/>
            <w:placeholder>
              <w:docPart w:val="23E86B3151F942EF935FE2357BF9EDCD"/>
            </w:placeholder>
            <w:showingPlcHdr/>
          </w:sdtPr>
          <w:sdtContent>
            <w:tc>
              <w:tcPr>
                <w:tcW w:w="1701" w:type="dxa"/>
              </w:tcPr>
              <w:p w14:paraId="3D6F5AD4" w14:textId="77777777" w:rsidR="00BA3ACC" w:rsidRPr="00BA3ACC" w:rsidRDefault="00BA3ACC" w:rsidP="000F14BF">
                <w:pPr>
                  <w:jc w:val="center"/>
                  <w:rPr>
                    <w:rStyle w:val="TextodoMarcadordePosio"/>
                    <w:rFonts w:ascii="Arial" w:hAnsi="Arial" w:cs="Arial"/>
                    <w:color w:val="auto"/>
                    <w:sz w:val="18"/>
                    <w:szCs w:val="18"/>
                    <w:shd w:val="clear" w:color="auto" w:fill="D1D1D1" w:themeFill="background2" w:themeFillShade="E6"/>
                  </w:rPr>
                </w:pPr>
                <w:r w:rsidRPr="00BA3ACC">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tr>
      <w:tr w:rsidR="00BA3ACC" w:rsidRPr="00046CCC" w14:paraId="0F52B826" w14:textId="77777777" w:rsidTr="000F14BF">
        <w:sdt>
          <w:sdtPr>
            <w:rPr>
              <w:rStyle w:val="TextodoMarcadordePosio"/>
              <w:rFonts w:ascii="Arial" w:hAnsi="Arial" w:cs="Arial"/>
              <w:color w:val="auto"/>
              <w:sz w:val="18"/>
              <w:szCs w:val="18"/>
            </w:rPr>
            <w:id w:val="-435905522"/>
            <w:placeholder>
              <w:docPart w:val="9B50647B6B3943C193E7D8472C0A2CEB"/>
            </w:placeholder>
            <w:showingPlcHdr/>
          </w:sdtPr>
          <w:sdtContent>
            <w:tc>
              <w:tcPr>
                <w:tcW w:w="1560" w:type="dxa"/>
              </w:tcPr>
              <w:p w14:paraId="30524345"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70227619"/>
            <w:placeholder>
              <w:docPart w:val="9B50647B6B3943C193E7D8472C0A2CEB"/>
            </w:placeholder>
            <w:showingPlcHdr/>
          </w:sdtPr>
          <w:sdtContent>
            <w:tc>
              <w:tcPr>
                <w:tcW w:w="1559" w:type="dxa"/>
              </w:tcPr>
              <w:p w14:paraId="5EEB6D87"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782153349"/>
            <w:placeholder>
              <w:docPart w:val="9E0E701BE5944284B262E79D00E5A9BA"/>
            </w:placeholder>
            <w:showingPlcHdr/>
            <w:comboBox>
              <w:listItem w:value="Escolha um item."/>
              <w:listItem w:displayText="Primária" w:value="Primária"/>
              <w:listItem w:displayText="Secundária" w:value="Secundária"/>
            </w:comboBox>
          </w:sdtPr>
          <w:sdtContent>
            <w:tc>
              <w:tcPr>
                <w:tcW w:w="1559" w:type="dxa"/>
              </w:tcPr>
              <w:p w14:paraId="08D5CE7B" w14:textId="77777777" w:rsidR="00BA3ACC" w:rsidRPr="00BD4D74" w:rsidRDefault="00BA3ACC" w:rsidP="000F14BF">
                <w:pPr>
                  <w:jc w:val="center"/>
                  <w:rPr>
                    <w:rStyle w:val="TextodoMarcadordePosio"/>
                    <w:rFonts w:ascii="Arial" w:hAnsi="Arial" w:cs="Arial"/>
                    <w:color w:val="auto"/>
                    <w:sz w:val="18"/>
                    <w:szCs w:val="18"/>
                  </w:rPr>
                </w:pPr>
                <w:r w:rsidRPr="00BA3ACC">
                  <w:rPr>
                    <w:rStyle w:val="TextodoMarcadordePosio"/>
                    <w:rFonts w:ascii="Arial" w:hAnsi="Arial" w:cs="Arial"/>
                    <w:color w:val="auto"/>
                    <w:sz w:val="18"/>
                    <w:szCs w:val="18"/>
                    <w:shd w:val="clear" w:color="auto" w:fill="D1D1D1" w:themeFill="background2" w:themeFillShade="E6"/>
                  </w:rPr>
                  <w:t>Escolha um item.</w:t>
                </w:r>
              </w:p>
            </w:tc>
          </w:sdtContent>
        </w:sdt>
        <w:sdt>
          <w:sdtPr>
            <w:rPr>
              <w:rStyle w:val="TextodoMarcadordePosio"/>
              <w:rFonts w:ascii="Arial" w:hAnsi="Arial" w:cs="Arial"/>
              <w:color w:val="auto"/>
              <w:sz w:val="18"/>
              <w:szCs w:val="18"/>
            </w:rPr>
            <w:id w:val="889079359"/>
            <w:placeholder>
              <w:docPart w:val="9B50647B6B3943C193E7D8472C0A2CEB"/>
            </w:placeholder>
            <w:showingPlcHdr/>
          </w:sdtPr>
          <w:sdtContent>
            <w:tc>
              <w:tcPr>
                <w:tcW w:w="1559" w:type="dxa"/>
              </w:tcPr>
              <w:p w14:paraId="0D5EF085"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868253849"/>
            <w:placeholder>
              <w:docPart w:val="9B50647B6B3943C193E7D8472C0A2CEB"/>
            </w:placeholder>
            <w:showingPlcHdr/>
          </w:sdtPr>
          <w:sdtContent>
            <w:tc>
              <w:tcPr>
                <w:tcW w:w="1843" w:type="dxa"/>
              </w:tcPr>
              <w:p w14:paraId="0E3DDBC3"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785876223"/>
            <w:placeholder>
              <w:docPart w:val="9B50647B6B3943C193E7D8472C0A2CEB"/>
            </w:placeholder>
            <w:showingPlcHdr/>
          </w:sdtPr>
          <w:sdtContent>
            <w:tc>
              <w:tcPr>
                <w:tcW w:w="1559" w:type="dxa"/>
              </w:tcPr>
              <w:p w14:paraId="76247937"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324553710"/>
            <w:placeholder>
              <w:docPart w:val="0C5042425D154BCCBFC161312FE1D8B4"/>
            </w:placeholder>
            <w:showingPlcHdr/>
            <w:comboBox>
              <w:listItem w:value="Escolha um item."/>
              <w:listItem w:displayText="Público" w:value="Público"/>
              <w:listItem w:displayText="Trabalhador Exposto" w:value="Trabalhador Exposto"/>
            </w:comboBox>
          </w:sdtPr>
          <w:sdtContent>
            <w:tc>
              <w:tcPr>
                <w:tcW w:w="1560" w:type="dxa"/>
              </w:tcPr>
              <w:p w14:paraId="704B27B7" w14:textId="77777777" w:rsidR="00BA3ACC" w:rsidRPr="00BD4D74" w:rsidRDefault="00157B97" w:rsidP="000F14BF">
                <w:pPr>
                  <w:jc w:val="center"/>
                  <w:rPr>
                    <w:rStyle w:val="TextodoMarcadordePosio"/>
                    <w:rFonts w:ascii="Arial" w:hAnsi="Arial" w:cs="Arial"/>
                    <w:color w:val="auto"/>
                    <w:sz w:val="18"/>
                    <w:szCs w:val="18"/>
                  </w:rPr>
                </w:pPr>
                <w:r w:rsidRPr="00157B97">
                  <w:rPr>
                    <w:rStyle w:val="TextodoMarcadordePosio"/>
                    <w:rFonts w:ascii="Arial" w:hAnsi="Arial" w:cs="Arial"/>
                    <w:color w:val="auto"/>
                    <w:sz w:val="18"/>
                    <w:szCs w:val="18"/>
                    <w:shd w:val="clear" w:color="auto" w:fill="D1D1D1" w:themeFill="background2" w:themeFillShade="E6"/>
                  </w:rPr>
                  <w:t>Escolha um item.</w:t>
                </w:r>
              </w:p>
            </w:tc>
          </w:sdtContent>
        </w:sdt>
        <w:sdt>
          <w:sdtPr>
            <w:rPr>
              <w:rStyle w:val="TextodoMarcadordePosio"/>
              <w:rFonts w:ascii="Arial" w:hAnsi="Arial" w:cs="Arial"/>
              <w:color w:val="auto"/>
              <w:sz w:val="18"/>
              <w:szCs w:val="18"/>
            </w:rPr>
            <w:id w:val="423848788"/>
            <w:placeholder>
              <w:docPart w:val="9B50647B6B3943C193E7D8472C0A2CEB"/>
            </w:placeholder>
            <w:showingPlcHdr/>
          </w:sdtPr>
          <w:sdtContent>
            <w:tc>
              <w:tcPr>
                <w:tcW w:w="1842" w:type="dxa"/>
              </w:tcPr>
              <w:p w14:paraId="0E3F97B0"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shd w:val="clear" w:color="auto" w:fill="D1D1D1" w:themeFill="background2" w:themeFillShade="E6"/>
            </w:rPr>
            <w:id w:val="-1029100481"/>
            <w:placeholder>
              <w:docPart w:val="23E86B3151F942EF935FE2357BF9EDCD"/>
            </w:placeholder>
            <w:showingPlcHdr/>
          </w:sdtPr>
          <w:sdtContent>
            <w:tc>
              <w:tcPr>
                <w:tcW w:w="1701" w:type="dxa"/>
              </w:tcPr>
              <w:p w14:paraId="38AAE652" w14:textId="77777777" w:rsidR="00BA3ACC" w:rsidRPr="00BA3ACC" w:rsidRDefault="00BA3ACC" w:rsidP="000F14BF">
                <w:pPr>
                  <w:jc w:val="center"/>
                  <w:rPr>
                    <w:rStyle w:val="TextodoMarcadordePosio"/>
                    <w:rFonts w:ascii="Arial" w:hAnsi="Arial" w:cs="Arial"/>
                    <w:color w:val="auto"/>
                    <w:sz w:val="18"/>
                    <w:szCs w:val="18"/>
                    <w:shd w:val="clear" w:color="auto" w:fill="D1D1D1" w:themeFill="background2" w:themeFillShade="E6"/>
                  </w:rPr>
                </w:pPr>
                <w:r w:rsidRPr="00BA3ACC">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tr>
      <w:tr w:rsidR="00BA3ACC" w:rsidRPr="00046CCC" w14:paraId="05353869" w14:textId="77777777" w:rsidTr="000F14BF">
        <w:sdt>
          <w:sdtPr>
            <w:rPr>
              <w:rStyle w:val="TextodoMarcadordePosio"/>
              <w:rFonts w:ascii="Arial" w:hAnsi="Arial" w:cs="Arial"/>
              <w:color w:val="auto"/>
              <w:sz w:val="18"/>
              <w:szCs w:val="18"/>
            </w:rPr>
            <w:id w:val="1419209782"/>
            <w:placeholder>
              <w:docPart w:val="9B50647B6B3943C193E7D8472C0A2CEB"/>
            </w:placeholder>
            <w:showingPlcHdr/>
          </w:sdtPr>
          <w:sdtContent>
            <w:tc>
              <w:tcPr>
                <w:tcW w:w="1560" w:type="dxa"/>
              </w:tcPr>
              <w:p w14:paraId="736F53E8"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232113879"/>
            <w:placeholder>
              <w:docPart w:val="9B50647B6B3943C193E7D8472C0A2CEB"/>
            </w:placeholder>
            <w:showingPlcHdr/>
          </w:sdtPr>
          <w:sdtContent>
            <w:tc>
              <w:tcPr>
                <w:tcW w:w="1559" w:type="dxa"/>
              </w:tcPr>
              <w:p w14:paraId="10F2DDC6"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473301221"/>
            <w:placeholder>
              <w:docPart w:val="A85F690373E3403A938CA34CDD76E76B"/>
            </w:placeholder>
            <w:showingPlcHdr/>
            <w:comboBox>
              <w:listItem w:value="Escolha um item."/>
              <w:listItem w:displayText="Primária" w:value="Primária"/>
              <w:listItem w:displayText="Secundária" w:value="Secundária"/>
            </w:comboBox>
          </w:sdtPr>
          <w:sdtContent>
            <w:tc>
              <w:tcPr>
                <w:tcW w:w="1559" w:type="dxa"/>
              </w:tcPr>
              <w:p w14:paraId="5032BD62" w14:textId="77777777" w:rsidR="00BA3ACC" w:rsidRPr="00BD4D74" w:rsidRDefault="00BA3ACC" w:rsidP="000F14BF">
                <w:pPr>
                  <w:jc w:val="center"/>
                  <w:rPr>
                    <w:rStyle w:val="TextodoMarcadordePosio"/>
                    <w:rFonts w:ascii="Arial" w:hAnsi="Arial" w:cs="Arial"/>
                    <w:color w:val="auto"/>
                    <w:sz w:val="18"/>
                    <w:szCs w:val="18"/>
                  </w:rPr>
                </w:pPr>
                <w:r w:rsidRPr="00BA3ACC">
                  <w:rPr>
                    <w:rStyle w:val="TextodoMarcadordePosio"/>
                    <w:rFonts w:ascii="Arial" w:hAnsi="Arial" w:cs="Arial"/>
                    <w:color w:val="auto"/>
                    <w:sz w:val="18"/>
                    <w:szCs w:val="18"/>
                    <w:shd w:val="clear" w:color="auto" w:fill="D1D1D1" w:themeFill="background2" w:themeFillShade="E6"/>
                  </w:rPr>
                  <w:t>Escolha um item.</w:t>
                </w:r>
              </w:p>
            </w:tc>
          </w:sdtContent>
        </w:sdt>
        <w:sdt>
          <w:sdtPr>
            <w:rPr>
              <w:rStyle w:val="TextodoMarcadordePosio"/>
              <w:rFonts w:ascii="Arial" w:hAnsi="Arial" w:cs="Arial"/>
              <w:color w:val="auto"/>
              <w:sz w:val="18"/>
              <w:szCs w:val="18"/>
            </w:rPr>
            <w:id w:val="-729070835"/>
            <w:placeholder>
              <w:docPart w:val="9B50647B6B3943C193E7D8472C0A2CEB"/>
            </w:placeholder>
            <w:showingPlcHdr/>
          </w:sdtPr>
          <w:sdtContent>
            <w:tc>
              <w:tcPr>
                <w:tcW w:w="1559" w:type="dxa"/>
              </w:tcPr>
              <w:p w14:paraId="45984B3E"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359043591"/>
            <w:placeholder>
              <w:docPart w:val="9B50647B6B3943C193E7D8472C0A2CEB"/>
            </w:placeholder>
            <w:showingPlcHdr/>
          </w:sdtPr>
          <w:sdtContent>
            <w:tc>
              <w:tcPr>
                <w:tcW w:w="1843" w:type="dxa"/>
              </w:tcPr>
              <w:p w14:paraId="7E8B5FEA"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941502639"/>
            <w:placeholder>
              <w:docPart w:val="9B50647B6B3943C193E7D8472C0A2CEB"/>
            </w:placeholder>
            <w:showingPlcHdr/>
          </w:sdtPr>
          <w:sdtContent>
            <w:tc>
              <w:tcPr>
                <w:tcW w:w="1559" w:type="dxa"/>
              </w:tcPr>
              <w:p w14:paraId="43EB7E68"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605391295"/>
            <w:placeholder>
              <w:docPart w:val="EB57C4B216AD430EA3A028EC0B608C27"/>
            </w:placeholder>
            <w:showingPlcHdr/>
            <w:comboBox>
              <w:listItem w:value="Escolha um item."/>
              <w:listItem w:displayText="Público" w:value="Público"/>
              <w:listItem w:displayText="Trabalhador Exposto" w:value="Trabalhador Exposto"/>
            </w:comboBox>
          </w:sdtPr>
          <w:sdtContent>
            <w:tc>
              <w:tcPr>
                <w:tcW w:w="1560" w:type="dxa"/>
              </w:tcPr>
              <w:p w14:paraId="3C5D32EC" w14:textId="77777777" w:rsidR="00BA3ACC" w:rsidRPr="00BD4D74" w:rsidRDefault="00157B97" w:rsidP="000F14BF">
                <w:pPr>
                  <w:jc w:val="center"/>
                  <w:rPr>
                    <w:rStyle w:val="TextodoMarcadordePosio"/>
                    <w:rFonts w:ascii="Arial" w:hAnsi="Arial" w:cs="Arial"/>
                    <w:color w:val="auto"/>
                    <w:sz w:val="18"/>
                    <w:szCs w:val="18"/>
                  </w:rPr>
                </w:pPr>
                <w:r w:rsidRPr="00157B97">
                  <w:rPr>
                    <w:rStyle w:val="TextodoMarcadordePosio"/>
                    <w:rFonts w:ascii="Arial" w:hAnsi="Arial" w:cs="Arial"/>
                    <w:color w:val="auto"/>
                    <w:sz w:val="18"/>
                    <w:szCs w:val="18"/>
                    <w:shd w:val="clear" w:color="auto" w:fill="D1D1D1" w:themeFill="background2" w:themeFillShade="E6"/>
                  </w:rPr>
                  <w:t>Escolha um item.</w:t>
                </w:r>
              </w:p>
            </w:tc>
          </w:sdtContent>
        </w:sdt>
        <w:sdt>
          <w:sdtPr>
            <w:rPr>
              <w:rStyle w:val="TextodoMarcadordePosio"/>
              <w:rFonts w:ascii="Arial" w:hAnsi="Arial" w:cs="Arial"/>
              <w:color w:val="auto"/>
              <w:sz w:val="18"/>
              <w:szCs w:val="18"/>
            </w:rPr>
            <w:id w:val="-836850090"/>
            <w:placeholder>
              <w:docPart w:val="9B50647B6B3943C193E7D8472C0A2CEB"/>
            </w:placeholder>
            <w:showingPlcHdr/>
          </w:sdtPr>
          <w:sdtContent>
            <w:tc>
              <w:tcPr>
                <w:tcW w:w="1842" w:type="dxa"/>
              </w:tcPr>
              <w:p w14:paraId="5E776B16"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shd w:val="clear" w:color="auto" w:fill="D1D1D1" w:themeFill="background2" w:themeFillShade="E6"/>
            </w:rPr>
            <w:id w:val="2039458655"/>
            <w:placeholder>
              <w:docPart w:val="23E86B3151F942EF935FE2357BF9EDCD"/>
            </w:placeholder>
            <w:showingPlcHdr/>
          </w:sdtPr>
          <w:sdtContent>
            <w:tc>
              <w:tcPr>
                <w:tcW w:w="1701" w:type="dxa"/>
              </w:tcPr>
              <w:p w14:paraId="265425A7" w14:textId="77777777" w:rsidR="00BA3ACC" w:rsidRPr="00BA3ACC" w:rsidRDefault="00BA3ACC" w:rsidP="000F14BF">
                <w:pPr>
                  <w:jc w:val="center"/>
                  <w:rPr>
                    <w:rStyle w:val="TextodoMarcadordePosio"/>
                    <w:rFonts w:ascii="Arial" w:hAnsi="Arial" w:cs="Arial"/>
                    <w:color w:val="auto"/>
                    <w:sz w:val="18"/>
                    <w:szCs w:val="18"/>
                    <w:shd w:val="clear" w:color="auto" w:fill="D1D1D1" w:themeFill="background2" w:themeFillShade="E6"/>
                  </w:rPr>
                </w:pPr>
                <w:r w:rsidRPr="00BA3ACC">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tr>
      <w:sdt>
        <w:sdtPr>
          <w:rPr>
            <w:rStyle w:val="TextodoMarcadordePosio"/>
            <w:rFonts w:ascii="Arial" w:hAnsi="Arial" w:cs="Arial"/>
            <w:color w:val="auto"/>
            <w:sz w:val="18"/>
            <w:szCs w:val="18"/>
          </w:rPr>
          <w:id w:val="-590151281"/>
          <w15:repeatingSection/>
        </w:sdtPr>
        <w:sdtEndPr>
          <w:rPr>
            <w:rStyle w:val="TextodoMarcadordePosio"/>
            <w:shd w:val="clear" w:color="auto" w:fill="D1D1D1" w:themeFill="background2" w:themeFillShade="E6"/>
          </w:rPr>
        </w:sdtEndPr>
        <w:sdtContent>
          <w:sdt>
            <w:sdtPr>
              <w:rPr>
                <w:rStyle w:val="TextodoMarcadordePosio"/>
                <w:rFonts w:ascii="Arial" w:hAnsi="Arial" w:cs="Arial"/>
                <w:color w:val="auto"/>
                <w:sz w:val="18"/>
                <w:szCs w:val="18"/>
              </w:rPr>
              <w:id w:val="-1136338644"/>
              <w:placeholder>
                <w:docPart w:val="664583DA4B5943CCBC3B265A0882ECB3"/>
              </w:placeholder>
              <w15:repeatingSectionItem/>
            </w:sdtPr>
            <w:sdtEndPr>
              <w:rPr>
                <w:rStyle w:val="TextodoMarcadordePosio"/>
                <w:shd w:val="clear" w:color="auto" w:fill="D1D1D1" w:themeFill="background2" w:themeFillShade="E6"/>
              </w:rPr>
            </w:sdtEndPr>
            <w:sdtContent>
              <w:tr w:rsidR="00BA3ACC" w:rsidRPr="00046CCC" w14:paraId="614FA288" w14:textId="77777777" w:rsidTr="000F14BF">
                <w:sdt>
                  <w:sdtPr>
                    <w:rPr>
                      <w:rStyle w:val="TextodoMarcadordePosio"/>
                      <w:rFonts w:ascii="Arial" w:hAnsi="Arial" w:cs="Arial"/>
                      <w:color w:val="auto"/>
                      <w:sz w:val="18"/>
                      <w:szCs w:val="18"/>
                    </w:rPr>
                    <w:id w:val="-228694473"/>
                    <w:placeholder>
                      <w:docPart w:val="9B50647B6B3943C193E7D8472C0A2CEB"/>
                    </w:placeholder>
                    <w:showingPlcHdr/>
                  </w:sdtPr>
                  <w:sdtContent>
                    <w:tc>
                      <w:tcPr>
                        <w:tcW w:w="1560" w:type="dxa"/>
                      </w:tcPr>
                      <w:p w14:paraId="65C1C538"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653863333"/>
                    <w:placeholder>
                      <w:docPart w:val="9B50647B6B3943C193E7D8472C0A2CEB"/>
                    </w:placeholder>
                    <w:showingPlcHdr/>
                  </w:sdtPr>
                  <w:sdtContent>
                    <w:tc>
                      <w:tcPr>
                        <w:tcW w:w="1559" w:type="dxa"/>
                      </w:tcPr>
                      <w:p w14:paraId="55B7F492"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2146266873"/>
                    <w:placeholder>
                      <w:docPart w:val="23DFC8D60B5F4984A3A6D929CC4F192D"/>
                    </w:placeholder>
                    <w:showingPlcHdr/>
                    <w:comboBox>
                      <w:listItem w:value="Escolha um item."/>
                      <w:listItem w:displayText="Primária" w:value="Primária"/>
                      <w:listItem w:displayText="Secundária" w:value="Secundária"/>
                    </w:comboBox>
                  </w:sdtPr>
                  <w:sdtContent>
                    <w:tc>
                      <w:tcPr>
                        <w:tcW w:w="1559" w:type="dxa"/>
                      </w:tcPr>
                      <w:p w14:paraId="0D2E6F37" w14:textId="77777777" w:rsidR="00BA3ACC" w:rsidRPr="00BD4D74" w:rsidRDefault="00BA3ACC" w:rsidP="000F14BF">
                        <w:pPr>
                          <w:jc w:val="center"/>
                          <w:rPr>
                            <w:rStyle w:val="TextodoMarcadordePosio"/>
                            <w:rFonts w:ascii="Arial" w:hAnsi="Arial" w:cs="Arial"/>
                            <w:color w:val="auto"/>
                            <w:sz w:val="18"/>
                            <w:szCs w:val="18"/>
                          </w:rPr>
                        </w:pPr>
                        <w:r w:rsidRPr="00BA3ACC">
                          <w:rPr>
                            <w:rStyle w:val="TextodoMarcadordePosio"/>
                            <w:rFonts w:ascii="Arial" w:hAnsi="Arial" w:cs="Arial"/>
                            <w:color w:val="auto"/>
                            <w:sz w:val="18"/>
                            <w:szCs w:val="18"/>
                            <w:shd w:val="clear" w:color="auto" w:fill="D1D1D1" w:themeFill="background2" w:themeFillShade="E6"/>
                          </w:rPr>
                          <w:t>Escolha um item.</w:t>
                        </w:r>
                      </w:p>
                    </w:tc>
                  </w:sdtContent>
                </w:sdt>
                <w:sdt>
                  <w:sdtPr>
                    <w:rPr>
                      <w:rStyle w:val="TextodoMarcadordePosio"/>
                      <w:rFonts w:ascii="Arial" w:hAnsi="Arial" w:cs="Arial"/>
                      <w:color w:val="auto"/>
                      <w:sz w:val="18"/>
                      <w:szCs w:val="18"/>
                    </w:rPr>
                    <w:id w:val="-124620455"/>
                    <w:placeholder>
                      <w:docPart w:val="9B50647B6B3943C193E7D8472C0A2CEB"/>
                    </w:placeholder>
                    <w:showingPlcHdr/>
                  </w:sdtPr>
                  <w:sdtContent>
                    <w:tc>
                      <w:tcPr>
                        <w:tcW w:w="1559" w:type="dxa"/>
                      </w:tcPr>
                      <w:p w14:paraId="496D5338"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291336220"/>
                    <w:placeholder>
                      <w:docPart w:val="9B50647B6B3943C193E7D8472C0A2CEB"/>
                    </w:placeholder>
                    <w:showingPlcHdr/>
                  </w:sdtPr>
                  <w:sdtContent>
                    <w:tc>
                      <w:tcPr>
                        <w:tcW w:w="1843" w:type="dxa"/>
                      </w:tcPr>
                      <w:p w14:paraId="021E54B4"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286776087"/>
                    <w:placeholder>
                      <w:docPart w:val="9B50647B6B3943C193E7D8472C0A2CEB"/>
                    </w:placeholder>
                    <w:showingPlcHdr/>
                  </w:sdtPr>
                  <w:sdtContent>
                    <w:tc>
                      <w:tcPr>
                        <w:tcW w:w="1559" w:type="dxa"/>
                      </w:tcPr>
                      <w:p w14:paraId="60A42A32"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rPr>
                    <w:id w:val="-120851030"/>
                    <w:placeholder>
                      <w:docPart w:val="3DF47786025A4B13852D4BFD80A74AA8"/>
                    </w:placeholder>
                    <w:showingPlcHdr/>
                    <w:comboBox>
                      <w:listItem w:value="Escolha um item."/>
                      <w:listItem w:displayText="Público" w:value="Público"/>
                      <w:listItem w:displayText="Trabalhador Exposto" w:value="Trabalhador Exposto"/>
                    </w:comboBox>
                  </w:sdtPr>
                  <w:sdtContent>
                    <w:tc>
                      <w:tcPr>
                        <w:tcW w:w="1560" w:type="dxa"/>
                      </w:tcPr>
                      <w:p w14:paraId="14F3B1D6" w14:textId="77777777" w:rsidR="00BA3ACC" w:rsidRPr="00BD4D74" w:rsidRDefault="00157B97" w:rsidP="000F14BF">
                        <w:pPr>
                          <w:jc w:val="center"/>
                          <w:rPr>
                            <w:rStyle w:val="TextodoMarcadordePosio"/>
                            <w:rFonts w:ascii="Arial" w:hAnsi="Arial" w:cs="Arial"/>
                            <w:color w:val="auto"/>
                            <w:sz w:val="18"/>
                            <w:szCs w:val="18"/>
                          </w:rPr>
                        </w:pPr>
                        <w:r w:rsidRPr="00157B97">
                          <w:rPr>
                            <w:rStyle w:val="TextodoMarcadordePosio"/>
                            <w:rFonts w:ascii="Arial" w:hAnsi="Arial" w:cs="Arial"/>
                            <w:color w:val="auto"/>
                            <w:sz w:val="18"/>
                            <w:szCs w:val="18"/>
                            <w:shd w:val="clear" w:color="auto" w:fill="D1D1D1" w:themeFill="background2" w:themeFillShade="E6"/>
                          </w:rPr>
                          <w:t>Escolha um item.</w:t>
                        </w:r>
                      </w:p>
                    </w:tc>
                  </w:sdtContent>
                </w:sdt>
                <w:sdt>
                  <w:sdtPr>
                    <w:rPr>
                      <w:rStyle w:val="TextodoMarcadordePosio"/>
                      <w:rFonts w:ascii="Arial" w:hAnsi="Arial" w:cs="Arial"/>
                      <w:color w:val="auto"/>
                      <w:sz w:val="18"/>
                      <w:szCs w:val="18"/>
                    </w:rPr>
                    <w:id w:val="-525790064"/>
                    <w:placeholder>
                      <w:docPart w:val="9B50647B6B3943C193E7D8472C0A2CEB"/>
                    </w:placeholder>
                    <w:showingPlcHdr/>
                  </w:sdtPr>
                  <w:sdtContent>
                    <w:tc>
                      <w:tcPr>
                        <w:tcW w:w="1842" w:type="dxa"/>
                      </w:tcPr>
                      <w:p w14:paraId="63FA17E9" w14:textId="77777777" w:rsidR="00BA3ACC" w:rsidRPr="00BD4D74" w:rsidRDefault="00BA3ACC" w:rsidP="000F14BF">
                        <w:pPr>
                          <w:jc w:val="center"/>
                          <w:rPr>
                            <w:rStyle w:val="TextodoMarcadordePosio"/>
                            <w:rFonts w:ascii="Arial" w:hAnsi="Arial" w:cs="Arial"/>
                            <w:color w:val="auto"/>
                            <w:sz w:val="18"/>
                            <w:szCs w:val="18"/>
                          </w:rPr>
                        </w:pPr>
                        <w:r w:rsidRPr="00BD4D74">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sdt>
                  <w:sdtPr>
                    <w:rPr>
                      <w:rStyle w:val="TextodoMarcadordePosio"/>
                      <w:rFonts w:ascii="Arial" w:hAnsi="Arial" w:cs="Arial"/>
                      <w:color w:val="auto"/>
                      <w:sz w:val="18"/>
                      <w:szCs w:val="18"/>
                      <w:shd w:val="clear" w:color="auto" w:fill="D1D1D1" w:themeFill="background2" w:themeFillShade="E6"/>
                    </w:rPr>
                    <w:id w:val="-663933724"/>
                    <w:placeholder>
                      <w:docPart w:val="23E86B3151F942EF935FE2357BF9EDCD"/>
                    </w:placeholder>
                    <w:showingPlcHdr/>
                  </w:sdtPr>
                  <w:sdtContent>
                    <w:tc>
                      <w:tcPr>
                        <w:tcW w:w="1701" w:type="dxa"/>
                      </w:tcPr>
                      <w:p w14:paraId="0C743631" w14:textId="77777777" w:rsidR="00BA3ACC" w:rsidRPr="00BA3ACC" w:rsidRDefault="00BA3ACC" w:rsidP="000F14BF">
                        <w:pPr>
                          <w:jc w:val="center"/>
                          <w:rPr>
                            <w:rStyle w:val="TextodoMarcadordePosio"/>
                            <w:rFonts w:ascii="Arial" w:hAnsi="Arial" w:cs="Arial"/>
                            <w:color w:val="auto"/>
                            <w:sz w:val="18"/>
                            <w:szCs w:val="18"/>
                            <w:shd w:val="clear" w:color="auto" w:fill="D1D1D1" w:themeFill="background2" w:themeFillShade="E6"/>
                          </w:rPr>
                        </w:pPr>
                        <w:r w:rsidRPr="00BA3ACC">
                          <w:rPr>
                            <w:rStyle w:val="TextodoMarcadordePosio"/>
                            <w:rFonts w:ascii="Arial" w:hAnsi="Arial" w:cs="Arial"/>
                            <w:color w:val="auto"/>
                            <w:sz w:val="18"/>
                            <w:szCs w:val="18"/>
                            <w:shd w:val="clear" w:color="auto" w:fill="D1D1D1" w:themeFill="background2" w:themeFillShade="E6"/>
                          </w:rPr>
                          <w:t>Clique ou toque aqui para introduzir texto.</w:t>
                        </w:r>
                      </w:p>
                    </w:tc>
                  </w:sdtContent>
                </w:sdt>
              </w:tr>
            </w:sdtContent>
          </w:sdt>
        </w:sdtContent>
      </w:sdt>
    </w:tbl>
    <w:p w14:paraId="471B261B" w14:textId="77777777" w:rsidR="00554246" w:rsidRDefault="00554246" w:rsidP="00393981">
      <w:pPr>
        <w:tabs>
          <w:tab w:val="left" w:pos="8364"/>
          <w:tab w:val="left" w:leader="underscore" w:pos="8477"/>
        </w:tabs>
        <w:rPr>
          <w:rFonts w:ascii="Arial" w:hAnsi="Arial" w:cs="Arial"/>
          <w:b/>
        </w:rPr>
      </w:pPr>
      <w:r>
        <w:rPr>
          <w:rFonts w:ascii="Arial" w:hAnsi="Arial" w:cs="Arial"/>
          <w:b/>
        </w:rPr>
        <w:br w:type="page"/>
      </w:r>
    </w:p>
    <w:p w14:paraId="7791A675" w14:textId="77777777" w:rsidR="00C77759" w:rsidRDefault="00BB445D" w:rsidP="00393981">
      <w:pPr>
        <w:tabs>
          <w:tab w:val="left" w:pos="8364"/>
          <w:tab w:val="left" w:leader="underscore" w:pos="8477"/>
        </w:tabs>
        <w:rPr>
          <w:rFonts w:ascii="Arial" w:hAnsi="Arial" w:cs="Arial"/>
          <w:b/>
        </w:rPr>
      </w:pPr>
      <w:r w:rsidRPr="0065742B">
        <w:rPr>
          <w:rFonts w:ascii="Arial" w:hAnsi="Arial" w:cs="Arial"/>
          <w:b/>
        </w:rPr>
        <w:lastRenderedPageBreak/>
        <w:t>B – Profissionais afetos à prática</w:t>
      </w:r>
    </w:p>
    <w:p w14:paraId="29ABCFBD" w14:textId="77777777" w:rsidR="00871E6F" w:rsidRDefault="00871E6F" w:rsidP="00C77759">
      <w:pPr>
        <w:tabs>
          <w:tab w:val="left" w:pos="8364"/>
          <w:tab w:val="left" w:leader="underscore" w:pos="8477"/>
        </w:tabs>
        <w:rPr>
          <w:rFonts w:ascii="Arial" w:hAnsi="Arial" w:cs="Arial"/>
          <w:b/>
        </w:rPr>
      </w:pPr>
    </w:p>
    <w:p w14:paraId="3F4D5B9A" w14:textId="77777777" w:rsidR="00871E6F" w:rsidRPr="0065742B" w:rsidRDefault="00871E6F" w:rsidP="00871E6F">
      <w:pPr>
        <w:tabs>
          <w:tab w:val="left" w:leader="underscore" w:pos="8477"/>
        </w:tabs>
        <w:spacing w:before="120"/>
        <w:rPr>
          <w:rFonts w:ascii="Arial" w:hAnsi="Arial" w:cs="Arial"/>
        </w:rPr>
      </w:pPr>
      <w:r w:rsidRPr="0065742B">
        <w:rPr>
          <w:rFonts w:ascii="Arial" w:hAnsi="Arial" w:cs="Arial"/>
        </w:rPr>
        <w:t>Nome</w:t>
      </w:r>
      <w:r>
        <w:rPr>
          <w:rFonts w:ascii="Arial" w:hAnsi="Arial" w:cs="Arial"/>
        </w:rPr>
        <w:t xml:space="preserve"> do médico responsável pela realização das exposições</w:t>
      </w:r>
      <w:r w:rsidRPr="0065742B">
        <w:rPr>
          <w:rFonts w:ascii="Arial" w:hAnsi="Arial" w:cs="Arial"/>
        </w:rPr>
        <w:t xml:space="preserve">: </w:t>
      </w:r>
      <w:sdt>
        <w:sdtPr>
          <w:rPr>
            <w:rFonts w:ascii="Arial" w:hAnsi="Arial" w:cs="Arial"/>
          </w:rPr>
          <w:id w:val="-916552016"/>
          <w:placeholder>
            <w:docPart w:val="CCE1B6234FA4421EB6DD376F69E72457"/>
          </w:placeholder>
          <w:showingPlcHdr/>
        </w:sdtPr>
        <w:sdtContent>
          <w:r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15C009E6" w14:textId="77777777" w:rsidR="00C647AB" w:rsidRPr="00C647AB" w:rsidRDefault="00871E6F" w:rsidP="00871E6F">
      <w:pPr>
        <w:tabs>
          <w:tab w:val="left" w:leader="underscore" w:pos="8477"/>
        </w:tabs>
        <w:spacing w:before="120"/>
        <w:rPr>
          <w:rFonts w:ascii="Arial" w:hAnsi="Arial" w:cs="Arial"/>
          <w:color w:val="747474" w:themeColor="background2" w:themeShade="80"/>
        </w:rPr>
      </w:pPr>
      <w:r w:rsidRPr="0065742B">
        <w:rPr>
          <w:rFonts w:ascii="Arial" w:hAnsi="Arial" w:cs="Arial"/>
        </w:rPr>
        <w:t>Número de cartão de cidadão</w:t>
      </w:r>
      <w:r w:rsidRPr="00C647AB">
        <w:rPr>
          <w:rFonts w:ascii="Arial" w:hAnsi="Arial" w:cs="Arial"/>
          <w:color w:val="747474" w:themeColor="background2" w:themeShade="80"/>
        </w:rPr>
        <w:t xml:space="preserve">: </w:t>
      </w:r>
      <w:sdt>
        <w:sdtPr>
          <w:rPr>
            <w:rFonts w:ascii="Arial" w:hAnsi="Arial" w:cs="Arial"/>
            <w:color w:val="000000" w:themeColor="text1"/>
            <w:shd w:val="clear" w:color="auto" w:fill="D1D1D1" w:themeFill="background2" w:themeFillShade="E6"/>
          </w:rPr>
          <w:id w:val="2014948000"/>
          <w:placeholder>
            <w:docPart w:val="CCE1B6234FA4421EB6DD376F69E72457"/>
          </w:placeholder>
        </w:sdtPr>
        <w:sdtContent>
          <w:r w:rsidR="00C647AB" w:rsidRPr="00087D07">
            <w:rPr>
              <w:rFonts w:ascii="Arial" w:hAnsi="Arial" w:cs="Arial"/>
              <w:color w:val="000000" w:themeColor="text1"/>
              <w:shd w:val="clear" w:color="auto" w:fill="D1D1D1" w:themeFill="background2" w:themeFillShade="E6"/>
            </w:rPr>
            <w:t>Clique ou toque aqui para introduzir</w:t>
          </w:r>
        </w:sdtContent>
      </w:sdt>
      <w:r w:rsidR="00C647AB" w:rsidRPr="00087D07">
        <w:rPr>
          <w:rFonts w:ascii="Arial" w:hAnsi="Arial" w:cs="Arial"/>
          <w:color w:val="000000" w:themeColor="text1"/>
          <w:shd w:val="clear" w:color="auto" w:fill="D1D1D1" w:themeFill="background2" w:themeFillShade="E6"/>
        </w:rPr>
        <w:t xml:space="preserve"> número</w:t>
      </w:r>
      <w:r w:rsidR="00C647AB" w:rsidRPr="00C647AB">
        <w:rPr>
          <w:rFonts w:ascii="Arial" w:hAnsi="Arial" w:cs="Arial"/>
          <w:color w:val="747474" w:themeColor="background2" w:themeShade="80"/>
        </w:rPr>
        <w:t>.</w:t>
      </w:r>
    </w:p>
    <w:p w14:paraId="03488610" w14:textId="77777777" w:rsidR="00871E6F" w:rsidRPr="0065742B" w:rsidRDefault="00871E6F" w:rsidP="00871E6F">
      <w:pPr>
        <w:tabs>
          <w:tab w:val="left" w:leader="underscore" w:pos="8477"/>
        </w:tabs>
        <w:spacing w:before="120"/>
        <w:rPr>
          <w:rFonts w:ascii="Arial" w:hAnsi="Arial" w:cs="Arial"/>
        </w:rPr>
      </w:pPr>
      <w:r>
        <w:rPr>
          <w:rFonts w:ascii="Arial" w:hAnsi="Arial" w:cs="Arial"/>
        </w:rPr>
        <w:t>Especialidade</w:t>
      </w:r>
      <w:r w:rsidRPr="0065742B">
        <w:rPr>
          <w:rFonts w:ascii="Arial" w:hAnsi="Arial" w:cs="Arial"/>
        </w:rPr>
        <w:t xml:space="preserve">: </w:t>
      </w:r>
      <w:sdt>
        <w:sdtPr>
          <w:rPr>
            <w:rFonts w:ascii="Arial" w:hAnsi="Arial" w:cs="Arial"/>
          </w:rPr>
          <w:id w:val="-1770304679"/>
          <w:placeholder>
            <w:docPart w:val="E8712ED7D9B04BD7904A5B0087766659"/>
          </w:placeholder>
          <w:showingPlcHdr/>
        </w:sdtPr>
        <w:sdtContent>
          <w:r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104BCE8F" w14:textId="77777777" w:rsidR="00871E6F" w:rsidRPr="0065742B" w:rsidRDefault="00871E6F" w:rsidP="00871E6F">
      <w:pPr>
        <w:tabs>
          <w:tab w:val="left" w:leader="underscore" w:pos="8477"/>
        </w:tabs>
        <w:spacing w:before="120"/>
        <w:rPr>
          <w:rFonts w:ascii="Arial" w:hAnsi="Arial" w:cs="Arial"/>
        </w:rPr>
      </w:pPr>
      <w:r w:rsidRPr="0065742B">
        <w:rPr>
          <w:rFonts w:ascii="Arial" w:hAnsi="Arial" w:cs="Arial"/>
        </w:rPr>
        <w:t xml:space="preserve">Número de </w:t>
      </w:r>
      <w:r>
        <w:rPr>
          <w:rFonts w:ascii="Arial" w:hAnsi="Arial" w:cs="Arial"/>
        </w:rPr>
        <w:t>cédula profissional</w:t>
      </w:r>
      <w:r w:rsidRPr="0065742B">
        <w:rPr>
          <w:rFonts w:ascii="Arial" w:hAnsi="Arial" w:cs="Arial"/>
        </w:rPr>
        <w:t xml:space="preserve">: </w:t>
      </w:r>
      <w:sdt>
        <w:sdtPr>
          <w:rPr>
            <w:rFonts w:ascii="Arial" w:hAnsi="Arial" w:cs="Arial"/>
          </w:rPr>
          <w:id w:val="-244196948"/>
          <w:placeholder>
            <w:docPart w:val="E8712ED7D9B04BD7904A5B0087766659"/>
          </w:placeholder>
          <w:showingPlcHdr/>
        </w:sdtPr>
        <w:sdtContent>
          <w:r w:rsidRPr="00087D07">
            <w:rPr>
              <w:rStyle w:val="TextodoMarcadordePosio"/>
              <w:rFonts w:ascii="Arial" w:hAnsi="Arial" w:cs="Arial"/>
              <w:color w:val="000000" w:themeColor="text1"/>
              <w:shd w:val="clear" w:color="auto" w:fill="D1D1D1" w:themeFill="background2" w:themeFillShade="E6"/>
            </w:rPr>
            <w:t>Clique ou toque aqui para introduzir texto.</w:t>
          </w:r>
        </w:sdtContent>
      </w:sdt>
    </w:p>
    <w:p w14:paraId="47400703" w14:textId="77777777" w:rsidR="00871E6F" w:rsidRDefault="00871E6F" w:rsidP="00C77759">
      <w:pPr>
        <w:tabs>
          <w:tab w:val="left" w:pos="8364"/>
          <w:tab w:val="left" w:leader="underscore" w:pos="8477"/>
        </w:tabs>
        <w:rPr>
          <w:rFonts w:ascii="Arial" w:hAnsi="Arial" w:cs="Arial"/>
          <w:b/>
        </w:rPr>
      </w:pPr>
    </w:p>
    <w:tbl>
      <w:tblPr>
        <w:tblW w:w="15021"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1134"/>
        <w:gridCol w:w="1149"/>
        <w:gridCol w:w="1275"/>
        <w:gridCol w:w="1276"/>
        <w:gridCol w:w="1418"/>
        <w:gridCol w:w="992"/>
        <w:gridCol w:w="992"/>
        <w:gridCol w:w="1134"/>
        <w:gridCol w:w="1418"/>
        <w:gridCol w:w="1275"/>
        <w:gridCol w:w="1418"/>
      </w:tblGrid>
      <w:tr w:rsidR="00112AC6" w:rsidRPr="003243C2" w14:paraId="13499D9E" w14:textId="77777777" w:rsidTr="003F6831">
        <w:trPr>
          <w:jc w:val="center"/>
        </w:trPr>
        <w:tc>
          <w:tcPr>
            <w:tcW w:w="1540" w:type="dxa"/>
            <w:shd w:val="clear" w:color="auto" w:fill="D1D1D1" w:themeFill="background2" w:themeFillShade="E6"/>
            <w:vAlign w:val="center"/>
          </w:tcPr>
          <w:p w14:paraId="7E59DE5F" w14:textId="77777777" w:rsidR="00064BE1" w:rsidRPr="003243C2" w:rsidRDefault="00D640B8" w:rsidP="006F0E64">
            <w:pPr>
              <w:jc w:val="center"/>
              <w:rPr>
                <w:rFonts w:ascii="Arial" w:hAnsi="Arial" w:cs="Arial"/>
                <w:b/>
                <w:sz w:val="16"/>
                <w:szCs w:val="16"/>
              </w:rPr>
            </w:pPr>
            <w:r w:rsidRPr="003243C2">
              <w:rPr>
                <w:rFonts w:ascii="Arial" w:hAnsi="Arial" w:cs="Arial"/>
                <w:sz w:val="16"/>
                <w:szCs w:val="16"/>
              </w:rPr>
              <w:br w:type="page"/>
            </w:r>
            <w:r w:rsidR="00BB445D" w:rsidRPr="003243C2">
              <w:rPr>
                <w:rFonts w:ascii="Arial" w:hAnsi="Arial" w:cs="Arial"/>
                <w:b/>
                <w:sz w:val="16"/>
                <w:szCs w:val="16"/>
              </w:rPr>
              <w:t>Nome</w:t>
            </w:r>
          </w:p>
        </w:tc>
        <w:tc>
          <w:tcPr>
            <w:tcW w:w="1134" w:type="dxa"/>
            <w:shd w:val="clear" w:color="auto" w:fill="D1D1D1" w:themeFill="background2" w:themeFillShade="E6"/>
            <w:vAlign w:val="center"/>
          </w:tcPr>
          <w:p w14:paraId="58B4CC02" w14:textId="77777777" w:rsidR="00064BE1" w:rsidRPr="003243C2" w:rsidRDefault="00BB445D" w:rsidP="006F0E64">
            <w:pPr>
              <w:jc w:val="center"/>
              <w:rPr>
                <w:rFonts w:ascii="Arial" w:hAnsi="Arial" w:cs="Arial"/>
                <w:b/>
                <w:sz w:val="16"/>
                <w:szCs w:val="16"/>
              </w:rPr>
            </w:pPr>
            <w:r w:rsidRPr="003243C2">
              <w:rPr>
                <w:rFonts w:ascii="Arial" w:hAnsi="Arial" w:cs="Arial"/>
                <w:b/>
                <w:sz w:val="16"/>
                <w:szCs w:val="16"/>
              </w:rPr>
              <w:t>Número de CC</w:t>
            </w:r>
          </w:p>
        </w:tc>
        <w:tc>
          <w:tcPr>
            <w:tcW w:w="1149" w:type="dxa"/>
            <w:shd w:val="clear" w:color="auto" w:fill="D1D1D1" w:themeFill="background2" w:themeFillShade="E6"/>
            <w:vAlign w:val="center"/>
          </w:tcPr>
          <w:p w14:paraId="2B035F57" w14:textId="77777777" w:rsidR="00064BE1" w:rsidRPr="003243C2" w:rsidRDefault="00BB445D" w:rsidP="006F0E64">
            <w:pPr>
              <w:jc w:val="center"/>
              <w:rPr>
                <w:rFonts w:ascii="Arial" w:hAnsi="Arial" w:cs="Arial"/>
                <w:b/>
                <w:sz w:val="16"/>
                <w:szCs w:val="16"/>
              </w:rPr>
            </w:pPr>
            <w:r w:rsidRPr="003243C2">
              <w:rPr>
                <w:rFonts w:ascii="Arial" w:hAnsi="Arial" w:cs="Arial"/>
                <w:b/>
                <w:sz w:val="16"/>
                <w:szCs w:val="16"/>
              </w:rPr>
              <w:t>Funções</w:t>
            </w:r>
            <w:r w:rsidRPr="003243C2">
              <w:rPr>
                <w:rFonts w:ascii="Arial" w:hAnsi="Arial" w:cs="Arial"/>
                <w:b/>
                <w:sz w:val="16"/>
                <w:szCs w:val="16"/>
                <w:highlight w:val="yellow"/>
              </w:rPr>
              <w:t xml:space="preserve"> </w:t>
            </w:r>
          </w:p>
        </w:tc>
        <w:tc>
          <w:tcPr>
            <w:tcW w:w="1275" w:type="dxa"/>
            <w:shd w:val="clear" w:color="auto" w:fill="D1D1D1" w:themeFill="background2" w:themeFillShade="E6"/>
            <w:vAlign w:val="center"/>
          </w:tcPr>
          <w:p w14:paraId="3B6D54B0" w14:textId="77777777" w:rsidR="00064BE1" w:rsidRPr="003243C2" w:rsidRDefault="00BB445D" w:rsidP="005845D6">
            <w:pPr>
              <w:jc w:val="center"/>
              <w:rPr>
                <w:rFonts w:ascii="Arial" w:hAnsi="Arial" w:cs="Arial"/>
                <w:b/>
                <w:sz w:val="16"/>
                <w:szCs w:val="16"/>
              </w:rPr>
            </w:pPr>
            <w:r w:rsidRPr="003243C2">
              <w:rPr>
                <w:rFonts w:ascii="Arial" w:hAnsi="Arial" w:cs="Arial"/>
                <w:b/>
                <w:sz w:val="16"/>
                <w:szCs w:val="16"/>
              </w:rPr>
              <w:t>Categoria</w:t>
            </w:r>
          </w:p>
        </w:tc>
        <w:tc>
          <w:tcPr>
            <w:tcW w:w="1276" w:type="dxa"/>
            <w:shd w:val="clear" w:color="auto" w:fill="D1D1D1" w:themeFill="background2" w:themeFillShade="E6"/>
            <w:vAlign w:val="center"/>
          </w:tcPr>
          <w:p w14:paraId="6C56B3BC" w14:textId="77777777" w:rsidR="00064BE1" w:rsidRPr="003243C2" w:rsidRDefault="00BB445D" w:rsidP="005845D6">
            <w:pPr>
              <w:jc w:val="center"/>
              <w:rPr>
                <w:rFonts w:ascii="Arial" w:hAnsi="Arial" w:cs="Arial"/>
                <w:b/>
                <w:sz w:val="16"/>
                <w:szCs w:val="16"/>
              </w:rPr>
            </w:pPr>
            <w:r w:rsidRPr="003243C2">
              <w:rPr>
                <w:rFonts w:ascii="Arial" w:hAnsi="Arial" w:cs="Arial"/>
                <w:b/>
                <w:sz w:val="16"/>
                <w:szCs w:val="16"/>
              </w:rPr>
              <w:t>Monitorizado</w:t>
            </w:r>
          </w:p>
        </w:tc>
        <w:tc>
          <w:tcPr>
            <w:tcW w:w="1418" w:type="dxa"/>
            <w:shd w:val="clear" w:color="auto" w:fill="D1D1D1" w:themeFill="background2" w:themeFillShade="E6"/>
            <w:vAlign w:val="center"/>
          </w:tcPr>
          <w:p w14:paraId="553A1E4B" w14:textId="77777777" w:rsidR="00064BE1" w:rsidRPr="003243C2" w:rsidRDefault="00BB445D" w:rsidP="006F0E64">
            <w:pPr>
              <w:jc w:val="center"/>
              <w:rPr>
                <w:rFonts w:ascii="Arial" w:hAnsi="Arial" w:cs="Arial"/>
                <w:sz w:val="16"/>
                <w:szCs w:val="16"/>
              </w:rPr>
            </w:pPr>
            <w:r w:rsidRPr="003243C2">
              <w:rPr>
                <w:rFonts w:ascii="Arial" w:hAnsi="Arial" w:cs="Arial"/>
                <w:b/>
                <w:sz w:val="16"/>
                <w:szCs w:val="16"/>
              </w:rPr>
              <w:t>Tipo de monitorização</w:t>
            </w:r>
            <w:r w:rsidR="00307436" w:rsidRPr="003243C2">
              <w:rPr>
                <w:rFonts w:ascii="Arial" w:hAnsi="Arial" w:cs="Arial"/>
                <w:b/>
                <w:sz w:val="16"/>
                <w:szCs w:val="16"/>
                <w:vertAlign w:val="superscript"/>
              </w:rPr>
              <w:t>1</w:t>
            </w:r>
            <w:r w:rsidR="00F30BA2" w:rsidRPr="003243C2">
              <w:rPr>
                <w:rFonts w:ascii="Arial" w:hAnsi="Arial" w:cs="Arial"/>
                <w:b/>
                <w:sz w:val="16"/>
                <w:szCs w:val="16"/>
              </w:rPr>
              <w:t xml:space="preserve"> </w:t>
            </w:r>
          </w:p>
        </w:tc>
        <w:tc>
          <w:tcPr>
            <w:tcW w:w="992" w:type="dxa"/>
            <w:shd w:val="clear" w:color="auto" w:fill="D1D1D1" w:themeFill="background2" w:themeFillShade="E6"/>
            <w:vAlign w:val="center"/>
          </w:tcPr>
          <w:p w14:paraId="31A90BC6" w14:textId="77777777" w:rsidR="00064BE1" w:rsidRPr="003243C2" w:rsidRDefault="00BB445D" w:rsidP="005845D6">
            <w:pPr>
              <w:jc w:val="center"/>
              <w:rPr>
                <w:rFonts w:ascii="Arial" w:hAnsi="Arial" w:cs="Arial"/>
                <w:b/>
                <w:sz w:val="16"/>
                <w:szCs w:val="16"/>
                <w:lang w:val="es-ES"/>
              </w:rPr>
            </w:pPr>
            <w:r w:rsidRPr="003243C2">
              <w:rPr>
                <w:rFonts w:ascii="Arial" w:hAnsi="Arial" w:cs="Arial"/>
                <w:b/>
                <w:sz w:val="16"/>
                <w:szCs w:val="16"/>
                <w:lang w:val="es-ES"/>
              </w:rPr>
              <w:t>Tipo de dosímetro</w:t>
            </w:r>
          </w:p>
        </w:tc>
        <w:tc>
          <w:tcPr>
            <w:tcW w:w="992" w:type="dxa"/>
            <w:shd w:val="clear" w:color="auto" w:fill="D1D1D1" w:themeFill="background2" w:themeFillShade="E6"/>
            <w:vAlign w:val="center"/>
          </w:tcPr>
          <w:p w14:paraId="3D356D51" w14:textId="77777777" w:rsidR="00064BE1" w:rsidRPr="003243C2" w:rsidRDefault="00BB445D" w:rsidP="005845D6">
            <w:pPr>
              <w:jc w:val="center"/>
              <w:rPr>
                <w:rFonts w:ascii="Arial" w:hAnsi="Arial" w:cs="Arial"/>
                <w:b/>
                <w:sz w:val="16"/>
                <w:szCs w:val="16"/>
              </w:rPr>
            </w:pPr>
            <w:r w:rsidRPr="003243C2">
              <w:rPr>
                <w:rFonts w:ascii="Arial" w:hAnsi="Arial" w:cs="Arial"/>
                <w:b/>
                <w:sz w:val="16"/>
                <w:szCs w:val="16"/>
              </w:rPr>
              <w:t>Vínculo laboral</w:t>
            </w:r>
          </w:p>
        </w:tc>
        <w:tc>
          <w:tcPr>
            <w:tcW w:w="1134" w:type="dxa"/>
            <w:shd w:val="clear" w:color="auto" w:fill="D1D1D1" w:themeFill="background2" w:themeFillShade="E6"/>
            <w:vAlign w:val="center"/>
          </w:tcPr>
          <w:p w14:paraId="45AF93B8" w14:textId="77777777" w:rsidR="00064BE1" w:rsidRPr="003243C2" w:rsidRDefault="00BB445D" w:rsidP="005845D6">
            <w:pPr>
              <w:jc w:val="center"/>
              <w:rPr>
                <w:rFonts w:ascii="Arial" w:hAnsi="Arial" w:cs="Arial"/>
                <w:b/>
                <w:sz w:val="16"/>
                <w:szCs w:val="16"/>
              </w:rPr>
            </w:pPr>
            <w:r w:rsidRPr="003243C2">
              <w:rPr>
                <w:rFonts w:ascii="Arial" w:hAnsi="Arial" w:cs="Arial"/>
                <w:b/>
                <w:sz w:val="16"/>
                <w:szCs w:val="16"/>
              </w:rPr>
              <w:t>É trabalhador exposto noutras entidades?</w:t>
            </w:r>
          </w:p>
        </w:tc>
        <w:tc>
          <w:tcPr>
            <w:tcW w:w="1418" w:type="dxa"/>
            <w:shd w:val="clear" w:color="auto" w:fill="D1D1D1" w:themeFill="background2" w:themeFillShade="E6"/>
            <w:vAlign w:val="center"/>
          </w:tcPr>
          <w:p w14:paraId="7BC2C4C5" w14:textId="77777777" w:rsidR="004D203D" w:rsidRPr="003243C2" w:rsidRDefault="006B211B" w:rsidP="005845D6">
            <w:pPr>
              <w:jc w:val="center"/>
              <w:rPr>
                <w:rFonts w:ascii="Arial" w:hAnsi="Arial" w:cs="Arial"/>
                <w:b/>
                <w:sz w:val="16"/>
                <w:szCs w:val="16"/>
              </w:rPr>
            </w:pPr>
            <w:r w:rsidRPr="003243C2">
              <w:rPr>
                <w:rFonts w:ascii="Arial" w:hAnsi="Arial" w:cs="Arial"/>
                <w:b/>
                <w:sz w:val="16"/>
                <w:szCs w:val="16"/>
              </w:rPr>
              <w:t>Aptidão para o trabalho</w:t>
            </w:r>
            <w:r w:rsidRPr="003243C2">
              <w:rPr>
                <w:rStyle w:val="Refdenotadefim"/>
                <w:rFonts w:ascii="Arial" w:hAnsi="Arial" w:cs="Arial"/>
                <w:sz w:val="16"/>
                <w:szCs w:val="16"/>
              </w:rPr>
              <w:t>2</w:t>
            </w:r>
          </w:p>
        </w:tc>
        <w:tc>
          <w:tcPr>
            <w:tcW w:w="1275" w:type="dxa"/>
            <w:shd w:val="clear" w:color="auto" w:fill="D1D1D1" w:themeFill="background2" w:themeFillShade="E6"/>
            <w:vAlign w:val="center"/>
          </w:tcPr>
          <w:p w14:paraId="7A03ABFB" w14:textId="77777777" w:rsidR="00064BE1" w:rsidRPr="003243C2" w:rsidRDefault="005B33A0" w:rsidP="00BC7B6D">
            <w:pPr>
              <w:jc w:val="center"/>
              <w:rPr>
                <w:rFonts w:ascii="Arial" w:hAnsi="Arial" w:cs="Arial"/>
                <w:b/>
                <w:sz w:val="16"/>
                <w:szCs w:val="16"/>
              </w:rPr>
            </w:pPr>
            <w:r w:rsidRPr="003243C2">
              <w:rPr>
                <w:rFonts w:ascii="Arial" w:hAnsi="Arial" w:cs="Arial"/>
                <w:b/>
                <w:sz w:val="16"/>
                <w:szCs w:val="16"/>
              </w:rPr>
              <w:t>Data de aptidão</w:t>
            </w:r>
          </w:p>
        </w:tc>
        <w:tc>
          <w:tcPr>
            <w:tcW w:w="1418" w:type="dxa"/>
            <w:shd w:val="clear" w:color="auto" w:fill="D1D1D1" w:themeFill="background2" w:themeFillShade="E6"/>
            <w:vAlign w:val="center"/>
          </w:tcPr>
          <w:p w14:paraId="79E9A41B" w14:textId="77777777" w:rsidR="00064BE1" w:rsidRPr="003243C2" w:rsidRDefault="00BB445D" w:rsidP="00BC7B6D">
            <w:pPr>
              <w:jc w:val="center"/>
              <w:rPr>
                <w:rFonts w:ascii="Arial" w:hAnsi="Arial" w:cs="Arial"/>
                <w:b/>
                <w:sz w:val="16"/>
                <w:szCs w:val="16"/>
              </w:rPr>
            </w:pPr>
            <w:r w:rsidRPr="003243C2">
              <w:rPr>
                <w:rFonts w:ascii="Arial" w:hAnsi="Arial" w:cs="Arial"/>
                <w:b/>
                <w:sz w:val="16"/>
                <w:szCs w:val="16"/>
              </w:rPr>
              <w:t>Ficha de aptidão emitida pelo serviço abaixo indicado?</w:t>
            </w:r>
          </w:p>
        </w:tc>
      </w:tr>
      <w:sdt>
        <w:sdtPr>
          <w:rPr>
            <w:rFonts w:ascii="Arial" w:hAnsi="Arial" w:cs="Arial"/>
            <w:sz w:val="18"/>
            <w:szCs w:val="18"/>
          </w:rPr>
          <w:id w:val="-2035878735"/>
          <w15:repeatingSection/>
        </w:sdtPr>
        <w:sdtContent>
          <w:sdt>
            <w:sdtPr>
              <w:rPr>
                <w:rFonts w:ascii="Arial" w:hAnsi="Arial" w:cs="Arial"/>
                <w:sz w:val="18"/>
                <w:szCs w:val="18"/>
              </w:rPr>
              <w:id w:val="1649323158"/>
              <w:placeholder>
                <w:docPart w:val="54BC818C82C2407D911D3B5A9187166F"/>
              </w:placeholder>
              <w15:repeatingSectionItem/>
            </w:sdtPr>
            <w:sdtContent>
              <w:sdt>
                <w:sdtPr>
                  <w:rPr>
                    <w:rFonts w:ascii="Arial" w:hAnsi="Arial" w:cs="Arial"/>
                    <w:sz w:val="18"/>
                    <w:szCs w:val="18"/>
                  </w:rPr>
                  <w:id w:val="-862204710"/>
                  <w15:repeatingSection/>
                </w:sdtPr>
                <w:sdtContent>
                  <w:sdt>
                    <w:sdtPr>
                      <w:rPr>
                        <w:rFonts w:ascii="Arial" w:hAnsi="Arial" w:cs="Arial"/>
                        <w:sz w:val="18"/>
                        <w:szCs w:val="18"/>
                      </w:rPr>
                      <w:id w:val="598527625"/>
                      <w:placeholder>
                        <w:docPart w:val="86AF4433D54948CFB2AF27E8D06B24DD"/>
                      </w:placeholder>
                      <w15:repeatingSectionItem/>
                    </w:sdtPr>
                    <w:sdtContent>
                      <w:tr w:rsidR="00812A5B" w:rsidRPr="00021B6E" w14:paraId="1B47128F" w14:textId="77777777" w:rsidTr="003F6831">
                        <w:trPr>
                          <w:jc w:val="center"/>
                        </w:trPr>
                        <w:sdt>
                          <w:sdtPr>
                            <w:rPr>
                              <w:rFonts w:ascii="Arial" w:hAnsi="Arial" w:cs="Arial"/>
                              <w:sz w:val="18"/>
                              <w:szCs w:val="18"/>
                            </w:rPr>
                            <w:id w:val="-1533184508"/>
                            <w:placeholder>
                              <w:docPart w:val="23E86B3151F942EF935FE2357BF9EDCD"/>
                            </w:placeholder>
                            <w:showingPlcHdr/>
                          </w:sdtPr>
                          <w:sdtContent>
                            <w:tc>
                              <w:tcPr>
                                <w:tcW w:w="1540" w:type="dxa"/>
                                <w:shd w:val="clear" w:color="auto" w:fill="auto"/>
                                <w:vAlign w:val="center"/>
                              </w:tcPr>
                              <w:p w14:paraId="0A3068FB" w14:textId="77777777" w:rsidR="00064BE1" w:rsidRPr="00021B6E" w:rsidRDefault="00BC7B6D" w:rsidP="00C77759">
                                <w:pPr>
                                  <w:rPr>
                                    <w:rFonts w:ascii="Arial" w:hAnsi="Arial" w:cs="Arial"/>
                                    <w:sz w:val="18"/>
                                    <w:szCs w:val="18"/>
                                  </w:rPr>
                                </w:pPr>
                                <w:r w:rsidRPr="00871E6F">
                                  <w:rPr>
                                    <w:rStyle w:val="TextodoMarcadordePosio"/>
                                    <w:rFonts w:ascii="Arial" w:hAnsi="Arial" w:cs="Arial"/>
                                    <w:color w:val="auto"/>
                                    <w:sz w:val="18"/>
                                    <w:szCs w:val="18"/>
                                    <w:highlight w:val="lightGray"/>
                                  </w:rPr>
                                  <w:t>Clique ou toque aqui para introduzir texto.</w:t>
                                </w:r>
                              </w:p>
                            </w:tc>
                          </w:sdtContent>
                        </w:sdt>
                        <w:sdt>
                          <w:sdtPr>
                            <w:rPr>
                              <w:rFonts w:ascii="Arial" w:hAnsi="Arial" w:cs="Arial"/>
                              <w:sz w:val="18"/>
                              <w:szCs w:val="18"/>
                            </w:rPr>
                            <w:id w:val="1421220695"/>
                            <w:placeholder>
                              <w:docPart w:val="23E86B3151F942EF935FE2357BF9EDCD"/>
                            </w:placeholder>
                            <w:showingPlcHdr/>
                          </w:sdtPr>
                          <w:sdtContent>
                            <w:tc>
                              <w:tcPr>
                                <w:tcW w:w="1134" w:type="dxa"/>
                                <w:shd w:val="clear" w:color="auto" w:fill="auto"/>
                                <w:vAlign w:val="center"/>
                              </w:tcPr>
                              <w:p w14:paraId="7E380998" w14:textId="77777777" w:rsidR="00064BE1" w:rsidRPr="00021B6E" w:rsidRDefault="00BC7B6D" w:rsidP="006F0E64">
                                <w:pPr>
                                  <w:jc w:val="center"/>
                                  <w:rPr>
                                    <w:rFonts w:ascii="Arial" w:hAnsi="Arial" w:cs="Arial"/>
                                    <w:sz w:val="18"/>
                                    <w:szCs w:val="18"/>
                                  </w:rPr>
                                </w:pPr>
                                <w:r w:rsidRPr="00871E6F">
                                  <w:rPr>
                                    <w:rStyle w:val="TextodoMarcadordePosio"/>
                                    <w:rFonts w:ascii="Arial" w:hAnsi="Arial" w:cs="Arial"/>
                                    <w:color w:val="auto"/>
                                    <w:sz w:val="18"/>
                                    <w:szCs w:val="18"/>
                                    <w:highlight w:val="lightGray"/>
                                  </w:rPr>
                                  <w:t>Clique ou toque aqui para introduzir texto.</w:t>
                                </w:r>
                              </w:p>
                            </w:tc>
                          </w:sdtContent>
                        </w:sdt>
                        <w:sdt>
                          <w:sdtPr>
                            <w:rPr>
                              <w:rFonts w:ascii="Arial" w:hAnsi="Arial" w:cs="Arial"/>
                              <w:sz w:val="18"/>
                              <w:szCs w:val="18"/>
                            </w:rPr>
                            <w:id w:val="1801800732"/>
                            <w:placeholder>
                              <w:docPart w:val="23E86B3151F942EF935FE2357BF9EDCD"/>
                            </w:placeholder>
                            <w:showingPlcHdr/>
                          </w:sdtPr>
                          <w:sdtContent>
                            <w:tc>
                              <w:tcPr>
                                <w:tcW w:w="1149" w:type="dxa"/>
                                <w:shd w:val="clear" w:color="auto" w:fill="auto"/>
                                <w:vAlign w:val="center"/>
                              </w:tcPr>
                              <w:p w14:paraId="46D51710" w14:textId="77777777" w:rsidR="00064BE1" w:rsidRPr="00021B6E" w:rsidRDefault="00BC7B6D" w:rsidP="006F0E64">
                                <w:pPr>
                                  <w:jc w:val="center"/>
                                  <w:rPr>
                                    <w:rFonts w:ascii="Arial" w:hAnsi="Arial" w:cs="Arial"/>
                                    <w:sz w:val="18"/>
                                    <w:szCs w:val="18"/>
                                  </w:rPr>
                                </w:pPr>
                                <w:r w:rsidRPr="00871E6F">
                                  <w:rPr>
                                    <w:rStyle w:val="TextodoMarcadordePosio"/>
                                    <w:rFonts w:ascii="Arial" w:hAnsi="Arial" w:cs="Arial"/>
                                    <w:color w:val="auto"/>
                                    <w:sz w:val="18"/>
                                    <w:szCs w:val="18"/>
                                    <w:highlight w:val="lightGray"/>
                                  </w:rPr>
                                  <w:t>Clique ou toque aqui para introduzir texto.</w:t>
                                </w:r>
                              </w:p>
                            </w:tc>
                          </w:sdtContent>
                        </w:sdt>
                        <w:sdt>
                          <w:sdtPr>
                            <w:rPr>
                              <w:rFonts w:ascii="Arial" w:hAnsi="Arial" w:cs="Arial"/>
                              <w:sz w:val="18"/>
                              <w:szCs w:val="18"/>
                            </w:rPr>
                            <w:id w:val="-1359890594"/>
                            <w:placeholder>
                              <w:docPart w:val="F2A8F3A0B8194D30B0E61109447E8AFA"/>
                            </w:placeholder>
                            <w:showingPlcHdr/>
                            <w:dropDownList>
                              <w:listItem w:value="Escolha um item."/>
                              <w:listItem w:displayText="A" w:value="A"/>
                              <w:listItem w:displayText="B" w:value="B"/>
                              <w:listItem w:displayText="Público" w:value="Público"/>
                            </w:dropDownList>
                          </w:sdtPr>
                          <w:sdtContent>
                            <w:tc>
                              <w:tcPr>
                                <w:tcW w:w="1275" w:type="dxa"/>
                                <w:shd w:val="clear" w:color="auto" w:fill="auto"/>
                                <w:vAlign w:val="center"/>
                              </w:tcPr>
                              <w:p w14:paraId="77E28A9D" w14:textId="77777777" w:rsidR="00064BE1" w:rsidRPr="00021B6E" w:rsidRDefault="007B79C6" w:rsidP="006F0E64">
                                <w:pPr>
                                  <w:jc w:val="center"/>
                                  <w:rPr>
                                    <w:rFonts w:ascii="Arial" w:hAnsi="Arial" w:cs="Arial"/>
                                    <w:sz w:val="18"/>
                                    <w:szCs w:val="18"/>
                                  </w:rPr>
                                </w:pPr>
                                <w:r w:rsidRPr="00087D07">
                                  <w:rPr>
                                    <w:rStyle w:val="TextodoMarcadordePosio"/>
                                    <w:rFonts w:ascii="Arial" w:eastAsia="Calibri" w:hAnsi="Arial" w:cs="Arial"/>
                                    <w:color w:val="auto"/>
                                    <w:sz w:val="18"/>
                                    <w:szCs w:val="18"/>
                                    <w:shd w:val="clear" w:color="auto" w:fill="D1D1D1" w:themeFill="background2" w:themeFillShade="E6"/>
                                  </w:rPr>
                                  <w:t>Escolha um item.</w:t>
                                </w:r>
                              </w:p>
                            </w:tc>
                          </w:sdtContent>
                        </w:sdt>
                        <w:tc>
                          <w:tcPr>
                            <w:tcW w:w="1276" w:type="dxa"/>
                            <w:shd w:val="clear" w:color="auto" w:fill="auto"/>
                            <w:vAlign w:val="center"/>
                          </w:tcPr>
                          <w:p w14:paraId="48ECA604" w14:textId="77777777" w:rsidR="00064BE1" w:rsidRPr="00021B6E" w:rsidRDefault="00000000" w:rsidP="006F0E64">
                            <w:pPr>
                              <w:jc w:val="center"/>
                              <w:rPr>
                                <w:rFonts w:ascii="Arial" w:hAnsi="Arial" w:cs="Arial"/>
                                <w:sz w:val="18"/>
                                <w:szCs w:val="18"/>
                              </w:rPr>
                            </w:pPr>
                            <w:sdt>
                              <w:sdtPr>
                                <w:rPr>
                                  <w:rFonts w:ascii="Arial" w:hAnsi="Arial" w:cs="Arial"/>
                                  <w:sz w:val="18"/>
                                  <w:szCs w:val="18"/>
                                </w:rPr>
                                <w:id w:val="766973400"/>
                                <w:placeholder>
                                  <w:docPart w:val="C2D5589FDC934F71B9C6B0B17782F52B"/>
                                </w:placeholder>
                                <w:showingPlcHdr/>
                                <w:comboBox>
                                  <w:listItem w:value="Escolha um item."/>
                                  <w:listItem w:displayText="Sim" w:value="Sim"/>
                                  <w:listItem w:displayText="Não" w:value="Não"/>
                                </w:comboBox>
                              </w:sdtPr>
                              <w:sdtContent>
                                <w:r w:rsidR="00BC7B6D" w:rsidRPr="00087D07">
                                  <w:rPr>
                                    <w:rStyle w:val="TextodoMarcadordePosio"/>
                                    <w:rFonts w:ascii="Arial" w:eastAsia="Calibri" w:hAnsi="Arial" w:cs="Arial"/>
                                    <w:color w:val="auto"/>
                                    <w:sz w:val="18"/>
                                    <w:szCs w:val="18"/>
                                    <w:shd w:val="clear" w:color="auto" w:fill="D1D1D1" w:themeFill="background2" w:themeFillShade="E6"/>
                                  </w:rPr>
                                  <w:t>Escolha um item.</w:t>
                                </w:r>
                              </w:sdtContent>
                            </w:sdt>
                          </w:p>
                        </w:tc>
                        <w:tc>
                          <w:tcPr>
                            <w:tcW w:w="1418" w:type="dxa"/>
                            <w:shd w:val="clear" w:color="auto" w:fill="auto"/>
                            <w:vAlign w:val="center"/>
                          </w:tcPr>
                          <w:p w14:paraId="39A9C065" w14:textId="77777777" w:rsidR="00064BE1" w:rsidRPr="00021B6E" w:rsidRDefault="00000000" w:rsidP="006F0E64">
                            <w:pPr>
                              <w:jc w:val="center"/>
                              <w:rPr>
                                <w:rFonts w:ascii="Arial" w:hAnsi="Arial" w:cs="Arial"/>
                                <w:sz w:val="18"/>
                                <w:szCs w:val="18"/>
                              </w:rPr>
                            </w:pPr>
                            <w:sdt>
                              <w:sdtPr>
                                <w:rPr>
                                  <w:rFonts w:ascii="Arial" w:hAnsi="Arial" w:cs="Arial"/>
                                  <w:sz w:val="18"/>
                                  <w:szCs w:val="18"/>
                                </w:rPr>
                                <w:id w:val="-1979833816"/>
                                <w:placeholder>
                                  <w:docPart w:val="4365589F2D684FF5886CEBFB2CDCAA8D"/>
                                </w:placeholder>
                                <w:showingPlcHdr/>
                                <w:comboBox>
                                  <w:listItem w:value="Escolha um item."/>
                                  <w:listItem w:displayText="Individual" w:value="Individual"/>
                                  <w:listItem w:displayText="Área" w:value="Área"/>
                                  <w:listItem w:displayText="Individual + Extremidades" w:value="Individual + Extremidades"/>
                                  <w:listItem w:displayText="Cristalino" w:value="Cristalino"/>
                                </w:comboBox>
                              </w:sdtPr>
                              <w:sdtContent>
                                <w:r w:rsidR="00BC7B6D" w:rsidRPr="00087D07">
                                  <w:rPr>
                                    <w:rStyle w:val="TextodoMarcadordePosio"/>
                                    <w:rFonts w:ascii="Arial" w:eastAsia="Calibri" w:hAnsi="Arial" w:cs="Arial"/>
                                    <w:color w:val="auto"/>
                                    <w:sz w:val="18"/>
                                    <w:szCs w:val="18"/>
                                    <w:shd w:val="clear" w:color="auto" w:fill="D1D1D1" w:themeFill="background2" w:themeFillShade="E6"/>
                                  </w:rPr>
                                  <w:t>Escolha um item.</w:t>
                                </w:r>
                              </w:sdtContent>
                            </w:sdt>
                          </w:p>
                        </w:tc>
                        <w:sdt>
                          <w:sdtPr>
                            <w:rPr>
                              <w:rFonts w:ascii="Arial" w:hAnsi="Arial" w:cs="Arial"/>
                              <w:sz w:val="18"/>
                              <w:szCs w:val="18"/>
                            </w:rPr>
                            <w:id w:val="1626739257"/>
                            <w:placeholder>
                              <w:docPart w:val="FE8A1E8CBDB846FDB7E14DEDAD6C48DB"/>
                            </w:placeholder>
                            <w:showingPlcHdr/>
                            <w:comboBox>
                              <w:listItem w:value="Escolha um item."/>
                              <w:listItem w:displayText="TLD" w:value="TLD"/>
                              <w:listItem w:displayText="Pelicula" w:value="Pelicula"/>
                              <w:listItem w:displayText="OSLD" w:value="OSLD"/>
                            </w:comboBox>
                          </w:sdtPr>
                          <w:sdtContent>
                            <w:tc>
                              <w:tcPr>
                                <w:tcW w:w="992" w:type="dxa"/>
                                <w:shd w:val="clear" w:color="auto" w:fill="auto"/>
                                <w:vAlign w:val="center"/>
                              </w:tcPr>
                              <w:p w14:paraId="4046AD78" w14:textId="77777777" w:rsidR="00064BE1" w:rsidRPr="00021B6E" w:rsidRDefault="007A1A08" w:rsidP="006F0E64">
                                <w:pPr>
                                  <w:jc w:val="center"/>
                                  <w:rPr>
                                    <w:rFonts w:ascii="Arial" w:hAnsi="Arial" w:cs="Arial"/>
                                    <w:sz w:val="18"/>
                                    <w:szCs w:val="18"/>
                                  </w:rPr>
                                </w:pPr>
                                <w:r w:rsidRPr="00087D07">
                                  <w:rPr>
                                    <w:rStyle w:val="TextodoMarcadordePosio"/>
                                    <w:rFonts w:ascii="Arial" w:eastAsia="Calibri" w:hAnsi="Arial" w:cs="Arial"/>
                                    <w:color w:val="auto"/>
                                    <w:sz w:val="18"/>
                                    <w:szCs w:val="18"/>
                                    <w:shd w:val="clear" w:color="auto" w:fill="D1D1D1" w:themeFill="background2" w:themeFillShade="E6"/>
                                  </w:rPr>
                                  <w:t>Escolha um item.</w:t>
                                </w:r>
                              </w:p>
                            </w:tc>
                          </w:sdtContent>
                        </w:sdt>
                        <w:tc>
                          <w:tcPr>
                            <w:tcW w:w="992" w:type="dxa"/>
                            <w:shd w:val="clear" w:color="auto" w:fill="auto"/>
                            <w:vAlign w:val="center"/>
                          </w:tcPr>
                          <w:p w14:paraId="7279B912" w14:textId="77777777" w:rsidR="00064BE1" w:rsidRPr="00021B6E" w:rsidRDefault="00000000" w:rsidP="006F0E64">
                            <w:pPr>
                              <w:jc w:val="center"/>
                              <w:rPr>
                                <w:rFonts w:ascii="Arial" w:hAnsi="Arial" w:cs="Arial"/>
                                <w:sz w:val="18"/>
                                <w:szCs w:val="18"/>
                              </w:rPr>
                            </w:pPr>
                            <w:sdt>
                              <w:sdtPr>
                                <w:rPr>
                                  <w:rFonts w:ascii="Arial" w:hAnsi="Arial" w:cs="Arial"/>
                                  <w:sz w:val="18"/>
                                  <w:szCs w:val="18"/>
                                </w:rPr>
                                <w:id w:val="-1523547745"/>
                                <w:placeholder>
                                  <w:docPart w:val="33A822A697CD4831A142DE481BD104BC"/>
                                </w:placeholder>
                                <w:showingPlcHdr/>
                                <w:dropDownList>
                                  <w:listItem w:value="Escolha um item."/>
                                  <w:listItem w:displayText="Quadro" w:value="Quadro"/>
                                  <w:listItem w:displayText="Externo" w:value="Externo"/>
                                </w:dropDownList>
                              </w:sdtPr>
                              <w:sdtContent>
                                <w:r w:rsidR="00BC7B6D" w:rsidRPr="00087D07">
                                  <w:rPr>
                                    <w:rStyle w:val="TextodoMarcadordePosio"/>
                                    <w:rFonts w:ascii="Arial" w:eastAsia="Calibri" w:hAnsi="Arial" w:cs="Arial"/>
                                    <w:color w:val="auto"/>
                                    <w:sz w:val="18"/>
                                    <w:szCs w:val="18"/>
                                    <w:shd w:val="clear" w:color="auto" w:fill="D1D1D1" w:themeFill="background2" w:themeFillShade="E6"/>
                                  </w:rPr>
                                  <w:t>Escolha um item.</w:t>
                                </w:r>
                              </w:sdtContent>
                            </w:sdt>
                          </w:p>
                        </w:tc>
                        <w:tc>
                          <w:tcPr>
                            <w:tcW w:w="1134" w:type="dxa"/>
                            <w:shd w:val="clear" w:color="auto" w:fill="auto"/>
                            <w:vAlign w:val="center"/>
                          </w:tcPr>
                          <w:p w14:paraId="42BDD7A2" w14:textId="77777777" w:rsidR="00064BE1" w:rsidRPr="00021B6E" w:rsidRDefault="00000000" w:rsidP="006F0E64">
                            <w:pPr>
                              <w:jc w:val="center"/>
                              <w:rPr>
                                <w:rFonts w:ascii="Arial" w:hAnsi="Arial" w:cs="Arial"/>
                                <w:sz w:val="18"/>
                                <w:szCs w:val="18"/>
                              </w:rPr>
                            </w:pPr>
                            <w:sdt>
                              <w:sdtPr>
                                <w:rPr>
                                  <w:rFonts w:ascii="Arial" w:hAnsi="Arial" w:cs="Arial"/>
                                  <w:sz w:val="18"/>
                                  <w:szCs w:val="18"/>
                                </w:rPr>
                                <w:id w:val="-760687974"/>
                                <w:placeholder>
                                  <w:docPart w:val="5627A7119F2A459CAEA9ADB426FFAE1B"/>
                                </w:placeholder>
                                <w:showingPlcHdr/>
                                <w:comboBox>
                                  <w:listItem w:value="Escolha um item."/>
                                  <w:listItem w:displayText="Sim" w:value="Sim"/>
                                  <w:listItem w:displayText="Não" w:value="Não"/>
                                </w:comboBox>
                              </w:sdtPr>
                              <w:sdtContent>
                                <w:r w:rsidR="00BC7B6D" w:rsidRPr="00087D07">
                                  <w:rPr>
                                    <w:rStyle w:val="TextodoMarcadordePosio"/>
                                    <w:rFonts w:ascii="Arial" w:eastAsia="Calibri" w:hAnsi="Arial" w:cs="Arial"/>
                                    <w:color w:val="auto"/>
                                    <w:sz w:val="18"/>
                                    <w:szCs w:val="18"/>
                                    <w:shd w:val="clear" w:color="auto" w:fill="D1D1D1" w:themeFill="background2" w:themeFillShade="E6"/>
                                  </w:rPr>
                                  <w:t>Escolha um item.</w:t>
                                </w:r>
                              </w:sdtContent>
                            </w:sdt>
                          </w:p>
                        </w:tc>
                        <w:sdt>
                          <w:sdtPr>
                            <w:rPr>
                              <w:rFonts w:ascii="Arial" w:hAnsi="Arial" w:cs="Arial"/>
                              <w:sz w:val="18"/>
                              <w:szCs w:val="18"/>
                            </w:rPr>
                            <w:id w:val="-2026708469"/>
                            <w:placeholder>
                              <w:docPart w:val="7B948CA73F0244538F83317E297ED42B"/>
                            </w:placeholder>
                            <w:showingPlcHdr/>
                            <w:comboBox>
                              <w:listItem w:value="Escolha um item."/>
                              <w:listItem w:displayText="Apto" w:value="Apto"/>
                              <w:listItem w:displayText="Não apto" w:value="Não apto"/>
                              <w:listItem w:displayText="Condicionado" w:value="Condicionado"/>
                            </w:comboBox>
                          </w:sdtPr>
                          <w:sdtContent>
                            <w:tc>
                              <w:tcPr>
                                <w:tcW w:w="1418" w:type="dxa"/>
                                <w:shd w:val="clear" w:color="auto" w:fill="auto"/>
                                <w:vAlign w:val="center"/>
                              </w:tcPr>
                              <w:p w14:paraId="08063181" w14:textId="77777777" w:rsidR="004D203D" w:rsidRPr="00021B6E" w:rsidRDefault="006B211B" w:rsidP="006F0E64">
                                <w:pPr>
                                  <w:jc w:val="center"/>
                                  <w:rPr>
                                    <w:rFonts w:ascii="Arial" w:hAnsi="Arial" w:cs="Arial"/>
                                    <w:sz w:val="18"/>
                                    <w:szCs w:val="18"/>
                                  </w:rPr>
                                </w:pPr>
                                <w:r w:rsidRPr="00087D07">
                                  <w:rPr>
                                    <w:rStyle w:val="TextodoMarcadordePosio"/>
                                    <w:rFonts w:ascii="Arial" w:eastAsia="Calibri" w:hAnsi="Arial" w:cs="Arial"/>
                                    <w:color w:val="auto"/>
                                    <w:sz w:val="18"/>
                                    <w:szCs w:val="18"/>
                                    <w:shd w:val="clear" w:color="auto" w:fill="D1D1D1" w:themeFill="background2" w:themeFillShade="E6"/>
                                  </w:rPr>
                                  <w:t>Escolha um item.</w:t>
                                </w:r>
                              </w:p>
                            </w:tc>
                          </w:sdtContent>
                        </w:sdt>
                        <w:tc>
                          <w:tcPr>
                            <w:tcW w:w="1275" w:type="dxa"/>
                            <w:shd w:val="clear" w:color="auto" w:fill="auto"/>
                            <w:vAlign w:val="center"/>
                          </w:tcPr>
                          <w:p w14:paraId="70A5D88F" w14:textId="77777777" w:rsidR="00064BE1" w:rsidRPr="00021B6E" w:rsidRDefault="00000000" w:rsidP="006F0E64">
                            <w:pPr>
                              <w:jc w:val="center"/>
                              <w:rPr>
                                <w:rFonts w:ascii="Arial" w:hAnsi="Arial" w:cs="Arial"/>
                                <w:sz w:val="18"/>
                                <w:szCs w:val="18"/>
                              </w:rPr>
                            </w:pPr>
                            <w:sdt>
                              <w:sdtPr>
                                <w:rPr>
                                  <w:rFonts w:ascii="Arial" w:hAnsi="Arial" w:cs="Arial"/>
                                  <w:sz w:val="18"/>
                                  <w:szCs w:val="18"/>
                                </w:rPr>
                                <w:id w:val="1148242865"/>
                                <w:placeholder>
                                  <w:docPart w:val="FC34C9667603418FA423EFCC5EF7E5C9"/>
                                </w:placeholder>
                                <w:showingPlcHdr/>
                                <w:date>
                                  <w:dateFormat w:val="dd/MM/yyyy"/>
                                  <w:lid w:val="pt-PT"/>
                                  <w:storeMappedDataAs w:val="dateTime"/>
                                  <w:calendar w:val="gregorian"/>
                                </w:date>
                              </w:sdtPr>
                              <w:sdtContent>
                                <w:r w:rsidR="005B173F" w:rsidRPr="00871E6F">
                                  <w:rPr>
                                    <w:rStyle w:val="TextodoMarcadordePosio"/>
                                    <w:rFonts w:ascii="Arial" w:eastAsia="Calibri" w:hAnsi="Arial" w:cs="Arial"/>
                                    <w:color w:val="auto"/>
                                    <w:sz w:val="18"/>
                                    <w:szCs w:val="18"/>
                                    <w:highlight w:val="lightGray"/>
                                  </w:rPr>
                                  <w:t>Clique ou toque para introduzir uma data.</w:t>
                                </w:r>
                              </w:sdtContent>
                            </w:sdt>
                          </w:p>
                        </w:tc>
                        <w:tc>
                          <w:tcPr>
                            <w:tcW w:w="1418" w:type="dxa"/>
                            <w:vAlign w:val="center"/>
                          </w:tcPr>
                          <w:p w14:paraId="2571D6B8" w14:textId="77777777" w:rsidR="00064BE1" w:rsidRPr="00021B6E" w:rsidRDefault="00000000" w:rsidP="006F0E64">
                            <w:pPr>
                              <w:jc w:val="center"/>
                              <w:rPr>
                                <w:rFonts w:ascii="Arial" w:hAnsi="Arial" w:cs="Arial"/>
                                <w:sz w:val="18"/>
                                <w:szCs w:val="18"/>
                              </w:rPr>
                            </w:pPr>
                            <w:sdt>
                              <w:sdtPr>
                                <w:rPr>
                                  <w:rFonts w:ascii="Arial" w:hAnsi="Arial" w:cs="Arial"/>
                                  <w:sz w:val="18"/>
                                  <w:szCs w:val="18"/>
                                </w:rPr>
                                <w:id w:val="724561627"/>
                                <w:placeholder>
                                  <w:docPart w:val="2E59D3AF260B4F059A22C5ABB9E27643"/>
                                </w:placeholder>
                                <w:showingPlcHdr/>
                                <w:comboBox>
                                  <w:listItem w:value="Escolha um item."/>
                                  <w:listItem w:displayText="Sim" w:value="Sim"/>
                                  <w:listItem w:displayText="Não" w:value="Não"/>
                                </w:comboBox>
                              </w:sdtPr>
                              <w:sdtContent>
                                <w:r w:rsidR="00BC7B6D" w:rsidRPr="00871E6F">
                                  <w:rPr>
                                    <w:rStyle w:val="TextodoMarcadordePosio"/>
                                    <w:rFonts w:ascii="Arial" w:eastAsia="Calibri" w:hAnsi="Arial" w:cs="Arial"/>
                                    <w:color w:val="auto"/>
                                    <w:sz w:val="18"/>
                                    <w:szCs w:val="18"/>
                                    <w:highlight w:val="lightGray"/>
                                  </w:rPr>
                                  <w:t>Escolha um item.</w:t>
                                </w:r>
                              </w:sdtContent>
                            </w:sdt>
                          </w:p>
                        </w:tc>
                      </w:tr>
                    </w:sdtContent>
                  </w:sdt>
                </w:sdtContent>
              </w:sdt>
            </w:sdtContent>
          </w:sdt>
        </w:sdtContent>
      </w:sdt>
    </w:tbl>
    <w:p w14:paraId="109FB6E4" w14:textId="77777777" w:rsidR="00BC7B6D" w:rsidRPr="00801256" w:rsidRDefault="00783A35" w:rsidP="002D192E">
      <w:pPr>
        <w:tabs>
          <w:tab w:val="left" w:pos="8364"/>
          <w:tab w:val="left" w:leader="underscore" w:pos="8477"/>
        </w:tabs>
        <w:spacing w:before="120"/>
        <w:rPr>
          <w:rFonts w:ascii="Arial" w:hAnsi="Arial" w:cs="Arial"/>
          <w:b/>
          <w:sz w:val="18"/>
          <w:szCs w:val="18"/>
        </w:rPr>
      </w:pPr>
      <w:r w:rsidRPr="00801256">
        <w:rPr>
          <w:rFonts w:ascii="Arial" w:hAnsi="Arial" w:cs="Arial"/>
          <w:b/>
          <w:sz w:val="18"/>
          <w:szCs w:val="18"/>
        </w:rPr>
        <w:t>Nota: Para acrescentar linhas deverá selecionar a última linha da tabela e no canto inferior direito clicar no símbolo “+”</w:t>
      </w:r>
    </w:p>
    <w:p w14:paraId="5A38127B" w14:textId="77777777" w:rsidR="00783A35" w:rsidRPr="00076F7E" w:rsidRDefault="00783A35" w:rsidP="00BC7B6D">
      <w:pPr>
        <w:tabs>
          <w:tab w:val="left" w:pos="8364"/>
          <w:tab w:val="left" w:leader="underscore" w:pos="8477"/>
        </w:tabs>
        <w:rPr>
          <w:rFonts w:ascii="Arial" w:hAnsi="Arial" w:cs="Arial"/>
          <w:bCs/>
        </w:rPr>
      </w:pPr>
    </w:p>
    <w:p w14:paraId="3429E7BA" w14:textId="77777777" w:rsidR="003C2E38" w:rsidRPr="009D042E" w:rsidRDefault="00E54E78" w:rsidP="006E5C74">
      <w:pPr>
        <w:rPr>
          <w:rFonts w:ascii="Arial" w:hAnsi="Arial" w:cs="Arial"/>
        </w:rPr>
      </w:pPr>
      <w:r w:rsidRPr="009D042E">
        <w:rPr>
          <w:rFonts w:ascii="Arial" w:hAnsi="Arial" w:cs="Arial"/>
        </w:rPr>
        <w:t xml:space="preserve">1 </w:t>
      </w:r>
      <w:r w:rsidR="00316A22" w:rsidRPr="009D042E">
        <w:rPr>
          <w:rFonts w:ascii="Arial" w:hAnsi="Arial" w:cs="Arial"/>
        </w:rPr>
        <w:t xml:space="preserve">– Indicar </w:t>
      </w:r>
      <w:r w:rsidR="009705C7" w:rsidRPr="009D042E">
        <w:rPr>
          <w:rFonts w:ascii="Arial" w:hAnsi="Arial" w:cs="Arial"/>
        </w:rPr>
        <w:t>o tipo de monitorizaç</w:t>
      </w:r>
      <w:r w:rsidR="00A37D0E" w:rsidRPr="009D042E">
        <w:rPr>
          <w:rFonts w:ascii="Arial" w:hAnsi="Arial" w:cs="Arial"/>
        </w:rPr>
        <w:t xml:space="preserve">ão </w:t>
      </w:r>
      <w:r w:rsidR="009705C7" w:rsidRPr="009D042E">
        <w:rPr>
          <w:rFonts w:ascii="Arial" w:hAnsi="Arial" w:cs="Arial"/>
        </w:rPr>
        <w:t>efetuado</w:t>
      </w:r>
      <w:r w:rsidR="00A37D0E" w:rsidRPr="009D042E">
        <w:rPr>
          <w:rFonts w:ascii="Arial" w:hAnsi="Arial" w:cs="Arial"/>
        </w:rPr>
        <w:t xml:space="preserve"> para cada trabalhador</w:t>
      </w:r>
      <w:r w:rsidR="003C2E38" w:rsidRPr="009D042E">
        <w:rPr>
          <w:rFonts w:ascii="Arial" w:hAnsi="Arial" w:cs="Arial"/>
        </w:rPr>
        <w:t>;</w:t>
      </w:r>
      <w:r w:rsidR="00BC7B6D" w:rsidRPr="009D042E">
        <w:rPr>
          <w:rFonts w:ascii="Arial" w:hAnsi="Arial" w:cs="Arial"/>
        </w:rPr>
        <w:t xml:space="preserve"> </w:t>
      </w:r>
    </w:p>
    <w:p w14:paraId="46ABABC1" w14:textId="77777777" w:rsidR="002F158B" w:rsidRPr="009D042E" w:rsidRDefault="002C0DE6" w:rsidP="006E5C74">
      <w:pPr>
        <w:rPr>
          <w:rFonts w:ascii="Arial" w:hAnsi="Arial" w:cs="Arial"/>
        </w:rPr>
      </w:pPr>
      <w:r w:rsidRPr="009D042E">
        <w:rPr>
          <w:rFonts w:ascii="Arial" w:hAnsi="Arial" w:cs="Arial"/>
        </w:rPr>
        <w:t xml:space="preserve">2 </w:t>
      </w:r>
      <w:r w:rsidR="000D52B2" w:rsidRPr="009D042E">
        <w:rPr>
          <w:rFonts w:ascii="Arial" w:hAnsi="Arial" w:cs="Arial"/>
        </w:rPr>
        <w:t>– Resultado da ficha de aptidão para o trabalho</w:t>
      </w:r>
      <w:r w:rsidR="00410424" w:rsidRPr="009D042E">
        <w:rPr>
          <w:rFonts w:ascii="Arial" w:hAnsi="Arial" w:cs="Arial"/>
        </w:rPr>
        <w:t xml:space="preserve"> emitida pelo médico do trabalho</w:t>
      </w:r>
      <w:r w:rsidR="00006F9B" w:rsidRPr="009D042E">
        <w:rPr>
          <w:rFonts w:ascii="Arial" w:hAnsi="Arial" w:cs="Arial"/>
        </w:rPr>
        <w:t xml:space="preserve"> incluindo a data</w:t>
      </w:r>
      <w:r w:rsidR="00021B6E" w:rsidRPr="009D042E">
        <w:rPr>
          <w:rFonts w:ascii="Arial" w:hAnsi="Arial" w:cs="Arial"/>
        </w:rPr>
        <w:t>.</w:t>
      </w:r>
      <w:r w:rsidR="00BC7B6D" w:rsidRPr="009D042E">
        <w:rPr>
          <w:rFonts w:ascii="Arial" w:hAnsi="Arial" w:cs="Arial"/>
        </w:rPr>
        <w:t xml:space="preserve"> </w:t>
      </w:r>
    </w:p>
    <w:p w14:paraId="42E8D525" w14:textId="77777777" w:rsidR="006661AA" w:rsidRPr="009D042E" w:rsidRDefault="006661AA" w:rsidP="006E5C74">
      <w:pPr>
        <w:rPr>
          <w:rFonts w:ascii="Arial" w:hAnsi="Arial" w:cs="Arial"/>
        </w:rPr>
      </w:pPr>
    </w:p>
    <w:p w14:paraId="7945B199" w14:textId="77777777" w:rsidR="00403108" w:rsidRPr="009D042E" w:rsidRDefault="00403108" w:rsidP="006E5C74">
      <w:pPr>
        <w:rPr>
          <w:rFonts w:ascii="Arial" w:hAnsi="Arial" w:cs="Arial"/>
        </w:rPr>
      </w:pPr>
    </w:p>
    <w:p w14:paraId="01BB2D87" w14:textId="77777777" w:rsidR="00D909C7" w:rsidRDefault="00BB445D" w:rsidP="00C77759">
      <w:pPr>
        <w:ind w:left="75"/>
        <w:rPr>
          <w:rFonts w:ascii="Arial" w:hAnsi="Arial" w:cs="Arial"/>
          <w:b/>
        </w:rPr>
      </w:pPr>
      <w:r w:rsidRPr="0065742B">
        <w:rPr>
          <w:rFonts w:ascii="Arial" w:hAnsi="Arial" w:cs="Arial"/>
          <w:b/>
        </w:rPr>
        <w:t>Monitorização individual</w:t>
      </w:r>
    </w:p>
    <w:p w14:paraId="04CE39BC" w14:textId="77777777" w:rsidR="003243C2" w:rsidRPr="00076F7E" w:rsidRDefault="003243C2" w:rsidP="00C77759">
      <w:pPr>
        <w:ind w:left="75"/>
        <w:rPr>
          <w:rFonts w:ascii="Arial" w:hAnsi="Arial" w:cs="Arial"/>
          <w:b/>
          <w:bCs/>
        </w:rPr>
      </w:pPr>
    </w:p>
    <w:p w14:paraId="7689A2C9" w14:textId="77777777" w:rsidR="003243C2" w:rsidRDefault="003243C2" w:rsidP="00C77759">
      <w:pPr>
        <w:ind w:left="75"/>
        <w:rPr>
          <w:rFonts w:ascii="Arial" w:hAnsi="Arial" w:cs="Arial"/>
          <w:b/>
        </w:rPr>
      </w:pPr>
      <w:r>
        <w:rPr>
          <w:rFonts w:ascii="Arial" w:hAnsi="Arial" w:cs="Arial"/>
        </w:rPr>
        <w:t>Empresa de dosimetria contratada:</w:t>
      </w:r>
      <w:r w:rsidRPr="0065742B">
        <w:rPr>
          <w:rFonts w:ascii="Arial" w:hAnsi="Arial" w:cs="Arial"/>
          <w:color w:val="FF0000"/>
        </w:rPr>
        <w:t xml:space="preserve"> </w:t>
      </w:r>
      <w:sdt>
        <w:sdtPr>
          <w:rPr>
            <w:rFonts w:ascii="Arial" w:hAnsi="Arial" w:cs="Arial"/>
            <w:color w:val="FF0000"/>
          </w:rPr>
          <w:id w:val="599607447"/>
          <w:placeholder>
            <w:docPart w:val="B374D76A35A54D65AF6C782D48C1EFE8"/>
          </w:placeholder>
          <w:showingPlcHdr/>
        </w:sdtPr>
        <w:sdtContent>
          <w:r w:rsidRPr="00087D07">
            <w:rPr>
              <w:rStyle w:val="TextodoMarcadordePosio"/>
              <w:rFonts w:ascii="Arial" w:hAnsi="Arial" w:cs="Arial"/>
              <w:color w:val="000000" w:themeColor="text1"/>
              <w:highlight w:val="lightGray"/>
            </w:rPr>
            <w:t>Clique ou toque aqui para introduzir texto.</w:t>
          </w:r>
        </w:sdtContent>
      </w:sdt>
    </w:p>
    <w:p w14:paraId="1936E06A" w14:textId="77777777" w:rsidR="003243C2" w:rsidRPr="00076F7E" w:rsidRDefault="003243C2" w:rsidP="00C77759">
      <w:pPr>
        <w:ind w:left="75"/>
        <w:rPr>
          <w:rFonts w:ascii="Arial" w:hAnsi="Arial" w:cs="Arial"/>
          <w:bCs/>
        </w:rPr>
      </w:pPr>
    </w:p>
    <w:p w14:paraId="694C0052" w14:textId="77777777" w:rsidR="003243C2" w:rsidRPr="00076F7E" w:rsidRDefault="003243C2" w:rsidP="00C77759">
      <w:pPr>
        <w:ind w:left="75"/>
        <w:rPr>
          <w:rFonts w:ascii="Arial" w:hAnsi="Arial" w:cs="Arial"/>
          <w:bCs/>
        </w:rPr>
      </w:pPr>
    </w:p>
    <w:p w14:paraId="23B54460" w14:textId="77777777" w:rsidR="00C77759" w:rsidRPr="0065742B" w:rsidRDefault="00BB445D" w:rsidP="00C77759">
      <w:pPr>
        <w:ind w:left="75"/>
        <w:rPr>
          <w:rFonts w:ascii="Arial" w:hAnsi="Arial" w:cs="Arial"/>
          <w:b/>
        </w:rPr>
      </w:pPr>
      <w:r w:rsidRPr="0065742B">
        <w:rPr>
          <w:rFonts w:ascii="Arial" w:hAnsi="Arial" w:cs="Arial"/>
          <w:b/>
        </w:rPr>
        <w:t>Vigilância da saúde</w:t>
      </w:r>
    </w:p>
    <w:p w14:paraId="7C0CD0A4" w14:textId="77777777" w:rsidR="003B7B3C" w:rsidRPr="00076F7E" w:rsidRDefault="003B7B3C" w:rsidP="00C77759">
      <w:pPr>
        <w:ind w:left="75"/>
        <w:rPr>
          <w:rFonts w:ascii="Arial" w:hAnsi="Arial" w:cs="Arial"/>
          <w:bCs/>
        </w:rPr>
      </w:pPr>
    </w:p>
    <w:p w14:paraId="12AD2582" w14:textId="77777777" w:rsidR="00C647AB" w:rsidRDefault="003B7B3C" w:rsidP="00C77759">
      <w:pPr>
        <w:ind w:left="75"/>
        <w:rPr>
          <w:rFonts w:ascii="Arial" w:hAnsi="Arial" w:cs="Arial"/>
          <w:color w:val="747474" w:themeColor="background2" w:themeShade="80"/>
          <w:shd w:val="clear" w:color="auto" w:fill="D1D1D1" w:themeFill="background2" w:themeFillShade="E6"/>
        </w:rPr>
      </w:pPr>
      <w:r w:rsidRPr="0065742B">
        <w:rPr>
          <w:rFonts w:ascii="Arial" w:hAnsi="Arial" w:cs="Arial"/>
        </w:rPr>
        <w:t>Número total de trabalhadores do titular:</w:t>
      </w:r>
      <w:r w:rsidRPr="0065742B">
        <w:rPr>
          <w:rFonts w:ascii="Arial" w:hAnsi="Arial" w:cs="Arial"/>
          <w:color w:val="FF0000"/>
        </w:rPr>
        <w:t xml:space="preserve"> </w:t>
      </w:r>
      <w:sdt>
        <w:sdtPr>
          <w:rPr>
            <w:rFonts w:ascii="Arial" w:hAnsi="Arial" w:cs="Arial"/>
            <w:color w:val="000000" w:themeColor="text1"/>
          </w:rPr>
          <w:id w:val="1740046029"/>
          <w:placeholder>
            <w:docPart w:val="CB554078B4724C30BEC374D83AEB6B9D"/>
          </w:placeholder>
        </w:sdtPr>
        <w:sdtEndPr>
          <w:rPr>
            <w:shd w:val="clear" w:color="auto" w:fill="D1D1D1" w:themeFill="background2" w:themeFillShade="E6"/>
          </w:rPr>
        </w:sdtEndPr>
        <w:sdtContent>
          <w:r w:rsidR="00C647AB" w:rsidRPr="00087D07">
            <w:rPr>
              <w:rFonts w:ascii="Arial" w:hAnsi="Arial" w:cs="Arial"/>
              <w:color w:val="000000" w:themeColor="text1"/>
              <w:shd w:val="clear" w:color="auto" w:fill="D1D1D1" w:themeFill="background2" w:themeFillShade="E6"/>
            </w:rPr>
            <w:t>Clique ou toque aqui para introduzir</w:t>
          </w:r>
        </w:sdtContent>
      </w:sdt>
      <w:r w:rsidR="00C647AB" w:rsidRPr="00087D07">
        <w:rPr>
          <w:rFonts w:ascii="Arial" w:hAnsi="Arial" w:cs="Arial"/>
          <w:color w:val="000000" w:themeColor="text1"/>
          <w:shd w:val="clear" w:color="auto" w:fill="D1D1D1" w:themeFill="background2" w:themeFillShade="E6"/>
        </w:rPr>
        <w:t xml:space="preserve"> número</w:t>
      </w:r>
      <w:r w:rsidR="00C647AB" w:rsidRPr="00C647AB">
        <w:rPr>
          <w:rFonts w:ascii="Arial" w:hAnsi="Arial" w:cs="Arial"/>
          <w:color w:val="747474" w:themeColor="background2" w:themeShade="80"/>
          <w:shd w:val="clear" w:color="auto" w:fill="D1D1D1" w:themeFill="background2" w:themeFillShade="E6"/>
        </w:rPr>
        <w:t>.</w:t>
      </w:r>
    </w:p>
    <w:p w14:paraId="17849E82" w14:textId="77777777" w:rsidR="00554246" w:rsidRDefault="00554246" w:rsidP="002D192E">
      <w:pPr>
        <w:ind w:left="74"/>
        <w:rPr>
          <w:rFonts w:ascii="Arial" w:hAnsi="Arial" w:cs="Arial"/>
          <w:color w:val="747474" w:themeColor="background2" w:themeShade="80"/>
          <w:shd w:val="clear" w:color="auto" w:fill="D1D1D1" w:themeFill="background2" w:themeFillShade="E6"/>
        </w:rPr>
      </w:pPr>
      <w:r>
        <w:rPr>
          <w:rFonts w:ascii="Arial" w:hAnsi="Arial" w:cs="Arial"/>
          <w:color w:val="747474" w:themeColor="background2" w:themeShade="80"/>
          <w:shd w:val="clear" w:color="auto" w:fill="D1D1D1" w:themeFill="background2" w:themeFillShade="E6"/>
        </w:rPr>
        <w:br w:type="page"/>
      </w:r>
    </w:p>
    <w:p w14:paraId="55C19021" w14:textId="77777777" w:rsidR="00C77759" w:rsidRPr="009D042E" w:rsidRDefault="00BB445D" w:rsidP="002D192E">
      <w:pPr>
        <w:ind w:left="74"/>
        <w:rPr>
          <w:rFonts w:ascii="Arial" w:hAnsi="Arial" w:cs="Arial"/>
          <w:b/>
          <w:bCs/>
        </w:rPr>
      </w:pPr>
      <w:r w:rsidRPr="009D042E">
        <w:rPr>
          <w:rFonts w:ascii="Arial" w:hAnsi="Arial" w:cs="Arial"/>
          <w:b/>
          <w:bCs/>
        </w:rPr>
        <w:lastRenderedPageBreak/>
        <w:t>Preencher conforme aplicável:</w:t>
      </w:r>
    </w:p>
    <w:p w14:paraId="7DC336F3" w14:textId="77777777" w:rsidR="00CD7ECA" w:rsidRPr="009D042E" w:rsidRDefault="00CD7ECA" w:rsidP="00C77759">
      <w:pPr>
        <w:ind w:left="75"/>
        <w:rPr>
          <w:rFonts w:ascii="Arial" w:hAnsi="Arial" w:cs="Arial"/>
        </w:rPr>
      </w:pPr>
    </w:p>
    <w:p w14:paraId="451FF6DF" w14:textId="77777777" w:rsidR="00C77759" w:rsidRPr="009D042E" w:rsidRDefault="00000000" w:rsidP="00CD7ECA">
      <w:pPr>
        <w:ind w:firstLine="645"/>
        <w:rPr>
          <w:rFonts w:ascii="Arial" w:hAnsi="Arial" w:cs="Arial"/>
          <w:b/>
        </w:rPr>
      </w:pPr>
      <w:sdt>
        <w:sdtPr>
          <w:rPr>
            <w:rFonts w:ascii="Arial" w:hAnsi="Arial" w:cs="Arial"/>
            <w:b/>
          </w:rPr>
          <w:id w:val="-974531417"/>
          <w14:checkbox>
            <w14:checked w14:val="0"/>
            <w14:checkedState w14:val="2612" w14:font="MS Gothic"/>
            <w14:uncheckedState w14:val="2610" w14:font="MS Gothic"/>
          </w14:checkbox>
        </w:sdtPr>
        <w:sdtContent>
          <w:r w:rsidR="00CD7ECA" w:rsidRPr="009D042E">
            <w:rPr>
              <w:rFonts w:ascii="Segoe UI Symbol" w:eastAsia="MS Gothic" w:hAnsi="Segoe UI Symbol" w:cs="Segoe UI Symbol"/>
              <w:b/>
            </w:rPr>
            <w:t>☐</w:t>
          </w:r>
        </w:sdtContent>
      </w:sdt>
      <w:r w:rsidR="00DE5782" w:rsidRPr="009D042E">
        <w:rPr>
          <w:rFonts w:ascii="Arial" w:hAnsi="Arial" w:cs="Arial"/>
          <w:b/>
        </w:rPr>
        <w:t xml:space="preserve"> </w:t>
      </w:r>
      <w:r w:rsidR="00BB445D" w:rsidRPr="009D042E">
        <w:rPr>
          <w:rFonts w:ascii="Arial" w:hAnsi="Arial" w:cs="Arial"/>
          <w:b/>
        </w:rPr>
        <w:t>Serviço interno de saúde do trabalho</w:t>
      </w:r>
    </w:p>
    <w:p w14:paraId="764EA6BE" w14:textId="77777777" w:rsidR="003243C2" w:rsidRPr="00393981" w:rsidRDefault="003243C2" w:rsidP="00CD7ECA">
      <w:pPr>
        <w:ind w:firstLine="645"/>
        <w:rPr>
          <w:rFonts w:ascii="Arial" w:hAnsi="Arial" w:cs="Arial"/>
          <w:bCs/>
        </w:rPr>
      </w:pPr>
    </w:p>
    <w:p w14:paraId="425FD024" w14:textId="77777777" w:rsidR="003243C2" w:rsidRDefault="003243C2" w:rsidP="00CD7ECA">
      <w:pPr>
        <w:ind w:firstLine="645"/>
        <w:rPr>
          <w:rFonts w:ascii="Arial" w:hAnsi="Arial" w:cs="Arial"/>
          <w:b/>
        </w:rPr>
      </w:pPr>
      <w:r>
        <w:rPr>
          <w:rFonts w:ascii="Arial" w:hAnsi="Arial" w:cs="Arial"/>
        </w:rPr>
        <w:t>Diretor Clínico (Médico do trabalho responsável):</w:t>
      </w:r>
      <w:r w:rsidRPr="0065742B">
        <w:rPr>
          <w:rFonts w:ascii="Arial" w:hAnsi="Arial" w:cs="Arial"/>
          <w:color w:val="FF0000"/>
        </w:rPr>
        <w:t xml:space="preserve"> </w:t>
      </w:r>
      <w:sdt>
        <w:sdtPr>
          <w:rPr>
            <w:rFonts w:ascii="Arial" w:hAnsi="Arial" w:cs="Arial"/>
            <w:color w:val="FF0000"/>
          </w:rPr>
          <w:id w:val="-2049829860"/>
          <w:placeholder>
            <w:docPart w:val="B7932F72A7344F269E09EFFDF5F904AC"/>
          </w:placeholder>
          <w:showingPlcHdr/>
        </w:sdtPr>
        <w:sdtContent>
          <w:r w:rsidRPr="00087D07">
            <w:rPr>
              <w:rStyle w:val="TextodoMarcadordePosio"/>
              <w:rFonts w:ascii="Arial" w:hAnsi="Arial" w:cs="Arial"/>
              <w:color w:val="000000" w:themeColor="text1"/>
              <w:highlight w:val="lightGray"/>
            </w:rPr>
            <w:t>Clique ou toque aqui para introduzir texto.</w:t>
          </w:r>
        </w:sdtContent>
      </w:sdt>
    </w:p>
    <w:tbl>
      <w:tblPr>
        <w:tblW w:w="14900" w:type="dxa"/>
        <w:jc w:val="center"/>
        <w:shd w:val="clear" w:color="auto" w:fill="FFFFFF" w:themeFill="background1"/>
        <w:tblLook w:val="04A0" w:firstRow="1" w:lastRow="0" w:firstColumn="1" w:lastColumn="0" w:noHBand="0" w:noVBand="1"/>
      </w:tblPr>
      <w:tblGrid>
        <w:gridCol w:w="6096"/>
        <w:gridCol w:w="8804"/>
      </w:tblGrid>
      <w:tr w:rsidR="009D042E" w:rsidRPr="009D042E" w14:paraId="00391583" w14:textId="77777777" w:rsidTr="00DD31CF">
        <w:trPr>
          <w:jc w:val="center"/>
        </w:trPr>
        <w:tc>
          <w:tcPr>
            <w:tcW w:w="6096" w:type="dxa"/>
            <w:shd w:val="clear" w:color="auto" w:fill="FFFFFF" w:themeFill="background1"/>
          </w:tcPr>
          <w:p w14:paraId="70C0DE80" w14:textId="77777777" w:rsidR="00C77759" w:rsidRPr="009D042E" w:rsidRDefault="00BB445D" w:rsidP="007618D2">
            <w:pPr>
              <w:spacing w:before="240"/>
              <w:ind w:left="992"/>
              <w:rPr>
                <w:rFonts w:ascii="Arial" w:hAnsi="Arial" w:cs="Arial"/>
              </w:rPr>
            </w:pPr>
            <w:r w:rsidRPr="009D042E">
              <w:rPr>
                <w:rFonts w:ascii="Arial" w:hAnsi="Arial" w:cs="Arial"/>
              </w:rPr>
              <w:t>Qualificação do médico do trabalho para o exercício:</w:t>
            </w:r>
          </w:p>
          <w:p w14:paraId="3224C425" w14:textId="77777777" w:rsidR="00C77759" w:rsidRPr="009D042E" w:rsidRDefault="00BB445D" w:rsidP="007618D2">
            <w:pPr>
              <w:ind w:left="992"/>
              <w:jc w:val="center"/>
              <w:rPr>
                <w:rFonts w:ascii="Arial" w:hAnsi="Arial" w:cs="Arial"/>
              </w:rPr>
            </w:pPr>
            <w:r w:rsidRPr="009D042E">
              <w:rPr>
                <w:rFonts w:ascii="Arial" w:hAnsi="Arial" w:cs="Arial"/>
              </w:rPr>
              <w:t>(escolher a opção adequada)</w:t>
            </w:r>
          </w:p>
        </w:tc>
        <w:tc>
          <w:tcPr>
            <w:tcW w:w="8804" w:type="dxa"/>
            <w:shd w:val="clear" w:color="auto" w:fill="FFFFFF" w:themeFill="background1"/>
          </w:tcPr>
          <w:p w14:paraId="47858BCB" w14:textId="77777777" w:rsidR="00C77759" w:rsidRPr="009D042E" w:rsidRDefault="00000000" w:rsidP="007618D2">
            <w:pPr>
              <w:tabs>
                <w:tab w:val="left" w:leader="underscore" w:pos="5724"/>
              </w:tabs>
              <w:spacing w:before="240"/>
              <w:rPr>
                <w:rFonts w:ascii="Arial" w:hAnsi="Arial" w:cs="Arial"/>
              </w:rPr>
            </w:pPr>
            <w:sdt>
              <w:sdtPr>
                <w:rPr>
                  <w:rFonts w:ascii="Arial" w:hAnsi="Arial" w:cs="Arial"/>
                </w:rPr>
                <w:id w:val="-850948479"/>
                <w14:checkbox>
                  <w14:checked w14:val="0"/>
                  <w14:checkedState w14:val="2612" w14:font="MS Gothic"/>
                  <w14:uncheckedState w14:val="2610" w14:font="MS Gothic"/>
                </w14:checkbox>
              </w:sdtPr>
              <w:sdtContent>
                <w:r w:rsidR="00D36BEF" w:rsidRPr="009D042E">
                  <w:rPr>
                    <w:rFonts w:ascii="Segoe UI Symbol" w:eastAsia="MS Gothic" w:hAnsi="Segoe UI Symbol" w:cs="Segoe UI Symbol"/>
                  </w:rPr>
                  <w:t>☐</w:t>
                </w:r>
              </w:sdtContent>
            </w:sdt>
            <w:r w:rsidR="00D36BEF" w:rsidRPr="009D042E">
              <w:rPr>
                <w:rFonts w:ascii="Arial" w:hAnsi="Arial" w:cs="Arial"/>
              </w:rPr>
              <w:t xml:space="preserve"> </w:t>
            </w:r>
            <w:r w:rsidR="00BB445D" w:rsidRPr="009D042E">
              <w:rPr>
                <w:rFonts w:ascii="Arial" w:hAnsi="Arial" w:cs="Arial"/>
              </w:rPr>
              <w:t>Especialista em Medicina do Trabalho; cédula n</w:t>
            </w:r>
            <w:r w:rsidR="00021B6E" w:rsidRPr="009D042E">
              <w:rPr>
                <w:rFonts w:ascii="Arial" w:hAnsi="Arial" w:cs="Arial"/>
              </w:rPr>
              <w:t>.</w:t>
            </w:r>
            <w:r w:rsidR="00BB445D" w:rsidRPr="009D042E">
              <w:rPr>
                <w:rFonts w:ascii="Arial" w:hAnsi="Arial" w:cs="Arial"/>
              </w:rPr>
              <w:t>º</w:t>
            </w:r>
            <w:r w:rsidR="00D36BEF" w:rsidRPr="009D042E">
              <w:rPr>
                <w:rFonts w:ascii="Arial" w:hAnsi="Arial" w:cs="Arial"/>
              </w:rPr>
              <w:t xml:space="preserve"> </w:t>
            </w:r>
            <w:sdt>
              <w:sdtPr>
                <w:rPr>
                  <w:rFonts w:ascii="Arial" w:hAnsi="Arial" w:cs="Arial"/>
                </w:rPr>
                <w:id w:val="-1855025238"/>
                <w:placeholder>
                  <w:docPart w:val="23E86B3151F942EF935FE2357BF9EDCD"/>
                </w:placeholder>
                <w:showingPlcHdr/>
              </w:sdtPr>
              <w:sdtContent>
                <w:r w:rsidR="00D36BEF" w:rsidRPr="009D042E">
                  <w:rPr>
                    <w:rStyle w:val="TextodoMarcadordePosio"/>
                    <w:rFonts w:ascii="Arial" w:hAnsi="Arial" w:cs="Arial"/>
                    <w:color w:val="auto"/>
                    <w:highlight w:val="lightGray"/>
                  </w:rPr>
                  <w:t>Clique ou toque aqui para introduzir texto.</w:t>
                </w:r>
              </w:sdtContent>
            </w:sdt>
          </w:p>
          <w:p w14:paraId="6950C81B" w14:textId="77777777" w:rsidR="00C77759" w:rsidRPr="009D042E" w:rsidRDefault="00000000" w:rsidP="006F0E64">
            <w:pPr>
              <w:tabs>
                <w:tab w:val="left" w:leader="underscore" w:pos="5724"/>
              </w:tabs>
              <w:rPr>
                <w:rFonts w:ascii="Arial" w:hAnsi="Arial" w:cs="Arial"/>
              </w:rPr>
            </w:pPr>
            <w:sdt>
              <w:sdtPr>
                <w:rPr>
                  <w:rFonts w:ascii="Arial" w:hAnsi="Arial" w:cs="Arial"/>
                </w:rPr>
                <w:id w:val="-1621212150"/>
                <w14:checkbox>
                  <w14:checked w14:val="0"/>
                  <w14:checkedState w14:val="2612" w14:font="MS Gothic"/>
                  <w14:uncheckedState w14:val="2610" w14:font="MS Gothic"/>
                </w14:checkbox>
              </w:sdtPr>
              <w:sdtContent>
                <w:r w:rsidR="00D36BEF" w:rsidRPr="009D042E">
                  <w:rPr>
                    <w:rFonts w:ascii="Segoe UI Symbol" w:eastAsia="MS Gothic" w:hAnsi="Segoe UI Symbol" w:cs="Segoe UI Symbol"/>
                  </w:rPr>
                  <w:t>☐</w:t>
                </w:r>
              </w:sdtContent>
            </w:sdt>
            <w:r w:rsidR="00D36BEF" w:rsidRPr="009D042E">
              <w:rPr>
                <w:rFonts w:ascii="Arial" w:hAnsi="Arial" w:cs="Arial"/>
              </w:rPr>
              <w:t xml:space="preserve"> </w:t>
            </w:r>
            <w:r w:rsidR="00BB445D" w:rsidRPr="009D042E">
              <w:rPr>
                <w:rFonts w:ascii="Arial" w:hAnsi="Arial" w:cs="Arial"/>
              </w:rPr>
              <w:t>Curso de Medicina do Trabalho finalizado até 2000; cédula n</w:t>
            </w:r>
            <w:r w:rsidR="002C7055" w:rsidRPr="009D042E">
              <w:rPr>
                <w:rFonts w:ascii="Arial" w:hAnsi="Arial" w:cs="Arial"/>
              </w:rPr>
              <w:t>.</w:t>
            </w:r>
            <w:r w:rsidR="00BB445D" w:rsidRPr="009D042E">
              <w:rPr>
                <w:rFonts w:ascii="Arial" w:hAnsi="Arial" w:cs="Arial"/>
              </w:rPr>
              <w:t xml:space="preserve">º </w:t>
            </w:r>
            <w:sdt>
              <w:sdtPr>
                <w:rPr>
                  <w:rFonts w:ascii="Arial" w:hAnsi="Arial" w:cs="Arial"/>
                </w:rPr>
                <w:id w:val="-825047730"/>
                <w:placeholder>
                  <w:docPart w:val="23E86B3151F942EF935FE2357BF9EDCD"/>
                </w:placeholder>
                <w:showingPlcHdr/>
              </w:sdtPr>
              <w:sdtContent>
                <w:r w:rsidR="00D36BEF" w:rsidRPr="009D042E">
                  <w:rPr>
                    <w:rStyle w:val="TextodoMarcadordePosio"/>
                    <w:rFonts w:ascii="Arial" w:hAnsi="Arial" w:cs="Arial"/>
                    <w:color w:val="auto"/>
                    <w:highlight w:val="lightGray"/>
                  </w:rPr>
                  <w:t>Clique ou toque aqui para introduzir texto.</w:t>
                </w:r>
              </w:sdtContent>
            </w:sdt>
          </w:p>
          <w:p w14:paraId="5B199A16" w14:textId="77777777" w:rsidR="00C77759" w:rsidRPr="009D042E" w:rsidRDefault="00D36BEF" w:rsidP="006F0E64">
            <w:pPr>
              <w:tabs>
                <w:tab w:val="left" w:leader="underscore" w:pos="5724"/>
              </w:tabs>
              <w:rPr>
                <w:rFonts w:ascii="Arial" w:hAnsi="Arial" w:cs="Arial"/>
              </w:rPr>
            </w:pPr>
            <w:r w:rsidRPr="009D042E">
              <w:rPr>
                <w:rFonts w:ascii="Arial" w:hAnsi="Arial" w:cs="Arial"/>
              </w:rPr>
              <w:t xml:space="preserve"> </w:t>
            </w:r>
            <w:sdt>
              <w:sdtPr>
                <w:rPr>
                  <w:rFonts w:ascii="Arial" w:hAnsi="Arial" w:cs="Arial"/>
                </w:rPr>
                <w:id w:val="492227492"/>
                <w14:checkbox>
                  <w14:checked w14:val="0"/>
                  <w14:checkedState w14:val="2612" w14:font="MS Gothic"/>
                  <w14:uncheckedState w14:val="2610" w14:font="MS Gothic"/>
                </w14:checkbox>
              </w:sdtPr>
              <w:sdtContent>
                <w:r w:rsidRPr="009D042E">
                  <w:rPr>
                    <w:rFonts w:ascii="Segoe UI Symbol" w:eastAsia="MS Gothic" w:hAnsi="Segoe UI Symbol" w:cs="Segoe UI Symbol"/>
                  </w:rPr>
                  <w:t>☐</w:t>
                </w:r>
              </w:sdtContent>
            </w:sdt>
            <w:r w:rsidRPr="009D042E">
              <w:rPr>
                <w:rFonts w:ascii="Arial" w:hAnsi="Arial" w:cs="Arial"/>
              </w:rPr>
              <w:t xml:space="preserve"> </w:t>
            </w:r>
            <w:r w:rsidR="00BB445D" w:rsidRPr="009D042E">
              <w:rPr>
                <w:rFonts w:ascii="Arial" w:hAnsi="Arial" w:cs="Arial"/>
              </w:rPr>
              <w:t>Autorização para exercício anterior a 1970 n</w:t>
            </w:r>
            <w:r w:rsidR="002C7055" w:rsidRPr="009D042E">
              <w:rPr>
                <w:rFonts w:ascii="Arial" w:hAnsi="Arial" w:cs="Arial"/>
              </w:rPr>
              <w:t>.</w:t>
            </w:r>
            <w:r w:rsidR="00BB445D" w:rsidRPr="009D042E">
              <w:rPr>
                <w:rFonts w:ascii="Arial" w:hAnsi="Arial" w:cs="Arial"/>
              </w:rPr>
              <w:t>º</w:t>
            </w:r>
            <w:r w:rsidRPr="009D042E">
              <w:rPr>
                <w:rFonts w:ascii="Arial" w:hAnsi="Arial" w:cs="Arial"/>
              </w:rPr>
              <w:t xml:space="preserve"> </w:t>
            </w:r>
            <w:sdt>
              <w:sdtPr>
                <w:rPr>
                  <w:rFonts w:ascii="Arial" w:hAnsi="Arial" w:cs="Arial"/>
                </w:rPr>
                <w:id w:val="1208146304"/>
                <w:placeholder>
                  <w:docPart w:val="23E86B3151F942EF935FE2357BF9EDCD"/>
                </w:placeholder>
                <w:showingPlcHdr/>
              </w:sdtPr>
              <w:sdtContent>
                <w:r w:rsidRPr="009D042E">
                  <w:rPr>
                    <w:rStyle w:val="TextodoMarcadordePosio"/>
                    <w:rFonts w:ascii="Arial" w:hAnsi="Arial" w:cs="Arial"/>
                    <w:color w:val="auto"/>
                    <w:shd w:val="clear" w:color="auto" w:fill="D1D1D1" w:themeFill="background2" w:themeFillShade="E6"/>
                  </w:rPr>
                  <w:t>Clique ou toque aqui para introduzir texto.</w:t>
                </w:r>
              </w:sdtContent>
            </w:sdt>
            <w:r w:rsidR="00BB445D" w:rsidRPr="009D042E">
              <w:rPr>
                <w:rFonts w:ascii="Arial" w:hAnsi="Arial" w:cs="Arial"/>
              </w:rPr>
              <w:t>; cédula n</w:t>
            </w:r>
            <w:r w:rsidR="002C7055" w:rsidRPr="009D042E">
              <w:rPr>
                <w:rFonts w:ascii="Arial" w:hAnsi="Arial" w:cs="Arial"/>
              </w:rPr>
              <w:t>.</w:t>
            </w:r>
            <w:r w:rsidR="00BB445D" w:rsidRPr="009D042E">
              <w:rPr>
                <w:rFonts w:ascii="Arial" w:hAnsi="Arial" w:cs="Arial"/>
              </w:rPr>
              <w:t xml:space="preserve">º </w:t>
            </w:r>
            <w:sdt>
              <w:sdtPr>
                <w:rPr>
                  <w:rFonts w:ascii="Arial" w:hAnsi="Arial" w:cs="Arial"/>
                </w:rPr>
                <w:id w:val="-1402363992"/>
                <w:placeholder>
                  <w:docPart w:val="23E86B3151F942EF935FE2357BF9EDCD"/>
                </w:placeholder>
                <w:showingPlcHdr/>
              </w:sdtPr>
              <w:sdtContent>
                <w:r w:rsidRPr="009D042E">
                  <w:rPr>
                    <w:rStyle w:val="TextodoMarcadordePosio"/>
                    <w:rFonts w:ascii="Arial" w:hAnsi="Arial" w:cs="Arial"/>
                    <w:color w:val="auto"/>
                    <w:highlight w:val="lightGray"/>
                  </w:rPr>
                  <w:t>Clique ou toque aqui para introduzir texto.</w:t>
                </w:r>
              </w:sdtContent>
            </w:sdt>
          </w:p>
        </w:tc>
      </w:tr>
    </w:tbl>
    <w:p w14:paraId="28FAFC10" w14:textId="77777777" w:rsidR="00C77759" w:rsidRPr="00393981" w:rsidRDefault="00C77759" w:rsidP="00C77759">
      <w:pPr>
        <w:ind w:left="75"/>
        <w:rPr>
          <w:rFonts w:ascii="Arial" w:hAnsi="Arial" w:cs="Arial"/>
          <w:bCs/>
        </w:rPr>
      </w:pPr>
    </w:p>
    <w:p w14:paraId="3FA4B181" w14:textId="77777777" w:rsidR="00DD31CF" w:rsidRPr="00393981" w:rsidRDefault="00DD31CF" w:rsidP="00C77759">
      <w:pPr>
        <w:ind w:left="75"/>
        <w:rPr>
          <w:rFonts w:ascii="Arial" w:hAnsi="Arial" w:cs="Arial"/>
          <w:bCs/>
        </w:rPr>
      </w:pPr>
    </w:p>
    <w:p w14:paraId="2C3A72DD" w14:textId="77777777" w:rsidR="00C77759" w:rsidRDefault="00000000" w:rsidP="00F51533">
      <w:pPr>
        <w:ind w:firstLine="645"/>
        <w:rPr>
          <w:rFonts w:ascii="Arial" w:hAnsi="Arial" w:cs="Arial"/>
          <w:b/>
        </w:rPr>
      </w:pPr>
      <w:sdt>
        <w:sdtPr>
          <w:rPr>
            <w:rFonts w:ascii="Arial" w:hAnsi="Arial" w:cs="Arial"/>
            <w:b/>
          </w:rPr>
          <w:id w:val="-993104522"/>
          <w14:checkbox>
            <w14:checked w14:val="0"/>
            <w14:checkedState w14:val="2612" w14:font="MS Gothic"/>
            <w14:uncheckedState w14:val="2610" w14:font="MS Gothic"/>
          </w14:checkbox>
        </w:sdtPr>
        <w:sdtContent>
          <w:r w:rsidR="007D574D" w:rsidRPr="0065742B">
            <w:rPr>
              <w:rFonts w:ascii="Segoe UI Symbol" w:eastAsia="MS Gothic" w:hAnsi="Segoe UI Symbol" w:cs="Segoe UI Symbol"/>
              <w:b/>
            </w:rPr>
            <w:t>☐</w:t>
          </w:r>
        </w:sdtContent>
      </w:sdt>
      <w:r w:rsidR="00DE5782" w:rsidRPr="0065742B">
        <w:rPr>
          <w:rFonts w:ascii="Arial" w:hAnsi="Arial" w:cs="Arial"/>
          <w:b/>
        </w:rPr>
        <w:t xml:space="preserve"> </w:t>
      </w:r>
      <w:r w:rsidR="00BB445D" w:rsidRPr="0065742B">
        <w:rPr>
          <w:rFonts w:ascii="Arial" w:hAnsi="Arial" w:cs="Arial"/>
          <w:b/>
        </w:rPr>
        <w:t>Serviço externo de saúde do trabalho</w:t>
      </w:r>
      <w:r w:rsidR="00FF18A7" w:rsidRPr="0065742B">
        <w:rPr>
          <w:rStyle w:val="Refdenotaderodap"/>
          <w:rFonts w:ascii="Arial" w:hAnsi="Arial" w:cs="Arial"/>
          <w:b/>
        </w:rPr>
        <w:footnoteReference w:id="5"/>
      </w:r>
    </w:p>
    <w:p w14:paraId="59554952" w14:textId="77777777" w:rsidR="003243C2" w:rsidRPr="00393981" w:rsidRDefault="003243C2" w:rsidP="00F51533">
      <w:pPr>
        <w:ind w:firstLine="645"/>
        <w:rPr>
          <w:rFonts w:ascii="Arial" w:hAnsi="Arial" w:cs="Arial"/>
          <w:bCs/>
        </w:rPr>
      </w:pPr>
    </w:p>
    <w:p w14:paraId="37EAC21B" w14:textId="77777777" w:rsidR="003243C2" w:rsidRDefault="003243C2" w:rsidP="003243C2">
      <w:pPr>
        <w:ind w:firstLine="645"/>
        <w:rPr>
          <w:rFonts w:ascii="Arial" w:hAnsi="Arial" w:cs="Arial"/>
          <w:b/>
        </w:rPr>
      </w:pPr>
      <w:r w:rsidRPr="003243C2">
        <w:rPr>
          <w:rFonts w:ascii="Arial" w:hAnsi="Arial" w:cs="Arial"/>
        </w:rPr>
        <w:t>Nome ou designação social da empresa prestadora:</w:t>
      </w:r>
      <w:r w:rsidRPr="0065742B">
        <w:rPr>
          <w:rFonts w:ascii="Arial" w:hAnsi="Arial" w:cs="Arial"/>
          <w:color w:val="FF0000"/>
        </w:rPr>
        <w:t xml:space="preserve"> </w:t>
      </w:r>
      <w:sdt>
        <w:sdtPr>
          <w:rPr>
            <w:rFonts w:ascii="Arial" w:hAnsi="Arial" w:cs="Arial"/>
            <w:color w:val="FF0000"/>
          </w:rPr>
          <w:id w:val="163284283"/>
          <w:placeholder>
            <w:docPart w:val="41792C259EB74AABADE50449238A35CD"/>
          </w:placeholder>
          <w:showingPlcHdr/>
        </w:sdtPr>
        <w:sdtContent>
          <w:r w:rsidRPr="00087D07">
            <w:rPr>
              <w:rStyle w:val="TextodoMarcadordePosio"/>
              <w:rFonts w:ascii="Arial" w:hAnsi="Arial" w:cs="Arial"/>
              <w:color w:val="000000" w:themeColor="text1"/>
              <w:highlight w:val="lightGray"/>
            </w:rPr>
            <w:t>Clique ou toque aqui para introduzir texto.</w:t>
          </w:r>
        </w:sdtContent>
      </w:sdt>
    </w:p>
    <w:p w14:paraId="44254E30" w14:textId="77777777" w:rsidR="003243C2" w:rsidRPr="00393981" w:rsidRDefault="003243C2" w:rsidP="003243C2">
      <w:pPr>
        <w:ind w:firstLine="645"/>
        <w:rPr>
          <w:rFonts w:ascii="Arial" w:hAnsi="Arial" w:cs="Arial"/>
          <w:bCs/>
        </w:rPr>
      </w:pPr>
    </w:p>
    <w:p w14:paraId="6635731C" w14:textId="77777777" w:rsidR="00C647AB" w:rsidRDefault="003243C2" w:rsidP="003243C2">
      <w:pPr>
        <w:ind w:firstLine="645"/>
      </w:pPr>
      <w:r w:rsidRPr="0065742B">
        <w:rPr>
          <w:rFonts w:ascii="Arial" w:hAnsi="Arial" w:cs="Arial"/>
        </w:rPr>
        <w:t>NIF/NIPC:</w:t>
      </w:r>
      <w:r w:rsidRPr="0065742B">
        <w:rPr>
          <w:rFonts w:ascii="Arial" w:hAnsi="Arial" w:cs="Arial"/>
          <w:color w:val="FF0000"/>
        </w:rPr>
        <w:t xml:space="preserve"> </w:t>
      </w:r>
      <w:sdt>
        <w:sdtPr>
          <w:rPr>
            <w:rFonts w:ascii="Arial" w:hAnsi="Arial" w:cs="Arial"/>
            <w:color w:val="FF0000"/>
          </w:rPr>
          <w:id w:val="-285116937"/>
          <w:placeholder>
            <w:docPart w:val="B638D22775F44B188622EF45C2192191"/>
          </w:placeholder>
        </w:sdtPr>
        <w:sdtContent>
          <w:r w:rsidR="00C647AB" w:rsidRPr="00087D07">
            <w:rPr>
              <w:rFonts w:ascii="Arial" w:hAnsi="Arial" w:cs="Arial"/>
              <w:color w:val="000000" w:themeColor="text1"/>
              <w:shd w:val="clear" w:color="auto" w:fill="D1D1D1" w:themeFill="background2" w:themeFillShade="E6"/>
            </w:rPr>
            <w:t>Clique ou toque aqui para introduzir número</w:t>
          </w:r>
          <w:r w:rsidR="00C647AB" w:rsidRPr="00C647AB">
            <w:rPr>
              <w:rFonts w:ascii="Arial" w:hAnsi="Arial" w:cs="Arial"/>
              <w:color w:val="747474" w:themeColor="background2" w:themeShade="80"/>
              <w:shd w:val="clear" w:color="auto" w:fill="D1D1D1" w:themeFill="background2" w:themeFillShade="E6"/>
            </w:rPr>
            <w:t>.</w:t>
          </w:r>
        </w:sdtContent>
      </w:sdt>
    </w:p>
    <w:p w14:paraId="2B8DD3B0" w14:textId="77777777" w:rsidR="003243C2" w:rsidRPr="00393981" w:rsidRDefault="003243C2" w:rsidP="003243C2">
      <w:pPr>
        <w:ind w:firstLine="645"/>
        <w:rPr>
          <w:rFonts w:ascii="Arial" w:hAnsi="Arial" w:cs="Arial"/>
          <w:bCs/>
        </w:rPr>
      </w:pPr>
    </w:p>
    <w:p w14:paraId="7AFECA98" w14:textId="77777777" w:rsidR="003243C2" w:rsidRDefault="003243C2" w:rsidP="003243C2">
      <w:pPr>
        <w:ind w:firstLine="645"/>
        <w:rPr>
          <w:rFonts w:ascii="Arial" w:hAnsi="Arial" w:cs="Arial"/>
          <w:b/>
        </w:rPr>
      </w:pPr>
      <w:r w:rsidRPr="0065742B">
        <w:rPr>
          <w:rFonts w:ascii="Arial" w:hAnsi="Arial" w:cs="Arial"/>
        </w:rPr>
        <w:t>Número de Processo de Autorização (</w:t>
      </w:r>
      <w:r w:rsidR="004870F2">
        <w:rPr>
          <w:rFonts w:ascii="Arial" w:hAnsi="Arial" w:cs="Arial"/>
        </w:rPr>
        <w:t>DRS</w:t>
      </w:r>
      <w:r w:rsidRPr="0065742B">
        <w:rPr>
          <w:rFonts w:ascii="Arial" w:hAnsi="Arial" w:cs="Arial"/>
        </w:rPr>
        <w:t>):</w:t>
      </w:r>
      <w:sdt>
        <w:sdtPr>
          <w:rPr>
            <w:rFonts w:ascii="Arial" w:hAnsi="Arial" w:cs="Arial"/>
            <w:color w:val="FF0000"/>
          </w:rPr>
          <w:id w:val="577260271"/>
          <w:placeholder>
            <w:docPart w:val="472521B4CF9248579ADCE48F81C98B46"/>
          </w:placeholder>
          <w:showingPlcHdr/>
        </w:sdtPr>
        <w:sdtContent>
          <w:r w:rsidRPr="00087D07">
            <w:rPr>
              <w:rStyle w:val="TextodoMarcadordePosio"/>
              <w:rFonts w:ascii="Arial" w:hAnsi="Arial" w:cs="Arial"/>
              <w:color w:val="000000" w:themeColor="text1"/>
              <w:highlight w:val="lightGray"/>
            </w:rPr>
            <w:t>Clique ou toque aqui para introduzir texto.</w:t>
          </w:r>
        </w:sdtContent>
      </w:sdt>
    </w:p>
    <w:bookmarkEnd w:id="7"/>
    <w:p w14:paraId="1BAF2A3F" w14:textId="77777777" w:rsidR="003B7B3C" w:rsidRPr="001F3F86" w:rsidRDefault="003B7B3C" w:rsidP="003B7B3C">
      <w:pPr>
        <w:pStyle w:val="Textodenotadefim"/>
        <w:jc w:val="both"/>
        <w:rPr>
          <w:rFonts w:ascii="Arial" w:hAnsi="Arial" w:cs="Arial"/>
        </w:rPr>
      </w:pPr>
    </w:p>
    <w:p w14:paraId="29F484A3" w14:textId="77777777" w:rsidR="00F13557" w:rsidRPr="001F3F86" w:rsidRDefault="00F13557" w:rsidP="001400EC">
      <w:pPr>
        <w:rPr>
          <w:rFonts w:ascii="Arial" w:hAnsi="Arial" w:cs="Arial"/>
          <w:color w:val="FF0000"/>
        </w:rPr>
        <w:sectPr w:rsidR="00F13557" w:rsidRPr="001F3F86" w:rsidSect="000F14BF">
          <w:headerReference w:type="default" r:id="rId18"/>
          <w:headerReference w:type="first" r:id="rId19"/>
          <w:footerReference w:type="first" r:id="rId20"/>
          <w:endnotePr>
            <w:numFmt w:val="decimal"/>
          </w:endnotePr>
          <w:pgSz w:w="16838" w:h="11906" w:orient="landscape" w:code="9"/>
          <w:pgMar w:top="2155" w:right="1418" w:bottom="1418" w:left="1418" w:header="340" w:footer="680" w:gutter="0"/>
          <w:cols w:space="708"/>
          <w:titlePg/>
          <w:docGrid w:linePitch="360"/>
        </w:sectPr>
      </w:pPr>
    </w:p>
    <w:p w14:paraId="24911B36" w14:textId="77777777" w:rsidR="00A0241D" w:rsidRPr="009D042E" w:rsidRDefault="00BB445D" w:rsidP="00C47593">
      <w:pPr>
        <w:tabs>
          <w:tab w:val="left" w:pos="8364"/>
          <w:tab w:val="left" w:leader="underscore" w:pos="8477"/>
        </w:tabs>
        <w:rPr>
          <w:rFonts w:ascii="Arial" w:hAnsi="Arial" w:cs="Arial"/>
          <w:b/>
        </w:rPr>
      </w:pPr>
      <w:r w:rsidRPr="009D042E">
        <w:rPr>
          <w:rFonts w:ascii="Arial" w:hAnsi="Arial" w:cs="Arial"/>
          <w:b/>
        </w:rPr>
        <w:lastRenderedPageBreak/>
        <w:t>C – Equipamento de Proteção Individual</w:t>
      </w:r>
    </w:p>
    <w:p w14:paraId="6DCDB0B8" w14:textId="77777777" w:rsidR="00D21446" w:rsidRPr="001F3F86" w:rsidRDefault="00D21446" w:rsidP="00C47593">
      <w:pPr>
        <w:tabs>
          <w:tab w:val="left" w:pos="8364"/>
          <w:tab w:val="left" w:leader="underscore" w:pos="8477"/>
        </w:tabs>
        <w:rPr>
          <w:rFonts w:ascii="Arial" w:hAnsi="Arial" w:cs="Arial"/>
          <w:bCs/>
        </w:rPr>
      </w:pPr>
    </w:p>
    <w:p w14:paraId="07017557" w14:textId="77777777" w:rsidR="00D21446" w:rsidRPr="009D042E" w:rsidRDefault="00BB445D" w:rsidP="00DD31CF">
      <w:pPr>
        <w:ind w:left="75"/>
        <w:jc w:val="both"/>
        <w:rPr>
          <w:rFonts w:ascii="Arial" w:hAnsi="Arial" w:cs="Arial"/>
        </w:rPr>
      </w:pPr>
      <w:r w:rsidRPr="009D042E">
        <w:rPr>
          <w:rFonts w:ascii="Arial" w:hAnsi="Arial" w:cs="Arial"/>
        </w:rPr>
        <w:t>Especificar o equipamento de proteção individual existente</w:t>
      </w:r>
      <w:r w:rsidR="00807BD1" w:rsidRPr="009D042E">
        <w:rPr>
          <w:rFonts w:ascii="Arial" w:hAnsi="Arial" w:cs="Arial"/>
        </w:rPr>
        <w:t xml:space="preserve"> (selecionar as opções existentes):</w:t>
      </w:r>
    </w:p>
    <w:p w14:paraId="5DFF2CB2" w14:textId="77777777" w:rsidR="00D21446" w:rsidRPr="009D042E" w:rsidRDefault="00D21446" w:rsidP="00D21446">
      <w:pPr>
        <w:ind w:left="75"/>
        <w:rPr>
          <w:rFonts w:ascii="Arial" w:hAnsi="Arial" w:cs="Arial"/>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68"/>
        <w:gridCol w:w="4078"/>
      </w:tblGrid>
      <w:tr w:rsidR="005C433A" w:rsidRPr="0065742B" w14:paraId="3ED02AF8" w14:textId="77777777" w:rsidTr="00DD31CF">
        <w:trPr>
          <w:trHeight w:val="510"/>
          <w:jc w:val="center"/>
        </w:trPr>
        <w:tc>
          <w:tcPr>
            <w:tcW w:w="2868" w:type="dxa"/>
            <w:shd w:val="clear" w:color="auto" w:fill="D1D1D1" w:themeFill="background2" w:themeFillShade="E6"/>
            <w:vAlign w:val="center"/>
          </w:tcPr>
          <w:p w14:paraId="21629B4E" w14:textId="77777777" w:rsidR="00D21446" w:rsidRPr="0065742B" w:rsidRDefault="00BB445D" w:rsidP="006F0E64">
            <w:pPr>
              <w:jc w:val="center"/>
              <w:rPr>
                <w:rFonts w:ascii="Arial" w:hAnsi="Arial" w:cs="Arial"/>
                <w:b/>
              </w:rPr>
            </w:pPr>
            <w:r w:rsidRPr="0065742B">
              <w:rPr>
                <w:rFonts w:ascii="Arial" w:hAnsi="Arial" w:cs="Arial"/>
                <w:b/>
              </w:rPr>
              <w:t>Equipamento de proteção individual</w:t>
            </w:r>
          </w:p>
        </w:tc>
        <w:tc>
          <w:tcPr>
            <w:tcW w:w="4078" w:type="dxa"/>
            <w:shd w:val="clear" w:color="auto" w:fill="D1D1D1" w:themeFill="background2" w:themeFillShade="E6"/>
            <w:vAlign w:val="center"/>
          </w:tcPr>
          <w:p w14:paraId="5EECD5BA" w14:textId="77777777" w:rsidR="00D21446" w:rsidRPr="00B83863" w:rsidRDefault="00BB445D" w:rsidP="006F0E64">
            <w:pPr>
              <w:jc w:val="center"/>
              <w:rPr>
                <w:rFonts w:ascii="Arial" w:hAnsi="Arial" w:cs="Arial"/>
                <w:b/>
              </w:rPr>
            </w:pPr>
            <w:r w:rsidRPr="00B83863">
              <w:rPr>
                <w:rFonts w:ascii="Arial" w:hAnsi="Arial" w:cs="Arial"/>
                <w:b/>
              </w:rPr>
              <w:t>Equivalência de Pb (mm)</w:t>
            </w:r>
          </w:p>
        </w:tc>
      </w:tr>
      <w:tr w:rsidR="005C433A" w:rsidRPr="0065742B" w14:paraId="2E4C0477" w14:textId="77777777" w:rsidTr="00DD31CF">
        <w:trPr>
          <w:trHeight w:val="340"/>
          <w:jc w:val="center"/>
        </w:trPr>
        <w:tc>
          <w:tcPr>
            <w:tcW w:w="2868" w:type="dxa"/>
            <w:shd w:val="clear" w:color="auto" w:fill="auto"/>
          </w:tcPr>
          <w:p w14:paraId="530D433C" w14:textId="77777777" w:rsidR="00D21446" w:rsidRPr="0065742B" w:rsidRDefault="00000000" w:rsidP="003B7B3C">
            <w:pPr>
              <w:rPr>
                <w:rFonts w:ascii="Arial" w:hAnsi="Arial" w:cs="Arial"/>
              </w:rPr>
            </w:pPr>
            <w:sdt>
              <w:sdtPr>
                <w:rPr>
                  <w:rFonts w:ascii="Arial" w:hAnsi="Arial" w:cs="Arial"/>
                </w:rPr>
                <w:id w:val="834275880"/>
                <w14:checkbox>
                  <w14:checked w14:val="0"/>
                  <w14:checkedState w14:val="2612" w14:font="MS Gothic"/>
                  <w14:uncheckedState w14:val="2610" w14:font="MS Gothic"/>
                </w14:checkbox>
              </w:sdtPr>
              <w:sdtContent>
                <w:r w:rsidR="005E7D4D">
                  <w:rPr>
                    <w:rFonts w:ascii="MS Gothic" w:eastAsia="MS Gothic" w:hAnsi="MS Gothic" w:cs="Arial" w:hint="eastAsia"/>
                  </w:rPr>
                  <w:t>☐</w:t>
                </w:r>
              </w:sdtContent>
            </w:sdt>
            <w:r w:rsidR="003B7B3C" w:rsidRPr="0065742B">
              <w:rPr>
                <w:rFonts w:ascii="Arial" w:hAnsi="Arial" w:cs="Arial"/>
              </w:rPr>
              <w:t xml:space="preserve"> </w:t>
            </w:r>
            <w:r w:rsidR="00BB445D" w:rsidRPr="0065742B">
              <w:rPr>
                <w:rFonts w:ascii="Arial" w:hAnsi="Arial" w:cs="Arial"/>
              </w:rPr>
              <w:t>Avental de chumbo</w:t>
            </w:r>
            <w:r w:rsidR="00C64066" w:rsidRPr="0065742B">
              <w:rPr>
                <w:rFonts w:ascii="Arial" w:hAnsi="Arial" w:cs="Arial"/>
              </w:rPr>
              <w:t xml:space="preserve"> </w:t>
            </w:r>
          </w:p>
        </w:tc>
        <w:sdt>
          <w:sdtPr>
            <w:rPr>
              <w:rFonts w:ascii="Arial" w:hAnsi="Arial" w:cs="Arial"/>
              <w:color w:val="000000" w:themeColor="text1"/>
            </w:rPr>
            <w:id w:val="-381784662"/>
            <w:placeholder>
              <w:docPart w:val="23E86B3151F942EF935FE2357BF9EDCD"/>
            </w:placeholder>
            <w:showingPlcHdr/>
          </w:sdtPr>
          <w:sdtContent>
            <w:tc>
              <w:tcPr>
                <w:tcW w:w="4078" w:type="dxa"/>
                <w:shd w:val="clear" w:color="auto" w:fill="auto"/>
              </w:tcPr>
              <w:p w14:paraId="3ED93827" w14:textId="77777777" w:rsidR="00D21446" w:rsidRPr="00087D07" w:rsidRDefault="00846C13" w:rsidP="006F0E64">
                <w:pPr>
                  <w:jc w:val="center"/>
                  <w:rPr>
                    <w:rFonts w:ascii="Arial" w:hAnsi="Arial" w:cs="Arial"/>
                    <w:color w:val="000000" w:themeColor="text1"/>
                  </w:rPr>
                </w:pPr>
                <w:r w:rsidRPr="00087D07">
                  <w:rPr>
                    <w:rStyle w:val="TextodoMarcadordePosio"/>
                    <w:rFonts w:ascii="Arial" w:hAnsi="Arial" w:cs="Arial"/>
                    <w:color w:val="000000" w:themeColor="text1"/>
                    <w:highlight w:val="lightGray"/>
                  </w:rPr>
                  <w:t>Clique ou toque aqui para introduzir texto.</w:t>
                </w:r>
              </w:p>
            </w:tc>
          </w:sdtContent>
        </w:sdt>
      </w:tr>
      <w:tr w:rsidR="005C433A" w:rsidRPr="0065742B" w14:paraId="0911CEA3" w14:textId="77777777" w:rsidTr="00DD31CF">
        <w:trPr>
          <w:trHeight w:val="340"/>
          <w:jc w:val="center"/>
        </w:trPr>
        <w:tc>
          <w:tcPr>
            <w:tcW w:w="2868" w:type="dxa"/>
            <w:shd w:val="clear" w:color="auto" w:fill="auto"/>
          </w:tcPr>
          <w:p w14:paraId="355409F8" w14:textId="77777777" w:rsidR="00D21446" w:rsidRPr="0065742B" w:rsidRDefault="00000000" w:rsidP="003B7B3C">
            <w:pPr>
              <w:rPr>
                <w:rFonts w:ascii="Arial" w:hAnsi="Arial" w:cs="Arial"/>
              </w:rPr>
            </w:pPr>
            <w:sdt>
              <w:sdtPr>
                <w:rPr>
                  <w:rFonts w:ascii="Arial" w:hAnsi="Arial" w:cs="Arial"/>
                </w:rPr>
                <w:id w:val="620190357"/>
                <w14:checkbox>
                  <w14:checked w14:val="0"/>
                  <w14:checkedState w14:val="2612" w14:font="MS Gothic"/>
                  <w14:uncheckedState w14:val="2610" w14:font="MS Gothic"/>
                </w14:checkbox>
              </w:sdtPr>
              <w:sdtContent>
                <w:r w:rsidR="003B7B3C" w:rsidRPr="0065742B">
                  <w:rPr>
                    <w:rFonts w:ascii="Segoe UI Symbol" w:eastAsia="MS Gothic" w:hAnsi="Segoe UI Symbol" w:cs="Segoe UI Symbol"/>
                  </w:rPr>
                  <w:t>☐</w:t>
                </w:r>
              </w:sdtContent>
            </w:sdt>
            <w:r w:rsidR="003B7B3C" w:rsidRPr="0065742B">
              <w:rPr>
                <w:rFonts w:ascii="Arial" w:hAnsi="Arial" w:cs="Arial"/>
              </w:rPr>
              <w:t xml:space="preserve"> </w:t>
            </w:r>
            <w:r w:rsidR="00BB445D" w:rsidRPr="0065742B">
              <w:rPr>
                <w:rFonts w:ascii="Arial" w:hAnsi="Arial" w:cs="Arial"/>
              </w:rPr>
              <w:t xml:space="preserve">Protetor da </w:t>
            </w:r>
            <w:proofErr w:type="spellStart"/>
            <w:r w:rsidR="00BB445D" w:rsidRPr="0065742B">
              <w:rPr>
                <w:rFonts w:ascii="Arial" w:hAnsi="Arial" w:cs="Arial"/>
              </w:rPr>
              <w:t>tiróide</w:t>
            </w:r>
            <w:proofErr w:type="spellEnd"/>
            <w:r w:rsidR="00C64066" w:rsidRPr="0065742B">
              <w:rPr>
                <w:rFonts w:ascii="Arial" w:hAnsi="Arial" w:cs="Arial"/>
              </w:rPr>
              <w:t xml:space="preserve"> </w:t>
            </w:r>
            <w:r w:rsidR="00BB445D" w:rsidRPr="0065742B">
              <w:rPr>
                <w:rFonts w:ascii="Arial" w:hAnsi="Arial" w:cs="Arial"/>
              </w:rPr>
              <w:t xml:space="preserve"> </w:t>
            </w:r>
          </w:p>
        </w:tc>
        <w:sdt>
          <w:sdtPr>
            <w:rPr>
              <w:rFonts w:ascii="Arial" w:hAnsi="Arial" w:cs="Arial"/>
              <w:color w:val="000000" w:themeColor="text1"/>
            </w:rPr>
            <w:id w:val="1016111698"/>
            <w:placeholder>
              <w:docPart w:val="23E86B3151F942EF935FE2357BF9EDCD"/>
            </w:placeholder>
            <w:showingPlcHdr/>
          </w:sdtPr>
          <w:sdtContent>
            <w:tc>
              <w:tcPr>
                <w:tcW w:w="4078" w:type="dxa"/>
                <w:shd w:val="clear" w:color="auto" w:fill="auto"/>
              </w:tcPr>
              <w:p w14:paraId="740F4688" w14:textId="77777777" w:rsidR="00D21446" w:rsidRPr="00087D07" w:rsidRDefault="00846C13" w:rsidP="006F0E64">
                <w:pPr>
                  <w:jc w:val="center"/>
                  <w:rPr>
                    <w:rFonts w:ascii="Arial" w:hAnsi="Arial" w:cs="Arial"/>
                    <w:color w:val="000000" w:themeColor="text1"/>
                  </w:rPr>
                </w:pPr>
                <w:r w:rsidRPr="00087D07">
                  <w:rPr>
                    <w:rStyle w:val="TextodoMarcadordePosio"/>
                    <w:rFonts w:ascii="Arial" w:hAnsi="Arial" w:cs="Arial"/>
                    <w:color w:val="000000" w:themeColor="text1"/>
                    <w:highlight w:val="lightGray"/>
                  </w:rPr>
                  <w:t>Clique ou toque aqui para introduzir texto.</w:t>
                </w:r>
              </w:p>
            </w:tc>
          </w:sdtContent>
        </w:sdt>
      </w:tr>
      <w:tr w:rsidR="005C433A" w:rsidRPr="0065742B" w14:paraId="0CF8EACC" w14:textId="77777777" w:rsidTr="00DD31CF">
        <w:trPr>
          <w:trHeight w:val="340"/>
          <w:jc w:val="center"/>
        </w:trPr>
        <w:tc>
          <w:tcPr>
            <w:tcW w:w="2868" w:type="dxa"/>
            <w:shd w:val="clear" w:color="auto" w:fill="auto"/>
          </w:tcPr>
          <w:p w14:paraId="0B31072E" w14:textId="77777777" w:rsidR="00D21446" w:rsidRPr="0065742B" w:rsidRDefault="00000000" w:rsidP="003B7B3C">
            <w:pPr>
              <w:rPr>
                <w:rFonts w:ascii="Arial" w:hAnsi="Arial" w:cs="Arial"/>
              </w:rPr>
            </w:pPr>
            <w:sdt>
              <w:sdtPr>
                <w:rPr>
                  <w:rFonts w:ascii="Arial" w:hAnsi="Arial" w:cs="Arial"/>
                </w:rPr>
                <w:id w:val="-487316576"/>
                <w14:checkbox>
                  <w14:checked w14:val="0"/>
                  <w14:checkedState w14:val="2612" w14:font="MS Gothic"/>
                  <w14:uncheckedState w14:val="2610" w14:font="MS Gothic"/>
                </w14:checkbox>
              </w:sdtPr>
              <w:sdtContent>
                <w:r w:rsidR="003B7B3C" w:rsidRPr="0065742B">
                  <w:rPr>
                    <w:rFonts w:ascii="Segoe UI Symbol" w:eastAsia="MS Gothic" w:hAnsi="Segoe UI Symbol" w:cs="Segoe UI Symbol"/>
                  </w:rPr>
                  <w:t>☐</w:t>
                </w:r>
              </w:sdtContent>
            </w:sdt>
            <w:r w:rsidR="003B7B3C" w:rsidRPr="0065742B">
              <w:rPr>
                <w:rFonts w:ascii="Arial" w:hAnsi="Arial" w:cs="Arial"/>
              </w:rPr>
              <w:t xml:space="preserve"> </w:t>
            </w:r>
            <w:r w:rsidR="00BB445D" w:rsidRPr="0065742B">
              <w:rPr>
                <w:rFonts w:ascii="Arial" w:hAnsi="Arial" w:cs="Arial"/>
              </w:rPr>
              <w:t xml:space="preserve">Anteparo móvel </w:t>
            </w:r>
          </w:p>
        </w:tc>
        <w:sdt>
          <w:sdtPr>
            <w:rPr>
              <w:rFonts w:ascii="Arial" w:hAnsi="Arial" w:cs="Arial"/>
              <w:color w:val="000000" w:themeColor="text1"/>
            </w:rPr>
            <w:id w:val="165225349"/>
            <w:placeholder>
              <w:docPart w:val="23E86B3151F942EF935FE2357BF9EDCD"/>
            </w:placeholder>
            <w:showingPlcHdr/>
          </w:sdtPr>
          <w:sdtContent>
            <w:tc>
              <w:tcPr>
                <w:tcW w:w="4078" w:type="dxa"/>
                <w:shd w:val="clear" w:color="auto" w:fill="auto"/>
              </w:tcPr>
              <w:p w14:paraId="72ED1985" w14:textId="77777777" w:rsidR="00D21446" w:rsidRPr="00087D07" w:rsidRDefault="00846C13" w:rsidP="006F0E64">
                <w:pPr>
                  <w:jc w:val="center"/>
                  <w:rPr>
                    <w:rFonts w:ascii="Arial" w:hAnsi="Arial" w:cs="Arial"/>
                    <w:color w:val="000000" w:themeColor="text1"/>
                  </w:rPr>
                </w:pPr>
                <w:r w:rsidRPr="00087D07">
                  <w:rPr>
                    <w:rStyle w:val="TextodoMarcadordePosio"/>
                    <w:rFonts w:ascii="Arial" w:hAnsi="Arial" w:cs="Arial"/>
                    <w:color w:val="000000" w:themeColor="text1"/>
                    <w:highlight w:val="lightGray"/>
                  </w:rPr>
                  <w:t>Clique ou toque aqui para introduzir texto.</w:t>
                </w:r>
              </w:p>
            </w:tc>
          </w:sdtContent>
        </w:sdt>
      </w:tr>
      <w:tr w:rsidR="002D6AED" w:rsidRPr="0065742B" w14:paraId="72503C2C" w14:textId="77777777" w:rsidTr="00DD31CF">
        <w:trPr>
          <w:trHeight w:val="340"/>
          <w:jc w:val="center"/>
        </w:trPr>
        <w:tc>
          <w:tcPr>
            <w:tcW w:w="2868" w:type="dxa"/>
            <w:shd w:val="clear" w:color="auto" w:fill="auto"/>
          </w:tcPr>
          <w:p w14:paraId="445441BE" w14:textId="77777777" w:rsidR="00D21446" w:rsidRPr="0065742B" w:rsidRDefault="00000000" w:rsidP="003B7B3C">
            <w:pPr>
              <w:rPr>
                <w:rFonts w:ascii="Arial" w:hAnsi="Arial" w:cs="Arial"/>
              </w:rPr>
            </w:pPr>
            <w:sdt>
              <w:sdtPr>
                <w:rPr>
                  <w:rFonts w:ascii="Arial" w:hAnsi="Arial" w:cs="Arial"/>
                </w:rPr>
                <w:id w:val="2119478198"/>
                <w14:checkbox>
                  <w14:checked w14:val="0"/>
                  <w14:checkedState w14:val="2612" w14:font="MS Gothic"/>
                  <w14:uncheckedState w14:val="2610" w14:font="MS Gothic"/>
                </w14:checkbox>
              </w:sdtPr>
              <w:sdtContent>
                <w:r w:rsidR="003B7B3C" w:rsidRPr="0065742B">
                  <w:rPr>
                    <w:rFonts w:ascii="Segoe UI Symbol" w:eastAsia="MS Gothic" w:hAnsi="Segoe UI Symbol" w:cs="Segoe UI Symbol"/>
                  </w:rPr>
                  <w:t>☐</w:t>
                </w:r>
              </w:sdtContent>
            </w:sdt>
            <w:r w:rsidR="003B7B3C" w:rsidRPr="0065742B">
              <w:rPr>
                <w:rFonts w:ascii="Arial" w:hAnsi="Arial" w:cs="Arial"/>
              </w:rPr>
              <w:t xml:space="preserve"> </w:t>
            </w:r>
            <w:r w:rsidR="00BB445D" w:rsidRPr="0065742B">
              <w:rPr>
                <w:rFonts w:ascii="Arial" w:hAnsi="Arial" w:cs="Arial"/>
              </w:rPr>
              <w:t xml:space="preserve">Outro </w:t>
            </w:r>
          </w:p>
        </w:tc>
        <w:sdt>
          <w:sdtPr>
            <w:rPr>
              <w:rFonts w:ascii="Arial" w:hAnsi="Arial" w:cs="Arial"/>
              <w:color w:val="000000" w:themeColor="text1"/>
            </w:rPr>
            <w:id w:val="-1725742259"/>
            <w:placeholder>
              <w:docPart w:val="23E86B3151F942EF935FE2357BF9EDCD"/>
            </w:placeholder>
            <w:showingPlcHdr/>
          </w:sdtPr>
          <w:sdtContent>
            <w:tc>
              <w:tcPr>
                <w:tcW w:w="4078" w:type="dxa"/>
                <w:shd w:val="clear" w:color="auto" w:fill="auto"/>
              </w:tcPr>
              <w:p w14:paraId="6F6AE140" w14:textId="77777777" w:rsidR="00D21446" w:rsidRPr="00087D07" w:rsidRDefault="00846C13" w:rsidP="006F0E64">
                <w:pPr>
                  <w:jc w:val="center"/>
                  <w:rPr>
                    <w:rFonts w:ascii="Arial" w:hAnsi="Arial" w:cs="Arial"/>
                    <w:color w:val="000000" w:themeColor="text1"/>
                  </w:rPr>
                </w:pPr>
                <w:r w:rsidRPr="00087D07">
                  <w:rPr>
                    <w:rStyle w:val="TextodoMarcadordePosio"/>
                    <w:rFonts w:ascii="Arial" w:hAnsi="Arial" w:cs="Arial"/>
                    <w:color w:val="000000" w:themeColor="text1"/>
                    <w:highlight w:val="lightGray"/>
                  </w:rPr>
                  <w:t>Clique ou toque aqui para introduzir texto.</w:t>
                </w:r>
              </w:p>
            </w:tc>
          </w:sdtContent>
        </w:sdt>
      </w:tr>
    </w:tbl>
    <w:p w14:paraId="0B2161CB" w14:textId="77777777" w:rsidR="00AF7583" w:rsidRPr="001F3F86" w:rsidRDefault="00AF7583" w:rsidP="00C47593">
      <w:pPr>
        <w:tabs>
          <w:tab w:val="left" w:pos="8364"/>
          <w:tab w:val="left" w:leader="underscore" w:pos="8477"/>
        </w:tabs>
        <w:rPr>
          <w:rFonts w:ascii="Arial" w:hAnsi="Arial" w:cs="Arial"/>
          <w:bCs/>
        </w:rPr>
      </w:pPr>
    </w:p>
    <w:p w14:paraId="1AB15B53" w14:textId="77777777" w:rsidR="00A43E69" w:rsidRPr="001F3F86" w:rsidRDefault="00A43E69" w:rsidP="00C47593">
      <w:pPr>
        <w:tabs>
          <w:tab w:val="left" w:pos="8364"/>
          <w:tab w:val="left" w:leader="underscore" w:pos="8477"/>
        </w:tabs>
        <w:rPr>
          <w:rFonts w:ascii="Arial" w:hAnsi="Arial" w:cs="Arial"/>
          <w:bCs/>
        </w:rPr>
      </w:pPr>
    </w:p>
    <w:p w14:paraId="210949EF" w14:textId="77777777" w:rsidR="00AF7583" w:rsidRPr="009D042E" w:rsidRDefault="00BB445D" w:rsidP="00AF7583">
      <w:pPr>
        <w:tabs>
          <w:tab w:val="left" w:pos="8364"/>
          <w:tab w:val="left" w:leader="underscore" w:pos="8477"/>
        </w:tabs>
        <w:rPr>
          <w:rFonts w:ascii="Arial" w:hAnsi="Arial" w:cs="Arial"/>
          <w:b/>
        </w:rPr>
      </w:pPr>
      <w:r w:rsidRPr="009D042E">
        <w:rPr>
          <w:rFonts w:ascii="Arial" w:hAnsi="Arial" w:cs="Arial"/>
          <w:b/>
        </w:rPr>
        <w:t xml:space="preserve">D – </w:t>
      </w:r>
      <w:r w:rsidR="00E6122E" w:rsidRPr="009D042E">
        <w:rPr>
          <w:rFonts w:ascii="Arial" w:hAnsi="Arial" w:cs="Arial"/>
          <w:b/>
        </w:rPr>
        <w:t>C</w:t>
      </w:r>
      <w:r w:rsidRPr="009D042E">
        <w:rPr>
          <w:rFonts w:ascii="Arial" w:hAnsi="Arial" w:cs="Arial"/>
          <w:b/>
        </w:rPr>
        <w:t>ritérios de aceitabilidade</w:t>
      </w:r>
    </w:p>
    <w:p w14:paraId="7C6613F0" w14:textId="77777777" w:rsidR="00AF7583" w:rsidRPr="001F3F86" w:rsidRDefault="00AF7583" w:rsidP="00AF7583">
      <w:pPr>
        <w:tabs>
          <w:tab w:val="left" w:pos="8364"/>
          <w:tab w:val="left" w:leader="underscore" w:pos="8477"/>
        </w:tabs>
        <w:rPr>
          <w:rFonts w:ascii="Arial" w:hAnsi="Arial" w:cs="Arial"/>
          <w:bCs/>
        </w:rPr>
      </w:pPr>
    </w:p>
    <w:p w14:paraId="7317CE47" w14:textId="77777777" w:rsidR="0072329E" w:rsidRPr="0065742B" w:rsidRDefault="00BB445D" w:rsidP="00C421A0">
      <w:pPr>
        <w:tabs>
          <w:tab w:val="left" w:pos="8364"/>
          <w:tab w:val="left" w:leader="underscore" w:pos="8477"/>
        </w:tabs>
        <w:spacing w:line="276" w:lineRule="auto"/>
        <w:jc w:val="both"/>
        <w:rPr>
          <w:rFonts w:ascii="Arial" w:hAnsi="Arial" w:cs="Arial"/>
        </w:rPr>
      </w:pPr>
      <w:r w:rsidRPr="0065742B">
        <w:rPr>
          <w:rFonts w:ascii="Arial" w:hAnsi="Arial" w:cs="Arial"/>
        </w:rPr>
        <w:t>O titular declara, no exercício da sua responsabilidade pela segurança radiológica prevista no artigo 8</w:t>
      </w:r>
      <w:r w:rsidR="00021B6E">
        <w:rPr>
          <w:rFonts w:ascii="Arial" w:hAnsi="Arial" w:cs="Arial"/>
        </w:rPr>
        <w:t>.</w:t>
      </w:r>
      <w:r w:rsidRPr="0065742B">
        <w:rPr>
          <w:rFonts w:ascii="Arial" w:hAnsi="Arial" w:cs="Arial"/>
        </w:rPr>
        <w:t>º do D</w:t>
      </w:r>
      <w:r w:rsidR="00021B6E">
        <w:rPr>
          <w:rFonts w:ascii="Arial" w:hAnsi="Arial" w:cs="Arial"/>
        </w:rPr>
        <w:t>ecreto-</w:t>
      </w:r>
      <w:r w:rsidRPr="0065742B">
        <w:rPr>
          <w:rFonts w:ascii="Arial" w:hAnsi="Arial" w:cs="Arial"/>
        </w:rPr>
        <w:t>L</w:t>
      </w:r>
      <w:r w:rsidR="00021B6E">
        <w:rPr>
          <w:rFonts w:ascii="Arial" w:hAnsi="Arial" w:cs="Arial"/>
        </w:rPr>
        <w:t>ei n.º</w:t>
      </w:r>
      <w:r w:rsidRPr="0065742B">
        <w:rPr>
          <w:rFonts w:ascii="Arial" w:hAnsi="Arial" w:cs="Arial"/>
        </w:rPr>
        <w:t xml:space="preserve"> 108/2018, </w:t>
      </w:r>
      <w:r w:rsidR="00021B6E">
        <w:rPr>
          <w:rFonts w:ascii="Arial" w:hAnsi="Arial" w:cs="Arial"/>
        </w:rPr>
        <w:t xml:space="preserve">de 3 de dezembro, </w:t>
      </w:r>
      <w:r w:rsidRPr="0065742B">
        <w:rPr>
          <w:rFonts w:ascii="Arial" w:hAnsi="Arial" w:cs="Arial"/>
        </w:rPr>
        <w:t>que:</w:t>
      </w:r>
    </w:p>
    <w:p w14:paraId="73516FCD" w14:textId="77777777" w:rsidR="00E6122E" w:rsidRPr="0065742B" w:rsidRDefault="00E6122E" w:rsidP="00C421A0">
      <w:pPr>
        <w:tabs>
          <w:tab w:val="left" w:pos="8364"/>
          <w:tab w:val="left" w:leader="underscore" w:pos="8477"/>
        </w:tabs>
        <w:spacing w:line="276" w:lineRule="auto"/>
        <w:rPr>
          <w:rFonts w:ascii="Arial" w:hAnsi="Arial" w:cs="Arial"/>
        </w:rPr>
      </w:pPr>
    </w:p>
    <w:p w14:paraId="163B0EFA" w14:textId="77777777" w:rsidR="00E6122E" w:rsidRPr="0065742B" w:rsidRDefault="00000000" w:rsidP="00C421A0">
      <w:pPr>
        <w:tabs>
          <w:tab w:val="left" w:pos="8364"/>
          <w:tab w:val="left" w:leader="underscore" w:pos="8477"/>
        </w:tabs>
        <w:spacing w:line="276" w:lineRule="auto"/>
        <w:jc w:val="both"/>
        <w:rPr>
          <w:rFonts w:ascii="Arial" w:hAnsi="Arial" w:cs="Arial"/>
        </w:rPr>
      </w:pPr>
      <w:sdt>
        <w:sdtPr>
          <w:rPr>
            <w:rFonts w:ascii="Arial" w:hAnsi="Arial" w:cs="Arial"/>
          </w:rPr>
          <w:id w:val="1046958407"/>
          <w14:checkbox>
            <w14:checked w14:val="0"/>
            <w14:checkedState w14:val="2612" w14:font="MS Gothic"/>
            <w14:uncheckedState w14:val="2610" w14:font="MS Gothic"/>
          </w14:checkbox>
        </w:sdtPr>
        <w:sdtContent>
          <w:r w:rsidR="003B7B3C" w:rsidRPr="0065742B">
            <w:rPr>
              <w:rFonts w:ascii="Segoe UI Symbol" w:eastAsia="MS Gothic" w:hAnsi="Segoe UI Symbol" w:cs="Segoe UI Symbol"/>
            </w:rPr>
            <w:t>☐</w:t>
          </w:r>
        </w:sdtContent>
      </w:sdt>
      <w:r w:rsidR="006A5AC6" w:rsidRPr="0065742B">
        <w:rPr>
          <w:rFonts w:ascii="Arial" w:hAnsi="Arial" w:cs="Arial"/>
        </w:rPr>
        <w:t xml:space="preserve"> </w:t>
      </w:r>
      <w:r w:rsidR="004705C7">
        <w:rPr>
          <w:rFonts w:ascii="Arial" w:hAnsi="Arial" w:cs="Arial"/>
        </w:rPr>
        <w:t>Mantém todo o equipamento radiológico médico sob rigorosa</w:t>
      </w:r>
      <w:r w:rsidR="00EC278F" w:rsidRPr="0065742B">
        <w:rPr>
          <w:rFonts w:ascii="Arial" w:hAnsi="Arial" w:cs="Arial"/>
        </w:rPr>
        <w:t xml:space="preserve"> </w:t>
      </w:r>
      <w:r w:rsidR="004705C7">
        <w:rPr>
          <w:rFonts w:ascii="Arial" w:hAnsi="Arial" w:cs="Arial"/>
        </w:rPr>
        <w:t xml:space="preserve">vigilância e </w:t>
      </w:r>
      <w:r w:rsidR="00EC278F" w:rsidRPr="0065742B">
        <w:rPr>
          <w:rFonts w:ascii="Arial" w:hAnsi="Arial" w:cs="Arial"/>
        </w:rPr>
        <w:t>f</w:t>
      </w:r>
      <w:r w:rsidR="00BB445D" w:rsidRPr="0065742B">
        <w:rPr>
          <w:rFonts w:ascii="Arial" w:hAnsi="Arial" w:cs="Arial"/>
        </w:rPr>
        <w:t>oram realizados testes de aceitação à fonte de</w:t>
      </w:r>
      <w:r w:rsidR="003B7B3C" w:rsidRPr="0065742B">
        <w:rPr>
          <w:rFonts w:ascii="Arial" w:hAnsi="Arial" w:cs="Arial"/>
        </w:rPr>
        <w:t xml:space="preserve"> </w:t>
      </w:r>
      <w:r w:rsidR="00BB445D" w:rsidRPr="0065742B">
        <w:rPr>
          <w:rFonts w:ascii="Arial" w:hAnsi="Arial" w:cs="Arial"/>
        </w:rPr>
        <w:t xml:space="preserve">radiação antes da primeira exposição em </w:t>
      </w:r>
      <w:r w:rsidR="00021B6E">
        <w:rPr>
          <w:rFonts w:ascii="Arial" w:hAnsi="Arial" w:cs="Arial"/>
        </w:rPr>
        <w:t>utentes</w:t>
      </w:r>
      <w:r w:rsidR="00BB445D" w:rsidRPr="0065742B">
        <w:rPr>
          <w:rFonts w:ascii="Arial" w:hAnsi="Arial" w:cs="Arial"/>
        </w:rPr>
        <w:t xml:space="preserve"> e a mesma cumpre com os critérios de</w:t>
      </w:r>
      <w:r w:rsidR="003B7B3C" w:rsidRPr="0065742B">
        <w:rPr>
          <w:rFonts w:ascii="Arial" w:hAnsi="Arial" w:cs="Arial"/>
        </w:rPr>
        <w:t xml:space="preserve"> </w:t>
      </w:r>
      <w:r w:rsidR="00BB445D" w:rsidRPr="0065742B">
        <w:rPr>
          <w:rFonts w:ascii="Arial" w:hAnsi="Arial" w:cs="Arial"/>
        </w:rPr>
        <w:t>aceitabilidade</w:t>
      </w:r>
      <w:r w:rsidR="003B7B3C" w:rsidRPr="0065742B">
        <w:rPr>
          <w:rFonts w:ascii="Arial" w:hAnsi="Arial" w:cs="Arial"/>
        </w:rPr>
        <w:t xml:space="preserve"> </w:t>
      </w:r>
      <w:r w:rsidR="00BB445D" w:rsidRPr="0065742B">
        <w:rPr>
          <w:rFonts w:ascii="Arial" w:hAnsi="Arial" w:cs="Arial"/>
        </w:rPr>
        <w:t>especificados</w:t>
      </w:r>
      <w:r w:rsidR="003530AD" w:rsidRPr="0065742B">
        <w:rPr>
          <w:rFonts w:ascii="Arial" w:hAnsi="Arial" w:cs="Arial"/>
        </w:rPr>
        <w:t>, em conformidade com o</w:t>
      </w:r>
      <w:r w:rsidR="004705C7">
        <w:rPr>
          <w:rFonts w:ascii="Arial" w:hAnsi="Arial" w:cs="Arial"/>
        </w:rPr>
        <w:t>s</w:t>
      </w:r>
      <w:r w:rsidR="003530AD" w:rsidRPr="0065742B">
        <w:rPr>
          <w:rFonts w:ascii="Arial" w:hAnsi="Arial" w:cs="Arial"/>
        </w:rPr>
        <w:t xml:space="preserve"> artigo</w:t>
      </w:r>
      <w:r w:rsidR="00C421A0">
        <w:rPr>
          <w:rFonts w:ascii="Arial" w:hAnsi="Arial" w:cs="Arial"/>
        </w:rPr>
        <w:t>s</w:t>
      </w:r>
      <w:r w:rsidR="003530AD" w:rsidRPr="0065742B">
        <w:rPr>
          <w:rFonts w:ascii="Arial" w:hAnsi="Arial" w:cs="Arial"/>
        </w:rPr>
        <w:t xml:space="preserve"> 36</w:t>
      </w:r>
      <w:r w:rsidR="00021B6E">
        <w:rPr>
          <w:rFonts w:ascii="Arial" w:hAnsi="Arial" w:cs="Arial"/>
        </w:rPr>
        <w:t>.</w:t>
      </w:r>
      <w:r w:rsidR="003530AD" w:rsidRPr="0065742B">
        <w:rPr>
          <w:rFonts w:ascii="Arial" w:hAnsi="Arial" w:cs="Arial"/>
        </w:rPr>
        <w:t>º</w:t>
      </w:r>
      <w:r w:rsidR="004705C7">
        <w:rPr>
          <w:rFonts w:ascii="Arial" w:hAnsi="Arial" w:cs="Arial"/>
        </w:rPr>
        <w:t xml:space="preserve"> e 104.º</w:t>
      </w:r>
      <w:r w:rsidR="003530AD" w:rsidRPr="0065742B">
        <w:rPr>
          <w:rFonts w:ascii="Arial" w:hAnsi="Arial" w:cs="Arial"/>
        </w:rPr>
        <w:t xml:space="preserve"> do </w:t>
      </w:r>
      <w:r w:rsidR="00513290">
        <w:rPr>
          <w:rFonts w:ascii="Arial" w:hAnsi="Arial" w:cs="Arial"/>
        </w:rPr>
        <w:t xml:space="preserve">Decreto-Lei </w:t>
      </w:r>
      <w:r w:rsidR="00021B6E">
        <w:rPr>
          <w:rFonts w:ascii="Arial" w:hAnsi="Arial" w:cs="Arial"/>
        </w:rPr>
        <w:t>n.º 1</w:t>
      </w:r>
      <w:r w:rsidR="00021B6E" w:rsidRPr="0065742B">
        <w:rPr>
          <w:rFonts w:ascii="Arial" w:hAnsi="Arial" w:cs="Arial"/>
        </w:rPr>
        <w:t>08/2018,</w:t>
      </w:r>
      <w:r w:rsidR="00021B6E">
        <w:rPr>
          <w:rFonts w:ascii="Arial" w:hAnsi="Arial" w:cs="Arial"/>
        </w:rPr>
        <w:t xml:space="preserve"> de 3 de dezembro</w:t>
      </w:r>
      <w:r w:rsidR="0083370B" w:rsidRPr="0065742B">
        <w:rPr>
          <w:rFonts w:ascii="Arial" w:hAnsi="Arial" w:cs="Arial"/>
        </w:rPr>
        <w:t xml:space="preserve">, na sua atual redação. </w:t>
      </w:r>
    </w:p>
    <w:p w14:paraId="72BA37E7" w14:textId="77777777" w:rsidR="00F11C5C" w:rsidRDefault="00F11C5C" w:rsidP="009E069C">
      <w:pPr>
        <w:tabs>
          <w:tab w:val="left" w:pos="8364"/>
          <w:tab w:val="left" w:leader="underscore" w:pos="8477"/>
        </w:tabs>
        <w:jc w:val="both"/>
        <w:rPr>
          <w:rFonts w:ascii="Arial" w:hAnsi="Arial" w:cs="Arial"/>
        </w:rPr>
      </w:pPr>
    </w:p>
    <w:p w14:paraId="6CFF83C3" w14:textId="77777777" w:rsidR="00CC697F" w:rsidRPr="009D042E" w:rsidRDefault="009E069C" w:rsidP="009E069C">
      <w:pPr>
        <w:tabs>
          <w:tab w:val="left" w:pos="8364"/>
          <w:tab w:val="left" w:leader="underscore" w:pos="8477"/>
        </w:tabs>
        <w:jc w:val="both"/>
        <w:rPr>
          <w:rFonts w:ascii="Arial" w:hAnsi="Arial" w:cs="Arial"/>
        </w:rPr>
      </w:pPr>
      <w:bookmarkStart w:id="8" w:name="_Hlk206425479"/>
      <w:r w:rsidRPr="009E069C">
        <w:rPr>
          <w:rFonts w:ascii="Arial" w:hAnsi="Arial" w:cs="Arial"/>
        </w:rPr>
        <w:t xml:space="preserve">Anexar: Testes de aceitação à fonte de radiação antes da primeira exposição / cumprimento com os critérios de aceitabilidade especificados: </w:t>
      </w:r>
      <w:r w:rsidRPr="009E069C">
        <w:rPr>
          <w:rFonts w:ascii="Arial" w:hAnsi="Arial" w:cs="Arial"/>
          <w:b/>
          <w:bCs/>
          <w:i/>
          <w:iCs/>
          <w:sz w:val="18"/>
          <w:szCs w:val="18"/>
        </w:rPr>
        <w:t xml:space="preserve">Remeter juntamente com o </w:t>
      </w:r>
      <w:r w:rsidRPr="009D042E">
        <w:rPr>
          <w:rFonts w:ascii="Arial" w:hAnsi="Arial" w:cs="Arial"/>
          <w:b/>
          <w:bCs/>
          <w:i/>
          <w:iCs/>
          <w:sz w:val="18"/>
          <w:szCs w:val="18"/>
        </w:rPr>
        <w:t>formulário</w:t>
      </w:r>
      <w:r w:rsidR="009616FD" w:rsidRPr="009D042E">
        <w:rPr>
          <w:rFonts w:ascii="Arial" w:hAnsi="Arial" w:cs="Arial"/>
          <w:b/>
          <w:bCs/>
          <w:i/>
          <w:iCs/>
          <w:sz w:val="18"/>
          <w:szCs w:val="18"/>
        </w:rPr>
        <w:t>.</w:t>
      </w:r>
    </w:p>
    <w:bookmarkEnd w:id="8"/>
    <w:p w14:paraId="216ED0F2" w14:textId="77777777" w:rsidR="00CC697F" w:rsidRPr="001F3F86" w:rsidRDefault="00CC697F" w:rsidP="00AF7583">
      <w:pPr>
        <w:tabs>
          <w:tab w:val="left" w:pos="8364"/>
          <w:tab w:val="left" w:leader="underscore" w:pos="8477"/>
        </w:tabs>
        <w:rPr>
          <w:rFonts w:ascii="Arial" w:hAnsi="Arial" w:cs="Arial"/>
          <w:bCs/>
        </w:rPr>
      </w:pPr>
    </w:p>
    <w:p w14:paraId="33528631" w14:textId="77777777" w:rsidR="006661AA" w:rsidRPr="001F3F86" w:rsidRDefault="006661AA" w:rsidP="00AF7583">
      <w:pPr>
        <w:tabs>
          <w:tab w:val="left" w:pos="8364"/>
          <w:tab w:val="left" w:leader="underscore" w:pos="8477"/>
        </w:tabs>
        <w:rPr>
          <w:rFonts w:ascii="Arial" w:hAnsi="Arial" w:cs="Arial"/>
          <w:bCs/>
        </w:rPr>
      </w:pPr>
    </w:p>
    <w:p w14:paraId="7FF2DB11" w14:textId="77777777" w:rsidR="00AF7583" w:rsidRPr="009D042E" w:rsidRDefault="00BB445D" w:rsidP="00AF7583">
      <w:pPr>
        <w:tabs>
          <w:tab w:val="left" w:pos="8364"/>
          <w:tab w:val="left" w:leader="underscore" w:pos="8477"/>
        </w:tabs>
        <w:rPr>
          <w:rFonts w:ascii="Arial" w:hAnsi="Arial" w:cs="Arial"/>
          <w:b/>
        </w:rPr>
      </w:pPr>
      <w:r w:rsidRPr="009D042E">
        <w:rPr>
          <w:rFonts w:ascii="Arial" w:hAnsi="Arial" w:cs="Arial"/>
          <w:b/>
        </w:rPr>
        <w:t>E – Garantia d</w:t>
      </w:r>
      <w:r w:rsidR="00E6122E" w:rsidRPr="009D042E">
        <w:rPr>
          <w:rFonts w:ascii="Arial" w:hAnsi="Arial" w:cs="Arial"/>
          <w:b/>
        </w:rPr>
        <w:t>a</w:t>
      </w:r>
      <w:r w:rsidRPr="009D042E">
        <w:rPr>
          <w:rFonts w:ascii="Arial" w:hAnsi="Arial" w:cs="Arial"/>
          <w:b/>
        </w:rPr>
        <w:t xml:space="preserve"> qualidade</w:t>
      </w:r>
    </w:p>
    <w:p w14:paraId="22CB1024" w14:textId="77777777" w:rsidR="00AF7583" w:rsidRPr="009D042E" w:rsidRDefault="00AF7583" w:rsidP="00C47593">
      <w:pPr>
        <w:tabs>
          <w:tab w:val="left" w:pos="8364"/>
          <w:tab w:val="left" w:leader="underscore" w:pos="8477"/>
        </w:tabs>
        <w:rPr>
          <w:rFonts w:ascii="Arial" w:hAnsi="Arial" w:cs="Arial"/>
          <w:b/>
        </w:rPr>
      </w:pPr>
    </w:p>
    <w:p w14:paraId="6336FD62" w14:textId="77777777" w:rsidR="00E6122E" w:rsidRPr="0065742B" w:rsidRDefault="00BB445D" w:rsidP="00C421A0">
      <w:pPr>
        <w:tabs>
          <w:tab w:val="left" w:pos="8364"/>
          <w:tab w:val="left" w:leader="underscore" w:pos="8477"/>
        </w:tabs>
        <w:spacing w:line="276" w:lineRule="auto"/>
        <w:jc w:val="both"/>
        <w:rPr>
          <w:rFonts w:ascii="Arial" w:hAnsi="Arial" w:cs="Arial"/>
        </w:rPr>
      </w:pPr>
      <w:r w:rsidRPr="0065742B">
        <w:rPr>
          <w:rFonts w:ascii="Arial" w:hAnsi="Arial" w:cs="Arial"/>
        </w:rPr>
        <w:t>O titular declara, no exercício da sua responsabilidade pela segurança radiológica prevista no artigo 8</w:t>
      </w:r>
      <w:r w:rsidR="00021B6E">
        <w:rPr>
          <w:rFonts w:ascii="Arial" w:hAnsi="Arial" w:cs="Arial"/>
        </w:rPr>
        <w:t>.</w:t>
      </w:r>
      <w:r w:rsidRPr="0065742B">
        <w:rPr>
          <w:rFonts w:ascii="Arial" w:hAnsi="Arial" w:cs="Arial"/>
        </w:rPr>
        <w:t xml:space="preserve">º do </w:t>
      </w:r>
      <w:r w:rsidR="00513290">
        <w:rPr>
          <w:rFonts w:ascii="Arial" w:hAnsi="Arial" w:cs="Arial"/>
        </w:rPr>
        <w:t xml:space="preserve">Decreto-Lei </w:t>
      </w:r>
      <w:r w:rsidR="00021B6E">
        <w:rPr>
          <w:rFonts w:ascii="Arial" w:hAnsi="Arial" w:cs="Arial"/>
        </w:rPr>
        <w:t>n.º 1</w:t>
      </w:r>
      <w:r w:rsidR="00021B6E" w:rsidRPr="0065742B">
        <w:rPr>
          <w:rFonts w:ascii="Arial" w:hAnsi="Arial" w:cs="Arial"/>
        </w:rPr>
        <w:t>08/2018,</w:t>
      </w:r>
      <w:r w:rsidR="00021B6E">
        <w:rPr>
          <w:rFonts w:ascii="Arial" w:hAnsi="Arial" w:cs="Arial"/>
        </w:rPr>
        <w:t xml:space="preserve"> de 3 de dezembro</w:t>
      </w:r>
      <w:r w:rsidRPr="0065742B">
        <w:rPr>
          <w:rFonts w:ascii="Arial" w:hAnsi="Arial" w:cs="Arial"/>
        </w:rPr>
        <w:t>, que:</w:t>
      </w:r>
    </w:p>
    <w:p w14:paraId="4FA37D4E" w14:textId="77777777" w:rsidR="00E6122E" w:rsidRPr="0065742B" w:rsidRDefault="00E6122E" w:rsidP="00C421A0">
      <w:pPr>
        <w:tabs>
          <w:tab w:val="left" w:pos="8364"/>
          <w:tab w:val="left" w:leader="underscore" w:pos="8477"/>
        </w:tabs>
        <w:spacing w:line="276" w:lineRule="auto"/>
        <w:jc w:val="both"/>
        <w:rPr>
          <w:rFonts w:ascii="Arial" w:hAnsi="Arial" w:cs="Arial"/>
        </w:rPr>
      </w:pPr>
    </w:p>
    <w:p w14:paraId="4E0AF7F8" w14:textId="77777777" w:rsidR="003449CD" w:rsidRPr="0065742B" w:rsidRDefault="00000000" w:rsidP="00C421A0">
      <w:pPr>
        <w:tabs>
          <w:tab w:val="left" w:pos="8364"/>
          <w:tab w:val="left" w:leader="underscore" w:pos="8477"/>
        </w:tabs>
        <w:spacing w:line="276" w:lineRule="auto"/>
        <w:jc w:val="both"/>
        <w:rPr>
          <w:rFonts w:ascii="Arial" w:hAnsi="Arial" w:cs="Arial"/>
        </w:rPr>
      </w:pPr>
      <w:sdt>
        <w:sdtPr>
          <w:rPr>
            <w:rFonts w:ascii="Arial" w:hAnsi="Arial" w:cs="Arial"/>
            <w:bCs/>
          </w:rPr>
          <w:id w:val="289171496"/>
          <w14:checkbox>
            <w14:checked w14:val="0"/>
            <w14:checkedState w14:val="2612" w14:font="MS Gothic"/>
            <w14:uncheckedState w14:val="2610" w14:font="MS Gothic"/>
          </w14:checkbox>
        </w:sdtPr>
        <w:sdtContent>
          <w:r w:rsidR="003F6E0E" w:rsidRPr="0065742B">
            <w:rPr>
              <w:rFonts w:ascii="Segoe UI Symbol" w:eastAsia="MS Gothic" w:hAnsi="Segoe UI Symbol" w:cs="Segoe UI Symbol"/>
              <w:bCs/>
            </w:rPr>
            <w:t>☐</w:t>
          </w:r>
        </w:sdtContent>
      </w:sdt>
      <w:r w:rsidR="00BB445D" w:rsidRPr="0065742B">
        <w:rPr>
          <w:rFonts w:ascii="Arial" w:hAnsi="Arial" w:cs="Arial"/>
        </w:rPr>
        <w:t xml:space="preserve"> Foi estabelecido um programa de garantia da qualidade que inclui a verificação periódica do</w:t>
      </w:r>
      <w:r w:rsidR="00747698" w:rsidRPr="0065742B">
        <w:rPr>
          <w:rFonts w:ascii="Arial" w:hAnsi="Arial" w:cs="Arial"/>
        </w:rPr>
        <w:t xml:space="preserve"> </w:t>
      </w:r>
      <w:r w:rsidR="003449CD" w:rsidRPr="0065742B">
        <w:rPr>
          <w:rFonts w:ascii="Arial" w:hAnsi="Arial" w:cs="Arial"/>
        </w:rPr>
        <w:t>desempenho da fonte de radiação e da manutenção dos critérios de aceitabilidade da prática, em</w:t>
      </w:r>
      <w:r w:rsidR="00747698" w:rsidRPr="0065742B">
        <w:rPr>
          <w:rFonts w:ascii="Arial" w:hAnsi="Arial" w:cs="Arial"/>
        </w:rPr>
        <w:t xml:space="preserve"> </w:t>
      </w:r>
      <w:r w:rsidR="003449CD" w:rsidRPr="0065742B">
        <w:rPr>
          <w:rFonts w:ascii="Arial" w:hAnsi="Arial" w:cs="Arial"/>
        </w:rPr>
        <w:t>conformidade com o artigo 100</w:t>
      </w:r>
      <w:r w:rsidR="00021B6E">
        <w:rPr>
          <w:rFonts w:ascii="Arial" w:hAnsi="Arial" w:cs="Arial"/>
        </w:rPr>
        <w:t>.</w:t>
      </w:r>
      <w:r w:rsidR="003449CD" w:rsidRPr="0065742B">
        <w:rPr>
          <w:rFonts w:ascii="Arial" w:hAnsi="Arial" w:cs="Arial"/>
        </w:rPr>
        <w:t xml:space="preserve">º do </w:t>
      </w:r>
      <w:r w:rsidR="00513290">
        <w:rPr>
          <w:rFonts w:ascii="Arial" w:hAnsi="Arial" w:cs="Arial"/>
        </w:rPr>
        <w:t xml:space="preserve">Decreto-Lei </w:t>
      </w:r>
      <w:r w:rsidR="00021B6E">
        <w:rPr>
          <w:rFonts w:ascii="Arial" w:hAnsi="Arial" w:cs="Arial"/>
        </w:rPr>
        <w:t>n.º 1</w:t>
      </w:r>
      <w:r w:rsidR="00021B6E" w:rsidRPr="0065742B">
        <w:rPr>
          <w:rFonts w:ascii="Arial" w:hAnsi="Arial" w:cs="Arial"/>
        </w:rPr>
        <w:t>08/2018,</w:t>
      </w:r>
      <w:r w:rsidR="00021B6E">
        <w:rPr>
          <w:rFonts w:ascii="Arial" w:hAnsi="Arial" w:cs="Arial"/>
        </w:rPr>
        <w:t xml:space="preserve"> de 3 de dezembro</w:t>
      </w:r>
      <w:r w:rsidR="0083370B" w:rsidRPr="0065742B">
        <w:rPr>
          <w:rFonts w:ascii="Arial" w:hAnsi="Arial" w:cs="Arial"/>
        </w:rPr>
        <w:t>, na sua atual redação.</w:t>
      </w:r>
    </w:p>
    <w:p w14:paraId="15D7CEBF" w14:textId="77777777" w:rsidR="00F11C5C" w:rsidRDefault="00F11C5C" w:rsidP="00C421A0">
      <w:pPr>
        <w:tabs>
          <w:tab w:val="left" w:pos="8364"/>
          <w:tab w:val="left" w:leader="underscore" w:pos="8477"/>
        </w:tabs>
        <w:spacing w:line="276" w:lineRule="auto"/>
        <w:rPr>
          <w:rFonts w:ascii="Arial" w:hAnsi="Arial" w:cs="Arial"/>
        </w:rPr>
      </w:pPr>
    </w:p>
    <w:p w14:paraId="13232D36" w14:textId="77777777" w:rsidR="00A919CD" w:rsidRDefault="009E069C" w:rsidP="00C421A0">
      <w:pPr>
        <w:tabs>
          <w:tab w:val="left" w:pos="8364"/>
          <w:tab w:val="left" w:leader="underscore" w:pos="8477"/>
        </w:tabs>
        <w:spacing w:line="276" w:lineRule="auto"/>
        <w:rPr>
          <w:rFonts w:ascii="Arial" w:hAnsi="Arial" w:cs="Arial"/>
          <w:b/>
          <w:bCs/>
          <w:i/>
          <w:iCs/>
          <w:sz w:val="18"/>
          <w:szCs w:val="18"/>
        </w:rPr>
      </w:pPr>
      <w:r w:rsidRPr="009E069C">
        <w:rPr>
          <w:rFonts w:ascii="Arial" w:hAnsi="Arial" w:cs="Arial"/>
        </w:rPr>
        <w:t>Anexar: Programa de garantia da qualidade</w:t>
      </w:r>
      <w:r>
        <w:rPr>
          <w:rFonts w:ascii="Arial" w:hAnsi="Arial" w:cs="Arial"/>
          <w:b/>
          <w:bCs/>
          <w:i/>
          <w:iCs/>
          <w:sz w:val="18"/>
          <w:szCs w:val="18"/>
        </w:rPr>
        <w:t>:</w:t>
      </w:r>
      <w:r w:rsidRPr="009E069C">
        <w:rPr>
          <w:rFonts w:ascii="Arial" w:hAnsi="Arial" w:cs="Arial"/>
          <w:b/>
          <w:bCs/>
          <w:i/>
          <w:iCs/>
          <w:sz w:val="18"/>
          <w:szCs w:val="18"/>
        </w:rPr>
        <w:t xml:space="preserve"> </w:t>
      </w:r>
      <w:r w:rsidRPr="001B5F8D">
        <w:rPr>
          <w:rFonts w:ascii="Arial" w:hAnsi="Arial" w:cs="Arial"/>
          <w:b/>
          <w:bCs/>
          <w:i/>
          <w:iCs/>
          <w:sz w:val="18"/>
          <w:szCs w:val="18"/>
        </w:rPr>
        <w:t>Remeter juntamente com o formulário</w:t>
      </w:r>
      <w:r w:rsidR="009616FD">
        <w:rPr>
          <w:rFonts w:ascii="Arial" w:hAnsi="Arial" w:cs="Arial"/>
          <w:b/>
          <w:bCs/>
          <w:i/>
          <w:iCs/>
          <w:sz w:val="18"/>
          <w:szCs w:val="18"/>
        </w:rPr>
        <w:t>.</w:t>
      </w:r>
    </w:p>
    <w:p w14:paraId="478A3075" w14:textId="77777777" w:rsidR="006661AA" w:rsidRPr="00471515" w:rsidRDefault="006661AA" w:rsidP="00471515">
      <w:pPr>
        <w:tabs>
          <w:tab w:val="left" w:pos="8364"/>
          <w:tab w:val="left" w:leader="underscore" w:pos="8477"/>
        </w:tabs>
        <w:spacing w:line="276" w:lineRule="auto"/>
        <w:jc w:val="both"/>
        <w:rPr>
          <w:rFonts w:ascii="Arial" w:hAnsi="Arial" w:cs="Arial"/>
          <w:b/>
          <w:bCs/>
          <w:i/>
          <w:iCs/>
          <w:sz w:val="18"/>
          <w:szCs w:val="18"/>
        </w:rPr>
      </w:pPr>
    </w:p>
    <w:p w14:paraId="1B71C90E" w14:textId="77777777" w:rsidR="00A43E69" w:rsidRPr="00471515" w:rsidRDefault="00A43E69" w:rsidP="00471515">
      <w:pPr>
        <w:tabs>
          <w:tab w:val="left" w:pos="8364"/>
          <w:tab w:val="left" w:leader="underscore" w:pos="8477"/>
        </w:tabs>
        <w:spacing w:line="276" w:lineRule="auto"/>
        <w:jc w:val="both"/>
        <w:rPr>
          <w:rFonts w:ascii="Arial" w:hAnsi="Arial" w:cs="Arial"/>
          <w:b/>
          <w:bCs/>
          <w:i/>
          <w:iCs/>
          <w:sz w:val="18"/>
          <w:szCs w:val="18"/>
        </w:rPr>
      </w:pPr>
    </w:p>
    <w:p w14:paraId="773ADBAD" w14:textId="77777777" w:rsidR="00F51533" w:rsidRPr="0065742B" w:rsidRDefault="00BB445D" w:rsidP="00F51533">
      <w:pPr>
        <w:tabs>
          <w:tab w:val="left" w:pos="8364"/>
          <w:tab w:val="left" w:leader="underscore" w:pos="8477"/>
        </w:tabs>
        <w:rPr>
          <w:rFonts w:ascii="Arial" w:hAnsi="Arial" w:cs="Arial"/>
          <w:b/>
        </w:rPr>
      </w:pPr>
      <w:r w:rsidRPr="0065742B">
        <w:rPr>
          <w:rFonts w:ascii="Arial" w:hAnsi="Arial" w:cs="Arial"/>
          <w:b/>
        </w:rPr>
        <w:t>F – Programa de proteção radiológica</w:t>
      </w:r>
    </w:p>
    <w:p w14:paraId="280A6187" w14:textId="77777777" w:rsidR="00A0241D" w:rsidRPr="00471515" w:rsidRDefault="00A0241D" w:rsidP="00471515">
      <w:pPr>
        <w:tabs>
          <w:tab w:val="left" w:pos="8364"/>
          <w:tab w:val="left" w:leader="underscore" w:pos="8477"/>
        </w:tabs>
        <w:spacing w:line="276" w:lineRule="auto"/>
        <w:jc w:val="both"/>
        <w:rPr>
          <w:rFonts w:ascii="Arial" w:hAnsi="Arial" w:cs="Arial"/>
          <w:b/>
          <w:bCs/>
          <w:i/>
          <w:iCs/>
          <w:sz w:val="18"/>
          <w:szCs w:val="18"/>
        </w:rPr>
      </w:pPr>
    </w:p>
    <w:p w14:paraId="314C3E41" w14:textId="77777777" w:rsidR="0072329E" w:rsidRPr="0065742B" w:rsidRDefault="00BB445D" w:rsidP="00C421A0">
      <w:pPr>
        <w:tabs>
          <w:tab w:val="left" w:pos="8364"/>
          <w:tab w:val="left" w:leader="underscore" w:pos="8477"/>
        </w:tabs>
        <w:spacing w:line="276" w:lineRule="auto"/>
        <w:jc w:val="both"/>
        <w:rPr>
          <w:rFonts w:ascii="Arial" w:hAnsi="Arial" w:cs="Arial"/>
        </w:rPr>
      </w:pPr>
      <w:r w:rsidRPr="0065742B">
        <w:rPr>
          <w:rFonts w:ascii="Arial" w:hAnsi="Arial" w:cs="Arial"/>
        </w:rPr>
        <w:t>O titular declara, no exercício da sua responsabilidade pela segurança radiológica prevista no artigo 8</w:t>
      </w:r>
      <w:r w:rsidR="00021B6E">
        <w:rPr>
          <w:rFonts w:ascii="Arial" w:hAnsi="Arial" w:cs="Arial"/>
        </w:rPr>
        <w:t>.</w:t>
      </w:r>
      <w:r w:rsidRPr="0065742B">
        <w:rPr>
          <w:rFonts w:ascii="Arial" w:hAnsi="Arial" w:cs="Arial"/>
        </w:rPr>
        <w:t>º do</w:t>
      </w:r>
      <w:r w:rsidR="00747698" w:rsidRPr="0065742B">
        <w:rPr>
          <w:rFonts w:ascii="Arial" w:hAnsi="Arial" w:cs="Arial"/>
        </w:rPr>
        <w:t xml:space="preserve"> </w:t>
      </w:r>
      <w:r w:rsidR="00513290">
        <w:rPr>
          <w:rFonts w:ascii="Arial" w:hAnsi="Arial" w:cs="Arial"/>
        </w:rPr>
        <w:t xml:space="preserve">Decreto-Lei </w:t>
      </w:r>
      <w:r w:rsidR="00021B6E">
        <w:rPr>
          <w:rFonts w:ascii="Arial" w:hAnsi="Arial" w:cs="Arial"/>
        </w:rPr>
        <w:t>n.º 1</w:t>
      </w:r>
      <w:r w:rsidR="00021B6E" w:rsidRPr="0065742B">
        <w:rPr>
          <w:rFonts w:ascii="Arial" w:hAnsi="Arial" w:cs="Arial"/>
        </w:rPr>
        <w:t>08/2018,</w:t>
      </w:r>
      <w:r w:rsidR="00021B6E">
        <w:rPr>
          <w:rFonts w:ascii="Arial" w:hAnsi="Arial" w:cs="Arial"/>
        </w:rPr>
        <w:t xml:space="preserve"> de 3 de dezembro</w:t>
      </w:r>
      <w:r w:rsidRPr="0065742B">
        <w:rPr>
          <w:rFonts w:ascii="Arial" w:hAnsi="Arial" w:cs="Arial"/>
        </w:rPr>
        <w:t>,</w:t>
      </w:r>
      <w:r w:rsidR="0083370B" w:rsidRPr="0065742B">
        <w:rPr>
          <w:rFonts w:ascii="Arial" w:hAnsi="Arial" w:cs="Arial"/>
        </w:rPr>
        <w:t xml:space="preserve"> na sua atual redação,</w:t>
      </w:r>
      <w:r w:rsidRPr="0065742B">
        <w:rPr>
          <w:rFonts w:ascii="Arial" w:hAnsi="Arial" w:cs="Arial"/>
        </w:rPr>
        <w:t xml:space="preserve"> que:</w:t>
      </w:r>
    </w:p>
    <w:p w14:paraId="54FCFEA8" w14:textId="77777777" w:rsidR="00E6122E" w:rsidRPr="00471515" w:rsidRDefault="00E6122E" w:rsidP="00C421A0">
      <w:pPr>
        <w:tabs>
          <w:tab w:val="left" w:pos="8364"/>
          <w:tab w:val="left" w:leader="underscore" w:pos="8477"/>
        </w:tabs>
        <w:spacing w:line="276" w:lineRule="auto"/>
        <w:jc w:val="both"/>
        <w:rPr>
          <w:rFonts w:ascii="Arial" w:hAnsi="Arial" w:cs="Arial"/>
          <w:b/>
          <w:bCs/>
          <w:i/>
          <w:iCs/>
          <w:sz w:val="18"/>
          <w:szCs w:val="18"/>
        </w:rPr>
      </w:pPr>
    </w:p>
    <w:p w14:paraId="08C251F8" w14:textId="77777777" w:rsidR="00E6122E" w:rsidRDefault="00000000" w:rsidP="00C421A0">
      <w:pPr>
        <w:tabs>
          <w:tab w:val="left" w:pos="8364"/>
          <w:tab w:val="left" w:leader="underscore" w:pos="8477"/>
        </w:tabs>
        <w:spacing w:line="276" w:lineRule="auto"/>
        <w:jc w:val="both"/>
        <w:rPr>
          <w:rFonts w:ascii="Arial" w:hAnsi="Arial" w:cs="Arial"/>
        </w:rPr>
      </w:pPr>
      <w:sdt>
        <w:sdtPr>
          <w:rPr>
            <w:rFonts w:ascii="Arial" w:hAnsi="Arial" w:cs="Arial"/>
          </w:rPr>
          <w:id w:val="866251128"/>
          <w14:checkbox>
            <w14:checked w14:val="0"/>
            <w14:checkedState w14:val="2612" w14:font="MS Gothic"/>
            <w14:uncheckedState w14:val="2610" w14:font="MS Gothic"/>
          </w14:checkbox>
        </w:sdtPr>
        <w:sdtContent>
          <w:r w:rsidR="004705C7">
            <w:rPr>
              <w:rFonts w:ascii="MS Gothic" w:eastAsia="MS Gothic" w:hAnsi="MS Gothic" w:cs="Arial" w:hint="eastAsia"/>
            </w:rPr>
            <w:t>☐</w:t>
          </w:r>
        </w:sdtContent>
      </w:sdt>
      <w:r w:rsidR="00BB445D" w:rsidRPr="0065742B">
        <w:rPr>
          <w:rFonts w:ascii="Arial" w:hAnsi="Arial" w:cs="Arial"/>
        </w:rPr>
        <w:t xml:space="preserve"> Foi estabelecido um programa de proteção radiológica em conformidade com o artigo 26</w:t>
      </w:r>
      <w:r w:rsidR="00021B6E">
        <w:rPr>
          <w:rFonts w:ascii="Arial" w:hAnsi="Arial" w:cs="Arial"/>
        </w:rPr>
        <w:t>.</w:t>
      </w:r>
      <w:r w:rsidR="00BB445D" w:rsidRPr="0065742B">
        <w:rPr>
          <w:rFonts w:ascii="Arial" w:hAnsi="Arial" w:cs="Arial"/>
        </w:rPr>
        <w:t xml:space="preserve">º do </w:t>
      </w:r>
      <w:r w:rsidR="0065763B" w:rsidRPr="0065742B">
        <w:rPr>
          <w:rFonts w:ascii="Arial" w:hAnsi="Arial" w:cs="Arial"/>
        </w:rPr>
        <w:t>D</w:t>
      </w:r>
      <w:r w:rsidR="0065763B">
        <w:rPr>
          <w:rFonts w:ascii="Arial" w:hAnsi="Arial" w:cs="Arial"/>
        </w:rPr>
        <w:t>ecreto-</w:t>
      </w:r>
      <w:r w:rsidR="0065763B" w:rsidRPr="0065742B">
        <w:rPr>
          <w:rFonts w:ascii="Arial" w:hAnsi="Arial" w:cs="Arial"/>
        </w:rPr>
        <w:t>L</w:t>
      </w:r>
      <w:r w:rsidR="0065763B">
        <w:rPr>
          <w:rFonts w:ascii="Arial" w:hAnsi="Arial" w:cs="Arial"/>
        </w:rPr>
        <w:t xml:space="preserve">ei </w:t>
      </w:r>
      <w:r w:rsidR="00021B6E">
        <w:rPr>
          <w:rFonts w:ascii="Arial" w:hAnsi="Arial" w:cs="Arial"/>
        </w:rPr>
        <w:t>n.º 1</w:t>
      </w:r>
      <w:r w:rsidR="00021B6E" w:rsidRPr="0065742B">
        <w:rPr>
          <w:rFonts w:ascii="Arial" w:hAnsi="Arial" w:cs="Arial"/>
        </w:rPr>
        <w:t>08/2018,</w:t>
      </w:r>
      <w:r w:rsidR="00021B6E">
        <w:rPr>
          <w:rFonts w:ascii="Arial" w:hAnsi="Arial" w:cs="Arial"/>
        </w:rPr>
        <w:t xml:space="preserve"> de 3 de dezembro</w:t>
      </w:r>
      <w:r w:rsidR="0083370B" w:rsidRPr="0065742B">
        <w:rPr>
          <w:rFonts w:ascii="Arial" w:hAnsi="Arial" w:cs="Arial"/>
        </w:rPr>
        <w:t>, na sua atual redação</w:t>
      </w:r>
      <w:r w:rsidR="00BB445D" w:rsidRPr="0065742B">
        <w:rPr>
          <w:rFonts w:ascii="Arial" w:hAnsi="Arial" w:cs="Arial"/>
        </w:rPr>
        <w:t>.</w:t>
      </w:r>
    </w:p>
    <w:p w14:paraId="21CF4FE4" w14:textId="77777777" w:rsidR="00F11C5C" w:rsidRDefault="00F11C5C" w:rsidP="00F11C5C">
      <w:pPr>
        <w:tabs>
          <w:tab w:val="left" w:pos="8364"/>
          <w:tab w:val="left" w:leader="underscore" w:pos="8477"/>
        </w:tabs>
        <w:spacing w:line="276" w:lineRule="auto"/>
        <w:jc w:val="both"/>
        <w:rPr>
          <w:rFonts w:ascii="Arial" w:hAnsi="Arial" w:cs="Arial"/>
        </w:rPr>
      </w:pPr>
    </w:p>
    <w:p w14:paraId="2938AB88" w14:textId="77777777" w:rsidR="00E6122E" w:rsidRDefault="00F11C5C" w:rsidP="00F11C5C">
      <w:pPr>
        <w:tabs>
          <w:tab w:val="left" w:pos="8364"/>
          <w:tab w:val="left" w:leader="underscore" w:pos="8477"/>
        </w:tabs>
        <w:spacing w:line="276" w:lineRule="auto"/>
        <w:jc w:val="both"/>
        <w:rPr>
          <w:rFonts w:ascii="Arial" w:hAnsi="Arial" w:cs="Arial"/>
          <w:b/>
          <w:bCs/>
          <w:i/>
          <w:iCs/>
          <w:sz w:val="18"/>
          <w:szCs w:val="18"/>
        </w:rPr>
      </w:pPr>
      <w:bookmarkStart w:id="9" w:name="_Hlk206425515"/>
      <w:r w:rsidRPr="009E069C">
        <w:rPr>
          <w:rFonts w:ascii="Arial" w:hAnsi="Arial" w:cs="Arial"/>
        </w:rPr>
        <w:t xml:space="preserve">Anexar: Programa de </w:t>
      </w:r>
      <w:r w:rsidRPr="0065742B">
        <w:rPr>
          <w:rFonts w:ascii="Arial" w:hAnsi="Arial" w:cs="Arial"/>
        </w:rPr>
        <w:t>proteção radiológica</w:t>
      </w:r>
      <w:r>
        <w:rPr>
          <w:rFonts w:ascii="Arial" w:hAnsi="Arial" w:cs="Arial"/>
        </w:rPr>
        <w:t xml:space="preserve">: </w:t>
      </w:r>
      <w:r w:rsidR="009E069C" w:rsidRPr="001B5F8D">
        <w:rPr>
          <w:rFonts w:ascii="Arial" w:hAnsi="Arial" w:cs="Arial"/>
          <w:b/>
          <w:bCs/>
          <w:i/>
          <w:iCs/>
          <w:sz w:val="18"/>
          <w:szCs w:val="18"/>
        </w:rPr>
        <w:t>Remeter juntamente com o formulário</w:t>
      </w:r>
      <w:r w:rsidR="009616FD">
        <w:rPr>
          <w:rFonts w:ascii="Arial" w:hAnsi="Arial" w:cs="Arial"/>
          <w:b/>
          <w:bCs/>
          <w:i/>
          <w:iCs/>
          <w:sz w:val="18"/>
          <w:szCs w:val="18"/>
        </w:rPr>
        <w:t>.</w:t>
      </w:r>
    </w:p>
    <w:p w14:paraId="7E1941BE" w14:textId="77777777" w:rsidR="000473CB" w:rsidRDefault="000473CB" w:rsidP="00F11C5C">
      <w:pPr>
        <w:tabs>
          <w:tab w:val="left" w:pos="8364"/>
          <w:tab w:val="left" w:leader="underscore" w:pos="8477"/>
        </w:tabs>
        <w:spacing w:line="276" w:lineRule="auto"/>
        <w:jc w:val="both"/>
        <w:rPr>
          <w:rFonts w:ascii="Arial" w:hAnsi="Arial" w:cs="Arial"/>
          <w:sz w:val="18"/>
          <w:szCs w:val="18"/>
        </w:rPr>
      </w:pPr>
      <w:r>
        <w:rPr>
          <w:rFonts w:ascii="Arial" w:hAnsi="Arial" w:cs="Arial"/>
          <w:sz w:val="18"/>
          <w:szCs w:val="18"/>
        </w:rPr>
        <w:br w:type="page"/>
      </w:r>
    </w:p>
    <w:bookmarkEnd w:id="9"/>
    <w:p w14:paraId="29FBFEDA" w14:textId="77777777" w:rsidR="00122B70" w:rsidRPr="0065742B" w:rsidRDefault="00BB445D" w:rsidP="00122B70">
      <w:pPr>
        <w:tabs>
          <w:tab w:val="left" w:pos="8364"/>
          <w:tab w:val="left" w:leader="underscore" w:pos="8477"/>
        </w:tabs>
        <w:rPr>
          <w:rFonts w:ascii="Arial" w:hAnsi="Arial" w:cs="Arial"/>
          <w:b/>
        </w:rPr>
      </w:pPr>
      <w:r w:rsidRPr="0065742B">
        <w:rPr>
          <w:rFonts w:ascii="Arial" w:hAnsi="Arial" w:cs="Arial"/>
          <w:b/>
        </w:rPr>
        <w:lastRenderedPageBreak/>
        <w:t>G – Plano de emergência interno</w:t>
      </w:r>
    </w:p>
    <w:p w14:paraId="436CA92B" w14:textId="77777777" w:rsidR="00122B70" w:rsidRPr="00471515" w:rsidRDefault="00122B70" w:rsidP="00471515">
      <w:pPr>
        <w:tabs>
          <w:tab w:val="left" w:pos="8364"/>
          <w:tab w:val="left" w:leader="underscore" w:pos="8477"/>
        </w:tabs>
        <w:spacing w:line="276" w:lineRule="auto"/>
        <w:jc w:val="both"/>
        <w:rPr>
          <w:rFonts w:ascii="Arial" w:hAnsi="Arial" w:cs="Arial"/>
        </w:rPr>
      </w:pPr>
    </w:p>
    <w:p w14:paraId="3AA2A466" w14:textId="77777777" w:rsidR="00122B70" w:rsidRPr="0065742B" w:rsidRDefault="00BB445D" w:rsidP="00C421A0">
      <w:pPr>
        <w:tabs>
          <w:tab w:val="left" w:pos="8364"/>
          <w:tab w:val="left" w:leader="underscore" w:pos="8477"/>
        </w:tabs>
        <w:spacing w:line="276" w:lineRule="auto"/>
        <w:jc w:val="both"/>
        <w:rPr>
          <w:rFonts w:ascii="Arial" w:hAnsi="Arial" w:cs="Arial"/>
        </w:rPr>
      </w:pPr>
      <w:r w:rsidRPr="0065742B">
        <w:rPr>
          <w:rFonts w:ascii="Arial" w:hAnsi="Arial" w:cs="Arial"/>
        </w:rPr>
        <w:t>O titular declara, no exercício da sua responsabilidade pela segurança radiológica prevista no artigo 8</w:t>
      </w:r>
      <w:r w:rsidR="00647031">
        <w:rPr>
          <w:rFonts w:ascii="Arial" w:hAnsi="Arial" w:cs="Arial"/>
        </w:rPr>
        <w:t>.</w:t>
      </w:r>
      <w:r w:rsidRPr="0065742B">
        <w:rPr>
          <w:rFonts w:ascii="Arial" w:hAnsi="Arial" w:cs="Arial"/>
        </w:rPr>
        <w:t xml:space="preserve">º do </w:t>
      </w:r>
      <w:r w:rsidR="0065763B" w:rsidRPr="0065742B">
        <w:rPr>
          <w:rFonts w:ascii="Arial" w:hAnsi="Arial" w:cs="Arial"/>
        </w:rPr>
        <w:t>D</w:t>
      </w:r>
      <w:r w:rsidR="0065763B">
        <w:rPr>
          <w:rFonts w:ascii="Arial" w:hAnsi="Arial" w:cs="Arial"/>
        </w:rPr>
        <w:t>ecreto-</w:t>
      </w:r>
      <w:r w:rsidR="0065763B" w:rsidRPr="0065742B">
        <w:rPr>
          <w:rFonts w:ascii="Arial" w:hAnsi="Arial" w:cs="Arial"/>
        </w:rPr>
        <w:t>L</w:t>
      </w:r>
      <w:r w:rsidR="0065763B">
        <w:rPr>
          <w:rFonts w:ascii="Arial" w:hAnsi="Arial" w:cs="Arial"/>
        </w:rPr>
        <w:t xml:space="preserve">ei </w:t>
      </w:r>
      <w:r w:rsidR="00021B6E">
        <w:rPr>
          <w:rFonts w:ascii="Arial" w:hAnsi="Arial" w:cs="Arial"/>
        </w:rPr>
        <w:t>n.º 1</w:t>
      </w:r>
      <w:r w:rsidR="00021B6E" w:rsidRPr="0065742B">
        <w:rPr>
          <w:rFonts w:ascii="Arial" w:hAnsi="Arial" w:cs="Arial"/>
        </w:rPr>
        <w:t>08/2018,</w:t>
      </w:r>
      <w:r w:rsidR="00021B6E">
        <w:rPr>
          <w:rFonts w:ascii="Arial" w:hAnsi="Arial" w:cs="Arial"/>
        </w:rPr>
        <w:t xml:space="preserve"> de 3 de dezembro</w:t>
      </w:r>
      <w:r w:rsidRPr="0065742B">
        <w:rPr>
          <w:rFonts w:ascii="Arial" w:hAnsi="Arial" w:cs="Arial"/>
        </w:rPr>
        <w:t>,</w:t>
      </w:r>
      <w:r w:rsidR="0083370B" w:rsidRPr="0065742B">
        <w:rPr>
          <w:rFonts w:ascii="Arial" w:hAnsi="Arial" w:cs="Arial"/>
        </w:rPr>
        <w:t xml:space="preserve"> na sua atual redação, </w:t>
      </w:r>
      <w:r w:rsidRPr="0065742B">
        <w:rPr>
          <w:rFonts w:ascii="Arial" w:hAnsi="Arial" w:cs="Arial"/>
        </w:rPr>
        <w:t>que:</w:t>
      </w:r>
    </w:p>
    <w:p w14:paraId="0C89A55D" w14:textId="77777777" w:rsidR="00122B70" w:rsidRPr="0065742B" w:rsidRDefault="00122B70" w:rsidP="00C421A0">
      <w:pPr>
        <w:tabs>
          <w:tab w:val="left" w:pos="8364"/>
          <w:tab w:val="left" w:leader="underscore" w:pos="8477"/>
        </w:tabs>
        <w:spacing w:line="276" w:lineRule="auto"/>
        <w:jc w:val="both"/>
        <w:rPr>
          <w:rFonts w:ascii="Arial" w:hAnsi="Arial" w:cs="Arial"/>
        </w:rPr>
      </w:pPr>
    </w:p>
    <w:p w14:paraId="17999F21" w14:textId="77777777" w:rsidR="00122B70" w:rsidRDefault="00000000" w:rsidP="00C421A0">
      <w:pPr>
        <w:tabs>
          <w:tab w:val="left" w:pos="8364"/>
          <w:tab w:val="left" w:leader="underscore" w:pos="8477"/>
        </w:tabs>
        <w:spacing w:line="276" w:lineRule="auto"/>
        <w:jc w:val="both"/>
        <w:rPr>
          <w:rFonts w:ascii="Arial" w:hAnsi="Arial" w:cs="Arial"/>
        </w:rPr>
      </w:pPr>
      <w:sdt>
        <w:sdtPr>
          <w:rPr>
            <w:rFonts w:ascii="Arial" w:hAnsi="Arial" w:cs="Arial"/>
          </w:rPr>
          <w:id w:val="-1661689046"/>
          <w14:checkbox>
            <w14:checked w14:val="0"/>
            <w14:checkedState w14:val="2612" w14:font="MS Gothic"/>
            <w14:uncheckedState w14:val="2610" w14:font="MS Gothic"/>
          </w14:checkbox>
        </w:sdtPr>
        <w:sdtContent>
          <w:r w:rsidR="0086181C" w:rsidRPr="0065742B">
            <w:rPr>
              <w:rFonts w:ascii="Segoe UI Symbol" w:eastAsia="MS Gothic" w:hAnsi="Segoe UI Symbol" w:cs="Segoe UI Symbol"/>
            </w:rPr>
            <w:t>☐</w:t>
          </w:r>
        </w:sdtContent>
      </w:sdt>
      <w:r w:rsidR="0079502B" w:rsidRPr="0065742B">
        <w:rPr>
          <w:rFonts w:ascii="Arial" w:hAnsi="Arial" w:cs="Arial"/>
        </w:rPr>
        <w:t xml:space="preserve"> </w:t>
      </w:r>
      <w:r w:rsidR="00BB445D" w:rsidRPr="0065742B">
        <w:rPr>
          <w:rFonts w:ascii="Arial" w:hAnsi="Arial" w:cs="Arial"/>
        </w:rPr>
        <w:t xml:space="preserve">Foi estabelecido um plano de emergência interno em conformidade com o anexo VI do </w:t>
      </w:r>
      <w:r w:rsidR="00021B6E" w:rsidRPr="0065742B">
        <w:rPr>
          <w:rFonts w:ascii="Arial" w:hAnsi="Arial" w:cs="Arial"/>
        </w:rPr>
        <w:t>D</w:t>
      </w:r>
      <w:r w:rsidR="00021B6E">
        <w:rPr>
          <w:rFonts w:ascii="Arial" w:hAnsi="Arial" w:cs="Arial"/>
        </w:rPr>
        <w:t>ecreto</w:t>
      </w:r>
      <w:r w:rsidR="0065763B">
        <w:rPr>
          <w:rFonts w:ascii="Arial" w:hAnsi="Arial" w:cs="Arial"/>
        </w:rPr>
        <w:t>-</w:t>
      </w:r>
      <w:r w:rsidR="00021B6E" w:rsidRPr="0065742B">
        <w:rPr>
          <w:rFonts w:ascii="Arial" w:hAnsi="Arial" w:cs="Arial"/>
        </w:rPr>
        <w:t>L</w:t>
      </w:r>
      <w:r w:rsidR="00021B6E">
        <w:rPr>
          <w:rFonts w:ascii="Arial" w:hAnsi="Arial" w:cs="Arial"/>
        </w:rPr>
        <w:t>ei n.º 1</w:t>
      </w:r>
      <w:r w:rsidR="00021B6E" w:rsidRPr="0065742B">
        <w:rPr>
          <w:rFonts w:ascii="Arial" w:hAnsi="Arial" w:cs="Arial"/>
        </w:rPr>
        <w:t>08/2018,</w:t>
      </w:r>
      <w:r w:rsidR="00021B6E">
        <w:rPr>
          <w:rFonts w:ascii="Arial" w:hAnsi="Arial" w:cs="Arial"/>
        </w:rPr>
        <w:t xml:space="preserve"> de 3 de dezembro</w:t>
      </w:r>
      <w:r w:rsidR="0083370B" w:rsidRPr="0065742B">
        <w:rPr>
          <w:rFonts w:ascii="Arial" w:hAnsi="Arial" w:cs="Arial"/>
        </w:rPr>
        <w:t>, na sua atual redação</w:t>
      </w:r>
      <w:r w:rsidR="00BB445D" w:rsidRPr="0065742B">
        <w:rPr>
          <w:rFonts w:ascii="Arial" w:hAnsi="Arial" w:cs="Arial"/>
        </w:rPr>
        <w:t>.</w:t>
      </w:r>
    </w:p>
    <w:p w14:paraId="7B7A6D42" w14:textId="77777777" w:rsidR="00C421A0" w:rsidRDefault="00C421A0" w:rsidP="00C421A0">
      <w:pPr>
        <w:tabs>
          <w:tab w:val="left" w:pos="8364"/>
          <w:tab w:val="left" w:leader="underscore" w:pos="8477"/>
        </w:tabs>
        <w:spacing w:line="276" w:lineRule="auto"/>
        <w:jc w:val="both"/>
        <w:rPr>
          <w:rFonts w:ascii="Arial" w:hAnsi="Arial" w:cs="Arial"/>
        </w:rPr>
      </w:pPr>
    </w:p>
    <w:p w14:paraId="22BE66A1" w14:textId="77777777" w:rsidR="00406AB4" w:rsidRDefault="00C421A0" w:rsidP="007618D2">
      <w:pPr>
        <w:spacing w:after="240"/>
      </w:pPr>
      <w:r>
        <w:rPr>
          <w:rFonts w:ascii="Arial" w:hAnsi="Arial" w:cs="Arial"/>
        </w:rPr>
        <w:t>Contacto telefónico 24h</w:t>
      </w:r>
      <w:r w:rsidRPr="003243C2">
        <w:rPr>
          <w:rFonts w:ascii="Arial" w:hAnsi="Arial" w:cs="Arial"/>
        </w:rPr>
        <w:t>:</w:t>
      </w:r>
      <w:r w:rsidRPr="0065742B">
        <w:rPr>
          <w:rFonts w:ascii="Arial" w:hAnsi="Arial" w:cs="Arial"/>
          <w:color w:val="FF0000"/>
        </w:rPr>
        <w:t xml:space="preserve"> </w:t>
      </w:r>
      <w:sdt>
        <w:sdtPr>
          <w:rPr>
            <w:rFonts w:ascii="Arial" w:hAnsi="Arial" w:cs="Arial"/>
            <w:color w:val="000000" w:themeColor="text1"/>
            <w:shd w:val="clear" w:color="auto" w:fill="D1D1D1" w:themeFill="background2" w:themeFillShade="E6"/>
          </w:rPr>
          <w:id w:val="-814100477"/>
          <w:placeholder>
            <w:docPart w:val="02CA65986F2046AE8385C9A1040AC1BA"/>
          </w:placeholder>
        </w:sdtPr>
        <w:sdtContent>
          <w:r w:rsidR="00406AB4" w:rsidRPr="00087D07">
            <w:rPr>
              <w:rFonts w:ascii="Arial" w:hAnsi="Arial" w:cs="Arial"/>
              <w:color w:val="000000" w:themeColor="text1"/>
              <w:shd w:val="clear" w:color="auto" w:fill="D1D1D1" w:themeFill="background2" w:themeFillShade="E6"/>
            </w:rPr>
            <w:t>Clique ou toque aqui para introduzir</w:t>
          </w:r>
        </w:sdtContent>
      </w:sdt>
      <w:r w:rsidR="00406AB4" w:rsidRPr="00087D07">
        <w:rPr>
          <w:rFonts w:ascii="Arial" w:hAnsi="Arial" w:cs="Arial"/>
          <w:color w:val="000000" w:themeColor="text1"/>
          <w:shd w:val="clear" w:color="auto" w:fill="D1D1D1" w:themeFill="background2" w:themeFillShade="E6"/>
        </w:rPr>
        <w:t xml:space="preserve"> número</w:t>
      </w:r>
      <w:r w:rsidR="00406AB4">
        <w:t>.</w:t>
      </w:r>
    </w:p>
    <w:p w14:paraId="7D73E675" w14:textId="77777777" w:rsidR="00C421A0" w:rsidRPr="009C2834" w:rsidRDefault="00C421A0" w:rsidP="00C421A0">
      <w:pPr>
        <w:rPr>
          <w:rFonts w:ascii="Arial" w:hAnsi="Arial" w:cs="Arial"/>
          <w:b/>
        </w:rPr>
      </w:pPr>
      <w:r w:rsidRPr="009C2834">
        <w:rPr>
          <w:rFonts w:ascii="Arial" w:hAnsi="Arial" w:cs="Arial"/>
        </w:rPr>
        <w:t xml:space="preserve">Nome: </w:t>
      </w:r>
      <w:sdt>
        <w:sdtPr>
          <w:rPr>
            <w:rFonts w:ascii="Arial" w:hAnsi="Arial" w:cs="Arial"/>
          </w:rPr>
          <w:id w:val="1546486347"/>
          <w:placeholder>
            <w:docPart w:val="1F8DF6D095F7454BA4908C05514079DC"/>
          </w:placeholder>
          <w:showingPlcHdr/>
        </w:sdtPr>
        <w:sdtContent>
          <w:r w:rsidRPr="009C2834">
            <w:rPr>
              <w:rStyle w:val="TextodoMarcadordePosio"/>
              <w:rFonts w:ascii="Arial" w:hAnsi="Arial" w:cs="Arial"/>
              <w:color w:val="auto"/>
              <w:highlight w:val="lightGray"/>
            </w:rPr>
            <w:t>Clique ou toque aqui para introduzir texto.</w:t>
          </w:r>
        </w:sdtContent>
      </w:sdt>
    </w:p>
    <w:p w14:paraId="625D0AA4" w14:textId="77777777" w:rsidR="00F11C5C" w:rsidRDefault="00F11C5C" w:rsidP="00F11C5C">
      <w:pPr>
        <w:rPr>
          <w:rFonts w:ascii="Arial" w:hAnsi="Arial" w:cs="Arial"/>
          <w:b/>
          <w:bCs/>
          <w:i/>
          <w:iCs/>
          <w:sz w:val="18"/>
          <w:szCs w:val="18"/>
        </w:rPr>
      </w:pPr>
    </w:p>
    <w:p w14:paraId="266E2466" w14:textId="77777777" w:rsidR="00C421A0" w:rsidRDefault="00F11C5C" w:rsidP="00F11C5C">
      <w:pPr>
        <w:rPr>
          <w:rFonts w:ascii="Arial" w:hAnsi="Arial" w:cs="Arial"/>
          <w:b/>
          <w:bCs/>
          <w:i/>
          <w:iCs/>
          <w:sz w:val="18"/>
          <w:szCs w:val="18"/>
        </w:rPr>
      </w:pPr>
      <w:r>
        <w:rPr>
          <w:rFonts w:ascii="Arial" w:hAnsi="Arial" w:cs="Arial"/>
        </w:rPr>
        <w:t>Anexar: P</w:t>
      </w:r>
      <w:r w:rsidRPr="0065742B">
        <w:rPr>
          <w:rFonts w:ascii="Arial" w:hAnsi="Arial" w:cs="Arial"/>
        </w:rPr>
        <w:t xml:space="preserve">lano de </w:t>
      </w:r>
      <w:r>
        <w:rPr>
          <w:rFonts w:ascii="Arial" w:hAnsi="Arial" w:cs="Arial"/>
        </w:rPr>
        <w:t>E</w:t>
      </w:r>
      <w:r w:rsidRPr="0065742B">
        <w:rPr>
          <w:rFonts w:ascii="Arial" w:hAnsi="Arial" w:cs="Arial"/>
        </w:rPr>
        <w:t xml:space="preserve">mergência </w:t>
      </w:r>
      <w:r>
        <w:rPr>
          <w:rFonts w:ascii="Arial" w:hAnsi="Arial" w:cs="Arial"/>
        </w:rPr>
        <w:t>I</w:t>
      </w:r>
      <w:r w:rsidRPr="0065742B">
        <w:rPr>
          <w:rFonts w:ascii="Arial" w:hAnsi="Arial" w:cs="Arial"/>
        </w:rPr>
        <w:t>nterno</w:t>
      </w:r>
      <w:r>
        <w:rPr>
          <w:rFonts w:ascii="Arial" w:hAnsi="Arial" w:cs="Arial"/>
        </w:rPr>
        <w:t xml:space="preserve">: </w:t>
      </w:r>
      <w:r w:rsidR="009E069C" w:rsidRPr="001B5F8D">
        <w:rPr>
          <w:rFonts w:ascii="Arial" w:hAnsi="Arial" w:cs="Arial"/>
          <w:b/>
          <w:bCs/>
          <w:i/>
          <w:iCs/>
          <w:sz w:val="18"/>
          <w:szCs w:val="18"/>
        </w:rPr>
        <w:t>Remeter juntamente com o formulário</w:t>
      </w:r>
      <w:r w:rsidR="009616FD">
        <w:rPr>
          <w:rFonts w:ascii="Arial" w:hAnsi="Arial" w:cs="Arial"/>
          <w:b/>
          <w:bCs/>
          <w:i/>
          <w:iCs/>
          <w:sz w:val="18"/>
          <w:szCs w:val="18"/>
        </w:rPr>
        <w:t>.</w:t>
      </w:r>
    </w:p>
    <w:p w14:paraId="6A772954" w14:textId="77777777" w:rsidR="003238DD" w:rsidRDefault="003238DD" w:rsidP="00F11C5C">
      <w:pPr>
        <w:rPr>
          <w:rFonts w:ascii="Arial" w:hAnsi="Arial" w:cs="Arial"/>
          <w:b/>
        </w:rPr>
      </w:pPr>
    </w:p>
    <w:p w14:paraId="78797845" w14:textId="77777777" w:rsidR="0072329E" w:rsidRPr="007618D2" w:rsidRDefault="0072329E" w:rsidP="007618D2">
      <w:pPr>
        <w:rPr>
          <w:rFonts w:ascii="Arial" w:hAnsi="Arial" w:cs="Arial"/>
          <w:b/>
        </w:rPr>
      </w:pPr>
    </w:p>
    <w:p w14:paraId="6707D976" w14:textId="77777777" w:rsidR="00EC278F" w:rsidRPr="0065742B" w:rsidRDefault="00BB445D" w:rsidP="0009622B">
      <w:pPr>
        <w:tabs>
          <w:tab w:val="left" w:pos="8364"/>
          <w:tab w:val="left" w:leader="underscore" w:pos="8477"/>
        </w:tabs>
        <w:rPr>
          <w:rFonts w:ascii="Arial" w:hAnsi="Arial" w:cs="Arial"/>
          <w:b/>
        </w:rPr>
      </w:pPr>
      <w:r w:rsidRPr="0065742B">
        <w:rPr>
          <w:rFonts w:ascii="Arial" w:hAnsi="Arial" w:cs="Arial"/>
          <w:b/>
        </w:rPr>
        <w:t>H</w:t>
      </w:r>
      <w:r w:rsidR="0009622B" w:rsidRPr="0065742B">
        <w:rPr>
          <w:rFonts w:ascii="Arial" w:hAnsi="Arial" w:cs="Arial"/>
          <w:b/>
        </w:rPr>
        <w:t xml:space="preserve"> – Protocolos escritos</w:t>
      </w:r>
      <w:r w:rsidRPr="0065742B">
        <w:rPr>
          <w:rFonts w:ascii="Arial" w:hAnsi="Arial" w:cs="Arial"/>
          <w:b/>
        </w:rPr>
        <w:t xml:space="preserve"> </w:t>
      </w:r>
    </w:p>
    <w:p w14:paraId="332E8160" w14:textId="77777777" w:rsidR="0009622B" w:rsidRPr="0065742B" w:rsidRDefault="0009622B" w:rsidP="0009622B">
      <w:pPr>
        <w:tabs>
          <w:tab w:val="left" w:pos="8364"/>
          <w:tab w:val="left" w:leader="underscore" w:pos="8477"/>
        </w:tabs>
        <w:rPr>
          <w:rFonts w:ascii="Arial" w:hAnsi="Arial" w:cs="Arial"/>
          <w:b/>
        </w:rPr>
      </w:pPr>
    </w:p>
    <w:p w14:paraId="1A25FCDF" w14:textId="77777777" w:rsidR="0072329E" w:rsidRPr="0065742B" w:rsidRDefault="00BB445D" w:rsidP="00C421A0">
      <w:pPr>
        <w:tabs>
          <w:tab w:val="left" w:pos="8364"/>
          <w:tab w:val="left" w:leader="underscore" w:pos="8477"/>
        </w:tabs>
        <w:spacing w:line="276" w:lineRule="auto"/>
        <w:jc w:val="both"/>
        <w:rPr>
          <w:rFonts w:ascii="Arial" w:hAnsi="Arial" w:cs="Arial"/>
        </w:rPr>
      </w:pPr>
      <w:r w:rsidRPr="0065742B">
        <w:rPr>
          <w:rFonts w:ascii="Arial" w:hAnsi="Arial" w:cs="Arial"/>
        </w:rPr>
        <w:t>O titular declara, no exercício da sua responsabilidade pela segurança radiológica prevista no artigo 8</w:t>
      </w:r>
      <w:r w:rsidR="00021B6E">
        <w:rPr>
          <w:rFonts w:ascii="Arial" w:hAnsi="Arial" w:cs="Arial"/>
        </w:rPr>
        <w:t>.</w:t>
      </w:r>
      <w:r w:rsidRPr="0065742B">
        <w:rPr>
          <w:rFonts w:ascii="Arial" w:hAnsi="Arial" w:cs="Arial"/>
        </w:rPr>
        <w:t xml:space="preserve">º do </w:t>
      </w:r>
      <w:r w:rsidR="00513290">
        <w:rPr>
          <w:rFonts w:ascii="Arial" w:hAnsi="Arial" w:cs="Arial"/>
        </w:rPr>
        <w:t xml:space="preserve">Decreto-Lei </w:t>
      </w:r>
      <w:r w:rsidR="00021B6E">
        <w:rPr>
          <w:rFonts w:ascii="Arial" w:hAnsi="Arial" w:cs="Arial"/>
        </w:rPr>
        <w:t>n.º 1</w:t>
      </w:r>
      <w:r w:rsidR="00021B6E" w:rsidRPr="0065742B">
        <w:rPr>
          <w:rFonts w:ascii="Arial" w:hAnsi="Arial" w:cs="Arial"/>
        </w:rPr>
        <w:t>08/2018,</w:t>
      </w:r>
      <w:r w:rsidR="00021B6E">
        <w:rPr>
          <w:rFonts w:ascii="Arial" w:hAnsi="Arial" w:cs="Arial"/>
        </w:rPr>
        <w:t xml:space="preserve"> de 3 de dezembro</w:t>
      </w:r>
      <w:r w:rsidRPr="0065742B">
        <w:rPr>
          <w:rFonts w:ascii="Arial" w:hAnsi="Arial" w:cs="Arial"/>
        </w:rPr>
        <w:t xml:space="preserve">, </w:t>
      </w:r>
      <w:r w:rsidR="00D166E1" w:rsidRPr="0065742B">
        <w:rPr>
          <w:rFonts w:ascii="Arial" w:hAnsi="Arial" w:cs="Arial"/>
        </w:rPr>
        <w:t xml:space="preserve">na sua atual redação, </w:t>
      </w:r>
      <w:r w:rsidRPr="0065742B">
        <w:rPr>
          <w:rFonts w:ascii="Arial" w:hAnsi="Arial" w:cs="Arial"/>
        </w:rPr>
        <w:t>que:</w:t>
      </w:r>
    </w:p>
    <w:p w14:paraId="3E62A4F1" w14:textId="77777777" w:rsidR="00E6122E" w:rsidRPr="0065742B" w:rsidRDefault="00E6122E" w:rsidP="00C421A0">
      <w:pPr>
        <w:tabs>
          <w:tab w:val="left" w:pos="8364"/>
          <w:tab w:val="left" w:leader="underscore" w:pos="8477"/>
        </w:tabs>
        <w:spacing w:line="276" w:lineRule="auto"/>
        <w:jc w:val="both"/>
        <w:rPr>
          <w:rFonts w:ascii="Arial" w:hAnsi="Arial" w:cs="Arial"/>
        </w:rPr>
      </w:pPr>
    </w:p>
    <w:p w14:paraId="695E98A6" w14:textId="77777777" w:rsidR="0009622B" w:rsidRDefault="00000000" w:rsidP="00C421A0">
      <w:pPr>
        <w:tabs>
          <w:tab w:val="left" w:pos="8364"/>
          <w:tab w:val="left" w:leader="underscore" w:pos="8477"/>
        </w:tabs>
        <w:spacing w:line="276" w:lineRule="auto"/>
        <w:jc w:val="both"/>
        <w:rPr>
          <w:rFonts w:ascii="Arial" w:hAnsi="Arial" w:cs="Arial"/>
        </w:rPr>
      </w:pPr>
      <w:sdt>
        <w:sdtPr>
          <w:rPr>
            <w:rFonts w:ascii="Arial" w:hAnsi="Arial" w:cs="Arial"/>
            <w:shd w:val="clear" w:color="auto" w:fill="FFFFFF" w:themeFill="background1"/>
          </w:rPr>
          <w:id w:val="-527869023"/>
          <w14:checkbox>
            <w14:checked w14:val="0"/>
            <w14:checkedState w14:val="2612" w14:font="MS Gothic"/>
            <w14:uncheckedState w14:val="2610" w14:font="MS Gothic"/>
          </w14:checkbox>
        </w:sdtPr>
        <w:sdtContent>
          <w:r w:rsidR="003243C2">
            <w:rPr>
              <w:rFonts w:ascii="MS Gothic" w:eastAsia="MS Gothic" w:hAnsi="MS Gothic" w:cs="Arial" w:hint="eastAsia"/>
              <w:shd w:val="clear" w:color="auto" w:fill="FFFFFF" w:themeFill="background1"/>
            </w:rPr>
            <w:t>☐</w:t>
          </w:r>
        </w:sdtContent>
      </w:sdt>
      <w:r w:rsidR="00747698" w:rsidRPr="0065742B">
        <w:rPr>
          <w:rFonts w:ascii="Arial" w:hAnsi="Arial" w:cs="Arial"/>
        </w:rPr>
        <w:t xml:space="preserve"> </w:t>
      </w:r>
      <w:r w:rsidR="00BB445D" w:rsidRPr="0065742B">
        <w:rPr>
          <w:rFonts w:ascii="Arial" w:hAnsi="Arial" w:cs="Arial"/>
        </w:rPr>
        <w:t xml:space="preserve">Foram estabelecidos </w:t>
      </w:r>
      <w:bookmarkStart w:id="10" w:name="_Hlk207615981"/>
      <w:r w:rsidR="00BB445D" w:rsidRPr="0065742B">
        <w:rPr>
          <w:rFonts w:ascii="Arial" w:hAnsi="Arial" w:cs="Arial"/>
        </w:rPr>
        <w:t>protocolos escritos para a execução das exposições</w:t>
      </w:r>
      <w:bookmarkEnd w:id="10"/>
      <w:r w:rsidR="00BB445D" w:rsidRPr="0065742B">
        <w:rPr>
          <w:rFonts w:ascii="Arial" w:hAnsi="Arial" w:cs="Arial"/>
        </w:rPr>
        <w:t>, nos termos dos artigos</w:t>
      </w:r>
      <w:r w:rsidR="00747698" w:rsidRPr="0065742B">
        <w:rPr>
          <w:rFonts w:ascii="Arial" w:hAnsi="Arial" w:cs="Arial"/>
        </w:rPr>
        <w:t xml:space="preserve"> </w:t>
      </w:r>
      <w:r w:rsidR="00BB445D" w:rsidRPr="0065742B">
        <w:rPr>
          <w:rFonts w:ascii="Arial" w:hAnsi="Arial" w:cs="Arial"/>
        </w:rPr>
        <w:t>102</w:t>
      </w:r>
      <w:r w:rsidR="00021B6E">
        <w:rPr>
          <w:rFonts w:ascii="Arial" w:hAnsi="Arial" w:cs="Arial"/>
        </w:rPr>
        <w:t>.</w:t>
      </w:r>
      <w:r w:rsidR="00BB445D" w:rsidRPr="0065742B">
        <w:rPr>
          <w:rFonts w:ascii="Arial" w:hAnsi="Arial" w:cs="Arial"/>
        </w:rPr>
        <w:t>º e 106</w:t>
      </w:r>
      <w:r w:rsidR="00021B6E">
        <w:rPr>
          <w:rFonts w:ascii="Arial" w:hAnsi="Arial" w:cs="Arial"/>
        </w:rPr>
        <w:t>.</w:t>
      </w:r>
      <w:r w:rsidR="00BB445D" w:rsidRPr="0065742B">
        <w:rPr>
          <w:rFonts w:ascii="Arial" w:hAnsi="Arial" w:cs="Arial"/>
        </w:rPr>
        <w:t xml:space="preserve">º do </w:t>
      </w:r>
      <w:r w:rsidR="00513290">
        <w:rPr>
          <w:rFonts w:ascii="Arial" w:hAnsi="Arial" w:cs="Arial"/>
        </w:rPr>
        <w:t xml:space="preserve">Decreto-Lei </w:t>
      </w:r>
      <w:r w:rsidR="00021B6E">
        <w:rPr>
          <w:rFonts w:ascii="Arial" w:hAnsi="Arial" w:cs="Arial"/>
        </w:rPr>
        <w:t>n.º 1</w:t>
      </w:r>
      <w:r w:rsidR="00021B6E" w:rsidRPr="0065742B">
        <w:rPr>
          <w:rFonts w:ascii="Arial" w:hAnsi="Arial" w:cs="Arial"/>
        </w:rPr>
        <w:t>08/2018,</w:t>
      </w:r>
      <w:r w:rsidR="00021B6E">
        <w:rPr>
          <w:rFonts w:ascii="Arial" w:hAnsi="Arial" w:cs="Arial"/>
        </w:rPr>
        <w:t xml:space="preserve"> de 3 de dezembro</w:t>
      </w:r>
      <w:r w:rsidR="00BB445D" w:rsidRPr="0065742B">
        <w:rPr>
          <w:rFonts w:ascii="Arial" w:hAnsi="Arial" w:cs="Arial"/>
        </w:rPr>
        <w:t xml:space="preserve">, </w:t>
      </w:r>
      <w:r w:rsidR="00D166E1" w:rsidRPr="0065742B">
        <w:rPr>
          <w:rFonts w:ascii="Arial" w:hAnsi="Arial" w:cs="Arial"/>
        </w:rPr>
        <w:t>na sua atual redação</w:t>
      </w:r>
      <w:r w:rsidR="00BB445D" w:rsidRPr="0065742B">
        <w:rPr>
          <w:rFonts w:ascii="Arial" w:hAnsi="Arial" w:cs="Arial"/>
        </w:rPr>
        <w:t>.</w:t>
      </w:r>
    </w:p>
    <w:p w14:paraId="6D13161B" w14:textId="77777777" w:rsidR="00E26B11" w:rsidRDefault="00E26B11" w:rsidP="00C421A0">
      <w:pPr>
        <w:tabs>
          <w:tab w:val="left" w:pos="8364"/>
          <w:tab w:val="left" w:leader="underscore" w:pos="8477"/>
        </w:tabs>
        <w:spacing w:line="276" w:lineRule="auto"/>
        <w:jc w:val="both"/>
        <w:rPr>
          <w:rFonts w:ascii="Arial" w:hAnsi="Arial" w:cs="Arial"/>
        </w:rPr>
      </w:pPr>
    </w:p>
    <w:p w14:paraId="1044090A" w14:textId="77777777" w:rsidR="00E26B11" w:rsidRDefault="00E26B11" w:rsidP="00E26B11">
      <w:pPr>
        <w:rPr>
          <w:rFonts w:ascii="Arial" w:hAnsi="Arial" w:cs="Arial"/>
          <w:b/>
          <w:bCs/>
          <w:i/>
          <w:iCs/>
          <w:sz w:val="18"/>
          <w:szCs w:val="18"/>
        </w:rPr>
      </w:pPr>
      <w:r>
        <w:rPr>
          <w:rFonts w:ascii="Arial" w:hAnsi="Arial" w:cs="Arial"/>
        </w:rPr>
        <w:t>Anexar: P</w:t>
      </w:r>
      <w:r w:rsidRPr="00E26B11">
        <w:rPr>
          <w:rFonts w:ascii="Arial" w:hAnsi="Arial" w:cs="Arial"/>
        </w:rPr>
        <w:t>rotocolos escritos para a execução das exposições</w:t>
      </w:r>
      <w:r>
        <w:rPr>
          <w:rFonts w:ascii="Arial" w:hAnsi="Arial" w:cs="Arial"/>
        </w:rPr>
        <w:t xml:space="preserve">: </w:t>
      </w:r>
      <w:r w:rsidRPr="001B5F8D">
        <w:rPr>
          <w:rFonts w:ascii="Arial" w:hAnsi="Arial" w:cs="Arial"/>
          <w:b/>
          <w:bCs/>
          <w:i/>
          <w:iCs/>
          <w:sz w:val="18"/>
          <w:szCs w:val="18"/>
        </w:rPr>
        <w:t>Remeter juntamente com o formulário</w:t>
      </w:r>
      <w:r w:rsidR="009616FD">
        <w:rPr>
          <w:rFonts w:ascii="Arial" w:hAnsi="Arial" w:cs="Arial"/>
          <w:b/>
          <w:bCs/>
          <w:i/>
          <w:iCs/>
          <w:sz w:val="18"/>
          <w:szCs w:val="18"/>
        </w:rPr>
        <w:t>.</w:t>
      </w:r>
    </w:p>
    <w:p w14:paraId="1D1B8898" w14:textId="77777777" w:rsidR="00A0241D" w:rsidRPr="007618D2" w:rsidRDefault="00A0241D" w:rsidP="007618D2">
      <w:pPr>
        <w:tabs>
          <w:tab w:val="left" w:pos="8364"/>
          <w:tab w:val="left" w:leader="underscore" w:pos="8477"/>
        </w:tabs>
        <w:spacing w:line="276" w:lineRule="auto"/>
        <w:jc w:val="both"/>
        <w:rPr>
          <w:rFonts w:ascii="Arial" w:hAnsi="Arial" w:cs="Arial"/>
          <w:b/>
        </w:rPr>
      </w:pPr>
    </w:p>
    <w:p w14:paraId="4453FF64" w14:textId="77777777" w:rsidR="0019688F" w:rsidRDefault="0062702D" w:rsidP="00B46473">
      <w:pPr>
        <w:shd w:val="clear" w:color="auto" w:fill="FFFFFF" w:themeFill="background1"/>
        <w:tabs>
          <w:tab w:val="left" w:pos="8364"/>
          <w:tab w:val="left" w:leader="underscore" w:pos="8477"/>
        </w:tabs>
        <w:spacing w:after="40"/>
        <w:ind w:left="284" w:hanging="284"/>
        <w:rPr>
          <w:rFonts w:ascii="Arial" w:hAnsi="Arial" w:cs="Arial"/>
          <w:b/>
          <w:color w:val="FF0000"/>
          <w:sz w:val="22"/>
          <w:szCs w:val="22"/>
        </w:rPr>
      </w:pPr>
      <w:r w:rsidRPr="00B46473">
        <w:rPr>
          <w:rFonts w:ascii="Arial" w:hAnsi="Arial" w:cs="Arial"/>
          <w:b/>
          <w:color w:val="FF0000"/>
          <w:sz w:val="22"/>
          <w:szCs w:val="22"/>
        </w:rPr>
        <w:t xml:space="preserve">IX - </w:t>
      </w:r>
      <w:r w:rsidR="00BB445D" w:rsidRPr="00B46473">
        <w:rPr>
          <w:rFonts w:ascii="Arial" w:hAnsi="Arial" w:cs="Arial"/>
          <w:b/>
          <w:color w:val="FF0000"/>
          <w:sz w:val="22"/>
          <w:szCs w:val="22"/>
        </w:rPr>
        <w:t>Declaração do titular</w:t>
      </w:r>
    </w:p>
    <w:p w14:paraId="657986CD" w14:textId="77777777" w:rsidR="00F5694C" w:rsidRDefault="00F5694C" w:rsidP="00C421A0">
      <w:pPr>
        <w:tabs>
          <w:tab w:val="left" w:pos="8364"/>
          <w:tab w:val="left" w:leader="underscore" w:pos="8477"/>
          <w:tab w:val="left" w:pos="9781"/>
        </w:tabs>
        <w:spacing w:line="276" w:lineRule="auto"/>
        <w:jc w:val="both"/>
        <w:rPr>
          <w:rFonts w:ascii="Arial" w:hAnsi="Arial" w:cs="Arial"/>
        </w:rPr>
      </w:pPr>
    </w:p>
    <w:p w14:paraId="023560C2" w14:textId="77777777" w:rsidR="0019688F" w:rsidRPr="0065742B" w:rsidRDefault="00BB445D" w:rsidP="00C421A0">
      <w:pPr>
        <w:tabs>
          <w:tab w:val="left" w:pos="8364"/>
          <w:tab w:val="left" w:leader="underscore" w:pos="8477"/>
          <w:tab w:val="left" w:pos="9781"/>
        </w:tabs>
        <w:spacing w:line="276" w:lineRule="auto"/>
        <w:jc w:val="both"/>
        <w:rPr>
          <w:rFonts w:ascii="Arial" w:hAnsi="Arial" w:cs="Arial"/>
        </w:rPr>
      </w:pPr>
      <w:r w:rsidRPr="0065742B">
        <w:rPr>
          <w:rFonts w:ascii="Arial" w:hAnsi="Arial" w:cs="Arial"/>
        </w:rPr>
        <w:t>Declaro que as informações contidas no presente impresso correspondem à verdade e não omitem</w:t>
      </w:r>
      <w:r w:rsidR="00FB13BD" w:rsidRPr="0065742B">
        <w:rPr>
          <w:rFonts w:ascii="Arial" w:hAnsi="Arial" w:cs="Arial"/>
        </w:rPr>
        <w:t xml:space="preserve"> q</w:t>
      </w:r>
      <w:r w:rsidRPr="0065742B">
        <w:rPr>
          <w:rFonts w:ascii="Arial" w:hAnsi="Arial" w:cs="Arial"/>
        </w:rPr>
        <w:t xml:space="preserve">ualquer informação, estando à disposição da </w:t>
      </w:r>
      <w:r w:rsidR="00A41D67">
        <w:rPr>
          <w:rFonts w:ascii="Arial" w:hAnsi="Arial" w:cs="Arial"/>
        </w:rPr>
        <w:t>Direção Regional da Saúde</w:t>
      </w:r>
      <w:r w:rsidRPr="0065742B">
        <w:rPr>
          <w:rFonts w:ascii="Arial" w:hAnsi="Arial" w:cs="Arial"/>
        </w:rPr>
        <w:t xml:space="preserve"> </w:t>
      </w:r>
      <w:r w:rsidR="00A41D67">
        <w:rPr>
          <w:rFonts w:ascii="Arial" w:hAnsi="Arial" w:cs="Arial"/>
        </w:rPr>
        <w:t xml:space="preserve">(DRS) </w:t>
      </w:r>
      <w:r w:rsidRPr="0065742B">
        <w:rPr>
          <w:rFonts w:ascii="Arial" w:hAnsi="Arial" w:cs="Arial"/>
        </w:rPr>
        <w:t xml:space="preserve">para prestar os </w:t>
      </w:r>
      <w:r w:rsidR="00FB13BD" w:rsidRPr="0065742B">
        <w:rPr>
          <w:rFonts w:ascii="Arial" w:hAnsi="Arial" w:cs="Arial"/>
        </w:rPr>
        <w:t>e</w:t>
      </w:r>
      <w:r w:rsidRPr="0065742B">
        <w:rPr>
          <w:rFonts w:ascii="Arial" w:hAnsi="Arial" w:cs="Arial"/>
        </w:rPr>
        <w:t>sclarecimentos adicionais</w:t>
      </w:r>
      <w:r w:rsidR="00FB13BD" w:rsidRPr="0065742B">
        <w:rPr>
          <w:rFonts w:ascii="Arial" w:hAnsi="Arial" w:cs="Arial"/>
        </w:rPr>
        <w:t xml:space="preserve"> </w:t>
      </w:r>
      <w:r w:rsidRPr="0065742B">
        <w:rPr>
          <w:rFonts w:ascii="Arial" w:hAnsi="Arial" w:cs="Arial"/>
        </w:rPr>
        <w:t>que nos forem solicitados.</w:t>
      </w:r>
    </w:p>
    <w:p w14:paraId="54CDB6BC" w14:textId="77777777" w:rsidR="00FB13BD" w:rsidRPr="0065742B" w:rsidRDefault="00FB13BD" w:rsidP="00C421A0">
      <w:pPr>
        <w:tabs>
          <w:tab w:val="left" w:pos="8364"/>
          <w:tab w:val="left" w:leader="underscore" w:pos="8477"/>
        </w:tabs>
        <w:spacing w:line="276" w:lineRule="auto"/>
        <w:rPr>
          <w:rFonts w:ascii="Arial" w:hAnsi="Arial" w:cs="Arial"/>
        </w:rPr>
      </w:pPr>
    </w:p>
    <w:p w14:paraId="72E83658" w14:textId="77777777" w:rsidR="0062702D" w:rsidRPr="0065742B" w:rsidRDefault="00BB445D" w:rsidP="00C421A0">
      <w:pPr>
        <w:tabs>
          <w:tab w:val="left" w:pos="8364"/>
          <w:tab w:val="left" w:leader="underscore" w:pos="8477"/>
        </w:tabs>
        <w:spacing w:line="276" w:lineRule="auto"/>
        <w:rPr>
          <w:rFonts w:ascii="Arial" w:hAnsi="Arial" w:cs="Arial"/>
        </w:rPr>
      </w:pPr>
      <w:r w:rsidRPr="00871E6F">
        <w:rPr>
          <w:rFonts w:ascii="Arial" w:hAnsi="Arial" w:cs="Arial"/>
          <w:b/>
          <w:bCs/>
        </w:rPr>
        <w:t>Data:</w:t>
      </w:r>
      <w:r w:rsidRPr="0065742B">
        <w:rPr>
          <w:rFonts w:ascii="Arial" w:hAnsi="Arial" w:cs="Arial"/>
        </w:rPr>
        <w:t xml:space="preserve"> </w:t>
      </w:r>
      <w:sdt>
        <w:sdtPr>
          <w:rPr>
            <w:rFonts w:ascii="Arial" w:hAnsi="Arial" w:cs="Arial"/>
          </w:rPr>
          <w:id w:val="-1160467422"/>
          <w:placeholder>
            <w:docPart w:val="0489078070F6418E88C9FD565FAD59E6"/>
          </w:placeholder>
          <w:showingPlcHdr/>
          <w:date>
            <w:dateFormat w:val="dd/MM/yyyy"/>
            <w:lid w:val="pt-PT"/>
            <w:storeMappedDataAs w:val="dateTime"/>
            <w:calendar w:val="gregorian"/>
          </w:date>
        </w:sdtPr>
        <w:sdtContent>
          <w:r w:rsidR="00B55FF6" w:rsidRPr="00087D07">
            <w:rPr>
              <w:rFonts w:ascii="Arial" w:hAnsi="Arial" w:cs="Arial"/>
              <w:color w:val="000000" w:themeColor="text1"/>
              <w:highlight w:val="lightGray"/>
            </w:rPr>
            <w:t>Clique ou toque para introduzir uma data.</w:t>
          </w:r>
        </w:sdtContent>
      </w:sdt>
      <w:r w:rsidRPr="0065742B">
        <w:rPr>
          <w:rFonts w:ascii="Arial" w:hAnsi="Arial" w:cs="Arial"/>
        </w:rPr>
        <w:t xml:space="preserve">                                                         </w:t>
      </w:r>
    </w:p>
    <w:p w14:paraId="5179BBF6" w14:textId="77777777" w:rsidR="002129EF" w:rsidRPr="0065742B" w:rsidRDefault="002129EF" w:rsidP="00C421A0">
      <w:pPr>
        <w:tabs>
          <w:tab w:val="left" w:pos="8364"/>
          <w:tab w:val="left" w:leader="underscore" w:pos="8477"/>
        </w:tabs>
        <w:spacing w:line="276" w:lineRule="auto"/>
        <w:rPr>
          <w:rFonts w:ascii="Arial" w:hAnsi="Arial" w:cs="Arial"/>
        </w:rPr>
      </w:pPr>
    </w:p>
    <w:p w14:paraId="462CBF15" w14:textId="77777777" w:rsidR="00871E6F" w:rsidRDefault="00871E6F" w:rsidP="00C421A0">
      <w:pPr>
        <w:tabs>
          <w:tab w:val="left" w:pos="8364"/>
          <w:tab w:val="left" w:leader="underscore" w:pos="8477"/>
        </w:tabs>
        <w:spacing w:line="276" w:lineRule="auto"/>
        <w:jc w:val="center"/>
        <w:rPr>
          <w:rFonts w:ascii="Arial" w:hAnsi="Arial" w:cs="Arial"/>
          <w:b/>
          <w:bCs/>
        </w:rPr>
      </w:pPr>
    </w:p>
    <w:p w14:paraId="3DAB65FD" w14:textId="77777777" w:rsidR="002129EF" w:rsidRPr="00871E6F" w:rsidRDefault="002129EF" w:rsidP="00C421A0">
      <w:pPr>
        <w:tabs>
          <w:tab w:val="left" w:pos="8364"/>
          <w:tab w:val="left" w:leader="underscore" w:pos="8477"/>
        </w:tabs>
        <w:spacing w:line="276" w:lineRule="auto"/>
        <w:jc w:val="center"/>
        <w:rPr>
          <w:rFonts w:ascii="Arial" w:hAnsi="Arial" w:cs="Arial"/>
          <w:b/>
          <w:bCs/>
        </w:rPr>
      </w:pPr>
      <w:r w:rsidRPr="00871E6F">
        <w:rPr>
          <w:rFonts w:ascii="Arial" w:hAnsi="Arial" w:cs="Arial"/>
          <w:b/>
          <w:bCs/>
        </w:rPr>
        <w:t>Assinatura digital qualificada do Titular:</w:t>
      </w:r>
    </w:p>
    <w:p w14:paraId="7374812F" w14:textId="77777777" w:rsidR="002129EF" w:rsidRPr="0065742B" w:rsidRDefault="002129EF" w:rsidP="00C421A0">
      <w:pPr>
        <w:tabs>
          <w:tab w:val="left" w:pos="8364"/>
          <w:tab w:val="left" w:leader="underscore" w:pos="8477"/>
        </w:tabs>
        <w:spacing w:line="276" w:lineRule="auto"/>
        <w:jc w:val="center"/>
        <w:rPr>
          <w:rFonts w:ascii="Arial" w:hAnsi="Arial" w:cs="Arial"/>
        </w:rPr>
      </w:pPr>
    </w:p>
    <w:p w14:paraId="578CE5F4" w14:textId="77777777" w:rsidR="00021B6E" w:rsidRDefault="00021B6E" w:rsidP="00C421A0">
      <w:pPr>
        <w:tabs>
          <w:tab w:val="left" w:pos="8364"/>
          <w:tab w:val="left" w:leader="underscore" w:pos="8477"/>
        </w:tabs>
        <w:spacing w:line="276" w:lineRule="auto"/>
        <w:jc w:val="center"/>
        <w:rPr>
          <w:rFonts w:ascii="Arial" w:hAnsi="Arial" w:cs="Arial"/>
        </w:rPr>
      </w:pPr>
    </w:p>
    <w:p w14:paraId="535EA179" w14:textId="77777777" w:rsidR="00871E6F" w:rsidRDefault="00871E6F" w:rsidP="00C421A0">
      <w:pPr>
        <w:tabs>
          <w:tab w:val="left" w:pos="8364"/>
          <w:tab w:val="left" w:leader="underscore" w:pos="8477"/>
        </w:tabs>
        <w:spacing w:line="276" w:lineRule="auto"/>
        <w:jc w:val="center"/>
        <w:rPr>
          <w:rFonts w:ascii="Arial" w:hAnsi="Arial" w:cs="Arial"/>
        </w:rPr>
      </w:pPr>
    </w:p>
    <w:p w14:paraId="70658502" w14:textId="77777777" w:rsidR="00021B6E" w:rsidRDefault="00021B6E" w:rsidP="00C421A0">
      <w:pPr>
        <w:tabs>
          <w:tab w:val="left" w:pos="8364"/>
          <w:tab w:val="left" w:leader="underscore" w:pos="8477"/>
        </w:tabs>
        <w:spacing w:line="276" w:lineRule="auto"/>
        <w:jc w:val="center"/>
        <w:rPr>
          <w:rFonts w:ascii="Arial" w:hAnsi="Arial" w:cs="Arial"/>
        </w:rPr>
      </w:pPr>
    </w:p>
    <w:p w14:paraId="01AC86B5" w14:textId="77777777" w:rsidR="0062702D" w:rsidRPr="0065742B" w:rsidRDefault="002129EF" w:rsidP="00C421A0">
      <w:pPr>
        <w:tabs>
          <w:tab w:val="left" w:pos="8364"/>
          <w:tab w:val="left" w:leader="underscore" w:pos="8477"/>
        </w:tabs>
        <w:spacing w:line="276" w:lineRule="auto"/>
        <w:jc w:val="center"/>
        <w:rPr>
          <w:rFonts w:ascii="Arial" w:hAnsi="Arial" w:cs="Arial"/>
        </w:rPr>
      </w:pPr>
      <w:r w:rsidRPr="0065742B">
        <w:rPr>
          <w:rFonts w:ascii="Arial" w:hAnsi="Arial" w:cs="Arial"/>
        </w:rPr>
        <w:t>[Assinatura digital]</w:t>
      </w:r>
    </w:p>
    <w:p w14:paraId="52B86D4C" w14:textId="77777777" w:rsidR="008873AD" w:rsidRPr="007618D2" w:rsidRDefault="008873AD" w:rsidP="00FB13BD">
      <w:pPr>
        <w:tabs>
          <w:tab w:val="left" w:pos="8364"/>
          <w:tab w:val="left" w:leader="underscore" w:pos="8477"/>
        </w:tabs>
        <w:jc w:val="both"/>
        <w:rPr>
          <w:rFonts w:ascii="Arial" w:hAnsi="Arial" w:cs="Arial"/>
          <w:b/>
        </w:rPr>
      </w:pPr>
    </w:p>
    <w:p w14:paraId="0845E883" w14:textId="77777777" w:rsidR="00F5694C" w:rsidRPr="007618D2" w:rsidRDefault="00F5694C" w:rsidP="00FB13BD">
      <w:pPr>
        <w:tabs>
          <w:tab w:val="left" w:pos="8364"/>
          <w:tab w:val="left" w:leader="underscore" w:pos="8477"/>
        </w:tabs>
        <w:jc w:val="both"/>
        <w:rPr>
          <w:rFonts w:ascii="Arial" w:hAnsi="Arial" w:cs="Arial"/>
          <w:b/>
        </w:rPr>
      </w:pPr>
    </w:p>
    <w:p w14:paraId="7CF5A348" w14:textId="77777777" w:rsidR="00B77962" w:rsidRPr="003243C2" w:rsidRDefault="00B77962" w:rsidP="00747698">
      <w:pPr>
        <w:tabs>
          <w:tab w:val="left" w:pos="8364"/>
          <w:tab w:val="left" w:leader="underscore" w:pos="8477"/>
        </w:tabs>
        <w:jc w:val="both"/>
        <w:rPr>
          <w:rFonts w:ascii="Arial" w:hAnsi="Arial" w:cs="Arial"/>
          <w:b/>
          <w:bCs/>
          <w:i/>
          <w:iCs/>
        </w:rPr>
      </w:pPr>
      <w:r w:rsidRPr="003243C2">
        <w:rPr>
          <w:rFonts w:ascii="Arial" w:hAnsi="Arial" w:cs="Arial"/>
          <w:b/>
          <w:bCs/>
          <w:i/>
          <w:iCs/>
        </w:rPr>
        <w:t>NOTAS:</w:t>
      </w:r>
    </w:p>
    <w:p w14:paraId="7685FC1C" w14:textId="77777777" w:rsidR="00B77962" w:rsidRPr="0065742B" w:rsidRDefault="00B77962" w:rsidP="00747698">
      <w:pPr>
        <w:tabs>
          <w:tab w:val="left" w:pos="8364"/>
          <w:tab w:val="left" w:leader="underscore" w:pos="8477"/>
        </w:tabs>
        <w:jc w:val="both"/>
        <w:rPr>
          <w:rFonts w:ascii="Arial" w:hAnsi="Arial" w:cs="Arial"/>
        </w:rPr>
      </w:pPr>
    </w:p>
    <w:p w14:paraId="0D25C13A" w14:textId="77777777" w:rsidR="00B77962" w:rsidRPr="0065742B" w:rsidRDefault="00762412" w:rsidP="00747698">
      <w:pPr>
        <w:pStyle w:val="PargrafodaLista"/>
        <w:numPr>
          <w:ilvl w:val="0"/>
          <w:numId w:val="3"/>
        </w:numPr>
        <w:tabs>
          <w:tab w:val="left" w:pos="8364"/>
          <w:tab w:val="left" w:leader="underscore" w:pos="8477"/>
        </w:tabs>
        <w:jc w:val="both"/>
        <w:rPr>
          <w:rFonts w:ascii="Arial" w:hAnsi="Arial" w:cs="Arial"/>
        </w:rPr>
      </w:pPr>
      <w:r w:rsidRPr="0065742B">
        <w:rPr>
          <w:rFonts w:ascii="Arial" w:hAnsi="Arial" w:cs="Arial"/>
        </w:rPr>
        <w:t xml:space="preserve">De seguida deverá </w:t>
      </w:r>
      <w:r w:rsidR="00555C95" w:rsidRPr="0065742B">
        <w:rPr>
          <w:rFonts w:ascii="Arial" w:hAnsi="Arial" w:cs="Arial"/>
        </w:rPr>
        <w:t xml:space="preserve">assinar o </w:t>
      </w:r>
      <w:r w:rsidR="008570E7">
        <w:rPr>
          <w:rFonts w:ascii="Arial" w:hAnsi="Arial" w:cs="Arial"/>
        </w:rPr>
        <w:t>Formulário c</w:t>
      </w:r>
      <w:r w:rsidR="00555C95" w:rsidRPr="0065742B">
        <w:rPr>
          <w:rFonts w:ascii="Arial" w:hAnsi="Arial" w:cs="Arial"/>
        </w:rPr>
        <w:t>om assinatura digital</w:t>
      </w:r>
      <w:r w:rsidR="002C7055">
        <w:rPr>
          <w:rFonts w:ascii="Arial" w:hAnsi="Arial" w:cs="Arial"/>
        </w:rPr>
        <w:t>,</w:t>
      </w:r>
      <w:r w:rsidR="00555C95" w:rsidRPr="0065742B">
        <w:rPr>
          <w:rFonts w:ascii="Arial" w:hAnsi="Arial" w:cs="Arial"/>
        </w:rPr>
        <w:t xml:space="preserve"> </w:t>
      </w:r>
      <w:r w:rsidR="00B77962" w:rsidRPr="0065742B">
        <w:rPr>
          <w:rFonts w:ascii="Arial" w:hAnsi="Arial" w:cs="Arial"/>
        </w:rPr>
        <w:t>remete</w:t>
      </w:r>
      <w:r w:rsidR="002C7055">
        <w:rPr>
          <w:rFonts w:ascii="Arial" w:hAnsi="Arial" w:cs="Arial"/>
        </w:rPr>
        <w:t>ndo-o</w:t>
      </w:r>
      <w:r w:rsidR="00B77962" w:rsidRPr="0065742B">
        <w:rPr>
          <w:rFonts w:ascii="Arial" w:hAnsi="Arial" w:cs="Arial"/>
        </w:rPr>
        <w:t xml:space="preserve"> </w:t>
      </w:r>
      <w:r w:rsidR="00804F5E" w:rsidRPr="0065742B">
        <w:rPr>
          <w:rFonts w:ascii="Arial" w:hAnsi="Arial" w:cs="Arial"/>
        </w:rPr>
        <w:t>juntamente com</w:t>
      </w:r>
      <w:r w:rsidR="00B77962" w:rsidRPr="0065742B">
        <w:rPr>
          <w:rFonts w:ascii="Arial" w:hAnsi="Arial" w:cs="Arial"/>
        </w:rPr>
        <w:t xml:space="preserve"> os elementos necessários</w:t>
      </w:r>
      <w:r w:rsidR="002C7055">
        <w:rPr>
          <w:rFonts w:ascii="Arial" w:hAnsi="Arial" w:cs="Arial"/>
        </w:rPr>
        <w:t xml:space="preserve"> ao cuidado</w:t>
      </w:r>
      <w:r w:rsidR="00B77962" w:rsidRPr="0065742B">
        <w:rPr>
          <w:rFonts w:ascii="Arial" w:hAnsi="Arial" w:cs="Arial"/>
        </w:rPr>
        <w:t xml:space="preserve"> </w:t>
      </w:r>
      <w:r w:rsidR="002C7055">
        <w:rPr>
          <w:rFonts w:ascii="Arial" w:hAnsi="Arial" w:cs="Arial"/>
        </w:rPr>
        <w:t>da</w:t>
      </w:r>
      <w:r w:rsidR="00B77962" w:rsidRPr="0065742B">
        <w:rPr>
          <w:rFonts w:ascii="Arial" w:hAnsi="Arial" w:cs="Arial"/>
        </w:rPr>
        <w:t xml:space="preserve"> </w:t>
      </w:r>
      <w:r w:rsidR="00A41D67">
        <w:rPr>
          <w:rFonts w:ascii="Arial" w:hAnsi="Arial" w:cs="Arial"/>
        </w:rPr>
        <w:t>DR</w:t>
      </w:r>
      <w:r w:rsidR="00804F5E" w:rsidRPr="0065742B">
        <w:rPr>
          <w:rFonts w:ascii="Arial" w:hAnsi="Arial" w:cs="Arial"/>
        </w:rPr>
        <w:t>S</w:t>
      </w:r>
      <w:r w:rsidR="002C7055">
        <w:rPr>
          <w:rFonts w:ascii="Arial" w:hAnsi="Arial" w:cs="Arial"/>
        </w:rPr>
        <w:t>,</w:t>
      </w:r>
      <w:r w:rsidR="00B77962" w:rsidRPr="0065742B">
        <w:rPr>
          <w:rFonts w:ascii="Arial" w:hAnsi="Arial" w:cs="Arial"/>
        </w:rPr>
        <w:t xml:space="preserve"> por endereço eletrónico: </w:t>
      </w:r>
      <w:hyperlink r:id="rId21" w:history="1">
        <w:r w:rsidR="00A41D67" w:rsidRPr="00BF492D">
          <w:rPr>
            <w:rStyle w:val="Hiperligao"/>
            <w:rFonts w:ascii="Arial" w:hAnsi="Arial" w:cs="Arial"/>
            <w:b/>
            <w:bCs/>
          </w:rPr>
          <w:t>drs@madeira.gov.pt</w:t>
        </w:r>
      </w:hyperlink>
    </w:p>
    <w:p w14:paraId="7C7275B4" w14:textId="77777777" w:rsidR="00801019" w:rsidRDefault="00801019" w:rsidP="00747698">
      <w:pPr>
        <w:pStyle w:val="PargrafodaLista"/>
        <w:tabs>
          <w:tab w:val="left" w:pos="8364"/>
          <w:tab w:val="left" w:leader="underscore" w:pos="8477"/>
        </w:tabs>
        <w:jc w:val="both"/>
        <w:rPr>
          <w:rFonts w:ascii="Arial" w:hAnsi="Arial" w:cs="Arial"/>
        </w:rPr>
      </w:pPr>
      <w:r>
        <w:rPr>
          <w:rFonts w:ascii="Arial" w:hAnsi="Arial" w:cs="Arial"/>
        </w:rPr>
        <w:br w:type="page"/>
      </w:r>
    </w:p>
    <w:p w14:paraId="4E1A7DF7" w14:textId="77777777" w:rsidR="00993B82" w:rsidRDefault="00993B82" w:rsidP="00405931">
      <w:pPr>
        <w:pStyle w:val="PargrafodaLista"/>
        <w:numPr>
          <w:ilvl w:val="0"/>
          <w:numId w:val="3"/>
        </w:numPr>
        <w:tabs>
          <w:tab w:val="left" w:pos="8364"/>
          <w:tab w:val="left" w:leader="underscore" w:pos="8477"/>
        </w:tabs>
        <w:jc w:val="both"/>
        <w:rPr>
          <w:rFonts w:ascii="Arial" w:hAnsi="Arial" w:cs="Arial"/>
        </w:rPr>
      </w:pPr>
      <w:r w:rsidRPr="00993B82">
        <w:rPr>
          <w:rFonts w:ascii="Arial" w:hAnsi="Arial" w:cs="Arial"/>
        </w:rPr>
        <w:lastRenderedPageBreak/>
        <w:t xml:space="preserve">Para além dos </w:t>
      </w:r>
      <w:r w:rsidR="00935FB3" w:rsidRPr="00993B82">
        <w:rPr>
          <w:rFonts w:ascii="Arial" w:hAnsi="Arial" w:cs="Arial"/>
        </w:rPr>
        <w:t>documentos</w:t>
      </w:r>
      <w:r w:rsidRPr="00993B82">
        <w:rPr>
          <w:rFonts w:ascii="Arial" w:hAnsi="Arial" w:cs="Arial"/>
        </w:rPr>
        <w:t xml:space="preserve"> acima referidos no formulário deverá igualmente </w:t>
      </w:r>
      <w:r w:rsidR="00935FB3" w:rsidRPr="00993B82">
        <w:rPr>
          <w:rFonts w:ascii="Arial" w:hAnsi="Arial" w:cs="Arial"/>
        </w:rPr>
        <w:t>ser</w:t>
      </w:r>
      <w:r w:rsidRPr="00993B82">
        <w:rPr>
          <w:rFonts w:ascii="Arial" w:hAnsi="Arial" w:cs="Arial"/>
        </w:rPr>
        <w:t xml:space="preserve"> remetida, ju</w:t>
      </w:r>
      <w:r w:rsidR="00935FB3" w:rsidRPr="00993B82">
        <w:rPr>
          <w:rFonts w:ascii="Arial" w:hAnsi="Arial" w:cs="Arial"/>
        </w:rPr>
        <w:t>ntamente com o presente formulário</w:t>
      </w:r>
      <w:r>
        <w:rPr>
          <w:rFonts w:ascii="Arial" w:hAnsi="Arial" w:cs="Arial"/>
        </w:rPr>
        <w:t>:</w:t>
      </w:r>
    </w:p>
    <w:p w14:paraId="695F4512" w14:textId="77777777" w:rsidR="00CF6E69" w:rsidRPr="00CF6E69" w:rsidRDefault="00CF6E69" w:rsidP="00CF6E69">
      <w:pPr>
        <w:pStyle w:val="PargrafodaLista"/>
        <w:rPr>
          <w:rFonts w:ascii="Arial" w:hAnsi="Arial" w:cs="Arial"/>
        </w:rPr>
      </w:pPr>
    </w:p>
    <w:p w14:paraId="06E9A34D" w14:textId="77777777" w:rsidR="00935FB3" w:rsidRPr="00935FB3" w:rsidRDefault="00935FB3" w:rsidP="00935FB3">
      <w:pPr>
        <w:pStyle w:val="PargrafodaLista"/>
        <w:numPr>
          <w:ilvl w:val="0"/>
          <w:numId w:val="6"/>
        </w:numPr>
        <w:rPr>
          <w:rFonts w:ascii="Arial" w:hAnsi="Arial" w:cs="Arial"/>
        </w:rPr>
      </w:pPr>
      <w:bookmarkStart w:id="11" w:name="_Hlk206425679"/>
      <w:r w:rsidRPr="00935FB3">
        <w:rPr>
          <w:rFonts w:ascii="Arial" w:hAnsi="Arial" w:cs="Arial"/>
        </w:rPr>
        <w:t>Ata/Procuração (se aplicável)</w:t>
      </w:r>
    </w:p>
    <w:p w14:paraId="4C2A79B1" w14:textId="77777777" w:rsidR="00935FB3" w:rsidRPr="00935FB3" w:rsidRDefault="00935FB3" w:rsidP="00935FB3">
      <w:pPr>
        <w:pStyle w:val="PargrafodaLista"/>
        <w:numPr>
          <w:ilvl w:val="0"/>
          <w:numId w:val="6"/>
        </w:numPr>
        <w:rPr>
          <w:rFonts w:ascii="Arial" w:hAnsi="Arial" w:cs="Arial"/>
        </w:rPr>
      </w:pPr>
      <w:r w:rsidRPr="00935FB3">
        <w:rPr>
          <w:rFonts w:ascii="Arial" w:hAnsi="Arial" w:cs="Arial"/>
        </w:rPr>
        <w:t>Certidão de registo anterior (no caso de renovação do registo)</w:t>
      </w:r>
    </w:p>
    <w:p w14:paraId="148B6866" w14:textId="77777777" w:rsidR="00935FB3" w:rsidRDefault="00935FB3" w:rsidP="00935FB3">
      <w:pPr>
        <w:pStyle w:val="PargrafodaLista"/>
        <w:numPr>
          <w:ilvl w:val="0"/>
          <w:numId w:val="6"/>
        </w:numPr>
        <w:rPr>
          <w:rFonts w:ascii="Arial" w:hAnsi="Arial" w:cs="Arial"/>
        </w:rPr>
      </w:pPr>
      <w:r w:rsidRPr="00935FB3">
        <w:rPr>
          <w:rFonts w:ascii="Arial" w:hAnsi="Arial" w:cs="Arial"/>
        </w:rPr>
        <w:t>Certidão de registo válida (no caso de alteração ao registo)</w:t>
      </w:r>
    </w:p>
    <w:p w14:paraId="4330D683" w14:textId="77777777" w:rsidR="00CF6E69" w:rsidRPr="00CF6E69" w:rsidRDefault="00CF6E69" w:rsidP="00CF6E69">
      <w:pPr>
        <w:pStyle w:val="PargrafodaLista"/>
        <w:numPr>
          <w:ilvl w:val="0"/>
          <w:numId w:val="6"/>
        </w:numPr>
        <w:rPr>
          <w:rFonts w:ascii="Arial" w:hAnsi="Arial" w:cs="Arial"/>
        </w:rPr>
      </w:pPr>
      <w:r w:rsidRPr="00CF6E69">
        <w:rPr>
          <w:rFonts w:ascii="Arial" w:hAnsi="Arial" w:cs="Arial"/>
        </w:rPr>
        <w:t>Procedimentos adotados para a justificação da prática</w:t>
      </w:r>
    </w:p>
    <w:p w14:paraId="43A2480A" w14:textId="77777777" w:rsidR="00935FB3" w:rsidRPr="00935FB3" w:rsidRDefault="00935FB3" w:rsidP="00935FB3">
      <w:pPr>
        <w:pStyle w:val="PargrafodaLista"/>
        <w:numPr>
          <w:ilvl w:val="0"/>
          <w:numId w:val="6"/>
        </w:numPr>
        <w:rPr>
          <w:rFonts w:ascii="Arial" w:hAnsi="Arial" w:cs="Arial"/>
        </w:rPr>
      </w:pPr>
      <w:r w:rsidRPr="00935FB3">
        <w:rPr>
          <w:rFonts w:ascii="Arial" w:hAnsi="Arial" w:cs="Arial"/>
        </w:rPr>
        <w:t>Certificado de Qualificação Profissional em Proteção Radiológica</w:t>
      </w:r>
    </w:p>
    <w:p w14:paraId="43B2896A" w14:textId="77777777" w:rsidR="00935FB3" w:rsidRDefault="00935FB3" w:rsidP="00935FB3">
      <w:pPr>
        <w:pStyle w:val="PargrafodaLista"/>
        <w:numPr>
          <w:ilvl w:val="0"/>
          <w:numId w:val="6"/>
        </w:numPr>
        <w:rPr>
          <w:rFonts w:ascii="Arial" w:hAnsi="Arial" w:cs="Arial"/>
        </w:rPr>
      </w:pPr>
      <w:r w:rsidRPr="00935FB3">
        <w:rPr>
          <w:rFonts w:ascii="Arial" w:hAnsi="Arial" w:cs="Arial"/>
        </w:rPr>
        <w:t>Planta do local de realização da prática</w:t>
      </w:r>
    </w:p>
    <w:p w14:paraId="334E82EC" w14:textId="77777777" w:rsidR="00993B82" w:rsidRDefault="00406BC3" w:rsidP="00935FB3">
      <w:pPr>
        <w:pStyle w:val="PargrafodaLista"/>
        <w:numPr>
          <w:ilvl w:val="0"/>
          <w:numId w:val="6"/>
        </w:numPr>
        <w:rPr>
          <w:rFonts w:ascii="Arial" w:hAnsi="Arial" w:cs="Arial"/>
        </w:rPr>
      </w:pPr>
      <w:r>
        <w:rPr>
          <w:rFonts w:ascii="Arial" w:hAnsi="Arial" w:cs="Arial"/>
        </w:rPr>
        <w:t>T</w:t>
      </w:r>
      <w:r w:rsidR="00993B82" w:rsidRPr="00993B82">
        <w:rPr>
          <w:rFonts w:ascii="Arial" w:hAnsi="Arial" w:cs="Arial"/>
        </w:rPr>
        <w:t>estes de aceitação à fonte de radiação antes da primeira exposição</w:t>
      </w:r>
      <w:r w:rsidR="00405931">
        <w:rPr>
          <w:rFonts w:ascii="Arial" w:hAnsi="Arial" w:cs="Arial"/>
        </w:rPr>
        <w:t>,</w:t>
      </w:r>
      <w:r w:rsidR="00993B82" w:rsidRPr="00993B82">
        <w:rPr>
          <w:rFonts w:ascii="Arial" w:hAnsi="Arial" w:cs="Arial"/>
        </w:rPr>
        <w:t xml:space="preserve"> </w:t>
      </w:r>
      <w:r w:rsidR="00405931">
        <w:rPr>
          <w:rFonts w:ascii="Arial" w:hAnsi="Arial" w:cs="Arial"/>
        </w:rPr>
        <w:t>em conformidade</w:t>
      </w:r>
      <w:r w:rsidR="00993B82" w:rsidRPr="00993B82">
        <w:rPr>
          <w:rFonts w:ascii="Arial" w:hAnsi="Arial" w:cs="Arial"/>
        </w:rPr>
        <w:t xml:space="preserve"> com os critérios </w:t>
      </w:r>
      <w:r w:rsidR="002533A6">
        <w:rPr>
          <w:rFonts w:ascii="Arial" w:hAnsi="Arial" w:cs="Arial"/>
        </w:rPr>
        <w:t>específicos de aceitabilidade do equipamento</w:t>
      </w:r>
    </w:p>
    <w:p w14:paraId="66016249" w14:textId="77777777" w:rsidR="002533A6" w:rsidRDefault="002533A6" w:rsidP="00935FB3">
      <w:pPr>
        <w:pStyle w:val="PargrafodaLista"/>
        <w:numPr>
          <w:ilvl w:val="0"/>
          <w:numId w:val="6"/>
        </w:numPr>
        <w:rPr>
          <w:rFonts w:ascii="Arial" w:hAnsi="Arial" w:cs="Arial"/>
        </w:rPr>
      </w:pPr>
      <w:r>
        <w:rPr>
          <w:rFonts w:ascii="Arial" w:hAnsi="Arial" w:cs="Arial"/>
        </w:rPr>
        <w:t xml:space="preserve">Testes de desempenho, </w:t>
      </w:r>
      <w:r w:rsidR="00D53031">
        <w:rPr>
          <w:rFonts w:ascii="Arial" w:hAnsi="Arial" w:cs="Arial"/>
        </w:rPr>
        <w:t>se</w:t>
      </w:r>
      <w:r>
        <w:rPr>
          <w:rFonts w:ascii="Arial" w:hAnsi="Arial" w:cs="Arial"/>
        </w:rPr>
        <w:t xml:space="preserve"> aplicável</w:t>
      </w:r>
    </w:p>
    <w:p w14:paraId="5E248075" w14:textId="77777777" w:rsidR="00993B82" w:rsidRDefault="00993B82" w:rsidP="00935FB3">
      <w:pPr>
        <w:pStyle w:val="PargrafodaLista"/>
        <w:numPr>
          <w:ilvl w:val="0"/>
          <w:numId w:val="6"/>
        </w:numPr>
        <w:rPr>
          <w:rFonts w:ascii="Arial" w:hAnsi="Arial" w:cs="Arial"/>
        </w:rPr>
      </w:pPr>
      <w:r w:rsidRPr="00993B82">
        <w:rPr>
          <w:rFonts w:ascii="Arial" w:hAnsi="Arial" w:cs="Arial"/>
        </w:rPr>
        <w:t>Programa de garantia da qualidade</w:t>
      </w:r>
    </w:p>
    <w:p w14:paraId="3960DE99" w14:textId="77777777" w:rsidR="00993B82" w:rsidRDefault="00993B82" w:rsidP="00935FB3">
      <w:pPr>
        <w:pStyle w:val="PargrafodaLista"/>
        <w:numPr>
          <w:ilvl w:val="0"/>
          <w:numId w:val="6"/>
        </w:numPr>
        <w:rPr>
          <w:rFonts w:ascii="Arial" w:hAnsi="Arial" w:cs="Arial"/>
        </w:rPr>
      </w:pPr>
      <w:r w:rsidRPr="00993B82">
        <w:rPr>
          <w:rFonts w:ascii="Arial" w:hAnsi="Arial" w:cs="Arial"/>
        </w:rPr>
        <w:t>Programa de proteção radiológica</w:t>
      </w:r>
    </w:p>
    <w:p w14:paraId="5448621B" w14:textId="77777777" w:rsidR="00993B82" w:rsidRDefault="00993B82" w:rsidP="00935FB3">
      <w:pPr>
        <w:pStyle w:val="PargrafodaLista"/>
        <w:numPr>
          <w:ilvl w:val="0"/>
          <w:numId w:val="6"/>
        </w:numPr>
        <w:rPr>
          <w:rFonts w:ascii="Arial" w:hAnsi="Arial" w:cs="Arial"/>
        </w:rPr>
      </w:pPr>
      <w:r w:rsidRPr="00993B82">
        <w:rPr>
          <w:rFonts w:ascii="Arial" w:hAnsi="Arial" w:cs="Arial"/>
        </w:rPr>
        <w:t>Plano de Emergência Interno</w:t>
      </w:r>
    </w:p>
    <w:p w14:paraId="77E88D6E" w14:textId="77777777" w:rsidR="00702E90" w:rsidRDefault="00702E90" w:rsidP="00935FB3">
      <w:pPr>
        <w:pStyle w:val="PargrafodaLista"/>
        <w:numPr>
          <w:ilvl w:val="0"/>
          <w:numId w:val="6"/>
        </w:numPr>
        <w:rPr>
          <w:rFonts w:ascii="Arial" w:hAnsi="Arial" w:cs="Arial"/>
        </w:rPr>
      </w:pPr>
      <w:r w:rsidRPr="00702E90">
        <w:rPr>
          <w:rFonts w:ascii="Arial" w:hAnsi="Arial" w:cs="Arial"/>
        </w:rPr>
        <w:t>Protocolos escritos para a execução das exposições</w:t>
      </w:r>
    </w:p>
    <w:p w14:paraId="2F86BD2F" w14:textId="77777777" w:rsidR="00993B82" w:rsidRPr="00935FB3" w:rsidRDefault="00993B82" w:rsidP="00935FB3">
      <w:pPr>
        <w:pStyle w:val="PargrafodaLista"/>
        <w:numPr>
          <w:ilvl w:val="0"/>
          <w:numId w:val="6"/>
        </w:numPr>
        <w:rPr>
          <w:rFonts w:ascii="Arial" w:hAnsi="Arial" w:cs="Arial"/>
        </w:rPr>
      </w:pPr>
      <w:r>
        <w:rPr>
          <w:rFonts w:ascii="Arial" w:hAnsi="Arial" w:cs="Arial"/>
        </w:rPr>
        <w:t>Outros elementos julgados relevantes</w:t>
      </w:r>
    </w:p>
    <w:bookmarkEnd w:id="11"/>
    <w:p w14:paraId="5F14703D" w14:textId="77777777" w:rsidR="00935FB3" w:rsidRDefault="00935FB3" w:rsidP="00935FB3">
      <w:pPr>
        <w:pStyle w:val="PargrafodaLista"/>
        <w:tabs>
          <w:tab w:val="left" w:pos="8364"/>
          <w:tab w:val="left" w:leader="underscore" w:pos="8477"/>
        </w:tabs>
        <w:jc w:val="both"/>
        <w:rPr>
          <w:rFonts w:ascii="Arial" w:hAnsi="Arial" w:cs="Arial"/>
        </w:rPr>
      </w:pPr>
    </w:p>
    <w:p w14:paraId="2E22CEE5" w14:textId="77777777" w:rsidR="00935FB3" w:rsidRPr="00935FB3" w:rsidRDefault="00935FB3" w:rsidP="00935FB3">
      <w:pPr>
        <w:pStyle w:val="PargrafodaLista"/>
        <w:rPr>
          <w:rFonts w:ascii="Arial" w:hAnsi="Arial" w:cs="Arial"/>
        </w:rPr>
      </w:pPr>
    </w:p>
    <w:p w14:paraId="0867EEE7" w14:textId="77777777" w:rsidR="00D80690" w:rsidRPr="007618D2" w:rsidRDefault="00B77962" w:rsidP="00D12BE9">
      <w:pPr>
        <w:pStyle w:val="PargrafodaLista"/>
        <w:numPr>
          <w:ilvl w:val="0"/>
          <w:numId w:val="3"/>
        </w:numPr>
        <w:tabs>
          <w:tab w:val="left" w:pos="8364"/>
          <w:tab w:val="left" w:leader="underscore" w:pos="8477"/>
        </w:tabs>
        <w:jc w:val="both"/>
        <w:rPr>
          <w:rFonts w:ascii="Arial" w:hAnsi="Arial" w:cs="Arial"/>
        </w:rPr>
      </w:pPr>
      <w:r w:rsidRPr="007618D2">
        <w:rPr>
          <w:rFonts w:ascii="Arial" w:hAnsi="Arial" w:cs="Arial"/>
        </w:rPr>
        <w:t xml:space="preserve">A dimensão dos anexos enviados por email </w:t>
      </w:r>
      <w:r w:rsidRPr="007618D2">
        <w:rPr>
          <w:rFonts w:ascii="Arial" w:hAnsi="Arial" w:cs="Arial"/>
          <w:b/>
        </w:rPr>
        <w:t>não deve exceder 10 MB</w:t>
      </w:r>
      <w:r w:rsidRPr="007618D2">
        <w:rPr>
          <w:rFonts w:ascii="Arial" w:hAnsi="Arial" w:cs="Arial"/>
        </w:rPr>
        <w:t xml:space="preserve">. Caso pretenda submeter anexos com dimensão superior a 10 MB, deverá utilizar um serviço de partilha de ficheiros, para assegurar que os mesmos sejam recebidos pela </w:t>
      </w:r>
      <w:r w:rsidR="00A41D67" w:rsidRPr="007618D2">
        <w:rPr>
          <w:rFonts w:ascii="Arial" w:hAnsi="Arial" w:cs="Arial"/>
        </w:rPr>
        <w:t>D</w:t>
      </w:r>
      <w:r w:rsidR="009706C3" w:rsidRPr="007618D2">
        <w:rPr>
          <w:rFonts w:ascii="Arial" w:hAnsi="Arial" w:cs="Arial"/>
        </w:rPr>
        <w:t>RS</w:t>
      </w:r>
      <w:r w:rsidRPr="007618D2">
        <w:rPr>
          <w:rFonts w:ascii="Arial" w:hAnsi="Arial" w:cs="Arial"/>
        </w:rPr>
        <w:t>.</w:t>
      </w:r>
      <w:bookmarkEnd w:id="0"/>
    </w:p>
    <w:sectPr w:rsidR="00D80690" w:rsidRPr="007618D2" w:rsidSect="000473CB">
      <w:headerReference w:type="default" r:id="rId22"/>
      <w:headerReference w:type="first" r:id="rId23"/>
      <w:endnotePr>
        <w:numFmt w:val="decimal"/>
      </w:endnotePr>
      <w:pgSz w:w="11906" w:h="16838" w:code="9"/>
      <w:pgMar w:top="2155" w:right="1134" w:bottom="1418" w:left="1134"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7986" w14:textId="77777777" w:rsidR="002511C5" w:rsidRDefault="002511C5" w:rsidP="003033E0">
      <w:r>
        <w:separator/>
      </w:r>
    </w:p>
  </w:endnote>
  <w:endnote w:type="continuationSeparator" w:id="0">
    <w:p w14:paraId="38EF2DAD" w14:textId="77777777" w:rsidR="002511C5" w:rsidRDefault="002511C5" w:rsidP="003033E0">
      <w:r>
        <w:continuationSeparator/>
      </w:r>
    </w:p>
  </w:endnote>
  <w:endnote w:type="continuationNotice" w:id="1">
    <w:p w14:paraId="161A23CD" w14:textId="77777777" w:rsidR="002511C5" w:rsidRDefault="00251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umanist Slabserif 712 BT">
    <w:altName w:val="Calisto MT"/>
    <w:charset w:val="00"/>
    <w:family w:val="auto"/>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pPr w:vertAnchor="text" w:tblpXSpec="center" w:tblpY="-4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524"/>
    </w:tblGrid>
    <w:tr w:rsidR="00312B1A" w:rsidRPr="003841D8" w14:paraId="1041B6FC" w14:textId="77777777" w:rsidTr="002B4D2F">
      <w:trPr>
        <w:trHeight w:hRule="exact" w:val="567"/>
      </w:trPr>
      <w:tc>
        <w:tcPr>
          <w:tcW w:w="1422" w:type="dxa"/>
          <w:vMerge w:val="restart"/>
          <w:tcMar>
            <w:right w:w="85" w:type="dxa"/>
          </w:tcMar>
          <w:vAlign w:val="center"/>
        </w:tcPr>
        <w:p w14:paraId="1D35C306" w14:textId="77777777" w:rsidR="00312B1A" w:rsidRPr="003841D8" w:rsidRDefault="00312B1A" w:rsidP="00312B1A">
          <w:pPr>
            <w:spacing w:after="120"/>
          </w:pPr>
          <w:r w:rsidRPr="003841D8">
            <w:rPr>
              <w:noProof/>
            </w:rPr>
            <w:drawing>
              <wp:anchor distT="0" distB="0" distL="0" distR="144145" simplePos="0" relativeHeight="251668992" behindDoc="1" locked="0" layoutInCell="1" allowOverlap="1" wp14:anchorId="3CB5BDAD" wp14:editId="233A5B4F">
                <wp:simplePos x="0" y="0"/>
                <wp:positionH relativeFrom="column">
                  <wp:align>right</wp:align>
                </wp:positionH>
                <wp:positionV relativeFrom="page">
                  <wp:align>top</wp:align>
                </wp:positionV>
                <wp:extent cx="626400" cy="680400"/>
                <wp:effectExtent l="0" t="0" r="2540" b="5715"/>
                <wp:wrapTight wrapText="bothSides">
                  <wp:wrapPolygon edited="0">
                    <wp:start x="0" y="0"/>
                    <wp:lineTo x="0" y="21176"/>
                    <wp:lineTo x="21030" y="21176"/>
                    <wp:lineTo x="21030" y="0"/>
                    <wp:lineTo x="0" y="0"/>
                  </wp:wrapPolygon>
                </wp:wrapTight>
                <wp:docPr id="36951652" name="Imagem 36951652" descr="Uma imagem com logótipo, símbolo, Gráficos, Tipo de letr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ma imagem com logótipo, símbolo, Gráficos, Tipo de letra&#10;&#10;Os conteúdos gerados por IA poderão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6264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5524" w:type="dxa"/>
          <w:vAlign w:val="center"/>
        </w:tcPr>
        <w:p w14:paraId="32876BDC" w14:textId="77777777" w:rsidR="00312B1A" w:rsidRPr="003841D8" w:rsidRDefault="00312B1A" w:rsidP="00312B1A">
          <w:r w:rsidRPr="003841D8">
            <w:rPr>
              <w:noProof/>
            </w:rPr>
            <mc:AlternateContent>
              <mc:Choice Requires="wps">
                <w:drawing>
                  <wp:anchor distT="0" distB="0" distL="114300" distR="114300" simplePos="0" relativeHeight="251670016" behindDoc="0" locked="0" layoutInCell="1" allowOverlap="1" wp14:anchorId="10CDA7CA" wp14:editId="3CAAABCD">
                    <wp:simplePos x="0" y="0"/>
                    <wp:positionH relativeFrom="margin">
                      <wp:align>center</wp:align>
                    </wp:positionH>
                    <wp:positionV relativeFrom="page">
                      <wp:align>center</wp:align>
                    </wp:positionV>
                    <wp:extent cx="842400" cy="205200"/>
                    <wp:effectExtent l="0" t="0" r="0" b="4445"/>
                    <wp:wrapNone/>
                    <wp:docPr id="477649358" name="Caixa de texto 477649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400" cy="205200"/>
                            </a:xfrm>
                            <a:prstGeom prst="rect">
                              <a:avLst/>
                            </a:prstGeom>
                            <a:noFill/>
                            <a:ln>
                              <a:noFill/>
                            </a:ln>
                            <a:effectLst/>
                            <a:extLst>
                              <a:ext uri="{C572A759-6A51-4108-AA02-DFA0A04FC94B}"/>
                            </a:extLst>
                          </wps:spPr>
                          <wps:txbx>
                            <w:txbxContent>
                              <w:p w14:paraId="466DC821" w14:textId="77777777" w:rsidR="00312B1A" w:rsidRPr="00524AF5" w:rsidRDefault="00312B1A" w:rsidP="00312B1A">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14:paraId="7CA37B8B" w14:textId="77777777" w:rsidR="00312B1A" w:rsidRDefault="00312B1A" w:rsidP="00312B1A">
                                <w:pPr>
                                  <w:rPr>
                                    <w:rFonts w:ascii="Humanist Slabserif 712 BT" w:hAnsi="Humanist Slabserif 712 BT"/>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DA7CA" id="_x0000_t202" coordsize="21600,21600" o:spt="202" path="m,l,21600r21600,l21600,xe">
                    <v:stroke joinstyle="miter"/>
                    <v:path gradientshapeok="t" o:connecttype="rect"/>
                  </v:shapetype>
                  <v:shape id="Caixa de texto 477649358" o:spid="_x0000_s1026" type="#_x0000_t202" style="position:absolute;margin-left:0;margin-top:0;width:66.35pt;height:16.15pt;z-index:251670016;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" filled="f" stroked="f">
                    <v:textbox>
                      <w:txbxContent>
                        <w:p w14:paraId="466DC821" w14:textId="77777777" w:rsidR="00312B1A" w:rsidRPr="00524AF5" w:rsidRDefault="00312B1A" w:rsidP="00312B1A">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14:paraId="7CA37B8B" w14:textId="77777777" w:rsidR="00312B1A" w:rsidRDefault="00312B1A" w:rsidP="00312B1A">
                          <w:pPr>
                            <w:rPr>
                              <w:rFonts w:ascii="Humanist Slabserif 712 BT" w:hAnsi="Humanist Slabserif 712 BT"/>
                              <w:color w:val="000000"/>
                              <w:sz w:val="16"/>
                              <w:szCs w:val="16"/>
                            </w:rPr>
                          </w:pPr>
                        </w:p>
                      </w:txbxContent>
                    </v:textbox>
                    <w10:wrap anchorx="margin" anchory="page"/>
                  </v:shape>
                </w:pict>
              </mc:Fallback>
            </mc:AlternateContent>
          </w:r>
        </w:p>
      </w:tc>
    </w:tr>
    <w:tr w:rsidR="00312B1A" w:rsidRPr="00547882" w14:paraId="3C19E686" w14:textId="77777777" w:rsidTr="002B4D2F">
      <w:trPr>
        <w:trHeight w:hRule="exact" w:val="567"/>
      </w:trPr>
      <w:tc>
        <w:tcPr>
          <w:tcW w:w="1422" w:type="dxa"/>
          <w:vMerge/>
          <w:tcMar>
            <w:right w:w="85" w:type="dxa"/>
          </w:tcMar>
          <w:vAlign w:val="center"/>
        </w:tcPr>
        <w:p w14:paraId="44158FC7" w14:textId="77777777" w:rsidR="00312B1A" w:rsidRPr="003841D8" w:rsidRDefault="00312B1A" w:rsidP="00312B1A">
          <w:pPr>
            <w:spacing w:after="120"/>
          </w:pPr>
        </w:p>
      </w:tc>
      <w:tc>
        <w:tcPr>
          <w:tcW w:w="5524" w:type="dxa"/>
          <w:vAlign w:val="center"/>
        </w:tcPr>
        <w:p w14:paraId="0A39A1E8" w14:textId="77777777" w:rsidR="00312B1A" w:rsidRPr="003841D8" w:rsidRDefault="00312B1A" w:rsidP="00312B1A">
          <w:pPr>
            <w:spacing w:before="120"/>
            <w:jc w:val="center"/>
            <w:rPr>
              <w:rFonts w:ascii="Arial" w:hAnsi="Arial" w:cs="Arial"/>
              <w:color w:val="000000"/>
              <w:sz w:val="16"/>
              <w:szCs w:val="16"/>
            </w:rPr>
          </w:pPr>
          <w:r w:rsidRPr="003841D8">
            <w:rPr>
              <w:rFonts w:ascii="Arial" w:hAnsi="Arial" w:cs="Arial"/>
              <w:color w:val="000000"/>
              <w:sz w:val="16"/>
              <w:szCs w:val="16"/>
            </w:rPr>
            <w:t xml:space="preserve">Rua 31 de Janeiro, </w:t>
          </w:r>
          <w:proofErr w:type="spellStart"/>
          <w:proofErr w:type="gramStart"/>
          <w:r w:rsidRPr="003841D8">
            <w:rPr>
              <w:rFonts w:ascii="Arial" w:hAnsi="Arial" w:cs="Arial"/>
              <w:color w:val="000000"/>
              <w:sz w:val="16"/>
              <w:szCs w:val="16"/>
            </w:rPr>
            <w:t>n.</w:t>
          </w:r>
          <w:r w:rsidRPr="000E76D0">
            <w:rPr>
              <w:rFonts w:ascii="Arial" w:hAnsi="Arial" w:cs="Arial"/>
              <w:color w:val="000000"/>
              <w:sz w:val="16"/>
              <w:szCs w:val="16"/>
              <w:vertAlign w:val="superscript"/>
            </w:rPr>
            <w:t>os</w:t>
          </w:r>
          <w:proofErr w:type="spellEnd"/>
          <w:proofErr w:type="gramEnd"/>
          <w:r w:rsidRPr="003841D8">
            <w:rPr>
              <w:rFonts w:ascii="Arial" w:hAnsi="Arial" w:cs="Arial"/>
              <w:color w:val="000000"/>
              <w:sz w:val="16"/>
              <w:szCs w:val="16"/>
            </w:rPr>
            <w:t xml:space="preserve"> 5</w:t>
          </w:r>
          <w:r>
            <w:rPr>
              <w:rFonts w:ascii="Arial" w:hAnsi="Arial" w:cs="Arial"/>
              <w:color w:val="000000"/>
              <w:sz w:val="16"/>
              <w:szCs w:val="16"/>
            </w:rPr>
            <w:t>4</w:t>
          </w:r>
          <w:r w:rsidRPr="003841D8">
            <w:rPr>
              <w:rFonts w:ascii="Arial" w:hAnsi="Arial" w:cs="Arial"/>
              <w:color w:val="000000"/>
              <w:sz w:val="16"/>
              <w:szCs w:val="16"/>
            </w:rPr>
            <w:t xml:space="preserve"> e 55  |  9054-511 Funchal  |  T. +351 291 145 050</w:t>
          </w:r>
        </w:p>
        <w:p w14:paraId="6005083D" w14:textId="77777777" w:rsidR="00312B1A" w:rsidRPr="007C2D31" w:rsidRDefault="00312B1A" w:rsidP="00312B1A">
          <w:pPr>
            <w:jc w:val="center"/>
            <w:rPr>
              <w:lang w:val="en-US"/>
            </w:rPr>
          </w:pPr>
          <w:hyperlink r:id="rId2" w:history="1">
            <w:r w:rsidRPr="007C2D31">
              <w:rPr>
                <w:rStyle w:val="Hiperligao"/>
                <w:rFonts w:ascii="Arial" w:hAnsi="Arial" w:cs="Arial"/>
                <w:sz w:val="16"/>
                <w:szCs w:val="16"/>
                <w:lang w:val="en-US"/>
              </w:rPr>
              <w:t>www.madeira.gov.pt/drs</w:t>
            </w:r>
          </w:hyperlink>
          <w:r w:rsidRPr="007C2D31">
            <w:rPr>
              <w:rFonts w:ascii="Arial" w:hAnsi="Arial" w:cs="Arial"/>
              <w:color w:val="000000"/>
              <w:sz w:val="16"/>
              <w:szCs w:val="16"/>
              <w:lang w:val="en-US"/>
            </w:rPr>
            <w:t xml:space="preserve">  |  </w:t>
          </w:r>
          <w:proofErr w:type="gramStart"/>
          <w:r w:rsidRPr="007C2D31">
            <w:rPr>
              <w:rStyle w:val="Hiperligao"/>
              <w:rFonts w:ascii="Arial" w:hAnsi="Arial" w:cs="Arial"/>
              <w:sz w:val="16"/>
              <w:szCs w:val="16"/>
              <w:lang w:val="en-US"/>
            </w:rPr>
            <w:t>drs@madeira.gov.pt</w:t>
          </w:r>
          <w:r w:rsidRPr="007C2D31">
            <w:rPr>
              <w:rStyle w:val="Hiperligao"/>
              <w:rFonts w:ascii="Arial" w:hAnsi="Arial" w:cs="Arial"/>
              <w:color w:val="000000"/>
              <w:sz w:val="16"/>
              <w:szCs w:val="16"/>
              <w:lang w:val="en-US"/>
            </w:rPr>
            <w:t xml:space="preserve">  |</w:t>
          </w:r>
          <w:proofErr w:type="gramEnd"/>
          <w:r w:rsidRPr="007C2D31">
            <w:rPr>
              <w:rStyle w:val="Hiperligao"/>
              <w:rFonts w:ascii="Arial" w:hAnsi="Arial" w:cs="Arial"/>
              <w:color w:val="000000"/>
              <w:sz w:val="16"/>
              <w:szCs w:val="16"/>
              <w:lang w:val="en-US"/>
            </w:rPr>
            <w:t xml:space="preserve">  </w:t>
          </w:r>
          <w:r w:rsidRPr="007C2D31">
            <w:rPr>
              <w:rFonts w:ascii="Arial" w:eastAsia="Calibri" w:hAnsi="Arial" w:cs="Arial"/>
              <w:sz w:val="16"/>
              <w:szCs w:val="16"/>
              <w:lang w:val="en-US"/>
            </w:rPr>
            <w:t>NI</w:t>
          </w:r>
          <w:r w:rsidRPr="007C2D31">
            <w:rPr>
              <w:rFonts w:ascii="ArialMT" w:eastAsia="Calibri" w:hAnsi="ArialMT" w:cs="ArialMT"/>
              <w:sz w:val="16"/>
              <w:szCs w:val="16"/>
              <w:lang w:val="en-US"/>
            </w:rPr>
            <w:t>F</w:t>
          </w:r>
          <w:r w:rsidRPr="007C2D31">
            <w:rPr>
              <w:rFonts w:ascii="Arial" w:eastAsia="Calibri" w:hAnsi="Arial" w:cs="Arial"/>
              <w:sz w:val="16"/>
              <w:szCs w:val="16"/>
              <w:lang w:val="en-US"/>
            </w:rPr>
            <w:t xml:space="preserve">: </w:t>
          </w:r>
          <w:r w:rsidRPr="007C2D31">
            <w:rPr>
              <w:rFonts w:ascii="ArialMT" w:eastAsia="Calibri" w:hAnsi="ArialMT" w:cs="ArialMT"/>
              <w:sz w:val="16"/>
              <w:szCs w:val="16"/>
              <w:lang w:val="en-US"/>
            </w:rPr>
            <w:t>600 086 623</w:t>
          </w:r>
        </w:p>
      </w:tc>
    </w:tr>
  </w:tbl>
  <w:p w14:paraId="48AD7EC4" w14:textId="77777777" w:rsidR="007C12DA" w:rsidRPr="00312B1A" w:rsidRDefault="007C12DA" w:rsidP="00312B1A">
    <w:pPr>
      <w:pStyle w:val="Rodap"/>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pPr w:vertAnchor="text" w:tblpXSpec="center" w:tblpY="-4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524"/>
    </w:tblGrid>
    <w:tr w:rsidR="007C2D31" w:rsidRPr="003841D8" w14:paraId="3E56C350" w14:textId="77777777" w:rsidTr="002B4D2F">
      <w:trPr>
        <w:trHeight w:hRule="exact" w:val="567"/>
      </w:trPr>
      <w:tc>
        <w:tcPr>
          <w:tcW w:w="1422" w:type="dxa"/>
          <w:vMerge w:val="restart"/>
          <w:tcMar>
            <w:right w:w="85" w:type="dxa"/>
          </w:tcMar>
          <w:vAlign w:val="center"/>
        </w:tcPr>
        <w:p w14:paraId="76465AC5" w14:textId="77777777" w:rsidR="007C2D31" w:rsidRPr="003841D8" w:rsidRDefault="007C2D31" w:rsidP="007C2D31">
          <w:pPr>
            <w:spacing w:after="120"/>
          </w:pPr>
          <w:r w:rsidRPr="003841D8">
            <w:rPr>
              <w:noProof/>
            </w:rPr>
            <w:drawing>
              <wp:anchor distT="0" distB="0" distL="0" distR="144145" simplePos="0" relativeHeight="251663872" behindDoc="1" locked="0" layoutInCell="1" allowOverlap="1" wp14:anchorId="7BD155A6" wp14:editId="28CFA94F">
                <wp:simplePos x="0" y="0"/>
                <wp:positionH relativeFrom="column">
                  <wp:align>right</wp:align>
                </wp:positionH>
                <wp:positionV relativeFrom="page">
                  <wp:align>top</wp:align>
                </wp:positionV>
                <wp:extent cx="626400" cy="680400"/>
                <wp:effectExtent l="0" t="0" r="2540" b="5715"/>
                <wp:wrapTight wrapText="bothSides">
                  <wp:wrapPolygon edited="0">
                    <wp:start x="0" y="0"/>
                    <wp:lineTo x="0" y="21176"/>
                    <wp:lineTo x="21030" y="21176"/>
                    <wp:lineTo x="21030" y="0"/>
                    <wp:lineTo x="0" y="0"/>
                  </wp:wrapPolygon>
                </wp:wrapTight>
                <wp:docPr id="330552895" name="Imagem 330552895" descr="Uma imagem com logótipo, símbolo, Gráficos, Tipo de letr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ma imagem com logótipo, símbolo, Gráficos, Tipo de letra&#10;&#10;Os conteúdos gerados por IA poderão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6264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5524" w:type="dxa"/>
          <w:vAlign w:val="center"/>
        </w:tcPr>
        <w:p w14:paraId="04154077" w14:textId="77777777" w:rsidR="007C2D31" w:rsidRPr="003841D8" w:rsidRDefault="007C2D31" w:rsidP="007C2D31">
          <w:r w:rsidRPr="003841D8">
            <w:rPr>
              <w:noProof/>
            </w:rPr>
            <mc:AlternateContent>
              <mc:Choice Requires="wps">
                <w:drawing>
                  <wp:anchor distT="0" distB="0" distL="114300" distR="114300" simplePos="0" relativeHeight="251664896" behindDoc="0" locked="0" layoutInCell="1" allowOverlap="1" wp14:anchorId="419EF3AC" wp14:editId="09F6DB43">
                    <wp:simplePos x="0" y="0"/>
                    <wp:positionH relativeFrom="margin">
                      <wp:align>center</wp:align>
                    </wp:positionH>
                    <wp:positionV relativeFrom="page">
                      <wp:align>center</wp:align>
                    </wp:positionV>
                    <wp:extent cx="842400" cy="205200"/>
                    <wp:effectExtent l="0" t="0" r="0" b="4445"/>
                    <wp:wrapNone/>
                    <wp:docPr id="1186228272" name="Caixa de texto 1186228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400" cy="205200"/>
                            </a:xfrm>
                            <a:prstGeom prst="rect">
                              <a:avLst/>
                            </a:prstGeom>
                            <a:noFill/>
                            <a:ln>
                              <a:noFill/>
                            </a:ln>
                            <a:effectLst/>
                            <a:extLst>
                              <a:ext uri="{C572A759-6A51-4108-AA02-DFA0A04FC94B}"/>
                            </a:extLst>
                          </wps:spPr>
                          <wps:txbx>
                            <w:txbxContent>
                              <w:p w14:paraId="4C2E9D24" w14:textId="77777777" w:rsidR="007C2D31" w:rsidRPr="00524AF5" w:rsidRDefault="007C2D31" w:rsidP="007C2D31">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14:paraId="334F437F" w14:textId="77777777" w:rsidR="007C2D31" w:rsidRDefault="007C2D31" w:rsidP="007C2D31">
                                <w:pPr>
                                  <w:rPr>
                                    <w:rFonts w:ascii="Humanist Slabserif 712 BT" w:hAnsi="Humanist Slabserif 712 BT"/>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EF3AC" id="_x0000_t202" coordsize="21600,21600" o:spt="202" path="m,l,21600r21600,l21600,xe">
                    <v:stroke joinstyle="miter"/>
                    <v:path gradientshapeok="t" o:connecttype="rect"/>
                  </v:shapetype>
                  <v:shape id="Caixa de texto 1186228272" o:spid="_x0000_s1027" type="#_x0000_t202" style="position:absolute;margin-left:0;margin-top:0;width:66.35pt;height:16.15pt;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" filled="f" stroked="f">
                    <v:textbox>
                      <w:txbxContent>
                        <w:p w14:paraId="4C2E9D24" w14:textId="77777777" w:rsidR="007C2D31" w:rsidRPr="00524AF5" w:rsidRDefault="007C2D31" w:rsidP="007C2D31">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14:paraId="334F437F" w14:textId="77777777" w:rsidR="007C2D31" w:rsidRDefault="007C2D31" w:rsidP="007C2D31">
                          <w:pPr>
                            <w:rPr>
                              <w:rFonts w:ascii="Humanist Slabserif 712 BT" w:hAnsi="Humanist Slabserif 712 BT"/>
                              <w:color w:val="000000"/>
                              <w:sz w:val="16"/>
                              <w:szCs w:val="16"/>
                            </w:rPr>
                          </w:pPr>
                        </w:p>
                      </w:txbxContent>
                    </v:textbox>
                    <w10:wrap anchorx="margin" anchory="page"/>
                  </v:shape>
                </w:pict>
              </mc:Fallback>
            </mc:AlternateContent>
          </w:r>
        </w:p>
      </w:tc>
    </w:tr>
    <w:tr w:rsidR="007C2D31" w:rsidRPr="00547882" w14:paraId="7BD26AE5" w14:textId="77777777" w:rsidTr="002B4D2F">
      <w:trPr>
        <w:trHeight w:hRule="exact" w:val="567"/>
      </w:trPr>
      <w:tc>
        <w:tcPr>
          <w:tcW w:w="1422" w:type="dxa"/>
          <w:vMerge/>
          <w:tcMar>
            <w:right w:w="85" w:type="dxa"/>
          </w:tcMar>
          <w:vAlign w:val="center"/>
        </w:tcPr>
        <w:p w14:paraId="218FA2BD" w14:textId="77777777" w:rsidR="007C2D31" w:rsidRPr="003841D8" w:rsidRDefault="007C2D31" w:rsidP="007C2D31">
          <w:pPr>
            <w:spacing w:after="120"/>
          </w:pPr>
        </w:p>
      </w:tc>
      <w:tc>
        <w:tcPr>
          <w:tcW w:w="5524" w:type="dxa"/>
          <w:vAlign w:val="center"/>
        </w:tcPr>
        <w:p w14:paraId="1E62FBDD" w14:textId="77777777" w:rsidR="007C2D31" w:rsidRPr="003841D8" w:rsidRDefault="007C2D31" w:rsidP="007C2D31">
          <w:pPr>
            <w:spacing w:before="120"/>
            <w:jc w:val="center"/>
            <w:rPr>
              <w:rFonts w:ascii="Arial" w:hAnsi="Arial" w:cs="Arial"/>
              <w:color w:val="000000"/>
              <w:sz w:val="16"/>
              <w:szCs w:val="16"/>
            </w:rPr>
          </w:pPr>
          <w:r w:rsidRPr="003841D8">
            <w:rPr>
              <w:rFonts w:ascii="Arial" w:hAnsi="Arial" w:cs="Arial"/>
              <w:color w:val="000000"/>
              <w:sz w:val="16"/>
              <w:szCs w:val="16"/>
            </w:rPr>
            <w:t xml:space="preserve">Rua 31 de Janeiro, </w:t>
          </w:r>
          <w:proofErr w:type="spellStart"/>
          <w:proofErr w:type="gramStart"/>
          <w:r w:rsidRPr="003841D8">
            <w:rPr>
              <w:rFonts w:ascii="Arial" w:hAnsi="Arial" w:cs="Arial"/>
              <w:color w:val="000000"/>
              <w:sz w:val="16"/>
              <w:szCs w:val="16"/>
            </w:rPr>
            <w:t>n.</w:t>
          </w:r>
          <w:r w:rsidRPr="000E76D0">
            <w:rPr>
              <w:rFonts w:ascii="Arial" w:hAnsi="Arial" w:cs="Arial"/>
              <w:color w:val="000000"/>
              <w:sz w:val="16"/>
              <w:szCs w:val="16"/>
              <w:vertAlign w:val="superscript"/>
            </w:rPr>
            <w:t>os</w:t>
          </w:r>
          <w:proofErr w:type="spellEnd"/>
          <w:proofErr w:type="gramEnd"/>
          <w:r w:rsidRPr="003841D8">
            <w:rPr>
              <w:rFonts w:ascii="Arial" w:hAnsi="Arial" w:cs="Arial"/>
              <w:color w:val="000000"/>
              <w:sz w:val="16"/>
              <w:szCs w:val="16"/>
            </w:rPr>
            <w:t xml:space="preserve"> 5</w:t>
          </w:r>
          <w:r>
            <w:rPr>
              <w:rFonts w:ascii="Arial" w:hAnsi="Arial" w:cs="Arial"/>
              <w:color w:val="000000"/>
              <w:sz w:val="16"/>
              <w:szCs w:val="16"/>
            </w:rPr>
            <w:t>4</w:t>
          </w:r>
          <w:r w:rsidRPr="003841D8">
            <w:rPr>
              <w:rFonts w:ascii="Arial" w:hAnsi="Arial" w:cs="Arial"/>
              <w:color w:val="000000"/>
              <w:sz w:val="16"/>
              <w:szCs w:val="16"/>
            </w:rPr>
            <w:t xml:space="preserve"> e 55  |  9054-511 Funchal  |  T. +351 291 145 050</w:t>
          </w:r>
        </w:p>
        <w:p w14:paraId="56650089" w14:textId="77777777" w:rsidR="007C2D31" w:rsidRPr="007C2D31" w:rsidRDefault="007C2D31" w:rsidP="007C2D31">
          <w:pPr>
            <w:jc w:val="center"/>
            <w:rPr>
              <w:lang w:val="en-US"/>
            </w:rPr>
          </w:pPr>
          <w:hyperlink r:id="rId2" w:history="1">
            <w:r w:rsidRPr="007C2D31">
              <w:rPr>
                <w:rStyle w:val="Hiperligao"/>
                <w:rFonts w:ascii="Arial" w:hAnsi="Arial" w:cs="Arial"/>
                <w:sz w:val="16"/>
                <w:szCs w:val="16"/>
                <w:lang w:val="en-US"/>
              </w:rPr>
              <w:t>www.madeira.gov.pt/drs</w:t>
            </w:r>
          </w:hyperlink>
          <w:r w:rsidRPr="007C2D31">
            <w:rPr>
              <w:rFonts w:ascii="Arial" w:hAnsi="Arial" w:cs="Arial"/>
              <w:color w:val="000000"/>
              <w:sz w:val="16"/>
              <w:szCs w:val="16"/>
              <w:lang w:val="en-US"/>
            </w:rPr>
            <w:t xml:space="preserve">  |  </w:t>
          </w:r>
          <w:proofErr w:type="gramStart"/>
          <w:r w:rsidRPr="007C2D31">
            <w:rPr>
              <w:rStyle w:val="Hiperligao"/>
              <w:rFonts w:ascii="Arial" w:hAnsi="Arial" w:cs="Arial"/>
              <w:sz w:val="16"/>
              <w:szCs w:val="16"/>
              <w:lang w:val="en-US"/>
            </w:rPr>
            <w:t>drs@madeira.gov.pt</w:t>
          </w:r>
          <w:r w:rsidRPr="007C2D31">
            <w:rPr>
              <w:rStyle w:val="Hiperligao"/>
              <w:rFonts w:ascii="Arial" w:hAnsi="Arial" w:cs="Arial"/>
              <w:color w:val="000000"/>
              <w:sz w:val="16"/>
              <w:szCs w:val="16"/>
              <w:lang w:val="en-US"/>
            </w:rPr>
            <w:t xml:space="preserve">  |</w:t>
          </w:r>
          <w:proofErr w:type="gramEnd"/>
          <w:r w:rsidRPr="007C2D31">
            <w:rPr>
              <w:rStyle w:val="Hiperligao"/>
              <w:rFonts w:ascii="Arial" w:hAnsi="Arial" w:cs="Arial"/>
              <w:color w:val="000000"/>
              <w:sz w:val="16"/>
              <w:szCs w:val="16"/>
              <w:lang w:val="en-US"/>
            </w:rPr>
            <w:t xml:space="preserve">  </w:t>
          </w:r>
          <w:r w:rsidRPr="007C2D31">
            <w:rPr>
              <w:rFonts w:ascii="Arial" w:eastAsia="Calibri" w:hAnsi="Arial" w:cs="Arial"/>
              <w:sz w:val="16"/>
              <w:szCs w:val="16"/>
              <w:lang w:val="en-US"/>
            </w:rPr>
            <w:t>NI</w:t>
          </w:r>
          <w:r w:rsidRPr="007C2D31">
            <w:rPr>
              <w:rFonts w:ascii="ArialMT" w:eastAsia="Calibri" w:hAnsi="ArialMT" w:cs="ArialMT"/>
              <w:sz w:val="16"/>
              <w:szCs w:val="16"/>
              <w:lang w:val="en-US"/>
            </w:rPr>
            <w:t>F</w:t>
          </w:r>
          <w:r w:rsidRPr="007C2D31">
            <w:rPr>
              <w:rFonts w:ascii="Arial" w:eastAsia="Calibri" w:hAnsi="Arial" w:cs="Arial"/>
              <w:sz w:val="16"/>
              <w:szCs w:val="16"/>
              <w:lang w:val="en-US"/>
            </w:rPr>
            <w:t xml:space="preserve">: </w:t>
          </w:r>
          <w:r w:rsidRPr="007C2D31">
            <w:rPr>
              <w:rFonts w:ascii="ArialMT" w:eastAsia="Calibri" w:hAnsi="ArialMT" w:cs="ArialMT"/>
              <w:sz w:val="16"/>
              <w:szCs w:val="16"/>
              <w:lang w:val="en-US"/>
            </w:rPr>
            <w:t>600 086 623</w:t>
          </w:r>
        </w:p>
      </w:tc>
    </w:tr>
  </w:tbl>
  <w:p w14:paraId="525BDF4E" w14:textId="77777777" w:rsidR="007C12DA" w:rsidRPr="007C2D31" w:rsidRDefault="007C2D31" w:rsidP="007C2D31">
    <w:pPr>
      <w:pStyle w:val="Rodap"/>
      <w:rPr>
        <w:lang w:val="en-US"/>
      </w:rPr>
    </w:pPr>
    <w:r w:rsidRPr="003841D8">
      <w:rPr>
        <w:noProof/>
      </w:rPr>
      <mc:AlternateContent>
        <mc:Choice Requires="wps">
          <w:drawing>
            <wp:anchor distT="0" distB="0" distL="114300" distR="114300" simplePos="0" relativeHeight="251666944" behindDoc="0" locked="0" layoutInCell="1" allowOverlap="1" wp14:anchorId="5E4661A5" wp14:editId="4D1CDBA5">
              <wp:simplePos x="0" y="0"/>
              <wp:positionH relativeFrom="page">
                <wp:posOffset>226695</wp:posOffset>
              </wp:positionH>
              <wp:positionV relativeFrom="page">
                <wp:posOffset>8871585</wp:posOffset>
              </wp:positionV>
              <wp:extent cx="313055" cy="145097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1450975"/>
                      </a:xfrm>
                      <a:prstGeom prst="rect">
                        <a:avLst/>
                      </a:prstGeom>
                      <a:noFill/>
                      <a:ln>
                        <a:noFill/>
                      </a:ln>
                    </wps:spPr>
                    <wps:txbx>
                      <w:txbxContent>
                        <w:p w14:paraId="7C471BD5" w14:textId="77777777" w:rsidR="007C2D31" w:rsidRPr="00A363FE" w:rsidRDefault="007C2D31" w:rsidP="007C2D31">
                          <w:pPr>
                            <w:pStyle w:val="Textodecomentrio"/>
                          </w:pPr>
                          <w:proofErr w:type="spellStart"/>
                          <w:r w:rsidRPr="00E4190B">
                            <w:rPr>
                              <w:rFonts w:cs="Arial"/>
                              <w:sz w:val="12"/>
                              <w:szCs w:val="12"/>
                            </w:rPr>
                            <w:t>Mod</w:t>
                          </w:r>
                          <w:proofErr w:type="spellEnd"/>
                          <w:r w:rsidRPr="00E4190B">
                            <w:rPr>
                              <w:rFonts w:cs="Arial"/>
                              <w:sz w:val="12"/>
                              <w:szCs w:val="12"/>
                            </w:rPr>
                            <w:t xml:space="preserve">. </w:t>
                          </w:r>
                          <w:r>
                            <w:rPr>
                              <w:rFonts w:cs="Arial"/>
                              <w:sz w:val="12"/>
                              <w:szCs w:val="12"/>
                            </w:rPr>
                            <w:t>DRS</w:t>
                          </w:r>
                          <w:r w:rsidRPr="00E4190B">
                            <w:rPr>
                              <w:rFonts w:cs="Arial"/>
                              <w:sz w:val="12"/>
                              <w:szCs w:val="12"/>
                            </w:rPr>
                            <w:t xml:space="preserve"> </w:t>
                          </w:r>
                          <w:r w:rsidR="00547882">
                            <w:rPr>
                              <w:rFonts w:cs="Arial"/>
                              <w:sz w:val="12"/>
                              <w:szCs w:val="12"/>
                            </w:rPr>
                            <w:t>134</w:t>
                          </w:r>
                          <w:r w:rsidRPr="00E4190B">
                            <w:rPr>
                              <w:rFonts w:cs="Arial"/>
                              <w:sz w:val="12"/>
                              <w:szCs w:val="12"/>
                            </w:rPr>
                            <w:t>.</w:t>
                          </w:r>
                          <w:r>
                            <w:rPr>
                              <w:rFonts w:cs="Arial"/>
                              <w:sz w:val="12"/>
                              <w:szCs w:val="12"/>
                            </w:rPr>
                            <w:t>0</w:t>
                          </w:r>
                          <w:r w:rsidR="00547882">
                            <w:rPr>
                              <w:rFonts w:cs="Arial"/>
                              <w:sz w:val="12"/>
                              <w:szCs w:val="12"/>
                            </w:rPr>
                            <w:t>1</w:t>
                          </w:r>
                        </w:p>
                        <w:p w14:paraId="4F03BF3A" w14:textId="77777777" w:rsidR="007C2D31" w:rsidRPr="00A363FE" w:rsidRDefault="007C2D31" w:rsidP="007C2D31"/>
                        <w:p w14:paraId="5DCC06C9" w14:textId="77777777" w:rsidR="007C2D31" w:rsidRPr="00A363FE" w:rsidRDefault="007C2D31" w:rsidP="007C2D31"/>
                        <w:p w14:paraId="772D2A61" w14:textId="77777777" w:rsidR="007C2D31" w:rsidRPr="00A363FE" w:rsidRDefault="007C2D31" w:rsidP="007C2D31"/>
                        <w:p w14:paraId="1ABFB185" w14:textId="77777777" w:rsidR="007C2D31" w:rsidRPr="00A363FE" w:rsidRDefault="007C2D31" w:rsidP="007C2D31"/>
                        <w:p w14:paraId="4709EC8B" w14:textId="77777777" w:rsidR="007C2D31" w:rsidRPr="00A363FE" w:rsidRDefault="007C2D31" w:rsidP="007C2D31"/>
                        <w:p w14:paraId="62C4774C" w14:textId="77777777" w:rsidR="007C2D31" w:rsidRPr="00A363FE" w:rsidRDefault="007C2D31" w:rsidP="007C2D31"/>
                        <w:p w14:paraId="2621808B" w14:textId="77777777" w:rsidR="007C2D31" w:rsidRPr="00A363FE" w:rsidRDefault="007C2D31" w:rsidP="007C2D31"/>
                        <w:p w14:paraId="6E4D177B" w14:textId="77777777" w:rsidR="007C2D31" w:rsidRPr="00A363FE" w:rsidRDefault="007C2D31" w:rsidP="007C2D31"/>
                        <w:p w14:paraId="1E8AB25C" w14:textId="77777777" w:rsidR="007C2D31" w:rsidRPr="00A363FE" w:rsidRDefault="007C2D31" w:rsidP="007C2D31"/>
                        <w:p w14:paraId="49E943D2" w14:textId="77777777" w:rsidR="007C2D31" w:rsidRPr="00A363FE" w:rsidRDefault="007C2D31" w:rsidP="007C2D31"/>
                        <w:p w14:paraId="14DBA54F" w14:textId="77777777" w:rsidR="007C2D31" w:rsidRPr="00A363FE" w:rsidRDefault="007C2D31" w:rsidP="007C2D31"/>
                        <w:p w14:paraId="49618F41" w14:textId="77777777" w:rsidR="007C2D31" w:rsidRPr="00A363FE" w:rsidRDefault="007C2D31" w:rsidP="007C2D31"/>
                        <w:p w14:paraId="3EC19C5C" w14:textId="77777777" w:rsidR="007C2D31" w:rsidRPr="00A363FE" w:rsidRDefault="007C2D31" w:rsidP="007C2D31"/>
                        <w:p w14:paraId="249856E8" w14:textId="77777777" w:rsidR="007C2D31" w:rsidRPr="00A363FE" w:rsidRDefault="007C2D31" w:rsidP="007C2D31"/>
                        <w:p w14:paraId="034AC1D3" w14:textId="77777777" w:rsidR="007C2D31" w:rsidRPr="00A363FE" w:rsidRDefault="007C2D31" w:rsidP="007C2D31"/>
                        <w:p w14:paraId="65FA7053" w14:textId="77777777" w:rsidR="007C2D31" w:rsidRPr="00A363FE" w:rsidRDefault="007C2D31" w:rsidP="007C2D31"/>
                        <w:p w14:paraId="53B41498" w14:textId="77777777" w:rsidR="007C2D31" w:rsidRPr="00A363FE" w:rsidRDefault="007C2D31" w:rsidP="007C2D31"/>
                        <w:p w14:paraId="3E86E00A" w14:textId="77777777" w:rsidR="007C2D31" w:rsidRPr="00A363FE" w:rsidRDefault="007C2D31" w:rsidP="007C2D31"/>
                        <w:p w14:paraId="574DAAC9" w14:textId="77777777" w:rsidR="007C2D31" w:rsidRPr="00A363FE" w:rsidRDefault="007C2D31" w:rsidP="007C2D31"/>
                        <w:p w14:paraId="599DC1FA" w14:textId="77777777" w:rsidR="007C2D31" w:rsidRPr="00A363FE" w:rsidRDefault="007C2D31" w:rsidP="007C2D31"/>
                        <w:p w14:paraId="14276F50" w14:textId="77777777" w:rsidR="007C2D31" w:rsidRPr="00A363FE" w:rsidRDefault="007C2D31" w:rsidP="007C2D31"/>
                        <w:p w14:paraId="47E5FB39" w14:textId="77777777" w:rsidR="007C2D31" w:rsidRPr="00A363FE" w:rsidRDefault="007C2D31" w:rsidP="007C2D31"/>
                        <w:p w14:paraId="5CE38529" w14:textId="77777777" w:rsidR="007C2D31" w:rsidRPr="00A363FE" w:rsidRDefault="007C2D31" w:rsidP="007C2D31"/>
                        <w:p w14:paraId="1F784C5D" w14:textId="77777777" w:rsidR="007C2D31" w:rsidRPr="00A363FE" w:rsidRDefault="007C2D31" w:rsidP="007C2D31"/>
                        <w:p w14:paraId="651656C9" w14:textId="77777777" w:rsidR="007C2D31" w:rsidRPr="00A363FE" w:rsidRDefault="007C2D31" w:rsidP="007C2D31"/>
                        <w:p w14:paraId="250C5668" w14:textId="77777777" w:rsidR="007C2D31" w:rsidRPr="00A363FE" w:rsidRDefault="007C2D31" w:rsidP="007C2D31"/>
                        <w:p w14:paraId="655B9125" w14:textId="77777777" w:rsidR="007C2D31" w:rsidRPr="00A363FE" w:rsidRDefault="007C2D31" w:rsidP="007C2D31"/>
                        <w:p w14:paraId="04DC2F95" w14:textId="77777777" w:rsidR="007C2D31" w:rsidRPr="00A363FE" w:rsidRDefault="007C2D31" w:rsidP="007C2D31"/>
                        <w:p w14:paraId="0E1A1344" w14:textId="77777777" w:rsidR="007C2D31" w:rsidRPr="00A363FE" w:rsidRDefault="007C2D31" w:rsidP="007C2D31"/>
                        <w:p w14:paraId="1961CAA8" w14:textId="77777777" w:rsidR="007C2D31" w:rsidRPr="00A363FE" w:rsidRDefault="007C2D31" w:rsidP="007C2D31"/>
                        <w:p w14:paraId="57A85649" w14:textId="77777777" w:rsidR="007C2D31" w:rsidRPr="00A363FE" w:rsidRDefault="007C2D31" w:rsidP="007C2D31"/>
                        <w:p w14:paraId="700324C1" w14:textId="77777777" w:rsidR="007C2D31" w:rsidRPr="00A363FE" w:rsidRDefault="007C2D31" w:rsidP="007C2D31"/>
                        <w:p w14:paraId="43A5F214" w14:textId="77777777" w:rsidR="007C2D31" w:rsidRPr="00A363FE" w:rsidRDefault="007C2D31" w:rsidP="007C2D31"/>
                        <w:p w14:paraId="5044CDBE" w14:textId="77777777" w:rsidR="007C2D31" w:rsidRPr="00A363FE" w:rsidRDefault="007C2D31" w:rsidP="007C2D31"/>
                        <w:p w14:paraId="7A95E21D" w14:textId="77777777" w:rsidR="007C2D31" w:rsidRPr="00A363FE" w:rsidRDefault="007C2D31" w:rsidP="007C2D31"/>
                        <w:p w14:paraId="6310688C" w14:textId="77777777" w:rsidR="007C2D31" w:rsidRPr="00A363FE" w:rsidRDefault="007C2D31" w:rsidP="007C2D31"/>
                        <w:p w14:paraId="0787A000" w14:textId="77777777" w:rsidR="007C2D31" w:rsidRPr="00A363FE" w:rsidRDefault="007C2D31" w:rsidP="007C2D31"/>
                        <w:p w14:paraId="7911CB01" w14:textId="77777777" w:rsidR="007C2D31" w:rsidRPr="00A363FE" w:rsidRDefault="007C2D31" w:rsidP="007C2D31"/>
                        <w:p w14:paraId="3AA5EF9B" w14:textId="77777777" w:rsidR="007C2D31" w:rsidRPr="00A363FE" w:rsidRDefault="007C2D31" w:rsidP="007C2D31"/>
                        <w:p w14:paraId="0AE5EC19" w14:textId="77777777" w:rsidR="007C2D31" w:rsidRPr="00A363FE" w:rsidRDefault="007C2D31" w:rsidP="007C2D31"/>
                        <w:p w14:paraId="319F25F1" w14:textId="77777777" w:rsidR="007C2D31" w:rsidRPr="00A363FE" w:rsidRDefault="007C2D31" w:rsidP="007C2D31"/>
                        <w:p w14:paraId="417F647E" w14:textId="77777777" w:rsidR="007C2D31" w:rsidRPr="00A363FE" w:rsidRDefault="007C2D31" w:rsidP="007C2D31"/>
                        <w:p w14:paraId="4F3F1CB9" w14:textId="77777777" w:rsidR="007C2D31" w:rsidRPr="00A363FE" w:rsidRDefault="007C2D31" w:rsidP="007C2D31"/>
                        <w:p w14:paraId="433DD513" w14:textId="77777777" w:rsidR="007C2D31" w:rsidRPr="00A363FE" w:rsidRDefault="007C2D31" w:rsidP="007C2D31"/>
                        <w:p w14:paraId="36241B03" w14:textId="77777777" w:rsidR="007C2D31" w:rsidRPr="00A363FE" w:rsidRDefault="007C2D31" w:rsidP="007C2D31"/>
                        <w:p w14:paraId="222D0527" w14:textId="77777777" w:rsidR="007C2D31" w:rsidRPr="00A363FE" w:rsidRDefault="007C2D31" w:rsidP="007C2D31"/>
                        <w:p w14:paraId="342B7273" w14:textId="77777777" w:rsidR="007C2D31" w:rsidRPr="00A363FE" w:rsidRDefault="007C2D31" w:rsidP="007C2D31"/>
                        <w:p w14:paraId="01D271FC" w14:textId="77777777" w:rsidR="007C2D31" w:rsidRPr="00A363FE" w:rsidRDefault="007C2D31" w:rsidP="007C2D31"/>
                        <w:p w14:paraId="016B799D" w14:textId="77777777" w:rsidR="007C2D31" w:rsidRPr="00A363FE" w:rsidRDefault="007C2D31" w:rsidP="007C2D31"/>
                        <w:p w14:paraId="13251DD5" w14:textId="77777777" w:rsidR="007C2D31" w:rsidRPr="00A363FE" w:rsidRDefault="007C2D31" w:rsidP="007C2D31"/>
                        <w:p w14:paraId="11F63BC8" w14:textId="77777777" w:rsidR="007C2D31" w:rsidRPr="00A363FE" w:rsidRDefault="007C2D31" w:rsidP="007C2D31"/>
                        <w:p w14:paraId="2E603258" w14:textId="77777777" w:rsidR="007C2D31" w:rsidRPr="00A363FE" w:rsidRDefault="007C2D31" w:rsidP="007C2D31"/>
                        <w:p w14:paraId="3B7818F7" w14:textId="77777777" w:rsidR="007C2D31" w:rsidRPr="00A363FE" w:rsidRDefault="007C2D31" w:rsidP="007C2D31"/>
                        <w:p w14:paraId="09629439" w14:textId="77777777" w:rsidR="007C2D31" w:rsidRPr="00A363FE" w:rsidRDefault="007C2D31" w:rsidP="007C2D31"/>
                        <w:p w14:paraId="25DD160A" w14:textId="77777777" w:rsidR="007C2D31" w:rsidRPr="00A363FE" w:rsidRDefault="007C2D31" w:rsidP="007C2D31"/>
                        <w:p w14:paraId="2DA3547A" w14:textId="77777777" w:rsidR="007C2D31" w:rsidRPr="00A363FE" w:rsidRDefault="007C2D31" w:rsidP="007C2D31"/>
                        <w:p w14:paraId="6DEC93CD" w14:textId="77777777" w:rsidR="007C2D31" w:rsidRPr="00A363FE" w:rsidRDefault="007C2D31" w:rsidP="007C2D31"/>
                        <w:p w14:paraId="27EF0441" w14:textId="77777777" w:rsidR="007C2D31" w:rsidRPr="00A363FE" w:rsidRDefault="007C2D31" w:rsidP="007C2D31"/>
                        <w:p w14:paraId="1782F0EE" w14:textId="77777777" w:rsidR="007C2D31" w:rsidRPr="00A363FE" w:rsidRDefault="007C2D31" w:rsidP="007C2D31"/>
                        <w:p w14:paraId="1561A099" w14:textId="77777777" w:rsidR="007C2D31" w:rsidRPr="00A363FE" w:rsidRDefault="007C2D31" w:rsidP="007C2D31"/>
                        <w:p w14:paraId="5D5AC1A8" w14:textId="77777777" w:rsidR="007C2D31" w:rsidRPr="00A363FE" w:rsidRDefault="007C2D31" w:rsidP="007C2D31"/>
                        <w:p w14:paraId="7DC42D15" w14:textId="77777777" w:rsidR="007C2D31" w:rsidRPr="00A363FE" w:rsidRDefault="007C2D31" w:rsidP="007C2D31"/>
                        <w:p w14:paraId="6A0283C6" w14:textId="77777777" w:rsidR="007C2D31" w:rsidRPr="00A363FE" w:rsidRDefault="007C2D31" w:rsidP="007C2D31"/>
                        <w:p w14:paraId="7D863A96" w14:textId="77777777" w:rsidR="007C2D31" w:rsidRPr="00A363FE" w:rsidRDefault="007C2D31" w:rsidP="007C2D31"/>
                        <w:p w14:paraId="21828FC5" w14:textId="77777777" w:rsidR="007C2D31" w:rsidRPr="00A363FE" w:rsidRDefault="007C2D31" w:rsidP="007C2D31"/>
                        <w:p w14:paraId="28D23509" w14:textId="77777777" w:rsidR="007C2D31" w:rsidRPr="00A363FE" w:rsidRDefault="007C2D31" w:rsidP="007C2D31"/>
                        <w:p w14:paraId="23496427" w14:textId="77777777" w:rsidR="007C2D31" w:rsidRPr="00A363FE" w:rsidRDefault="007C2D31" w:rsidP="007C2D31"/>
                        <w:p w14:paraId="5193E364" w14:textId="77777777" w:rsidR="007C2D31" w:rsidRPr="00A363FE" w:rsidRDefault="007C2D31" w:rsidP="007C2D31"/>
                        <w:p w14:paraId="31874826" w14:textId="77777777" w:rsidR="007C2D31" w:rsidRPr="00A363FE" w:rsidRDefault="007C2D31" w:rsidP="007C2D31"/>
                        <w:p w14:paraId="2DE7A4F6" w14:textId="77777777" w:rsidR="007C2D31" w:rsidRPr="00A363FE" w:rsidRDefault="007C2D31" w:rsidP="007C2D31"/>
                        <w:p w14:paraId="2AB02BF6" w14:textId="77777777" w:rsidR="007C2D31" w:rsidRPr="00A363FE" w:rsidRDefault="007C2D31" w:rsidP="007C2D31"/>
                        <w:p w14:paraId="439357DB" w14:textId="77777777" w:rsidR="007C2D31" w:rsidRPr="00A363FE" w:rsidRDefault="007C2D31" w:rsidP="007C2D31"/>
                        <w:p w14:paraId="069E3E16" w14:textId="77777777" w:rsidR="007C2D31" w:rsidRPr="00A363FE" w:rsidRDefault="007C2D31" w:rsidP="007C2D31"/>
                        <w:p w14:paraId="7FC07714" w14:textId="77777777" w:rsidR="007C2D31" w:rsidRPr="00A363FE" w:rsidRDefault="007C2D31" w:rsidP="007C2D31"/>
                        <w:p w14:paraId="15A53719" w14:textId="77777777" w:rsidR="007C2D31" w:rsidRPr="00A363FE" w:rsidRDefault="007C2D31" w:rsidP="007C2D31"/>
                        <w:p w14:paraId="7E3F853B" w14:textId="77777777" w:rsidR="007C2D31" w:rsidRPr="00A363FE" w:rsidRDefault="007C2D31" w:rsidP="007C2D31"/>
                        <w:p w14:paraId="65E72FC1" w14:textId="77777777" w:rsidR="007C2D31" w:rsidRPr="00A363FE" w:rsidRDefault="007C2D31" w:rsidP="007C2D31"/>
                        <w:p w14:paraId="711FDABF" w14:textId="77777777" w:rsidR="007C2D31" w:rsidRPr="00A363FE" w:rsidRDefault="007C2D31" w:rsidP="007C2D31"/>
                        <w:p w14:paraId="6E17D735" w14:textId="77777777" w:rsidR="007C2D31" w:rsidRPr="00A363FE" w:rsidRDefault="007C2D31" w:rsidP="007C2D31"/>
                        <w:p w14:paraId="23A7F5FB" w14:textId="77777777" w:rsidR="007C2D31" w:rsidRPr="00A363FE" w:rsidRDefault="007C2D31" w:rsidP="007C2D31"/>
                        <w:p w14:paraId="7D945D0C" w14:textId="77777777" w:rsidR="007C2D31" w:rsidRPr="00A363FE" w:rsidRDefault="007C2D31" w:rsidP="007C2D31"/>
                        <w:p w14:paraId="3FC27E69" w14:textId="77777777" w:rsidR="007C2D31" w:rsidRPr="00A363FE" w:rsidRDefault="007C2D31" w:rsidP="007C2D31"/>
                        <w:p w14:paraId="23784F19" w14:textId="77777777" w:rsidR="007C2D31" w:rsidRPr="00A363FE" w:rsidRDefault="007C2D31" w:rsidP="007C2D31"/>
                        <w:p w14:paraId="597F3A76" w14:textId="77777777" w:rsidR="007C2D31" w:rsidRPr="00A363FE" w:rsidRDefault="007C2D31" w:rsidP="007C2D31"/>
                        <w:p w14:paraId="00F2AC8B" w14:textId="77777777" w:rsidR="007C2D31" w:rsidRPr="00A363FE" w:rsidRDefault="007C2D31" w:rsidP="007C2D31"/>
                        <w:p w14:paraId="78D204A5" w14:textId="77777777" w:rsidR="007C2D31" w:rsidRPr="00A363FE" w:rsidRDefault="007C2D31" w:rsidP="007C2D31"/>
                        <w:p w14:paraId="2C0917F8" w14:textId="77777777" w:rsidR="007C2D31" w:rsidRPr="00A363FE" w:rsidRDefault="007C2D31" w:rsidP="007C2D31"/>
                        <w:p w14:paraId="73E94501" w14:textId="77777777" w:rsidR="007C2D31" w:rsidRPr="00A363FE" w:rsidRDefault="007C2D31" w:rsidP="007C2D31"/>
                        <w:p w14:paraId="5709353E" w14:textId="77777777" w:rsidR="007C2D31" w:rsidRPr="00A363FE" w:rsidRDefault="007C2D31" w:rsidP="007C2D31"/>
                        <w:p w14:paraId="174C6B5C" w14:textId="77777777" w:rsidR="007C2D31" w:rsidRPr="00A363FE" w:rsidRDefault="007C2D31" w:rsidP="007C2D31"/>
                        <w:p w14:paraId="69BF681C" w14:textId="77777777" w:rsidR="007C2D31" w:rsidRPr="00A363FE" w:rsidRDefault="007C2D31" w:rsidP="007C2D31"/>
                        <w:p w14:paraId="6F09E325" w14:textId="77777777" w:rsidR="007C2D31" w:rsidRPr="00A363FE" w:rsidRDefault="007C2D31" w:rsidP="007C2D31"/>
                        <w:p w14:paraId="695BEEA3" w14:textId="77777777" w:rsidR="007C2D31" w:rsidRPr="00A363FE" w:rsidRDefault="007C2D31" w:rsidP="007C2D31"/>
                        <w:p w14:paraId="06DEC826" w14:textId="77777777" w:rsidR="007C2D31" w:rsidRPr="00A363FE" w:rsidRDefault="007C2D31" w:rsidP="007C2D31"/>
                        <w:p w14:paraId="2BB1009E" w14:textId="77777777" w:rsidR="007C2D31" w:rsidRPr="00A363FE" w:rsidRDefault="007C2D31" w:rsidP="007C2D31"/>
                        <w:p w14:paraId="40718AAF" w14:textId="77777777" w:rsidR="007C2D31" w:rsidRPr="00A363FE" w:rsidRDefault="007C2D31" w:rsidP="007C2D31"/>
                        <w:p w14:paraId="5EE23AE2" w14:textId="77777777" w:rsidR="007C2D31" w:rsidRPr="00A363FE" w:rsidRDefault="007C2D31" w:rsidP="007C2D31"/>
                        <w:p w14:paraId="27F9CBBE" w14:textId="77777777" w:rsidR="007C2D31" w:rsidRPr="00A363FE" w:rsidRDefault="007C2D31" w:rsidP="007C2D31"/>
                        <w:p w14:paraId="3509F11F" w14:textId="77777777" w:rsidR="007C2D31" w:rsidRPr="00A363FE" w:rsidRDefault="007C2D31" w:rsidP="007C2D31"/>
                        <w:p w14:paraId="5973F579" w14:textId="77777777" w:rsidR="007C2D31" w:rsidRPr="00A363FE" w:rsidRDefault="007C2D31" w:rsidP="007C2D31"/>
                        <w:p w14:paraId="509CFA2C" w14:textId="77777777" w:rsidR="007C2D31" w:rsidRPr="00A363FE" w:rsidRDefault="007C2D31" w:rsidP="007C2D31"/>
                        <w:p w14:paraId="3136544F" w14:textId="77777777" w:rsidR="007C2D31" w:rsidRPr="00A363FE" w:rsidRDefault="007C2D31" w:rsidP="007C2D31"/>
                        <w:p w14:paraId="0C4D2AE0" w14:textId="77777777" w:rsidR="007C2D31" w:rsidRPr="00A363FE" w:rsidRDefault="007C2D31" w:rsidP="007C2D31"/>
                        <w:p w14:paraId="0772947E" w14:textId="77777777" w:rsidR="007C2D31" w:rsidRPr="00A363FE" w:rsidRDefault="007C2D31" w:rsidP="007C2D31"/>
                        <w:p w14:paraId="51B75354" w14:textId="77777777" w:rsidR="007C2D31" w:rsidRPr="00A363FE" w:rsidRDefault="007C2D31" w:rsidP="007C2D31"/>
                        <w:p w14:paraId="0104A825" w14:textId="77777777" w:rsidR="007C2D31" w:rsidRPr="00A363FE" w:rsidRDefault="007C2D31" w:rsidP="007C2D31"/>
                        <w:p w14:paraId="2AB332C3" w14:textId="77777777" w:rsidR="007C2D31" w:rsidRPr="00A363FE" w:rsidRDefault="007C2D31" w:rsidP="007C2D31"/>
                        <w:p w14:paraId="37AF39D5" w14:textId="77777777" w:rsidR="007C2D31" w:rsidRPr="00A363FE" w:rsidRDefault="007C2D31" w:rsidP="007C2D31"/>
                        <w:p w14:paraId="584A814C" w14:textId="77777777" w:rsidR="007C2D31" w:rsidRPr="00A363FE" w:rsidRDefault="007C2D31" w:rsidP="007C2D31"/>
                        <w:p w14:paraId="3D4F2BC2" w14:textId="77777777" w:rsidR="007C2D31" w:rsidRPr="00A363FE" w:rsidRDefault="007C2D31" w:rsidP="007C2D31"/>
                        <w:p w14:paraId="214E8194" w14:textId="77777777" w:rsidR="007C2D31" w:rsidRPr="00A363FE" w:rsidRDefault="007C2D31" w:rsidP="007C2D31"/>
                        <w:p w14:paraId="5BCDC4E9" w14:textId="77777777" w:rsidR="007C2D31" w:rsidRPr="00A363FE" w:rsidRDefault="007C2D31" w:rsidP="007C2D31"/>
                        <w:p w14:paraId="0007F6B1" w14:textId="77777777" w:rsidR="007C2D31" w:rsidRPr="00A363FE" w:rsidRDefault="007C2D31" w:rsidP="007C2D31"/>
                        <w:p w14:paraId="4C8F81D2" w14:textId="77777777" w:rsidR="007C2D31" w:rsidRPr="00A363FE" w:rsidRDefault="007C2D31" w:rsidP="007C2D31"/>
                        <w:p w14:paraId="387444DC" w14:textId="77777777" w:rsidR="007C2D31" w:rsidRPr="00A363FE" w:rsidRDefault="007C2D31" w:rsidP="007C2D31"/>
                        <w:p w14:paraId="5F827ECA" w14:textId="77777777" w:rsidR="007C2D31" w:rsidRPr="00A363FE" w:rsidRDefault="007C2D31" w:rsidP="007C2D31"/>
                        <w:p w14:paraId="2C47078A" w14:textId="77777777" w:rsidR="007C2D31" w:rsidRPr="00A363FE" w:rsidRDefault="007C2D31" w:rsidP="007C2D31"/>
                        <w:p w14:paraId="3BF91226" w14:textId="77777777" w:rsidR="007C2D31" w:rsidRPr="00A363FE" w:rsidRDefault="007C2D31" w:rsidP="007C2D31"/>
                        <w:p w14:paraId="5D3A0D8D" w14:textId="77777777" w:rsidR="007C2D31" w:rsidRPr="00A363FE" w:rsidRDefault="007C2D31" w:rsidP="007C2D31"/>
                        <w:p w14:paraId="1726BA95" w14:textId="77777777" w:rsidR="007C2D31" w:rsidRPr="00A363FE" w:rsidRDefault="007C2D31" w:rsidP="007C2D31"/>
                        <w:p w14:paraId="43D0B03C" w14:textId="77777777" w:rsidR="007C2D31" w:rsidRPr="00A363FE" w:rsidRDefault="007C2D31" w:rsidP="007C2D31"/>
                        <w:p w14:paraId="3805B9ED" w14:textId="77777777" w:rsidR="007C2D31" w:rsidRPr="00A363FE" w:rsidRDefault="007C2D31" w:rsidP="007C2D31"/>
                        <w:p w14:paraId="4EBA818E" w14:textId="77777777" w:rsidR="007C2D31" w:rsidRPr="00A363FE" w:rsidRDefault="007C2D31" w:rsidP="007C2D31"/>
                        <w:p w14:paraId="6408F0DC" w14:textId="77777777" w:rsidR="007C2D31" w:rsidRPr="00A363FE" w:rsidRDefault="007C2D31" w:rsidP="007C2D31"/>
                        <w:p w14:paraId="460D24AD" w14:textId="77777777" w:rsidR="007C2D31" w:rsidRPr="00A363FE" w:rsidRDefault="007C2D31" w:rsidP="007C2D31"/>
                        <w:p w14:paraId="0144EB40" w14:textId="77777777" w:rsidR="007C2D31" w:rsidRPr="00A363FE" w:rsidRDefault="007C2D31" w:rsidP="007C2D31"/>
                        <w:p w14:paraId="4C01A707" w14:textId="77777777" w:rsidR="007C2D31" w:rsidRPr="00A363FE" w:rsidRDefault="007C2D31" w:rsidP="007C2D31"/>
                        <w:p w14:paraId="76719AE5" w14:textId="77777777" w:rsidR="007C2D31" w:rsidRPr="00A363FE" w:rsidRDefault="007C2D31" w:rsidP="007C2D31"/>
                        <w:p w14:paraId="7F50494F" w14:textId="77777777" w:rsidR="007C2D31" w:rsidRPr="00A363FE" w:rsidRDefault="007C2D31" w:rsidP="007C2D31"/>
                        <w:p w14:paraId="4619614C" w14:textId="77777777" w:rsidR="007C2D31" w:rsidRPr="00A363FE" w:rsidRDefault="007C2D31" w:rsidP="007C2D31"/>
                        <w:p w14:paraId="56B6755A" w14:textId="77777777" w:rsidR="007C2D31" w:rsidRPr="00A363FE" w:rsidRDefault="007C2D31" w:rsidP="007C2D31"/>
                        <w:p w14:paraId="30C0E83F" w14:textId="77777777" w:rsidR="007C2D31" w:rsidRPr="00A363FE" w:rsidRDefault="007C2D31" w:rsidP="007C2D31"/>
                        <w:p w14:paraId="739A7799" w14:textId="77777777" w:rsidR="007C2D31" w:rsidRPr="00A363FE" w:rsidRDefault="007C2D31" w:rsidP="007C2D31"/>
                        <w:p w14:paraId="07EB2A10" w14:textId="77777777" w:rsidR="007C2D31" w:rsidRPr="00A363FE" w:rsidRDefault="007C2D31" w:rsidP="007C2D31"/>
                        <w:p w14:paraId="63B9567E" w14:textId="77777777" w:rsidR="007C2D31" w:rsidRPr="00A363FE" w:rsidRDefault="007C2D31" w:rsidP="007C2D31"/>
                        <w:p w14:paraId="5837FFD5" w14:textId="77777777" w:rsidR="007C2D31" w:rsidRPr="00A363FE" w:rsidRDefault="007C2D31" w:rsidP="007C2D31"/>
                        <w:p w14:paraId="775E62F8" w14:textId="77777777" w:rsidR="007C2D31" w:rsidRPr="00A363FE" w:rsidRDefault="007C2D31" w:rsidP="007C2D31"/>
                        <w:p w14:paraId="7B07C711" w14:textId="77777777" w:rsidR="007C2D31" w:rsidRPr="00A363FE" w:rsidRDefault="007C2D31" w:rsidP="007C2D31"/>
                        <w:p w14:paraId="746CC47E" w14:textId="77777777" w:rsidR="007C2D31" w:rsidRPr="00A363FE" w:rsidRDefault="007C2D31" w:rsidP="007C2D31"/>
                        <w:p w14:paraId="0BBB1694" w14:textId="77777777" w:rsidR="007C2D31" w:rsidRPr="00A363FE" w:rsidRDefault="007C2D31" w:rsidP="007C2D31"/>
                        <w:p w14:paraId="235DE889" w14:textId="77777777" w:rsidR="007C2D31" w:rsidRPr="00A363FE" w:rsidRDefault="007C2D31" w:rsidP="007C2D31"/>
                        <w:p w14:paraId="64AE8F28" w14:textId="77777777" w:rsidR="007C2D31" w:rsidRPr="00A363FE" w:rsidRDefault="007C2D31" w:rsidP="007C2D31"/>
                        <w:p w14:paraId="17B6E500" w14:textId="77777777" w:rsidR="007C2D31" w:rsidRPr="00A363FE" w:rsidRDefault="007C2D31" w:rsidP="007C2D31"/>
                        <w:p w14:paraId="5E7BE0F4" w14:textId="77777777" w:rsidR="007C2D31" w:rsidRPr="00A363FE" w:rsidRDefault="007C2D31" w:rsidP="007C2D31"/>
                        <w:p w14:paraId="5171D412" w14:textId="77777777" w:rsidR="007C2D31" w:rsidRPr="00A363FE" w:rsidRDefault="007C2D31" w:rsidP="007C2D31"/>
                        <w:p w14:paraId="16E191CE" w14:textId="77777777" w:rsidR="007C2D31" w:rsidRPr="00A363FE" w:rsidRDefault="007C2D31" w:rsidP="007C2D31"/>
                        <w:p w14:paraId="66A34873" w14:textId="77777777" w:rsidR="007C2D31" w:rsidRPr="00A363FE" w:rsidRDefault="007C2D31" w:rsidP="007C2D31"/>
                        <w:p w14:paraId="211F61F5" w14:textId="77777777" w:rsidR="007C2D31" w:rsidRPr="00A363FE" w:rsidRDefault="007C2D31" w:rsidP="007C2D31"/>
                        <w:p w14:paraId="4BFDC959" w14:textId="77777777" w:rsidR="007C2D31" w:rsidRPr="00A363FE" w:rsidRDefault="007C2D31" w:rsidP="007C2D31"/>
                        <w:p w14:paraId="622230E6" w14:textId="77777777" w:rsidR="007C2D31" w:rsidRPr="00A363FE" w:rsidRDefault="007C2D31" w:rsidP="007C2D31"/>
                        <w:p w14:paraId="54BAD207" w14:textId="77777777" w:rsidR="007C2D31" w:rsidRPr="00A363FE" w:rsidRDefault="007C2D31" w:rsidP="007C2D31"/>
                        <w:p w14:paraId="1E1834A8" w14:textId="77777777" w:rsidR="007C2D31" w:rsidRPr="00A363FE" w:rsidRDefault="007C2D31" w:rsidP="007C2D31"/>
                        <w:p w14:paraId="21A8C9E7" w14:textId="77777777" w:rsidR="007C2D31" w:rsidRPr="00A363FE" w:rsidRDefault="007C2D31" w:rsidP="007C2D31"/>
                        <w:p w14:paraId="63567796" w14:textId="77777777" w:rsidR="007C2D31" w:rsidRPr="00A363FE" w:rsidRDefault="007C2D31" w:rsidP="007C2D31"/>
                        <w:p w14:paraId="07369913" w14:textId="77777777" w:rsidR="007C2D31" w:rsidRPr="00A363FE" w:rsidRDefault="007C2D31" w:rsidP="007C2D31"/>
                        <w:p w14:paraId="549B30BD" w14:textId="77777777" w:rsidR="007C2D31" w:rsidRPr="00A363FE" w:rsidRDefault="007C2D31" w:rsidP="007C2D31"/>
                        <w:p w14:paraId="60A99D66" w14:textId="77777777" w:rsidR="007C2D31" w:rsidRPr="00A363FE" w:rsidRDefault="007C2D31" w:rsidP="007C2D31"/>
                        <w:p w14:paraId="66082A9E" w14:textId="77777777" w:rsidR="007C2D31" w:rsidRPr="00A363FE" w:rsidRDefault="007C2D31" w:rsidP="007C2D31"/>
                        <w:p w14:paraId="6257E40F" w14:textId="77777777" w:rsidR="007C2D31" w:rsidRPr="00A363FE" w:rsidRDefault="007C2D31" w:rsidP="007C2D31"/>
                        <w:p w14:paraId="60D50C88" w14:textId="77777777" w:rsidR="007C2D31" w:rsidRPr="00A363FE" w:rsidRDefault="007C2D31" w:rsidP="007C2D31"/>
                        <w:p w14:paraId="684EABA0" w14:textId="77777777" w:rsidR="007C2D31" w:rsidRPr="00A363FE" w:rsidRDefault="007C2D31" w:rsidP="007C2D31"/>
                        <w:p w14:paraId="2D1AFA62" w14:textId="77777777" w:rsidR="007C2D31" w:rsidRPr="00A363FE" w:rsidRDefault="007C2D31" w:rsidP="007C2D31"/>
                        <w:p w14:paraId="7F045298" w14:textId="77777777" w:rsidR="007C2D31" w:rsidRPr="00A363FE" w:rsidRDefault="007C2D31" w:rsidP="007C2D31"/>
                        <w:p w14:paraId="63E19EFB" w14:textId="77777777" w:rsidR="007C2D31" w:rsidRPr="00A363FE" w:rsidRDefault="007C2D31" w:rsidP="007C2D31"/>
                        <w:p w14:paraId="619CF67F" w14:textId="77777777" w:rsidR="007C2D31" w:rsidRPr="00A363FE" w:rsidRDefault="007C2D31" w:rsidP="007C2D31"/>
                        <w:p w14:paraId="5DA954E1" w14:textId="77777777" w:rsidR="007C2D31" w:rsidRPr="00A363FE" w:rsidRDefault="007C2D31" w:rsidP="007C2D31"/>
                        <w:p w14:paraId="442A2769" w14:textId="77777777" w:rsidR="007C2D31" w:rsidRPr="00A363FE" w:rsidRDefault="007C2D31" w:rsidP="007C2D31"/>
                        <w:p w14:paraId="2036C1A9" w14:textId="77777777" w:rsidR="007C2D31" w:rsidRPr="00A363FE" w:rsidRDefault="007C2D31" w:rsidP="007C2D31"/>
                        <w:p w14:paraId="6FB0340D" w14:textId="77777777" w:rsidR="007C2D31" w:rsidRPr="00A363FE" w:rsidRDefault="007C2D31" w:rsidP="007C2D31"/>
                        <w:p w14:paraId="55C9D7C0" w14:textId="77777777" w:rsidR="007C2D31" w:rsidRPr="00A363FE" w:rsidRDefault="007C2D31" w:rsidP="007C2D31"/>
                        <w:p w14:paraId="3B66B27F" w14:textId="77777777" w:rsidR="007C2D31" w:rsidRPr="00A363FE" w:rsidRDefault="007C2D31" w:rsidP="007C2D31"/>
                        <w:p w14:paraId="6DDA927E" w14:textId="77777777" w:rsidR="007C2D31" w:rsidRPr="00A363FE" w:rsidRDefault="007C2D31" w:rsidP="007C2D31"/>
                        <w:p w14:paraId="7532DC3D" w14:textId="77777777" w:rsidR="007C2D31" w:rsidRPr="00A363FE" w:rsidRDefault="007C2D31" w:rsidP="007C2D31"/>
                        <w:p w14:paraId="3B3802BA" w14:textId="77777777" w:rsidR="007C2D31" w:rsidRPr="00A363FE" w:rsidRDefault="007C2D31" w:rsidP="007C2D31"/>
                        <w:p w14:paraId="6ECD6911" w14:textId="77777777" w:rsidR="007C2D31" w:rsidRPr="00A363FE" w:rsidRDefault="007C2D31" w:rsidP="007C2D31"/>
                        <w:p w14:paraId="5944A6AA" w14:textId="77777777" w:rsidR="007C2D31" w:rsidRPr="00A363FE" w:rsidRDefault="007C2D31" w:rsidP="007C2D31"/>
                        <w:p w14:paraId="39BA9A68" w14:textId="77777777" w:rsidR="007C2D31" w:rsidRPr="00A363FE" w:rsidRDefault="007C2D31" w:rsidP="007C2D31"/>
                        <w:p w14:paraId="46C248AB" w14:textId="77777777" w:rsidR="007C2D31" w:rsidRPr="00A363FE" w:rsidRDefault="007C2D31" w:rsidP="007C2D31"/>
                        <w:p w14:paraId="266AAD80" w14:textId="77777777" w:rsidR="007C2D31" w:rsidRPr="00A363FE" w:rsidRDefault="007C2D31" w:rsidP="007C2D31"/>
                        <w:p w14:paraId="658ED81F" w14:textId="77777777" w:rsidR="007C2D31" w:rsidRPr="00A363FE" w:rsidRDefault="007C2D31" w:rsidP="007C2D31"/>
                        <w:p w14:paraId="3406082F" w14:textId="77777777" w:rsidR="007C2D31" w:rsidRPr="00A363FE" w:rsidRDefault="007C2D31" w:rsidP="007C2D31"/>
                        <w:p w14:paraId="6674D4A1" w14:textId="77777777" w:rsidR="007C2D31" w:rsidRPr="00A363FE" w:rsidRDefault="007C2D31" w:rsidP="007C2D31"/>
                        <w:p w14:paraId="2B0E115C" w14:textId="77777777" w:rsidR="007C2D31" w:rsidRPr="00A363FE" w:rsidRDefault="007C2D31" w:rsidP="007C2D31"/>
                        <w:p w14:paraId="55BCCD56" w14:textId="77777777" w:rsidR="007C2D31" w:rsidRPr="00A363FE" w:rsidRDefault="007C2D31" w:rsidP="007C2D31"/>
                        <w:p w14:paraId="471E510E" w14:textId="77777777" w:rsidR="007C2D31" w:rsidRPr="00A363FE" w:rsidRDefault="007C2D31" w:rsidP="007C2D31"/>
                        <w:p w14:paraId="711866BE" w14:textId="77777777" w:rsidR="007C2D31" w:rsidRPr="00A363FE" w:rsidRDefault="007C2D31" w:rsidP="007C2D31"/>
                        <w:p w14:paraId="502A6D00" w14:textId="77777777" w:rsidR="007C2D31" w:rsidRPr="00A363FE" w:rsidRDefault="007C2D31" w:rsidP="007C2D31"/>
                        <w:p w14:paraId="06A47B16" w14:textId="77777777" w:rsidR="007C2D31" w:rsidRPr="00A363FE" w:rsidRDefault="007C2D31" w:rsidP="007C2D31"/>
                        <w:p w14:paraId="6F12A58D" w14:textId="77777777" w:rsidR="007C2D31" w:rsidRPr="00A363FE" w:rsidRDefault="007C2D31" w:rsidP="007C2D31"/>
                        <w:p w14:paraId="3965F2A8" w14:textId="77777777" w:rsidR="007C2D31" w:rsidRPr="00A363FE" w:rsidRDefault="007C2D31" w:rsidP="007C2D31"/>
                        <w:p w14:paraId="171AE82E" w14:textId="77777777" w:rsidR="007C2D31" w:rsidRPr="00A363FE" w:rsidRDefault="007C2D31" w:rsidP="007C2D31"/>
                        <w:p w14:paraId="7E49FBAF" w14:textId="77777777" w:rsidR="007C2D31" w:rsidRPr="00A363FE" w:rsidRDefault="007C2D31" w:rsidP="007C2D31"/>
                        <w:p w14:paraId="774953A5" w14:textId="77777777" w:rsidR="007C2D31" w:rsidRPr="00A363FE" w:rsidRDefault="007C2D31" w:rsidP="007C2D31"/>
                        <w:p w14:paraId="531AD082" w14:textId="77777777" w:rsidR="007C2D31" w:rsidRPr="00A363FE" w:rsidRDefault="007C2D31" w:rsidP="007C2D31"/>
                        <w:p w14:paraId="46BDF6E6" w14:textId="77777777" w:rsidR="007C2D31" w:rsidRPr="00A363FE" w:rsidRDefault="007C2D31" w:rsidP="007C2D31"/>
                        <w:p w14:paraId="00B5B012" w14:textId="77777777" w:rsidR="007C2D31" w:rsidRPr="00A363FE" w:rsidRDefault="007C2D31" w:rsidP="007C2D31"/>
                        <w:p w14:paraId="55306633" w14:textId="77777777" w:rsidR="007C2D31" w:rsidRPr="00A363FE" w:rsidRDefault="007C2D31" w:rsidP="007C2D31"/>
                        <w:p w14:paraId="3CCD8D31" w14:textId="77777777" w:rsidR="007C2D31" w:rsidRPr="00A363FE" w:rsidRDefault="007C2D31" w:rsidP="007C2D31"/>
                        <w:p w14:paraId="34AE6DDD" w14:textId="77777777" w:rsidR="007C2D31" w:rsidRPr="00A363FE" w:rsidRDefault="007C2D31" w:rsidP="007C2D31"/>
                        <w:p w14:paraId="22B981B1" w14:textId="77777777" w:rsidR="007C2D31" w:rsidRPr="00A363FE" w:rsidRDefault="007C2D31" w:rsidP="007C2D31"/>
                        <w:p w14:paraId="41B124F0" w14:textId="77777777" w:rsidR="007C2D31" w:rsidRPr="00A363FE" w:rsidRDefault="007C2D31" w:rsidP="007C2D31"/>
                        <w:p w14:paraId="43E2E986" w14:textId="77777777" w:rsidR="007C2D31" w:rsidRPr="00A363FE" w:rsidRDefault="007C2D31" w:rsidP="007C2D31"/>
                        <w:p w14:paraId="73258774" w14:textId="77777777" w:rsidR="007C2D31" w:rsidRPr="00A363FE" w:rsidRDefault="007C2D31" w:rsidP="007C2D31"/>
                        <w:p w14:paraId="01CA5BD0" w14:textId="77777777" w:rsidR="007C2D31" w:rsidRPr="00A363FE" w:rsidRDefault="007C2D31" w:rsidP="007C2D31"/>
                        <w:p w14:paraId="4B30F8FA" w14:textId="77777777" w:rsidR="007C2D31" w:rsidRPr="00A363FE" w:rsidRDefault="007C2D31" w:rsidP="007C2D31"/>
                        <w:p w14:paraId="30CC746D" w14:textId="77777777" w:rsidR="007C2D31" w:rsidRPr="00A363FE" w:rsidRDefault="007C2D31" w:rsidP="007C2D31"/>
                        <w:p w14:paraId="2E9B4FC4" w14:textId="77777777" w:rsidR="007C2D31" w:rsidRPr="00A363FE" w:rsidRDefault="007C2D31" w:rsidP="007C2D31"/>
                        <w:p w14:paraId="174FE7B3" w14:textId="77777777" w:rsidR="007C2D31" w:rsidRPr="00A363FE" w:rsidRDefault="007C2D31" w:rsidP="007C2D31"/>
                        <w:p w14:paraId="6F787B2B" w14:textId="77777777" w:rsidR="007C2D31" w:rsidRPr="00A363FE" w:rsidRDefault="007C2D31" w:rsidP="007C2D31"/>
                        <w:p w14:paraId="7C1A02D9" w14:textId="77777777" w:rsidR="007C2D31" w:rsidRPr="00A363FE" w:rsidRDefault="007C2D31" w:rsidP="007C2D31"/>
                        <w:p w14:paraId="0CEC4422" w14:textId="77777777" w:rsidR="007C2D31" w:rsidRPr="00A363FE" w:rsidRDefault="007C2D31" w:rsidP="007C2D31"/>
                        <w:p w14:paraId="5EFE8538" w14:textId="77777777" w:rsidR="007C2D31" w:rsidRPr="00A363FE" w:rsidRDefault="007C2D31" w:rsidP="007C2D31"/>
                        <w:p w14:paraId="6549B060" w14:textId="77777777" w:rsidR="007C2D31" w:rsidRPr="00A363FE" w:rsidRDefault="007C2D31" w:rsidP="007C2D31"/>
                        <w:p w14:paraId="57003674" w14:textId="77777777" w:rsidR="007C2D31" w:rsidRPr="00A363FE" w:rsidRDefault="007C2D31" w:rsidP="007C2D31"/>
                        <w:p w14:paraId="3E35E957" w14:textId="77777777" w:rsidR="007C2D31" w:rsidRPr="00A363FE" w:rsidRDefault="007C2D31" w:rsidP="007C2D31"/>
                        <w:p w14:paraId="35458958" w14:textId="77777777" w:rsidR="007C2D31" w:rsidRPr="00A363FE" w:rsidRDefault="007C2D31" w:rsidP="007C2D31"/>
                        <w:p w14:paraId="47B2CD89" w14:textId="77777777" w:rsidR="007C2D31" w:rsidRPr="00A363FE" w:rsidRDefault="007C2D31" w:rsidP="007C2D31"/>
                        <w:p w14:paraId="3183CF12" w14:textId="77777777" w:rsidR="007C2D31" w:rsidRPr="00A363FE" w:rsidRDefault="007C2D31" w:rsidP="007C2D31"/>
                        <w:p w14:paraId="28ABB843" w14:textId="77777777" w:rsidR="007C2D31" w:rsidRPr="00A363FE" w:rsidRDefault="007C2D31" w:rsidP="007C2D31"/>
                        <w:p w14:paraId="5EC8AA32" w14:textId="77777777" w:rsidR="007C2D31" w:rsidRPr="00A363FE" w:rsidRDefault="007C2D31" w:rsidP="007C2D31"/>
                        <w:p w14:paraId="5336216C" w14:textId="77777777" w:rsidR="007C2D31" w:rsidRPr="00A363FE" w:rsidRDefault="007C2D31" w:rsidP="007C2D31"/>
                        <w:p w14:paraId="5EACFD3B" w14:textId="77777777" w:rsidR="007C2D31" w:rsidRPr="00A363FE" w:rsidRDefault="007C2D31" w:rsidP="007C2D31"/>
                        <w:p w14:paraId="2D7BA7D6" w14:textId="77777777" w:rsidR="007C2D31" w:rsidRPr="00A363FE" w:rsidRDefault="007C2D31" w:rsidP="007C2D31"/>
                        <w:p w14:paraId="7BE289B1" w14:textId="77777777" w:rsidR="007C2D31" w:rsidRPr="00A363FE" w:rsidRDefault="007C2D31" w:rsidP="007C2D31"/>
                        <w:p w14:paraId="3CC93A0C" w14:textId="77777777" w:rsidR="007C2D31" w:rsidRPr="00A363FE" w:rsidRDefault="007C2D31" w:rsidP="007C2D31"/>
                        <w:p w14:paraId="0EC4A3D2" w14:textId="77777777" w:rsidR="007C2D31" w:rsidRPr="00A363FE" w:rsidRDefault="007C2D31" w:rsidP="007C2D31"/>
                        <w:p w14:paraId="28CD7161" w14:textId="77777777" w:rsidR="007C2D31" w:rsidRPr="00A363FE" w:rsidRDefault="007C2D31" w:rsidP="007C2D31"/>
                        <w:p w14:paraId="6C8351A7" w14:textId="77777777" w:rsidR="007C2D31" w:rsidRPr="00A363FE" w:rsidRDefault="007C2D31" w:rsidP="007C2D31"/>
                        <w:p w14:paraId="04E07573" w14:textId="77777777" w:rsidR="007C2D31" w:rsidRPr="00A363FE" w:rsidRDefault="007C2D31" w:rsidP="007C2D31"/>
                        <w:p w14:paraId="320660F8" w14:textId="77777777" w:rsidR="007C2D31" w:rsidRPr="00A363FE" w:rsidRDefault="007C2D31" w:rsidP="007C2D31"/>
                        <w:p w14:paraId="39C2D9AB" w14:textId="77777777" w:rsidR="007C2D31" w:rsidRPr="00A363FE" w:rsidRDefault="007C2D31" w:rsidP="007C2D31"/>
                        <w:p w14:paraId="03254B38" w14:textId="77777777" w:rsidR="007C2D31" w:rsidRPr="00A363FE" w:rsidRDefault="007C2D31" w:rsidP="007C2D31"/>
                        <w:p w14:paraId="48C34B81" w14:textId="77777777" w:rsidR="007C2D31" w:rsidRPr="00A363FE" w:rsidRDefault="007C2D31" w:rsidP="007C2D31"/>
                        <w:p w14:paraId="07347B7F" w14:textId="77777777" w:rsidR="007C2D31" w:rsidRPr="00A363FE" w:rsidRDefault="007C2D31" w:rsidP="007C2D31"/>
                        <w:p w14:paraId="03726346" w14:textId="77777777" w:rsidR="007C2D31" w:rsidRPr="00A363FE" w:rsidRDefault="007C2D31" w:rsidP="007C2D31"/>
                        <w:p w14:paraId="56572761" w14:textId="77777777" w:rsidR="007C2D31" w:rsidRPr="00A363FE" w:rsidRDefault="007C2D31" w:rsidP="007C2D31"/>
                        <w:p w14:paraId="688EA1DB" w14:textId="77777777" w:rsidR="007C2D31" w:rsidRPr="00A363FE" w:rsidRDefault="007C2D31" w:rsidP="007C2D31"/>
                        <w:p w14:paraId="42E444CC" w14:textId="77777777" w:rsidR="007C2D31" w:rsidRPr="00A363FE" w:rsidRDefault="007C2D31" w:rsidP="007C2D31"/>
                        <w:p w14:paraId="4A3011B6" w14:textId="77777777" w:rsidR="007C2D31" w:rsidRPr="00A363FE" w:rsidRDefault="007C2D31" w:rsidP="007C2D31"/>
                        <w:p w14:paraId="31245786" w14:textId="77777777" w:rsidR="007C2D31" w:rsidRPr="00A363FE" w:rsidRDefault="007C2D31" w:rsidP="007C2D31"/>
                        <w:p w14:paraId="5A3E7271" w14:textId="77777777" w:rsidR="007C2D31" w:rsidRPr="00A363FE" w:rsidRDefault="007C2D31" w:rsidP="007C2D31"/>
                        <w:p w14:paraId="28B92CD3" w14:textId="77777777" w:rsidR="007C2D31" w:rsidRPr="00A363FE" w:rsidRDefault="007C2D31" w:rsidP="007C2D31"/>
                        <w:p w14:paraId="62F950F9" w14:textId="77777777" w:rsidR="007C2D31" w:rsidRPr="00A363FE" w:rsidRDefault="007C2D31" w:rsidP="007C2D31"/>
                        <w:p w14:paraId="11A454C0" w14:textId="77777777" w:rsidR="007C2D31" w:rsidRPr="00A363FE" w:rsidRDefault="007C2D31" w:rsidP="007C2D31"/>
                        <w:p w14:paraId="6853F9A1" w14:textId="77777777" w:rsidR="007C2D31" w:rsidRPr="00A363FE" w:rsidRDefault="007C2D31" w:rsidP="007C2D31"/>
                        <w:p w14:paraId="789C71F2" w14:textId="77777777" w:rsidR="007C2D31" w:rsidRPr="00A363FE" w:rsidRDefault="007C2D31" w:rsidP="007C2D31"/>
                        <w:p w14:paraId="24CC56AA" w14:textId="77777777" w:rsidR="007C2D31" w:rsidRPr="00A363FE" w:rsidRDefault="007C2D31" w:rsidP="007C2D31"/>
                        <w:p w14:paraId="4E257413" w14:textId="77777777" w:rsidR="007C2D31" w:rsidRPr="00A363FE" w:rsidRDefault="007C2D31" w:rsidP="007C2D31"/>
                        <w:p w14:paraId="0DE2DF36" w14:textId="77777777" w:rsidR="007C2D31" w:rsidRPr="00A363FE" w:rsidRDefault="007C2D31" w:rsidP="007C2D31"/>
                        <w:p w14:paraId="5399DA15" w14:textId="77777777" w:rsidR="007C2D31" w:rsidRPr="00A363FE" w:rsidRDefault="007C2D31" w:rsidP="007C2D31"/>
                        <w:p w14:paraId="50502BB3" w14:textId="77777777" w:rsidR="007C2D31" w:rsidRPr="00A363FE" w:rsidRDefault="007C2D31" w:rsidP="007C2D31"/>
                        <w:p w14:paraId="2EA9443A" w14:textId="77777777" w:rsidR="007C2D31" w:rsidRPr="00A363FE" w:rsidRDefault="007C2D31" w:rsidP="007C2D31"/>
                        <w:p w14:paraId="2EAB2283" w14:textId="77777777" w:rsidR="007C2D31" w:rsidRPr="00A363FE" w:rsidRDefault="007C2D31" w:rsidP="007C2D31"/>
                        <w:p w14:paraId="7657D354" w14:textId="77777777" w:rsidR="007C2D31" w:rsidRPr="00A363FE" w:rsidRDefault="007C2D31" w:rsidP="007C2D31"/>
                        <w:p w14:paraId="22533242" w14:textId="77777777" w:rsidR="007C2D31" w:rsidRPr="00A363FE" w:rsidRDefault="007C2D31" w:rsidP="007C2D31"/>
                        <w:p w14:paraId="6CBBC173" w14:textId="77777777" w:rsidR="007C2D31" w:rsidRPr="00A363FE" w:rsidRDefault="007C2D31" w:rsidP="007C2D31"/>
                        <w:p w14:paraId="79F950CF" w14:textId="77777777" w:rsidR="007C2D31" w:rsidRPr="00A363FE" w:rsidRDefault="007C2D31" w:rsidP="007C2D31"/>
                        <w:p w14:paraId="6C9E1519" w14:textId="77777777" w:rsidR="007C2D31" w:rsidRPr="00A363FE" w:rsidRDefault="007C2D31" w:rsidP="007C2D31"/>
                        <w:p w14:paraId="079C62B0" w14:textId="77777777" w:rsidR="007C2D31" w:rsidRPr="00A363FE" w:rsidRDefault="007C2D31" w:rsidP="007C2D31"/>
                        <w:p w14:paraId="15829E21" w14:textId="77777777" w:rsidR="007C2D31" w:rsidRPr="00A363FE" w:rsidRDefault="007C2D31" w:rsidP="007C2D31"/>
                        <w:p w14:paraId="4EF92790" w14:textId="77777777" w:rsidR="007C2D31" w:rsidRPr="00A363FE" w:rsidRDefault="007C2D31" w:rsidP="007C2D31"/>
                        <w:p w14:paraId="476F9568" w14:textId="77777777" w:rsidR="007C2D31" w:rsidRPr="00A363FE" w:rsidRDefault="007C2D31" w:rsidP="007C2D31"/>
                        <w:p w14:paraId="1EC3854F" w14:textId="77777777" w:rsidR="007C2D31" w:rsidRPr="00A363FE" w:rsidRDefault="007C2D31" w:rsidP="007C2D31"/>
                        <w:p w14:paraId="4DDDE8F6" w14:textId="77777777" w:rsidR="007C2D31" w:rsidRPr="00A363FE" w:rsidRDefault="007C2D31" w:rsidP="007C2D31"/>
                        <w:p w14:paraId="553F0739" w14:textId="77777777" w:rsidR="007C2D31" w:rsidRPr="00A363FE" w:rsidRDefault="007C2D31" w:rsidP="007C2D31"/>
                        <w:p w14:paraId="6E04F816" w14:textId="77777777" w:rsidR="007C2D31" w:rsidRPr="00A363FE" w:rsidRDefault="007C2D31" w:rsidP="007C2D31"/>
                        <w:p w14:paraId="4FAE50CA" w14:textId="77777777" w:rsidR="007C2D31" w:rsidRPr="00A363FE" w:rsidRDefault="007C2D31" w:rsidP="007C2D31"/>
                        <w:p w14:paraId="6D5E2554" w14:textId="77777777" w:rsidR="007C2D31" w:rsidRPr="00A363FE" w:rsidRDefault="007C2D31" w:rsidP="007C2D31"/>
                        <w:p w14:paraId="4FCB0073" w14:textId="77777777" w:rsidR="007C2D31" w:rsidRPr="00A363FE" w:rsidRDefault="007C2D31" w:rsidP="007C2D31"/>
                        <w:p w14:paraId="39DD1C36" w14:textId="77777777" w:rsidR="007C2D31" w:rsidRPr="00A363FE" w:rsidRDefault="007C2D31" w:rsidP="007C2D31"/>
                        <w:p w14:paraId="729014B0" w14:textId="77777777" w:rsidR="007C2D31" w:rsidRPr="00A363FE" w:rsidRDefault="007C2D31" w:rsidP="007C2D31"/>
                        <w:p w14:paraId="1C76924F" w14:textId="77777777" w:rsidR="007C2D31" w:rsidRPr="00A363FE" w:rsidRDefault="007C2D31" w:rsidP="007C2D31"/>
                        <w:p w14:paraId="0BD7A99C" w14:textId="77777777" w:rsidR="007C2D31" w:rsidRPr="00A363FE" w:rsidRDefault="007C2D31" w:rsidP="007C2D31"/>
                        <w:p w14:paraId="6B926F08" w14:textId="77777777" w:rsidR="007C2D31" w:rsidRPr="00A363FE" w:rsidRDefault="007C2D31" w:rsidP="007C2D31"/>
                        <w:p w14:paraId="6BBA69EF" w14:textId="77777777" w:rsidR="007C2D31" w:rsidRPr="00A363FE" w:rsidRDefault="007C2D31" w:rsidP="007C2D31"/>
                        <w:p w14:paraId="697EE28B" w14:textId="77777777" w:rsidR="007C2D31" w:rsidRPr="00A363FE" w:rsidRDefault="007C2D31" w:rsidP="007C2D31"/>
                        <w:p w14:paraId="43C5DDEA" w14:textId="77777777" w:rsidR="007C2D31" w:rsidRPr="00A363FE" w:rsidRDefault="007C2D31" w:rsidP="007C2D31"/>
                        <w:p w14:paraId="18DF37AC" w14:textId="77777777" w:rsidR="007C2D31" w:rsidRPr="00A363FE" w:rsidRDefault="007C2D31" w:rsidP="007C2D31"/>
                        <w:p w14:paraId="466776E8" w14:textId="77777777" w:rsidR="007C2D31" w:rsidRPr="00A363FE" w:rsidRDefault="007C2D31" w:rsidP="007C2D31"/>
                        <w:p w14:paraId="0A498FAE" w14:textId="77777777" w:rsidR="007C2D31" w:rsidRPr="00A363FE" w:rsidRDefault="007C2D31" w:rsidP="007C2D31"/>
                        <w:p w14:paraId="4319C12E" w14:textId="77777777" w:rsidR="007C2D31" w:rsidRPr="00A363FE" w:rsidRDefault="007C2D31" w:rsidP="007C2D31"/>
                        <w:p w14:paraId="4E14D9AD" w14:textId="77777777" w:rsidR="007C2D31" w:rsidRPr="00A363FE" w:rsidRDefault="007C2D31" w:rsidP="007C2D31"/>
                        <w:p w14:paraId="10EFA521" w14:textId="77777777" w:rsidR="007C2D31" w:rsidRPr="00A363FE" w:rsidRDefault="007C2D31" w:rsidP="007C2D31"/>
                        <w:p w14:paraId="549EB050" w14:textId="77777777" w:rsidR="007C2D31" w:rsidRPr="00A363FE" w:rsidRDefault="007C2D31" w:rsidP="007C2D31"/>
                        <w:p w14:paraId="66DED848" w14:textId="77777777" w:rsidR="007C2D31" w:rsidRPr="00A363FE" w:rsidRDefault="007C2D31" w:rsidP="007C2D31"/>
                        <w:p w14:paraId="0E1C3F97" w14:textId="77777777" w:rsidR="007C2D31" w:rsidRPr="00A363FE" w:rsidRDefault="007C2D31" w:rsidP="007C2D31"/>
                        <w:p w14:paraId="6CC039E0" w14:textId="77777777" w:rsidR="007C2D31" w:rsidRPr="00A363FE" w:rsidRDefault="007C2D31" w:rsidP="007C2D31"/>
                        <w:p w14:paraId="25794528" w14:textId="77777777" w:rsidR="007C2D31" w:rsidRPr="00A363FE" w:rsidRDefault="007C2D31" w:rsidP="007C2D31"/>
                        <w:p w14:paraId="385ECFE5" w14:textId="77777777" w:rsidR="007C2D31" w:rsidRPr="00A363FE" w:rsidRDefault="007C2D31" w:rsidP="007C2D31"/>
                        <w:p w14:paraId="285A5F28" w14:textId="77777777" w:rsidR="007C2D31" w:rsidRPr="00A363FE" w:rsidRDefault="007C2D31" w:rsidP="007C2D31"/>
                        <w:p w14:paraId="2E0148A4" w14:textId="77777777" w:rsidR="007C2D31" w:rsidRPr="00A363FE" w:rsidRDefault="007C2D31" w:rsidP="007C2D31"/>
                        <w:p w14:paraId="024C7D85" w14:textId="77777777" w:rsidR="007C2D31" w:rsidRPr="00A363FE" w:rsidRDefault="007C2D31" w:rsidP="007C2D31"/>
                        <w:p w14:paraId="4B7804CC" w14:textId="77777777" w:rsidR="007C2D31" w:rsidRPr="00A363FE" w:rsidRDefault="007C2D31" w:rsidP="007C2D31"/>
                        <w:p w14:paraId="565CE9C4" w14:textId="77777777" w:rsidR="007C2D31" w:rsidRPr="00A363FE" w:rsidRDefault="007C2D31" w:rsidP="007C2D31"/>
                        <w:p w14:paraId="4580E503" w14:textId="77777777" w:rsidR="007C2D31" w:rsidRPr="00A363FE" w:rsidRDefault="007C2D31" w:rsidP="007C2D31"/>
                        <w:p w14:paraId="7CDE71A3" w14:textId="77777777" w:rsidR="007C2D31" w:rsidRPr="00A363FE" w:rsidRDefault="007C2D31" w:rsidP="007C2D31"/>
                        <w:p w14:paraId="7CBA7A57" w14:textId="77777777" w:rsidR="007C2D31" w:rsidRPr="00A363FE" w:rsidRDefault="007C2D31" w:rsidP="007C2D31"/>
                        <w:p w14:paraId="18F44CD3" w14:textId="77777777" w:rsidR="007C2D31" w:rsidRPr="00A363FE" w:rsidRDefault="007C2D31" w:rsidP="007C2D31"/>
                        <w:p w14:paraId="6F33FFCF" w14:textId="77777777" w:rsidR="007C2D31" w:rsidRPr="00A363FE" w:rsidRDefault="007C2D31" w:rsidP="007C2D31"/>
                        <w:p w14:paraId="38E99B24" w14:textId="77777777" w:rsidR="007C2D31" w:rsidRPr="00A363FE" w:rsidRDefault="007C2D31" w:rsidP="007C2D31"/>
                        <w:p w14:paraId="74F18021" w14:textId="77777777" w:rsidR="007C2D31" w:rsidRPr="00A363FE" w:rsidRDefault="007C2D31" w:rsidP="007C2D31"/>
                        <w:p w14:paraId="6FCD59D6" w14:textId="77777777" w:rsidR="007C2D31" w:rsidRPr="00A363FE" w:rsidRDefault="007C2D31" w:rsidP="007C2D31"/>
                        <w:p w14:paraId="33FC5DA8" w14:textId="77777777" w:rsidR="007C2D31" w:rsidRPr="00A363FE" w:rsidRDefault="007C2D31" w:rsidP="007C2D31"/>
                        <w:p w14:paraId="73A1B3B2" w14:textId="77777777" w:rsidR="007C2D31" w:rsidRPr="00A363FE" w:rsidRDefault="007C2D31" w:rsidP="007C2D31"/>
                        <w:p w14:paraId="1D77A050" w14:textId="77777777" w:rsidR="007C2D31" w:rsidRPr="00A363FE" w:rsidRDefault="007C2D31" w:rsidP="007C2D31"/>
                        <w:p w14:paraId="114DDF3A" w14:textId="77777777" w:rsidR="007C2D31" w:rsidRPr="00A363FE" w:rsidRDefault="007C2D31" w:rsidP="007C2D31"/>
                        <w:p w14:paraId="73797674" w14:textId="77777777" w:rsidR="007C2D31" w:rsidRPr="00A363FE" w:rsidRDefault="007C2D31" w:rsidP="007C2D31"/>
                        <w:p w14:paraId="15C23DCC" w14:textId="77777777" w:rsidR="007C2D31" w:rsidRPr="00A363FE" w:rsidRDefault="007C2D31" w:rsidP="007C2D31"/>
                        <w:p w14:paraId="57C9861D" w14:textId="77777777" w:rsidR="007C2D31" w:rsidRPr="00A363FE" w:rsidRDefault="007C2D31" w:rsidP="007C2D31"/>
                        <w:p w14:paraId="692AD98E" w14:textId="77777777" w:rsidR="007C2D31" w:rsidRPr="00A363FE" w:rsidRDefault="007C2D31" w:rsidP="007C2D31"/>
                        <w:p w14:paraId="2BE90051" w14:textId="77777777" w:rsidR="007C2D31" w:rsidRPr="00A363FE" w:rsidRDefault="007C2D31" w:rsidP="007C2D31"/>
                        <w:p w14:paraId="24BDF433" w14:textId="77777777" w:rsidR="007C2D31" w:rsidRPr="00A363FE" w:rsidRDefault="007C2D31" w:rsidP="007C2D31"/>
                        <w:p w14:paraId="264E1B06" w14:textId="77777777" w:rsidR="007C2D31" w:rsidRPr="00A363FE" w:rsidRDefault="007C2D31" w:rsidP="007C2D31"/>
                        <w:p w14:paraId="1D6F8E7F" w14:textId="77777777" w:rsidR="007C2D31" w:rsidRPr="00A363FE" w:rsidRDefault="007C2D31" w:rsidP="007C2D31"/>
                        <w:p w14:paraId="5BBA6564" w14:textId="77777777" w:rsidR="007C2D31" w:rsidRPr="00A363FE" w:rsidRDefault="007C2D31" w:rsidP="007C2D31"/>
                        <w:p w14:paraId="18D0A391" w14:textId="77777777" w:rsidR="007C2D31" w:rsidRPr="00A363FE" w:rsidRDefault="007C2D31" w:rsidP="007C2D31"/>
                        <w:p w14:paraId="171FBD48" w14:textId="77777777" w:rsidR="007C2D31" w:rsidRPr="00A363FE" w:rsidRDefault="007C2D31" w:rsidP="007C2D31"/>
                        <w:p w14:paraId="37AD3133" w14:textId="77777777" w:rsidR="007C2D31" w:rsidRPr="00A363FE" w:rsidRDefault="007C2D31" w:rsidP="007C2D31"/>
                        <w:p w14:paraId="0A45344B" w14:textId="77777777" w:rsidR="007C2D31" w:rsidRPr="00A363FE" w:rsidRDefault="007C2D31" w:rsidP="007C2D31"/>
                        <w:p w14:paraId="1BF3CEA8" w14:textId="77777777" w:rsidR="007C2D31" w:rsidRPr="00A363FE" w:rsidRDefault="007C2D31" w:rsidP="007C2D31"/>
                        <w:p w14:paraId="734BB95A" w14:textId="77777777" w:rsidR="007C2D31" w:rsidRPr="00A363FE" w:rsidRDefault="007C2D31" w:rsidP="007C2D31"/>
                        <w:p w14:paraId="3B12A5FC" w14:textId="77777777" w:rsidR="007C2D31" w:rsidRPr="00A363FE" w:rsidRDefault="007C2D31" w:rsidP="007C2D31"/>
                        <w:p w14:paraId="55768ACA" w14:textId="77777777" w:rsidR="007C2D31" w:rsidRPr="00A363FE" w:rsidRDefault="007C2D31" w:rsidP="007C2D31"/>
                        <w:p w14:paraId="3FB743D8" w14:textId="77777777" w:rsidR="007C2D31" w:rsidRPr="00A363FE" w:rsidRDefault="007C2D31" w:rsidP="007C2D31"/>
                        <w:p w14:paraId="74B294D9" w14:textId="77777777" w:rsidR="007C2D31" w:rsidRPr="00A363FE" w:rsidRDefault="007C2D31" w:rsidP="007C2D31"/>
                        <w:p w14:paraId="020551CE" w14:textId="77777777" w:rsidR="007C2D31" w:rsidRPr="00A363FE" w:rsidRDefault="007C2D31" w:rsidP="007C2D31"/>
                        <w:p w14:paraId="212000D0" w14:textId="77777777" w:rsidR="007C2D31" w:rsidRPr="00A363FE" w:rsidRDefault="007C2D31" w:rsidP="007C2D31"/>
                        <w:p w14:paraId="63CBEF26" w14:textId="77777777" w:rsidR="007C2D31" w:rsidRPr="00A363FE" w:rsidRDefault="007C2D31" w:rsidP="007C2D31"/>
                        <w:p w14:paraId="21A26F81" w14:textId="77777777" w:rsidR="007C2D31" w:rsidRPr="00A363FE" w:rsidRDefault="007C2D31" w:rsidP="007C2D31"/>
                        <w:p w14:paraId="6F9C7483" w14:textId="77777777" w:rsidR="007C2D31" w:rsidRPr="00A363FE" w:rsidRDefault="007C2D31" w:rsidP="007C2D31"/>
                        <w:p w14:paraId="602EBED2" w14:textId="77777777" w:rsidR="007C2D31" w:rsidRPr="00A363FE" w:rsidRDefault="007C2D31" w:rsidP="007C2D31"/>
                        <w:p w14:paraId="7C5B7A97" w14:textId="77777777" w:rsidR="007C2D31" w:rsidRPr="00A363FE" w:rsidRDefault="007C2D31" w:rsidP="007C2D31"/>
                        <w:p w14:paraId="5C7B002B" w14:textId="77777777" w:rsidR="007C2D31" w:rsidRPr="00A363FE" w:rsidRDefault="007C2D31" w:rsidP="007C2D31"/>
                        <w:p w14:paraId="75C261A3" w14:textId="77777777" w:rsidR="007C2D31" w:rsidRPr="00A363FE" w:rsidRDefault="007C2D31" w:rsidP="007C2D31"/>
                        <w:p w14:paraId="3D289942" w14:textId="77777777" w:rsidR="007C2D31" w:rsidRPr="00A363FE" w:rsidRDefault="007C2D31" w:rsidP="007C2D31"/>
                        <w:p w14:paraId="598C5A4F" w14:textId="77777777" w:rsidR="007C2D31" w:rsidRPr="00A363FE" w:rsidRDefault="007C2D31" w:rsidP="007C2D31"/>
                        <w:p w14:paraId="787160A9" w14:textId="77777777" w:rsidR="007C2D31" w:rsidRPr="00A363FE" w:rsidRDefault="007C2D31" w:rsidP="007C2D31"/>
                        <w:p w14:paraId="30963D0A" w14:textId="77777777" w:rsidR="007C2D31" w:rsidRPr="00A363FE" w:rsidRDefault="007C2D31" w:rsidP="007C2D31"/>
                        <w:p w14:paraId="0EB07609" w14:textId="77777777" w:rsidR="007C2D31" w:rsidRPr="00A363FE" w:rsidRDefault="007C2D31" w:rsidP="007C2D31"/>
                        <w:p w14:paraId="22AD0319" w14:textId="77777777" w:rsidR="007C2D31" w:rsidRPr="00A363FE" w:rsidRDefault="007C2D31" w:rsidP="007C2D31"/>
                        <w:p w14:paraId="625CA907" w14:textId="77777777" w:rsidR="007C2D31" w:rsidRPr="00A363FE" w:rsidRDefault="007C2D31" w:rsidP="007C2D31"/>
                        <w:p w14:paraId="17CD4E4F" w14:textId="77777777" w:rsidR="007C2D31" w:rsidRPr="00A363FE" w:rsidRDefault="007C2D31" w:rsidP="007C2D31"/>
                        <w:p w14:paraId="3A41DB3B" w14:textId="77777777" w:rsidR="007C2D31" w:rsidRPr="00A363FE" w:rsidRDefault="007C2D31" w:rsidP="007C2D31"/>
                        <w:p w14:paraId="0B84388F" w14:textId="77777777" w:rsidR="007C2D31" w:rsidRPr="00A363FE" w:rsidRDefault="007C2D31" w:rsidP="007C2D31"/>
                        <w:p w14:paraId="6A7A7C6B" w14:textId="77777777" w:rsidR="007C2D31" w:rsidRPr="00A363FE" w:rsidRDefault="007C2D31" w:rsidP="007C2D31"/>
                        <w:p w14:paraId="78041718" w14:textId="77777777" w:rsidR="007C2D31" w:rsidRPr="00A363FE" w:rsidRDefault="007C2D31" w:rsidP="007C2D31"/>
                        <w:p w14:paraId="4FF6E815" w14:textId="77777777" w:rsidR="007C2D31" w:rsidRPr="00A363FE" w:rsidRDefault="007C2D31" w:rsidP="007C2D31"/>
                        <w:p w14:paraId="4E324AEA" w14:textId="77777777" w:rsidR="007C2D31" w:rsidRPr="00A363FE" w:rsidRDefault="007C2D31" w:rsidP="007C2D31"/>
                        <w:p w14:paraId="7A70D250" w14:textId="77777777" w:rsidR="007C2D31" w:rsidRPr="00A363FE" w:rsidRDefault="007C2D31" w:rsidP="007C2D31"/>
                        <w:p w14:paraId="55414910" w14:textId="77777777" w:rsidR="007C2D31" w:rsidRPr="00A363FE" w:rsidRDefault="007C2D31" w:rsidP="007C2D31"/>
                        <w:p w14:paraId="449CCA59" w14:textId="77777777" w:rsidR="007C2D31" w:rsidRPr="00A363FE" w:rsidRDefault="007C2D31" w:rsidP="007C2D31"/>
                        <w:p w14:paraId="4E0B8283" w14:textId="77777777" w:rsidR="007C2D31" w:rsidRPr="00A363FE" w:rsidRDefault="007C2D31" w:rsidP="007C2D31"/>
                        <w:p w14:paraId="2A9AAEB0" w14:textId="77777777" w:rsidR="007C2D31" w:rsidRPr="00A363FE" w:rsidRDefault="007C2D31" w:rsidP="007C2D31"/>
                        <w:p w14:paraId="0B2C5A47" w14:textId="77777777" w:rsidR="007C2D31" w:rsidRPr="00A363FE" w:rsidRDefault="007C2D31" w:rsidP="007C2D31"/>
                        <w:p w14:paraId="3F8FFC15" w14:textId="77777777" w:rsidR="007C2D31" w:rsidRPr="00A363FE" w:rsidRDefault="007C2D31" w:rsidP="007C2D31"/>
                        <w:p w14:paraId="11C68481" w14:textId="77777777" w:rsidR="007C2D31" w:rsidRPr="00A363FE" w:rsidRDefault="007C2D31" w:rsidP="007C2D31"/>
                        <w:p w14:paraId="07D5F84C" w14:textId="77777777" w:rsidR="007C2D31" w:rsidRPr="00A363FE" w:rsidRDefault="007C2D31" w:rsidP="007C2D31"/>
                        <w:p w14:paraId="36A32E43" w14:textId="77777777" w:rsidR="007C2D31" w:rsidRPr="00A363FE" w:rsidRDefault="007C2D31" w:rsidP="007C2D31"/>
                        <w:p w14:paraId="2D329217" w14:textId="77777777" w:rsidR="007C2D31" w:rsidRPr="00A363FE" w:rsidRDefault="007C2D31" w:rsidP="007C2D31"/>
                        <w:p w14:paraId="081B365B" w14:textId="77777777" w:rsidR="007C2D31" w:rsidRPr="00A363FE" w:rsidRDefault="007C2D31" w:rsidP="007C2D31"/>
                        <w:p w14:paraId="1700E4CD" w14:textId="77777777" w:rsidR="007C2D31" w:rsidRPr="00A363FE" w:rsidRDefault="007C2D31" w:rsidP="007C2D31"/>
                        <w:p w14:paraId="1856589A" w14:textId="77777777" w:rsidR="007C2D31" w:rsidRPr="00A363FE" w:rsidRDefault="007C2D31" w:rsidP="007C2D31"/>
                        <w:p w14:paraId="4391D467" w14:textId="77777777" w:rsidR="007C2D31" w:rsidRPr="00A363FE" w:rsidRDefault="007C2D31" w:rsidP="007C2D31"/>
                        <w:p w14:paraId="4C8E3FB2" w14:textId="77777777" w:rsidR="007C2D31" w:rsidRPr="00A363FE" w:rsidRDefault="007C2D31" w:rsidP="007C2D31"/>
                        <w:p w14:paraId="082E660F" w14:textId="77777777" w:rsidR="007C2D31" w:rsidRPr="00A363FE" w:rsidRDefault="007C2D31" w:rsidP="007C2D31"/>
                        <w:p w14:paraId="770E117B" w14:textId="77777777" w:rsidR="007C2D31" w:rsidRPr="00A363FE" w:rsidRDefault="007C2D31" w:rsidP="007C2D31"/>
                        <w:p w14:paraId="71C19930" w14:textId="77777777" w:rsidR="007C2D31" w:rsidRPr="00A363FE" w:rsidRDefault="007C2D31" w:rsidP="007C2D31"/>
                        <w:p w14:paraId="2B1EA9DE" w14:textId="77777777" w:rsidR="007C2D31" w:rsidRPr="00A363FE" w:rsidRDefault="007C2D31" w:rsidP="007C2D31"/>
                        <w:p w14:paraId="526784FC" w14:textId="77777777" w:rsidR="007C2D31" w:rsidRPr="00A363FE" w:rsidRDefault="007C2D31" w:rsidP="007C2D31"/>
                        <w:p w14:paraId="6865A17E" w14:textId="77777777" w:rsidR="007C2D31" w:rsidRPr="00A363FE" w:rsidRDefault="007C2D31" w:rsidP="007C2D31"/>
                        <w:p w14:paraId="1DF158D6" w14:textId="77777777" w:rsidR="007C2D31" w:rsidRPr="00A363FE" w:rsidRDefault="007C2D31" w:rsidP="007C2D31"/>
                        <w:p w14:paraId="4EE9B919" w14:textId="77777777" w:rsidR="007C2D31" w:rsidRPr="00A363FE" w:rsidRDefault="007C2D31" w:rsidP="007C2D31"/>
                        <w:p w14:paraId="776EC620" w14:textId="77777777" w:rsidR="007C2D31" w:rsidRPr="00A363FE" w:rsidRDefault="007C2D31" w:rsidP="007C2D31"/>
                        <w:p w14:paraId="6FB3B5DB" w14:textId="77777777" w:rsidR="007C2D31" w:rsidRPr="00A363FE" w:rsidRDefault="007C2D31" w:rsidP="007C2D31"/>
                        <w:p w14:paraId="5C5472B1" w14:textId="77777777" w:rsidR="007C2D31" w:rsidRPr="00A363FE" w:rsidRDefault="007C2D31" w:rsidP="007C2D31"/>
                        <w:p w14:paraId="2EC0CBF1" w14:textId="77777777" w:rsidR="007C2D31" w:rsidRPr="00A363FE" w:rsidRDefault="007C2D31" w:rsidP="007C2D31"/>
                        <w:p w14:paraId="355C95A6" w14:textId="77777777" w:rsidR="007C2D31" w:rsidRPr="00A363FE" w:rsidRDefault="007C2D31" w:rsidP="007C2D31"/>
                        <w:p w14:paraId="3BE5C484" w14:textId="77777777" w:rsidR="007C2D31" w:rsidRPr="00A363FE" w:rsidRDefault="007C2D31" w:rsidP="007C2D31"/>
                        <w:p w14:paraId="78B0D32B" w14:textId="77777777" w:rsidR="007C2D31" w:rsidRPr="00A363FE" w:rsidRDefault="007C2D31" w:rsidP="007C2D31"/>
                        <w:p w14:paraId="32A202F2" w14:textId="77777777" w:rsidR="007C2D31" w:rsidRPr="00A363FE" w:rsidRDefault="007C2D31" w:rsidP="007C2D31"/>
                        <w:p w14:paraId="0C57CE2A" w14:textId="77777777" w:rsidR="007C2D31" w:rsidRPr="00A363FE" w:rsidRDefault="007C2D31" w:rsidP="007C2D31"/>
                        <w:p w14:paraId="1F8CE957" w14:textId="77777777" w:rsidR="007C2D31" w:rsidRPr="00A363FE" w:rsidRDefault="007C2D31" w:rsidP="007C2D31"/>
                        <w:p w14:paraId="7BE07E67" w14:textId="77777777" w:rsidR="007C2D31" w:rsidRPr="00A363FE" w:rsidRDefault="007C2D31" w:rsidP="007C2D31"/>
                        <w:p w14:paraId="6E5E206A" w14:textId="77777777" w:rsidR="007C2D31" w:rsidRPr="00A363FE" w:rsidRDefault="007C2D31" w:rsidP="007C2D31"/>
                        <w:p w14:paraId="2C0E6B09" w14:textId="77777777" w:rsidR="007C2D31" w:rsidRPr="00A363FE" w:rsidRDefault="007C2D31" w:rsidP="007C2D31"/>
                        <w:p w14:paraId="402CFABB" w14:textId="77777777" w:rsidR="007C2D31" w:rsidRPr="00A363FE" w:rsidRDefault="007C2D31" w:rsidP="007C2D31"/>
                        <w:p w14:paraId="189BB632" w14:textId="77777777" w:rsidR="007C2D31" w:rsidRPr="00A363FE" w:rsidRDefault="007C2D31" w:rsidP="007C2D31"/>
                        <w:p w14:paraId="28A962F9" w14:textId="77777777" w:rsidR="007C2D31" w:rsidRPr="00A363FE" w:rsidRDefault="007C2D31" w:rsidP="007C2D31"/>
                        <w:p w14:paraId="0546B6E3" w14:textId="77777777" w:rsidR="007C2D31" w:rsidRPr="00A363FE" w:rsidRDefault="007C2D31" w:rsidP="007C2D31"/>
                        <w:p w14:paraId="04E2E06F" w14:textId="77777777" w:rsidR="007C2D31" w:rsidRPr="00A363FE" w:rsidRDefault="007C2D31" w:rsidP="007C2D31"/>
                        <w:p w14:paraId="0EC8BE1F" w14:textId="77777777" w:rsidR="007C2D31" w:rsidRPr="00A363FE" w:rsidRDefault="007C2D31" w:rsidP="007C2D31"/>
                        <w:p w14:paraId="46325CCA" w14:textId="77777777" w:rsidR="007C2D31" w:rsidRPr="00A363FE" w:rsidRDefault="007C2D31" w:rsidP="007C2D31"/>
                        <w:p w14:paraId="151E8DB3" w14:textId="77777777" w:rsidR="007C2D31" w:rsidRPr="00A363FE" w:rsidRDefault="007C2D31" w:rsidP="007C2D31"/>
                        <w:p w14:paraId="502EB71C" w14:textId="77777777" w:rsidR="007C2D31" w:rsidRPr="00A363FE" w:rsidRDefault="007C2D31" w:rsidP="007C2D31"/>
                        <w:p w14:paraId="2B339805" w14:textId="77777777" w:rsidR="007C2D31" w:rsidRPr="00A363FE" w:rsidRDefault="007C2D31" w:rsidP="007C2D31"/>
                        <w:p w14:paraId="755BD267" w14:textId="77777777" w:rsidR="007C2D31" w:rsidRPr="00A363FE" w:rsidRDefault="007C2D31" w:rsidP="007C2D31"/>
                        <w:p w14:paraId="5EA3AA69" w14:textId="77777777" w:rsidR="007C2D31" w:rsidRPr="00A363FE" w:rsidRDefault="007C2D31" w:rsidP="007C2D31"/>
                        <w:p w14:paraId="47CD54B0" w14:textId="77777777" w:rsidR="007C2D31" w:rsidRPr="00A363FE" w:rsidRDefault="007C2D31" w:rsidP="007C2D31"/>
                        <w:p w14:paraId="2B36B5E9" w14:textId="77777777" w:rsidR="007C2D31" w:rsidRPr="00A363FE" w:rsidRDefault="007C2D31" w:rsidP="007C2D31"/>
                        <w:p w14:paraId="6CED7A8B" w14:textId="77777777" w:rsidR="007C2D31" w:rsidRPr="00A363FE" w:rsidRDefault="007C2D31" w:rsidP="007C2D31"/>
                        <w:p w14:paraId="6D830A99" w14:textId="77777777" w:rsidR="007C2D31" w:rsidRPr="00A363FE" w:rsidRDefault="007C2D31" w:rsidP="007C2D31"/>
                        <w:p w14:paraId="573A8332" w14:textId="77777777" w:rsidR="007C2D31" w:rsidRPr="00A363FE" w:rsidRDefault="007C2D31" w:rsidP="007C2D31"/>
                        <w:p w14:paraId="7AC7F97D" w14:textId="77777777" w:rsidR="007C2D31" w:rsidRPr="00A363FE" w:rsidRDefault="007C2D31" w:rsidP="007C2D31"/>
                        <w:p w14:paraId="64BB38ED" w14:textId="77777777" w:rsidR="007C2D31" w:rsidRPr="00A363FE" w:rsidRDefault="007C2D31" w:rsidP="007C2D31"/>
                        <w:p w14:paraId="7D83DA80" w14:textId="77777777" w:rsidR="007C2D31" w:rsidRPr="00A363FE" w:rsidRDefault="007C2D31" w:rsidP="007C2D31"/>
                        <w:p w14:paraId="46624AC0" w14:textId="77777777" w:rsidR="007C2D31" w:rsidRPr="00A363FE" w:rsidRDefault="007C2D31" w:rsidP="007C2D31"/>
                        <w:p w14:paraId="43DA711B" w14:textId="77777777" w:rsidR="007C2D31" w:rsidRPr="00A363FE" w:rsidRDefault="007C2D31" w:rsidP="007C2D31"/>
                        <w:p w14:paraId="2E31EBFB" w14:textId="77777777" w:rsidR="007C2D31" w:rsidRPr="00A363FE" w:rsidRDefault="007C2D31" w:rsidP="007C2D31"/>
                        <w:p w14:paraId="4C36C77C" w14:textId="77777777" w:rsidR="007C2D31" w:rsidRPr="00A363FE" w:rsidRDefault="007C2D31" w:rsidP="007C2D31"/>
                        <w:p w14:paraId="6C8FCEF0" w14:textId="77777777" w:rsidR="007C2D31" w:rsidRPr="00A363FE" w:rsidRDefault="007C2D31" w:rsidP="007C2D31"/>
                        <w:p w14:paraId="6402C6CB" w14:textId="77777777" w:rsidR="007C2D31" w:rsidRPr="00A363FE" w:rsidRDefault="007C2D31" w:rsidP="007C2D31"/>
                        <w:p w14:paraId="59915274" w14:textId="77777777" w:rsidR="007C2D31" w:rsidRPr="00A363FE" w:rsidRDefault="007C2D31" w:rsidP="007C2D31"/>
                        <w:p w14:paraId="37151DE2" w14:textId="77777777" w:rsidR="007C2D31" w:rsidRPr="00A363FE" w:rsidRDefault="007C2D31" w:rsidP="007C2D31"/>
                        <w:p w14:paraId="4028369A" w14:textId="77777777" w:rsidR="007C2D31" w:rsidRPr="00A363FE" w:rsidRDefault="007C2D31" w:rsidP="007C2D31"/>
                        <w:p w14:paraId="61C38111" w14:textId="77777777" w:rsidR="007C2D31" w:rsidRPr="00A363FE" w:rsidRDefault="007C2D31" w:rsidP="007C2D31"/>
                        <w:p w14:paraId="243B6230" w14:textId="77777777" w:rsidR="007C2D31" w:rsidRPr="00A363FE" w:rsidRDefault="007C2D31" w:rsidP="007C2D31"/>
                        <w:p w14:paraId="15328C54" w14:textId="77777777" w:rsidR="007C2D31" w:rsidRPr="00A363FE" w:rsidRDefault="007C2D31" w:rsidP="007C2D31"/>
                        <w:p w14:paraId="4F3E3188" w14:textId="77777777" w:rsidR="007C2D31" w:rsidRPr="00A363FE" w:rsidRDefault="007C2D31" w:rsidP="007C2D31"/>
                        <w:p w14:paraId="1FFEFF08" w14:textId="77777777" w:rsidR="007C2D31" w:rsidRPr="00A363FE" w:rsidRDefault="007C2D31" w:rsidP="007C2D31"/>
                        <w:p w14:paraId="148A9A78" w14:textId="77777777" w:rsidR="007C2D31" w:rsidRPr="00A363FE" w:rsidRDefault="007C2D31" w:rsidP="007C2D31"/>
                        <w:p w14:paraId="2454A8CA" w14:textId="77777777" w:rsidR="007C2D31" w:rsidRPr="00A363FE" w:rsidRDefault="007C2D31" w:rsidP="007C2D31"/>
                        <w:p w14:paraId="5EDC13E4" w14:textId="77777777" w:rsidR="007C2D31" w:rsidRPr="00A363FE" w:rsidRDefault="007C2D31" w:rsidP="007C2D31"/>
                        <w:p w14:paraId="3BF3E8BF" w14:textId="77777777" w:rsidR="007C2D31" w:rsidRPr="00A363FE" w:rsidRDefault="007C2D31" w:rsidP="007C2D31"/>
                        <w:p w14:paraId="1734B5D7" w14:textId="77777777" w:rsidR="007C2D31" w:rsidRPr="00A363FE" w:rsidRDefault="007C2D31" w:rsidP="007C2D31"/>
                        <w:p w14:paraId="5C30B366" w14:textId="77777777" w:rsidR="007C2D31" w:rsidRPr="00A363FE" w:rsidRDefault="007C2D31" w:rsidP="007C2D31"/>
                        <w:p w14:paraId="535F3608" w14:textId="77777777" w:rsidR="007C2D31" w:rsidRPr="00A363FE" w:rsidRDefault="007C2D31" w:rsidP="007C2D31"/>
                        <w:p w14:paraId="06A8B2EB" w14:textId="77777777" w:rsidR="007C2D31" w:rsidRPr="00A363FE" w:rsidRDefault="007C2D31" w:rsidP="007C2D31"/>
                        <w:p w14:paraId="10E484F7" w14:textId="77777777" w:rsidR="007C2D31" w:rsidRPr="00A363FE" w:rsidRDefault="007C2D31" w:rsidP="007C2D31"/>
                        <w:p w14:paraId="29CDB5EC" w14:textId="77777777" w:rsidR="007C2D31" w:rsidRPr="00A363FE" w:rsidRDefault="007C2D31" w:rsidP="007C2D31"/>
                        <w:p w14:paraId="53C8EF6E" w14:textId="77777777" w:rsidR="007C2D31" w:rsidRPr="00A363FE" w:rsidRDefault="007C2D31" w:rsidP="007C2D31"/>
                        <w:p w14:paraId="5E9640DA" w14:textId="77777777" w:rsidR="007C2D31" w:rsidRPr="00A363FE" w:rsidRDefault="007C2D31" w:rsidP="007C2D31"/>
                        <w:p w14:paraId="4542C8A2" w14:textId="77777777" w:rsidR="007C2D31" w:rsidRPr="00A363FE" w:rsidRDefault="007C2D31" w:rsidP="007C2D31"/>
                        <w:p w14:paraId="2E17B5BC" w14:textId="77777777" w:rsidR="007C2D31" w:rsidRPr="00A363FE" w:rsidRDefault="007C2D31" w:rsidP="007C2D31"/>
                        <w:p w14:paraId="5EA3C0B1" w14:textId="77777777" w:rsidR="007C2D31" w:rsidRPr="00A363FE" w:rsidRDefault="007C2D31" w:rsidP="007C2D31"/>
                        <w:p w14:paraId="4B242682" w14:textId="77777777" w:rsidR="007C2D31" w:rsidRPr="00A363FE" w:rsidRDefault="007C2D31" w:rsidP="007C2D31"/>
                        <w:p w14:paraId="44E62BC2" w14:textId="77777777" w:rsidR="007C2D31" w:rsidRPr="00A363FE" w:rsidRDefault="007C2D31" w:rsidP="007C2D31"/>
                        <w:p w14:paraId="4D2985D8" w14:textId="77777777" w:rsidR="007C2D31" w:rsidRPr="00A363FE" w:rsidRDefault="007C2D31" w:rsidP="007C2D31"/>
                        <w:p w14:paraId="4D009D8A" w14:textId="77777777" w:rsidR="007C2D31" w:rsidRPr="00A363FE" w:rsidRDefault="007C2D31" w:rsidP="007C2D31"/>
                        <w:p w14:paraId="2BA88A74" w14:textId="77777777" w:rsidR="007C2D31" w:rsidRPr="00A363FE" w:rsidRDefault="007C2D31" w:rsidP="007C2D31"/>
                        <w:p w14:paraId="7BD45D60" w14:textId="77777777" w:rsidR="007C2D31" w:rsidRPr="00A363FE" w:rsidRDefault="007C2D31" w:rsidP="007C2D31"/>
                        <w:p w14:paraId="1D0F38E4" w14:textId="77777777" w:rsidR="007C2D31" w:rsidRPr="00A363FE" w:rsidRDefault="007C2D31" w:rsidP="007C2D31"/>
                        <w:p w14:paraId="6C0656F8" w14:textId="77777777" w:rsidR="007C2D31" w:rsidRPr="00A363FE" w:rsidRDefault="007C2D31" w:rsidP="007C2D31"/>
                        <w:p w14:paraId="4A43679F" w14:textId="77777777" w:rsidR="007C2D31" w:rsidRPr="00A363FE" w:rsidRDefault="007C2D31" w:rsidP="007C2D31"/>
                        <w:p w14:paraId="16EB1E99" w14:textId="77777777" w:rsidR="007C2D31" w:rsidRPr="00A363FE" w:rsidRDefault="007C2D31" w:rsidP="007C2D31"/>
                        <w:p w14:paraId="55019345" w14:textId="77777777" w:rsidR="007C2D31" w:rsidRPr="00A363FE" w:rsidRDefault="007C2D31" w:rsidP="007C2D31"/>
                        <w:p w14:paraId="387BA70B" w14:textId="77777777" w:rsidR="007C2D31" w:rsidRPr="00A363FE" w:rsidRDefault="007C2D31" w:rsidP="007C2D31"/>
                        <w:p w14:paraId="7AC416D3" w14:textId="77777777" w:rsidR="007C2D31" w:rsidRPr="00A363FE" w:rsidRDefault="007C2D31" w:rsidP="007C2D31"/>
                        <w:p w14:paraId="4FACA7F2" w14:textId="77777777" w:rsidR="007C2D31" w:rsidRPr="00A363FE" w:rsidRDefault="007C2D31" w:rsidP="007C2D31"/>
                        <w:p w14:paraId="2DB3BC2B" w14:textId="77777777" w:rsidR="007C2D31" w:rsidRPr="00A363FE" w:rsidRDefault="007C2D31" w:rsidP="007C2D31"/>
                        <w:p w14:paraId="63467B83" w14:textId="77777777" w:rsidR="007C2D31" w:rsidRPr="00A363FE" w:rsidRDefault="007C2D31" w:rsidP="007C2D31"/>
                        <w:p w14:paraId="21FD2BC8" w14:textId="77777777" w:rsidR="007C2D31" w:rsidRPr="00A363FE" w:rsidRDefault="007C2D31" w:rsidP="007C2D31"/>
                        <w:p w14:paraId="08854D4F" w14:textId="77777777" w:rsidR="007C2D31" w:rsidRPr="00A363FE" w:rsidRDefault="007C2D31" w:rsidP="007C2D31"/>
                        <w:p w14:paraId="7CF38545" w14:textId="77777777" w:rsidR="007C2D31" w:rsidRPr="00A363FE" w:rsidRDefault="007C2D31" w:rsidP="007C2D31"/>
                        <w:p w14:paraId="254CA366" w14:textId="77777777" w:rsidR="007C2D31" w:rsidRPr="00A363FE" w:rsidRDefault="007C2D31" w:rsidP="007C2D31"/>
                        <w:p w14:paraId="0825594C" w14:textId="77777777" w:rsidR="007C2D31" w:rsidRPr="00A363FE" w:rsidRDefault="007C2D31" w:rsidP="007C2D31"/>
                        <w:p w14:paraId="1BDF78E6" w14:textId="77777777" w:rsidR="007C2D31" w:rsidRPr="00A363FE" w:rsidRDefault="007C2D31" w:rsidP="007C2D31"/>
                        <w:p w14:paraId="672DE38C" w14:textId="77777777" w:rsidR="007C2D31" w:rsidRPr="00A363FE" w:rsidRDefault="007C2D31" w:rsidP="007C2D31"/>
                        <w:p w14:paraId="667F6373" w14:textId="77777777" w:rsidR="007C2D31" w:rsidRPr="00A363FE" w:rsidRDefault="007C2D31" w:rsidP="007C2D31"/>
                        <w:p w14:paraId="40171AB4" w14:textId="77777777" w:rsidR="007C2D31" w:rsidRPr="00A363FE" w:rsidRDefault="007C2D31" w:rsidP="007C2D31"/>
                        <w:p w14:paraId="516842C2" w14:textId="77777777" w:rsidR="007C2D31" w:rsidRPr="00A363FE" w:rsidRDefault="007C2D31" w:rsidP="007C2D31"/>
                        <w:p w14:paraId="27D5DE60" w14:textId="77777777" w:rsidR="007C2D31" w:rsidRPr="00A363FE" w:rsidRDefault="007C2D31" w:rsidP="007C2D31"/>
                        <w:p w14:paraId="52C0D0CE" w14:textId="77777777" w:rsidR="007C2D31" w:rsidRPr="00A363FE" w:rsidRDefault="007C2D31" w:rsidP="007C2D31"/>
                        <w:p w14:paraId="4A175710" w14:textId="77777777" w:rsidR="007C2D31" w:rsidRPr="00A363FE" w:rsidRDefault="007C2D31" w:rsidP="007C2D31"/>
                        <w:p w14:paraId="7C73CDB0" w14:textId="77777777" w:rsidR="007C2D31" w:rsidRPr="00A363FE" w:rsidRDefault="007C2D31" w:rsidP="007C2D31"/>
                        <w:p w14:paraId="01A6C0B8" w14:textId="77777777" w:rsidR="007C2D31" w:rsidRPr="00A363FE" w:rsidRDefault="007C2D31" w:rsidP="007C2D31"/>
                        <w:p w14:paraId="753BF5FB" w14:textId="77777777" w:rsidR="007C2D31" w:rsidRPr="00A363FE" w:rsidRDefault="007C2D31" w:rsidP="007C2D31"/>
                        <w:p w14:paraId="1858A5A8" w14:textId="77777777" w:rsidR="007C2D31" w:rsidRPr="00A363FE" w:rsidRDefault="007C2D31" w:rsidP="007C2D31"/>
                        <w:p w14:paraId="1BD7ECA2" w14:textId="77777777" w:rsidR="007C2D31" w:rsidRPr="00A363FE" w:rsidRDefault="007C2D31" w:rsidP="007C2D31"/>
                        <w:p w14:paraId="459DCB15" w14:textId="77777777" w:rsidR="007C2D31" w:rsidRPr="00A363FE" w:rsidRDefault="007C2D31" w:rsidP="007C2D31"/>
                        <w:p w14:paraId="5184C25D" w14:textId="77777777" w:rsidR="007C2D31" w:rsidRPr="00A363FE" w:rsidRDefault="007C2D31" w:rsidP="007C2D31"/>
                        <w:p w14:paraId="6D214C8A" w14:textId="77777777" w:rsidR="007C2D31" w:rsidRPr="00A363FE" w:rsidRDefault="007C2D31" w:rsidP="007C2D31"/>
                        <w:p w14:paraId="31823369" w14:textId="77777777" w:rsidR="007C2D31" w:rsidRPr="00A363FE" w:rsidRDefault="007C2D31" w:rsidP="007C2D31"/>
                        <w:p w14:paraId="6AFAFE8F" w14:textId="77777777" w:rsidR="007C2D31" w:rsidRPr="00A363FE" w:rsidRDefault="007C2D31" w:rsidP="007C2D31"/>
                        <w:p w14:paraId="3A04B5BA" w14:textId="77777777" w:rsidR="007C2D31" w:rsidRPr="00A363FE" w:rsidRDefault="007C2D31" w:rsidP="007C2D31"/>
                        <w:p w14:paraId="61BC6B1F" w14:textId="77777777" w:rsidR="007C2D31" w:rsidRPr="00A363FE" w:rsidRDefault="007C2D31" w:rsidP="007C2D31"/>
                        <w:p w14:paraId="14667A34" w14:textId="77777777" w:rsidR="007C2D31" w:rsidRPr="00A363FE" w:rsidRDefault="007C2D31" w:rsidP="007C2D31"/>
                        <w:p w14:paraId="3A6ACC9F" w14:textId="77777777" w:rsidR="007C2D31" w:rsidRPr="00A363FE" w:rsidRDefault="007C2D31" w:rsidP="007C2D31"/>
                        <w:p w14:paraId="2E38BE4A" w14:textId="77777777" w:rsidR="007C2D31" w:rsidRPr="00A363FE" w:rsidRDefault="007C2D31" w:rsidP="007C2D31"/>
                        <w:p w14:paraId="51E8DE25" w14:textId="77777777" w:rsidR="007C2D31" w:rsidRPr="00A363FE" w:rsidRDefault="007C2D31" w:rsidP="007C2D31"/>
                        <w:p w14:paraId="6D9F134C" w14:textId="77777777" w:rsidR="007C2D31" w:rsidRPr="00A363FE" w:rsidRDefault="007C2D31" w:rsidP="007C2D31"/>
                        <w:p w14:paraId="0AB42CFE" w14:textId="77777777" w:rsidR="007C2D31" w:rsidRPr="00A363FE" w:rsidRDefault="007C2D31" w:rsidP="007C2D31"/>
                        <w:p w14:paraId="3D2ED2C8" w14:textId="77777777" w:rsidR="007C2D31" w:rsidRPr="00A363FE" w:rsidRDefault="007C2D31" w:rsidP="007C2D31"/>
                        <w:p w14:paraId="48591993" w14:textId="77777777" w:rsidR="007C2D31" w:rsidRPr="00A363FE" w:rsidRDefault="007C2D31" w:rsidP="007C2D31"/>
                        <w:p w14:paraId="1D36EADB" w14:textId="77777777" w:rsidR="007C2D31" w:rsidRPr="00A363FE" w:rsidRDefault="007C2D31" w:rsidP="007C2D31"/>
                        <w:p w14:paraId="5EDC8DDA" w14:textId="77777777" w:rsidR="007C2D31" w:rsidRPr="00A363FE" w:rsidRDefault="007C2D31" w:rsidP="007C2D31"/>
                        <w:p w14:paraId="4E3ACA2C" w14:textId="77777777" w:rsidR="007C2D31" w:rsidRPr="00A363FE" w:rsidRDefault="007C2D31" w:rsidP="007C2D31"/>
                        <w:p w14:paraId="406ADBFE" w14:textId="77777777" w:rsidR="007C2D31" w:rsidRPr="00A363FE" w:rsidRDefault="007C2D31" w:rsidP="007C2D31"/>
                        <w:p w14:paraId="5E86693A" w14:textId="77777777" w:rsidR="007C2D31" w:rsidRPr="00A363FE" w:rsidRDefault="007C2D31" w:rsidP="007C2D31"/>
                        <w:p w14:paraId="657FBA9F" w14:textId="77777777" w:rsidR="007C2D31" w:rsidRPr="00A363FE" w:rsidRDefault="007C2D31" w:rsidP="007C2D31"/>
                        <w:p w14:paraId="70275CD2" w14:textId="77777777" w:rsidR="007C2D31" w:rsidRPr="00A363FE" w:rsidRDefault="007C2D31" w:rsidP="007C2D31"/>
                        <w:p w14:paraId="3120D62E" w14:textId="77777777" w:rsidR="007C2D31" w:rsidRPr="00A363FE" w:rsidRDefault="007C2D31" w:rsidP="007C2D31"/>
                        <w:p w14:paraId="53C58025" w14:textId="77777777" w:rsidR="007C2D31" w:rsidRPr="00A363FE" w:rsidRDefault="007C2D31" w:rsidP="007C2D31"/>
                        <w:p w14:paraId="5AD1F8AF" w14:textId="77777777" w:rsidR="007C2D31" w:rsidRPr="00A363FE" w:rsidRDefault="007C2D31" w:rsidP="007C2D31"/>
                        <w:p w14:paraId="443E4B55" w14:textId="77777777" w:rsidR="007C2D31" w:rsidRPr="00A363FE" w:rsidRDefault="007C2D31" w:rsidP="007C2D31"/>
                        <w:p w14:paraId="24DCDC17" w14:textId="77777777" w:rsidR="007C2D31" w:rsidRPr="00A363FE" w:rsidRDefault="007C2D31" w:rsidP="007C2D31"/>
                        <w:p w14:paraId="47F41A86" w14:textId="77777777" w:rsidR="007C2D31" w:rsidRPr="00A363FE" w:rsidRDefault="007C2D31" w:rsidP="007C2D31"/>
                        <w:p w14:paraId="7AAA5B0C" w14:textId="77777777" w:rsidR="007C2D31" w:rsidRPr="00A363FE" w:rsidRDefault="007C2D31" w:rsidP="007C2D31"/>
                        <w:p w14:paraId="7473C96D" w14:textId="77777777" w:rsidR="007C2D31" w:rsidRPr="00A363FE" w:rsidRDefault="007C2D31" w:rsidP="007C2D31"/>
                        <w:p w14:paraId="1903545C" w14:textId="77777777" w:rsidR="007C2D31" w:rsidRPr="00A363FE" w:rsidRDefault="007C2D31" w:rsidP="007C2D31"/>
                        <w:p w14:paraId="2FC80758" w14:textId="77777777" w:rsidR="007C2D31" w:rsidRPr="00A363FE" w:rsidRDefault="007C2D31" w:rsidP="007C2D31"/>
                        <w:p w14:paraId="27CE7E1B" w14:textId="77777777" w:rsidR="007C2D31" w:rsidRPr="00A363FE" w:rsidRDefault="007C2D31" w:rsidP="007C2D31"/>
                        <w:p w14:paraId="37C8A20F" w14:textId="77777777" w:rsidR="007C2D31" w:rsidRPr="00A363FE" w:rsidRDefault="007C2D31" w:rsidP="007C2D31"/>
                        <w:p w14:paraId="26FDE188" w14:textId="77777777" w:rsidR="007C2D31" w:rsidRPr="00A363FE" w:rsidRDefault="007C2D31" w:rsidP="007C2D31"/>
                        <w:p w14:paraId="74C1EE34" w14:textId="77777777" w:rsidR="007C2D31" w:rsidRPr="00A363FE" w:rsidRDefault="007C2D31" w:rsidP="007C2D31"/>
                        <w:p w14:paraId="4EDC2BE3" w14:textId="77777777" w:rsidR="007C2D31" w:rsidRPr="00A363FE" w:rsidRDefault="007C2D31" w:rsidP="007C2D31"/>
                        <w:p w14:paraId="6F8C8BFD" w14:textId="77777777" w:rsidR="007C2D31" w:rsidRPr="00A363FE" w:rsidRDefault="007C2D31" w:rsidP="007C2D31"/>
                        <w:p w14:paraId="7DE351A8" w14:textId="77777777" w:rsidR="007C2D31" w:rsidRPr="00A363FE" w:rsidRDefault="007C2D31" w:rsidP="007C2D31"/>
                        <w:p w14:paraId="14C097D7" w14:textId="77777777" w:rsidR="007C2D31" w:rsidRPr="00A363FE" w:rsidRDefault="007C2D31" w:rsidP="007C2D31"/>
                        <w:p w14:paraId="3B8DC5AF" w14:textId="77777777" w:rsidR="007C2D31" w:rsidRPr="00A363FE" w:rsidRDefault="007C2D31" w:rsidP="007C2D31"/>
                        <w:p w14:paraId="48E5955A" w14:textId="77777777" w:rsidR="007C2D31" w:rsidRPr="00A363FE" w:rsidRDefault="007C2D31" w:rsidP="007C2D31"/>
                        <w:p w14:paraId="2A9F822D" w14:textId="77777777" w:rsidR="007C2D31" w:rsidRPr="00A363FE" w:rsidRDefault="007C2D31" w:rsidP="007C2D31"/>
                        <w:p w14:paraId="4451C214" w14:textId="77777777" w:rsidR="007C2D31" w:rsidRPr="00A363FE" w:rsidRDefault="007C2D31" w:rsidP="007C2D31"/>
                        <w:p w14:paraId="0F8F48EB" w14:textId="77777777" w:rsidR="007C2D31" w:rsidRPr="00A363FE" w:rsidRDefault="007C2D31" w:rsidP="007C2D31"/>
                        <w:p w14:paraId="06ED1613" w14:textId="77777777" w:rsidR="007C2D31" w:rsidRPr="00A363FE" w:rsidRDefault="007C2D31" w:rsidP="007C2D31"/>
                        <w:p w14:paraId="50747AF1" w14:textId="77777777" w:rsidR="007C2D31" w:rsidRPr="00A363FE" w:rsidRDefault="007C2D31" w:rsidP="007C2D31"/>
                        <w:p w14:paraId="1F9D578E" w14:textId="77777777" w:rsidR="007C2D31" w:rsidRPr="00A363FE" w:rsidRDefault="007C2D31" w:rsidP="007C2D31"/>
                        <w:p w14:paraId="72349A8E" w14:textId="77777777" w:rsidR="007C2D31" w:rsidRPr="00A363FE" w:rsidRDefault="007C2D31" w:rsidP="007C2D31"/>
                        <w:p w14:paraId="671A2DB9" w14:textId="77777777" w:rsidR="007C2D31" w:rsidRPr="00A363FE" w:rsidRDefault="007C2D31" w:rsidP="007C2D31"/>
                        <w:p w14:paraId="72590106" w14:textId="77777777" w:rsidR="007C2D31" w:rsidRPr="00A363FE" w:rsidRDefault="007C2D31" w:rsidP="007C2D31"/>
                        <w:p w14:paraId="5B8935D2" w14:textId="77777777" w:rsidR="007C2D31" w:rsidRPr="00A363FE" w:rsidRDefault="007C2D31" w:rsidP="007C2D31"/>
                        <w:p w14:paraId="39E28FD5" w14:textId="77777777" w:rsidR="007C2D31" w:rsidRPr="00A363FE" w:rsidRDefault="007C2D31" w:rsidP="007C2D31"/>
                        <w:p w14:paraId="43B4B05A" w14:textId="77777777" w:rsidR="007C2D31" w:rsidRPr="00A363FE" w:rsidRDefault="007C2D31" w:rsidP="007C2D31"/>
                        <w:p w14:paraId="05DE3B99" w14:textId="77777777" w:rsidR="007C2D31" w:rsidRPr="00A363FE" w:rsidRDefault="007C2D31" w:rsidP="007C2D31"/>
                        <w:p w14:paraId="39A11A53" w14:textId="77777777" w:rsidR="007C2D31" w:rsidRPr="00A363FE" w:rsidRDefault="007C2D31" w:rsidP="007C2D31"/>
                        <w:p w14:paraId="747BAF67" w14:textId="77777777" w:rsidR="007C2D31" w:rsidRPr="00A363FE" w:rsidRDefault="007C2D31" w:rsidP="007C2D31"/>
                        <w:p w14:paraId="4804E6AC" w14:textId="77777777" w:rsidR="007C2D31" w:rsidRPr="00A363FE" w:rsidRDefault="007C2D31" w:rsidP="007C2D31"/>
                        <w:p w14:paraId="7F122FD2" w14:textId="77777777" w:rsidR="007C2D31" w:rsidRPr="00A363FE" w:rsidRDefault="007C2D31" w:rsidP="007C2D31"/>
                        <w:p w14:paraId="77C1753C" w14:textId="77777777" w:rsidR="007C2D31" w:rsidRPr="00A363FE" w:rsidRDefault="007C2D31" w:rsidP="007C2D31"/>
                        <w:p w14:paraId="53BB7901" w14:textId="77777777" w:rsidR="007C2D31" w:rsidRPr="00A363FE" w:rsidRDefault="007C2D31" w:rsidP="007C2D31"/>
                        <w:p w14:paraId="5A1DFF17" w14:textId="77777777" w:rsidR="007C2D31" w:rsidRPr="00A363FE" w:rsidRDefault="007C2D31" w:rsidP="007C2D31"/>
                        <w:p w14:paraId="4BD00C7E" w14:textId="77777777" w:rsidR="007C2D31" w:rsidRPr="00A363FE" w:rsidRDefault="007C2D31" w:rsidP="007C2D31"/>
                        <w:p w14:paraId="077C1046" w14:textId="77777777" w:rsidR="007C2D31" w:rsidRPr="00A363FE" w:rsidRDefault="007C2D31" w:rsidP="007C2D31"/>
                        <w:p w14:paraId="3D890062" w14:textId="77777777" w:rsidR="007C2D31" w:rsidRPr="00A363FE" w:rsidRDefault="007C2D31" w:rsidP="007C2D31"/>
                        <w:p w14:paraId="4BE076DC" w14:textId="77777777" w:rsidR="007C2D31" w:rsidRPr="00A363FE" w:rsidRDefault="007C2D31" w:rsidP="007C2D31"/>
                        <w:p w14:paraId="7D3CA5CB" w14:textId="77777777" w:rsidR="007C2D31" w:rsidRPr="00A363FE" w:rsidRDefault="007C2D31" w:rsidP="007C2D31"/>
                        <w:p w14:paraId="1AB14EB7" w14:textId="77777777" w:rsidR="007C2D31" w:rsidRPr="00A363FE" w:rsidRDefault="007C2D31" w:rsidP="007C2D31"/>
                        <w:p w14:paraId="1F258099" w14:textId="77777777" w:rsidR="007C2D31" w:rsidRPr="00A363FE" w:rsidRDefault="007C2D31" w:rsidP="007C2D31"/>
                        <w:p w14:paraId="7CC3374F" w14:textId="77777777" w:rsidR="007C2D31" w:rsidRPr="00A363FE" w:rsidRDefault="007C2D31" w:rsidP="007C2D31"/>
                        <w:p w14:paraId="682DC7B6" w14:textId="77777777" w:rsidR="007C2D31" w:rsidRPr="00A363FE" w:rsidRDefault="007C2D31" w:rsidP="007C2D31"/>
                        <w:p w14:paraId="3F536E41" w14:textId="77777777" w:rsidR="007C2D31" w:rsidRPr="00A363FE" w:rsidRDefault="007C2D31" w:rsidP="007C2D31"/>
                        <w:p w14:paraId="7EB984FB" w14:textId="77777777" w:rsidR="007C2D31" w:rsidRPr="00A363FE" w:rsidRDefault="007C2D31" w:rsidP="007C2D31"/>
                        <w:p w14:paraId="2E2F9B6D" w14:textId="77777777" w:rsidR="007C2D31" w:rsidRPr="00A363FE" w:rsidRDefault="007C2D31" w:rsidP="007C2D31"/>
                        <w:p w14:paraId="736A8361" w14:textId="77777777" w:rsidR="007C2D31" w:rsidRPr="00A363FE" w:rsidRDefault="007C2D31" w:rsidP="007C2D31"/>
                        <w:p w14:paraId="583F17D3" w14:textId="77777777" w:rsidR="007C2D31" w:rsidRPr="00A363FE" w:rsidRDefault="007C2D31" w:rsidP="007C2D31"/>
                        <w:p w14:paraId="0781CF99" w14:textId="77777777" w:rsidR="007C2D31" w:rsidRPr="00A363FE" w:rsidRDefault="007C2D31" w:rsidP="007C2D31"/>
                        <w:p w14:paraId="1A05E12C" w14:textId="77777777" w:rsidR="007C2D31" w:rsidRPr="00A363FE" w:rsidRDefault="007C2D31" w:rsidP="007C2D31"/>
                        <w:p w14:paraId="6E9C1E7D" w14:textId="77777777" w:rsidR="007C2D31" w:rsidRPr="00A363FE" w:rsidRDefault="007C2D31" w:rsidP="007C2D31"/>
                        <w:p w14:paraId="764A8284" w14:textId="77777777" w:rsidR="007C2D31" w:rsidRPr="00A363FE" w:rsidRDefault="007C2D31" w:rsidP="007C2D31"/>
                        <w:p w14:paraId="237DEB61" w14:textId="77777777" w:rsidR="007C2D31" w:rsidRPr="00A363FE" w:rsidRDefault="007C2D31" w:rsidP="007C2D31"/>
                        <w:p w14:paraId="30BBB198" w14:textId="77777777" w:rsidR="007C2D31" w:rsidRPr="00A363FE" w:rsidRDefault="007C2D31" w:rsidP="007C2D31"/>
                        <w:p w14:paraId="2B98E764" w14:textId="77777777" w:rsidR="007C2D31" w:rsidRPr="00A363FE" w:rsidRDefault="007C2D31" w:rsidP="007C2D31"/>
                        <w:p w14:paraId="23F1B2A2" w14:textId="77777777" w:rsidR="007C2D31" w:rsidRPr="00A363FE" w:rsidRDefault="007C2D31" w:rsidP="007C2D31"/>
                        <w:p w14:paraId="0A5EB963" w14:textId="77777777" w:rsidR="007C2D31" w:rsidRPr="00A363FE" w:rsidRDefault="007C2D31" w:rsidP="007C2D31"/>
                        <w:p w14:paraId="6EFAB7D8" w14:textId="77777777" w:rsidR="007C2D31" w:rsidRPr="00A363FE" w:rsidRDefault="007C2D31" w:rsidP="007C2D31"/>
                        <w:p w14:paraId="236BD21B" w14:textId="77777777" w:rsidR="007C2D31" w:rsidRPr="00A363FE" w:rsidRDefault="007C2D31" w:rsidP="007C2D31"/>
                        <w:p w14:paraId="7A681A5D" w14:textId="77777777" w:rsidR="007C2D31" w:rsidRPr="00A363FE" w:rsidRDefault="007C2D31" w:rsidP="007C2D31"/>
                        <w:p w14:paraId="06C869B5" w14:textId="77777777" w:rsidR="007C2D31" w:rsidRPr="00A363FE" w:rsidRDefault="007C2D31" w:rsidP="007C2D31"/>
                        <w:p w14:paraId="518C0B69" w14:textId="77777777" w:rsidR="007C2D31" w:rsidRPr="00A363FE" w:rsidRDefault="007C2D31" w:rsidP="007C2D31"/>
                        <w:p w14:paraId="049EA001" w14:textId="77777777" w:rsidR="007C2D31" w:rsidRPr="00A363FE" w:rsidRDefault="007C2D31" w:rsidP="007C2D31"/>
                        <w:p w14:paraId="546CE635" w14:textId="77777777" w:rsidR="007C2D31" w:rsidRPr="00A363FE" w:rsidRDefault="007C2D31" w:rsidP="007C2D31"/>
                        <w:p w14:paraId="70C860A8" w14:textId="77777777" w:rsidR="007C2D31" w:rsidRPr="00A363FE" w:rsidRDefault="007C2D31" w:rsidP="007C2D31"/>
                        <w:p w14:paraId="52311254" w14:textId="77777777" w:rsidR="007C2D31" w:rsidRPr="00A363FE" w:rsidRDefault="007C2D31" w:rsidP="007C2D31"/>
                        <w:p w14:paraId="3F98FFC0" w14:textId="77777777" w:rsidR="007C2D31" w:rsidRPr="00A363FE" w:rsidRDefault="007C2D31" w:rsidP="007C2D31"/>
                        <w:p w14:paraId="6B983D6B" w14:textId="77777777" w:rsidR="007C2D31" w:rsidRPr="00A363FE" w:rsidRDefault="007C2D31" w:rsidP="007C2D31"/>
                        <w:p w14:paraId="4A791573" w14:textId="77777777" w:rsidR="007C2D31" w:rsidRPr="00A363FE" w:rsidRDefault="007C2D31" w:rsidP="007C2D31"/>
                        <w:p w14:paraId="2238C60E" w14:textId="77777777" w:rsidR="007C2D31" w:rsidRPr="00A363FE" w:rsidRDefault="007C2D31" w:rsidP="007C2D31"/>
                        <w:p w14:paraId="7712C26D" w14:textId="77777777" w:rsidR="007C2D31" w:rsidRPr="00A363FE" w:rsidRDefault="007C2D31" w:rsidP="007C2D31"/>
                        <w:p w14:paraId="25B9CA68" w14:textId="77777777" w:rsidR="007C2D31" w:rsidRPr="00A363FE" w:rsidRDefault="007C2D31" w:rsidP="007C2D31"/>
                        <w:p w14:paraId="6396C687" w14:textId="77777777" w:rsidR="007C2D31" w:rsidRPr="00A363FE" w:rsidRDefault="007C2D31" w:rsidP="007C2D31"/>
                        <w:p w14:paraId="2A4B2593" w14:textId="77777777" w:rsidR="007C2D31" w:rsidRPr="00A363FE" w:rsidRDefault="007C2D31" w:rsidP="007C2D31"/>
                        <w:p w14:paraId="1FED4DE6" w14:textId="77777777" w:rsidR="007C2D31" w:rsidRPr="00A363FE" w:rsidRDefault="007C2D31" w:rsidP="007C2D31"/>
                        <w:p w14:paraId="6DD22DB2" w14:textId="77777777" w:rsidR="007C2D31" w:rsidRPr="00A363FE" w:rsidRDefault="007C2D31" w:rsidP="007C2D31"/>
                        <w:p w14:paraId="332FE7E5" w14:textId="77777777" w:rsidR="007C2D31" w:rsidRPr="00A363FE" w:rsidRDefault="007C2D31" w:rsidP="007C2D31"/>
                        <w:p w14:paraId="4FE01B20" w14:textId="77777777" w:rsidR="007C2D31" w:rsidRPr="00A363FE" w:rsidRDefault="007C2D31" w:rsidP="007C2D31"/>
                        <w:p w14:paraId="637D79C8" w14:textId="77777777" w:rsidR="007C2D31" w:rsidRPr="00A363FE" w:rsidRDefault="007C2D31" w:rsidP="007C2D31"/>
                        <w:p w14:paraId="5FB5E1B8" w14:textId="77777777" w:rsidR="007C2D31" w:rsidRPr="00A363FE" w:rsidRDefault="007C2D31" w:rsidP="007C2D31"/>
                        <w:p w14:paraId="5FA1378B" w14:textId="77777777" w:rsidR="007C2D31" w:rsidRPr="00A363FE" w:rsidRDefault="007C2D31" w:rsidP="007C2D31"/>
                        <w:p w14:paraId="46DCB852" w14:textId="77777777" w:rsidR="007C2D31" w:rsidRPr="00A363FE" w:rsidRDefault="007C2D31" w:rsidP="007C2D31"/>
                        <w:p w14:paraId="1C98000D" w14:textId="77777777" w:rsidR="007C2D31" w:rsidRPr="00A363FE" w:rsidRDefault="007C2D31" w:rsidP="007C2D31"/>
                        <w:p w14:paraId="0E46B989" w14:textId="77777777" w:rsidR="007C2D31" w:rsidRPr="00A363FE" w:rsidRDefault="007C2D31" w:rsidP="007C2D31"/>
                        <w:p w14:paraId="4A4862D5" w14:textId="77777777" w:rsidR="007C2D31" w:rsidRPr="00A363FE" w:rsidRDefault="007C2D31" w:rsidP="007C2D31"/>
                        <w:p w14:paraId="560469B5" w14:textId="77777777" w:rsidR="007C2D31" w:rsidRPr="00A363FE" w:rsidRDefault="007C2D31" w:rsidP="007C2D31"/>
                        <w:p w14:paraId="025826EA" w14:textId="77777777" w:rsidR="007C2D31" w:rsidRPr="00A363FE" w:rsidRDefault="007C2D31" w:rsidP="007C2D31"/>
                        <w:p w14:paraId="0AD9908A" w14:textId="77777777" w:rsidR="007C2D31" w:rsidRPr="00A363FE" w:rsidRDefault="007C2D31" w:rsidP="007C2D31"/>
                        <w:p w14:paraId="578AB415" w14:textId="77777777" w:rsidR="007C2D31" w:rsidRPr="00A363FE" w:rsidRDefault="007C2D31" w:rsidP="007C2D31"/>
                        <w:p w14:paraId="7F2B7211" w14:textId="77777777" w:rsidR="007C2D31" w:rsidRPr="00A363FE" w:rsidRDefault="007C2D31" w:rsidP="007C2D31"/>
                        <w:p w14:paraId="40C3EF09" w14:textId="77777777" w:rsidR="007C2D31" w:rsidRPr="00A363FE" w:rsidRDefault="007C2D31" w:rsidP="007C2D31"/>
                        <w:p w14:paraId="37B605A9" w14:textId="77777777" w:rsidR="007C2D31" w:rsidRPr="00A363FE" w:rsidRDefault="007C2D31" w:rsidP="007C2D31"/>
                        <w:p w14:paraId="5D03F29E" w14:textId="77777777" w:rsidR="007C2D31" w:rsidRPr="00A363FE" w:rsidRDefault="007C2D31" w:rsidP="007C2D31"/>
                        <w:p w14:paraId="7B7F8983" w14:textId="77777777" w:rsidR="007C2D31" w:rsidRPr="00A363FE" w:rsidRDefault="007C2D31" w:rsidP="007C2D31"/>
                        <w:p w14:paraId="66CB58EE" w14:textId="77777777" w:rsidR="007C2D31" w:rsidRPr="00A363FE" w:rsidRDefault="007C2D31" w:rsidP="007C2D31"/>
                        <w:p w14:paraId="221F837F" w14:textId="77777777" w:rsidR="007C2D31" w:rsidRPr="00A363FE" w:rsidRDefault="007C2D31" w:rsidP="007C2D31"/>
                        <w:p w14:paraId="2E045B3B" w14:textId="77777777" w:rsidR="007C2D31" w:rsidRPr="00A363FE" w:rsidRDefault="007C2D31" w:rsidP="007C2D31"/>
                        <w:p w14:paraId="782CB3D5" w14:textId="77777777" w:rsidR="007C2D31" w:rsidRPr="00A363FE" w:rsidRDefault="007C2D31" w:rsidP="007C2D31"/>
                        <w:p w14:paraId="65FBE491" w14:textId="77777777" w:rsidR="007C2D31" w:rsidRPr="00A363FE" w:rsidRDefault="007C2D31" w:rsidP="007C2D31"/>
                        <w:p w14:paraId="0B7C87FD" w14:textId="77777777" w:rsidR="007C2D31" w:rsidRPr="00A363FE" w:rsidRDefault="007C2D31" w:rsidP="007C2D31"/>
                        <w:p w14:paraId="4379AB4F" w14:textId="77777777" w:rsidR="007C2D31" w:rsidRPr="00A363FE" w:rsidRDefault="007C2D31" w:rsidP="007C2D31"/>
                        <w:p w14:paraId="2DADCA98" w14:textId="77777777" w:rsidR="007C2D31" w:rsidRPr="00A363FE" w:rsidRDefault="007C2D31" w:rsidP="007C2D31"/>
                        <w:p w14:paraId="7F41FB56" w14:textId="77777777" w:rsidR="007C2D31" w:rsidRPr="00A363FE" w:rsidRDefault="007C2D31" w:rsidP="007C2D31"/>
                        <w:p w14:paraId="21541572" w14:textId="77777777" w:rsidR="007C2D31" w:rsidRPr="00A363FE" w:rsidRDefault="007C2D31" w:rsidP="007C2D31"/>
                        <w:p w14:paraId="31C76BFD" w14:textId="77777777" w:rsidR="007C2D31" w:rsidRPr="00A363FE" w:rsidRDefault="007C2D31" w:rsidP="007C2D31"/>
                        <w:p w14:paraId="4A869DE1" w14:textId="77777777" w:rsidR="007C2D31" w:rsidRPr="00A363FE" w:rsidRDefault="007C2D31" w:rsidP="007C2D31"/>
                        <w:p w14:paraId="296399D4" w14:textId="77777777" w:rsidR="007C2D31" w:rsidRPr="00A363FE" w:rsidRDefault="007C2D31" w:rsidP="007C2D31"/>
                        <w:p w14:paraId="6D1132BA" w14:textId="77777777" w:rsidR="007C2D31" w:rsidRPr="00A363FE" w:rsidRDefault="007C2D31" w:rsidP="007C2D31"/>
                        <w:p w14:paraId="47D40C2C" w14:textId="77777777" w:rsidR="007C2D31" w:rsidRPr="00A363FE" w:rsidRDefault="007C2D31" w:rsidP="007C2D31"/>
                        <w:p w14:paraId="2CE3BE8A" w14:textId="77777777" w:rsidR="007C2D31" w:rsidRPr="00A363FE" w:rsidRDefault="007C2D31" w:rsidP="007C2D31"/>
                        <w:p w14:paraId="381183B5" w14:textId="77777777" w:rsidR="007C2D31" w:rsidRPr="00A363FE" w:rsidRDefault="007C2D31" w:rsidP="007C2D31"/>
                        <w:p w14:paraId="12F68CD9" w14:textId="77777777" w:rsidR="007C2D31" w:rsidRPr="00A363FE" w:rsidRDefault="007C2D31" w:rsidP="007C2D31"/>
                        <w:p w14:paraId="17862F5C" w14:textId="77777777" w:rsidR="007C2D31" w:rsidRPr="00A363FE" w:rsidRDefault="007C2D31" w:rsidP="007C2D31"/>
                        <w:p w14:paraId="11D39DB0" w14:textId="77777777" w:rsidR="007C2D31" w:rsidRPr="00A363FE" w:rsidRDefault="007C2D31" w:rsidP="007C2D31"/>
                        <w:p w14:paraId="7E55246D" w14:textId="77777777" w:rsidR="007C2D31" w:rsidRPr="00A363FE" w:rsidRDefault="007C2D31" w:rsidP="007C2D31"/>
                        <w:p w14:paraId="23637258" w14:textId="77777777" w:rsidR="007C2D31" w:rsidRPr="00A363FE" w:rsidRDefault="007C2D31" w:rsidP="007C2D31"/>
                        <w:p w14:paraId="3926607A" w14:textId="77777777" w:rsidR="007C2D31" w:rsidRPr="00A363FE" w:rsidRDefault="007C2D31" w:rsidP="007C2D31"/>
                        <w:p w14:paraId="104FFF3E" w14:textId="77777777" w:rsidR="007C2D31" w:rsidRPr="00A363FE" w:rsidRDefault="007C2D31" w:rsidP="007C2D31"/>
                        <w:p w14:paraId="67FF959C" w14:textId="77777777" w:rsidR="007C2D31" w:rsidRPr="00A363FE" w:rsidRDefault="007C2D31" w:rsidP="007C2D31"/>
                        <w:p w14:paraId="531B6254" w14:textId="77777777" w:rsidR="007C2D31" w:rsidRPr="00A363FE" w:rsidRDefault="007C2D31" w:rsidP="007C2D31"/>
                        <w:p w14:paraId="5C98167E" w14:textId="77777777" w:rsidR="007C2D31" w:rsidRPr="00A363FE" w:rsidRDefault="007C2D31" w:rsidP="007C2D31"/>
                        <w:p w14:paraId="51A3C1C7" w14:textId="77777777" w:rsidR="007C2D31" w:rsidRPr="00A363FE" w:rsidRDefault="007C2D31" w:rsidP="007C2D31"/>
                        <w:p w14:paraId="124DDF9D" w14:textId="77777777" w:rsidR="007C2D31" w:rsidRPr="00A363FE" w:rsidRDefault="007C2D31" w:rsidP="007C2D31"/>
                        <w:p w14:paraId="5088483A" w14:textId="77777777" w:rsidR="007C2D31" w:rsidRPr="00A363FE" w:rsidRDefault="007C2D31" w:rsidP="007C2D31"/>
                        <w:p w14:paraId="1747A9C5" w14:textId="77777777" w:rsidR="007C2D31" w:rsidRPr="00A363FE" w:rsidRDefault="007C2D31" w:rsidP="007C2D31"/>
                        <w:p w14:paraId="3348B618" w14:textId="77777777" w:rsidR="007C2D31" w:rsidRPr="00A363FE" w:rsidRDefault="007C2D31" w:rsidP="007C2D31"/>
                        <w:p w14:paraId="077E9428" w14:textId="77777777" w:rsidR="007C2D31" w:rsidRPr="00A363FE" w:rsidRDefault="007C2D31" w:rsidP="007C2D31"/>
                        <w:p w14:paraId="1E06896A" w14:textId="77777777" w:rsidR="007C2D31" w:rsidRPr="00A363FE" w:rsidRDefault="007C2D31" w:rsidP="007C2D31"/>
                        <w:p w14:paraId="7BD27AE6" w14:textId="77777777" w:rsidR="007C2D31" w:rsidRPr="00A363FE" w:rsidRDefault="007C2D31" w:rsidP="007C2D31"/>
                        <w:p w14:paraId="54C1D020" w14:textId="77777777" w:rsidR="007C2D31" w:rsidRPr="00A363FE" w:rsidRDefault="007C2D31" w:rsidP="007C2D31"/>
                        <w:p w14:paraId="2A5A3E28" w14:textId="77777777" w:rsidR="007C2D31" w:rsidRPr="00A363FE" w:rsidRDefault="007C2D31" w:rsidP="007C2D31"/>
                        <w:p w14:paraId="630F58E6" w14:textId="77777777" w:rsidR="007C2D31" w:rsidRPr="00A363FE" w:rsidRDefault="007C2D31" w:rsidP="007C2D31"/>
                        <w:p w14:paraId="5ED25D9F" w14:textId="77777777" w:rsidR="007C2D31" w:rsidRPr="00A363FE" w:rsidRDefault="007C2D31" w:rsidP="007C2D31"/>
                        <w:p w14:paraId="475E9672" w14:textId="77777777" w:rsidR="007C2D31" w:rsidRPr="00A363FE" w:rsidRDefault="007C2D31" w:rsidP="007C2D31"/>
                        <w:p w14:paraId="12BE6CA8" w14:textId="77777777" w:rsidR="007C2D31" w:rsidRPr="00A363FE" w:rsidRDefault="007C2D31" w:rsidP="007C2D31"/>
                        <w:p w14:paraId="2E5B2952" w14:textId="77777777" w:rsidR="007C2D31" w:rsidRPr="00A363FE" w:rsidRDefault="007C2D31" w:rsidP="007C2D31"/>
                        <w:p w14:paraId="7A4D02C8" w14:textId="77777777" w:rsidR="007C2D31" w:rsidRPr="00A363FE" w:rsidRDefault="007C2D31" w:rsidP="007C2D31"/>
                        <w:p w14:paraId="7770A43F" w14:textId="77777777" w:rsidR="007C2D31" w:rsidRPr="00A363FE" w:rsidRDefault="007C2D31" w:rsidP="007C2D31"/>
                        <w:p w14:paraId="3759ECD0" w14:textId="77777777" w:rsidR="007C2D31" w:rsidRPr="00A363FE" w:rsidRDefault="007C2D31" w:rsidP="007C2D31"/>
                        <w:p w14:paraId="0FDEBF02" w14:textId="77777777" w:rsidR="007C2D31" w:rsidRPr="00A363FE" w:rsidRDefault="007C2D31" w:rsidP="007C2D31"/>
                        <w:p w14:paraId="6F52623A" w14:textId="77777777" w:rsidR="007C2D31" w:rsidRPr="00A363FE" w:rsidRDefault="007C2D31" w:rsidP="007C2D31"/>
                        <w:p w14:paraId="468F353E" w14:textId="77777777" w:rsidR="007C2D31" w:rsidRPr="00A363FE" w:rsidRDefault="007C2D31" w:rsidP="007C2D31"/>
                        <w:p w14:paraId="7EFA7432" w14:textId="77777777" w:rsidR="007C2D31" w:rsidRPr="00A363FE" w:rsidRDefault="007C2D31" w:rsidP="007C2D31"/>
                        <w:p w14:paraId="694898D9" w14:textId="77777777" w:rsidR="007C2D31" w:rsidRPr="00A363FE" w:rsidRDefault="007C2D31" w:rsidP="007C2D31"/>
                        <w:p w14:paraId="211CB23F" w14:textId="77777777" w:rsidR="007C2D31" w:rsidRPr="00A363FE" w:rsidRDefault="007C2D31" w:rsidP="007C2D31"/>
                        <w:p w14:paraId="64EEE690" w14:textId="77777777" w:rsidR="007C2D31" w:rsidRPr="00A363FE" w:rsidRDefault="007C2D31" w:rsidP="007C2D31"/>
                        <w:p w14:paraId="3C100DAF" w14:textId="77777777" w:rsidR="007C2D31" w:rsidRPr="00A363FE" w:rsidRDefault="007C2D31" w:rsidP="007C2D31"/>
                        <w:p w14:paraId="4EE9D794" w14:textId="77777777" w:rsidR="007C2D31" w:rsidRPr="00A363FE" w:rsidRDefault="007C2D31" w:rsidP="007C2D31"/>
                        <w:p w14:paraId="7C001CE8" w14:textId="77777777" w:rsidR="007C2D31" w:rsidRPr="00A363FE" w:rsidRDefault="007C2D31" w:rsidP="007C2D31"/>
                        <w:p w14:paraId="2B61EFD0" w14:textId="77777777" w:rsidR="007C2D31" w:rsidRPr="00A363FE" w:rsidRDefault="007C2D31" w:rsidP="007C2D31"/>
                        <w:p w14:paraId="6739B808" w14:textId="77777777" w:rsidR="007C2D31" w:rsidRPr="00A363FE" w:rsidRDefault="007C2D31" w:rsidP="007C2D31"/>
                        <w:p w14:paraId="2C55F0F6" w14:textId="77777777" w:rsidR="007C2D31" w:rsidRPr="00A363FE" w:rsidRDefault="007C2D31" w:rsidP="007C2D31"/>
                        <w:p w14:paraId="7809CFFA" w14:textId="77777777" w:rsidR="007C2D31" w:rsidRPr="00A363FE" w:rsidRDefault="007C2D31" w:rsidP="007C2D31"/>
                        <w:p w14:paraId="2B7C9605" w14:textId="77777777" w:rsidR="007C2D31" w:rsidRPr="00A363FE" w:rsidRDefault="007C2D31" w:rsidP="007C2D31"/>
                        <w:p w14:paraId="6593FC61" w14:textId="77777777" w:rsidR="007C2D31" w:rsidRPr="00A363FE" w:rsidRDefault="007C2D31" w:rsidP="007C2D31"/>
                        <w:p w14:paraId="794608C6" w14:textId="77777777" w:rsidR="007C2D31" w:rsidRPr="00A363FE" w:rsidRDefault="007C2D31" w:rsidP="007C2D31"/>
                        <w:p w14:paraId="0ECB9795" w14:textId="77777777" w:rsidR="007C2D31" w:rsidRPr="00A363FE" w:rsidRDefault="007C2D31" w:rsidP="007C2D31"/>
                        <w:p w14:paraId="3382E827" w14:textId="77777777" w:rsidR="007C2D31" w:rsidRPr="00A363FE" w:rsidRDefault="007C2D31" w:rsidP="007C2D31"/>
                        <w:p w14:paraId="4010DC69" w14:textId="77777777" w:rsidR="007C2D31" w:rsidRPr="00A363FE" w:rsidRDefault="007C2D31" w:rsidP="007C2D31"/>
                        <w:p w14:paraId="61E4837B" w14:textId="77777777" w:rsidR="007C2D31" w:rsidRPr="00A363FE" w:rsidRDefault="007C2D31" w:rsidP="007C2D31"/>
                        <w:p w14:paraId="1694EFA3" w14:textId="77777777" w:rsidR="007C2D31" w:rsidRPr="00A363FE" w:rsidRDefault="007C2D31" w:rsidP="007C2D31"/>
                        <w:p w14:paraId="6AB9ED8B" w14:textId="77777777" w:rsidR="007C2D31" w:rsidRPr="00A363FE" w:rsidRDefault="007C2D31" w:rsidP="007C2D31"/>
                        <w:p w14:paraId="79DAE993" w14:textId="77777777" w:rsidR="007C2D31" w:rsidRPr="00A363FE" w:rsidRDefault="007C2D31" w:rsidP="007C2D31"/>
                        <w:p w14:paraId="5E3FA4D0" w14:textId="77777777" w:rsidR="007C2D31" w:rsidRPr="00A363FE" w:rsidRDefault="007C2D31" w:rsidP="007C2D31"/>
                        <w:p w14:paraId="4AA29581" w14:textId="77777777" w:rsidR="007C2D31" w:rsidRPr="00A363FE" w:rsidRDefault="007C2D31" w:rsidP="007C2D31"/>
                        <w:p w14:paraId="5A4E5CD0" w14:textId="77777777" w:rsidR="007C2D31" w:rsidRPr="00A363FE" w:rsidRDefault="007C2D31" w:rsidP="007C2D31"/>
                        <w:p w14:paraId="0B4B876F" w14:textId="77777777" w:rsidR="007C2D31" w:rsidRPr="00A363FE" w:rsidRDefault="007C2D31" w:rsidP="007C2D31"/>
                        <w:p w14:paraId="6B976811" w14:textId="77777777" w:rsidR="007C2D31" w:rsidRPr="00A363FE" w:rsidRDefault="007C2D31" w:rsidP="007C2D31"/>
                        <w:p w14:paraId="2A803D9A" w14:textId="77777777" w:rsidR="007C2D31" w:rsidRPr="00A363FE" w:rsidRDefault="007C2D31" w:rsidP="007C2D31"/>
                        <w:p w14:paraId="14C8064E" w14:textId="77777777" w:rsidR="007C2D31" w:rsidRPr="00A363FE" w:rsidRDefault="007C2D31" w:rsidP="007C2D31"/>
                        <w:p w14:paraId="58A68B24" w14:textId="77777777" w:rsidR="007C2D31" w:rsidRPr="00A363FE" w:rsidRDefault="007C2D31" w:rsidP="007C2D31"/>
                        <w:p w14:paraId="0834D5C0" w14:textId="77777777" w:rsidR="007C2D31" w:rsidRPr="00A363FE" w:rsidRDefault="007C2D31" w:rsidP="007C2D31"/>
                        <w:p w14:paraId="6DF8C8EA" w14:textId="77777777" w:rsidR="007C2D31" w:rsidRPr="00A363FE" w:rsidRDefault="007C2D31" w:rsidP="007C2D31"/>
                        <w:p w14:paraId="7C40B29D" w14:textId="77777777" w:rsidR="007C2D31" w:rsidRPr="00A363FE" w:rsidRDefault="007C2D31" w:rsidP="007C2D31"/>
                        <w:p w14:paraId="591129BE" w14:textId="77777777" w:rsidR="007C2D31" w:rsidRPr="00A363FE" w:rsidRDefault="007C2D31" w:rsidP="007C2D31"/>
                        <w:p w14:paraId="027B4FD8" w14:textId="77777777" w:rsidR="007C2D31" w:rsidRPr="00A363FE" w:rsidRDefault="007C2D31" w:rsidP="007C2D31"/>
                        <w:p w14:paraId="4FB2C192" w14:textId="77777777" w:rsidR="007C2D31" w:rsidRPr="00A363FE" w:rsidRDefault="007C2D31" w:rsidP="007C2D31"/>
                        <w:p w14:paraId="17B8EF69" w14:textId="77777777" w:rsidR="007C2D31" w:rsidRPr="00A363FE" w:rsidRDefault="007C2D31" w:rsidP="007C2D31"/>
                        <w:p w14:paraId="2CC552CE" w14:textId="77777777" w:rsidR="007C2D31" w:rsidRPr="00A363FE" w:rsidRDefault="007C2D31" w:rsidP="007C2D31"/>
                        <w:p w14:paraId="29068380" w14:textId="77777777" w:rsidR="007C2D31" w:rsidRPr="00A363FE" w:rsidRDefault="007C2D31" w:rsidP="007C2D31"/>
                        <w:p w14:paraId="79EF9718" w14:textId="77777777" w:rsidR="007C2D31" w:rsidRPr="00A363FE" w:rsidRDefault="007C2D31" w:rsidP="007C2D31"/>
                        <w:p w14:paraId="77846C80" w14:textId="77777777" w:rsidR="007C2D31" w:rsidRPr="00A363FE" w:rsidRDefault="007C2D31" w:rsidP="007C2D31"/>
                        <w:p w14:paraId="2E436336" w14:textId="77777777" w:rsidR="007C2D31" w:rsidRPr="00A363FE" w:rsidRDefault="007C2D31" w:rsidP="007C2D31"/>
                        <w:p w14:paraId="6A41DA11" w14:textId="77777777" w:rsidR="007C2D31" w:rsidRPr="00A363FE" w:rsidRDefault="007C2D31" w:rsidP="007C2D31"/>
                        <w:p w14:paraId="7B57BB01" w14:textId="77777777" w:rsidR="007C2D31" w:rsidRPr="00A363FE" w:rsidRDefault="007C2D31" w:rsidP="007C2D31"/>
                        <w:p w14:paraId="6FAE06BA" w14:textId="77777777" w:rsidR="007C2D31" w:rsidRPr="00A363FE" w:rsidRDefault="007C2D31" w:rsidP="007C2D31"/>
                        <w:p w14:paraId="02450708" w14:textId="77777777" w:rsidR="007C2D31" w:rsidRPr="00A363FE" w:rsidRDefault="007C2D31" w:rsidP="007C2D31"/>
                        <w:p w14:paraId="2D2B8251" w14:textId="77777777" w:rsidR="007C2D31" w:rsidRPr="00A363FE" w:rsidRDefault="007C2D31" w:rsidP="007C2D31"/>
                        <w:p w14:paraId="7933310C" w14:textId="77777777" w:rsidR="007C2D31" w:rsidRPr="00A363FE" w:rsidRDefault="007C2D31" w:rsidP="007C2D31"/>
                        <w:p w14:paraId="3BED7F1D" w14:textId="77777777" w:rsidR="007C2D31" w:rsidRPr="00A363FE" w:rsidRDefault="007C2D31" w:rsidP="007C2D31"/>
                        <w:p w14:paraId="213248CA" w14:textId="77777777" w:rsidR="007C2D31" w:rsidRPr="00A363FE" w:rsidRDefault="007C2D31" w:rsidP="007C2D31"/>
                        <w:p w14:paraId="211F2B47" w14:textId="77777777" w:rsidR="007C2D31" w:rsidRPr="00A363FE" w:rsidRDefault="007C2D31" w:rsidP="007C2D31"/>
                        <w:p w14:paraId="43CBF79E" w14:textId="77777777" w:rsidR="007C2D31" w:rsidRPr="00A363FE" w:rsidRDefault="007C2D31" w:rsidP="007C2D31"/>
                        <w:p w14:paraId="02E7446A" w14:textId="77777777" w:rsidR="007C2D31" w:rsidRPr="00A363FE" w:rsidRDefault="007C2D31" w:rsidP="007C2D31"/>
                        <w:p w14:paraId="7D384C14" w14:textId="77777777" w:rsidR="007C2D31" w:rsidRPr="00A363FE" w:rsidRDefault="007C2D31" w:rsidP="007C2D31"/>
                        <w:p w14:paraId="73CB9699" w14:textId="77777777" w:rsidR="007C2D31" w:rsidRPr="00A363FE" w:rsidRDefault="007C2D31" w:rsidP="007C2D31"/>
                        <w:p w14:paraId="645D5BBF" w14:textId="77777777" w:rsidR="007C2D31" w:rsidRPr="00A363FE" w:rsidRDefault="007C2D31" w:rsidP="007C2D31"/>
                        <w:p w14:paraId="6C95AB71" w14:textId="77777777" w:rsidR="007C2D31" w:rsidRPr="00A363FE" w:rsidRDefault="007C2D31" w:rsidP="007C2D31"/>
                        <w:p w14:paraId="44DEEDF6" w14:textId="77777777" w:rsidR="007C2D31" w:rsidRPr="00A363FE" w:rsidRDefault="007C2D31" w:rsidP="007C2D31"/>
                        <w:p w14:paraId="375BBD07" w14:textId="77777777" w:rsidR="007C2D31" w:rsidRPr="00A363FE" w:rsidRDefault="007C2D31" w:rsidP="007C2D31"/>
                        <w:p w14:paraId="556F7408" w14:textId="77777777" w:rsidR="007C2D31" w:rsidRPr="00A363FE" w:rsidRDefault="007C2D31" w:rsidP="007C2D31"/>
                        <w:p w14:paraId="2FC3437B" w14:textId="77777777" w:rsidR="007C2D31" w:rsidRPr="00A363FE" w:rsidRDefault="007C2D31" w:rsidP="007C2D31"/>
                        <w:p w14:paraId="710080B9" w14:textId="77777777" w:rsidR="007C2D31" w:rsidRPr="00A363FE" w:rsidRDefault="007C2D31" w:rsidP="007C2D31"/>
                        <w:p w14:paraId="3B573E81" w14:textId="77777777" w:rsidR="007C2D31" w:rsidRPr="00A363FE" w:rsidRDefault="007C2D31" w:rsidP="007C2D31"/>
                        <w:p w14:paraId="1D05BA19" w14:textId="77777777" w:rsidR="007C2D31" w:rsidRPr="00A363FE" w:rsidRDefault="007C2D31" w:rsidP="007C2D31"/>
                        <w:p w14:paraId="7FC125BF" w14:textId="77777777" w:rsidR="007C2D31" w:rsidRPr="00A363FE" w:rsidRDefault="007C2D31" w:rsidP="007C2D31"/>
                        <w:p w14:paraId="2FD21A55" w14:textId="77777777" w:rsidR="007C2D31" w:rsidRPr="00A363FE" w:rsidRDefault="007C2D31" w:rsidP="007C2D31"/>
                        <w:p w14:paraId="2A48F1CB" w14:textId="77777777" w:rsidR="007C2D31" w:rsidRPr="00A363FE" w:rsidRDefault="007C2D31" w:rsidP="007C2D31"/>
                        <w:p w14:paraId="4B70B417" w14:textId="77777777" w:rsidR="007C2D31" w:rsidRPr="00A363FE" w:rsidRDefault="007C2D31" w:rsidP="007C2D31"/>
                        <w:p w14:paraId="3DB9AACD" w14:textId="77777777" w:rsidR="007C2D31" w:rsidRPr="00A363FE" w:rsidRDefault="007C2D31" w:rsidP="007C2D31"/>
                        <w:p w14:paraId="16DA4926" w14:textId="77777777" w:rsidR="007C2D31" w:rsidRPr="00A363FE" w:rsidRDefault="007C2D31" w:rsidP="007C2D31"/>
                        <w:p w14:paraId="4F350601" w14:textId="77777777" w:rsidR="007C2D31" w:rsidRPr="00A363FE" w:rsidRDefault="007C2D31" w:rsidP="007C2D31"/>
                        <w:p w14:paraId="40342DFA" w14:textId="77777777" w:rsidR="007C2D31" w:rsidRPr="00A363FE" w:rsidRDefault="007C2D31" w:rsidP="007C2D31"/>
                        <w:p w14:paraId="2CD4B2F4" w14:textId="77777777" w:rsidR="007C2D31" w:rsidRPr="00A363FE" w:rsidRDefault="007C2D31" w:rsidP="007C2D31"/>
                        <w:p w14:paraId="76E1FA07" w14:textId="77777777" w:rsidR="007C2D31" w:rsidRPr="00A363FE" w:rsidRDefault="007C2D31" w:rsidP="007C2D31"/>
                        <w:p w14:paraId="5641D202" w14:textId="77777777" w:rsidR="007C2D31" w:rsidRPr="00A363FE" w:rsidRDefault="007C2D31" w:rsidP="007C2D31"/>
                        <w:p w14:paraId="36226D1F" w14:textId="77777777" w:rsidR="007C2D31" w:rsidRPr="00A363FE" w:rsidRDefault="007C2D31" w:rsidP="007C2D31"/>
                        <w:p w14:paraId="61C1024B" w14:textId="77777777" w:rsidR="007C2D31" w:rsidRPr="00A363FE" w:rsidRDefault="007C2D31" w:rsidP="007C2D31"/>
                        <w:p w14:paraId="4481F4C0" w14:textId="77777777" w:rsidR="007C2D31" w:rsidRPr="00A363FE" w:rsidRDefault="007C2D31" w:rsidP="007C2D31"/>
                        <w:p w14:paraId="48974D1B" w14:textId="77777777" w:rsidR="007C2D31" w:rsidRPr="00A363FE" w:rsidRDefault="007C2D31" w:rsidP="007C2D31"/>
                        <w:p w14:paraId="6F75D91A" w14:textId="77777777" w:rsidR="007C2D31" w:rsidRPr="00A363FE" w:rsidRDefault="007C2D31" w:rsidP="007C2D31"/>
                        <w:p w14:paraId="1716A18D" w14:textId="77777777" w:rsidR="007C2D31" w:rsidRPr="00A363FE" w:rsidRDefault="007C2D31" w:rsidP="007C2D31"/>
                        <w:p w14:paraId="5A404F4D" w14:textId="77777777" w:rsidR="007C2D31" w:rsidRPr="00A363FE" w:rsidRDefault="007C2D31" w:rsidP="007C2D31"/>
                        <w:p w14:paraId="702F15D6" w14:textId="77777777" w:rsidR="007C2D31" w:rsidRPr="00A363FE" w:rsidRDefault="007C2D31" w:rsidP="007C2D31"/>
                        <w:p w14:paraId="59659CEA" w14:textId="77777777" w:rsidR="007C2D31" w:rsidRPr="00A363FE" w:rsidRDefault="007C2D31" w:rsidP="007C2D31"/>
                        <w:p w14:paraId="2A41A5AF" w14:textId="77777777" w:rsidR="007C2D31" w:rsidRPr="00A363FE" w:rsidRDefault="007C2D31" w:rsidP="007C2D31"/>
                        <w:p w14:paraId="337DFAE6" w14:textId="77777777" w:rsidR="007C2D31" w:rsidRPr="00A363FE" w:rsidRDefault="007C2D31" w:rsidP="007C2D31"/>
                        <w:p w14:paraId="030F189C" w14:textId="77777777" w:rsidR="007C2D31" w:rsidRPr="00A363FE" w:rsidRDefault="007C2D31" w:rsidP="007C2D31"/>
                        <w:p w14:paraId="752FBDFC" w14:textId="77777777" w:rsidR="007C2D31" w:rsidRPr="00A363FE" w:rsidRDefault="007C2D31" w:rsidP="007C2D31"/>
                        <w:p w14:paraId="439857EC" w14:textId="77777777" w:rsidR="007C2D31" w:rsidRPr="00A363FE" w:rsidRDefault="007C2D31" w:rsidP="007C2D31"/>
                        <w:p w14:paraId="4671CE61" w14:textId="77777777" w:rsidR="007C2D31" w:rsidRPr="00A363FE" w:rsidRDefault="007C2D31" w:rsidP="007C2D31"/>
                        <w:p w14:paraId="17072A52" w14:textId="77777777" w:rsidR="007C2D31" w:rsidRPr="00A363FE" w:rsidRDefault="007C2D31" w:rsidP="007C2D31"/>
                        <w:p w14:paraId="08EF3F6B" w14:textId="77777777" w:rsidR="007C2D31" w:rsidRPr="00A363FE" w:rsidRDefault="007C2D31" w:rsidP="007C2D31"/>
                        <w:p w14:paraId="5D60A51D" w14:textId="77777777" w:rsidR="007C2D31" w:rsidRPr="00A363FE" w:rsidRDefault="007C2D31" w:rsidP="007C2D31"/>
                        <w:p w14:paraId="5FAB410B" w14:textId="77777777" w:rsidR="007C2D31" w:rsidRPr="00A363FE" w:rsidRDefault="007C2D31" w:rsidP="007C2D31"/>
                        <w:p w14:paraId="47EB3855" w14:textId="77777777" w:rsidR="007C2D31" w:rsidRPr="00A363FE" w:rsidRDefault="007C2D31" w:rsidP="007C2D31"/>
                        <w:p w14:paraId="25DCFFF4" w14:textId="77777777" w:rsidR="007C2D31" w:rsidRPr="00A363FE" w:rsidRDefault="007C2D31" w:rsidP="007C2D31"/>
                        <w:p w14:paraId="2A53FCC6" w14:textId="77777777" w:rsidR="007C2D31" w:rsidRPr="00A363FE" w:rsidRDefault="007C2D31" w:rsidP="007C2D31"/>
                        <w:p w14:paraId="7314F631" w14:textId="77777777" w:rsidR="007C2D31" w:rsidRPr="00A363FE" w:rsidRDefault="007C2D31" w:rsidP="007C2D31"/>
                        <w:p w14:paraId="0635B3D6" w14:textId="77777777" w:rsidR="007C2D31" w:rsidRPr="00A363FE" w:rsidRDefault="007C2D31" w:rsidP="007C2D31"/>
                        <w:p w14:paraId="5540B9EF" w14:textId="77777777" w:rsidR="007C2D31" w:rsidRPr="00A363FE" w:rsidRDefault="007C2D31" w:rsidP="007C2D31"/>
                        <w:p w14:paraId="2F29F193" w14:textId="77777777" w:rsidR="007C2D31" w:rsidRPr="00A363FE" w:rsidRDefault="007C2D31" w:rsidP="007C2D31"/>
                        <w:p w14:paraId="77254F85" w14:textId="77777777" w:rsidR="007C2D31" w:rsidRPr="00A363FE" w:rsidRDefault="007C2D31" w:rsidP="007C2D31"/>
                        <w:p w14:paraId="6D688737" w14:textId="77777777" w:rsidR="007C2D31" w:rsidRPr="00A363FE" w:rsidRDefault="007C2D31" w:rsidP="007C2D31"/>
                        <w:p w14:paraId="5E184A61" w14:textId="77777777" w:rsidR="007C2D31" w:rsidRPr="00A363FE" w:rsidRDefault="007C2D31" w:rsidP="007C2D31"/>
                        <w:p w14:paraId="64EA5FC0" w14:textId="77777777" w:rsidR="007C2D31" w:rsidRPr="00A363FE" w:rsidRDefault="007C2D31" w:rsidP="007C2D31"/>
                        <w:p w14:paraId="0E6833E7" w14:textId="77777777" w:rsidR="007C2D31" w:rsidRPr="00A363FE" w:rsidRDefault="007C2D31" w:rsidP="007C2D31"/>
                        <w:p w14:paraId="4E9BCEA7" w14:textId="77777777" w:rsidR="007C2D31" w:rsidRPr="00A363FE" w:rsidRDefault="007C2D31" w:rsidP="007C2D31"/>
                        <w:p w14:paraId="4A53BD2D" w14:textId="77777777" w:rsidR="007C2D31" w:rsidRPr="00A363FE" w:rsidRDefault="007C2D31" w:rsidP="007C2D31"/>
                        <w:p w14:paraId="098D3F64" w14:textId="77777777" w:rsidR="007C2D31" w:rsidRPr="00A363FE" w:rsidRDefault="007C2D31" w:rsidP="007C2D31"/>
                        <w:p w14:paraId="0AC5A337" w14:textId="77777777" w:rsidR="007C2D31" w:rsidRPr="00A363FE" w:rsidRDefault="007C2D31" w:rsidP="007C2D31"/>
                        <w:p w14:paraId="5B133E2F" w14:textId="77777777" w:rsidR="007C2D31" w:rsidRPr="00A363FE" w:rsidRDefault="007C2D31" w:rsidP="007C2D31"/>
                        <w:p w14:paraId="0C457CAD" w14:textId="77777777" w:rsidR="007C2D31" w:rsidRPr="00A363FE" w:rsidRDefault="007C2D31" w:rsidP="007C2D31"/>
                        <w:p w14:paraId="60CCA607" w14:textId="77777777" w:rsidR="007C2D31" w:rsidRPr="00A363FE" w:rsidRDefault="007C2D31" w:rsidP="007C2D31"/>
                        <w:p w14:paraId="260A48B1" w14:textId="77777777" w:rsidR="007C2D31" w:rsidRPr="00A363FE" w:rsidRDefault="007C2D31" w:rsidP="007C2D31"/>
                        <w:p w14:paraId="73936239" w14:textId="77777777" w:rsidR="007C2D31" w:rsidRPr="00A363FE" w:rsidRDefault="007C2D31" w:rsidP="007C2D31"/>
                        <w:p w14:paraId="782C2030" w14:textId="77777777" w:rsidR="007C2D31" w:rsidRPr="00A363FE" w:rsidRDefault="007C2D31" w:rsidP="007C2D31"/>
                        <w:p w14:paraId="4FDBB877" w14:textId="77777777" w:rsidR="007C2D31" w:rsidRPr="00A363FE" w:rsidRDefault="007C2D31" w:rsidP="007C2D31"/>
                        <w:p w14:paraId="3B407DC7" w14:textId="77777777" w:rsidR="007C2D31" w:rsidRPr="00A363FE" w:rsidRDefault="007C2D31" w:rsidP="007C2D31"/>
                        <w:p w14:paraId="34261F40" w14:textId="77777777" w:rsidR="007C2D31" w:rsidRPr="00A363FE" w:rsidRDefault="007C2D31" w:rsidP="007C2D31"/>
                        <w:p w14:paraId="35899991" w14:textId="77777777" w:rsidR="007C2D31" w:rsidRPr="00A363FE" w:rsidRDefault="007C2D31" w:rsidP="007C2D31"/>
                        <w:p w14:paraId="7AD515CE" w14:textId="77777777" w:rsidR="007C2D31" w:rsidRPr="00A363FE" w:rsidRDefault="007C2D31" w:rsidP="007C2D31"/>
                        <w:p w14:paraId="5BB280A3" w14:textId="77777777" w:rsidR="007C2D31" w:rsidRPr="00A363FE" w:rsidRDefault="007C2D31" w:rsidP="007C2D31"/>
                        <w:p w14:paraId="69FDD058" w14:textId="77777777" w:rsidR="007C2D31" w:rsidRPr="00A363FE" w:rsidRDefault="007C2D31" w:rsidP="007C2D31"/>
                        <w:p w14:paraId="492EA5B9" w14:textId="77777777" w:rsidR="007C2D31" w:rsidRPr="00A363FE" w:rsidRDefault="007C2D31" w:rsidP="007C2D31"/>
                        <w:p w14:paraId="1D987750" w14:textId="77777777" w:rsidR="007C2D31" w:rsidRPr="00A363FE" w:rsidRDefault="007C2D31" w:rsidP="007C2D31"/>
                        <w:p w14:paraId="7D25E803" w14:textId="77777777" w:rsidR="007C2D31" w:rsidRPr="00A363FE" w:rsidRDefault="007C2D31" w:rsidP="007C2D31"/>
                        <w:p w14:paraId="3242C4E2" w14:textId="77777777" w:rsidR="007C2D31" w:rsidRPr="00A363FE" w:rsidRDefault="007C2D31" w:rsidP="007C2D31"/>
                        <w:p w14:paraId="4687ED70" w14:textId="77777777" w:rsidR="007C2D31" w:rsidRPr="00A363FE" w:rsidRDefault="007C2D31" w:rsidP="007C2D31"/>
                        <w:p w14:paraId="67ACCBA2" w14:textId="77777777" w:rsidR="007C2D31" w:rsidRPr="00A363FE" w:rsidRDefault="007C2D31" w:rsidP="007C2D31"/>
                        <w:p w14:paraId="6B0CFFE8" w14:textId="77777777" w:rsidR="007C2D31" w:rsidRPr="00A363FE" w:rsidRDefault="007C2D31" w:rsidP="007C2D31"/>
                        <w:p w14:paraId="6CC2635C" w14:textId="77777777" w:rsidR="007C2D31" w:rsidRPr="00A363FE" w:rsidRDefault="007C2D31" w:rsidP="007C2D31"/>
                        <w:p w14:paraId="786AB8D4" w14:textId="77777777" w:rsidR="007C2D31" w:rsidRPr="00A363FE" w:rsidRDefault="007C2D31" w:rsidP="007C2D31"/>
                        <w:p w14:paraId="31419953" w14:textId="77777777" w:rsidR="007C2D31" w:rsidRPr="00A363FE" w:rsidRDefault="007C2D31" w:rsidP="007C2D31"/>
                        <w:p w14:paraId="3CA3C5D1" w14:textId="77777777" w:rsidR="007C2D31" w:rsidRPr="00A363FE" w:rsidRDefault="007C2D31" w:rsidP="007C2D31"/>
                        <w:p w14:paraId="71E8B365" w14:textId="77777777" w:rsidR="007C2D31" w:rsidRPr="00A363FE" w:rsidRDefault="007C2D31" w:rsidP="007C2D31"/>
                        <w:p w14:paraId="07372D0B" w14:textId="77777777" w:rsidR="007C2D31" w:rsidRPr="00A363FE" w:rsidRDefault="007C2D31" w:rsidP="007C2D31"/>
                        <w:p w14:paraId="6AC7C281" w14:textId="77777777" w:rsidR="007C2D31" w:rsidRPr="00A363FE" w:rsidRDefault="007C2D31" w:rsidP="007C2D31"/>
                        <w:p w14:paraId="0C7DC1F5" w14:textId="77777777" w:rsidR="007C2D31" w:rsidRPr="00A363FE" w:rsidRDefault="007C2D31" w:rsidP="007C2D31"/>
                        <w:p w14:paraId="4F86877B" w14:textId="77777777" w:rsidR="007C2D31" w:rsidRPr="00A363FE" w:rsidRDefault="007C2D31" w:rsidP="007C2D31"/>
                        <w:p w14:paraId="77084B5A" w14:textId="77777777" w:rsidR="007C2D31" w:rsidRPr="00A363FE" w:rsidRDefault="007C2D31" w:rsidP="007C2D31"/>
                        <w:p w14:paraId="143FBB73" w14:textId="77777777" w:rsidR="007C2D31" w:rsidRPr="00A363FE" w:rsidRDefault="007C2D31" w:rsidP="007C2D31"/>
                        <w:p w14:paraId="6C06F913" w14:textId="77777777" w:rsidR="007C2D31" w:rsidRPr="00A363FE" w:rsidRDefault="007C2D31" w:rsidP="007C2D31"/>
                        <w:p w14:paraId="628E46FC" w14:textId="77777777" w:rsidR="007C2D31" w:rsidRPr="00A363FE" w:rsidRDefault="007C2D31" w:rsidP="007C2D31"/>
                        <w:p w14:paraId="07461FC5" w14:textId="77777777" w:rsidR="007C2D31" w:rsidRPr="00A363FE" w:rsidRDefault="007C2D31" w:rsidP="007C2D31"/>
                        <w:p w14:paraId="283D8376" w14:textId="77777777" w:rsidR="007C2D31" w:rsidRPr="00A363FE" w:rsidRDefault="007C2D31" w:rsidP="007C2D31"/>
                        <w:p w14:paraId="5AE916DD" w14:textId="77777777" w:rsidR="007C2D31" w:rsidRPr="00A363FE" w:rsidRDefault="007C2D31" w:rsidP="007C2D31"/>
                        <w:p w14:paraId="3B1F03B0" w14:textId="77777777" w:rsidR="007C2D31" w:rsidRPr="00A363FE" w:rsidRDefault="007C2D31" w:rsidP="007C2D31"/>
                        <w:p w14:paraId="2FDD43E4" w14:textId="77777777" w:rsidR="007C2D31" w:rsidRPr="00A363FE" w:rsidRDefault="007C2D31" w:rsidP="007C2D31"/>
                        <w:p w14:paraId="56824A35" w14:textId="77777777" w:rsidR="007C2D31" w:rsidRPr="00A363FE" w:rsidRDefault="007C2D31" w:rsidP="007C2D31"/>
                        <w:p w14:paraId="5F65BEED" w14:textId="77777777" w:rsidR="007C2D31" w:rsidRPr="00A363FE" w:rsidRDefault="007C2D31" w:rsidP="007C2D31"/>
                        <w:p w14:paraId="5D5A649C" w14:textId="77777777" w:rsidR="007C2D31" w:rsidRPr="00A363FE" w:rsidRDefault="007C2D31" w:rsidP="007C2D31"/>
                        <w:p w14:paraId="6FD29EB1" w14:textId="77777777" w:rsidR="007C2D31" w:rsidRPr="00A363FE" w:rsidRDefault="007C2D31" w:rsidP="007C2D31"/>
                        <w:p w14:paraId="7E1EED53" w14:textId="77777777" w:rsidR="007C2D31" w:rsidRPr="00A363FE" w:rsidRDefault="007C2D31" w:rsidP="007C2D31"/>
                        <w:p w14:paraId="03838144" w14:textId="77777777" w:rsidR="007C2D31" w:rsidRPr="00A363FE" w:rsidRDefault="007C2D31" w:rsidP="007C2D31"/>
                        <w:p w14:paraId="6702C7C5" w14:textId="77777777" w:rsidR="007C2D31" w:rsidRPr="00A363FE" w:rsidRDefault="007C2D31" w:rsidP="007C2D31"/>
                        <w:p w14:paraId="70B6C800" w14:textId="77777777" w:rsidR="007C2D31" w:rsidRPr="00A363FE" w:rsidRDefault="007C2D31" w:rsidP="007C2D31"/>
                        <w:p w14:paraId="2F23965F" w14:textId="77777777" w:rsidR="007C2D31" w:rsidRPr="00A363FE" w:rsidRDefault="007C2D31" w:rsidP="007C2D31"/>
                        <w:p w14:paraId="034C836C" w14:textId="77777777" w:rsidR="007C2D31" w:rsidRPr="00A363FE" w:rsidRDefault="007C2D31" w:rsidP="007C2D31"/>
                        <w:p w14:paraId="295A6F99" w14:textId="77777777" w:rsidR="007C2D31" w:rsidRPr="00A363FE" w:rsidRDefault="007C2D31" w:rsidP="007C2D31"/>
                        <w:p w14:paraId="0D77FE41" w14:textId="77777777" w:rsidR="007C2D31" w:rsidRPr="00A363FE" w:rsidRDefault="007C2D31" w:rsidP="007C2D31"/>
                        <w:p w14:paraId="4F61BA89" w14:textId="77777777" w:rsidR="007C2D31" w:rsidRPr="00A363FE" w:rsidRDefault="007C2D31" w:rsidP="007C2D31"/>
                        <w:p w14:paraId="733DF913" w14:textId="77777777" w:rsidR="007C2D31" w:rsidRPr="00A363FE" w:rsidRDefault="007C2D31" w:rsidP="007C2D31"/>
                        <w:p w14:paraId="2B894FE8" w14:textId="77777777" w:rsidR="007C2D31" w:rsidRPr="00A363FE" w:rsidRDefault="007C2D31" w:rsidP="007C2D31"/>
                        <w:p w14:paraId="4DCB3073" w14:textId="77777777" w:rsidR="007C2D31" w:rsidRPr="00A363FE" w:rsidRDefault="007C2D31" w:rsidP="007C2D31"/>
                        <w:p w14:paraId="070E9C53" w14:textId="77777777" w:rsidR="007C2D31" w:rsidRPr="00A363FE" w:rsidRDefault="007C2D31" w:rsidP="007C2D31"/>
                        <w:p w14:paraId="568FC8E2" w14:textId="77777777" w:rsidR="007C2D31" w:rsidRPr="00A363FE" w:rsidRDefault="007C2D31" w:rsidP="007C2D31"/>
                        <w:p w14:paraId="651A70CC" w14:textId="77777777" w:rsidR="007C2D31" w:rsidRPr="00A363FE" w:rsidRDefault="007C2D31" w:rsidP="007C2D31"/>
                        <w:p w14:paraId="42663520" w14:textId="77777777" w:rsidR="007C2D31" w:rsidRPr="00A363FE" w:rsidRDefault="007C2D31" w:rsidP="007C2D31"/>
                        <w:p w14:paraId="6610DF7E" w14:textId="77777777" w:rsidR="007C2D31" w:rsidRPr="00A363FE" w:rsidRDefault="007C2D31" w:rsidP="007C2D31"/>
                        <w:p w14:paraId="305AE0EE" w14:textId="77777777" w:rsidR="007C2D31" w:rsidRPr="00A363FE" w:rsidRDefault="007C2D31" w:rsidP="007C2D31"/>
                        <w:p w14:paraId="2973E37A" w14:textId="77777777" w:rsidR="007C2D31" w:rsidRPr="00A363FE" w:rsidRDefault="007C2D31" w:rsidP="007C2D31"/>
                        <w:p w14:paraId="5DEA9111" w14:textId="77777777" w:rsidR="007C2D31" w:rsidRPr="00A363FE" w:rsidRDefault="007C2D31" w:rsidP="007C2D31"/>
                        <w:p w14:paraId="0ACC198A" w14:textId="77777777" w:rsidR="007C2D31" w:rsidRPr="00A363FE" w:rsidRDefault="007C2D31" w:rsidP="007C2D31"/>
                        <w:p w14:paraId="52FC66DF" w14:textId="77777777" w:rsidR="007C2D31" w:rsidRPr="00A363FE" w:rsidRDefault="007C2D31" w:rsidP="007C2D31"/>
                        <w:p w14:paraId="38036B81" w14:textId="77777777" w:rsidR="007C2D31" w:rsidRPr="00A363FE" w:rsidRDefault="007C2D31" w:rsidP="007C2D31"/>
                        <w:p w14:paraId="763FFC51" w14:textId="77777777" w:rsidR="007C2D31" w:rsidRPr="00A363FE" w:rsidRDefault="007C2D31" w:rsidP="007C2D31"/>
                        <w:p w14:paraId="0FBFA212" w14:textId="77777777" w:rsidR="007C2D31" w:rsidRPr="00A363FE" w:rsidRDefault="007C2D31" w:rsidP="007C2D31"/>
                        <w:p w14:paraId="45B93CB8" w14:textId="77777777" w:rsidR="007C2D31" w:rsidRPr="00A363FE" w:rsidRDefault="007C2D31" w:rsidP="007C2D31"/>
                        <w:p w14:paraId="6E5B30D0" w14:textId="77777777" w:rsidR="007C2D31" w:rsidRPr="00A363FE" w:rsidRDefault="007C2D31" w:rsidP="007C2D31"/>
                        <w:p w14:paraId="3B6C90D3" w14:textId="77777777" w:rsidR="007C2D31" w:rsidRPr="00A363FE" w:rsidRDefault="007C2D31" w:rsidP="007C2D31"/>
                        <w:p w14:paraId="4EFCD2D5" w14:textId="77777777" w:rsidR="007C2D31" w:rsidRPr="00A363FE" w:rsidRDefault="007C2D31" w:rsidP="007C2D31"/>
                        <w:p w14:paraId="54310999" w14:textId="77777777" w:rsidR="007C2D31" w:rsidRPr="00A363FE" w:rsidRDefault="007C2D31" w:rsidP="007C2D31"/>
                        <w:p w14:paraId="784A12B6" w14:textId="77777777" w:rsidR="007C2D31" w:rsidRPr="00A363FE" w:rsidRDefault="007C2D31" w:rsidP="007C2D31"/>
                        <w:p w14:paraId="4CBCD20B" w14:textId="77777777" w:rsidR="007C2D31" w:rsidRPr="00A363FE" w:rsidRDefault="007C2D31" w:rsidP="007C2D31"/>
                        <w:p w14:paraId="02D2C8A4" w14:textId="77777777" w:rsidR="007C2D31" w:rsidRPr="00A363FE" w:rsidRDefault="007C2D31" w:rsidP="007C2D31"/>
                        <w:p w14:paraId="6B67EA7B" w14:textId="77777777" w:rsidR="007C2D31" w:rsidRPr="00A363FE" w:rsidRDefault="007C2D31" w:rsidP="007C2D31"/>
                        <w:p w14:paraId="0C9B65A7" w14:textId="77777777" w:rsidR="007C2D31" w:rsidRPr="00A363FE" w:rsidRDefault="007C2D31" w:rsidP="007C2D31"/>
                        <w:p w14:paraId="4097708A" w14:textId="77777777" w:rsidR="007C2D31" w:rsidRPr="00A363FE" w:rsidRDefault="007C2D31" w:rsidP="007C2D31"/>
                        <w:p w14:paraId="0CC532CE" w14:textId="77777777" w:rsidR="007C2D31" w:rsidRPr="00A363FE" w:rsidRDefault="007C2D31" w:rsidP="007C2D31"/>
                        <w:p w14:paraId="043AC60E" w14:textId="77777777" w:rsidR="007C2D31" w:rsidRPr="00A363FE" w:rsidRDefault="007C2D31" w:rsidP="007C2D31"/>
                        <w:p w14:paraId="5DCCC9EC" w14:textId="77777777" w:rsidR="007C2D31" w:rsidRPr="00A363FE" w:rsidRDefault="007C2D31" w:rsidP="007C2D31"/>
                        <w:p w14:paraId="146B3D7A" w14:textId="77777777" w:rsidR="007C2D31" w:rsidRPr="00A363FE" w:rsidRDefault="007C2D31" w:rsidP="007C2D31"/>
                        <w:p w14:paraId="71222385" w14:textId="77777777" w:rsidR="007C2D31" w:rsidRPr="00A363FE" w:rsidRDefault="007C2D31" w:rsidP="007C2D31"/>
                        <w:p w14:paraId="45B999FB" w14:textId="77777777" w:rsidR="007C2D31" w:rsidRPr="00A363FE" w:rsidRDefault="007C2D31" w:rsidP="007C2D31"/>
                        <w:p w14:paraId="7C5504FA" w14:textId="77777777" w:rsidR="007C2D31" w:rsidRPr="00A363FE" w:rsidRDefault="007C2D31" w:rsidP="007C2D31"/>
                        <w:p w14:paraId="64ACE002" w14:textId="77777777" w:rsidR="007C2D31" w:rsidRPr="00A363FE" w:rsidRDefault="007C2D31" w:rsidP="007C2D31"/>
                        <w:p w14:paraId="571A89DD" w14:textId="77777777" w:rsidR="007C2D31" w:rsidRPr="00A363FE" w:rsidRDefault="007C2D31" w:rsidP="007C2D31"/>
                        <w:p w14:paraId="3027B4A9" w14:textId="77777777" w:rsidR="007C2D31" w:rsidRPr="00A363FE" w:rsidRDefault="007C2D31" w:rsidP="007C2D31"/>
                        <w:p w14:paraId="7E4A74E8" w14:textId="77777777" w:rsidR="007C2D31" w:rsidRPr="00A363FE" w:rsidRDefault="007C2D31" w:rsidP="007C2D31"/>
                        <w:p w14:paraId="0973ED5C" w14:textId="77777777" w:rsidR="007C2D31" w:rsidRPr="00A363FE" w:rsidRDefault="007C2D31" w:rsidP="007C2D31"/>
                        <w:p w14:paraId="3F658650" w14:textId="77777777" w:rsidR="007C2D31" w:rsidRPr="00A363FE" w:rsidRDefault="007C2D31" w:rsidP="007C2D31"/>
                        <w:p w14:paraId="34DE8521" w14:textId="77777777" w:rsidR="007C2D31" w:rsidRPr="00A363FE" w:rsidRDefault="007C2D31" w:rsidP="007C2D31"/>
                        <w:p w14:paraId="57A60333" w14:textId="77777777" w:rsidR="007C2D31" w:rsidRPr="00A363FE" w:rsidRDefault="007C2D31" w:rsidP="007C2D31"/>
                        <w:p w14:paraId="16D5AEEB" w14:textId="77777777" w:rsidR="007C2D31" w:rsidRPr="00A363FE" w:rsidRDefault="007C2D31" w:rsidP="007C2D31"/>
                        <w:p w14:paraId="1EA43CB9" w14:textId="77777777" w:rsidR="007C2D31" w:rsidRPr="00A363FE" w:rsidRDefault="007C2D31" w:rsidP="007C2D31"/>
                        <w:p w14:paraId="1DBA4666" w14:textId="77777777" w:rsidR="007C2D31" w:rsidRPr="00A363FE" w:rsidRDefault="007C2D31" w:rsidP="007C2D31"/>
                        <w:p w14:paraId="0E2B6B95" w14:textId="77777777" w:rsidR="007C2D31" w:rsidRPr="00A363FE" w:rsidRDefault="007C2D31" w:rsidP="007C2D31"/>
                        <w:p w14:paraId="32CAF345" w14:textId="77777777" w:rsidR="007C2D31" w:rsidRPr="00A363FE" w:rsidRDefault="007C2D31" w:rsidP="007C2D31"/>
                        <w:p w14:paraId="2EE36420" w14:textId="77777777" w:rsidR="007C2D31" w:rsidRPr="00A363FE" w:rsidRDefault="007C2D31" w:rsidP="007C2D31"/>
                        <w:p w14:paraId="6484F318" w14:textId="77777777" w:rsidR="007C2D31" w:rsidRPr="00A363FE" w:rsidRDefault="007C2D31" w:rsidP="007C2D31"/>
                        <w:p w14:paraId="5B6EC6E5" w14:textId="77777777" w:rsidR="007C2D31" w:rsidRPr="00A363FE" w:rsidRDefault="007C2D31" w:rsidP="007C2D31"/>
                        <w:p w14:paraId="43D11D9A" w14:textId="77777777" w:rsidR="007C2D31" w:rsidRPr="00A363FE" w:rsidRDefault="007C2D31" w:rsidP="007C2D31"/>
                        <w:p w14:paraId="486971B0" w14:textId="77777777" w:rsidR="007C2D31" w:rsidRPr="00A363FE" w:rsidRDefault="007C2D31" w:rsidP="007C2D31"/>
                        <w:p w14:paraId="103B577D" w14:textId="77777777" w:rsidR="007C2D31" w:rsidRPr="00A363FE" w:rsidRDefault="007C2D31" w:rsidP="007C2D31"/>
                        <w:p w14:paraId="4F981520" w14:textId="77777777" w:rsidR="007C2D31" w:rsidRPr="00A363FE" w:rsidRDefault="007C2D31" w:rsidP="007C2D31"/>
                        <w:p w14:paraId="186F47BE" w14:textId="77777777" w:rsidR="007C2D31" w:rsidRPr="00A363FE" w:rsidRDefault="007C2D31" w:rsidP="007C2D31"/>
                        <w:p w14:paraId="001FF2B5" w14:textId="77777777" w:rsidR="007C2D31" w:rsidRPr="00A363FE" w:rsidRDefault="007C2D31" w:rsidP="007C2D31"/>
                        <w:p w14:paraId="64AEC372" w14:textId="77777777" w:rsidR="007C2D31" w:rsidRPr="00A363FE" w:rsidRDefault="007C2D31" w:rsidP="007C2D31"/>
                        <w:p w14:paraId="1F8CE760" w14:textId="77777777" w:rsidR="007C2D31" w:rsidRPr="00A363FE" w:rsidRDefault="007C2D31" w:rsidP="007C2D31"/>
                        <w:p w14:paraId="7B951282" w14:textId="77777777" w:rsidR="007C2D31" w:rsidRPr="00A363FE" w:rsidRDefault="007C2D31" w:rsidP="007C2D31"/>
                        <w:p w14:paraId="20F3EDC1" w14:textId="77777777" w:rsidR="007C2D31" w:rsidRPr="00A363FE" w:rsidRDefault="007C2D31" w:rsidP="007C2D31"/>
                        <w:p w14:paraId="48F4C793" w14:textId="77777777" w:rsidR="007C2D31" w:rsidRPr="00A363FE" w:rsidRDefault="007C2D31" w:rsidP="007C2D31"/>
                        <w:p w14:paraId="719930A9" w14:textId="77777777" w:rsidR="007C2D31" w:rsidRPr="00A363FE" w:rsidRDefault="007C2D31" w:rsidP="007C2D31"/>
                        <w:p w14:paraId="1CECB091" w14:textId="77777777" w:rsidR="007C2D31" w:rsidRPr="00A363FE" w:rsidRDefault="007C2D31" w:rsidP="007C2D31"/>
                        <w:p w14:paraId="3F3E772E" w14:textId="77777777" w:rsidR="007C2D31" w:rsidRPr="00A363FE" w:rsidRDefault="007C2D31" w:rsidP="007C2D31"/>
                        <w:p w14:paraId="5A6EE4A5" w14:textId="77777777" w:rsidR="007C2D31" w:rsidRPr="00A363FE" w:rsidRDefault="007C2D31" w:rsidP="007C2D31"/>
                        <w:p w14:paraId="6B466BF9" w14:textId="77777777" w:rsidR="007C2D31" w:rsidRPr="00A363FE" w:rsidRDefault="007C2D31" w:rsidP="007C2D31"/>
                        <w:p w14:paraId="07A92E17" w14:textId="77777777" w:rsidR="007C2D31" w:rsidRPr="00A363FE" w:rsidRDefault="007C2D31" w:rsidP="007C2D31"/>
                        <w:p w14:paraId="0059DAF0" w14:textId="77777777" w:rsidR="007C2D31" w:rsidRPr="00A363FE" w:rsidRDefault="007C2D31" w:rsidP="007C2D31"/>
                        <w:p w14:paraId="1230CD9B" w14:textId="77777777" w:rsidR="007C2D31" w:rsidRPr="00A363FE" w:rsidRDefault="007C2D31" w:rsidP="007C2D31"/>
                        <w:p w14:paraId="754C716C" w14:textId="77777777" w:rsidR="007C2D31" w:rsidRPr="00A363FE" w:rsidRDefault="007C2D31" w:rsidP="007C2D31"/>
                        <w:p w14:paraId="10A83AB3" w14:textId="77777777" w:rsidR="007C2D31" w:rsidRPr="00A363FE" w:rsidRDefault="007C2D31" w:rsidP="007C2D31"/>
                        <w:p w14:paraId="20E09176" w14:textId="77777777" w:rsidR="007C2D31" w:rsidRPr="00A363FE" w:rsidRDefault="007C2D31" w:rsidP="007C2D31"/>
                        <w:p w14:paraId="62392AB1" w14:textId="77777777" w:rsidR="007C2D31" w:rsidRPr="00A363FE" w:rsidRDefault="007C2D31" w:rsidP="007C2D31"/>
                        <w:p w14:paraId="4627A570" w14:textId="77777777" w:rsidR="007C2D31" w:rsidRPr="00A363FE" w:rsidRDefault="007C2D31" w:rsidP="007C2D31"/>
                        <w:p w14:paraId="7A028B0E" w14:textId="77777777" w:rsidR="007C2D31" w:rsidRPr="00A363FE" w:rsidRDefault="007C2D31" w:rsidP="007C2D31"/>
                        <w:p w14:paraId="4E9DA254" w14:textId="77777777" w:rsidR="007C2D31" w:rsidRPr="00A363FE" w:rsidRDefault="007C2D31" w:rsidP="007C2D31"/>
                        <w:p w14:paraId="10694F4E" w14:textId="77777777" w:rsidR="007C2D31" w:rsidRPr="00A363FE" w:rsidRDefault="007C2D31" w:rsidP="007C2D31"/>
                        <w:p w14:paraId="33140E32" w14:textId="77777777" w:rsidR="007C2D31" w:rsidRPr="00A363FE" w:rsidRDefault="007C2D31" w:rsidP="007C2D31"/>
                        <w:p w14:paraId="23716A1C" w14:textId="77777777" w:rsidR="007C2D31" w:rsidRPr="00A363FE" w:rsidRDefault="007C2D31" w:rsidP="007C2D31"/>
                        <w:p w14:paraId="510074C2" w14:textId="77777777" w:rsidR="007C2D31" w:rsidRPr="00A363FE" w:rsidRDefault="007C2D31" w:rsidP="007C2D31"/>
                        <w:p w14:paraId="198C2659" w14:textId="77777777" w:rsidR="007C2D31" w:rsidRPr="00A363FE" w:rsidRDefault="007C2D31" w:rsidP="007C2D31"/>
                        <w:p w14:paraId="30A7DF14" w14:textId="77777777" w:rsidR="007C2D31" w:rsidRPr="00A363FE" w:rsidRDefault="007C2D31" w:rsidP="007C2D31"/>
                        <w:p w14:paraId="3325C554" w14:textId="77777777" w:rsidR="007C2D31" w:rsidRPr="00A363FE" w:rsidRDefault="007C2D31" w:rsidP="007C2D31"/>
                        <w:p w14:paraId="4B0FF0CC" w14:textId="77777777" w:rsidR="007C2D31" w:rsidRPr="00A363FE" w:rsidRDefault="007C2D31" w:rsidP="007C2D31"/>
                        <w:p w14:paraId="3D958E50" w14:textId="77777777" w:rsidR="007C2D31" w:rsidRPr="00A363FE" w:rsidRDefault="007C2D31" w:rsidP="007C2D31"/>
                        <w:p w14:paraId="2D81627D" w14:textId="77777777" w:rsidR="007C2D31" w:rsidRPr="00A363FE" w:rsidRDefault="007C2D31" w:rsidP="007C2D31"/>
                        <w:p w14:paraId="57AC1D91" w14:textId="77777777" w:rsidR="007C2D31" w:rsidRPr="00A363FE" w:rsidRDefault="007C2D31" w:rsidP="007C2D31"/>
                        <w:p w14:paraId="00F71A72" w14:textId="77777777" w:rsidR="007C2D31" w:rsidRPr="00A363FE" w:rsidRDefault="007C2D31" w:rsidP="007C2D31"/>
                        <w:p w14:paraId="22BE47EE" w14:textId="77777777" w:rsidR="007C2D31" w:rsidRPr="00A363FE" w:rsidRDefault="007C2D31" w:rsidP="007C2D31"/>
                        <w:p w14:paraId="78DA37FF" w14:textId="77777777" w:rsidR="007C2D31" w:rsidRPr="00A363FE" w:rsidRDefault="007C2D31" w:rsidP="007C2D31"/>
                        <w:p w14:paraId="66A3225D" w14:textId="77777777" w:rsidR="007C2D31" w:rsidRPr="00A363FE" w:rsidRDefault="007C2D31" w:rsidP="007C2D31"/>
                        <w:p w14:paraId="1B6A4199" w14:textId="77777777" w:rsidR="007C2D31" w:rsidRPr="00A363FE" w:rsidRDefault="007C2D31" w:rsidP="007C2D31"/>
                        <w:p w14:paraId="56634F11" w14:textId="77777777" w:rsidR="007C2D31" w:rsidRPr="00A363FE" w:rsidRDefault="007C2D31" w:rsidP="007C2D31"/>
                        <w:p w14:paraId="3ADD19C4" w14:textId="77777777" w:rsidR="007C2D31" w:rsidRPr="00A363FE" w:rsidRDefault="007C2D31" w:rsidP="007C2D31"/>
                        <w:p w14:paraId="4F323ED5" w14:textId="77777777" w:rsidR="007C2D31" w:rsidRPr="00A363FE" w:rsidRDefault="007C2D31" w:rsidP="007C2D31"/>
                        <w:p w14:paraId="55A147EC" w14:textId="77777777" w:rsidR="007C2D31" w:rsidRPr="00A363FE" w:rsidRDefault="007C2D31" w:rsidP="007C2D31"/>
                        <w:p w14:paraId="2750FAB5" w14:textId="77777777" w:rsidR="007C2D31" w:rsidRPr="00A363FE" w:rsidRDefault="007C2D31" w:rsidP="007C2D31"/>
                        <w:p w14:paraId="68AEC0A7" w14:textId="77777777" w:rsidR="007C2D31" w:rsidRPr="00A363FE" w:rsidRDefault="007C2D31" w:rsidP="007C2D31"/>
                        <w:p w14:paraId="1321AAC6" w14:textId="77777777" w:rsidR="007C2D31" w:rsidRPr="00A363FE" w:rsidRDefault="007C2D31" w:rsidP="007C2D31"/>
                        <w:p w14:paraId="0DA13B2F" w14:textId="77777777" w:rsidR="007C2D31" w:rsidRPr="00A363FE" w:rsidRDefault="007C2D31" w:rsidP="007C2D31"/>
                        <w:p w14:paraId="7D6837F6" w14:textId="77777777" w:rsidR="007C2D31" w:rsidRPr="00A363FE" w:rsidRDefault="007C2D31" w:rsidP="007C2D31"/>
                        <w:p w14:paraId="2237D9EC" w14:textId="77777777" w:rsidR="007C2D31" w:rsidRPr="00A363FE" w:rsidRDefault="007C2D31" w:rsidP="007C2D31"/>
                        <w:p w14:paraId="53AFE875" w14:textId="77777777" w:rsidR="007C2D31" w:rsidRPr="00A363FE" w:rsidRDefault="007C2D31" w:rsidP="007C2D31"/>
                        <w:p w14:paraId="1E75B369" w14:textId="77777777" w:rsidR="007C2D31" w:rsidRPr="00A363FE" w:rsidRDefault="007C2D31" w:rsidP="007C2D31"/>
                        <w:p w14:paraId="247093FF" w14:textId="77777777" w:rsidR="007C2D31" w:rsidRPr="00A363FE" w:rsidRDefault="007C2D31" w:rsidP="007C2D31"/>
                        <w:p w14:paraId="0DEA50BE" w14:textId="77777777" w:rsidR="007C2D31" w:rsidRPr="00A363FE" w:rsidRDefault="007C2D31" w:rsidP="007C2D31"/>
                        <w:p w14:paraId="712837DA" w14:textId="77777777" w:rsidR="007C2D31" w:rsidRPr="00A363FE" w:rsidRDefault="007C2D31" w:rsidP="007C2D31"/>
                        <w:p w14:paraId="2EF39431" w14:textId="77777777" w:rsidR="007C2D31" w:rsidRPr="00A363FE" w:rsidRDefault="007C2D31" w:rsidP="007C2D31"/>
                        <w:p w14:paraId="5188E827" w14:textId="77777777" w:rsidR="007C2D31" w:rsidRPr="00A363FE" w:rsidRDefault="007C2D31" w:rsidP="007C2D31"/>
                        <w:p w14:paraId="0C3EFD88" w14:textId="77777777" w:rsidR="007C2D31" w:rsidRPr="00A363FE" w:rsidRDefault="007C2D31" w:rsidP="007C2D31"/>
                        <w:p w14:paraId="67910A51" w14:textId="77777777" w:rsidR="007C2D31" w:rsidRPr="00A363FE" w:rsidRDefault="007C2D31" w:rsidP="007C2D31"/>
                        <w:p w14:paraId="4245C34E" w14:textId="77777777" w:rsidR="007C2D31" w:rsidRPr="00A363FE" w:rsidRDefault="007C2D31" w:rsidP="007C2D31"/>
                        <w:p w14:paraId="0962672C" w14:textId="77777777" w:rsidR="007C2D31" w:rsidRPr="00A363FE" w:rsidRDefault="007C2D31" w:rsidP="007C2D31"/>
                        <w:p w14:paraId="1F1CC2AD" w14:textId="77777777" w:rsidR="007C2D31" w:rsidRPr="00A363FE" w:rsidRDefault="007C2D31" w:rsidP="007C2D31"/>
                        <w:p w14:paraId="2D652976" w14:textId="77777777" w:rsidR="007C2D31" w:rsidRPr="00A363FE" w:rsidRDefault="007C2D31" w:rsidP="007C2D31"/>
                        <w:p w14:paraId="1CF459B4" w14:textId="77777777" w:rsidR="007C2D31" w:rsidRPr="00A363FE" w:rsidRDefault="007C2D31" w:rsidP="007C2D31"/>
                        <w:p w14:paraId="65220CF4" w14:textId="77777777" w:rsidR="007C2D31" w:rsidRPr="00A363FE" w:rsidRDefault="007C2D31" w:rsidP="007C2D31"/>
                        <w:p w14:paraId="6657E02E" w14:textId="77777777" w:rsidR="007C2D31" w:rsidRPr="00A363FE" w:rsidRDefault="007C2D31" w:rsidP="007C2D31"/>
                        <w:p w14:paraId="544021FF" w14:textId="77777777" w:rsidR="007C2D31" w:rsidRPr="00A363FE" w:rsidRDefault="007C2D31" w:rsidP="007C2D31"/>
                        <w:p w14:paraId="3B6512F2" w14:textId="77777777" w:rsidR="007C2D31" w:rsidRPr="00A363FE" w:rsidRDefault="007C2D31" w:rsidP="007C2D31"/>
                        <w:p w14:paraId="2F94A98D" w14:textId="77777777" w:rsidR="007C2D31" w:rsidRPr="00A363FE" w:rsidRDefault="007C2D31" w:rsidP="007C2D31"/>
                        <w:p w14:paraId="753965AE" w14:textId="77777777" w:rsidR="007C2D31" w:rsidRPr="00A363FE" w:rsidRDefault="007C2D31" w:rsidP="007C2D31"/>
                        <w:p w14:paraId="35FEADC9" w14:textId="77777777" w:rsidR="007C2D31" w:rsidRPr="00A363FE" w:rsidRDefault="007C2D31" w:rsidP="007C2D31"/>
                        <w:p w14:paraId="065DCF51" w14:textId="77777777" w:rsidR="007C2D31" w:rsidRPr="00A363FE" w:rsidRDefault="007C2D31" w:rsidP="007C2D31"/>
                        <w:p w14:paraId="57E6FAFD" w14:textId="77777777" w:rsidR="007C2D31" w:rsidRPr="00A363FE" w:rsidRDefault="007C2D31" w:rsidP="007C2D31"/>
                        <w:p w14:paraId="5337AE53" w14:textId="77777777" w:rsidR="007C2D31" w:rsidRPr="00A363FE" w:rsidRDefault="007C2D31" w:rsidP="007C2D31"/>
                        <w:p w14:paraId="1A278E01" w14:textId="77777777" w:rsidR="007C2D31" w:rsidRPr="00A363FE" w:rsidRDefault="007C2D31" w:rsidP="007C2D31"/>
                        <w:p w14:paraId="7A7F8CC2" w14:textId="77777777" w:rsidR="007C2D31" w:rsidRPr="00A363FE" w:rsidRDefault="007C2D31" w:rsidP="007C2D31"/>
                        <w:p w14:paraId="0A47EADC" w14:textId="77777777" w:rsidR="007C2D31" w:rsidRPr="00A363FE" w:rsidRDefault="007C2D31" w:rsidP="007C2D31"/>
                        <w:p w14:paraId="0409C17B" w14:textId="77777777" w:rsidR="007C2D31" w:rsidRPr="00A363FE" w:rsidRDefault="007C2D31" w:rsidP="007C2D31"/>
                        <w:p w14:paraId="05505112" w14:textId="77777777" w:rsidR="007C2D31" w:rsidRPr="00A363FE" w:rsidRDefault="007C2D31" w:rsidP="007C2D31"/>
                        <w:p w14:paraId="7542DAA8" w14:textId="77777777" w:rsidR="007C2D31" w:rsidRPr="00A363FE" w:rsidRDefault="007C2D31" w:rsidP="007C2D31"/>
                        <w:p w14:paraId="20CB44F0" w14:textId="77777777" w:rsidR="007C2D31" w:rsidRPr="00A363FE" w:rsidRDefault="007C2D31" w:rsidP="007C2D31"/>
                        <w:p w14:paraId="31205FDD" w14:textId="77777777" w:rsidR="007C2D31" w:rsidRPr="00A363FE" w:rsidRDefault="007C2D31" w:rsidP="007C2D31"/>
                        <w:p w14:paraId="420A6F5C" w14:textId="77777777" w:rsidR="007C2D31" w:rsidRPr="00A363FE" w:rsidRDefault="007C2D31" w:rsidP="007C2D31"/>
                        <w:p w14:paraId="255F009A" w14:textId="77777777" w:rsidR="007C2D31" w:rsidRPr="00A363FE" w:rsidRDefault="007C2D31" w:rsidP="007C2D31"/>
                        <w:p w14:paraId="48A6E82A" w14:textId="77777777" w:rsidR="007C2D31" w:rsidRPr="00A363FE" w:rsidRDefault="007C2D31" w:rsidP="007C2D31"/>
                        <w:p w14:paraId="46257364" w14:textId="77777777" w:rsidR="007C2D31" w:rsidRPr="00A363FE" w:rsidRDefault="007C2D31" w:rsidP="007C2D31"/>
                        <w:p w14:paraId="25C89EE4" w14:textId="77777777" w:rsidR="007C2D31" w:rsidRPr="00A363FE" w:rsidRDefault="007C2D31" w:rsidP="007C2D31"/>
                        <w:p w14:paraId="1C846952" w14:textId="77777777" w:rsidR="007C2D31" w:rsidRPr="00A363FE" w:rsidRDefault="007C2D31" w:rsidP="007C2D31"/>
                        <w:p w14:paraId="1EC93620" w14:textId="77777777" w:rsidR="007C2D31" w:rsidRPr="00A363FE" w:rsidRDefault="007C2D31" w:rsidP="007C2D31"/>
                        <w:p w14:paraId="282E1A1B" w14:textId="77777777" w:rsidR="007C2D31" w:rsidRPr="00A363FE" w:rsidRDefault="007C2D31" w:rsidP="007C2D31"/>
                        <w:p w14:paraId="0BAC454B" w14:textId="77777777" w:rsidR="007C2D31" w:rsidRPr="00A363FE" w:rsidRDefault="007C2D31" w:rsidP="007C2D31"/>
                        <w:p w14:paraId="6AEB0CA9" w14:textId="77777777" w:rsidR="007C2D31" w:rsidRPr="00A363FE" w:rsidRDefault="007C2D31" w:rsidP="007C2D31"/>
                        <w:p w14:paraId="565194FF" w14:textId="77777777" w:rsidR="007C2D31" w:rsidRPr="00A363FE" w:rsidRDefault="007C2D31" w:rsidP="007C2D31"/>
                        <w:p w14:paraId="12CDE02B" w14:textId="77777777" w:rsidR="007C2D31" w:rsidRPr="00A363FE" w:rsidRDefault="007C2D31" w:rsidP="007C2D31"/>
                        <w:p w14:paraId="7F1D89D0" w14:textId="77777777" w:rsidR="007C2D31" w:rsidRPr="00A363FE" w:rsidRDefault="007C2D31" w:rsidP="007C2D31"/>
                        <w:p w14:paraId="2B3CF99C" w14:textId="77777777" w:rsidR="007C2D31" w:rsidRPr="00A363FE" w:rsidRDefault="007C2D31" w:rsidP="007C2D31"/>
                        <w:p w14:paraId="5D4091B0" w14:textId="77777777" w:rsidR="007C2D31" w:rsidRPr="00A363FE" w:rsidRDefault="007C2D31" w:rsidP="007C2D31"/>
                        <w:p w14:paraId="1121F9BD" w14:textId="77777777" w:rsidR="007C2D31" w:rsidRPr="00A363FE" w:rsidRDefault="007C2D31" w:rsidP="007C2D31"/>
                        <w:p w14:paraId="5F76713E" w14:textId="77777777" w:rsidR="007C2D31" w:rsidRPr="00A363FE" w:rsidRDefault="007C2D31" w:rsidP="007C2D31"/>
                        <w:p w14:paraId="5DE35075" w14:textId="77777777" w:rsidR="007C2D31" w:rsidRPr="00A363FE" w:rsidRDefault="007C2D31" w:rsidP="007C2D31"/>
                        <w:p w14:paraId="749278C9" w14:textId="77777777" w:rsidR="007C2D31" w:rsidRPr="00A363FE" w:rsidRDefault="007C2D31" w:rsidP="007C2D31"/>
                        <w:p w14:paraId="3230A085" w14:textId="77777777" w:rsidR="007C2D31" w:rsidRPr="00A363FE" w:rsidRDefault="007C2D31" w:rsidP="007C2D31"/>
                        <w:p w14:paraId="0E8ADE91" w14:textId="77777777" w:rsidR="007C2D31" w:rsidRPr="00A363FE" w:rsidRDefault="007C2D31" w:rsidP="007C2D31"/>
                        <w:p w14:paraId="008928C3" w14:textId="77777777" w:rsidR="007C2D31" w:rsidRPr="00A363FE" w:rsidRDefault="007C2D31" w:rsidP="007C2D31"/>
                        <w:p w14:paraId="28ED6A47" w14:textId="77777777" w:rsidR="007C2D31" w:rsidRPr="00A363FE" w:rsidRDefault="007C2D31" w:rsidP="007C2D31"/>
                        <w:p w14:paraId="3712EA6E" w14:textId="77777777" w:rsidR="007C2D31" w:rsidRPr="00A363FE" w:rsidRDefault="007C2D31" w:rsidP="007C2D31"/>
                        <w:p w14:paraId="6BB84B9F" w14:textId="77777777" w:rsidR="007C2D31" w:rsidRPr="00A363FE" w:rsidRDefault="007C2D31" w:rsidP="007C2D31"/>
                        <w:p w14:paraId="183A0A33" w14:textId="77777777" w:rsidR="007C2D31" w:rsidRPr="00A363FE" w:rsidRDefault="007C2D31" w:rsidP="007C2D31"/>
                        <w:p w14:paraId="05A60EB0" w14:textId="77777777" w:rsidR="007C2D31" w:rsidRPr="00A363FE" w:rsidRDefault="007C2D31" w:rsidP="007C2D31"/>
                        <w:p w14:paraId="4E8E2657" w14:textId="77777777" w:rsidR="007C2D31" w:rsidRPr="00A363FE" w:rsidRDefault="007C2D31" w:rsidP="007C2D31"/>
                        <w:p w14:paraId="3E61BE7C" w14:textId="77777777" w:rsidR="007C2D31" w:rsidRPr="00A363FE" w:rsidRDefault="007C2D31" w:rsidP="007C2D31"/>
                        <w:p w14:paraId="46D55D95" w14:textId="77777777" w:rsidR="007C2D31" w:rsidRPr="00A363FE" w:rsidRDefault="007C2D31" w:rsidP="007C2D31"/>
                        <w:p w14:paraId="0274025C" w14:textId="77777777" w:rsidR="007C2D31" w:rsidRPr="00A363FE" w:rsidRDefault="007C2D31" w:rsidP="007C2D31"/>
                        <w:p w14:paraId="378B461C" w14:textId="77777777" w:rsidR="007C2D31" w:rsidRPr="00A363FE" w:rsidRDefault="007C2D31" w:rsidP="007C2D31"/>
                        <w:p w14:paraId="750D6CF9" w14:textId="77777777" w:rsidR="007C2D31" w:rsidRPr="00A363FE" w:rsidRDefault="007C2D31" w:rsidP="007C2D31"/>
                        <w:p w14:paraId="1F1A8445" w14:textId="77777777" w:rsidR="007C2D31" w:rsidRPr="00A363FE" w:rsidRDefault="007C2D31" w:rsidP="007C2D31"/>
                        <w:p w14:paraId="57510FA0" w14:textId="77777777" w:rsidR="007C2D31" w:rsidRPr="00A363FE" w:rsidRDefault="007C2D31" w:rsidP="007C2D31"/>
                        <w:p w14:paraId="5BD14EAE" w14:textId="77777777" w:rsidR="007C2D31" w:rsidRPr="00A363FE" w:rsidRDefault="007C2D31" w:rsidP="007C2D31"/>
                        <w:p w14:paraId="07C45616" w14:textId="77777777" w:rsidR="007C2D31" w:rsidRPr="00A363FE" w:rsidRDefault="007C2D31" w:rsidP="007C2D31"/>
                        <w:p w14:paraId="12273A8D" w14:textId="77777777" w:rsidR="007C2D31" w:rsidRPr="00A363FE" w:rsidRDefault="007C2D31" w:rsidP="007C2D31"/>
                        <w:p w14:paraId="05FDDB50" w14:textId="77777777" w:rsidR="007C2D31" w:rsidRPr="00A363FE" w:rsidRDefault="007C2D31" w:rsidP="007C2D31"/>
                        <w:p w14:paraId="76D3465B" w14:textId="77777777" w:rsidR="007C2D31" w:rsidRPr="00A363FE" w:rsidRDefault="007C2D31" w:rsidP="007C2D31"/>
                        <w:p w14:paraId="223EF70A" w14:textId="77777777" w:rsidR="007C2D31" w:rsidRPr="00A363FE" w:rsidRDefault="007C2D31" w:rsidP="007C2D31"/>
                        <w:p w14:paraId="6497F659" w14:textId="77777777" w:rsidR="007C2D31" w:rsidRPr="00A363FE" w:rsidRDefault="007C2D31" w:rsidP="007C2D31"/>
                        <w:p w14:paraId="34D2AB9E" w14:textId="77777777" w:rsidR="007C2D31" w:rsidRPr="00A363FE" w:rsidRDefault="007C2D31" w:rsidP="007C2D31"/>
                        <w:p w14:paraId="110EACD6" w14:textId="77777777" w:rsidR="007C2D31" w:rsidRPr="00A363FE" w:rsidRDefault="007C2D31" w:rsidP="007C2D31"/>
                        <w:p w14:paraId="7B093873" w14:textId="77777777" w:rsidR="007C2D31" w:rsidRPr="00A363FE" w:rsidRDefault="007C2D31" w:rsidP="007C2D31"/>
                        <w:p w14:paraId="2BC78226" w14:textId="77777777" w:rsidR="007C2D31" w:rsidRPr="00A363FE" w:rsidRDefault="007C2D31" w:rsidP="007C2D31"/>
                        <w:p w14:paraId="1FD8B4B6" w14:textId="77777777" w:rsidR="007C2D31" w:rsidRPr="00A363FE" w:rsidRDefault="007C2D31" w:rsidP="007C2D31"/>
                        <w:p w14:paraId="579979D7" w14:textId="77777777" w:rsidR="007C2D31" w:rsidRPr="00A363FE" w:rsidRDefault="007C2D31" w:rsidP="007C2D31"/>
                        <w:p w14:paraId="35E41123" w14:textId="77777777" w:rsidR="007C2D31" w:rsidRPr="00A363FE" w:rsidRDefault="007C2D31" w:rsidP="007C2D31"/>
                        <w:p w14:paraId="09723200" w14:textId="77777777" w:rsidR="007C2D31" w:rsidRPr="00A363FE" w:rsidRDefault="007C2D31" w:rsidP="007C2D31"/>
                        <w:p w14:paraId="7CF4EC02" w14:textId="77777777" w:rsidR="007C2D31" w:rsidRPr="00A363FE" w:rsidRDefault="007C2D31" w:rsidP="007C2D31"/>
                        <w:p w14:paraId="5B0F09E7" w14:textId="77777777" w:rsidR="007C2D31" w:rsidRPr="00A363FE" w:rsidRDefault="007C2D31" w:rsidP="007C2D31"/>
                        <w:p w14:paraId="6AFBC273" w14:textId="77777777" w:rsidR="007C2D31" w:rsidRPr="00A363FE" w:rsidRDefault="007C2D31" w:rsidP="007C2D31"/>
                        <w:p w14:paraId="575FA652" w14:textId="77777777" w:rsidR="007C2D31" w:rsidRPr="00A363FE" w:rsidRDefault="007C2D31" w:rsidP="007C2D31"/>
                        <w:p w14:paraId="0B7C6B0A" w14:textId="77777777" w:rsidR="007C2D31" w:rsidRPr="00A363FE" w:rsidRDefault="007C2D31" w:rsidP="007C2D31"/>
                        <w:p w14:paraId="3F230A8B" w14:textId="77777777" w:rsidR="007C2D31" w:rsidRPr="00A363FE" w:rsidRDefault="007C2D31" w:rsidP="007C2D31"/>
                        <w:p w14:paraId="3E583AE8" w14:textId="77777777" w:rsidR="007C2D31" w:rsidRPr="00A363FE" w:rsidRDefault="007C2D31" w:rsidP="007C2D31"/>
                        <w:p w14:paraId="59D8A9E6" w14:textId="77777777" w:rsidR="007C2D31" w:rsidRPr="00A363FE" w:rsidRDefault="007C2D31" w:rsidP="007C2D31"/>
                        <w:p w14:paraId="67FAD1AA" w14:textId="77777777" w:rsidR="007C2D31" w:rsidRPr="00A363FE" w:rsidRDefault="007C2D31" w:rsidP="007C2D31"/>
                        <w:p w14:paraId="1C4A634B" w14:textId="77777777" w:rsidR="007C2D31" w:rsidRPr="00A363FE" w:rsidRDefault="007C2D31" w:rsidP="007C2D31"/>
                        <w:p w14:paraId="6CCFE360" w14:textId="77777777" w:rsidR="007C2D31" w:rsidRPr="00A363FE" w:rsidRDefault="007C2D31" w:rsidP="007C2D31"/>
                        <w:p w14:paraId="7E52BD60" w14:textId="77777777" w:rsidR="007C2D31" w:rsidRPr="00A363FE" w:rsidRDefault="007C2D31" w:rsidP="007C2D31"/>
                        <w:p w14:paraId="47381478" w14:textId="77777777" w:rsidR="007C2D31" w:rsidRPr="00A363FE" w:rsidRDefault="007C2D31" w:rsidP="007C2D31"/>
                        <w:p w14:paraId="4D761E87" w14:textId="77777777" w:rsidR="007C2D31" w:rsidRPr="00A363FE" w:rsidRDefault="007C2D31" w:rsidP="007C2D31"/>
                        <w:p w14:paraId="477E0034" w14:textId="77777777" w:rsidR="007C2D31" w:rsidRPr="00A363FE" w:rsidRDefault="007C2D31" w:rsidP="007C2D31"/>
                        <w:p w14:paraId="47DA9897" w14:textId="77777777" w:rsidR="007C2D31" w:rsidRPr="00A363FE" w:rsidRDefault="007C2D31" w:rsidP="007C2D31"/>
                        <w:p w14:paraId="281CC08F" w14:textId="77777777" w:rsidR="007C2D31" w:rsidRPr="00A363FE" w:rsidRDefault="007C2D31" w:rsidP="007C2D31"/>
                        <w:p w14:paraId="7213F068" w14:textId="77777777" w:rsidR="007C2D31" w:rsidRPr="00A363FE" w:rsidRDefault="007C2D31" w:rsidP="007C2D31"/>
                        <w:p w14:paraId="01FACA69" w14:textId="77777777" w:rsidR="007C2D31" w:rsidRPr="00A363FE" w:rsidRDefault="007C2D31" w:rsidP="007C2D31"/>
                        <w:p w14:paraId="0D33BEBE" w14:textId="77777777" w:rsidR="007C2D31" w:rsidRPr="00A363FE" w:rsidRDefault="007C2D31" w:rsidP="007C2D31"/>
                        <w:p w14:paraId="15293307" w14:textId="77777777" w:rsidR="007C2D31" w:rsidRPr="00A363FE" w:rsidRDefault="007C2D31" w:rsidP="007C2D31"/>
                        <w:p w14:paraId="68976042" w14:textId="77777777" w:rsidR="007C2D31" w:rsidRPr="00A363FE" w:rsidRDefault="007C2D31" w:rsidP="007C2D31"/>
                        <w:p w14:paraId="1254B4EF" w14:textId="77777777" w:rsidR="007C2D31" w:rsidRPr="007C226B" w:rsidRDefault="007C2D31" w:rsidP="007C2D31">
                          <w:r>
                            <w:t>M-IFC-001.0-1.0</w:t>
                          </w:r>
                        </w:p>
                        <w:p w14:paraId="56ADF4A9" w14:textId="77777777" w:rsidR="007C2D31" w:rsidRDefault="007C2D31" w:rsidP="007C2D31"/>
                        <w:p w14:paraId="6A8FEE4E" w14:textId="77777777" w:rsidR="007C2D31" w:rsidRDefault="007C2D31" w:rsidP="007C2D31"/>
                        <w:p w14:paraId="2EB60A4B" w14:textId="77777777" w:rsidR="007C2D31" w:rsidRDefault="007C2D31" w:rsidP="007C2D31"/>
                        <w:p w14:paraId="18B59E90" w14:textId="77777777" w:rsidR="007C2D31" w:rsidRDefault="007C2D31" w:rsidP="007C2D31"/>
                        <w:p w14:paraId="0A90C073" w14:textId="77777777" w:rsidR="007C2D31" w:rsidRDefault="007C2D31" w:rsidP="007C2D31"/>
                        <w:p w14:paraId="6E33AFDA" w14:textId="77777777" w:rsidR="007C2D31" w:rsidRDefault="007C2D31" w:rsidP="007C2D31"/>
                        <w:p w14:paraId="4FEE2140" w14:textId="77777777" w:rsidR="007C2D31" w:rsidRDefault="007C2D31" w:rsidP="007C2D31"/>
                        <w:p w14:paraId="7D7E732E" w14:textId="77777777" w:rsidR="007C2D31" w:rsidRDefault="007C2D31" w:rsidP="007C2D31"/>
                        <w:p w14:paraId="7715B13B" w14:textId="77777777" w:rsidR="007C2D31" w:rsidRDefault="007C2D31" w:rsidP="007C2D31"/>
                        <w:p w14:paraId="163D18A6" w14:textId="77777777" w:rsidR="007C2D31" w:rsidRDefault="007C2D31" w:rsidP="007C2D31"/>
                        <w:p w14:paraId="40E767A7" w14:textId="77777777" w:rsidR="007C2D31" w:rsidRDefault="007C2D31" w:rsidP="007C2D31"/>
                        <w:p w14:paraId="08805939" w14:textId="77777777" w:rsidR="007C2D31" w:rsidRDefault="007C2D31" w:rsidP="007C2D31"/>
                        <w:p w14:paraId="3EEB943B" w14:textId="77777777" w:rsidR="007C2D31" w:rsidRDefault="007C2D31" w:rsidP="007C2D31"/>
                        <w:p w14:paraId="6EA281EF" w14:textId="77777777" w:rsidR="007C2D31" w:rsidRDefault="007C2D31" w:rsidP="007C2D31"/>
                        <w:p w14:paraId="6B5F9A3E" w14:textId="77777777" w:rsidR="007C2D31" w:rsidRDefault="007C2D31" w:rsidP="007C2D31"/>
                        <w:p w14:paraId="4DAD366E" w14:textId="77777777" w:rsidR="007C2D31" w:rsidRDefault="007C2D31" w:rsidP="007C2D31"/>
                        <w:p w14:paraId="090E082F" w14:textId="77777777" w:rsidR="007C2D31" w:rsidRDefault="007C2D31" w:rsidP="007C2D31"/>
                        <w:p w14:paraId="7A5CADF7" w14:textId="77777777" w:rsidR="007C2D31" w:rsidRDefault="007C2D31" w:rsidP="007C2D31"/>
                        <w:p w14:paraId="508AD417" w14:textId="77777777" w:rsidR="007C2D31" w:rsidRDefault="007C2D31" w:rsidP="007C2D31"/>
                        <w:p w14:paraId="78F75DD4" w14:textId="77777777" w:rsidR="007C2D31" w:rsidRDefault="007C2D31" w:rsidP="007C2D31"/>
                        <w:p w14:paraId="44D7884C" w14:textId="77777777" w:rsidR="007C2D31" w:rsidRDefault="007C2D31" w:rsidP="007C2D31"/>
                        <w:p w14:paraId="1B94B63C" w14:textId="77777777" w:rsidR="007C2D31" w:rsidRDefault="007C2D31" w:rsidP="007C2D31"/>
                        <w:p w14:paraId="331FE17B" w14:textId="77777777" w:rsidR="007C2D31" w:rsidRDefault="007C2D31" w:rsidP="007C2D31"/>
                        <w:p w14:paraId="691A02AC" w14:textId="77777777" w:rsidR="007C2D31" w:rsidRDefault="007C2D31" w:rsidP="007C2D31"/>
                        <w:p w14:paraId="25E57C45" w14:textId="77777777" w:rsidR="007C2D31" w:rsidRDefault="007C2D31" w:rsidP="007C2D31"/>
                        <w:p w14:paraId="6FDD193D" w14:textId="77777777" w:rsidR="007C2D31" w:rsidRDefault="007C2D31" w:rsidP="007C2D31"/>
                        <w:p w14:paraId="101E1F84" w14:textId="77777777" w:rsidR="007C2D31" w:rsidRDefault="007C2D31" w:rsidP="007C2D31"/>
                        <w:p w14:paraId="6EABC339" w14:textId="77777777" w:rsidR="007C2D31" w:rsidRDefault="007C2D31" w:rsidP="007C2D31"/>
                        <w:p w14:paraId="4E6D4B5B" w14:textId="77777777" w:rsidR="007C2D31" w:rsidRDefault="007C2D31" w:rsidP="007C2D31"/>
                        <w:p w14:paraId="51F0C064" w14:textId="77777777" w:rsidR="007C2D31" w:rsidRDefault="007C2D31" w:rsidP="007C2D31"/>
                        <w:p w14:paraId="1C11B078" w14:textId="77777777" w:rsidR="007C2D31" w:rsidRDefault="007C2D31" w:rsidP="007C2D31"/>
                        <w:p w14:paraId="6DABB3E6" w14:textId="77777777" w:rsidR="007C2D31" w:rsidRDefault="007C2D31" w:rsidP="007C2D31"/>
                        <w:p w14:paraId="6F216341" w14:textId="77777777" w:rsidR="007C2D31" w:rsidRDefault="007C2D31" w:rsidP="007C2D31"/>
                        <w:p w14:paraId="6EE9B99C" w14:textId="77777777" w:rsidR="007C2D31" w:rsidRDefault="007C2D31" w:rsidP="007C2D31"/>
                        <w:p w14:paraId="17827F66" w14:textId="77777777" w:rsidR="007C2D31" w:rsidRDefault="007C2D31" w:rsidP="007C2D31"/>
                        <w:p w14:paraId="045E2AEC" w14:textId="77777777" w:rsidR="007C2D31" w:rsidRDefault="007C2D31" w:rsidP="007C2D31"/>
                        <w:p w14:paraId="2BA1626C" w14:textId="77777777" w:rsidR="007C2D31" w:rsidRDefault="007C2D31" w:rsidP="007C2D31"/>
                        <w:p w14:paraId="69499609" w14:textId="77777777" w:rsidR="007C2D31" w:rsidRDefault="007C2D31" w:rsidP="007C2D31"/>
                        <w:p w14:paraId="470DB814" w14:textId="77777777" w:rsidR="007C2D31" w:rsidRDefault="007C2D31" w:rsidP="007C2D31"/>
                        <w:p w14:paraId="745BA4D0" w14:textId="77777777" w:rsidR="007C2D31" w:rsidRDefault="007C2D31" w:rsidP="007C2D31"/>
                        <w:p w14:paraId="7ACEBFB0" w14:textId="77777777" w:rsidR="007C2D31" w:rsidRDefault="007C2D31" w:rsidP="007C2D31"/>
                        <w:p w14:paraId="689CB427" w14:textId="77777777" w:rsidR="007C2D31" w:rsidRDefault="007C2D31" w:rsidP="007C2D31"/>
                        <w:p w14:paraId="5EB827B0" w14:textId="77777777" w:rsidR="007C2D31" w:rsidRDefault="007C2D31" w:rsidP="007C2D31"/>
                        <w:p w14:paraId="59D77DE0" w14:textId="77777777" w:rsidR="007C2D31" w:rsidRDefault="007C2D31" w:rsidP="007C2D31"/>
                        <w:p w14:paraId="3B04ECA4" w14:textId="77777777" w:rsidR="007C2D31" w:rsidRDefault="007C2D31" w:rsidP="007C2D31"/>
                        <w:p w14:paraId="46F7297E" w14:textId="77777777" w:rsidR="007C2D31" w:rsidRDefault="007C2D31" w:rsidP="007C2D31"/>
                        <w:p w14:paraId="12FF9F6B" w14:textId="77777777" w:rsidR="007C2D31" w:rsidRDefault="007C2D31" w:rsidP="007C2D31"/>
                        <w:p w14:paraId="73937AC6" w14:textId="77777777" w:rsidR="007C2D31" w:rsidRDefault="007C2D31" w:rsidP="007C2D31"/>
                        <w:p w14:paraId="7BD9F2E4" w14:textId="77777777" w:rsidR="007C2D31" w:rsidRDefault="007C2D31" w:rsidP="007C2D31"/>
                        <w:p w14:paraId="7348037F" w14:textId="77777777" w:rsidR="007C2D31" w:rsidRDefault="007C2D31" w:rsidP="007C2D31"/>
                        <w:p w14:paraId="2CBB03EB" w14:textId="77777777" w:rsidR="007C2D31" w:rsidRDefault="007C2D31" w:rsidP="007C2D31"/>
                        <w:p w14:paraId="1D920DB0" w14:textId="77777777" w:rsidR="007C2D31" w:rsidRDefault="007C2D31" w:rsidP="007C2D31"/>
                        <w:p w14:paraId="0723DF13" w14:textId="77777777" w:rsidR="007C2D31" w:rsidRDefault="007C2D31" w:rsidP="007C2D31"/>
                        <w:p w14:paraId="06318FFB" w14:textId="77777777" w:rsidR="007C2D31" w:rsidRDefault="007C2D31" w:rsidP="007C2D31"/>
                        <w:p w14:paraId="366D4CE0" w14:textId="77777777" w:rsidR="007C2D31" w:rsidRDefault="007C2D31" w:rsidP="007C2D31"/>
                        <w:p w14:paraId="1A2B0C29" w14:textId="77777777" w:rsidR="007C2D31" w:rsidRDefault="007C2D31" w:rsidP="007C2D31"/>
                        <w:p w14:paraId="007E521F" w14:textId="77777777" w:rsidR="007C2D31" w:rsidRDefault="007C2D31" w:rsidP="007C2D31"/>
                        <w:p w14:paraId="09211ED8" w14:textId="77777777" w:rsidR="007C2D31" w:rsidRDefault="007C2D31" w:rsidP="007C2D31"/>
                        <w:p w14:paraId="56A9050F" w14:textId="77777777" w:rsidR="007C2D31" w:rsidRDefault="007C2D31" w:rsidP="007C2D31"/>
                        <w:p w14:paraId="2D33E575" w14:textId="77777777" w:rsidR="007C2D31" w:rsidRDefault="007C2D31" w:rsidP="007C2D31"/>
                        <w:p w14:paraId="3AF682EF" w14:textId="77777777" w:rsidR="007C2D31" w:rsidRDefault="007C2D31" w:rsidP="007C2D31"/>
                        <w:p w14:paraId="1E09E4F7" w14:textId="77777777" w:rsidR="007C2D31" w:rsidRDefault="007C2D31" w:rsidP="007C2D31"/>
                        <w:p w14:paraId="7CA19EE9" w14:textId="77777777" w:rsidR="007C2D31" w:rsidRDefault="007C2D31" w:rsidP="007C2D31"/>
                        <w:p w14:paraId="5F5A3FE9" w14:textId="77777777" w:rsidR="007C2D31" w:rsidRDefault="007C2D31" w:rsidP="007C2D31"/>
                        <w:p w14:paraId="2452C3CF" w14:textId="77777777" w:rsidR="007C2D31" w:rsidRDefault="007C2D31" w:rsidP="007C2D31"/>
                        <w:p w14:paraId="162EA0D6" w14:textId="77777777" w:rsidR="007C2D31" w:rsidRDefault="007C2D31" w:rsidP="007C2D31"/>
                        <w:p w14:paraId="15DCF3E8" w14:textId="77777777" w:rsidR="007C2D31" w:rsidRDefault="007C2D31" w:rsidP="007C2D31"/>
                        <w:p w14:paraId="5885CDAB" w14:textId="77777777" w:rsidR="007C2D31" w:rsidRDefault="007C2D31" w:rsidP="007C2D31"/>
                        <w:p w14:paraId="202FF06A" w14:textId="77777777" w:rsidR="007C2D31" w:rsidRDefault="007C2D31" w:rsidP="007C2D31"/>
                        <w:p w14:paraId="6A26DD6F" w14:textId="77777777" w:rsidR="007C2D31" w:rsidRDefault="007C2D31" w:rsidP="007C2D31"/>
                        <w:p w14:paraId="7009DDBD" w14:textId="77777777" w:rsidR="007C2D31" w:rsidRDefault="007C2D31" w:rsidP="007C2D31"/>
                        <w:p w14:paraId="458C8383" w14:textId="77777777" w:rsidR="007C2D31" w:rsidRDefault="007C2D31" w:rsidP="007C2D31"/>
                        <w:p w14:paraId="3A9E0923" w14:textId="77777777" w:rsidR="007C2D31" w:rsidRDefault="007C2D31" w:rsidP="007C2D31"/>
                        <w:p w14:paraId="5BD167AB" w14:textId="77777777" w:rsidR="007C2D31" w:rsidRDefault="007C2D31" w:rsidP="007C2D31"/>
                        <w:p w14:paraId="0B82F0CD" w14:textId="77777777" w:rsidR="007C2D31" w:rsidRDefault="007C2D31" w:rsidP="007C2D31"/>
                        <w:p w14:paraId="395CAE9B" w14:textId="77777777" w:rsidR="007C2D31" w:rsidRDefault="007C2D31" w:rsidP="007C2D31"/>
                        <w:p w14:paraId="33A34AC0" w14:textId="77777777" w:rsidR="007C2D31" w:rsidRDefault="007C2D31" w:rsidP="007C2D31"/>
                        <w:p w14:paraId="1A776472" w14:textId="77777777" w:rsidR="007C2D31" w:rsidRDefault="007C2D31" w:rsidP="007C2D31"/>
                        <w:p w14:paraId="715521D5" w14:textId="77777777" w:rsidR="007C2D31" w:rsidRDefault="007C2D31" w:rsidP="007C2D31"/>
                        <w:p w14:paraId="69FFDFF6" w14:textId="77777777" w:rsidR="007C2D31" w:rsidRDefault="007C2D31" w:rsidP="007C2D31"/>
                        <w:p w14:paraId="183FDCAD" w14:textId="77777777" w:rsidR="007C2D31" w:rsidRDefault="007C2D31" w:rsidP="007C2D31"/>
                        <w:p w14:paraId="6501996F" w14:textId="77777777" w:rsidR="007C2D31" w:rsidRDefault="007C2D31" w:rsidP="007C2D31"/>
                        <w:p w14:paraId="09682732" w14:textId="77777777" w:rsidR="007C2D31" w:rsidRDefault="007C2D31" w:rsidP="007C2D31"/>
                        <w:p w14:paraId="7BB463E8" w14:textId="77777777" w:rsidR="007C2D31" w:rsidRDefault="007C2D31" w:rsidP="007C2D31"/>
                        <w:p w14:paraId="5269A4B4" w14:textId="77777777" w:rsidR="007C2D31" w:rsidRDefault="007C2D31" w:rsidP="007C2D31"/>
                        <w:p w14:paraId="39E07D1C" w14:textId="77777777" w:rsidR="007C2D31" w:rsidRDefault="007C2D31" w:rsidP="007C2D31"/>
                        <w:p w14:paraId="742C6E57" w14:textId="77777777" w:rsidR="007C2D31" w:rsidRDefault="007C2D31" w:rsidP="007C2D31"/>
                        <w:p w14:paraId="6791F145" w14:textId="77777777" w:rsidR="007C2D31" w:rsidRDefault="007C2D31" w:rsidP="007C2D31"/>
                        <w:p w14:paraId="64E1D309" w14:textId="77777777" w:rsidR="007C2D31" w:rsidRDefault="007C2D31" w:rsidP="007C2D31"/>
                        <w:p w14:paraId="4669DA7C" w14:textId="77777777" w:rsidR="007C2D31" w:rsidRDefault="007C2D31" w:rsidP="007C2D31"/>
                        <w:p w14:paraId="65EF9532" w14:textId="77777777" w:rsidR="007C2D31" w:rsidRDefault="007C2D31" w:rsidP="007C2D31"/>
                        <w:p w14:paraId="333B8A50" w14:textId="77777777" w:rsidR="007C2D31" w:rsidRDefault="007C2D31" w:rsidP="007C2D31"/>
                        <w:p w14:paraId="0E35EF2A" w14:textId="77777777" w:rsidR="007C2D31" w:rsidRDefault="007C2D31" w:rsidP="007C2D31"/>
                        <w:p w14:paraId="4624D867" w14:textId="77777777" w:rsidR="007C2D31" w:rsidRDefault="007C2D31" w:rsidP="007C2D31"/>
                        <w:p w14:paraId="0E8EBF76" w14:textId="77777777" w:rsidR="007C2D31" w:rsidRDefault="007C2D31" w:rsidP="007C2D31"/>
                        <w:p w14:paraId="1553D5C1" w14:textId="77777777" w:rsidR="007C2D31" w:rsidRDefault="007C2D31" w:rsidP="007C2D31"/>
                        <w:p w14:paraId="4C3C1651" w14:textId="77777777" w:rsidR="007C2D31" w:rsidRDefault="007C2D31" w:rsidP="007C2D31"/>
                        <w:p w14:paraId="38310D06" w14:textId="77777777" w:rsidR="007C2D31" w:rsidRDefault="007C2D31" w:rsidP="007C2D31"/>
                        <w:p w14:paraId="4CCD72B9" w14:textId="77777777" w:rsidR="007C2D31" w:rsidRDefault="007C2D31" w:rsidP="007C2D31"/>
                        <w:p w14:paraId="00B7115B" w14:textId="77777777" w:rsidR="007C2D31" w:rsidRDefault="007C2D31" w:rsidP="007C2D31"/>
                        <w:p w14:paraId="0A2183FD" w14:textId="77777777" w:rsidR="007C2D31" w:rsidRDefault="007C2D31" w:rsidP="007C2D31"/>
                        <w:p w14:paraId="42D12FAB" w14:textId="77777777" w:rsidR="007C2D31" w:rsidRDefault="007C2D31" w:rsidP="007C2D31"/>
                        <w:p w14:paraId="6E1E7F49" w14:textId="77777777" w:rsidR="007C2D31" w:rsidRDefault="007C2D31" w:rsidP="007C2D31"/>
                        <w:p w14:paraId="2305F2AE" w14:textId="77777777" w:rsidR="007C2D31" w:rsidRDefault="007C2D31" w:rsidP="007C2D31"/>
                        <w:p w14:paraId="363BCB10" w14:textId="77777777" w:rsidR="007C2D31" w:rsidRDefault="007C2D31" w:rsidP="007C2D31"/>
                        <w:p w14:paraId="2EE9F417" w14:textId="77777777" w:rsidR="007C2D31" w:rsidRDefault="007C2D31" w:rsidP="007C2D31"/>
                        <w:p w14:paraId="6045D093" w14:textId="77777777" w:rsidR="007C2D31" w:rsidRDefault="007C2D31" w:rsidP="007C2D31"/>
                        <w:p w14:paraId="715F7669" w14:textId="77777777" w:rsidR="007C2D31" w:rsidRDefault="007C2D31" w:rsidP="007C2D31"/>
                        <w:p w14:paraId="764E8045" w14:textId="77777777" w:rsidR="007C2D31" w:rsidRDefault="007C2D31" w:rsidP="007C2D31"/>
                        <w:p w14:paraId="3C9BC716" w14:textId="77777777" w:rsidR="007C2D31" w:rsidRDefault="007C2D31" w:rsidP="007C2D31"/>
                        <w:p w14:paraId="3F315FBF" w14:textId="77777777" w:rsidR="007C2D31" w:rsidRDefault="007C2D31" w:rsidP="007C2D31"/>
                        <w:p w14:paraId="64330A89" w14:textId="77777777" w:rsidR="007C2D31" w:rsidRDefault="007C2D31" w:rsidP="007C2D31"/>
                        <w:p w14:paraId="1528160B" w14:textId="77777777" w:rsidR="007C2D31" w:rsidRDefault="007C2D31" w:rsidP="007C2D31"/>
                        <w:p w14:paraId="3DE26988" w14:textId="77777777" w:rsidR="007C2D31" w:rsidRDefault="007C2D31" w:rsidP="007C2D31"/>
                        <w:p w14:paraId="31F74F76" w14:textId="77777777" w:rsidR="007C2D31" w:rsidRDefault="007C2D31" w:rsidP="007C2D31"/>
                        <w:p w14:paraId="77B03F86" w14:textId="77777777" w:rsidR="007C2D31" w:rsidRDefault="007C2D31" w:rsidP="007C2D31"/>
                        <w:p w14:paraId="3F81F9D5" w14:textId="77777777" w:rsidR="007C2D31" w:rsidRDefault="007C2D31" w:rsidP="007C2D31"/>
                        <w:p w14:paraId="785A277C" w14:textId="77777777" w:rsidR="007C2D31" w:rsidRDefault="007C2D31" w:rsidP="007C2D31"/>
                        <w:p w14:paraId="35A9A859" w14:textId="77777777" w:rsidR="007C2D31" w:rsidRDefault="007C2D31" w:rsidP="007C2D31"/>
                        <w:p w14:paraId="48AC322D" w14:textId="77777777" w:rsidR="007C2D31" w:rsidRDefault="007C2D31" w:rsidP="007C2D31"/>
                        <w:p w14:paraId="110DCC01" w14:textId="77777777" w:rsidR="007C2D31" w:rsidRDefault="007C2D31" w:rsidP="007C2D31"/>
                        <w:p w14:paraId="59580C2B" w14:textId="77777777" w:rsidR="007C2D31" w:rsidRDefault="007C2D31" w:rsidP="007C2D31"/>
                        <w:p w14:paraId="21D7A43E" w14:textId="77777777" w:rsidR="007C2D31" w:rsidRDefault="007C2D31" w:rsidP="007C2D31"/>
                        <w:p w14:paraId="68C49119" w14:textId="77777777" w:rsidR="007C2D31" w:rsidRDefault="007C2D31" w:rsidP="007C2D31"/>
                        <w:p w14:paraId="57FF5D39" w14:textId="77777777" w:rsidR="007C2D31" w:rsidRDefault="007C2D31" w:rsidP="007C2D31"/>
                        <w:p w14:paraId="7AA8382F" w14:textId="77777777" w:rsidR="007C2D31" w:rsidRDefault="007C2D31" w:rsidP="007C2D31"/>
                        <w:p w14:paraId="2280532B" w14:textId="77777777" w:rsidR="007C2D31" w:rsidRDefault="007C2D31" w:rsidP="007C2D31"/>
                        <w:p w14:paraId="30036845" w14:textId="77777777" w:rsidR="007C2D31" w:rsidRDefault="007C2D31" w:rsidP="007C2D31"/>
                        <w:p w14:paraId="0DC3FC21" w14:textId="77777777" w:rsidR="007C2D31" w:rsidRDefault="007C2D31" w:rsidP="007C2D31"/>
                        <w:p w14:paraId="32AC4865" w14:textId="77777777" w:rsidR="007C2D31" w:rsidRDefault="007C2D31" w:rsidP="007C2D31"/>
                        <w:p w14:paraId="16620C55" w14:textId="77777777" w:rsidR="007C2D31" w:rsidRDefault="007C2D31" w:rsidP="007C2D31"/>
                        <w:p w14:paraId="4A7FD0DA" w14:textId="77777777" w:rsidR="007C2D31" w:rsidRDefault="007C2D31" w:rsidP="007C2D31"/>
                        <w:p w14:paraId="247C08F9" w14:textId="77777777" w:rsidR="007C2D31" w:rsidRDefault="007C2D31" w:rsidP="007C2D31"/>
                        <w:p w14:paraId="457100C3" w14:textId="77777777" w:rsidR="007C2D31" w:rsidRDefault="007C2D31" w:rsidP="007C2D31"/>
                        <w:p w14:paraId="1B371D8C" w14:textId="77777777" w:rsidR="007C2D31" w:rsidRDefault="007C2D31" w:rsidP="007C2D31"/>
                        <w:p w14:paraId="2C753C22" w14:textId="77777777" w:rsidR="007C2D31" w:rsidRDefault="007C2D31" w:rsidP="007C2D31"/>
                        <w:p w14:paraId="2890A7A4" w14:textId="77777777" w:rsidR="007C2D31" w:rsidRDefault="007C2D31" w:rsidP="007C2D31"/>
                        <w:p w14:paraId="507BF666" w14:textId="77777777" w:rsidR="007C2D31" w:rsidRDefault="007C2D31" w:rsidP="007C2D31"/>
                        <w:p w14:paraId="3EA88D42" w14:textId="77777777" w:rsidR="007C2D31" w:rsidRDefault="007C2D31" w:rsidP="007C2D31"/>
                        <w:p w14:paraId="633FED86" w14:textId="77777777" w:rsidR="007C2D31" w:rsidRDefault="007C2D31" w:rsidP="007C2D31"/>
                        <w:p w14:paraId="268811A3" w14:textId="77777777" w:rsidR="007C2D31" w:rsidRDefault="007C2D31" w:rsidP="007C2D31"/>
                        <w:p w14:paraId="4D195987" w14:textId="77777777" w:rsidR="007C2D31" w:rsidRDefault="007C2D31" w:rsidP="007C2D31"/>
                        <w:p w14:paraId="608C7C8A" w14:textId="77777777" w:rsidR="007C2D31" w:rsidRDefault="007C2D31" w:rsidP="007C2D31"/>
                        <w:p w14:paraId="08929493" w14:textId="77777777" w:rsidR="007C2D31" w:rsidRDefault="007C2D31" w:rsidP="007C2D31"/>
                        <w:p w14:paraId="7A5A8817" w14:textId="77777777" w:rsidR="007C2D31" w:rsidRDefault="007C2D31" w:rsidP="007C2D31"/>
                        <w:p w14:paraId="7E23DF80" w14:textId="77777777" w:rsidR="007C2D31" w:rsidRDefault="007C2D31" w:rsidP="007C2D31"/>
                        <w:p w14:paraId="41422929" w14:textId="77777777" w:rsidR="007C2D31" w:rsidRDefault="007C2D31" w:rsidP="007C2D31"/>
                        <w:p w14:paraId="2231E6E2" w14:textId="77777777" w:rsidR="007C2D31" w:rsidRDefault="007C2D31" w:rsidP="007C2D31"/>
                        <w:p w14:paraId="6F732F89" w14:textId="77777777" w:rsidR="007C2D31" w:rsidRDefault="007C2D31" w:rsidP="007C2D31"/>
                        <w:p w14:paraId="30F386E4" w14:textId="77777777" w:rsidR="007C2D31" w:rsidRDefault="007C2D31" w:rsidP="007C2D31"/>
                        <w:p w14:paraId="098AB6DE" w14:textId="77777777" w:rsidR="007C2D31" w:rsidRDefault="007C2D31" w:rsidP="007C2D31"/>
                        <w:p w14:paraId="2996148D" w14:textId="77777777" w:rsidR="007C2D31" w:rsidRDefault="007C2D31" w:rsidP="007C2D31"/>
                        <w:p w14:paraId="7D9F3E02" w14:textId="77777777" w:rsidR="007C2D31" w:rsidRDefault="007C2D31" w:rsidP="007C2D31"/>
                        <w:p w14:paraId="611ADC4B" w14:textId="77777777" w:rsidR="007C2D31" w:rsidRDefault="007C2D31" w:rsidP="007C2D31"/>
                        <w:p w14:paraId="5E8215F7" w14:textId="77777777" w:rsidR="007C2D31" w:rsidRDefault="007C2D31" w:rsidP="007C2D31"/>
                        <w:p w14:paraId="3F919413" w14:textId="77777777" w:rsidR="007C2D31" w:rsidRDefault="007C2D31" w:rsidP="007C2D31"/>
                        <w:p w14:paraId="4EEA7398" w14:textId="77777777" w:rsidR="007C2D31" w:rsidRDefault="007C2D31" w:rsidP="007C2D31"/>
                        <w:p w14:paraId="13616E21" w14:textId="77777777" w:rsidR="007C2D31" w:rsidRDefault="007C2D31" w:rsidP="007C2D31"/>
                        <w:p w14:paraId="1BCAAEA6" w14:textId="77777777" w:rsidR="007C2D31" w:rsidRDefault="007C2D31" w:rsidP="007C2D31"/>
                        <w:p w14:paraId="499AD4CB" w14:textId="77777777" w:rsidR="007C2D31" w:rsidRDefault="007C2D31" w:rsidP="007C2D31"/>
                        <w:p w14:paraId="53E25C51" w14:textId="77777777" w:rsidR="007C2D31" w:rsidRDefault="007C2D31" w:rsidP="007C2D31"/>
                        <w:p w14:paraId="2DFC70D6" w14:textId="77777777" w:rsidR="007C2D31" w:rsidRDefault="007C2D31" w:rsidP="007C2D31"/>
                        <w:p w14:paraId="48817A50" w14:textId="77777777" w:rsidR="007C2D31" w:rsidRDefault="007C2D31" w:rsidP="007C2D31"/>
                        <w:p w14:paraId="2A3E2E39" w14:textId="77777777" w:rsidR="007C2D31" w:rsidRDefault="007C2D31" w:rsidP="007C2D31"/>
                        <w:p w14:paraId="2E800E69" w14:textId="77777777" w:rsidR="007C2D31" w:rsidRDefault="007C2D31" w:rsidP="007C2D31"/>
                        <w:p w14:paraId="01B5937C" w14:textId="77777777" w:rsidR="007C2D31" w:rsidRDefault="007C2D31" w:rsidP="007C2D31"/>
                        <w:p w14:paraId="2DE7BE82" w14:textId="77777777" w:rsidR="007C2D31" w:rsidRDefault="007C2D31" w:rsidP="007C2D31"/>
                        <w:p w14:paraId="2E845F7D" w14:textId="77777777" w:rsidR="007C2D31" w:rsidRDefault="007C2D31" w:rsidP="007C2D31"/>
                        <w:p w14:paraId="27501C39" w14:textId="77777777" w:rsidR="007C2D31" w:rsidRDefault="007C2D31" w:rsidP="007C2D31"/>
                        <w:p w14:paraId="47577A11" w14:textId="77777777" w:rsidR="007C2D31" w:rsidRDefault="007C2D31" w:rsidP="007C2D31"/>
                        <w:p w14:paraId="01F2C355" w14:textId="77777777" w:rsidR="007C2D31" w:rsidRDefault="007C2D31" w:rsidP="007C2D31"/>
                        <w:p w14:paraId="593C4F98" w14:textId="77777777" w:rsidR="007C2D31" w:rsidRDefault="007C2D31" w:rsidP="007C2D31"/>
                        <w:p w14:paraId="79C67181" w14:textId="77777777" w:rsidR="007C2D31" w:rsidRDefault="007C2D31" w:rsidP="007C2D31"/>
                        <w:p w14:paraId="4CFD594C" w14:textId="77777777" w:rsidR="007C2D31" w:rsidRDefault="007C2D31" w:rsidP="007C2D31"/>
                        <w:p w14:paraId="2E57A721" w14:textId="77777777" w:rsidR="007C2D31" w:rsidRDefault="007C2D31" w:rsidP="007C2D31"/>
                        <w:p w14:paraId="73B373C1" w14:textId="77777777" w:rsidR="007C2D31" w:rsidRDefault="007C2D31" w:rsidP="007C2D31"/>
                        <w:p w14:paraId="466C99FD" w14:textId="77777777" w:rsidR="007C2D31" w:rsidRDefault="007C2D31" w:rsidP="007C2D31"/>
                        <w:p w14:paraId="4F5C67E2" w14:textId="77777777" w:rsidR="007C2D31" w:rsidRDefault="007C2D31" w:rsidP="007C2D31"/>
                        <w:p w14:paraId="270A354D" w14:textId="77777777" w:rsidR="007C2D31" w:rsidRDefault="007C2D31" w:rsidP="007C2D31"/>
                        <w:p w14:paraId="4DAB898A" w14:textId="77777777" w:rsidR="007C2D31" w:rsidRDefault="007C2D31" w:rsidP="007C2D31"/>
                        <w:p w14:paraId="48C8404F" w14:textId="77777777" w:rsidR="007C2D31" w:rsidRDefault="007C2D31" w:rsidP="007C2D31"/>
                        <w:p w14:paraId="4557F3FC" w14:textId="77777777" w:rsidR="007C2D31" w:rsidRDefault="007C2D31" w:rsidP="007C2D31"/>
                        <w:p w14:paraId="5A37E9DB" w14:textId="77777777" w:rsidR="007C2D31" w:rsidRDefault="007C2D31" w:rsidP="007C2D31"/>
                        <w:p w14:paraId="2E135233" w14:textId="77777777" w:rsidR="007C2D31" w:rsidRDefault="007C2D31" w:rsidP="007C2D31"/>
                        <w:p w14:paraId="364527A0" w14:textId="77777777" w:rsidR="007C2D31" w:rsidRDefault="007C2D31" w:rsidP="007C2D31"/>
                        <w:p w14:paraId="160DE857" w14:textId="77777777" w:rsidR="007C2D31" w:rsidRDefault="007C2D31" w:rsidP="007C2D31"/>
                        <w:p w14:paraId="2E970276" w14:textId="77777777" w:rsidR="007C2D31" w:rsidRDefault="007C2D31" w:rsidP="007C2D31"/>
                        <w:p w14:paraId="72462CD3" w14:textId="77777777" w:rsidR="007C2D31" w:rsidRDefault="007C2D31" w:rsidP="007C2D31"/>
                        <w:p w14:paraId="09329131" w14:textId="77777777" w:rsidR="007C2D31" w:rsidRDefault="007C2D31" w:rsidP="007C2D31"/>
                        <w:p w14:paraId="73F8C60F" w14:textId="77777777" w:rsidR="007C2D31" w:rsidRDefault="007C2D31" w:rsidP="007C2D31"/>
                        <w:p w14:paraId="29D335AC" w14:textId="77777777" w:rsidR="007C2D31" w:rsidRDefault="007C2D31" w:rsidP="007C2D31"/>
                        <w:p w14:paraId="26BEC3A7" w14:textId="77777777" w:rsidR="007C2D31" w:rsidRDefault="007C2D31" w:rsidP="007C2D31"/>
                        <w:p w14:paraId="7F64B209" w14:textId="77777777" w:rsidR="007C2D31" w:rsidRDefault="007C2D31" w:rsidP="007C2D31"/>
                        <w:p w14:paraId="550EF157" w14:textId="77777777" w:rsidR="007C2D31" w:rsidRDefault="007C2D31" w:rsidP="007C2D31"/>
                        <w:p w14:paraId="394D6A00" w14:textId="77777777" w:rsidR="007C2D31" w:rsidRDefault="007C2D31" w:rsidP="007C2D31"/>
                        <w:p w14:paraId="69E86235" w14:textId="77777777" w:rsidR="007C2D31" w:rsidRDefault="007C2D31" w:rsidP="007C2D31"/>
                        <w:p w14:paraId="130C6DCA" w14:textId="77777777" w:rsidR="007C2D31" w:rsidRDefault="007C2D31" w:rsidP="007C2D31"/>
                        <w:p w14:paraId="5EDC8C63" w14:textId="77777777" w:rsidR="007C2D31" w:rsidRDefault="007C2D31" w:rsidP="007C2D31"/>
                        <w:p w14:paraId="4E02A009" w14:textId="77777777" w:rsidR="007C2D31" w:rsidRDefault="007C2D31" w:rsidP="007C2D31"/>
                        <w:p w14:paraId="55C24C97" w14:textId="77777777" w:rsidR="007C2D31" w:rsidRDefault="007C2D31" w:rsidP="007C2D31"/>
                        <w:p w14:paraId="1A011619" w14:textId="77777777" w:rsidR="007C2D31" w:rsidRDefault="007C2D31" w:rsidP="007C2D31"/>
                        <w:p w14:paraId="36B97D5F" w14:textId="77777777" w:rsidR="007C2D31" w:rsidRDefault="007C2D31" w:rsidP="007C2D31"/>
                        <w:p w14:paraId="050B7983" w14:textId="77777777" w:rsidR="007C2D31" w:rsidRDefault="007C2D31" w:rsidP="007C2D31"/>
                        <w:p w14:paraId="24413B75" w14:textId="77777777" w:rsidR="007C2D31" w:rsidRDefault="007C2D31" w:rsidP="007C2D31"/>
                        <w:p w14:paraId="7592B910" w14:textId="77777777" w:rsidR="007C2D31" w:rsidRDefault="007C2D31" w:rsidP="007C2D31"/>
                        <w:p w14:paraId="18D2988B" w14:textId="77777777" w:rsidR="007C2D31" w:rsidRDefault="007C2D31" w:rsidP="007C2D31"/>
                        <w:p w14:paraId="6232DE8A" w14:textId="77777777" w:rsidR="007C2D31" w:rsidRDefault="007C2D31" w:rsidP="007C2D31"/>
                        <w:p w14:paraId="5490505D" w14:textId="77777777" w:rsidR="007C2D31" w:rsidRDefault="007C2D31" w:rsidP="007C2D31"/>
                        <w:p w14:paraId="3F67DFC5" w14:textId="77777777" w:rsidR="007C2D31" w:rsidRDefault="007C2D31" w:rsidP="007C2D31"/>
                        <w:p w14:paraId="0F005632" w14:textId="77777777" w:rsidR="007C2D31" w:rsidRDefault="007C2D31" w:rsidP="007C2D31"/>
                        <w:p w14:paraId="1AF77689" w14:textId="77777777" w:rsidR="007C2D31" w:rsidRDefault="007C2D31" w:rsidP="007C2D31"/>
                        <w:p w14:paraId="228B2C5B" w14:textId="77777777" w:rsidR="007C2D31" w:rsidRDefault="007C2D31" w:rsidP="007C2D31"/>
                        <w:p w14:paraId="50315694" w14:textId="77777777" w:rsidR="007C2D31" w:rsidRDefault="007C2D31" w:rsidP="007C2D31"/>
                        <w:p w14:paraId="0FD35C76" w14:textId="77777777" w:rsidR="007C2D31" w:rsidRDefault="007C2D31" w:rsidP="007C2D31"/>
                        <w:p w14:paraId="3A8ED589" w14:textId="77777777" w:rsidR="007C2D31" w:rsidRDefault="007C2D31" w:rsidP="007C2D31"/>
                        <w:p w14:paraId="14A2CB3A" w14:textId="77777777" w:rsidR="007C2D31" w:rsidRDefault="007C2D31" w:rsidP="007C2D31"/>
                        <w:p w14:paraId="445B3D79" w14:textId="77777777" w:rsidR="007C2D31" w:rsidRDefault="007C2D31" w:rsidP="007C2D31"/>
                        <w:p w14:paraId="7B5216C8" w14:textId="77777777" w:rsidR="007C2D31" w:rsidRDefault="007C2D31" w:rsidP="007C2D31"/>
                        <w:p w14:paraId="1740EFF8" w14:textId="77777777" w:rsidR="007C2D31" w:rsidRDefault="007C2D31" w:rsidP="007C2D31"/>
                        <w:p w14:paraId="3142B391" w14:textId="77777777" w:rsidR="007C2D31" w:rsidRDefault="007C2D31" w:rsidP="007C2D31"/>
                        <w:p w14:paraId="66EF9D89" w14:textId="77777777" w:rsidR="007C2D31" w:rsidRDefault="007C2D31" w:rsidP="007C2D31"/>
                        <w:p w14:paraId="117B8523" w14:textId="77777777" w:rsidR="007C2D31" w:rsidRDefault="007C2D31" w:rsidP="007C2D31"/>
                        <w:p w14:paraId="4AAF4690" w14:textId="77777777" w:rsidR="007C2D31" w:rsidRDefault="007C2D31" w:rsidP="007C2D31"/>
                        <w:p w14:paraId="4132DAA7" w14:textId="77777777" w:rsidR="007C2D31" w:rsidRDefault="007C2D31" w:rsidP="007C2D31"/>
                        <w:p w14:paraId="56FB186D" w14:textId="77777777" w:rsidR="007C2D31" w:rsidRDefault="007C2D31" w:rsidP="007C2D31"/>
                        <w:p w14:paraId="79E4ECAE" w14:textId="77777777" w:rsidR="007C2D31" w:rsidRDefault="007C2D31" w:rsidP="007C2D31"/>
                        <w:p w14:paraId="5E58BC4E" w14:textId="77777777" w:rsidR="007C2D31" w:rsidRDefault="007C2D31" w:rsidP="007C2D31"/>
                        <w:p w14:paraId="0D3CE829" w14:textId="77777777" w:rsidR="007C2D31" w:rsidRDefault="007C2D31" w:rsidP="007C2D31"/>
                        <w:p w14:paraId="74A32EFA" w14:textId="77777777" w:rsidR="007C2D31" w:rsidRDefault="007C2D31" w:rsidP="007C2D31"/>
                        <w:p w14:paraId="334E34F7" w14:textId="77777777" w:rsidR="007C2D31" w:rsidRDefault="007C2D31" w:rsidP="007C2D31"/>
                        <w:p w14:paraId="5A52C337" w14:textId="77777777" w:rsidR="007C2D31" w:rsidRDefault="007C2D31" w:rsidP="007C2D31"/>
                        <w:p w14:paraId="34180CDE" w14:textId="77777777" w:rsidR="007C2D31" w:rsidRDefault="007C2D31" w:rsidP="007C2D31"/>
                        <w:p w14:paraId="19B26C1B" w14:textId="77777777" w:rsidR="007C2D31" w:rsidRDefault="007C2D31" w:rsidP="007C2D31"/>
                        <w:p w14:paraId="6CE9F7E9" w14:textId="77777777" w:rsidR="007C2D31" w:rsidRDefault="007C2D31" w:rsidP="007C2D31"/>
                        <w:p w14:paraId="66D89702" w14:textId="77777777" w:rsidR="007C2D31" w:rsidRDefault="007C2D31" w:rsidP="007C2D31"/>
                        <w:p w14:paraId="1E262130" w14:textId="77777777" w:rsidR="007C2D31" w:rsidRDefault="007C2D31" w:rsidP="007C2D31"/>
                        <w:p w14:paraId="37D3F2C6" w14:textId="77777777" w:rsidR="007C2D31" w:rsidRDefault="007C2D31" w:rsidP="007C2D31"/>
                        <w:p w14:paraId="59156295" w14:textId="77777777" w:rsidR="007C2D31" w:rsidRDefault="007C2D31" w:rsidP="007C2D31"/>
                        <w:p w14:paraId="2473C100" w14:textId="77777777" w:rsidR="007C2D31" w:rsidRDefault="007C2D31" w:rsidP="007C2D31"/>
                        <w:p w14:paraId="07BFF2CC" w14:textId="77777777" w:rsidR="007C2D31" w:rsidRDefault="007C2D31" w:rsidP="007C2D31"/>
                        <w:p w14:paraId="69D22EC2" w14:textId="77777777" w:rsidR="007C2D31" w:rsidRDefault="007C2D31" w:rsidP="007C2D31"/>
                        <w:p w14:paraId="3F58C096" w14:textId="77777777" w:rsidR="007C2D31" w:rsidRDefault="007C2D31" w:rsidP="007C2D31"/>
                        <w:p w14:paraId="4AE11ADA" w14:textId="77777777" w:rsidR="007C2D31" w:rsidRDefault="007C2D31" w:rsidP="007C2D31"/>
                        <w:p w14:paraId="38CFE74D" w14:textId="77777777" w:rsidR="007C2D31" w:rsidRDefault="007C2D31" w:rsidP="007C2D31"/>
                        <w:p w14:paraId="1AE9411A" w14:textId="77777777" w:rsidR="007C2D31" w:rsidRDefault="007C2D31" w:rsidP="007C2D31"/>
                        <w:p w14:paraId="01734AE8" w14:textId="77777777" w:rsidR="007C2D31" w:rsidRDefault="007C2D31" w:rsidP="007C2D31"/>
                        <w:p w14:paraId="3F0D4C32" w14:textId="77777777" w:rsidR="007C2D31" w:rsidRDefault="007C2D31" w:rsidP="007C2D31"/>
                        <w:p w14:paraId="7C30F08E" w14:textId="77777777" w:rsidR="007C2D31" w:rsidRDefault="007C2D31" w:rsidP="007C2D31"/>
                        <w:p w14:paraId="7C896D72" w14:textId="77777777" w:rsidR="007C2D31" w:rsidRDefault="007C2D31" w:rsidP="007C2D31"/>
                        <w:p w14:paraId="3F38A3FA" w14:textId="77777777" w:rsidR="007C2D31" w:rsidRDefault="007C2D31" w:rsidP="007C2D31"/>
                        <w:p w14:paraId="7AF78782" w14:textId="77777777" w:rsidR="007C2D31" w:rsidRDefault="007C2D31" w:rsidP="007C2D31"/>
                        <w:p w14:paraId="05167054" w14:textId="77777777" w:rsidR="007C2D31" w:rsidRDefault="007C2D31" w:rsidP="007C2D31"/>
                        <w:p w14:paraId="48E001C9" w14:textId="77777777" w:rsidR="007C2D31" w:rsidRDefault="007C2D31" w:rsidP="007C2D31"/>
                        <w:p w14:paraId="54B1497F" w14:textId="77777777" w:rsidR="007C2D31" w:rsidRDefault="007C2D31" w:rsidP="007C2D31"/>
                        <w:p w14:paraId="305D5FEF" w14:textId="77777777" w:rsidR="007C2D31" w:rsidRDefault="007C2D31" w:rsidP="007C2D31"/>
                        <w:p w14:paraId="093622A7" w14:textId="77777777" w:rsidR="007C2D31" w:rsidRDefault="007C2D31" w:rsidP="007C2D31"/>
                        <w:p w14:paraId="7CDC1770" w14:textId="77777777" w:rsidR="007C2D31" w:rsidRDefault="007C2D31" w:rsidP="007C2D31"/>
                        <w:p w14:paraId="227C1B6D" w14:textId="77777777" w:rsidR="007C2D31" w:rsidRDefault="007C2D31" w:rsidP="007C2D31"/>
                        <w:p w14:paraId="0E34E244" w14:textId="77777777" w:rsidR="007C2D31" w:rsidRDefault="007C2D31" w:rsidP="007C2D31"/>
                        <w:p w14:paraId="1DD910FD" w14:textId="77777777" w:rsidR="007C2D31" w:rsidRDefault="007C2D31" w:rsidP="007C2D31"/>
                        <w:p w14:paraId="2B6D7BEC" w14:textId="77777777" w:rsidR="007C2D31" w:rsidRDefault="007C2D31" w:rsidP="007C2D31"/>
                        <w:p w14:paraId="2237E78D" w14:textId="77777777" w:rsidR="007C2D31" w:rsidRDefault="007C2D31" w:rsidP="007C2D31"/>
                        <w:p w14:paraId="55BAC564" w14:textId="77777777" w:rsidR="007C2D31" w:rsidRDefault="007C2D31" w:rsidP="007C2D31"/>
                        <w:p w14:paraId="79337DDE" w14:textId="77777777" w:rsidR="007C2D31" w:rsidRDefault="007C2D31" w:rsidP="007C2D31"/>
                        <w:p w14:paraId="4770A71B" w14:textId="77777777" w:rsidR="007C2D31" w:rsidRDefault="007C2D31" w:rsidP="007C2D31"/>
                        <w:p w14:paraId="47C7A195" w14:textId="77777777" w:rsidR="007C2D31" w:rsidRDefault="007C2D31" w:rsidP="007C2D31"/>
                        <w:p w14:paraId="508EA4C0" w14:textId="77777777" w:rsidR="007C2D31" w:rsidRDefault="007C2D31" w:rsidP="007C2D31"/>
                        <w:p w14:paraId="0B532881" w14:textId="77777777" w:rsidR="007C2D31" w:rsidRDefault="007C2D31" w:rsidP="007C2D31"/>
                        <w:p w14:paraId="10458CAC" w14:textId="77777777" w:rsidR="007C2D31" w:rsidRDefault="007C2D31" w:rsidP="007C2D31"/>
                        <w:p w14:paraId="5732519D" w14:textId="77777777" w:rsidR="007C2D31" w:rsidRDefault="007C2D31" w:rsidP="007C2D31"/>
                        <w:p w14:paraId="4071D78A" w14:textId="77777777" w:rsidR="007C2D31" w:rsidRDefault="007C2D31" w:rsidP="007C2D31"/>
                        <w:p w14:paraId="6A66AB5D" w14:textId="77777777" w:rsidR="007C2D31" w:rsidRDefault="007C2D31" w:rsidP="007C2D31"/>
                        <w:p w14:paraId="7FC8EDA4" w14:textId="77777777" w:rsidR="007C2D31" w:rsidRDefault="007C2D31" w:rsidP="007C2D31"/>
                        <w:p w14:paraId="5A51AB21" w14:textId="77777777" w:rsidR="007C2D31" w:rsidRDefault="007C2D31" w:rsidP="007C2D31"/>
                        <w:p w14:paraId="0A1F0940" w14:textId="77777777" w:rsidR="007C2D31" w:rsidRDefault="007C2D31" w:rsidP="007C2D31"/>
                        <w:p w14:paraId="63B2A42E" w14:textId="77777777" w:rsidR="007C2D31" w:rsidRDefault="007C2D31" w:rsidP="007C2D31"/>
                        <w:p w14:paraId="575160EF" w14:textId="77777777" w:rsidR="007C2D31" w:rsidRDefault="007C2D31" w:rsidP="007C2D31"/>
                        <w:p w14:paraId="6800A410" w14:textId="77777777" w:rsidR="007C2D31" w:rsidRDefault="007C2D31" w:rsidP="007C2D31"/>
                        <w:p w14:paraId="7BA2E196" w14:textId="77777777" w:rsidR="007C2D31" w:rsidRDefault="007C2D31" w:rsidP="007C2D31"/>
                        <w:p w14:paraId="32B52749" w14:textId="77777777" w:rsidR="007C2D31" w:rsidRDefault="007C2D31" w:rsidP="007C2D31"/>
                        <w:p w14:paraId="6AB0F5A8" w14:textId="77777777" w:rsidR="007C2D31" w:rsidRDefault="007C2D31" w:rsidP="007C2D31"/>
                        <w:p w14:paraId="21CD1B94" w14:textId="77777777" w:rsidR="007C2D31" w:rsidRDefault="007C2D31" w:rsidP="007C2D31"/>
                        <w:p w14:paraId="54A7C5AB" w14:textId="77777777" w:rsidR="007C2D31" w:rsidRDefault="007C2D31" w:rsidP="007C2D31"/>
                        <w:p w14:paraId="43572735" w14:textId="77777777" w:rsidR="007C2D31" w:rsidRDefault="007C2D31" w:rsidP="007C2D31"/>
                        <w:p w14:paraId="0188004A" w14:textId="77777777" w:rsidR="007C2D31" w:rsidRDefault="007C2D31" w:rsidP="007C2D31"/>
                        <w:p w14:paraId="597FB6CD" w14:textId="77777777" w:rsidR="007C2D31" w:rsidRDefault="007C2D31" w:rsidP="007C2D31"/>
                        <w:p w14:paraId="1394BEDA" w14:textId="77777777" w:rsidR="007C2D31" w:rsidRDefault="007C2D31" w:rsidP="007C2D31"/>
                        <w:p w14:paraId="4C6A711C" w14:textId="77777777" w:rsidR="007C2D31" w:rsidRDefault="007C2D31" w:rsidP="007C2D31"/>
                        <w:p w14:paraId="2A8216B1" w14:textId="77777777" w:rsidR="007C2D31" w:rsidRDefault="007C2D31" w:rsidP="007C2D31"/>
                        <w:p w14:paraId="5BAD3DC5" w14:textId="77777777" w:rsidR="007C2D31" w:rsidRDefault="007C2D31" w:rsidP="007C2D31"/>
                        <w:p w14:paraId="2027949F" w14:textId="77777777" w:rsidR="007C2D31" w:rsidRDefault="007C2D31" w:rsidP="007C2D31"/>
                        <w:p w14:paraId="297D5A60" w14:textId="77777777" w:rsidR="007C2D31" w:rsidRDefault="007C2D31" w:rsidP="007C2D31"/>
                        <w:p w14:paraId="4900DAB5" w14:textId="77777777" w:rsidR="007C2D31" w:rsidRDefault="007C2D31" w:rsidP="007C2D31"/>
                        <w:p w14:paraId="40D336AF" w14:textId="77777777" w:rsidR="007C2D31" w:rsidRDefault="007C2D31" w:rsidP="007C2D31"/>
                        <w:p w14:paraId="01E5A4C1" w14:textId="77777777" w:rsidR="007C2D31" w:rsidRDefault="007C2D31" w:rsidP="007C2D31"/>
                        <w:p w14:paraId="61EE3709" w14:textId="77777777" w:rsidR="007C2D31" w:rsidRDefault="007C2D31" w:rsidP="007C2D31"/>
                        <w:p w14:paraId="0AC23396" w14:textId="77777777" w:rsidR="007C2D31" w:rsidRDefault="007C2D31" w:rsidP="007C2D31"/>
                        <w:p w14:paraId="5741A768" w14:textId="77777777" w:rsidR="007C2D31" w:rsidRDefault="007C2D31" w:rsidP="007C2D31"/>
                        <w:p w14:paraId="0CC0172D" w14:textId="77777777" w:rsidR="007C2D31" w:rsidRDefault="007C2D31" w:rsidP="007C2D31"/>
                        <w:p w14:paraId="4045DD62" w14:textId="77777777" w:rsidR="007C2D31" w:rsidRDefault="007C2D31" w:rsidP="007C2D31"/>
                        <w:p w14:paraId="534ACFBE" w14:textId="77777777" w:rsidR="007C2D31" w:rsidRDefault="007C2D31" w:rsidP="007C2D31"/>
                        <w:p w14:paraId="78108F60" w14:textId="77777777" w:rsidR="007C2D31" w:rsidRDefault="007C2D31" w:rsidP="007C2D31"/>
                        <w:p w14:paraId="2E595089" w14:textId="77777777" w:rsidR="007C2D31" w:rsidRDefault="007C2D31" w:rsidP="007C2D31"/>
                        <w:p w14:paraId="33735895" w14:textId="77777777" w:rsidR="007C2D31" w:rsidRDefault="007C2D31" w:rsidP="007C2D31"/>
                        <w:p w14:paraId="6B1A2A89" w14:textId="77777777" w:rsidR="007C2D31" w:rsidRDefault="007C2D31" w:rsidP="007C2D31"/>
                        <w:p w14:paraId="65DEC4E0" w14:textId="77777777" w:rsidR="007C2D31" w:rsidRDefault="007C2D31" w:rsidP="007C2D31"/>
                        <w:p w14:paraId="2E33B000" w14:textId="77777777" w:rsidR="007C2D31" w:rsidRDefault="007C2D31" w:rsidP="007C2D31"/>
                        <w:p w14:paraId="0FF3B5B0" w14:textId="77777777" w:rsidR="007C2D31" w:rsidRDefault="007C2D31" w:rsidP="007C2D31"/>
                        <w:p w14:paraId="138DD192" w14:textId="77777777" w:rsidR="007C2D31" w:rsidRDefault="007C2D31" w:rsidP="007C2D31"/>
                        <w:p w14:paraId="42AD7D18" w14:textId="77777777" w:rsidR="007C2D31" w:rsidRDefault="007C2D31" w:rsidP="007C2D31"/>
                        <w:p w14:paraId="14A4DE42" w14:textId="77777777" w:rsidR="007C2D31" w:rsidRDefault="007C2D31" w:rsidP="007C2D31"/>
                        <w:p w14:paraId="13EF49F8" w14:textId="77777777" w:rsidR="007C2D31" w:rsidRDefault="007C2D31" w:rsidP="007C2D31"/>
                        <w:p w14:paraId="5DF56737" w14:textId="77777777" w:rsidR="007C2D31" w:rsidRDefault="007C2D31" w:rsidP="007C2D31"/>
                        <w:p w14:paraId="2A8584B2" w14:textId="77777777" w:rsidR="007C2D31" w:rsidRDefault="007C2D31" w:rsidP="007C2D31"/>
                        <w:p w14:paraId="5F4060BA" w14:textId="77777777" w:rsidR="007C2D31" w:rsidRDefault="007C2D31" w:rsidP="007C2D31"/>
                        <w:p w14:paraId="43CBA506" w14:textId="77777777" w:rsidR="007C2D31" w:rsidRDefault="007C2D31" w:rsidP="007C2D31"/>
                        <w:p w14:paraId="7686AEC5" w14:textId="77777777" w:rsidR="007C2D31" w:rsidRDefault="007C2D31" w:rsidP="007C2D31"/>
                        <w:p w14:paraId="27EBA25F" w14:textId="77777777" w:rsidR="007C2D31" w:rsidRDefault="007C2D31" w:rsidP="007C2D31"/>
                        <w:p w14:paraId="15C0D215" w14:textId="77777777" w:rsidR="007C2D31" w:rsidRDefault="007C2D31" w:rsidP="007C2D31"/>
                        <w:p w14:paraId="2148329E" w14:textId="77777777" w:rsidR="007C2D31" w:rsidRDefault="007C2D31" w:rsidP="007C2D31"/>
                        <w:p w14:paraId="69CA99B5" w14:textId="77777777" w:rsidR="007C2D31" w:rsidRDefault="007C2D31" w:rsidP="007C2D31"/>
                        <w:p w14:paraId="1C77AB71" w14:textId="77777777" w:rsidR="007C2D31" w:rsidRDefault="007C2D31" w:rsidP="007C2D31"/>
                        <w:p w14:paraId="35F8DD1A" w14:textId="77777777" w:rsidR="007C2D31" w:rsidRDefault="007C2D31" w:rsidP="007C2D31"/>
                        <w:p w14:paraId="2746FA20" w14:textId="77777777" w:rsidR="007C2D31" w:rsidRDefault="007C2D31" w:rsidP="007C2D31"/>
                        <w:p w14:paraId="68F662A2" w14:textId="77777777" w:rsidR="007C2D31" w:rsidRDefault="007C2D31" w:rsidP="007C2D31"/>
                        <w:p w14:paraId="4F32C5DB" w14:textId="77777777" w:rsidR="007C2D31" w:rsidRDefault="007C2D31" w:rsidP="007C2D31"/>
                        <w:p w14:paraId="69DD36B3" w14:textId="77777777" w:rsidR="007C2D31" w:rsidRDefault="007C2D31" w:rsidP="007C2D31"/>
                        <w:p w14:paraId="6688708E" w14:textId="77777777" w:rsidR="007C2D31" w:rsidRDefault="007C2D31" w:rsidP="007C2D31"/>
                        <w:p w14:paraId="1B52D746" w14:textId="77777777" w:rsidR="007C2D31" w:rsidRDefault="007C2D31" w:rsidP="007C2D31"/>
                        <w:p w14:paraId="54194A2E" w14:textId="77777777" w:rsidR="007C2D31" w:rsidRDefault="007C2D31" w:rsidP="007C2D31"/>
                        <w:p w14:paraId="693FB7ED" w14:textId="77777777" w:rsidR="007C2D31" w:rsidRDefault="007C2D31" w:rsidP="007C2D31"/>
                        <w:p w14:paraId="4C7FEA8B" w14:textId="77777777" w:rsidR="007C2D31" w:rsidRDefault="007C2D31" w:rsidP="007C2D31"/>
                        <w:p w14:paraId="6255C277" w14:textId="77777777" w:rsidR="007C2D31" w:rsidRDefault="007C2D31" w:rsidP="007C2D31"/>
                        <w:p w14:paraId="0F12459F" w14:textId="77777777" w:rsidR="007C2D31" w:rsidRDefault="007C2D31" w:rsidP="007C2D31"/>
                        <w:p w14:paraId="4B0597F0" w14:textId="77777777" w:rsidR="007C2D31" w:rsidRDefault="007C2D31" w:rsidP="007C2D31"/>
                        <w:p w14:paraId="30A2AE5A" w14:textId="77777777" w:rsidR="007C2D31" w:rsidRDefault="007C2D31" w:rsidP="007C2D31"/>
                        <w:p w14:paraId="6C077634" w14:textId="77777777" w:rsidR="007C2D31" w:rsidRDefault="007C2D31" w:rsidP="007C2D31"/>
                        <w:p w14:paraId="754E9BFA" w14:textId="77777777" w:rsidR="007C2D31" w:rsidRDefault="007C2D31" w:rsidP="007C2D31"/>
                        <w:p w14:paraId="63C2C605" w14:textId="77777777" w:rsidR="007C2D31" w:rsidRDefault="007C2D31" w:rsidP="007C2D31"/>
                        <w:p w14:paraId="4233A5ED" w14:textId="77777777" w:rsidR="007C2D31" w:rsidRDefault="007C2D31" w:rsidP="007C2D31"/>
                        <w:p w14:paraId="52715574" w14:textId="77777777" w:rsidR="007C2D31" w:rsidRDefault="007C2D31" w:rsidP="007C2D31"/>
                        <w:p w14:paraId="60E8339B" w14:textId="77777777" w:rsidR="007C2D31" w:rsidRDefault="007C2D31" w:rsidP="007C2D31"/>
                        <w:p w14:paraId="4710B3CD" w14:textId="77777777" w:rsidR="007C2D31" w:rsidRDefault="007C2D31" w:rsidP="007C2D31"/>
                        <w:p w14:paraId="66CE87ED" w14:textId="77777777" w:rsidR="007C2D31" w:rsidRDefault="007C2D31" w:rsidP="007C2D31"/>
                        <w:p w14:paraId="1C4181BE" w14:textId="77777777" w:rsidR="007C2D31" w:rsidRDefault="007C2D31" w:rsidP="007C2D31"/>
                        <w:p w14:paraId="181B060E" w14:textId="77777777" w:rsidR="007C2D31" w:rsidRDefault="007C2D31" w:rsidP="007C2D31"/>
                        <w:p w14:paraId="5FC40B1F" w14:textId="77777777" w:rsidR="007C2D31" w:rsidRDefault="007C2D31" w:rsidP="007C2D31"/>
                        <w:p w14:paraId="7EEB7B66" w14:textId="77777777" w:rsidR="007C2D31" w:rsidRDefault="007C2D31" w:rsidP="007C2D31"/>
                        <w:p w14:paraId="2AEA01C6" w14:textId="77777777" w:rsidR="007C2D31" w:rsidRDefault="007C2D31" w:rsidP="007C2D31"/>
                        <w:p w14:paraId="6E52DD5F" w14:textId="77777777" w:rsidR="007C2D31" w:rsidRDefault="007C2D31" w:rsidP="007C2D31"/>
                        <w:p w14:paraId="7C037A8C" w14:textId="77777777" w:rsidR="007C2D31" w:rsidRDefault="007C2D31" w:rsidP="007C2D31"/>
                        <w:p w14:paraId="2C814293" w14:textId="77777777" w:rsidR="007C2D31" w:rsidRDefault="007C2D31" w:rsidP="007C2D31"/>
                        <w:p w14:paraId="75E3C2A9" w14:textId="77777777" w:rsidR="007C2D31" w:rsidRDefault="007C2D31" w:rsidP="007C2D31"/>
                        <w:p w14:paraId="3DAFD59D" w14:textId="77777777" w:rsidR="007C2D31" w:rsidRDefault="007C2D31" w:rsidP="007C2D31"/>
                        <w:p w14:paraId="1DA2CA91" w14:textId="77777777" w:rsidR="007C2D31" w:rsidRDefault="007C2D31" w:rsidP="007C2D31"/>
                        <w:p w14:paraId="0941F10C" w14:textId="77777777" w:rsidR="007C2D31" w:rsidRDefault="007C2D31" w:rsidP="007C2D31"/>
                        <w:p w14:paraId="41C92111" w14:textId="77777777" w:rsidR="007C2D31" w:rsidRDefault="007C2D31" w:rsidP="007C2D31"/>
                        <w:p w14:paraId="5C065C7F" w14:textId="77777777" w:rsidR="007C2D31" w:rsidRDefault="007C2D31" w:rsidP="007C2D31"/>
                        <w:p w14:paraId="7B174D5F" w14:textId="77777777" w:rsidR="007C2D31" w:rsidRDefault="007C2D31" w:rsidP="007C2D31"/>
                        <w:p w14:paraId="48004287" w14:textId="77777777" w:rsidR="007C2D31" w:rsidRDefault="007C2D31" w:rsidP="007C2D31"/>
                        <w:p w14:paraId="4D050930" w14:textId="77777777" w:rsidR="007C2D31" w:rsidRDefault="007C2D31" w:rsidP="007C2D31"/>
                        <w:p w14:paraId="553E4F9A" w14:textId="77777777" w:rsidR="007C2D31" w:rsidRDefault="007C2D31" w:rsidP="007C2D31"/>
                        <w:p w14:paraId="5280A6A1" w14:textId="77777777" w:rsidR="007C2D31" w:rsidRDefault="007C2D31" w:rsidP="007C2D31"/>
                        <w:p w14:paraId="2C85469B" w14:textId="77777777" w:rsidR="007C2D31" w:rsidRDefault="007C2D31" w:rsidP="007C2D31"/>
                        <w:p w14:paraId="0FF2732A" w14:textId="77777777" w:rsidR="007C2D31" w:rsidRDefault="007C2D31" w:rsidP="007C2D31"/>
                        <w:p w14:paraId="6338D757" w14:textId="77777777" w:rsidR="007C2D31" w:rsidRDefault="007C2D31" w:rsidP="007C2D31"/>
                        <w:p w14:paraId="16AA1094" w14:textId="77777777" w:rsidR="007C2D31" w:rsidRDefault="007C2D31" w:rsidP="007C2D31"/>
                        <w:p w14:paraId="154ACDCB" w14:textId="77777777" w:rsidR="007C2D31" w:rsidRDefault="007C2D31" w:rsidP="007C2D31"/>
                        <w:p w14:paraId="71C597EB" w14:textId="77777777" w:rsidR="007C2D31" w:rsidRDefault="007C2D31" w:rsidP="007C2D31"/>
                        <w:p w14:paraId="446214E5" w14:textId="77777777" w:rsidR="007C2D31" w:rsidRDefault="007C2D31" w:rsidP="007C2D31"/>
                        <w:p w14:paraId="01C87F38" w14:textId="77777777" w:rsidR="007C2D31" w:rsidRDefault="007C2D31" w:rsidP="007C2D31"/>
                        <w:p w14:paraId="03C53BA6" w14:textId="77777777" w:rsidR="007C2D31" w:rsidRDefault="007C2D31" w:rsidP="007C2D31"/>
                        <w:p w14:paraId="408DFA8A" w14:textId="77777777" w:rsidR="007C2D31" w:rsidRDefault="007C2D31" w:rsidP="007C2D31"/>
                        <w:p w14:paraId="21D1698D" w14:textId="77777777" w:rsidR="007C2D31" w:rsidRDefault="007C2D31" w:rsidP="007C2D31"/>
                        <w:p w14:paraId="79CB0037" w14:textId="77777777" w:rsidR="007C2D31" w:rsidRDefault="007C2D31" w:rsidP="007C2D31"/>
                        <w:p w14:paraId="7BD42E72" w14:textId="77777777" w:rsidR="007C2D31" w:rsidRDefault="007C2D31" w:rsidP="007C2D31"/>
                        <w:p w14:paraId="1606BDFB" w14:textId="77777777" w:rsidR="007C2D31" w:rsidRDefault="007C2D31" w:rsidP="007C2D31"/>
                        <w:p w14:paraId="1BB315AF" w14:textId="77777777" w:rsidR="007C2D31" w:rsidRDefault="007C2D31" w:rsidP="007C2D31"/>
                        <w:p w14:paraId="4053A9B3" w14:textId="77777777" w:rsidR="007C2D31" w:rsidRDefault="007C2D31" w:rsidP="007C2D31"/>
                        <w:p w14:paraId="64A20AAC" w14:textId="77777777" w:rsidR="007C2D31" w:rsidRDefault="007C2D31" w:rsidP="007C2D31"/>
                        <w:p w14:paraId="37804FBD" w14:textId="77777777" w:rsidR="007C2D31" w:rsidRDefault="007C2D31" w:rsidP="007C2D31"/>
                        <w:p w14:paraId="507FC4AD" w14:textId="77777777" w:rsidR="007C2D31" w:rsidRDefault="007C2D31" w:rsidP="007C2D31"/>
                        <w:p w14:paraId="50A8F178" w14:textId="77777777" w:rsidR="007C2D31" w:rsidRDefault="007C2D31" w:rsidP="007C2D31"/>
                        <w:p w14:paraId="7C447383" w14:textId="77777777" w:rsidR="007C2D31" w:rsidRDefault="007C2D31" w:rsidP="007C2D31"/>
                        <w:p w14:paraId="69107082" w14:textId="77777777" w:rsidR="007C2D31" w:rsidRDefault="007C2D31" w:rsidP="007C2D31"/>
                        <w:p w14:paraId="36B91840" w14:textId="77777777" w:rsidR="007C2D31" w:rsidRDefault="007C2D31" w:rsidP="007C2D31"/>
                        <w:p w14:paraId="75E40DBD" w14:textId="77777777" w:rsidR="007C2D31" w:rsidRDefault="007C2D31" w:rsidP="007C2D31"/>
                        <w:p w14:paraId="48EFF83B" w14:textId="77777777" w:rsidR="007C2D31" w:rsidRDefault="007C2D31" w:rsidP="007C2D31"/>
                        <w:p w14:paraId="3912D0EB" w14:textId="77777777" w:rsidR="007C2D31" w:rsidRDefault="007C2D31" w:rsidP="007C2D31"/>
                        <w:p w14:paraId="21E586EA" w14:textId="77777777" w:rsidR="007C2D31" w:rsidRDefault="007C2D31" w:rsidP="007C2D31"/>
                        <w:p w14:paraId="7D7573AE" w14:textId="77777777" w:rsidR="007C2D31" w:rsidRDefault="007C2D31" w:rsidP="007C2D31"/>
                        <w:p w14:paraId="1DE3CEA7" w14:textId="77777777" w:rsidR="007C2D31" w:rsidRDefault="007C2D31" w:rsidP="007C2D31"/>
                        <w:p w14:paraId="477B9AA2" w14:textId="77777777" w:rsidR="007C2D31" w:rsidRDefault="007C2D31" w:rsidP="007C2D31"/>
                        <w:p w14:paraId="6BE81B01" w14:textId="77777777" w:rsidR="007C2D31" w:rsidRDefault="007C2D31" w:rsidP="007C2D31"/>
                        <w:p w14:paraId="4260F39E" w14:textId="77777777" w:rsidR="007C2D31" w:rsidRDefault="007C2D31" w:rsidP="007C2D31"/>
                        <w:p w14:paraId="1C6ED0CA" w14:textId="77777777" w:rsidR="007C2D31" w:rsidRDefault="007C2D31" w:rsidP="007C2D31"/>
                        <w:p w14:paraId="624C876F" w14:textId="77777777" w:rsidR="007C2D31" w:rsidRDefault="007C2D31" w:rsidP="007C2D31"/>
                        <w:p w14:paraId="2CF4940D" w14:textId="77777777" w:rsidR="007C2D31" w:rsidRDefault="007C2D31" w:rsidP="007C2D31"/>
                        <w:p w14:paraId="3DE091B0" w14:textId="77777777" w:rsidR="007C2D31" w:rsidRDefault="007C2D31" w:rsidP="007C2D31"/>
                        <w:p w14:paraId="6B41D40B" w14:textId="77777777" w:rsidR="007C2D31" w:rsidRDefault="007C2D31" w:rsidP="007C2D31"/>
                        <w:p w14:paraId="5770924C" w14:textId="77777777" w:rsidR="007C2D31" w:rsidRDefault="007C2D31" w:rsidP="007C2D31"/>
                        <w:p w14:paraId="14A94175" w14:textId="77777777" w:rsidR="007C2D31" w:rsidRDefault="007C2D31" w:rsidP="007C2D31"/>
                        <w:p w14:paraId="3C40E2CC" w14:textId="77777777" w:rsidR="007C2D31" w:rsidRDefault="007C2D31" w:rsidP="007C2D31"/>
                        <w:p w14:paraId="204975EA" w14:textId="77777777" w:rsidR="007C2D31" w:rsidRDefault="007C2D31" w:rsidP="007C2D31"/>
                        <w:p w14:paraId="3D3D68A0" w14:textId="77777777" w:rsidR="007C2D31" w:rsidRDefault="007C2D31" w:rsidP="007C2D31"/>
                        <w:p w14:paraId="77E39B10" w14:textId="77777777" w:rsidR="007C2D31" w:rsidRDefault="007C2D31" w:rsidP="007C2D31"/>
                        <w:p w14:paraId="71C0A5F4" w14:textId="77777777" w:rsidR="007C2D31" w:rsidRDefault="007C2D31" w:rsidP="007C2D31"/>
                        <w:p w14:paraId="06AB6646" w14:textId="77777777" w:rsidR="007C2D31" w:rsidRDefault="007C2D31" w:rsidP="007C2D31"/>
                        <w:p w14:paraId="787F3CCE" w14:textId="77777777" w:rsidR="007C2D31" w:rsidRDefault="007C2D31" w:rsidP="007C2D31"/>
                        <w:p w14:paraId="444C9F93" w14:textId="77777777" w:rsidR="007C2D31" w:rsidRDefault="007C2D31" w:rsidP="007C2D31"/>
                        <w:p w14:paraId="4A92A43E" w14:textId="77777777" w:rsidR="007C2D31" w:rsidRDefault="007C2D31" w:rsidP="007C2D31"/>
                        <w:p w14:paraId="76B3B031" w14:textId="77777777" w:rsidR="007C2D31" w:rsidRDefault="007C2D31" w:rsidP="007C2D31"/>
                        <w:p w14:paraId="667B478D" w14:textId="77777777" w:rsidR="007C2D31" w:rsidRDefault="007C2D31" w:rsidP="007C2D31"/>
                        <w:p w14:paraId="2274E0E3" w14:textId="77777777" w:rsidR="007C2D31" w:rsidRDefault="007C2D31" w:rsidP="007C2D31"/>
                        <w:p w14:paraId="78E4372F" w14:textId="77777777" w:rsidR="007C2D31" w:rsidRDefault="007C2D31" w:rsidP="007C2D31"/>
                        <w:p w14:paraId="6625F44B" w14:textId="77777777" w:rsidR="007C2D31" w:rsidRDefault="007C2D31" w:rsidP="007C2D31"/>
                        <w:p w14:paraId="5919C294" w14:textId="77777777" w:rsidR="007C2D31" w:rsidRDefault="007C2D31" w:rsidP="007C2D31"/>
                        <w:p w14:paraId="4C4A7FBB" w14:textId="77777777" w:rsidR="007C2D31" w:rsidRDefault="007C2D31" w:rsidP="007C2D31"/>
                        <w:p w14:paraId="61130C36" w14:textId="77777777" w:rsidR="007C2D31" w:rsidRDefault="007C2D31" w:rsidP="007C2D31"/>
                        <w:p w14:paraId="32C8674F" w14:textId="77777777" w:rsidR="007C2D31" w:rsidRDefault="007C2D31" w:rsidP="007C2D31"/>
                        <w:p w14:paraId="4D30068F" w14:textId="77777777" w:rsidR="007C2D31" w:rsidRDefault="007C2D31" w:rsidP="007C2D31"/>
                        <w:p w14:paraId="46787304" w14:textId="77777777" w:rsidR="007C2D31" w:rsidRDefault="007C2D31" w:rsidP="007C2D31"/>
                        <w:p w14:paraId="15E13CD8" w14:textId="77777777" w:rsidR="007C2D31" w:rsidRDefault="007C2D31" w:rsidP="007C2D31"/>
                        <w:p w14:paraId="7CE7DC84" w14:textId="77777777" w:rsidR="007C2D31" w:rsidRDefault="007C2D31" w:rsidP="007C2D31"/>
                        <w:p w14:paraId="6603C10B" w14:textId="77777777" w:rsidR="007C2D31" w:rsidRDefault="007C2D31" w:rsidP="007C2D31"/>
                        <w:p w14:paraId="39119E09" w14:textId="77777777" w:rsidR="007C2D31" w:rsidRDefault="007C2D31" w:rsidP="007C2D31"/>
                        <w:p w14:paraId="73E88D58" w14:textId="77777777" w:rsidR="007C2D31" w:rsidRDefault="007C2D31" w:rsidP="007C2D31"/>
                        <w:p w14:paraId="3B834D26" w14:textId="77777777" w:rsidR="007C2D31" w:rsidRDefault="007C2D31" w:rsidP="007C2D31"/>
                        <w:p w14:paraId="37337F1A" w14:textId="77777777" w:rsidR="007C2D31" w:rsidRDefault="007C2D31" w:rsidP="007C2D31"/>
                        <w:p w14:paraId="4D9FC92F" w14:textId="77777777" w:rsidR="007C2D31" w:rsidRDefault="007C2D31" w:rsidP="007C2D31"/>
                        <w:p w14:paraId="05F5E785" w14:textId="77777777" w:rsidR="007C2D31" w:rsidRDefault="007C2D31" w:rsidP="007C2D31"/>
                        <w:p w14:paraId="45BF8BD1" w14:textId="77777777" w:rsidR="007C2D31" w:rsidRDefault="007C2D31" w:rsidP="007C2D31"/>
                        <w:p w14:paraId="6063BB19" w14:textId="77777777" w:rsidR="007C2D31" w:rsidRDefault="007C2D31" w:rsidP="007C2D31"/>
                        <w:p w14:paraId="6D0D96AE" w14:textId="77777777" w:rsidR="007C2D31" w:rsidRDefault="007C2D31" w:rsidP="007C2D31"/>
                        <w:p w14:paraId="3D5A80EE" w14:textId="77777777" w:rsidR="007C2D31" w:rsidRDefault="007C2D31" w:rsidP="007C2D31"/>
                        <w:p w14:paraId="5410FDB5" w14:textId="77777777" w:rsidR="007C2D31" w:rsidRDefault="007C2D31" w:rsidP="007C2D31"/>
                        <w:p w14:paraId="2AE1DB07" w14:textId="77777777" w:rsidR="007C2D31" w:rsidRDefault="007C2D31" w:rsidP="007C2D31"/>
                        <w:p w14:paraId="359C5FF4" w14:textId="77777777" w:rsidR="007C2D31" w:rsidRDefault="007C2D31" w:rsidP="007C2D31"/>
                        <w:p w14:paraId="4B19E743" w14:textId="77777777" w:rsidR="007C2D31" w:rsidRDefault="007C2D31" w:rsidP="007C2D31"/>
                        <w:p w14:paraId="3BC9C417" w14:textId="77777777" w:rsidR="007C2D31" w:rsidRDefault="007C2D31" w:rsidP="007C2D31"/>
                        <w:p w14:paraId="46747C86" w14:textId="77777777" w:rsidR="007C2D31" w:rsidRDefault="007C2D31" w:rsidP="007C2D31"/>
                        <w:p w14:paraId="7DD9F62B" w14:textId="77777777" w:rsidR="007C2D31" w:rsidRDefault="007C2D31" w:rsidP="007C2D31"/>
                        <w:p w14:paraId="2DC5D97E" w14:textId="77777777" w:rsidR="007C2D31" w:rsidRDefault="007C2D31" w:rsidP="007C2D31"/>
                        <w:p w14:paraId="1A3572A5" w14:textId="77777777" w:rsidR="007C2D31" w:rsidRDefault="007C2D31" w:rsidP="007C2D31"/>
                        <w:p w14:paraId="0F7BDC71" w14:textId="77777777" w:rsidR="007C2D31" w:rsidRDefault="007C2D31" w:rsidP="007C2D31"/>
                        <w:p w14:paraId="1DC48CE1" w14:textId="77777777" w:rsidR="007C2D31" w:rsidRDefault="007C2D31" w:rsidP="007C2D31"/>
                        <w:p w14:paraId="185D6590" w14:textId="77777777" w:rsidR="007C2D31" w:rsidRDefault="007C2D31" w:rsidP="007C2D31"/>
                        <w:p w14:paraId="520E0646" w14:textId="77777777" w:rsidR="007C2D31" w:rsidRDefault="007C2D31" w:rsidP="007C2D31"/>
                        <w:p w14:paraId="7F1397C6" w14:textId="77777777" w:rsidR="007C2D31" w:rsidRDefault="007C2D31" w:rsidP="007C2D31"/>
                        <w:p w14:paraId="2DB279CC" w14:textId="77777777" w:rsidR="007C2D31" w:rsidRDefault="007C2D31" w:rsidP="007C2D31"/>
                        <w:p w14:paraId="32F74C1F" w14:textId="77777777" w:rsidR="007C2D31" w:rsidRDefault="007C2D31" w:rsidP="007C2D31"/>
                        <w:p w14:paraId="542FFFE7" w14:textId="77777777" w:rsidR="007C2D31" w:rsidRDefault="007C2D31" w:rsidP="007C2D31"/>
                        <w:p w14:paraId="50791510" w14:textId="77777777" w:rsidR="007C2D31" w:rsidRDefault="007C2D31" w:rsidP="007C2D31"/>
                        <w:p w14:paraId="5029DFFA" w14:textId="77777777" w:rsidR="007C2D31" w:rsidRDefault="007C2D31" w:rsidP="007C2D31"/>
                        <w:p w14:paraId="71825980" w14:textId="77777777" w:rsidR="007C2D31" w:rsidRDefault="007C2D31" w:rsidP="007C2D31"/>
                        <w:p w14:paraId="30B081FB" w14:textId="77777777" w:rsidR="007C2D31" w:rsidRDefault="007C2D31" w:rsidP="007C2D31"/>
                        <w:p w14:paraId="7E774509" w14:textId="77777777" w:rsidR="007C2D31" w:rsidRDefault="007C2D31" w:rsidP="007C2D31"/>
                        <w:p w14:paraId="40A055B8" w14:textId="77777777" w:rsidR="007C2D31" w:rsidRDefault="007C2D31" w:rsidP="007C2D31"/>
                        <w:p w14:paraId="6205399A" w14:textId="77777777" w:rsidR="007C2D31" w:rsidRDefault="007C2D31" w:rsidP="007C2D31"/>
                        <w:p w14:paraId="7D7FA6E7" w14:textId="77777777" w:rsidR="007C2D31" w:rsidRDefault="007C2D31" w:rsidP="007C2D31"/>
                        <w:p w14:paraId="2532E395" w14:textId="77777777" w:rsidR="007C2D31" w:rsidRDefault="007C2D31" w:rsidP="007C2D31"/>
                        <w:p w14:paraId="2C5181C1" w14:textId="77777777" w:rsidR="007C2D31" w:rsidRDefault="007C2D31" w:rsidP="007C2D31"/>
                        <w:p w14:paraId="4DEB8C8C" w14:textId="77777777" w:rsidR="007C2D31" w:rsidRDefault="007C2D31" w:rsidP="007C2D31"/>
                        <w:p w14:paraId="607BC2FB" w14:textId="77777777" w:rsidR="007C2D31" w:rsidRDefault="007C2D31" w:rsidP="007C2D31"/>
                        <w:p w14:paraId="06F3F526" w14:textId="77777777" w:rsidR="007C2D31" w:rsidRDefault="007C2D31" w:rsidP="007C2D31"/>
                        <w:p w14:paraId="58105DBD" w14:textId="77777777" w:rsidR="007C2D31" w:rsidRDefault="007C2D31" w:rsidP="007C2D31"/>
                        <w:p w14:paraId="06E8F893" w14:textId="77777777" w:rsidR="007C2D31" w:rsidRDefault="007C2D31" w:rsidP="007C2D31"/>
                        <w:p w14:paraId="3294DBDF" w14:textId="77777777" w:rsidR="007C2D31" w:rsidRDefault="007C2D31" w:rsidP="007C2D31"/>
                        <w:p w14:paraId="13C3C3E5" w14:textId="77777777" w:rsidR="007C2D31" w:rsidRDefault="007C2D31" w:rsidP="007C2D31"/>
                        <w:p w14:paraId="583EDF6A" w14:textId="77777777" w:rsidR="007C2D31" w:rsidRDefault="007C2D31" w:rsidP="007C2D31"/>
                        <w:p w14:paraId="7F0DBA53" w14:textId="77777777" w:rsidR="007C2D31" w:rsidRDefault="007C2D31" w:rsidP="007C2D31"/>
                        <w:p w14:paraId="4CB1F3AB" w14:textId="77777777" w:rsidR="007C2D31" w:rsidRDefault="007C2D31" w:rsidP="007C2D31"/>
                        <w:p w14:paraId="61DDC827" w14:textId="77777777" w:rsidR="007C2D31" w:rsidRDefault="007C2D31" w:rsidP="007C2D31"/>
                        <w:p w14:paraId="145462A0" w14:textId="77777777" w:rsidR="007C2D31" w:rsidRDefault="007C2D31" w:rsidP="007C2D31"/>
                        <w:p w14:paraId="04586188" w14:textId="77777777" w:rsidR="007C2D31" w:rsidRDefault="007C2D31" w:rsidP="007C2D31"/>
                        <w:p w14:paraId="4DA243DF" w14:textId="77777777" w:rsidR="007C2D31" w:rsidRDefault="007C2D31" w:rsidP="007C2D31"/>
                        <w:p w14:paraId="651294F5" w14:textId="77777777" w:rsidR="007C2D31" w:rsidRDefault="007C2D31" w:rsidP="007C2D31"/>
                        <w:p w14:paraId="14E957C5" w14:textId="77777777" w:rsidR="007C2D31" w:rsidRDefault="007C2D31" w:rsidP="007C2D31"/>
                        <w:p w14:paraId="56D8CF19" w14:textId="77777777" w:rsidR="007C2D31" w:rsidRDefault="007C2D31" w:rsidP="007C2D31"/>
                        <w:p w14:paraId="568DC434" w14:textId="77777777" w:rsidR="007C2D31" w:rsidRDefault="007C2D31" w:rsidP="007C2D31"/>
                        <w:p w14:paraId="17ACDBBB" w14:textId="77777777" w:rsidR="007C2D31" w:rsidRDefault="007C2D31" w:rsidP="007C2D31"/>
                        <w:p w14:paraId="5D764A6E" w14:textId="77777777" w:rsidR="007C2D31" w:rsidRDefault="007C2D31" w:rsidP="007C2D31"/>
                        <w:p w14:paraId="1E125254" w14:textId="77777777" w:rsidR="007C2D31" w:rsidRDefault="007C2D31" w:rsidP="007C2D31"/>
                        <w:p w14:paraId="3FED175D" w14:textId="77777777" w:rsidR="007C2D31" w:rsidRDefault="007C2D31" w:rsidP="007C2D31"/>
                        <w:p w14:paraId="05A62321" w14:textId="77777777" w:rsidR="007C2D31" w:rsidRDefault="007C2D31" w:rsidP="007C2D31"/>
                        <w:p w14:paraId="519E6262" w14:textId="77777777" w:rsidR="007C2D31" w:rsidRDefault="007C2D31" w:rsidP="007C2D31"/>
                        <w:p w14:paraId="443128B0" w14:textId="77777777" w:rsidR="007C2D31" w:rsidRDefault="007C2D31" w:rsidP="007C2D31"/>
                        <w:p w14:paraId="2CF2AEAC" w14:textId="77777777" w:rsidR="007C2D31" w:rsidRDefault="007C2D31" w:rsidP="007C2D31"/>
                        <w:p w14:paraId="7523C1F1" w14:textId="77777777" w:rsidR="007C2D31" w:rsidRDefault="007C2D31" w:rsidP="007C2D31"/>
                        <w:p w14:paraId="77D422FF" w14:textId="77777777" w:rsidR="007C2D31" w:rsidRDefault="007C2D31" w:rsidP="007C2D31"/>
                        <w:p w14:paraId="204F98EF" w14:textId="77777777" w:rsidR="007C2D31" w:rsidRDefault="007C2D31" w:rsidP="007C2D31"/>
                        <w:p w14:paraId="28AACBE3" w14:textId="77777777" w:rsidR="007C2D31" w:rsidRDefault="007C2D31" w:rsidP="007C2D31"/>
                        <w:p w14:paraId="3B5C8CBF" w14:textId="77777777" w:rsidR="007C2D31" w:rsidRDefault="007C2D31" w:rsidP="007C2D31"/>
                        <w:p w14:paraId="68904796" w14:textId="77777777" w:rsidR="007C2D31" w:rsidRDefault="007C2D31" w:rsidP="007C2D31"/>
                        <w:p w14:paraId="02173B49" w14:textId="77777777" w:rsidR="007C2D31" w:rsidRDefault="007C2D31" w:rsidP="007C2D31"/>
                        <w:p w14:paraId="504A0150" w14:textId="77777777" w:rsidR="007C2D31" w:rsidRDefault="007C2D31" w:rsidP="007C2D31"/>
                        <w:p w14:paraId="422130D5" w14:textId="77777777" w:rsidR="007C2D31" w:rsidRDefault="007C2D31" w:rsidP="007C2D31"/>
                        <w:p w14:paraId="0E5B32E6" w14:textId="77777777" w:rsidR="007C2D31" w:rsidRDefault="007C2D31" w:rsidP="007C2D31"/>
                        <w:p w14:paraId="5BBC5B06" w14:textId="77777777" w:rsidR="007C2D31" w:rsidRDefault="007C2D31" w:rsidP="007C2D31"/>
                        <w:p w14:paraId="63FCDB3B" w14:textId="77777777" w:rsidR="007C2D31" w:rsidRDefault="007C2D31" w:rsidP="007C2D31"/>
                        <w:p w14:paraId="76734F68" w14:textId="77777777" w:rsidR="007C2D31" w:rsidRDefault="007C2D31" w:rsidP="007C2D31"/>
                        <w:p w14:paraId="40BA34FA" w14:textId="77777777" w:rsidR="007C2D31" w:rsidRDefault="007C2D31" w:rsidP="007C2D31"/>
                        <w:p w14:paraId="428F3FC0" w14:textId="77777777" w:rsidR="007C2D31" w:rsidRDefault="007C2D31" w:rsidP="007C2D31"/>
                        <w:p w14:paraId="0C8D75EE" w14:textId="77777777" w:rsidR="007C2D31" w:rsidRDefault="007C2D31" w:rsidP="007C2D31"/>
                        <w:p w14:paraId="29F1E263" w14:textId="77777777" w:rsidR="007C2D31" w:rsidRDefault="007C2D31" w:rsidP="007C2D31"/>
                        <w:p w14:paraId="3F86A8E9" w14:textId="77777777" w:rsidR="007C2D31" w:rsidRDefault="007C2D31" w:rsidP="007C2D31"/>
                        <w:p w14:paraId="2C0ACE49" w14:textId="77777777" w:rsidR="007C2D31" w:rsidRDefault="007C2D31" w:rsidP="007C2D31"/>
                        <w:p w14:paraId="35987F9E" w14:textId="77777777" w:rsidR="007C2D31" w:rsidRDefault="007C2D31" w:rsidP="007C2D31"/>
                        <w:p w14:paraId="3664939C" w14:textId="77777777" w:rsidR="007C2D31" w:rsidRDefault="007C2D31" w:rsidP="007C2D31"/>
                        <w:p w14:paraId="4B7F9EE3" w14:textId="77777777" w:rsidR="007C2D31" w:rsidRDefault="007C2D31" w:rsidP="007C2D31"/>
                        <w:p w14:paraId="79FF54C9" w14:textId="77777777" w:rsidR="007C2D31" w:rsidRDefault="007C2D31" w:rsidP="007C2D31"/>
                        <w:p w14:paraId="5364998E" w14:textId="77777777" w:rsidR="007C2D31" w:rsidRDefault="007C2D31" w:rsidP="007C2D31"/>
                        <w:p w14:paraId="5563C436" w14:textId="77777777" w:rsidR="007C2D31" w:rsidRDefault="007C2D31" w:rsidP="007C2D31"/>
                        <w:p w14:paraId="6F6B2D79" w14:textId="77777777" w:rsidR="007C2D31" w:rsidRDefault="007C2D31" w:rsidP="007C2D31"/>
                        <w:p w14:paraId="7DBC5D56" w14:textId="77777777" w:rsidR="007C2D31" w:rsidRDefault="007C2D31" w:rsidP="007C2D31"/>
                        <w:p w14:paraId="3E55991D" w14:textId="77777777" w:rsidR="007C2D31" w:rsidRDefault="007C2D31" w:rsidP="007C2D31"/>
                        <w:p w14:paraId="74DFC486" w14:textId="77777777" w:rsidR="007C2D31" w:rsidRDefault="007C2D31" w:rsidP="007C2D31"/>
                        <w:p w14:paraId="47834476" w14:textId="77777777" w:rsidR="007C2D31" w:rsidRDefault="007C2D31" w:rsidP="007C2D31"/>
                        <w:p w14:paraId="11E63F68" w14:textId="77777777" w:rsidR="007C2D31" w:rsidRDefault="007C2D31" w:rsidP="007C2D31"/>
                        <w:p w14:paraId="491B38C5" w14:textId="77777777" w:rsidR="007C2D31" w:rsidRDefault="007C2D31" w:rsidP="007C2D31"/>
                        <w:p w14:paraId="345DBC0D" w14:textId="77777777" w:rsidR="007C2D31" w:rsidRDefault="007C2D31" w:rsidP="007C2D31"/>
                        <w:p w14:paraId="0B041A70" w14:textId="77777777" w:rsidR="007C2D31" w:rsidRDefault="007C2D31" w:rsidP="007C2D31"/>
                        <w:p w14:paraId="3776FAC1" w14:textId="77777777" w:rsidR="007C2D31" w:rsidRDefault="007C2D31" w:rsidP="007C2D31"/>
                        <w:p w14:paraId="6A7E7D33" w14:textId="77777777" w:rsidR="007C2D31" w:rsidRDefault="007C2D31" w:rsidP="007C2D31"/>
                        <w:p w14:paraId="11960B7C" w14:textId="77777777" w:rsidR="007C2D31" w:rsidRDefault="007C2D31" w:rsidP="007C2D31"/>
                        <w:p w14:paraId="4443547C" w14:textId="77777777" w:rsidR="007C2D31" w:rsidRDefault="007C2D31" w:rsidP="007C2D31"/>
                        <w:p w14:paraId="660CFAFA" w14:textId="77777777" w:rsidR="007C2D31" w:rsidRDefault="007C2D31" w:rsidP="007C2D31"/>
                        <w:p w14:paraId="1B05322C" w14:textId="77777777" w:rsidR="007C2D31" w:rsidRDefault="007C2D31" w:rsidP="007C2D31"/>
                        <w:p w14:paraId="3162844C" w14:textId="77777777" w:rsidR="007C2D31" w:rsidRDefault="007C2D31" w:rsidP="007C2D31"/>
                        <w:p w14:paraId="2B7A27EF" w14:textId="77777777" w:rsidR="007C2D31" w:rsidRDefault="007C2D31" w:rsidP="007C2D31"/>
                        <w:p w14:paraId="085ACAE1" w14:textId="77777777" w:rsidR="007C2D31" w:rsidRDefault="007C2D31" w:rsidP="007C2D31"/>
                        <w:p w14:paraId="1E25BF0E" w14:textId="77777777" w:rsidR="007C2D31" w:rsidRDefault="007C2D31" w:rsidP="007C2D31"/>
                        <w:p w14:paraId="291F4119" w14:textId="77777777" w:rsidR="007C2D31" w:rsidRDefault="007C2D31" w:rsidP="007C2D31"/>
                        <w:p w14:paraId="2F111AB9" w14:textId="77777777" w:rsidR="007C2D31" w:rsidRDefault="007C2D31" w:rsidP="007C2D31"/>
                        <w:p w14:paraId="3E3AFF5A" w14:textId="77777777" w:rsidR="007C2D31" w:rsidRDefault="007C2D31" w:rsidP="007C2D31"/>
                        <w:p w14:paraId="7862F8DB" w14:textId="77777777" w:rsidR="007C2D31" w:rsidRDefault="007C2D31" w:rsidP="007C2D31"/>
                        <w:p w14:paraId="07F1EF9C" w14:textId="77777777" w:rsidR="007C2D31" w:rsidRDefault="007C2D31" w:rsidP="007C2D31"/>
                        <w:p w14:paraId="6781E57F" w14:textId="77777777" w:rsidR="007C2D31" w:rsidRDefault="007C2D31" w:rsidP="007C2D31"/>
                        <w:p w14:paraId="7D4E3151" w14:textId="77777777" w:rsidR="007C2D31" w:rsidRDefault="007C2D31" w:rsidP="007C2D31"/>
                        <w:p w14:paraId="3BC6FE1E" w14:textId="77777777" w:rsidR="007C2D31" w:rsidRDefault="007C2D31" w:rsidP="007C2D31"/>
                        <w:p w14:paraId="5C0F8AF4" w14:textId="77777777" w:rsidR="007C2D31" w:rsidRDefault="007C2D31" w:rsidP="007C2D31"/>
                        <w:p w14:paraId="5B52AC79" w14:textId="77777777" w:rsidR="007C2D31" w:rsidRDefault="007C2D31" w:rsidP="007C2D31"/>
                        <w:p w14:paraId="0DAF8523" w14:textId="77777777" w:rsidR="007C2D31" w:rsidRDefault="007C2D31" w:rsidP="007C2D31"/>
                        <w:p w14:paraId="219347C3" w14:textId="77777777" w:rsidR="007C2D31" w:rsidRDefault="007C2D31" w:rsidP="007C2D31"/>
                        <w:p w14:paraId="2A34D896" w14:textId="77777777" w:rsidR="007C2D31" w:rsidRDefault="007C2D31" w:rsidP="007C2D31"/>
                        <w:p w14:paraId="4865B6AD" w14:textId="77777777" w:rsidR="007C2D31" w:rsidRDefault="007C2D31" w:rsidP="007C2D31"/>
                        <w:p w14:paraId="011DEFEE" w14:textId="77777777" w:rsidR="007C2D31" w:rsidRDefault="007C2D31" w:rsidP="007C2D31"/>
                        <w:p w14:paraId="748A3235" w14:textId="77777777" w:rsidR="007C2D31" w:rsidRDefault="007C2D31" w:rsidP="007C2D31"/>
                        <w:p w14:paraId="74B516A9" w14:textId="77777777" w:rsidR="007C2D31" w:rsidRDefault="007C2D31" w:rsidP="007C2D31"/>
                        <w:p w14:paraId="62333D11" w14:textId="77777777" w:rsidR="007C2D31" w:rsidRDefault="007C2D31" w:rsidP="007C2D31"/>
                        <w:p w14:paraId="62BA8FC3" w14:textId="77777777" w:rsidR="007C2D31" w:rsidRDefault="007C2D31" w:rsidP="007C2D31"/>
                        <w:p w14:paraId="2A2A1CD5" w14:textId="77777777" w:rsidR="007C2D31" w:rsidRDefault="007C2D31" w:rsidP="007C2D31"/>
                        <w:p w14:paraId="2CA0EDEC" w14:textId="77777777" w:rsidR="007C2D31" w:rsidRDefault="007C2D31" w:rsidP="007C2D31"/>
                        <w:p w14:paraId="34D448B5" w14:textId="77777777" w:rsidR="007C2D31" w:rsidRDefault="007C2D31" w:rsidP="007C2D31"/>
                        <w:p w14:paraId="4EF616A7" w14:textId="77777777" w:rsidR="007C2D31" w:rsidRDefault="007C2D31" w:rsidP="007C2D31"/>
                        <w:p w14:paraId="51CFE8C5" w14:textId="77777777" w:rsidR="007C2D31" w:rsidRDefault="007C2D31" w:rsidP="007C2D31"/>
                        <w:p w14:paraId="3021C12F" w14:textId="77777777" w:rsidR="007C2D31" w:rsidRDefault="007C2D31" w:rsidP="007C2D31"/>
                        <w:p w14:paraId="19FCE5F8" w14:textId="77777777" w:rsidR="007C2D31" w:rsidRDefault="007C2D31" w:rsidP="007C2D31"/>
                        <w:p w14:paraId="160F0FEC" w14:textId="77777777" w:rsidR="007C2D31" w:rsidRDefault="007C2D31" w:rsidP="007C2D31"/>
                        <w:p w14:paraId="5AE28662" w14:textId="77777777" w:rsidR="007C2D31" w:rsidRDefault="007C2D31" w:rsidP="007C2D31"/>
                        <w:p w14:paraId="3F4A398A" w14:textId="77777777" w:rsidR="007C2D31" w:rsidRDefault="007C2D31" w:rsidP="007C2D31"/>
                        <w:p w14:paraId="1D8E381B" w14:textId="77777777" w:rsidR="007C2D31" w:rsidRDefault="007C2D31" w:rsidP="007C2D31"/>
                        <w:p w14:paraId="740B1688" w14:textId="77777777" w:rsidR="007C2D31" w:rsidRDefault="007C2D31" w:rsidP="007C2D31"/>
                        <w:p w14:paraId="686C5E7C" w14:textId="77777777" w:rsidR="007C2D31" w:rsidRDefault="007C2D31" w:rsidP="007C2D31"/>
                        <w:p w14:paraId="20719749" w14:textId="77777777" w:rsidR="007C2D31" w:rsidRDefault="007C2D31" w:rsidP="007C2D31"/>
                        <w:p w14:paraId="40C59600" w14:textId="77777777" w:rsidR="007C2D31" w:rsidRDefault="007C2D31" w:rsidP="007C2D31"/>
                        <w:p w14:paraId="7718469A" w14:textId="77777777" w:rsidR="007C2D31" w:rsidRDefault="007C2D31" w:rsidP="007C2D31"/>
                        <w:p w14:paraId="79598285" w14:textId="77777777" w:rsidR="007C2D31" w:rsidRDefault="007C2D31" w:rsidP="007C2D31"/>
                        <w:p w14:paraId="79F11CD4" w14:textId="77777777" w:rsidR="007C2D31" w:rsidRDefault="007C2D31" w:rsidP="007C2D31"/>
                        <w:p w14:paraId="31EBDC3D" w14:textId="77777777" w:rsidR="007C2D31" w:rsidRDefault="007C2D31" w:rsidP="007C2D31"/>
                        <w:p w14:paraId="406CE74D" w14:textId="77777777" w:rsidR="007C2D31" w:rsidRDefault="007C2D31" w:rsidP="007C2D31"/>
                        <w:p w14:paraId="2CF25854" w14:textId="77777777" w:rsidR="007C2D31" w:rsidRDefault="007C2D31" w:rsidP="007C2D31"/>
                        <w:p w14:paraId="683362CF" w14:textId="77777777" w:rsidR="007C2D31" w:rsidRDefault="007C2D31" w:rsidP="007C2D31"/>
                        <w:p w14:paraId="1662864E" w14:textId="77777777" w:rsidR="007C2D31" w:rsidRDefault="007C2D31" w:rsidP="007C2D31"/>
                        <w:p w14:paraId="5CC70F6A" w14:textId="77777777" w:rsidR="007C2D31" w:rsidRDefault="007C2D31" w:rsidP="007C2D31"/>
                        <w:p w14:paraId="5BA72E5F" w14:textId="77777777" w:rsidR="007C2D31" w:rsidRDefault="007C2D31" w:rsidP="007C2D31"/>
                        <w:p w14:paraId="37AADCB0" w14:textId="77777777" w:rsidR="007C2D31" w:rsidRDefault="007C2D31" w:rsidP="007C2D31"/>
                        <w:p w14:paraId="30E10E2D" w14:textId="77777777" w:rsidR="007C2D31" w:rsidRDefault="007C2D31" w:rsidP="007C2D31"/>
                        <w:p w14:paraId="44E99DB4" w14:textId="77777777" w:rsidR="007C2D31" w:rsidRDefault="007C2D31" w:rsidP="007C2D31"/>
                        <w:p w14:paraId="5153D58F" w14:textId="77777777" w:rsidR="007C2D31" w:rsidRDefault="007C2D31" w:rsidP="007C2D31"/>
                        <w:p w14:paraId="1834C09E" w14:textId="77777777" w:rsidR="007C2D31" w:rsidRDefault="007C2D31" w:rsidP="007C2D31"/>
                        <w:p w14:paraId="3ACE35EE" w14:textId="77777777" w:rsidR="007C2D31" w:rsidRDefault="007C2D31" w:rsidP="007C2D31"/>
                        <w:p w14:paraId="13F7BEB6" w14:textId="77777777" w:rsidR="007C2D31" w:rsidRDefault="007C2D31" w:rsidP="007C2D31"/>
                        <w:p w14:paraId="225BF807" w14:textId="77777777" w:rsidR="007C2D31" w:rsidRDefault="007C2D31" w:rsidP="007C2D31"/>
                        <w:p w14:paraId="3D46E8F4" w14:textId="77777777" w:rsidR="007C2D31" w:rsidRDefault="007C2D31" w:rsidP="007C2D31"/>
                        <w:p w14:paraId="6463AC42" w14:textId="77777777" w:rsidR="007C2D31" w:rsidRDefault="007C2D31" w:rsidP="007C2D31"/>
                        <w:p w14:paraId="5ED45517" w14:textId="77777777" w:rsidR="007C2D31" w:rsidRDefault="007C2D31" w:rsidP="007C2D31"/>
                        <w:p w14:paraId="12D12987" w14:textId="77777777" w:rsidR="007C2D31" w:rsidRDefault="007C2D31" w:rsidP="007C2D31"/>
                        <w:p w14:paraId="7D32CF2B" w14:textId="77777777" w:rsidR="007C2D31" w:rsidRDefault="007C2D31" w:rsidP="007C2D31"/>
                        <w:p w14:paraId="2142AE7E" w14:textId="77777777" w:rsidR="007C2D31" w:rsidRDefault="007C2D31" w:rsidP="007C2D31"/>
                        <w:p w14:paraId="162CD3A5" w14:textId="77777777" w:rsidR="007C2D31" w:rsidRDefault="007C2D31" w:rsidP="007C2D31"/>
                        <w:p w14:paraId="50C01970" w14:textId="77777777" w:rsidR="007C2D31" w:rsidRDefault="007C2D31" w:rsidP="007C2D31"/>
                        <w:p w14:paraId="749CB5E0" w14:textId="77777777" w:rsidR="007C2D31" w:rsidRDefault="007C2D31" w:rsidP="007C2D31"/>
                        <w:p w14:paraId="3AFA4A90" w14:textId="77777777" w:rsidR="007C2D31" w:rsidRDefault="007C2D31" w:rsidP="007C2D31"/>
                        <w:p w14:paraId="2F0B3747" w14:textId="77777777" w:rsidR="007C2D31" w:rsidRDefault="007C2D31" w:rsidP="007C2D31"/>
                        <w:p w14:paraId="5C5464C6" w14:textId="77777777" w:rsidR="007C2D31" w:rsidRDefault="007C2D31" w:rsidP="007C2D31"/>
                        <w:p w14:paraId="2CAAF2CC" w14:textId="77777777" w:rsidR="007C2D31" w:rsidRDefault="007C2D31" w:rsidP="007C2D31"/>
                        <w:p w14:paraId="3531410B" w14:textId="77777777" w:rsidR="007C2D31" w:rsidRDefault="007C2D31" w:rsidP="007C2D31"/>
                        <w:p w14:paraId="3D992108" w14:textId="77777777" w:rsidR="007C2D31" w:rsidRDefault="007C2D31" w:rsidP="007C2D31"/>
                        <w:p w14:paraId="3695082C" w14:textId="77777777" w:rsidR="007C2D31" w:rsidRDefault="007C2D31" w:rsidP="007C2D31"/>
                        <w:p w14:paraId="0E6758C7" w14:textId="77777777" w:rsidR="007C2D31" w:rsidRDefault="007C2D31" w:rsidP="007C2D31"/>
                        <w:p w14:paraId="2DC58723" w14:textId="77777777" w:rsidR="007C2D31" w:rsidRDefault="007C2D31" w:rsidP="007C2D31"/>
                        <w:p w14:paraId="0DDE1013" w14:textId="77777777" w:rsidR="007C2D31" w:rsidRDefault="007C2D31" w:rsidP="007C2D31"/>
                        <w:p w14:paraId="1B1B71E3" w14:textId="77777777" w:rsidR="007C2D31" w:rsidRDefault="007C2D31" w:rsidP="007C2D31"/>
                        <w:p w14:paraId="06ECC1CC" w14:textId="77777777" w:rsidR="007C2D31" w:rsidRDefault="007C2D31" w:rsidP="007C2D31"/>
                        <w:p w14:paraId="43D368A8" w14:textId="77777777" w:rsidR="007C2D31" w:rsidRDefault="007C2D31" w:rsidP="007C2D31"/>
                        <w:p w14:paraId="2062BBB1" w14:textId="77777777" w:rsidR="007C2D31" w:rsidRDefault="007C2D31" w:rsidP="007C2D31"/>
                        <w:p w14:paraId="06C733CB" w14:textId="77777777" w:rsidR="007C2D31" w:rsidRDefault="007C2D31" w:rsidP="007C2D31"/>
                        <w:p w14:paraId="231AB8F5" w14:textId="77777777" w:rsidR="007C2D31" w:rsidRDefault="007C2D31" w:rsidP="007C2D31"/>
                        <w:p w14:paraId="53364A0C" w14:textId="77777777" w:rsidR="007C2D31" w:rsidRDefault="007C2D31" w:rsidP="007C2D31"/>
                        <w:p w14:paraId="64C38D4B" w14:textId="77777777" w:rsidR="007C2D31" w:rsidRDefault="007C2D31" w:rsidP="007C2D31"/>
                        <w:p w14:paraId="3D105568" w14:textId="77777777" w:rsidR="007C2D31" w:rsidRDefault="007C2D31" w:rsidP="007C2D31"/>
                        <w:p w14:paraId="36A9447C" w14:textId="77777777" w:rsidR="007C2D31" w:rsidRDefault="007C2D31" w:rsidP="007C2D31"/>
                        <w:p w14:paraId="16B50A63" w14:textId="77777777" w:rsidR="007C2D31" w:rsidRDefault="007C2D31" w:rsidP="007C2D31"/>
                        <w:p w14:paraId="3A5C3A6D" w14:textId="77777777" w:rsidR="007C2D31" w:rsidRDefault="007C2D31" w:rsidP="007C2D31"/>
                        <w:p w14:paraId="7F3A45DB" w14:textId="77777777" w:rsidR="007C2D31" w:rsidRDefault="007C2D31" w:rsidP="007C2D31"/>
                        <w:p w14:paraId="7996CFBA" w14:textId="77777777" w:rsidR="007C2D31" w:rsidRDefault="007C2D31" w:rsidP="007C2D31"/>
                        <w:p w14:paraId="29AC0570" w14:textId="77777777" w:rsidR="007C2D31" w:rsidRDefault="007C2D31" w:rsidP="007C2D31"/>
                        <w:p w14:paraId="47595EB2" w14:textId="77777777" w:rsidR="007C2D31" w:rsidRDefault="007C2D31" w:rsidP="007C2D31"/>
                        <w:p w14:paraId="4A92B7AB" w14:textId="77777777" w:rsidR="007C2D31" w:rsidRDefault="007C2D31" w:rsidP="007C2D31"/>
                        <w:p w14:paraId="799CEF43" w14:textId="77777777" w:rsidR="007C2D31" w:rsidRDefault="007C2D31" w:rsidP="007C2D31"/>
                        <w:p w14:paraId="1493DCDF" w14:textId="77777777" w:rsidR="007C2D31" w:rsidRDefault="007C2D31" w:rsidP="007C2D31"/>
                        <w:p w14:paraId="078D107C" w14:textId="77777777" w:rsidR="007C2D31" w:rsidRDefault="007C2D31" w:rsidP="007C2D31"/>
                        <w:p w14:paraId="49BE24BC" w14:textId="77777777" w:rsidR="007C2D31" w:rsidRDefault="007C2D31" w:rsidP="007C2D31"/>
                        <w:p w14:paraId="1E942946" w14:textId="77777777" w:rsidR="007C2D31" w:rsidRDefault="007C2D31" w:rsidP="007C2D31"/>
                        <w:p w14:paraId="35002844" w14:textId="77777777" w:rsidR="007C2D31" w:rsidRDefault="007C2D31" w:rsidP="007C2D31"/>
                        <w:p w14:paraId="62157744" w14:textId="77777777" w:rsidR="007C2D31" w:rsidRDefault="007C2D31" w:rsidP="007C2D31"/>
                        <w:p w14:paraId="6C8D5F3D" w14:textId="77777777" w:rsidR="007C2D31" w:rsidRDefault="007C2D31" w:rsidP="007C2D31"/>
                        <w:p w14:paraId="068BAAD0" w14:textId="77777777" w:rsidR="007C2D31" w:rsidRDefault="007C2D31" w:rsidP="007C2D31"/>
                        <w:p w14:paraId="3724A695" w14:textId="77777777" w:rsidR="007C2D31" w:rsidRDefault="007C2D31" w:rsidP="007C2D31"/>
                        <w:p w14:paraId="141784BD" w14:textId="77777777" w:rsidR="007C2D31" w:rsidRDefault="007C2D31" w:rsidP="007C2D31"/>
                        <w:p w14:paraId="654BFBA2" w14:textId="77777777" w:rsidR="007C2D31" w:rsidRDefault="007C2D31" w:rsidP="007C2D31"/>
                        <w:p w14:paraId="2F015FCD" w14:textId="77777777" w:rsidR="007C2D31" w:rsidRDefault="007C2D31" w:rsidP="007C2D31"/>
                        <w:p w14:paraId="62C50F2A" w14:textId="77777777" w:rsidR="007C2D31" w:rsidRDefault="007C2D31" w:rsidP="007C2D31"/>
                        <w:p w14:paraId="3CE3BA57" w14:textId="77777777" w:rsidR="007C2D31" w:rsidRDefault="007C2D31" w:rsidP="007C2D31"/>
                        <w:p w14:paraId="07706DA8" w14:textId="77777777" w:rsidR="007C2D31" w:rsidRDefault="007C2D31" w:rsidP="007C2D31"/>
                        <w:p w14:paraId="7F2B7588" w14:textId="77777777" w:rsidR="007C2D31" w:rsidRDefault="007C2D31" w:rsidP="007C2D31"/>
                        <w:p w14:paraId="4148E8C1" w14:textId="77777777" w:rsidR="007C2D31" w:rsidRDefault="007C2D31" w:rsidP="007C2D31"/>
                        <w:p w14:paraId="251601D1" w14:textId="77777777" w:rsidR="007C2D31" w:rsidRDefault="007C2D31" w:rsidP="007C2D31"/>
                        <w:p w14:paraId="58507043" w14:textId="77777777" w:rsidR="007C2D31" w:rsidRDefault="007C2D31" w:rsidP="007C2D31"/>
                        <w:p w14:paraId="20EFA32B" w14:textId="77777777" w:rsidR="007C2D31" w:rsidRDefault="007C2D31" w:rsidP="007C2D31"/>
                        <w:p w14:paraId="24536085" w14:textId="77777777" w:rsidR="007C2D31" w:rsidRDefault="007C2D31" w:rsidP="007C2D31"/>
                        <w:p w14:paraId="2DAA9520" w14:textId="77777777" w:rsidR="007C2D31" w:rsidRDefault="007C2D31" w:rsidP="007C2D31"/>
                        <w:p w14:paraId="0427B90E" w14:textId="77777777" w:rsidR="007C2D31" w:rsidRDefault="007C2D31" w:rsidP="007C2D31"/>
                        <w:p w14:paraId="02F30C0E" w14:textId="77777777" w:rsidR="007C2D31" w:rsidRDefault="007C2D31" w:rsidP="007C2D31"/>
                        <w:p w14:paraId="412230E1" w14:textId="77777777" w:rsidR="007C2D31" w:rsidRDefault="007C2D31" w:rsidP="007C2D31"/>
                        <w:p w14:paraId="57B9FFA1" w14:textId="77777777" w:rsidR="007C2D31" w:rsidRDefault="007C2D31" w:rsidP="007C2D31"/>
                        <w:p w14:paraId="1590B6CE" w14:textId="77777777" w:rsidR="007C2D31" w:rsidRDefault="007C2D31" w:rsidP="007C2D31"/>
                        <w:p w14:paraId="6BC1C537" w14:textId="77777777" w:rsidR="007C2D31" w:rsidRDefault="007C2D31" w:rsidP="007C2D31"/>
                        <w:p w14:paraId="03B7BAA8" w14:textId="77777777" w:rsidR="007C2D31" w:rsidRDefault="007C2D31" w:rsidP="007C2D31"/>
                        <w:p w14:paraId="3A807342" w14:textId="77777777" w:rsidR="007C2D31" w:rsidRDefault="007C2D31" w:rsidP="007C2D31"/>
                        <w:p w14:paraId="6CD2759A" w14:textId="77777777" w:rsidR="007C2D31" w:rsidRDefault="007C2D31" w:rsidP="007C2D31"/>
                        <w:p w14:paraId="60F691D9" w14:textId="77777777" w:rsidR="007C2D31" w:rsidRDefault="007C2D31" w:rsidP="007C2D31"/>
                        <w:p w14:paraId="6E462A3D" w14:textId="77777777" w:rsidR="007C2D31" w:rsidRDefault="007C2D31" w:rsidP="007C2D31"/>
                        <w:p w14:paraId="14CF6265" w14:textId="77777777" w:rsidR="007C2D31" w:rsidRDefault="007C2D31" w:rsidP="007C2D31"/>
                        <w:p w14:paraId="72FE7675" w14:textId="77777777" w:rsidR="007C2D31" w:rsidRDefault="007C2D31" w:rsidP="007C2D31"/>
                        <w:p w14:paraId="2713686E" w14:textId="77777777" w:rsidR="007C2D31" w:rsidRDefault="007C2D31" w:rsidP="007C2D31"/>
                        <w:p w14:paraId="2E9A1C9A" w14:textId="77777777" w:rsidR="007C2D31" w:rsidRDefault="007C2D31" w:rsidP="007C2D31"/>
                        <w:p w14:paraId="69481536" w14:textId="77777777" w:rsidR="007C2D31" w:rsidRDefault="007C2D31" w:rsidP="007C2D31"/>
                        <w:p w14:paraId="0D62AD95" w14:textId="77777777" w:rsidR="007C2D31" w:rsidRDefault="007C2D31" w:rsidP="007C2D31"/>
                        <w:p w14:paraId="1DA9F55D" w14:textId="77777777" w:rsidR="007C2D31" w:rsidRDefault="007C2D31" w:rsidP="007C2D31"/>
                        <w:p w14:paraId="1C36A829" w14:textId="77777777" w:rsidR="007C2D31" w:rsidRDefault="007C2D31" w:rsidP="007C2D31"/>
                        <w:p w14:paraId="77DDE949" w14:textId="77777777" w:rsidR="007C2D31" w:rsidRDefault="007C2D31" w:rsidP="007C2D31"/>
                        <w:p w14:paraId="174B7ECC" w14:textId="77777777" w:rsidR="007C2D31" w:rsidRDefault="007C2D31" w:rsidP="007C2D31"/>
                        <w:p w14:paraId="464C1387" w14:textId="77777777" w:rsidR="007C2D31" w:rsidRDefault="007C2D31" w:rsidP="007C2D31"/>
                        <w:p w14:paraId="6F95FD74" w14:textId="77777777" w:rsidR="007C2D31" w:rsidRDefault="007C2D31" w:rsidP="007C2D31"/>
                        <w:p w14:paraId="68293C0E" w14:textId="77777777" w:rsidR="007C2D31" w:rsidRDefault="007C2D31" w:rsidP="007C2D31"/>
                        <w:p w14:paraId="10F1DB1A" w14:textId="77777777" w:rsidR="007C2D31" w:rsidRDefault="007C2D31" w:rsidP="007C2D31"/>
                        <w:p w14:paraId="296F2B25" w14:textId="77777777" w:rsidR="007C2D31" w:rsidRDefault="007C2D31" w:rsidP="007C2D31"/>
                        <w:p w14:paraId="28D6F4D9" w14:textId="77777777" w:rsidR="007C2D31" w:rsidRDefault="007C2D31" w:rsidP="007C2D31"/>
                        <w:p w14:paraId="597BEA78" w14:textId="77777777" w:rsidR="007C2D31" w:rsidRDefault="007C2D31" w:rsidP="007C2D31"/>
                        <w:p w14:paraId="01DEDBEF" w14:textId="77777777" w:rsidR="007C2D31" w:rsidRDefault="007C2D31" w:rsidP="007C2D31"/>
                        <w:p w14:paraId="5DA8073C" w14:textId="77777777" w:rsidR="007C2D31" w:rsidRDefault="007C2D31" w:rsidP="007C2D31"/>
                        <w:p w14:paraId="122A7779" w14:textId="77777777" w:rsidR="007C2D31" w:rsidRDefault="007C2D31" w:rsidP="007C2D31"/>
                        <w:p w14:paraId="02360BF1" w14:textId="77777777" w:rsidR="007C2D31" w:rsidRDefault="007C2D31" w:rsidP="007C2D31"/>
                        <w:p w14:paraId="6E74CBC1" w14:textId="77777777" w:rsidR="007C2D31" w:rsidRDefault="007C2D31" w:rsidP="007C2D31"/>
                        <w:p w14:paraId="11B99598" w14:textId="77777777" w:rsidR="007C2D31" w:rsidRDefault="007C2D31" w:rsidP="007C2D31"/>
                        <w:p w14:paraId="17AC909C" w14:textId="77777777" w:rsidR="007C2D31" w:rsidRDefault="007C2D31" w:rsidP="007C2D31"/>
                        <w:p w14:paraId="5234607A" w14:textId="77777777" w:rsidR="007C2D31" w:rsidRDefault="007C2D31" w:rsidP="007C2D31"/>
                        <w:p w14:paraId="3E65FDD0" w14:textId="77777777" w:rsidR="007C2D31" w:rsidRDefault="007C2D31" w:rsidP="007C2D31"/>
                        <w:p w14:paraId="69C6F811" w14:textId="77777777" w:rsidR="007C2D31" w:rsidRDefault="007C2D31" w:rsidP="007C2D31"/>
                        <w:p w14:paraId="11278669" w14:textId="77777777" w:rsidR="007C2D31" w:rsidRDefault="007C2D31" w:rsidP="007C2D31"/>
                        <w:p w14:paraId="345C22A4" w14:textId="77777777" w:rsidR="007C2D31" w:rsidRDefault="007C2D31" w:rsidP="007C2D31"/>
                        <w:p w14:paraId="4DA9C5C5" w14:textId="77777777" w:rsidR="007C2D31" w:rsidRDefault="007C2D31" w:rsidP="007C2D31"/>
                        <w:p w14:paraId="0514E864" w14:textId="77777777" w:rsidR="007C2D31" w:rsidRDefault="007C2D31" w:rsidP="007C2D31"/>
                        <w:p w14:paraId="0E24054B" w14:textId="77777777" w:rsidR="007C2D31" w:rsidRDefault="007C2D31" w:rsidP="007C2D31"/>
                        <w:p w14:paraId="16EBD43B" w14:textId="77777777" w:rsidR="007C2D31" w:rsidRDefault="007C2D31" w:rsidP="007C2D31"/>
                        <w:p w14:paraId="7039A7EF" w14:textId="77777777" w:rsidR="007C2D31" w:rsidRDefault="007C2D31" w:rsidP="007C2D31"/>
                        <w:p w14:paraId="6EEC671E" w14:textId="77777777" w:rsidR="007C2D31" w:rsidRDefault="007C2D31" w:rsidP="007C2D31"/>
                        <w:p w14:paraId="7E3CEE4B" w14:textId="77777777" w:rsidR="007C2D31" w:rsidRDefault="007C2D31" w:rsidP="007C2D31"/>
                        <w:p w14:paraId="028EB1F4" w14:textId="77777777" w:rsidR="007C2D31" w:rsidRDefault="007C2D31" w:rsidP="007C2D31"/>
                        <w:p w14:paraId="374D971D" w14:textId="77777777" w:rsidR="007C2D31" w:rsidRDefault="007C2D31" w:rsidP="007C2D31"/>
                        <w:p w14:paraId="36AAF33A" w14:textId="77777777" w:rsidR="007C2D31" w:rsidRDefault="007C2D31" w:rsidP="007C2D31"/>
                        <w:p w14:paraId="5741D1AF" w14:textId="77777777" w:rsidR="007C2D31" w:rsidRDefault="007C2D31" w:rsidP="007C2D31"/>
                        <w:p w14:paraId="131609B5" w14:textId="77777777" w:rsidR="007C2D31" w:rsidRDefault="007C2D31" w:rsidP="007C2D31"/>
                        <w:p w14:paraId="4F7F2425" w14:textId="77777777" w:rsidR="007C2D31" w:rsidRDefault="007C2D31" w:rsidP="007C2D31"/>
                        <w:p w14:paraId="5B9A6C8B" w14:textId="77777777" w:rsidR="007C2D31" w:rsidRDefault="007C2D31" w:rsidP="007C2D31"/>
                        <w:p w14:paraId="4E42E6D0" w14:textId="77777777" w:rsidR="007C2D31" w:rsidRDefault="007C2D31" w:rsidP="007C2D31"/>
                        <w:p w14:paraId="779D9CFD" w14:textId="77777777" w:rsidR="007C2D31" w:rsidRDefault="007C2D31" w:rsidP="007C2D31"/>
                        <w:p w14:paraId="749C9789" w14:textId="77777777" w:rsidR="007C2D31" w:rsidRDefault="007C2D31" w:rsidP="007C2D31"/>
                        <w:p w14:paraId="366E45E7" w14:textId="77777777" w:rsidR="007C2D31" w:rsidRDefault="007C2D31" w:rsidP="007C2D31"/>
                        <w:p w14:paraId="3F7C6E62" w14:textId="77777777" w:rsidR="007C2D31" w:rsidRDefault="007C2D31" w:rsidP="007C2D31"/>
                        <w:p w14:paraId="23A379AC" w14:textId="77777777" w:rsidR="007C2D31" w:rsidRDefault="007C2D31" w:rsidP="007C2D31"/>
                        <w:p w14:paraId="517F8DAE" w14:textId="77777777" w:rsidR="007C2D31" w:rsidRDefault="007C2D31" w:rsidP="007C2D31"/>
                        <w:p w14:paraId="256B3004" w14:textId="77777777" w:rsidR="007C2D31" w:rsidRDefault="007C2D31" w:rsidP="007C2D31"/>
                        <w:p w14:paraId="1C1DE132" w14:textId="77777777" w:rsidR="007C2D31" w:rsidRDefault="007C2D31" w:rsidP="007C2D31"/>
                        <w:p w14:paraId="4155098A" w14:textId="77777777" w:rsidR="007C2D31" w:rsidRDefault="007C2D31" w:rsidP="007C2D31"/>
                        <w:p w14:paraId="765BCCD2" w14:textId="77777777" w:rsidR="007C2D31" w:rsidRDefault="007C2D31" w:rsidP="007C2D31"/>
                        <w:p w14:paraId="3ACD7E63" w14:textId="77777777" w:rsidR="007C2D31" w:rsidRDefault="007C2D31" w:rsidP="007C2D31"/>
                        <w:p w14:paraId="78767D98" w14:textId="77777777" w:rsidR="007C2D31" w:rsidRDefault="007C2D31" w:rsidP="007C2D31"/>
                        <w:p w14:paraId="74BD240E" w14:textId="77777777" w:rsidR="007C2D31" w:rsidRDefault="007C2D31" w:rsidP="007C2D31"/>
                        <w:p w14:paraId="171D2666" w14:textId="77777777" w:rsidR="007C2D31" w:rsidRDefault="007C2D31" w:rsidP="007C2D31"/>
                        <w:p w14:paraId="5456CD87" w14:textId="77777777" w:rsidR="007C2D31" w:rsidRDefault="007C2D31" w:rsidP="007C2D31"/>
                        <w:p w14:paraId="21178FE8" w14:textId="77777777" w:rsidR="007C2D31" w:rsidRDefault="007C2D31" w:rsidP="007C2D31"/>
                        <w:p w14:paraId="1FF88549" w14:textId="77777777" w:rsidR="007C2D31" w:rsidRDefault="007C2D31" w:rsidP="007C2D31"/>
                        <w:p w14:paraId="1C1DF85F" w14:textId="77777777" w:rsidR="007C2D31" w:rsidRDefault="007C2D31" w:rsidP="007C2D31"/>
                        <w:p w14:paraId="44CE067D" w14:textId="77777777" w:rsidR="007C2D31" w:rsidRDefault="007C2D31" w:rsidP="007C2D31"/>
                        <w:p w14:paraId="2EDBC92B" w14:textId="77777777" w:rsidR="007C2D31" w:rsidRDefault="007C2D31" w:rsidP="007C2D31"/>
                        <w:p w14:paraId="40C155B5" w14:textId="77777777" w:rsidR="007C2D31" w:rsidRDefault="007C2D31" w:rsidP="007C2D31"/>
                        <w:p w14:paraId="5401C77C" w14:textId="77777777" w:rsidR="007C2D31" w:rsidRDefault="007C2D31" w:rsidP="007C2D31"/>
                        <w:p w14:paraId="634ECBDE" w14:textId="77777777" w:rsidR="007C2D31" w:rsidRDefault="007C2D31" w:rsidP="007C2D31"/>
                        <w:p w14:paraId="60EFEC19" w14:textId="77777777" w:rsidR="007C2D31" w:rsidRDefault="007C2D31" w:rsidP="007C2D31"/>
                        <w:p w14:paraId="6F415CDC" w14:textId="77777777" w:rsidR="007C2D31" w:rsidRDefault="007C2D31" w:rsidP="007C2D31"/>
                        <w:p w14:paraId="399465B3" w14:textId="77777777" w:rsidR="007C2D31" w:rsidRDefault="007C2D31" w:rsidP="007C2D31"/>
                        <w:p w14:paraId="0D0E4E96" w14:textId="77777777" w:rsidR="007C2D31" w:rsidRDefault="007C2D31" w:rsidP="007C2D31"/>
                        <w:p w14:paraId="78E979B3" w14:textId="77777777" w:rsidR="007C2D31" w:rsidRDefault="007C2D31" w:rsidP="007C2D31"/>
                        <w:p w14:paraId="2FEEC47C" w14:textId="77777777" w:rsidR="007C2D31" w:rsidRDefault="007C2D31" w:rsidP="007C2D31"/>
                        <w:p w14:paraId="75F497A5" w14:textId="77777777" w:rsidR="007C2D31" w:rsidRDefault="007C2D31" w:rsidP="007C2D31"/>
                        <w:p w14:paraId="436A8389" w14:textId="77777777" w:rsidR="007C2D31" w:rsidRDefault="007C2D31" w:rsidP="007C2D31"/>
                        <w:p w14:paraId="6844FC81" w14:textId="77777777" w:rsidR="007C2D31" w:rsidRDefault="007C2D31" w:rsidP="007C2D31"/>
                        <w:p w14:paraId="3997C39F" w14:textId="77777777" w:rsidR="007C2D31" w:rsidRDefault="007C2D31" w:rsidP="007C2D31"/>
                        <w:p w14:paraId="0E386DAD" w14:textId="77777777" w:rsidR="007C2D31" w:rsidRDefault="007C2D31" w:rsidP="007C2D31"/>
                        <w:p w14:paraId="25D44131" w14:textId="77777777" w:rsidR="007C2D31" w:rsidRDefault="007C2D31" w:rsidP="007C2D31"/>
                        <w:p w14:paraId="5AD5C93E" w14:textId="77777777" w:rsidR="007C2D31" w:rsidRDefault="007C2D31" w:rsidP="007C2D31"/>
                        <w:p w14:paraId="5696448F" w14:textId="77777777" w:rsidR="007C2D31" w:rsidRDefault="007C2D31" w:rsidP="007C2D31"/>
                        <w:p w14:paraId="5DD11783" w14:textId="77777777" w:rsidR="007C2D31" w:rsidRDefault="007C2D31" w:rsidP="007C2D31"/>
                        <w:p w14:paraId="397FD634" w14:textId="77777777" w:rsidR="007C2D31" w:rsidRDefault="007C2D31" w:rsidP="007C2D31"/>
                        <w:p w14:paraId="78496C05" w14:textId="77777777" w:rsidR="007C2D31" w:rsidRDefault="007C2D31" w:rsidP="007C2D31"/>
                        <w:p w14:paraId="33C1E192" w14:textId="77777777" w:rsidR="007C2D31" w:rsidRDefault="007C2D31" w:rsidP="007C2D31"/>
                        <w:p w14:paraId="2FF76B4B" w14:textId="77777777" w:rsidR="007C2D31" w:rsidRDefault="007C2D31" w:rsidP="007C2D31"/>
                        <w:p w14:paraId="41DBDA23" w14:textId="77777777" w:rsidR="007C2D31" w:rsidRDefault="007C2D31" w:rsidP="007C2D31"/>
                        <w:p w14:paraId="2A4C4BE7" w14:textId="77777777" w:rsidR="007C2D31" w:rsidRDefault="007C2D31" w:rsidP="007C2D31"/>
                        <w:p w14:paraId="4C08B8EE" w14:textId="77777777" w:rsidR="007C2D31" w:rsidRDefault="007C2D31" w:rsidP="007C2D31"/>
                        <w:p w14:paraId="05AB5E67" w14:textId="77777777" w:rsidR="007C2D31" w:rsidRDefault="007C2D31" w:rsidP="007C2D31"/>
                        <w:p w14:paraId="1A514407" w14:textId="77777777" w:rsidR="007C2D31" w:rsidRDefault="007C2D31" w:rsidP="007C2D31"/>
                        <w:p w14:paraId="3AAB7345" w14:textId="77777777" w:rsidR="007C2D31" w:rsidRDefault="007C2D31" w:rsidP="007C2D31"/>
                        <w:p w14:paraId="5E71F6C8" w14:textId="77777777" w:rsidR="007C2D31" w:rsidRDefault="007C2D31" w:rsidP="007C2D31"/>
                        <w:p w14:paraId="551532E4" w14:textId="77777777" w:rsidR="007C2D31" w:rsidRDefault="007C2D31" w:rsidP="007C2D31"/>
                        <w:p w14:paraId="294E45AC" w14:textId="77777777" w:rsidR="007C2D31" w:rsidRDefault="007C2D31" w:rsidP="007C2D31"/>
                        <w:p w14:paraId="3AD3A017" w14:textId="77777777" w:rsidR="007C2D31" w:rsidRDefault="007C2D31" w:rsidP="007C2D31"/>
                        <w:p w14:paraId="63B16C91" w14:textId="77777777" w:rsidR="007C2D31" w:rsidRDefault="007C2D31" w:rsidP="007C2D31"/>
                        <w:p w14:paraId="289EEB31" w14:textId="77777777" w:rsidR="007C2D31" w:rsidRDefault="007C2D31" w:rsidP="007C2D31"/>
                        <w:p w14:paraId="73B17B95" w14:textId="77777777" w:rsidR="007C2D31" w:rsidRDefault="007C2D31" w:rsidP="007C2D31"/>
                        <w:p w14:paraId="7ADEF996" w14:textId="77777777" w:rsidR="007C2D31" w:rsidRDefault="007C2D31" w:rsidP="007C2D31"/>
                        <w:p w14:paraId="5719F670" w14:textId="77777777" w:rsidR="007C2D31" w:rsidRDefault="007C2D31" w:rsidP="007C2D31"/>
                        <w:p w14:paraId="1A1005C6" w14:textId="77777777" w:rsidR="007C2D31" w:rsidRDefault="007C2D31" w:rsidP="007C2D31"/>
                        <w:p w14:paraId="73BA43A9" w14:textId="77777777" w:rsidR="007C2D31" w:rsidRDefault="007C2D31" w:rsidP="007C2D31"/>
                        <w:p w14:paraId="4BC29637" w14:textId="77777777" w:rsidR="007C2D31" w:rsidRDefault="007C2D31" w:rsidP="007C2D31"/>
                        <w:p w14:paraId="0309A482" w14:textId="77777777" w:rsidR="007C2D31" w:rsidRDefault="007C2D31" w:rsidP="007C2D31"/>
                        <w:p w14:paraId="23F8D19D" w14:textId="77777777" w:rsidR="007C2D31" w:rsidRDefault="007C2D31" w:rsidP="007C2D31"/>
                        <w:p w14:paraId="1B8E4B55" w14:textId="77777777" w:rsidR="007C2D31" w:rsidRDefault="007C2D31" w:rsidP="007C2D31"/>
                        <w:p w14:paraId="3CECB773" w14:textId="77777777" w:rsidR="007C2D31" w:rsidRDefault="007C2D31" w:rsidP="007C2D31"/>
                        <w:p w14:paraId="604679C3" w14:textId="77777777" w:rsidR="007C2D31" w:rsidRDefault="007C2D31" w:rsidP="007C2D31"/>
                        <w:p w14:paraId="0ABA1685" w14:textId="77777777" w:rsidR="007C2D31" w:rsidRDefault="007C2D31" w:rsidP="007C2D31"/>
                        <w:p w14:paraId="1FFE9647" w14:textId="77777777" w:rsidR="007C2D31" w:rsidRDefault="007C2D31" w:rsidP="007C2D31"/>
                        <w:p w14:paraId="04D7F0D9" w14:textId="77777777" w:rsidR="007C2D31" w:rsidRDefault="007C2D31" w:rsidP="007C2D31"/>
                        <w:p w14:paraId="6B3F5A25" w14:textId="77777777" w:rsidR="007C2D31" w:rsidRDefault="007C2D31" w:rsidP="007C2D31"/>
                        <w:p w14:paraId="787228CF" w14:textId="77777777" w:rsidR="007C2D31" w:rsidRDefault="007C2D31" w:rsidP="007C2D31"/>
                        <w:p w14:paraId="4E9498A4" w14:textId="77777777" w:rsidR="007C2D31" w:rsidRDefault="007C2D31" w:rsidP="007C2D31"/>
                        <w:p w14:paraId="35B0A6C4" w14:textId="77777777" w:rsidR="007C2D31" w:rsidRDefault="007C2D31" w:rsidP="007C2D31"/>
                        <w:p w14:paraId="54FA8937" w14:textId="77777777" w:rsidR="007C2D31" w:rsidRDefault="007C2D31" w:rsidP="007C2D31"/>
                        <w:p w14:paraId="2A6EDEEB" w14:textId="77777777" w:rsidR="007C2D31" w:rsidRDefault="007C2D31" w:rsidP="007C2D31"/>
                        <w:p w14:paraId="7A6AB256" w14:textId="77777777" w:rsidR="007C2D31" w:rsidRDefault="007C2D31" w:rsidP="007C2D31"/>
                        <w:p w14:paraId="6A488CB1" w14:textId="77777777" w:rsidR="007C2D31" w:rsidRDefault="007C2D31" w:rsidP="007C2D31"/>
                        <w:p w14:paraId="7C4A6173" w14:textId="77777777" w:rsidR="007C2D31" w:rsidRDefault="007C2D31" w:rsidP="007C2D31"/>
                        <w:p w14:paraId="4C898258" w14:textId="77777777" w:rsidR="007C2D31" w:rsidRDefault="007C2D31" w:rsidP="007C2D31"/>
                        <w:p w14:paraId="525A56B0" w14:textId="77777777" w:rsidR="007C2D31" w:rsidRDefault="007C2D31" w:rsidP="007C2D31"/>
                        <w:p w14:paraId="6EBC8D47" w14:textId="77777777" w:rsidR="007C2D31" w:rsidRDefault="007C2D31" w:rsidP="007C2D31"/>
                        <w:p w14:paraId="5284D9D9" w14:textId="77777777" w:rsidR="007C2D31" w:rsidRDefault="007C2D31" w:rsidP="007C2D31"/>
                        <w:p w14:paraId="4DA639D1" w14:textId="77777777" w:rsidR="007C2D31" w:rsidRDefault="007C2D31" w:rsidP="007C2D31"/>
                        <w:p w14:paraId="7D04D48C" w14:textId="77777777" w:rsidR="007C2D31" w:rsidRDefault="007C2D31" w:rsidP="007C2D31"/>
                        <w:p w14:paraId="3D5B05F5" w14:textId="77777777" w:rsidR="007C2D31" w:rsidRDefault="007C2D31" w:rsidP="007C2D31"/>
                        <w:p w14:paraId="68004EA9" w14:textId="77777777" w:rsidR="007C2D31" w:rsidRDefault="007C2D31" w:rsidP="007C2D31"/>
                        <w:p w14:paraId="6ED68E3F" w14:textId="77777777" w:rsidR="007C2D31" w:rsidRDefault="007C2D31" w:rsidP="007C2D31"/>
                        <w:p w14:paraId="381BF375" w14:textId="77777777" w:rsidR="007C2D31" w:rsidRDefault="007C2D31" w:rsidP="007C2D31"/>
                        <w:p w14:paraId="2357B0FD" w14:textId="77777777" w:rsidR="007C2D31" w:rsidRDefault="007C2D31" w:rsidP="007C2D31"/>
                        <w:p w14:paraId="762D9972" w14:textId="77777777" w:rsidR="007C2D31" w:rsidRDefault="007C2D31" w:rsidP="007C2D31"/>
                        <w:p w14:paraId="4E64ABD1" w14:textId="77777777" w:rsidR="007C2D31" w:rsidRDefault="007C2D31" w:rsidP="007C2D31"/>
                        <w:p w14:paraId="07203F14" w14:textId="77777777" w:rsidR="007C2D31" w:rsidRDefault="007C2D31" w:rsidP="007C2D31"/>
                        <w:p w14:paraId="7B20A70C" w14:textId="77777777" w:rsidR="007C2D31" w:rsidRDefault="007C2D31" w:rsidP="007C2D31"/>
                        <w:p w14:paraId="2EB56DD3" w14:textId="77777777" w:rsidR="007C2D31" w:rsidRDefault="007C2D31" w:rsidP="007C2D31"/>
                        <w:p w14:paraId="0142F1E0" w14:textId="77777777" w:rsidR="007C2D31" w:rsidRDefault="007C2D31" w:rsidP="007C2D31"/>
                        <w:p w14:paraId="0045D706" w14:textId="77777777" w:rsidR="007C2D31" w:rsidRDefault="007C2D31" w:rsidP="007C2D31"/>
                        <w:p w14:paraId="1256C0F3" w14:textId="77777777" w:rsidR="007C2D31" w:rsidRDefault="007C2D31" w:rsidP="007C2D31"/>
                        <w:p w14:paraId="2534D8FF" w14:textId="77777777" w:rsidR="007C2D31" w:rsidRDefault="007C2D31" w:rsidP="007C2D31"/>
                        <w:p w14:paraId="77756AE0" w14:textId="77777777" w:rsidR="007C2D31" w:rsidRDefault="007C2D31" w:rsidP="007C2D31"/>
                        <w:p w14:paraId="6E921513" w14:textId="77777777" w:rsidR="007C2D31" w:rsidRDefault="007C2D31" w:rsidP="007C2D31"/>
                        <w:p w14:paraId="753F63EC" w14:textId="77777777" w:rsidR="007C2D31" w:rsidRDefault="007C2D31" w:rsidP="007C2D31"/>
                        <w:p w14:paraId="1BE955D7" w14:textId="77777777" w:rsidR="007C2D31" w:rsidRDefault="007C2D31" w:rsidP="007C2D31"/>
                        <w:p w14:paraId="618ECB61" w14:textId="77777777" w:rsidR="007C2D31" w:rsidRDefault="007C2D31" w:rsidP="007C2D31"/>
                        <w:p w14:paraId="3E1D43DF" w14:textId="77777777" w:rsidR="007C2D31" w:rsidRDefault="007C2D31" w:rsidP="007C2D31"/>
                        <w:p w14:paraId="03C1909E" w14:textId="77777777" w:rsidR="007C2D31" w:rsidRDefault="007C2D31" w:rsidP="007C2D31"/>
                        <w:p w14:paraId="33D59F44" w14:textId="77777777" w:rsidR="007C2D31" w:rsidRDefault="007C2D31" w:rsidP="007C2D31"/>
                        <w:p w14:paraId="254BD171" w14:textId="77777777" w:rsidR="007C2D31" w:rsidRDefault="007C2D31" w:rsidP="007C2D31"/>
                        <w:p w14:paraId="68AE9871" w14:textId="77777777" w:rsidR="007C2D31" w:rsidRDefault="007C2D31" w:rsidP="007C2D31"/>
                        <w:p w14:paraId="0D1B1054" w14:textId="77777777" w:rsidR="007C2D31" w:rsidRDefault="007C2D31" w:rsidP="007C2D31"/>
                        <w:p w14:paraId="624E21DB" w14:textId="77777777" w:rsidR="007C2D31" w:rsidRDefault="007C2D31" w:rsidP="007C2D31"/>
                        <w:p w14:paraId="6A75C95D" w14:textId="77777777" w:rsidR="007C2D31" w:rsidRDefault="007C2D31" w:rsidP="007C2D31"/>
                        <w:p w14:paraId="43BAE9D3" w14:textId="77777777" w:rsidR="007C2D31" w:rsidRDefault="007C2D31" w:rsidP="007C2D31"/>
                        <w:p w14:paraId="74A912D9" w14:textId="77777777" w:rsidR="007C2D31" w:rsidRDefault="007C2D31" w:rsidP="007C2D31"/>
                        <w:p w14:paraId="15450ED0" w14:textId="77777777" w:rsidR="007C2D31" w:rsidRDefault="007C2D31" w:rsidP="007C2D31"/>
                        <w:p w14:paraId="1555FE55" w14:textId="77777777" w:rsidR="007C2D31" w:rsidRDefault="007C2D31" w:rsidP="007C2D31"/>
                        <w:p w14:paraId="1F0AC245" w14:textId="77777777" w:rsidR="007C2D31" w:rsidRDefault="007C2D31" w:rsidP="007C2D31"/>
                        <w:p w14:paraId="7ACB9E2A" w14:textId="77777777" w:rsidR="007C2D31" w:rsidRDefault="007C2D31" w:rsidP="007C2D31"/>
                        <w:p w14:paraId="707FADF0" w14:textId="77777777" w:rsidR="007C2D31" w:rsidRDefault="007C2D31" w:rsidP="007C2D31"/>
                        <w:p w14:paraId="6D40B39D" w14:textId="77777777" w:rsidR="007C2D31" w:rsidRDefault="007C2D31" w:rsidP="007C2D31"/>
                        <w:p w14:paraId="66378FBC" w14:textId="77777777" w:rsidR="007C2D31" w:rsidRDefault="007C2D31" w:rsidP="007C2D31"/>
                        <w:p w14:paraId="7C920951" w14:textId="77777777" w:rsidR="007C2D31" w:rsidRDefault="007C2D31" w:rsidP="007C2D31"/>
                        <w:p w14:paraId="097C6975" w14:textId="77777777" w:rsidR="007C2D31" w:rsidRDefault="007C2D31" w:rsidP="007C2D31"/>
                        <w:p w14:paraId="04E658E4" w14:textId="77777777" w:rsidR="007C2D31" w:rsidRDefault="007C2D31" w:rsidP="007C2D31"/>
                        <w:p w14:paraId="13ECDCD3" w14:textId="77777777" w:rsidR="007C2D31" w:rsidRDefault="007C2D31" w:rsidP="007C2D31"/>
                        <w:p w14:paraId="00E054C3" w14:textId="77777777" w:rsidR="007C2D31" w:rsidRDefault="007C2D31" w:rsidP="007C2D31"/>
                        <w:p w14:paraId="3920629B" w14:textId="77777777" w:rsidR="007C2D31" w:rsidRDefault="007C2D31" w:rsidP="007C2D31"/>
                        <w:p w14:paraId="2A739CC4" w14:textId="77777777" w:rsidR="007C2D31" w:rsidRDefault="007C2D31" w:rsidP="007C2D31"/>
                        <w:p w14:paraId="3051E2F2" w14:textId="77777777" w:rsidR="007C2D31" w:rsidRDefault="007C2D31" w:rsidP="007C2D31"/>
                        <w:p w14:paraId="507C2C4A" w14:textId="77777777" w:rsidR="007C2D31" w:rsidRDefault="007C2D31" w:rsidP="007C2D31"/>
                        <w:p w14:paraId="46BBEC92" w14:textId="77777777" w:rsidR="007C2D31" w:rsidRDefault="007C2D31" w:rsidP="007C2D31"/>
                        <w:p w14:paraId="326F8724" w14:textId="77777777" w:rsidR="007C2D31" w:rsidRDefault="007C2D31" w:rsidP="007C2D31"/>
                        <w:p w14:paraId="7BA02B58" w14:textId="77777777" w:rsidR="007C2D31" w:rsidRDefault="007C2D31" w:rsidP="007C2D31"/>
                        <w:p w14:paraId="4AABC2CF" w14:textId="77777777" w:rsidR="007C2D31" w:rsidRDefault="007C2D31" w:rsidP="007C2D31"/>
                        <w:p w14:paraId="3A5D5225" w14:textId="77777777" w:rsidR="007C2D31" w:rsidRDefault="007C2D31" w:rsidP="007C2D31"/>
                        <w:p w14:paraId="29253234" w14:textId="77777777" w:rsidR="007C2D31" w:rsidRDefault="007C2D31" w:rsidP="007C2D31"/>
                        <w:p w14:paraId="1303C9CA" w14:textId="77777777" w:rsidR="007C2D31" w:rsidRDefault="007C2D31" w:rsidP="007C2D31"/>
                        <w:p w14:paraId="1360F625" w14:textId="77777777" w:rsidR="007C2D31" w:rsidRDefault="007C2D31" w:rsidP="007C2D31"/>
                        <w:p w14:paraId="09CF9FEB" w14:textId="77777777" w:rsidR="007C2D31" w:rsidRDefault="007C2D31" w:rsidP="007C2D31"/>
                        <w:p w14:paraId="7D36AFDE" w14:textId="77777777" w:rsidR="007C2D31" w:rsidRDefault="007C2D31" w:rsidP="007C2D31"/>
                        <w:p w14:paraId="3605CC03" w14:textId="77777777" w:rsidR="007C2D31" w:rsidRDefault="007C2D31" w:rsidP="007C2D31"/>
                        <w:p w14:paraId="17706C61" w14:textId="77777777" w:rsidR="007C2D31" w:rsidRDefault="007C2D31" w:rsidP="007C2D31"/>
                        <w:p w14:paraId="4EFA7E2F" w14:textId="77777777" w:rsidR="007C2D31" w:rsidRDefault="007C2D31" w:rsidP="007C2D31"/>
                        <w:p w14:paraId="7AC7ACB5" w14:textId="77777777" w:rsidR="007C2D31" w:rsidRDefault="007C2D31" w:rsidP="007C2D31"/>
                        <w:p w14:paraId="5939A193" w14:textId="77777777" w:rsidR="007C2D31" w:rsidRDefault="007C2D31" w:rsidP="007C2D31"/>
                        <w:p w14:paraId="12F86E21" w14:textId="77777777" w:rsidR="007C2D31" w:rsidRDefault="007C2D31" w:rsidP="007C2D31"/>
                        <w:p w14:paraId="5FA5A6C7" w14:textId="77777777" w:rsidR="007C2D31" w:rsidRDefault="007C2D31" w:rsidP="007C2D31"/>
                        <w:p w14:paraId="70FC025F" w14:textId="77777777" w:rsidR="007C2D31" w:rsidRDefault="007C2D31" w:rsidP="007C2D31"/>
                        <w:p w14:paraId="0EF3EDCD" w14:textId="77777777" w:rsidR="007C2D31" w:rsidRDefault="007C2D31" w:rsidP="007C2D31"/>
                        <w:p w14:paraId="3EF68B8B" w14:textId="77777777" w:rsidR="007C2D31" w:rsidRDefault="007C2D31" w:rsidP="007C2D31"/>
                        <w:p w14:paraId="13542492" w14:textId="77777777" w:rsidR="007C2D31" w:rsidRDefault="007C2D31" w:rsidP="007C2D31"/>
                        <w:p w14:paraId="1E0BBD0C" w14:textId="77777777" w:rsidR="007C2D31" w:rsidRDefault="007C2D31" w:rsidP="007C2D31"/>
                        <w:p w14:paraId="43603E31" w14:textId="77777777" w:rsidR="007C2D31" w:rsidRDefault="007C2D31" w:rsidP="007C2D31"/>
                        <w:p w14:paraId="5E3EA68E" w14:textId="77777777" w:rsidR="007C2D31" w:rsidRDefault="007C2D31" w:rsidP="007C2D31"/>
                        <w:p w14:paraId="24887DBD" w14:textId="77777777" w:rsidR="007C2D31" w:rsidRDefault="007C2D31" w:rsidP="007C2D31"/>
                        <w:p w14:paraId="234C8192" w14:textId="77777777" w:rsidR="007C2D31" w:rsidRDefault="007C2D31" w:rsidP="007C2D31"/>
                        <w:p w14:paraId="49138393" w14:textId="77777777" w:rsidR="007C2D31" w:rsidRDefault="007C2D31" w:rsidP="007C2D31"/>
                        <w:p w14:paraId="0CAB6776" w14:textId="77777777" w:rsidR="007C2D31" w:rsidRDefault="007C2D31" w:rsidP="007C2D31"/>
                        <w:p w14:paraId="26ACD12B" w14:textId="77777777" w:rsidR="007C2D31" w:rsidRDefault="007C2D31" w:rsidP="007C2D31"/>
                        <w:p w14:paraId="4EE1140B" w14:textId="77777777" w:rsidR="007C2D31" w:rsidRDefault="007C2D31" w:rsidP="007C2D31"/>
                        <w:p w14:paraId="2BCAD765" w14:textId="77777777" w:rsidR="007C2D31" w:rsidRDefault="007C2D31" w:rsidP="007C2D31"/>
                        <w:p w14:paraId="1FB5F8AA" w14:textId="77777777" w:rsidR="007C2D31" w:rsidRDefault="007C2D31" w:rsidP="007C2D31"/>
                        <w:p w14:paraId="2311435D" w14:textId="77777777" w:rsidR="007C2D31" w:rsidRDefault="007C2D31" w:rsidP="007C2D31"/>
                        <w:p w14:paraId="685203B3" w14:textId="77777777" w:rsidR="007C2D31" w:rsidRDefault="007C2D31" w:rsidP="007C2D31"/>
                        <w:p w14:paraId="2D64DDB8" w14:textId="77777777" w:rsidR="007C2D31" w:rsidRDefault="007C2D31" w:rsidP="007C2D31"/>
                        <w:p w14:paraId="119AA0B5" w14:textId="77777777" w:rsidR="007C2D31" w:rsidRDefault="007C2D31" w:rsidP="007C2D31"/>
                        <w:p w14:paraId="7413F074" w14:textId="77777777" w:rsidR="007C2D31" w:rsidRDefault="007C2D31" w:rsidP="007C2D31"/>
                        <w:p w14:paraId="3BFC94E4" w14:textId="77777777" w:rsidR="007C2D31" w:rsidRDefault="007C2D31" w:rsidP="007C2D31"/>
                        <w:p w14:paraId="63E8C751" w14:textId="77777777" w:rsidR="007C2D31" w:rsidRDefault="007C2D31" w:rsidP="007C2D31"/>
                        <w:p w14:paraId="74335C1E" w14:textId="77777777" w:rsidR="007C2D31" w:rsidRDefault="007C2D31" w:rsidP="007C2D31"/>
                        <w:p w14:paraId="7161E81A" w14:textId="77777777" w:rsidR="007C2D31" w:rsidRDefault="007C2D31" w:rsidP="007C2D31"/>
                        <w:p w14:paraId="54121B5D" w14:textId="77777777" w:rsidR="007C2D31" w:rsidRDefault="007C2D31" w:rsidP="007C2D31"/>
                        <w:p w14:paraId="55B0AA9B" w14:textId="77777777" w:rsidR="007C2D31" w:rsidRDefault="007C2D31" w:rsidP="007C2D31"/>
                        <w:p w14:paraId="758DE4C1" w14:textId="77777777" w:rsidR="007C2D31" w:rsidRDefault="007C2D31" w:rsidP="007C2D31"/>
                        <w:p w14:paraId="5F8DC842" w14:textId="77777777" w:rsidR="007C2D31" w:rsidRDefault="007C2D31" w:rsidP="007C2D31"/>
                        <w:p w14:paraId="5D486776" w14:textId="77777777" w:rsidR="007C2D31" w:rsidRDefault="007C2D31" w:rsidP="007C2D31"/>
                        <w:p w14:paraId="3DB611C1" w14:textId="77777777" w:rsidR="007C2D31" w:rsidRDefault="007C2D31" w:rsidP="007C2D31"/>
                        <w:p w14:paraId="0CD3E492" w14:textId="77777777" w:rsidR="007C2D31" w:rsidRDefault="007C2D31" w:rsidP="007C2D31"/>
                        <w:p w14:paraId="37F46525" w14:textId="77777777" w:rsidR="007C2D31" w:rsidRDefault="007C2D31" w:rsidP="007C2D31"/>
                        <w:p w14:paraId="35D90772" w14:textId="77777777" w:rsidR="007C2D31" w:rsidRDefault="007C2D31" w:rsidP="007C2D31"/>
                        <w:p w14:paraId="61FF736F" w14:textId="77777777" w:rsidR="007C2D31" w:rsidRDefault="007C2D31" w:rsidP="007C2D31"/>
                        <w:p w14:paraId="1FFC4D0E" w14:textId="77777777" w:rsidR="007C2D31" w:rsidRDefault="007C2D31" w:rsidP="007C2D31"/>
                        <w:p w14:paraId="2D24E2DC" w14:textId="77777777" w:rsidR="007C2D31" w:rsidRDefault="007C2D31" w:rsidP="007C2D31"/>
                        <w:p w14:paraId="7B1FE46A" w14:textId="77777777" w:rsidR="007C2D31" w:rsidRDefault="007C2D31" w:rsidP="007C2D31"/>
                        <w:p w14:paraId="118AB630" w14:textId="77777777" w:rsidR="007C2D31" w:rsidRDefault="007C2D31" w:rsidP="007C2D31"/>
                        <w:p w14:paraId="117C16B3" w14:textId="77777777" w:rsidR="007C2D31" w:rsidRDefault="007C2D31" w:rsidP="007C2D31"/>
                        <w:p w14:paraId="607F7A89" w14:textId="77777777" w:rsidR="007C2D31" w:rsidRDefault="007C2D31" w:rsidP="007C2D31"/>
                        <w:p w14:paraId="158CCBBD" w14:textId="77777777" w:rsidR="007C2D31" w:rsidRDefault="007C2D31" w:rsidP="007C2D31"/>
                        <w:p w14:paraId="5570CFB3" w14:textId="77777777" w:rsidR="007C2D31" w:rsidRDefault="007C2D31" w:rsidP="007C2D31"/>
                        <w:p w14:paraId="63DCEF26" w14:textId="77777777" w:rsidR="007C2D31" w:rsidRDefault="007C2D31" w:rsidP="007C2D31"/>
                        <w:p w14:paraId="2DCF7EF0" w14:textId="77777777" w:rsidR="007C2D31" w:rsidRDefault="007C2D31" w:rsidP="007C2D31"/>
                        <w:p w14:paraId="0C4599E1" w14:textId="77777777" w:rsidR="007C2D31" w:rsidRDefault="007C2D31" w:rsidP="007C2D31"/>
                        <w:p w14:paraId="652CF44C" w14:textId="77777777" w:rsidR="007C2D31" w:rsidRDefault="007C2D31" w:rsidP="007C2D31"/>
                        <w:p w14:paraId="08A50438" w14:textId="77777777" w:rsidR="007C2D31" w:rsidRDefault="007C2D31" w:rsidP="007C2D31"/>
                        <w:p w14:paraId="3D9F8E71" w14:textId="77777777" w:rsidR="007C2D31" w:rsidRDefault="007C2D31" w:rsidP="007C2D31"/>
                        <w:p w14:paraId="2D286470" w14:textId="77777777" w:rsidR="007C2D31" w:rsidRDefault="007C2D31" w:rsidP="007C2D31"/>
                        <w:p w14:paraId="01A1D8EF" w14:textId="77777777" w:rsidR="007C2D31" w:rsidRDefault="007C2D31" w:rsidP="007C2D31"/>
                        <w:p w14:paraId="390BFDCD" w14:textId="77777777" w:rsidR="007C2D31" w:rsidRDefault="007C2D31" w:rsidP="007C2D31"/>
                        <w:p w14:paraId="1C146510" w14:textId="77777777" w:rsidR="007C2D31" w:rsidRDefault="007C2D31" w:rsidP="007C2D31"/>
                        <w:p w14:paraId="5575CF9B" w14:textId="77777777" w:rsidR="007C2D31" w:rsidRDefault="007C2D31" w:rsidP="007C2D31"/>
                        <w:p w14:paraId="23AA6160" w14:textId="77777777" w:rsidR="007C2D31" w:rsidRDefault="007C2D31" w:rsidP="007C2D31"/>
                        <w:p w14:paraId="5A666136" w14:textId="77777777" w:rsidR="007C2D31" w:rsidRDefault="007C2D31" w:rsidP="007C2D31"/>
                        <w:p w14:paraId="24AC3D72" w14:textId="77777777" w:rsidR="007C2D31" w:rsidRDefault="007C2D31" w:rsidP="007C2D31"/>
                        <w:p w14:paraId="7EBDF64F" w14:textId="77777777" w:rsidR="007C2D31" w:rsidRDefault="007C2D31" w:rsidP="007C2D31"/>
                        <w:p w14:paraId="589F21DE" w14:textId="77777777" w:rsidR="007C2D31" w:rsidRDefault="007C2D31" w:rsidP="007C2D31"/>
                        <w:p w14:paraId="6BE33483" w14:textId="77777777" w:rsidR="007C2D31" w:rsidRDefault="007C2D31" w:rsidP="007C2D31"/>
                        <w:p w14:paraId="066270E4" w14:textId="77777777" w:rsidR="007C2D31" w:rsidRDefault="007C2D31" w:rsidP="007C2D31"/>
                        <w:p w14:paraId="09919281" w14:textId="77777777" w:rsidR="007C2D31" w:rsidRDefault="007C2D31" w:rsidP="007C2D31"/>
                        <w:p w14:paraId="30AE10C4" w14:textId="77777777" w:rsidR="007C2D31" w:rsidRDefault="007C2D31" w:rsidP="007C2D31"/>
                        <w:p w14:paraId="20C607FF" w14:textId="77777777" w:rsidR="007C2D31" w:rsidRDefault="007C2D31" w:rsidP="007C2D31"/>
                        <w:p w14:paraId="682D7E7A" w14:textId="77777777" w:rsidR="007C2D31" w:rsidRDefault="007C2D31" w:rsidP="007C2D31"/>
                        <w:p w14:paraId="3459FB0B" w14:textId="77777777" w:rsidR="007C2D31" w:rsidRDefault="007C2D31" w:rsidP="007C2D31"/>
                        <w:p w14:paraId="7B009DF9" w14:textId="77777777" w:rsidR="007C2D31" w:rsidRDefault="007C2D31" w:rsidP="007C2D31"/>
                        <w:p w14:paraId="61B95683" w14:textId="77777777" w:rsidR="007C2D31" w:rsidRDefault="007C2D31" w:rsidP="007C2D31"/>
                        <w:p w14:paraId="1E38BF93" w14:textId="77777777" w:rsidR="007C2D31" w:rsidRDefault="007C2D31" w:rsidP="007C2D31"/>
                        <w:p w14:paraId="021A3808" w14:textId="77777777" w:rsidR="007C2D31" w:rsidRDefault="007C2D31" w:rsidP="007C2D31"/>
                        <w:p w14:paraId="42E44547" w14:textId="77777777" w:rsidR="007C2D31" w:rsidRDefault="007C2D31" w:rsidP="007C2D31"/>
                        <w:p w14:paraId="4A427B61" w14:textId="77777777" w:rsidR="007C2D31" w:rsidRDefault="007C2D31" w:rsidP="007C2D31"/>
                        <w:p w14:paraId="738406C3" w14:textId="77777777" w:rsidR="007C2D31" w:rsidRDefault="007C2D31" w:rsidP="007C2D31"/>
                        <w:p w14:paraId="2B044E78" w14:textId="77777777" w:rsidR="007C2D31" w:rsidRDefault="007C2D31" w:rsidP="007C2D31"/>
                        <w:p w14:paraId="5F430D29" w14:textId="77777777" w:rsidR="007C2D31" w:rsidRDefault="007C2D31" w:rsidP="007C2D31"/>
                        <w:p w14:paraId="2A5CC73F" w14:textId="77777777" w:rsidR="007C2D31" w:rsidRDefault="007C2D31" w:rsidP="007C2D31"/>
                        <w:p w14:paraId="44547E33" w14:textId="77777777" w:rsidR="007C2D31" w:rsidRDefault="007C2D31" w:rsidP="007C2D31"/>
                        <w:p w14:paraId="787A3AD9" w14:textId="77777777" w:rsidR="007C2D31" w:rsidRDefault="007C2D31" w:rsidP="007C2D31"/>
                        <w:p w14:paraId="04308C40" w14:textId="77777777" w:rsidR="007C2D31" w:rsidRDefault="007C2D31" w:rsidP="007C2D31"/>
                        <w:p w14:paraId="558118A3" w14:textId="77777777" w:rsidR="007C2D31" w:rsidRDefault="007C2D31" w:rsidP="007C2D31"/>
                        <w:p w14:paraId="549B178E" w14:textId="77777777" w:rsidR="007C2D31" w:rsidRDefault="007C2D31" w:rsidP="007C2D31"/>
                        <w:p w14:paraId="5CE38377" w14:textId="77777777" w:rsidR="007C2D31" w:rsidRDefault="007C2D31" w:rsidP="007C2D31"/>
                        <w:p w14:paraId="1F37671D" w14:textId="77777777" w:rsidR="007C2D31" w:rsidRDefault="007C2D31" w:rsidP="007C2D31"/>
                        <w:p w14:paraId="2B7B992E" w14:textId="77777777" w:rsidR="007C2D31" w:rsidRDefault="007C2D31" w:rsidP="007C2D31"/>
                        <w:p w14:paraId="3FB044CA" w14:textId="77777777" w:rsidR="007C2D31" w:rsidRDefault="007C2D31" w:rsidP="007C2D31"/>
                        <w:p w14:paraId="684BD35F" w14:textId="77777777" w:rsidR="007C2D31" w:rsidRDefault="007C2D31" w:rsidP="007C2D31"/>
                        <w:p w14:paraId="3FF8C31F" w14:textId="77777777" w:rsidR="007C2D31" w:rsidRDefault="007C2D31" w:rsidP="007C2D31"/>
                        <w:p w14:paraId="45624D69" w14:textId="77777777" w:rsidR="007C2D31" w:rsidRDefault="007C2D31" w:rsidP="007C2D31"/>
                        <w:p w14:paraId="6740841E" w14:textId="77777777" w:rsidR="007C2D31" w:rsidRDefault="007C2D31" w:rsidP="007C2D31"/>
                        <w:p w14:paraId="31195DF9" w14:textId="77777777" w:rsidR="007C2D31" w:rsidRDefault="007C2D31" w:rsidP="007C2D31"/>
                        <w:p w14:paraId="3536E297" w14:textId="77777777" w:rsidR="007C2D31" w:rsidRDefault="007C2D31" w:rsidP="007C2D31"/>
                        <w:p w14:paraId="159F7920" w14:textId="77777777" w:rsidR="007C2D31" w:rsidRDefault="007C2D31" w:rsidP="007C2D31"/>
                        <w:p w14:paraId="21F671EE" w14:textId="77777777" w:rsidR="007C2D31" w:rsidRDefault="007C2D31" w:rsidP="007C2D31"/>
                        <w:p w14:paraId="067D7EDF" w14:textId="77777777" w:rsidR="007C2D31" w:rsidRDefault="007C2D31" w:rsidP="007C2D31"/>
                        <w:p w14:paraId="1778E876" w14:textId="77777777" w:rsidR="007C2D31" w:rsidRDefault="007C2D31" w:rsidP="007C2D31"/>
                        <w:p w14:paraId="147ABA3B" w14:textId="77777777" w:rsidR="007C2D31" w:rsidRDefault="007C2D31" w:rsidP="007C2D31"/>
                        <w:p w14:paraId="43472839" w14:textId="77777777" w:rsidR="007C2D31" w:rsidRDefault="007C2D31" w:rsidP="007C2D31"/>
                        <w:p w14:paraId="1BDEF4CA" w14:textId="77777777" w:rsidR="007C2D31" w:rsidRDefault="007C2D31" w:rsidP="007C2D31"/>
                        <w:p w14:paraId="5361BA4E" w14:textId="77777777" w:rsidR="007C2D31" w:rsidRDefault="007C2D31" w:rsidP="007C2D31"/>
                        <w:p w14:paraId="673522C4" w14:textId="77777777" w:rsidR="007C2D31" w:rsidRDefault="007C2D31" w:rsidP="007C2D31"/>
                        <w:p w14:paraId="7C83B0A3" w14:textId="77777777" w:rsidR="007C2D31" w:rsidRDefault="007C2D31" w:rsidP="007C2D31"/>
                        <w:p w14:paraId="631C4B95" w14:textId="77777777" w:rsidR="007C2D31" w:rsidRDefault="007C2D31" w:rsidP="007C2D31"/>
                        <w:p w14:paraId="4F8C8266" w14:textId="77777777" w:rsidR="007C2D31" w:rsidRDefault="007C2D31" w:rsidP="007C2D31"/>
                        <w:p w14:paraId="5C7352C7" w14:textId="77777777" w:rsidR="007C2D31" w:rsidRDefault="007C2D31" w:rsidP="007C2D31"/>
                        <w:p w14:paraId="4F3B8052" w14:textId="77777777" w:rsidR="007C2D31" w:rsidRDefault="007C2D31" w:rsidP="007C2D31"/>
                        <w:p w14:paraId="38B6B670" w14:textId="77777777" w:rsidR="007C2D31" w:rsidRDefault="007C2D31" w:rsidP="007C2D31"/>
                        <w:p w14:paraId="5481A8B3" w14:textId="77777777" w:rsidR="007C2D31" w:rsidRDefault="007C2D31" w:rsidP="007C2D31"/>
                        <w:p w14:paraId="0D31B5D8" w14:textId="77777777" w:rsidR="007C2D31" w:rsidRDefault="007C2D31" w:rsidP="007C2D31"/>
                        <w:p w14:paraId="4719D8A4" w14:textId="77777777" w:rsidR="007C2D31" w:rsidRDefault="007C2D31" w:rsidP="007C2D31"/>
                        <w:p w14:paraId="4598D5C2" w14:textId="77777777" w:rsidR="007C2D31" w:rsidRDefault="007C2D31" w:rsidP="007C2D31"/>
                        <w:p w14:paraId="134D4693" w14:textId="77777777" w:rsidR="007C2D31" w:rsidRDefault="007C2D31" w:rsidP="007C2D31"/>
                        <w:p w14:paraId="169939BD" w14:textId="77777777" w:rsidR="007C2D31" w:rsidRDefault="007C2D31" w:rsidP="007C2D31"/>
                        <w:p w14:paraId="0F48D451" w14:textId="77777777" w:rsidR="007C2D31" w:rsidRDefault="007C2D31" w:rsidP="007C2D31"/>
                        <w:p w14:paraId="7805D3EE" w14:textId="77777777" w:rsidR="007C2D31" w:rsidRDefault="007C2D31" w:rsidP="007C2D31"/>
                        <w:p w14:paraId="12A04D9F" w14:textId="77777777" w:rsidR="007C2D31" w:rsidRDefault="007C2D31" w:rsidP="007C2D31"/>
                        <w:p w14:paraId="2ACE7F7D" w14:textId="77777777" w:rsidR="007C2D31" w:rsidRDefault="007C2D31" w:rsidP="007C2D31"/>
                        <w:p w14:paraId="4EFDB720" w14:textId="77777777" w:rsidR="007C2D31" w:rsidRDefault="007C2D31" w:rsidP="007C2D31"/>
                        <w:p w14:paraId="766722DC" w14:textId="77777777" w:rsidR="007C2D31" w:rsidRDefault="007C2D31" w:rsidP="007C2D31"/>
                        <w:p w14:paraId="6DB142C3" w14:textId="77777777" w:rsidR="007C2D31" w:rsidRDefault="007C2D31" w:rsidP="007C2D31"/>
                        <w:p w14:paraId="445B21F5" w14:textId="77777777" w:rsidR="007C2D31" w:rsidRDefault="007C2D31" w:rsidP="007C2D31"/>
                        <w:p w14:paraId="77329C3A" w14:textId="77777777" w:rsidR="007C2D31" w:rsidRDefault="007C2D31" w:rsidP="007C2D31"/>
                        <w:p w14:paraId="6BA0504F" w14:textId="77777777" w:rsidR="007C2D31" w:rsidRDefault="007C2D31" w:rsidP="007C2D31"/>
                        <w:p w14:paraId="0035CEA1" w14:textId="77777777" w:rsidR="007C2D31" w:rsidRDefault="007C2D31" w:rsidP="007C2D31"/>
                        <w:p w14:paraId="2B44A791" w14:textId="77777777" w:rsidR="007C2D31" w:rsidRDefault="007C2D31" w:rsidP="007C2D31"/>
                        <w:p w14:paraId="03DD3E8C" w14:textId="77777777" w:rsidR="007C2D31" w:rsidRDefault="007C2D31" w:rsidP="007C2D31"/>
                        <w:p w14:paraId="59B52CB1" w14:textId="77777777" w:rsidR="007C2D31" w:rsidRDefault="007C2D31" w:rsidP="007C2D31"/>
                        <w:p w14:paraId="1680661C" w14:textId="77777777" w:rsidR="007C2D31" w:rsidRDefault="007C2D31" w:rsidP="007C2D31"/>
                        <w:p w14:paraId="56D9F18C" w14:textId="77777777" w:rsidR="007C2D31" w:rsidRDefault="007C2D31" w:rsidP="007C2D31"/>
                        <w:p w14:paraId="02147C9A" w14:textId="77777777" w:rsidR="007C2D31" w:rsidRDefault="007C2D31" w:rsidP="007C2D31"/>
                        <w:p w14:paraId="66FCD345" w14:textId="77777777" w:rsidR="007C2D31" w:rsidRDefault="007C2D31" w:rsidP="007C2D31"/>
                        <w:p w14:paraId="0C41E82C" w14:textId="77777777" w:rsidR="007C2D31" w:rsidRDefault="007C2D31" w:rsidP="007C2D31"/>
                        <w:p w14:paraId="57748BE4" w14:textId="77777777" w:rsidR="007C2D31" w:rsidRDefault="007C2D31" w:rsidP="007C2D31"/>
                        <w:p w14:paraId="2D27949A" w14:textId="77777777" w:rsidR="007C2D31" w:rsidRDefault="007C2D31" w:rsidP="007C2D31"/>
                        <w:p w14:paraId="627CAB90" w14:textId="77777777" w:rsidR="007C2D31" w:rsidRDefault="007C2D31" w:rsidP="007C2D31"/>
                        <w:p w14:paraId="63CEA86C" w14:textId="77777777" w:rsidR="007C2D31" w:rsidRDefault="007C2D31" w:rsidP="007C2D31"/>
                        <w:p w14:paraId="0A2033C5" w14:textId="77777777" w:rsidR="007C2D31" w:rsidRDefault="007C2D31" w:rsidP="007C2D31"/>
                        <w:p w14:paraId="106EBBB3" w14:textId="77777777" w:rsidR="007C2D31" w:rsidRDefault="007C2D31" w:rsidP="007C2D31"/>
                        <w:p w14:paraId="03237F2C" w14:textId="77777777" w:rsidR="007C2D31" w:rsidRDefault="007C2D31" w:rsidP="007C2D31"/>
                        <w:p w14:paraId="03D276DB" w14:textId="77777777" w:rsidR="007C2D31" w:rsidRDefault="007C2D31" w:rsidP="007C2D31"/>
                        <w:p w14:paraId="3C26680F" w14:textId="77777777" w:rsidR="007C2D31" w:rsidRDefault="007C2D31" w:rsidP="007C2D31"/>
                        <w:p w14:paraId="2872D046" w14:textId="77777777" w:rsidR="007C2D31" w:rsidRDefault="007C2D31" w:rsidP="007C2D31"/>
                        <w:p w14:paraId="57ACC6E6" w14:textId="77777777" w:rsidR="007C2D31" w:rsidRDefault="007C2D31" w:rsidP="007C2D31"/>
                        <w:p w14:paraId="1A574B9C" w14:textId="77777777" w:rsidR="007C2D31" w:rsidRDefault="007C2D31" w:rsidP="007C2D31"/>
                        <w:p w14:paraId="21FC6249" w14:textId="77777777" w:rsidR="007C2D31" w:rsidRDefault="007C2D31" w:rsidP="007C2D31"/>
                        <w:p w14:paraId="6A53505A" w14:textId="77777777" w:rsidR="007C2D31" w:rsidRDefault="007C2D31" w:rsidP="007C2D31"/>
                        <w:p w14:paraId="193E71A0" w14:textId="77777777" w:rsidR="007C2D31" w:rsidRDefault="007C2D31" w:rsidP="007C2D31"/>
                        <w:p w14:paraId="0B99D44E" w14:textId="77777777" w:rsidR="007C2D31" w:rsidRDefault="007C2D31" w:rsidP="007C2D31"/>
                        <w:p w14:paraId="27726B43" w14:textId="77777777" w:rsidR="007C2D31" w:rsidRDefault="007C2D31" w:rsidP="007C2D31"/>
                        <w:p w14:paraId="6B89A248" w14:textId="77777777" w:rsidR="007C2D31" w:rsidRDefault="007C2D31" w:rsidP="007C2D31"/>
                        <w:p w14:paraId="1A23A629" w14:textId="77777777" w:rsidR="007C2D31" w:rsidRDefault="007C2D31" w:rsidP="007C2D31"/>
                        <w:p w14:paraId="64AA2C10" w14:textId="77777777" w:rsidR="007C2D31" w:rsidRDefault="007C2D31" w:rsidP="007C2D31"/>
                        <w:p w14:paraId="6F69525A" w14:textId="77777777" w:rsidR="007C2D31" w:rsidRDefault="007C2D31" w:rsidP="007C2D31"/>
                        <w:p w14:paraId="36894028" w14:textId="77777777" w:rsidR="007C2D31" w:rsidRDefault="007C2D31" w:rsidP="007C2D31"/>
                        <w:p w14:paraId="4A6F02F1" w14:textId="77777777" w:rsidR="007C2D31" w:rsidRDefault="007C2D31" w:rsidP="007C2D31"/>
                        <w:p w14:paraId="1FD0AB2C" w14:textId="77777777" w:rsidR="007C2D31" w:rsidRDefault="007C2D31" w:rsidP="007C2D31"/>
                        <w:p w14:paraId="234385BC" w14:textId="77777777" w:rsidR="007C2D31" w:rsidRDefault="007C2D31" w:rsidP="007C2D31"/>
                        <w:p w14:paraId="706E5376" w14:textId="77777777" w:rsidR="007C2D31" w:rsidRDefault="007C2D31" w:rsidP="007C2D31"/>
                        <w:p w14:paraId="5384D1B9" w14:textId="77777777" w:rsidR="007C2D31" w:rsidRDefault="007C2D31" w:rsidP="007C2D31"/>
                        <w:p w14:paraId="296E89CA" w14:textId="77777777" w:rsidR="007C2D31" w:rsidRDefault="007C2D31" w:rsidP="007C2D31"/>
                        <w:p w14:paraId="10A8CD39" w14:textId="77777777" w:rsidR="007C2D31" w:rsidRDefault="007C2D31" w:rsidP="007C2D31"/>
                        <w:p w14:paraId="36D5B815" w14:textId="77777777" w:rsidR="007C2D31" w:rsidRDefault="007C2D31" w:rsidP="007C2D31"/>
                        <w:p w14:paraId="4003D632" w14:textId="77777777" w:rsidR="007C2D31" w:rsidRDefault="007C2D31" w:rsidP="007C2D31"/>
                        <w:p w14:paraId="6E3D0A76" w14:textId="77777777" w:rsidR="007C2D31" w:rsidRDefault="007C2D31" w:rsidP="007C2D31"/>
                        <w:p w14:paraId="36C749F4" w14:textId="77777777" w:rsidR="007C2D31" w:rsidRDefault="007C2D31" w:rsidP="007C2D31"/>
                        <w:p w14:paraId="166CDD80" w14:textId="77777777" w:rsidR="007C2D31" w:rsidRDefault="007C2D31" w:rsidP="007C2D31"/>
                        <w:p w14:paraId="697A3264" w14:textId="77777777" w:rsidR="007C2D31" w:rsidRDefault="007C2D31" w:rsidP="007C2D31"/>
                        <w:p w14:paraId="0FEC1DB1" w14:textId="77777777" w:rsidR="007C2D31" w:rsidRDefault="007C2D31" w:rsidP="007C2D31"/>
                        <w:p w14:paraId="703BD056" w14:textId="77777777" w:rsidR="007C2D31" w:rsidRDefault="007C2D31" w:rsidP="007C2D31"/>
                        <w:p w14:paraId="41B4668F" w14:textId="77777777" w:rsidR="007C2D31" w:rsidRDefault="007C2D31" w:rsidP="007C2D31"/>
                        <w:p w14:paraId="40CF4468" w14:textId="77777777" w:rsidR="007C2D31" w:rsidRDefault="007C2D31" w:rsidP="007C2D31"/>
                        <w:p w14:paraId="6A80160E" w14:textId="77777777" w:rsidR="007C2D31" w:rsidRDefault="007C2D31" w:rsidP="007C2D31"/>
                        <w:p w14:paraId="4EDB13D7" w14:textId="77777777" w:rsidR="007C2D31" w:rsidRDefault="007C2D31" w:rsidP="007C2D31"/>
                        <w:p w14:paraId="45950981" w14:textId="77777777" w:rsidR="007C2D31" w:rsidRDefault="007C2D31" w:rsidP="007C2D31"/>
                        <w:p w14:paraId="019A7102" w14:textId="77777777" w:rsidR="007C2D31" w:rsidRDefault="007C2D31" w:rsidP="007C2D31"/>
                        <w:p w14:paraId="1CEE16B8" w14:textId="77777777" w:rsidR="007C2D31" w:rsidRDefault="007C2D31" w:rsidP="007C2D31"/>
                        <w:p w14:paraId="74EA6523" w14:textId="77777777" w:rsidR="007C2D31" w:rsidRDefault="007C2D31" w:rsidP="007C2D31"/>
                        <w:p w14:paraId="5F36E251" w14:textId="77777777" w:rsidR="007C2D31" w:rsidRDefault="007C2D31" w:rsidP="007C2D31"/>
                        <w:p w14:paraId="5795238D" w14:textId="77777777" w:rsidR="007C2D31" w:rsidRDefault="007C2D31" w:rsidP="007C2D31"/>
                        <w:p w14:paraId="0F81C82B" w14:textId="77777777" w:rsidR="007C2D31" w:rsidRDefault="007C2D31" w:rsidP="007C2D31"/>
                        <w:p w14:paraId="00E8DB56" w14:textId="77777777" w:rsidR="007C2D31" w:rsidRDefault="007C2D31" w:rsidP="007C2D31"/>
                        <w:p w14:paraId="00333130" w14:textId="77777777" w:rsidR="007C2D31" w:rsidRDefault="007C2D31" w:rsidP="007C2D3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661A5" id="Caixa de texto 4" o:spid="_x0000_s1028" type="#_x0000_t202" style="position:absolute;margin-left:17.85pt;margin-top:698.55pt;width:24.65pt;height:114.2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" filled="f" stroked="f">
              <v:textbox style="layout-flow:vertical;mso-layout-flow-alt:bottom-to-top">
                <w:txbxContent>
                  <w:p w14:paraId="7C471BD5" w14:textId="77777777" w:rsidR="007C2D31" w:rsidRPr="00A363FE" w:rsidRDefault="007C2D31" w:rsidP="007C2D31">
                    <w:pPr>
                      <w:pStyle w:val="Textodecomentrio"/>
                    </w:pPr>
                    <w:proofErr w:type="spellStart"/>
                    <w:r w:rsidRPr="00E4190B">
                      <w:rPr>
                        <w:rFonts w:cs="Arial"/>
                        <w:sz w:val="12"/>
                        <w:szCs w:val="12"/>
                      </w:rPr>
                      <w:t>Mod</w:t>
                    </w:r>
                    <w:proofErr w:type="spellEnd"/>
                    <w:r w:rsidRPr="00E4190B">
                      <w:rPr>
                        <w:rFonts w:cs="Arial"/>
                        <w:sz w:val="12"/>
                        <w:szCs w:val="12"/>
                      </w:rPr>
                      <w:t xml:space="preserve">. </w:t>
                    </w:r>
                    <w:r>
                      <w:rPr>
                        <w:rFonts w:cs="Arial"/>
                        <w:sz w:val="12"/>
                        <w:szCs w:val="12"/>
                      </w:rPr>
                      <w:t>DRS</w:t>
                    </w:r>
                    <w:r w:rsidRPr="00E4190B">
                      <w:rPr>
                        <w:rFonts w:cs="Arial"/>
                        <w:sz w:val="12"/>
                        <w:szCs w:val="12"/>
                      </w:rPr>
                      <w:t xml:space="preserve"> </w:t>
                    </w:r>
                    <w:r w:rsidR="00547882">
                      <w:rPr>
                        <w:rFonts w:cs="Arial"/>
                        <w:sz w:val="12"/>
                        <w:szCs w:val="12"/>
                      </w:rPr>
                      <w:t>134</w:t>
                    </w:r>
                    <w:r w:rsidRPr="00E4190B">
                      <w:rPr>
                        <w:rFonts w:cs="Arial"/>
                        <w:sz w:val="12"/>
                        <w:szCs w:val="12"/>
                      </w:rPr>
                      <w:t>.</w:t>
                    </w:r>
                    <w:r>
                      <w:rPr>
                        <w:rFonts w:cs="Arial"/>
                        <w:sz w:val="12"/>
                        <w:szCs w:val="12"/>
                      </w:rPr>
                      <w:t>0</w:t>
                    </w:r>
                    <w:r w:rsidR="00547882">
                      <w:rPr>
                        <w:rFonts w:cs="Arial"/>
                        <w:sz w:val="12"/>
                        <w:szCs w:val="12"/>
                      </w:rPr>
                      <w:t>1</w:t>
                    </w:r>
                  </w:p>
                  <w:p w14:paraId="4F03BF3A" w14:textId="77777777" w:rsidR="007C2D31" w:rsidRPr="00A363FE" w:rsidRDefault="007C2D31" w:rsidP="007C2D31"/>
                  <w:p w14:paraId="5DCC06C9" w14:textId="77777777" w:rsidR="007C2D31" w:rsidRPr="00A363FE" w:rsidRDefault="007C2D31" w:rsidP="007C2D31"/>
                  <w:p w14:paraId="772D2A61" w14:textId="77777777" w:rsidR="007C2D31" w:rsidRPr="00A363FE" w:rsidRDefault="007C2D31" w:rsidP="007C2D31"/>
                  <w:p w14:paraId="1ABFB185" w14:textId="77777777" w:rsidR="007C2D31" w:rsidRPr="00A363FE" w:rsidRDefault="007C2D31" w:rsidP="007C2D31"/>
                  <w:p w14:paraId="4709EC8B" w14:textId="77777777" w:rsidR="007C2D31" w:rsidRPr="00A363FE" w:rsidRDefault="007C2D31" w:rsidP="007C2D31"/>
                  <w:p w14:paraId="62C4774C" w14:textId="77777777" w:rsidR="007C2D31" w:rsidRPr="00A363FE" w:rsidRDefault="007C2D31" w:rsidP="007C2D31"/>
                  <w:p w14:paraId="2621808B" w14:textId="77777777" w:rsidR="007C2D31" w:rsidRPr="00A363FE" w:rsidRDefault="007C2D31" w:rsidP="007C2D31"/>
                  <w:p w14:paraId="6E4D177B" w14:textId="77777777" w:rsidR="007C2D31" w:rsidRPr="00A363FE" w:rsidRDefault="007C2D31" w:rsidP="007C2D31"/>
                  <w:p w14:paraId="1E8AB25C" w14:textId="77777777" w:rsidR="007C2D31" w:rsidRPr="00A363FE" w:rsidRDefault="007C2D31" w:rsidP="007C2D31"/>
                  <w:p w14:paraId="49E943D2" w14:textId="77777777" w:rsidR="007C2D31" w:rsidRPr="00A363FE" w:rsidRDefault="007C2D31" w:rsidP="007C2D31"/>
                  <w:p w14:paraId="14DBA54F" w14:textId="77777777" w:rsidR="007C2D31" w:rsidRPr="00A363FE" w:rsidRDefault="007C2D31" w:rsidP="007C2D31"/>
                  <w:p w14:paraId="49618F41" w14:textId="77777777" w:rsidR="007C2D31" w:rsidRPr="00A363FE" w:rsidRDefault="007C2D31" w:rsidP="007C2D31"/>
                  <w:p w14:paraId="3EC19C5C" w14:textId="77777777" w:rsidR="007C2D31" w:rsidRPr="00A363FE" w:rsidRDefault="007C2D31" w:rsidP="007C2D31"/>
                  <w:p w14:paraId="249856E8" w14:textId="77777777" w:rsidR="007C2D31" w:rsidRPr="00A363FE" w:rsidRDefault="007C2D31" w:rsidP="007C2D31"/>
                  <w:p w14:paraId="034AC1D3" w14:textId="77777777" w:rsidR="007C2D31" w:rsidRPr="00A363FE" w:rsidRDefault="007C2D31" w:rsidP="007C2D31"/>
                  <w:p w14:paraId="65FA7053" w14:textId="77777777" w:rsidR="007C2D31" w:rsidRPr="00A363FE" w:rsidRDefault="007C2D31" w:rsidP="007C2D31"/>
                  <w:p w14:paraId="53B41498" w14:textId="77777777" w:rsidR="007C2D31" w:rsidRPr="00A363FE" w:rsidRDefault="007C2D31" w:rsidP="007C2D31"/>
                  <w:p w14:paraId="3E86E00A" w14:textId="77777777" w:rsidR="007C2D31" w:rsidRPr="00A363FE" w:rsidRDefault="007C2D31" w:rsidP="007C2D31"/>
                  <w:p w14:paraId="574DAAC9" w14:textId="77777777" w:rsidR="007C2D31" w:rsidRPr="00A363FE" w:rsidRDefault="007C2D31" w:rsidP="007C2D31"/>
                  <w:p w14:paraId="599DC1FA" w14:textId="77777777" w:rsidR="007C2D31" w:rsidRPr="00A363FE" w:rsidRDefault="007C2D31" w:rsidP="007C2D31"/>
                  <w:p w14:paraId="14276F50" w14:textId="77777777" w:rsidR="007C2D31" w:rsidRPr="00A363FE" w:rsidRDefault="007C2D31" w:rsidP="007C2D31"/>
                  <w:p w14:paraId="47E5FB39" w14:textId="77777777" w:rsidR="007C2D31" w:rsidRPr="00A363FE" w:rsidRDefault="007C2D31" w:rsidP="007C2D31"/>
                  <w:p w14:paraId="5CE38529" w14:textId="77777777" w:rsidR="007C2D31" w:rsidRPr="00A363FE" w:rsidRDefault="007C2D31" w:rsidP="007C2D31"/>
                  <w:p w14:paraId="1F784C5D" w14:textId="77777777" w:rsidR="007C2D31" w:rsidRPr="00A363FE" w:rsidRDefault="007C2D31" w:rsidP="007C2D31"/>
                  <w:p w14:paraId="651656C9" w14:textId="77777777" w:rsidR="007C2D31" w:rsidRPr="00A363FE" w:rsidRDefault="007C2D31" w:rsidP="007C2D31"/>
                  <w:p w14:paraId="250C5668" w14:textId="77777777" w:rsidR="007C2D31" w:rsidRPr="00A363FE" w:rsidRDefault="007C2D31" w:rsidP="007C2D31"/>
                  <w:p w14:paraId="655B9125" w14:textId="77777777" w:rsidR="007C2D31" w:rsidRPr="00A363FE" w:rsidRDefault="007C2D31" w:rsidP="007C2D31"/>
                  <w:p w14:paraId="04DC2F95" w14:textId="77777777" w:rsidR="007C2D31" w:rsidRPr="00A363FE" w:rsidRDefault="007C2D31" w:rsidP="007C2D31"/>
                  <w:p w14:paraId="0E1A1344" w14:textId="77777777" w:rsidR="007C2D31" w:rsidRPr="00A363FE" w:rsidRDefault="007C2D31" w:rsidP="007C2D31"/>
                  <w:p w14:paraId="1961CAA8" w14:textId="77777777" w:rsidR="007C2D31" w:rsidRPr="00A363FE" w:rsidRDefault="007C2D31" w:rsidP="007C2D31"/>
                  <w:p w14:paraId="57A85649" w14:textId="77777777" w:rsidR="007C2D31" w:rsidRPr="00A363FE" w:rsidRDefault="007C2D31" w:rsidP="007C2D31"/>
                  <w:p w14:paraId="700324C1" w14:textId="77777777" w:rsidR="007C2D31" w:rsidRPr="00A363FE" w:rsidRDefault="007C2D31" w:rsidP="007C2D31"/>
                  <w:p w14:paraId="43A5F214" w14:textId="77777777" w:rsidR="007C2D31" w:rsidRPr="00A363FE" w:rsidRDefault="007C2D31" w:rsidP="007C2D31"/>
                  <w:p w14:paraId="5044CDBE" w14:textId="77777777" w:rsidR="007C2D31" w:rsidRPr="00A363FE" w:rsidRDefault="007C2D31" w:rsidP="007C2D31"/>
                  <w:p w14:paraId="7A95E21D" w14:textId="77777777" w:rsidR="007C2D31" w:rsidRPr="00A363FE" w:rsidRDefault="007C2D31" w:rsidP="007C2D31"/>
                  <w:p w14:paraId="6310688C" w14:textId="77777777" w:rsidR="007C2D31" w:rsidRPr="00A363FE" w:rsidRDefault="007C2D31" w:rsidP="007C2D31"/>
                  <w:p w14:paraId="0787A000" w14:textId="77777777" w:rsidR="007C2D31" w:rsidRPr="00A363FE" w:rsidRDefault="007C2D31" w:rsidP="007C2D31"/>
                  <w:p w14:paraId="7911CB01" w14:textId="77777777" w:rsidR="007C2D31" w:rsidRPr="00A363FE" w:rsidRDefault="007C2D31" w:rsidP="007C2D31"/>
                  <w:p w14:paraId="3AA5EF9B" w14:textId="77777777" w:rsidR="007C2D31" w:rsidRPr="00A363FE" w:rsidRDefault="007C2D31" w:rsidP="007C2D31"/>
                  <w:p w14:paraId="0AE5EC19" w14:textId="77777777" w:rsidR="007C2D31" w:rsidRPr="00A363FE" w:rsidRDefault="007C2D31" w:rsidP="007C2D31"/>
                  <w:p w14:paraId="319F25F1" w14:textId="77777777" w:rsidR="007C2D31" w:rsidRPr="00A363FE" w:rsidRDefault="007C2D31" w:rsidP="007C2D31"/>
                  <w:p w14:paraId="417F647E" w14:textId="77777777" w:rsidR="007C2D31" w:rsidRPr="00A363FE" w:rsidRDefault="007C2D31" w:rsidP="007C2D31"/>
                  <w:p w14:paraId="4F3F1CB9" w14:textId="77777777" w:rsidR="007C2D31" w:rsidRPr="00A363FE" w:rsidRDefault="007C2D31" w:rsidP="007C2D31"/>
                  <w:p w14:paraId="433DD513" w14:textId="77777777" w:rsidR="007C2D31" w:rsidRPr="00A363FE" w:rsidRDefault="007C2D31" w:rsidP="007C2D31"/>
                  <w:p w14:paraId="36241B03" w14:textId="77777777" w:rsidR="007C2D31" w:rsidRPr="00A363FE" w:rsidRDefault="007C2D31" w:rsidP="007C2D31"/>
                  <w:p w14:paraId="222D0527" w14:textId="77777777" w:rsidR="007C2D31" w:rsidRPr="00A363FE" w:rsidRDefault="007C2D31" w:rsidP="007C2D31"/>
                  <w:p w14:paraId="342B7273" w14:textId="77777777" w:rsidR="007C2D31" w:rsidRPr="00A363FE" w:rsidRDefault="007C2D31" w:rsidP="007C2D31"/>
                  <w:p w14:paraId="01D271FC" w14:textId="77777777" w:rsidR="007C2D31" w:rsidRPr="00A363FE" w:rsidRDefault="007C2D31" w:rsidP="007C2D31"/>
                  <w:p w14:paraId="016B799D" w14:textId="77777777" w:rsidR="007C2D31" w:rsidRPr="00A363FE" w:rsidRDefault="007C2D31" w:rsidP="007C2D31"/>
                  <w:p w14:paraId="13251DD5" w14:textId="77777777" w:rsidR="007C2D31" w:rsidRPr="00A363FE" w:rsidRDefault="007C2D31" w:rsidP="007C2D31"/>
                  <w:p w14:paraId="11F63BC8" w14:textId="77777777" w:rsidR="007C2D31" w:rsidRPr="00A363FE" w:rsidRDefault="007C2D31" w:rsidP="007C2D31"/>
                  <w:p w14:paraId="2E603258" w14:textId="77777777" w:rsidR="007C2D31" w:rsidRPr="00A363FE" w:rsidRDefault="007C2D31" w:rsidP="007C2D31"/>
                  <w:p w14:paraId="3B7818F7" w14:textId="77777777" w:rsidR="007C2D31" w:rsidRPr="00A363FE" w:rsidRDefault="007C2D31" w:rsidP="007C2D31"/>
                  <w:p w14:paraId="09629439" w14:textId="77777777" w:rsidR="007C2D31" w:rsidRPr="00A363FE" w:rsidRDefault="007C2D31" w:rsidP="007C2D31"/>
                  <w:p w14:paraId="25DD160A" w14:textId="77777777" w:rsidR="007C2D31" w:rsidRPr="00A363FE" w:rsidRDefault="007C2D31" w:rsidP="007C2D31"/>
                  <w:p w14:paraId="2DA3547A" w14:textId="77777777" w:rsidR="007C2D31" w:rsidRPr="00A363FE" w:rsidRDefault="007C2D31" w:rsidP="007C2D31"/>
                  <w:p w14:paraId="6DEC93CD" w14:textId="77777777" w:rsidR="007C2D31" w:rsidRPr="00A363FE" w:rsidRDefault="007C2D31" w:rsidP="007C2D31"/>
                  <w:p w14:paraId="27EF0441" w14:textId="77777777" w:rsidR="007C2D31" w:rsidRPr="00A363FE" w:rsidRDefault="007C2D31" w:rsidP="007C2D31"/>
                  <w:p w14:paraId="1782F0EE" w14:textId="77777777" w:rsidR="007C2D31" w:rsidRPr="00A363FE" w:rsidRDefault="007C2D31" w:rsidP="007C2D31"/>
                  <w:p w14:paraId="1561A099" w14:textId="77777777" w:rsidR="007C2D31" w:rsidRPr="00A363FE" w:rsidRDefault="007C2D31" w:rsidP="007C2D31"/>
                  <w:p w14:paraId="5D5AC1A8" w14:textId="77777777" w:rsidR="007C2D31" w:rsidRPr="00A363FE" w:rsidRDefault="007C2D31" w:rsidP="007C2D31"/>
                  <w:p w14:paraId="7DC42D15" w14:textId="77777777" w:rsidR="007C2D31" w:rsidRPr="00A363FE" w:rsidRDefault="007C2D31" w:rsidP="007C2D31"/>
                  <w:p w14:paraId="6A0283C6" w14:textId="77777777" w:rsidR="007C2D31" w:rsidRPr="00A363FE" w:rsidRDefault="007C2D31" w:rsidP="007C2D31"/>
                  <w:p w14:paraId="7D863A96" w14:textId="77777777" w:rsidR="007C2D31" w:rsidRPr="00A363FE" w:rsidRDefault="007C2D31" w:rsidP="007C2D31"/>
                  <w:p w14:paraId="21828FC5" w14:textId="77777777" w:rsidR="007C2D31" w:rsidRPr="00A363FE" w:rsidRDefault="007C2D31" w:rsidP="007C2D31"/>
                  <w:p w14:paraId="28D23509" w14:textId="77777777" w:rsidR="007C2D31" w:rsidRPr="00A363FE" w:rsidRDefault="007C2D31" w:rsidP="007C2D31"/>
                  <w:p w14:paraId="23496427" w14:textId="77777777" w:rsidR="007C2D31" w:rsidRPr="00A363FE" w:rsidRDefault="007C2D31" w:rsidP="007C2D31"/>
                  <w:p w14:paraId="5193E364" w14:textId="77777777" w:rsidR="007C2D31" w:rsidRPr="00A363FE" w:rsidRDefault="007C2D31" w:rsidP="007C2D31"/>
                  <w:p w14:paraId="31874826" w14:textId="77777777" w:rsidR="007C2D31" w:rsidRPr="00A363FE" w:rsidRDefault="007C2D31" w:rsidP="007C2D31"/>
                  <w:p w14:paraId="2DE7A4F6" w14:textId="77777777" w:rsidR="007C2D31" w:rsidRPr="00A363FE" w:rsidRDefault="007C2D31" w:rsidP="007C2D31"/>
                  <w:p w14:paraId="2AB02BF6" w14:textId="77777777" w:rsidR="007C2D31" w:rsidRPr="00A363FE" w:rsidRDefault="007C2D31" w:rsidP="007C2D31"/>
                  <w:p w14:paraId="439357DB" w14:textId="77777777" w:rsidR="007C2D31" w:rsidRPr="00A363FE" w:rsidRDefault="007C2D31" w:rsidP="007C2D31"/>
                  <w:p w14:paraId="069E3E16" w14:textId="77777777" w:rsidR="007C2D31" w:rsidRPr="00A363FE" w:rsidRDefault="007C2D31" w:rsidP="007C2D31"/>
                  <w:p w14:paraId="7FC07714" w14:textId="77777777" w:rsidR="007C2D31" w:rsidRPr="00A363FE" w:rsidRDefault="007C2D31" w:rsidP="007C2D31"/>
                  <w:p w14:paraId="15A53719" w14:textId="77777777" w:rsidR="007C2D31" w:rsidRPr="00A363FE" w:rsidRDefault="007C2D31" w:rsidP="007C2D31"/>
                  <w:p w14:paraId="7E3F853B" w14:textId="77777777" w:rsidR="007C2D31" w:rsidRPr="00A363FE" w:rsidRDefault="007C2D31" w:rsidP="007C2D31"/>
                  <w:p w14:paraId="65E72FC1" w14:textId="77777777" w:rsidR="007C2D31" w:rsidRPr="00A363FE" w:rsidRDefault="007C2D31" w:rsidP="007C2D31"/>
                  <w:p w14:paraId="711FDABF" w14:textId="77777777" w:rsidR="007C2D31" w:rsidRPr="00A363FE" w:rsidRDefault="007C2D31" w:rsidP="007C2D31"/>
                  <w:p w14:paraId="6E17D735" w14:textId="77777777" w:rsidR="007C2D31" w:rsidRPr="00A363FE" w:rsidRDefault="007C2D31" w:rsidP="007C2D31"/>
                  <w:p w14:paraId="23A7F5FB" w14:textId="77777777" w:rsidR="007C2D31" w:rsidRPr="00A363FE" w:rsidRDefault="007C2D31" w:rsidP="007C2D31"/>
                  <w:p w14:paraId="7D945D0C" w14:textId="77777777" w:rsidR="007C2D31" w:rsidRPr="00A363FE" w:rsidRDefault="007C2D31" w:rsidP="007C2D31"/>
                  <w:p w14:paraId="3FC27E69" w14:textId="77777777" w:rsidR="007C2D31" w:rsidRPr="00A363FE" w:rsidRDefault="007C2D31" w:rsidP="007C2D31"/>
                  <w:p w14:paraId="23784F19" w14:textId="77777777" w:rsidR="007C2D31" w:rsidRPr="00A363FE" w:rsidRDefault="007C2D31" w:rsidP="007C2D31"/>
                  <w:p w14:paraId="597F3A76" w14:textId="77777777" w:rsidR="007C2D31" w:rsidRPr="00A363FE" w:rsidRDefault="007C2D31" w:rsidP="007C2D31"/>
                  <w:p w14:paraId="00F2AC8B" w14:textId="77777777" w:rsidR="007C2D31" w:rsidRPr="00A363FE" w:rsidRDefault="007C2D31" w:rsidP="007C2D31"/>
                  <w:p w14:paraId="78D204A5" w14:textId="77777777" w:rsidR="007C2D31" w:rsidRPr="00A363FE" w:rsidRDefault="007C2D31" w:rsidP="007C2D31"/>
                  <w:p w14:paraId="2C0917F8" w14:textId="77777777" w:rsidR="007C2D31" w:rsidRPr="00A363FE" w:rsidRDefault="007C2D31" w:rsidP="007C2D31"/>
                  <w:p w14:paraId="73E94501" w14:textId="77777777" w:rsidR="007C2D31" w:rsidRPr="00A363FE" w:rsidRDefault="007C2D31" w:rsidP="007C2D31"/>
                  <w:p w14:paraId="5709353E" w14:textId="77777777" w:rsidR="007C2D31" w:rsidRPr="00A363FE" w:rsidRDefault="007C2D31" w:rsidP="007C2D31"/>
                  <w:p w14:paraId="174C6B5C" w14:textId="77777777" w:rsidR="007C2D31" w:rsidRPr="00A363FE" w:rsidRDefault="007C2D31" w:rsidP="007C2D31"/>
                  <w:p w14:paraId="69BF681C" w14:textId="77777777" w:rsidR="007C2D31" w:rsidRPr="00A363FE" w:rsidRDefault="007C2D31" w:rsidP="007C2D31"/>
                  <w:p w14:paraId="6F09E325" w14:textId="77777777" w:rsidR="007C2D31" w:rsidRPr="00A363FE" w:rsidRDefault="007C2D31" w:rsidP="007C2D31"/>
                  <w:p w14:paraId="695BEEA3" w14:textId="77777777" w:rsidR="007C2D31" w:rsidRPr="00A363FE" w:rsidRDefault="007C2D31" w:rsidP="007C2D31"/>
                  <w:p w14:paraId="06DEC826" w14:textId="77777777" w:rsidR="007C2D31" w:rsidRPr="00A363FE" w:rsidRDefault="007C2D31" w:rsidP="007C2D31"/>
                  <w:p w14:paraId="2BB1009E" w14:textId="77777777" w:rsidR="007C2D31" w:rsidRPr="00A363FE" w:rsidRDefault="007C2D31" w:rsidP="007C2D31"/>
                  <w:p w14:paraId="40718AAF" w14:textId="77777777" w:rsidR="007C2D31" w:rsidRPr="00A363FE" w:rsidRDefault="007C2D31" w:rsidP="007C2D31"/>
                  <w:p w14:paraId="5EE23AE2" w14:textId="77777777" w:rsidR="007C2D31" w:rsidRPr="00A363FE" w:rsidRDefault="007C2D31" w:rsidP="007C2D31"/>
                  <w:p w14:paraId="27F9CBBE" w14:textId="77777777" w:rsidR="007C2D31" w:rsidRPr="00A363FE" w:rsidRDefault="007C2D31" w:rsidP="007C2D31"/>
                  <w:p w14:paraId="3509F11F" w14:textId="77777777" w:rsidR="007C2D31" w:rsidRPr="00A363FE" w:rsidRDefault="007C2D31" w:rsidP="007C2D31"/>
                  <w:p w14:paraId="5973F579" w14:textId="77777777" w:rsidR="007C2D31" w:rsidRPr="00A363FE" w:rsidRDefault="007C2D31" w:rsidP="007C2D31"/>
                  <w:p w14:paraId="509CFA2C" w14:textId="77777777" w:rsidR="007C2D31" w:rsidRPr="00A363FE" w:rsidRDefault="007C2D31" w:rsidP="007C2D31"/>
                  <w:p w14:paraId="3136544F" w14:textId="77777777" w:rsidR="007C2D31" w:rsidRPr="00A363FE" w:rsidRDefault="007C2D31" w:rsidP="007C2D31"/>
                  <w:p w14:paraId="0C4D2AE0" w14:textId="77777777" w:rsidR="007C2D31" w:rsidRPr="00A363FE" w:rsidRDefault="007C2D31" w:rsidP="007C2D31"/>
                  <w:p w14:paraId="0772947E" w14:textId="77777777" w:rsidR="007C2D31" w:rsidRPr="00A363FE" w:rsidRDefault="007C2D31" w:rsidP="007C2D31"/>
                  <w:p w14:paraId="51B75354" w14:textId="77777777" w:rsidR="007C2D31" w:rsidRPr="00A363FE" w:rsidRDefault="007C2D31" w:rsidP="007C2D31"/>
                  <w:p w14:paraId="0104A825" w14:textId="77777777" w:rsidR="007C2D31" w:rsidRPr="00A363FE" w:rsidRDefault="007C2D31" w:rsidP="007C2D31"/>
                  <w:p w14:paraId="2AB332C3" w14:textId="77777777" w:rsidR="007C2D31" w:rsidRPr="00A363FE" w:rsidRDefault="007C2D31" w:rsidP="007C2D31"/>
                  <w:p w14:paraId="37AF39D5" w14:textId="77777777" w:rsidR="007C2D31" w:rsidRPr="00A363FE" w:rsidRDefault="007C2D31" w:rsidP="007C2D31"/>
                  <w:p w14:paraId="584A814C" w14:textId="77777777" w:rsidR="007C2D31" w:rsidRPr="00A363FE" w:rsidRDefault="007C2D31" w:rsidP="007C2D31"/>
                  <w:p w14:paraId="3D4F2BC2" w14:textId="77777777" w:rsidR="007C2D31" w:rsidRPr="00A363FE" w:rsidRDefault="007C2D31" w:rsidP="007C2D31"/>
                  <w:p w14:paraId="214E8194" w14:textId="77777777" w:rsidR="007C2D31" w:rsidRPr="00A363FE" w:rsidRDefault="007C2D31" w:rsidP="007C2D31"/>
                  <w:p w14:paraId="5BCDC4E9" w14:textId="77777777" w:rsidR="007C2D31" w:rsidRPr="00A363FE" w:rsidRDefault="007C2D31" w:rsidP="007C2D31"/>
                  <w:p w14:paraId="0007F6B1" w14:textId="77777777" w:rsidR="007C2D31" w:rsidRPr="00A363FE" w:rsidRDefault="007C2D31" w:rsidP="007C2D31"/>
                  <w:p w14:paraId="4C8F81D2" w14:textId="77777777" w:rsidR="007C2D31" w:rsidRPr="00A363FE" w:rsidRDefault="007C2D31" w:rsidP="007C2D31"/>
                  <w:p w14:paraId="387444DC" w14:textId="77777777" w:rsidR="007C2D31" w:rsidRPr="00A363FE" w:rsidRDefault="007C2D31" w:rsidP="007C2D31"/>
                  <w:p w14:paraId="5F827ECA" w14:textId="77777777" w:rsidR="007C2D31" w:rsidRPr="00A363FE" w:rsidRDefault="007C2D31" w:rsidP="007C2D31"/>
                  <w:p w14:paraId="2C47078A" w14:textId="77777777" w:rsidR="007C2D31" w:rsidRPr="00A363FE" w:rsidRDefault="007C2D31" w:rsidP="007C2D31"/>
                  <w:p w14:paraId="3BF91226" w14:textId="77777777" w:rsidR="007C2D31" w:rsidRPr="00A363FE" w:rsidRDefault="007C2D31" w:rsidP="007C2D31"/>
                  <w:p w14:paraId="5D3A0D8D" w14:textId="77777777" w:rsidR="007C2D31" w:rsidRPr="00A363FE" w:rsidRDefault="007C2D31" w:rsidP="007C2D31"/>
                  <w:p w14:paraId="1726BA95" w14:textId="77777777" w:rsidR="007C2D31" w:rsidRPr="00A363FE" w:rsidRDefault="007C2D31" w:rsidP="007C2D31"/>
                  <w:p w14:paraId="43D0B03C" w14:textId="77777777" w:rsidR="007C2D31" w:rsidRPr="00A363FE" w:rsidRDefault="007C2D31" w:rsidP="007C2D31"/>
                  <w:p w14:paraId="3805B9ED" w14:textId="77777777" w:rsidR="007C2D31" w:rsidRPr="00A363FE" w:rsidRDefault="007C2D31" w:rsidP="007C2D31"/>
                  <w:p w14:paraId="4EBA818E" w14:textId="77777777" w:rsidR="007C2D31" w:rsidRPr="00A363FE" w:rsidRDefault="007C2D31" w:rsidP="007C2D31"/>
                  <w:p w14:paraId="6408F0DC" w14:textId="77777777" w:rsidR="007C2D31" w:rsidRPr="00A363FE" w:rsidRDefault="007C2D31" w:rsidP="007C2D31"/>
                  <w:p w14:paraId="460D24AD" w14:textId="77777777" w:rsidR="007C2D31" w:rsidRPr="00A363FE" w:rsidRDefault="007C2D31" w:rsidP="007C2D31"/>
                  <w:p w14:paraId="0144EB40" w14:textId="77777777" w:rsidR="007C2D31" w:rsidRPr="00A363FE" w:rsidRDefault="007C2D31" w:rsidP="007C2D31"/>
                  <w:p w14:paraId="4C01A707" w14:textId="77777777" w:rsidR="007C2D31" w:rsidRPr="00A363FE" w:rsidRDefault="007C2D31" w:rsidP="007C2D31"/>
                  <w:p w14:paraId="76719AE5" w14:textId="77777777" w:rsidR="007C2D31" w:rsidRPr="00A363FE" w:rsidRDefault="007C2D31" w:rsidP="007C2D31"/>
                  <w:p w14:paraId="7F50494F" w14:textId="77777777" w:rsidR="007C2D31" w:rsidRPr="00A363FE" w:rsidRDefault="007C2D31" w:rsidP="007C2D31"/>
                  <w:p w14:paraId="4619614C" w14:textId="77777777" w:rsidR="007C2D31" w:rsidRPr="00A363FE" w:rsidRDefault="007C2D31" w:rsidP="007C2D31"/>
                  <w:p w14:paraId="56B6755A" w14:textId="77777777" w:rsidR="007C2D31" w:rsidRPr="00A363FE" w:rsidRDefault="007C2D31" w:rsidP="007C2D31"/>
                  <w:p w14:paraId="30C0E83F" w14:textId="77777777" w:rsidR="007C2D31" w:rsidRPr="00A363FE" w:rsidRDefault="007C2D31" w:rsidP="007C2D31"/>
                  <w:p w14:paraId="739A7799" w14:textId="77777777" w:rsidR="007C2D31" w:rsidRPr="00A363FE" w:rsidRDefault="007C2D31" w:rsidP="007C2D31"/>
                  <w:p w14:paraId="07EB2A10" w14:textId="77777777" w:rsidR="007C2D31" w:rsidRPr="00A363FE" w:rsidRDefault="007C2D31" w:rsidP="007C2D31"/>
                  <w:p w14:paraId="63B9567E" w14:textId="77777777" w:rsidR="007C2D31" w:rsidRPr="00A363FE" w:rsidRDefault="007C2D31" w:rsidP="007C2D31"/>
                  <w:p w14:paraId="5837FFD5" w14:textId="77777777" w:rsidR="007C2D31" w:rsidRPr="00A363FE" w:rsidRDefault="007C2D31" w:rsidP="007C2D31"/>
                  <w:p w14:paraId="775E62F8" w14:textId="77777777" w:rsidR="007C2D31" w:rsidRPr="00A363FE" w:rsidRDefault="007C2D31" w:rsidP="007C2D31"/>
                  <w:p w14:paraId="7B07C711" w14:textId="77777777" w:rsidR="007C2D31" w:rsidRPr="00A363FE" w:rsidRDefault="007C2D31" w:rsidP="007C2D31"/>
                  <w:p w14:paraId="746CC47E" w14:textId="77777777" w:rsidR="007C2D31" w:rsidRPr="00A363FE" w:rsidRDefault="007C2D31" w:rsidP="007C2D31"/>
                  <w:p w14:paraId="0BBB1694" w14:textId="77777777" w:rsidR="007C2D31" w:rsidRPr="00A363FE" w:rsidRDefault="007C2D31" w:rsidP="007C2D31"/>
                  <w:p w14:paraId="235DE889" w14:textId="77777777" w:rsidR="007C2D31" w:rsidRPr="00A363FE" w:rsidRDefault="007C2D31" w:rsidP="007C2D31"/>
                  <w:p w14:paraId="64AE8F28" w14:textId="77777777" w:rsidR="007C2D31" w:rsidRPr="00A363FE" w:rsidRDefault="007C2D31" w:rsidP="007C2D31"/>
                  <w:p w14:paraId="17B6E500" w14:textId="77777777" w:rsidR="007C2D31" w:rsidRPr="00A363FE" w:rsidRDefault="007C2D31" w:rsidP="007C2D31"/>
                  <w:p w14:paraId="5E7BE0F4" w14:textId="77777777" w:rsidR="007C2D31" w:rsidRPr="00A363FE" w:rsidRDefault="007C2D31" w:rsidP="007C2D31"/>
                  <w:p w14:paraId="5171D412" w14:textId="77777777" w:rsidR="007C2D31" w:rsidRPr="00A363FE" w:rsidRDefault="007C2D31" w:rsidP="007C2D31"/>
                  <w:p w14:paraId="16E191CE" w14:textId="77777777" w:rsidR="007C2D31" w:rsidRPr="00A363FE" w:rsidRDefault="007C2D31" w:rsidP="007C2D31"/>
                  <w:p w14:paraId="66A34873" w14:textId="77777777" w:rsidR="007C2D31" w:rsidRPr="00A363FE" w:rsidRDefault="007C2D31" w:rsidP="007C2D31"/>
                  <w:p w14:paraId="211F61F5" w14:textId="77777777" w:rsidR="007C2D31" w:rsidRPr="00A363FE" w:rsidRDefault="007C2D31" w:rsidP="007C2D31"/>
                  <w:p w14:paraId="4BFDC959" w14:textId="77777777" w:rsidR="007C2D31" w:rsidRPr="00A363FE" w:rsidRDefault="007C2D31" w:rsidP="007C2D31"/>
                  <w:p w14:paraId="622230E6" w14:textId="77777777" w:rsidR="007C2D31" w:rsidRPr="00A363FE" w:rsidRDefault="007C2D31" w:rsidP="007C2D31"/>
                  <w:p w14:paraId="54BAD207" w14:textId="77777777" w:rsidR="007C2D31" w:rsidRPr="00A363FE" w:rsidRDefault="007C2D31" w:rsidP="007C2D31"/>
                  <w:p w14:paraId="1E1834A8" w14:textId="77777777" w:rsidR="007C2D31" w:rsidRPr="00A363FE" w:rsidRDefault="007C2D31" w:rsidP="007C2D31"/>
                  <w:p w14:paraId="21A8C9E7" w14:textId="77777777" w:rsidR="007C2D31" w:rsidRPr="00A363FE" w:rsidRDefault="007C2D31" w:rsidP="007C2D31"/>
                  <w:p w14:paraId="63567796" w14:textId="77777777" w:rsidR="007C2D31" w:rsidRPr="00A363FE" w:rsidRDefault="007C2D31" w:rsidP="007C2D31"/>
                  <w:p w14:paraId="07369913" w14:textId="77777777" w:rsidR="007C2D31" w:rsidRPr="00A363FE" w:rsidRDefault="007C2D31" w:rsidP="007C2D31"/>
                  <w:p w14:paraId="549B30BD" w14:textId="77777777" w:rsidR="007C2D31" w:rsidRPr="00A363FE" w:rsidRDefault="007C2D31" w:rsidP="007C2D31"/>
                  <w:p w14:paraId="60A99D66" w14:textId="77777777" w:rsidR="007C2D31" w:rsidRPr="00A363FE" w:rsidRDefault="007C2D31" w:rsidP="007C2D31"/>
                  <w:p w14:paraId="66082A9E" w14:textId="77777777" w:rsidR="007C2D31" w:rsidRPr="00A363FE" w:rsidRDefault="007C2D31" w:rsidP="007C2D31"/>
                  <w:p w14:paraId="6257E40F" w14:textId="77777777" w:rsidR="007C2D31" w:rsidRPr="00A363FE" w:rsidRDefault="007C2D31" w:rsidP="007C2D31"/>
                  <w:p w14:paraId="60D50C88" w14:textId="77777777" w:rsidR="007C2D31" w:rsidRPr="00A363FE" w:rsidRDefault="007C2D31" w:rsidP="007C2D31"/>
                  <w:p w14:paraId="684EABA0" w14:textId="77777777" w:rsidR="007C2D31" w:rsidRPr="00A363FE" w:rsidRDefault="007C2D31" w:rsidP="007C2D31"/>
                  <w:p w14:paraId="2D1AFA62" w14:textId="77777777" w:rsidR="007C2D31" w:rsidRPr="00A363FE" w:rsidRDefault="007C2D31" w:rsidP="007C2D31"/>
                  <w:p w14:paraId="7F045298" w14:textId="77777777" w:rsidR="007C2D31" w:rsidRPr="00A363FE" w:rsidRDefault="007C2D31" w:rsidP="007C2D31"/>
                  <w:p w14:paraId="63E19EFB" w14:textId="77777777" w:rsidR="007C2D31" w:rsidRPr="00A363FE" w:rsidRDefault="007C2D31" w:rsidP="007C2D31"/>
                  <w:p w14:paraId="619CF67F" w14:textId="77777777" w:rsidR="007C2D31" w:rsidRPr="00A363FE" w:rsidRDefault="007C2D31" w:rsidP="007C2D31"/>
                  <w:p w14:paraId="5DA954E1" w14:textId="77777777" w:rsidR="007C2D31" w:rsidRPr="00A363FE" w:rsidRDefault="007C2D31" w:rsidP="007C2D31"/>
                  <w:p w14:paraId="442A2769" w14:textId="77777777" w:rsidR="007C2D31" w:rsidRPr="00A363FE" w:rsidRDefault="007C2D31" w:rsidP="007C2D31"/>
                  <w:p w14:paraId="2036C1A9" w14:textId="77777777" w:rsidR="007C2D31" w:rsidRPr="00A363FE" w:rsidRDefault="007C2D31" w:rsidP="007C2D31"/>
                  <w:p w14:paraId="6FB0340D" w14:textId="77777777" w:rsidR="007C2D31" w:rsidRPr="00A363FE" w:rsidRDefault="007C2D31" w:rsidP="007C2D31"/>
                  <w:p w14:paraId="55C9D7C0" w14:textId="77777777" w:rsidR="007C2D31" w:rsidRPr="00A363FE" w:rsidRDefault="007C2D31" w:rsidP="007C2D31"/>
                  <w:p w14:paraId="3B66B27F" w14:textId="77777777" w:rsidR="007C2D31" w:rsidRPr="00A363FE" w:rsidRDefault="007C2D31" w:rsidP="007C2D31"/>
                  <w:p w14:paraId="6DDA927E" w14:textId="77777777" w:rsidR="007C2D31" w:rsidRPr="00A363FE" w:rsidRDefault="007C2D31" w:rsidP="007C2D31"/>
                  <w:p w14:paraId="7532DC3D" w14:textId="77777777" w:rsidR="007C2D31" w:rsidRPr="00A363FE" w:rsidRDefault="007C2D31" w:rsidP="007C2D31"/>
                  <w:p w14:paraId="3B3802BA" w14:textId="77777777" w:rsidR="007C2D31" w:rsidRPr="00A363FE" w:rsidRDefault="007C2D31" w:rsidP="007C2D31"/>
                  <w:p w14:paraId="6ECD6911" w14:textId="77777777" w:rsidR="007C2D31" w:rsidRPr="00A363FE" w:rsidRDefault="007C2D31" w:rsidP="007C2D31"/>
                  <w:p w14:paraId="5944A6AA" w14:textId="77777777" w:rsidR="007C2D31" w:rsidRPr="00A363FE" w:rsidRDefault="007C2D31" w:rsidP="007C2D31"/>
                  <w:p w14:paraId="39BA9A68" w14:textId="77777777" w:rsidR="007C2D31" w:rsidRPr="00A363FE" w:rsidRDefault="007C2D31" w:rsidP="007C2D31"/>
                  <w:p w14:paraId="46C248AB" w14:textId="77777777" w:rsidR="007C2D31" w:rsidRPr="00A363FE" w:rsidRDefault="007C2D31" w:rsidP="007C2D31"/>
                  <w:p w14:paraId="266AAD80" w14:textId="77777777" w:rsidR="007C2D31" w:rsidRPr="00A363FE" w:rsidRDefault="007C2D31" w:rsidP="007C2D31"/>
                  <w:p w14:paraId="658ED81F" w14:textId="77777777" w:rsidR="007C2D31" w:rsidRPr="00A363FE" w:rsidRDefault="007C2D31" w:rsidP="007C2D31"/>
                  <w:p w14:paraId="3406082F" w14:textId="77777777" w:rsidR="007C2D31" w:rsidRPr="00A363FE" w:rsidRDefault="007C2D31" w:rsidP="007C2D31"/>
                  <w:p w14:paraId="6674D4A1" w14:textId="77777777" w:rsidR="007C2D31" w:rsidRPr="00A363FE" w:rsidRDefault="007C2D31" w:rsidP="007C2D31"/>
                  <w:p w14:paraId="2B0E115C" w14:textId="77777777" w:rsidR="007C2D31" w:rsidRPr="00A363FE" w:rsidRDefault="007C2D31" w:rsidP="007C2D31"/>
                  <w:p w14:paraId="55BCCD56" w14:textId="77777777" w:rsidR="007C2D31" w:rsidRPr="00A363FE" w:rsidRDefault="007C2D31" w:rsidP="007C2D31"/>
                  <w:p w14:paraId="471E510E" w14:textId="77777777" w:rsidR="007C2D31" w:rsidRPr="00A363FE" w:rsidRDefault="007C2D31" w:rsidP="007C2D31"/>
                  <w:p w14:paraId="711866BE" w14:textId="77777777" w:rsidR="007C2D31" w:rsidRPr="00A363FE" w:rsidRDefault="007C2D31" w:rsidP="007C2D31"/>
                  <w:p w14:paraId="502A6D00" w14:textId="77777777" w:rsidR="007C2D31" w:rsidRPr="00A363FE" w:rsidRDefault="007C2D31" w:rsidP="007C2D31"/>
                  <w:p w14:paraId="06A47B16" w14:textId="77777777" w:rsidR="007C2D31" w:rsidRPr="00A363FE" w:rsidRDefault="007C2D31" w:rsidP="007C2D31"/>
                  <w:p w14:paraId="6F12A58D" w14:textId="77777777" w:rsidR="007C2D31" w:rsidRPr="00A363FE" w:rsidRDefault="007C2D31" w:rsidP="007C2D31"/>
                  <w:p w14:paraId="3965F2A8" w14:textId="77777777" w:rsidR="007C2D31" w:rsidRPr="00A363FE" w:rsidRDefault="007C2D31" w:rsidP="007C2D31"/>
                  <w:p w14:paraId="171AE82E" w14:textId="77777777" w:rsidR="007C2D31" w:rsidRPr="00A363FE" w:rsidRDefault="007C2D31" w:rsidP="007C2D31"/>
                  <w:p w14:paraId="7E49FBAF" w14:textId="77777777" w:rsidR="007C2D31" w:rsidRPr="00A363FE" w:rsidRDefault="007C2D31" w:rsidP="007C2D31"/>
                  <w:p w14:paraId="774953A5" w14:textId="77777777" w:rsidR="007C2D31" w:rsidRPr="00A363FE" w:rsidRDefault="007C2D31" w:rsidP="007C2D31"/>
                  <w:p w14:paraId="531AD082" w14:textId="77777777" w:rsidR="007C2D31" w:rsidRPr="00A363FE" w:rsidRDefault="007C2D31" w:rsidP="007C2D31"/>
                  <w:p w14:paraId="46BDF6E6" w14:textId="77777777" w:rsidR="007C2D31" w:rsidRPr="00A363FE" w:rsidRDefault="007C2D31" w:rsidP="007C2D31"/>
                  <w:p w14:paraId="00B5B012" w14:textId="77777777" w:rsidR="007C2D31" w:rsidRPr="00A363FE" w:rsidRDefault="007C2D31" w:rsidP="007C2D31"/>
                  <w:p w14:paraId="55306633" w14:textId="77777777" w:rsidR="007C2D31" w:rsidRPr="00A363FE" w:rsidRDefault="007C2D31" w:rsidP="007C2D31"/>
                  <w:p w14:paraId="3CCD8D31" w14:textId="77777777" w:rsidR="007C2D31" w:rsidRPr="00A363FE" w:rsidRDefault="007C2D31" w:rsidP="007C2D31"/>
                  <w:p w14:paraId="34AE6DDD" w14:textId="77777777" w:rsidR="007C2D31" w:rsidRPr="00A363FE" w:rsidRDefault="007C2D31" w:rsidP="007C2D31"/>
                  <w:p w14:paraId="22B981B1" w14:textId="77777777" w:rsidR="007C2D31" w:rsidRPr="00A363FE" w:rsidRDefault="007C2D31" w:rsidP="007C2D31"/>
                  <w:p w14:paraId="41B124F0" w14:textId="77777777" w:rsidR="007C2D31" w:rsidRPr="00A363FE" w:rsidRDefault="007C2D31" w:rsidP="007C2D31"/>
                  <w:p w14:paraId="43E2E986" w14:textId="77777777" w:rsidR="007C2D31" w:rsidRPr="00A363FE" w:rsidRDefault="007C2D31" w:rsidP="007C2D31"/>
                  <w:p w14:paraId="73258774" w14:textId="77777777" w:rsidR="007C2D31" w:rsidRPr="00A363FE" w:rsidRDefault="007C2D31" w:rsidP="007C2D31"/>
                  <w:p w14:paraId="01CA5BD0" w14:textId="77777777" w:rsidR="007C2D31" w:rsidRPr="00A363FE" w:rsidRDefault="007C2D31" w:rsidP="007C2D31"/>
                  <w:p w14:paraId="4B30F8FA" w14:textId="77777777" w:rsidR="007C2D31" w:rsidRPr="00A363FE" w:rsidRDefault="007C2D31" w:rsidP="007C2D31"/>
                  <w:p w14:paraId="30CC746D" w14:textId="77777777" w:rsidR="007C2D31" w:rsidRPr="00A363FE" w:rsidRDefault="007C2D31" w:rsidP="007C2D31"/>
                  <w:p w14:paraId="2E9B4FC4" w14:textId="77777777" w:rsidR="007C2D31" w:rsidRPr="00A363FE" w:rsidRDefault="007C2D31" w:rsidP="007C2D31"/>
                  <w:p w14:paraId="174FE7B3" w14:textId="77777777" w:rsidR="007C2D31" w:rsidRPr="00A363FE" w:rsidRDefault="007C2D31" w:rsidP="007C2D31"/>
                  <w:p w14:paraId="6F787B2B" w14:textId="77777777" w:rsidR="007C2D31" w:rsidRPr="00A363FE" w:rsidRDefault="007C2D31" w:rsidP="007C2D31"/>
                  <w:p w14:paraId="7C1A02D9" w14:textId="77777777" w:rsidR="007C2D31" w:rsidRPr="00A363FE" w:rsidRDefault="007C2D31" w:rsidP="007C2D31"/>
                  <w:p w14:paraId="0CEC4422" w14:textId="77777777" w:rsidR="007C2D31" w:rsidRPr="00A363FE" w:rsidRDefault="007C2D31" w:rsidP="007C2D31"/>
                  <w:p w14:paraId="5EFE8538" w14:textId="77777777" w:rsidR="007C2D31" w:rsidRPr="00A363FE" w:rsidRDefault="007C2D31" w:rsidP="007C2D31"/>
                  <w:p w14:paraId="6549B060" w14:textId="77777777" w:rsidR="007C2D31" w:rsidRPr="00A363FE" w:rsidRDefault="007C2D31" w:rsidP="007C2D31"/>
                  <w:p w14:paraId="57003674" w14:textId="77777777" w:rsidR="007C2D31" w:rsidRPr="00A363FE" w:rsidRDefault="007C2D31" w:rsidP="007C2D31"/>
                  <w:p w14:paraId="3E35E957" w14:textId="77777777" w:rsidR="007C2D31" w:rsidRPr="00A363FE" w:rsidRDefault="007C2D31" w:rsidP="007C2D31"/>
                  <w:p w14:paraId="35458958" w14:textId="77777777" w:rsidR="007C2D31" w:rsidRPr="00A363FE" w:rsidRDefault="007C2D31" w:rsidP="007C2D31"/>
                  <w:p w14:paraId="47B2CD89" w14:textId="77777777" w:rsidR="007C2D31" w:rsidRPr="00A363FE" w:rsidRDefault="007C2D31" w:rsidP="007C2D31"/>
                  <w:p w14:paraId="3183CF12" w14:textId="77777777" w:rsidR="007C2D31" w:rsidRPr="00A363FE" w:rsidRDefault="007C2D31" w:rsidP="007C2D31"/>
                  <w:p w14:paraId="28ABB843" w14:textId="77777777" w:rsidR="007C2D31" w:rsidRPr="00A363FE" w:rsidRDefault="007C2D31" w:rsidP="007C2D31"/>
                  <w:p w14:paraId="5EC8AA32" w14:textId="77777777" w:rsidR="007C2D31" w:rsidRPr="00A363FE" w:rsidRDefault="007C2D31" w:rsidP="007C2D31"/>
                  <w:p w14:paraId="5336216C" w14:textId="77777777" w:rsidR="007C2D31" w:rsidRPr="00A363FE" w:rsidRDefault="007C2D31" w:rsidP="007C2D31"/>
                  <w:p w14:paraId="5EACFD3B" w14:textId="77777777" w:rsidR="007C2D31" w:rsidRPr="00A363FE" w:rsidRDefault="007C2D31" w:rsidP="007C2D31"/>
                  <w:p w14:paraId="2D7BA7D6" w14:textId="77777777" w:rsidR="007C2D31" w:rsidRPr="00A363FE" w:rsidRDefault="007C2D31" w:rsidP="007C2D31"/>
                  <w:p w14:paraId="7BE289B1" w14:textId="77777777" w:rsidR="007C2D31" w:rsidRPr="00A363FE" w:rsidRDefault="007C2D31" w:rsidP="007C2D31"/>
                  <w:p w14:paraId="3CC93A0C" w14:textId="77777777" w:rsidR="007C2D31" w:rsidRPr="00A363FE" w:rsidRDefault="007C2D31" w:rsidP="007C2D31"/>
                  <w:p w14:paraId="0EC4A3D2" w14:textId="77777777" w:rsidR="007C2D31" w:rsidRPr="00A363FE" w:rsidRDefault="007C2D31" w:rsidP="007C2D31"/>
                  <w:p w14:paraId="28CD7161" w14:textId="77777777" w:rsidR="007C2D31" w:rsidRPr="00A363FE" w:rsidRDefault="007C2D31" w:rsidP="007C2D31"/>
                  <w:p w14:paraId="6C8351A7" w14:textId="77777777" w:rsidR="007C2D31" w:rsidRPr="00A363FE" w:rsidRDefault="007C2D31" w:rsidP="007C2D31"/>
                  <w:p w14:paraId="04E07573" w14:textId="77777777" w:rsidR="007C2D31" w:rsidRPr="00A363FE" w:rsidRDefault="007C2D31" w:rsidP="007C2D31"/>
                  <w:p w14:paraId="320660F8" w14:textId="77777777" w:rsidR="007C2D31" w:rsidRPr="00A363FE" w:rsidRDefault="007C2D31" w:rsidP="007C2D31"/>
                  <w:p w14:paraId="39C2D9AB" w14:textId="77777777" w:rsidR="007C2D31" w:rsidRPr="00A363FE" w:rsidRDefault="007C2D31" w:rsidP="007C2D31"/>
                  <w:p w14:paraId="03254B38" w14:textId="77777777" w:rsidR="007C2D31" w:rsidRPr="00A363FE" w:rsidRDefault="007C2D31" w:rsidP="007C2D31"/>
                  <w:p w14:paraId="48C34B81" w14:textId="77777777" w:rsidR="007C2D31" w:rsidRPr="00A363FE" w:rsidRDefault="007C2D31" w:rsidP="007C2D31"/>
                  <w:p w14:paraId="07347B7F" w14:textId="77777777" w:rsidR="007C2D31" w:rsidRPr="00A363FE" w:rsidRDefault="007C2D31" w:rsidP="007C2D31"/>
                  <w:p w14:paraId="03726346" w14:textId="77777777" w:rsidR="007C2D31" w:rsidRPr="00A363FE" w:rsidRDefault="007C2D31" w:rsidP="007C2D31"/>
                  <w:p w14:paraId="56572761" w14:textId="77777777" w:rsidR="007C2D31" w:rsidRPr="00A363FE" w:rsidRDefault="007C2D31" w:rsidP="007C2D31"/>
                  <w:p w14:paraId="688EA1DB" w14:textId="77777777" w:rsidR="007C2D31" w:rsidRPr="00A363FE" w:rsidRDefault="007C2D31" w:rsidP="007C2D31"/>
                  <w:p w14:paraId="42E444CC" w14:textId="77777777" w:rsidR="007C2D31" w:rsidRPr="00A363FE" w:rsidRDefault="007C2D31" w:rsidP="007C2D31"/>
                  <w:p w14:paraId="4A3011B6" w14:textId="77777777" w:rsidR="007C2D31" w:rsidRPr="00A363FE" w:rsidRDefault="007C2D31" w:rsidP="007C2D31"/>
                  <w:p w14:paraId="31245786" w14:textId="77777777" w:rsidR="007C2D31" w:rsidRPr="00A363FE" w:rsidRDefault="007C2D31" w:rsidP="007C2D31"/>
                  <w:p w14:paraId="5A3E7271" w14:textId="77777777" w:rsidR="007C2D31" w:rsidRPr="00A363FE" w:rsidRDefault="007C2D31" w:rsidP="007C2D31"/>
                  <w:p w14:paraId="28B92CD3" w14:textId="77777777" w:rsidR="007C2D31" w:rsidRPr="00A363FE" w:rsidRDefault="007C2D31" w:rsidP="007C2D31"/>
                  <w:p w14:paraId="62F950F9" w14:textId="77777777" w:rsidR="007C2D31" w:rsidRPr="00A363FE" w:rsidRDefault="007C2D31" w:rsidP="007C2D31"/>
                  <w:p w14:paraId="11A454C0" w14:textId="77777777" w:rsidR="007C2D31" w:rsidRPr="00A363FE" w:rsidRDefault="007C2D31" w:rsidP="007C2D31"/>
                  <w:p w14:paraId="6853F9A1" w14:textId="77777777" w:rsidR="007C2D31" w:rsidRPr="00A363FE" w:rsidRDefault="007C2D31" w:rsidP="007C2D31"/>
                  <w:p w14:paraId="789C71F2" w14:textId="77777777" w:rsidR="007C2D31" w:rsidRPr="00A363FE" w:rsidRDefault="007C2D31" w:rsidP="007C2D31"/>
                  <w:p w14:paraId="24CC56AA" w14:textId="77777777" w:rsidR="007C2D31" w:rsidRPr="00A363FE" w:rsidRDefault="007C2D31" w:rsidP="007C2D31"/>
                  <w:p w14:paraId="4E257413" w14:textId="77777777" w:rsidR="007C2D31" w:rsidRPr="00A363FE" w:rsidRDefault="007C2D31" w:rsidP="007C2D31"/>
                  <w:p w14:paraId="0DE2DF36" w14:textId="77777777" w:rsidR="007C2D31" w:rsidRPr="00A363FE" w:rsidRDefault="007C2D31" w:rsidP="007C2D31"/>
                  <w:p w14:paraId="5399DA15" w14:textId="77777777" w:rsidR="007C2D31" w:rsidRPr="00A363FE" w:rsidRDefault="007C2D31" w:rsidP="007C2D31"/>
                  <w:p w14:paraId="50502BB3" w14:textId="77777777" w:rsidR="007C2D31" w:rsidRPr="00A363FE" w:rsidRDefault="007C2D31" w:rsidP="007C2D31"/>
                  <w:p w14:paraId="2EA9443A" w14:textId="77777777" w:rsidR="007C2D31" w:rsidRPr="00A363FE" w:rsidRDefault="007C2D31" w:rsidP="007C2D31"/>
                  <w:p w14:paraId="2EAB2283" w14:textId="77777777" w:rsidR="007C2D31" w:rsidRPr="00A363FE" w:rsidRDefault="007C2D31" w:rsidP="007C2D31"/>
                  <w:p w14:paraId="7657D354" w14:textId="77777777" w:rsidR="007C2D31" w:rsidRPr="00A363FE" w:rsidRDefault="007C2D31" w:rsidP="007C2D31"/>
                  <w:p w14:paraId="22533242" w14:textId="77777777" w:rsidR="007C2D31" w:rsidRPr="00A363FE" w:rsidRDefault="007C2D31" w:rsidP="007C2D31"/>
                  <w:p w14:paraId="6CBBC173" w14:textId="77777777" w:rsidR="007C2D31" w:rsidRPr="00A363FE" w:rsidRDefault="007C2D31" w:rsidP="007C2D31"/>
                  <w:p w14:paraId="79F950CF" w14:textId="77777777" w:rsidR="007C2D31" w:rsidRPr="00A363FE" w:rsidRDefault="007C2D31" w:rsidP="007C2D31"/>
                  <w:p w14:paraId="6C9E1519" w14:textId="77777777" w:rsidR="007C2D31" w:rsidRPr="00A363FE" w:rsidRDefault="007C2D31" w:rsidP="007C2D31"/>
                  <w:p w14:paraId="079C62B0" w14:textId="77777777" w:rsidR="007C2D31" w:rsidRPr="00A363FE" w:rsidRDefault="007C2D31" w:rsidP="007C2D31"/>
                  <w:p w14:paraId="15829E21" w14:textId="77777777" w:rsidR="007C2D31" w:rsidRPr="00A363FE" w:rsidRDefault="007C2D31" w:rsidP="007C2D31"/>
                  <w:p w14:paraId="4EF92790" w14:textId="77777777" w:rsidR="007C2D31" w:rsidRPr="00A363FE" w:rsidRDefault="007C2D31" w:rsidP="007C2D31"/>
                  <w:p w14:paraId="476F9568" w14:textId="77777777" w:rsidR="007C2D31" w:rsidRPr="00A363FE" w:rsidRDefault="007C2D31" w:rsidP="007C2D31"/>
                  <w:p w14:paraId="1EC3854F" w14:textId="77777777" w:rsidR="007C2D31" w:rsidRPr="00A363FE" w:rsidRDefault="007C2D31" w:rsidP="007C2D31"/>
                  <w:p w14:paraId="4DDDE8F6" w14:textId="77777777" w:rsidR="007C2D31" w:rsidRPr="00A363FE" w:rsidRDefault="007C2D31" w:rsidP="007C2D31"/>
                  <w:p w14:paraId="553F0739" w14:textId="77777777" w:rsidR="007C2D31" w:rsidRPr="00A363FE" w:rsidRDefault="007C2D31" w:rsidP="007C2D31"/>
                  <w:p w14:paraId="6E04F816" w14:textId="77777777" w:rsidR="007C2D31" w:rsidRPr="00A363FE" w:rsidRDefault="007C2D31" w:rsidP="007C2D31"/>
                  <w:p w14:paraId="4FAE50CA" w14:textId="77777777" w:rsidR="007C2D31" w:rsidRPr="00A363FE" w:rsidRDefault="007C2D31" w:rsidP="007C2D31"/>
                  <w:p w14:paraId="6D5E2554" w14:textId="77777777" w:rsidR="007C2D31" w:rsidRPr="00A363FE" w:rsidRDefault="007C2D31" w:rsidP="007C2D31"/>
                  <w:p w14:paraId="4FCB0073" w14:textId="77777777" w:rsidR="007C2D31" w:rsidRPr="00A363FE" w:rsidRDefault="007C2D31" w:rsidP="007C2D31"/>
                  <w:p w14:paraId="39DD1C36" w14:textId="77777777" w:rsidR="007C2D31" w:rsidRPr="00A363FE" w:rsidRDefault="007C2D31" w:rsidP="007C2D31"/>
                  <w:p w14:paraId="729014B0" w14:textId="77777777" w:rsidR="007C2D31" w:rsidRPr="00A363FE" w:rsidRDefault="007C2D31" w:rsidP="007C2D31"/>
                  <w:p w14:paraId="1C76924F" w14:textId="77777777" w:rsidR="007C2D31" w:rsidRPr="00A363FE" w:rsidRDefault="007C2D31" w:rsidP="007C2D31"/>
                  <w:p w14:paraId="0BD7A99C" w14:textId="77777777" w:rsidR="007C2D31" w:rsidRPr="00A363FE" w:rsidRDefault="007C2D31" w:rsidP="007C2D31"/>
                  <w:p w14:paraId="6B926F08" w14:textId="77777777" w:rsidR="007C2D31" w:rsidRPr="00A363FE" w:rsidRDefault="007C2D31" w:rsidP="007C2D31"/>
                  <w:p w14:paraId="6BBA69EF" w14:textId="77777777" w:rsidR="007C2D31" w:rsidRPr="00A363FE" w:rsidRDefault="007C2D31" w:rsidP="007C2D31"/>
                  <w:p w14:paraId="697EE28B" w14:textId="77777777" w:rsidR="007C2D31" w:rsidRPr="00A363FE" w:rsidRDefault="007C2D31" w:rsidP="007C2D31"/>
                  <w:p w14:paraId="43C5DDEA" w14:textId="77777777" w:rsidR="007C2D31" w:rsidRPr="00A363FE" w:rsidRDefault="007C2D31" w:rsidP="007C2D31"/>
                  <w:p w14:paraId="18DF37AC" w14:textId="77777777" w:rsidR="007C2D31" w:rsidRPr="00A363FE" w:rsidRDefault="007C2D31" w:rsidP="007C2D31"/>
                  <w:p w14:paraId="466776E8" w14:textId="77777777" w:rsidR="007C2D31" w:rsidRPr="00A363FE" w:rsidRDefault="007C2D31" w:rsidP="007C2D31"/>
                  <w:p w14:paraId="0A498FAE" w14:textId="77777777" w:rsidR="007C2D31" w:rsidRPr="00A363FE" w:rsidRDefault="007C2D31" w:rsidP="007C2D31"/>
                  <w:p w14:paraId="4319C12E" w14:textId="77777777" w:rsidR="007C2D31" w:rsidRPr="00A363FE" w:rsidRDefault="007C2D31" w:rsidP="007C2D31"/>
                  <w:p w14:paraId="4E14D9AD" w14:textId="77777777" w:rsidR="007C2D31" w:rsidRPr="00A363FE" w:rsidRDefault="007C2D31" w:rsidP="007C2D31"/>
                  <w:p w14:paraId="10EFA521" w14:textId="77777777" w:rsidR="007C2D31" w:rsidRPr="00A363FE" w:rsidRDefault="007C2D31" w:rsidP="007C2D31"/>
                  <w:p w14:paraId="549EB050" w14:textId="77777777" w:rsidR="007C2D31" w:rsidRPr="00A363FE" w:rsidRDefault="007C2D31" w:rsidP="007C2D31"/>
                  <w:p w14:paraId="66DED848" w14:textId="77777777" w:rsidR="007C2D31" w:rsidRPr="00A363FE" w:rsidRDefault="007C2D31" w:rsidP="007C2D31"/>
                  <w:p w14:paraId="0E1C3F97" w14:textId="77777777" w:rsidR="007C2D31" w:rsidRPr="00A363FE" w:rsidRDefault="007C2D31" w:rsidP="007C2D31"/>
                  <w:p w14:paraId="6CC039E0" w14:textId="77777777" w:rsidR="007C2D31" w:rsidRPr="00A363FE" w:rsidRDefault="007C2D31" w:rsidP="007C2D31"/>
                  <w:p w14:paraId="25794528" w14:textId="77777777" w:rsidR="007C2D31" w:rsidRPr="00A363FE" w:rsidRDefault="007C2D31" w:rsidP="007C2D31"/>
                  <w:p w14:paraId="385ECFE5" w14:textId="77777777" w:rsidR="007C2D31" w:rsidRPr="00A363FE" w:rsidRDefault="007C2D31" w:rsidP="007C2D31"/>
                  <w:p w14:paraId="285A5F28" w14:textId="77777777" w:rsidR="007C2D31" w:rsidRPr="00A363FE" w:rsidRDefault="007C2D31" w:rsidP="007C2D31"/>
                  <w:p w14:paraId="2E0148A4" w14:textId="77777777" w:rsidR="007C2D31" w:rsidRPr="00A363FE" w:rsidRDefault="007C2D31" w:rsidP="007C2D31"/>
                  <w:p w14:paraId="024C7D85" w14:textId="77777777" w:rsidR="007C2D31" w:rsidRPr="00A363FE" w:rsidRDefault="007C2D31" w:rsidP="007C2D31"/>
                  <w:p w14:paraId="4B7804CC" w14:textId="77777777" w:rsidR="007C2D31" w:rsidRPr="00A363FE" w:rsidRDefault="007C2D31" w:rsidP="007C2D31"/>
                  <w:p w14:paraId="565CE9C4" w14:textId="77777777" w:rsidR="007C2D31" w:rsidRPr="00A363FE" w:rsidRDefault="007C2D31" w:rsidP="007C2D31"/>
                  <w:p w14:paraId="4580E503" w14:textId="77777777" w:rsidR="007C2D31" w:rsidRPr="00A363FE" w:rsidRDefault="007C2D31" w:rsidP="007C2D31"/>
                  <w:p w14:paraId="7CDE71A3" w14:textId="77777777" w:rsidR="007C2D31" w:rsidRPr="00A363FE" w:rsidRDefault="007C2D31" w:rsidP="007C2D31"/>
                  <w:p w14:paraId="7CBA7A57" w14:textId="77777777" w:rsidR="007C2D31" w:rsidRPr="00A363FE" w:rsidRDefault="007C2D31" w:rsidP="007C2D31"/>
                  <w:p w14:paraId="18F44CD3" w14:textId="77777777" w:rsidR="007C2D31" w:rsidRPr="00A363FE" w:rsidRDefault="007C2D31" w:rsidP="007C2D31"/>
                  <w:p w14:paraId="6F33FFCF" w14:textId="77777777" w:rsidR="007C2D31" w:rsidRPr="00A363FE" w:rsidRDefault="007C2D31" w:rsidP="007C2D31"/>
                  <w:p w14:paraId="38E99B24" w14:textId="77777777" w:rsidR="007C2D31" w:rsidRPr="00A363FE" w:rsidRDefault="007C2D31" w:rsidP="007C2D31"/>
                  <w:p w14:paraId="74F18021" w14:textId="77777777" w:rsidR="007C2D31" w:rsidRPr="00A363FE" w:rsidRDefault="007C2D31" w:rsidP="007C2D31"/>
                  <w:p w14:paraId="6FCD59D6" w14:textId="77777777" w:rsidR="007C2D31" w:rsidRPr="00A363FE" w:rsidRDefault="007C2D31" w:rsidP="007C2D31"/>
                  <w:p w14:paraId="33FC5DA8" w14:textId="77777777" w:rsidR="007C2D31" w:rsidRPr="00A363FE" w:rsidRDefault="007C2D31" w:rsidP="007C2D31"/>
                  <w:p w14:paraId="73A1B3B2" w14:textId="77777777" w:rsidR="007C2D31" w:rsidRPr="00A363FE" w:rsidRDefault="007C2D31" w:rsidP="007C2D31"/>
                  <w:p w14:paraId="1D77A050" w14:textId="77777777" w:rsidR="007C2D31" w:rsidRPr="00A363FE" w:rsidRDefault="007C2D31" w:rsidP="007C2D31"/>
                  <w:p w14:paraId="114DDF3A" w14:textId="77777777" w:rsidR="007C2D31" w:rsidRPr="00A363FE" w:rsidRDefault="007C2D31" w:rsidP="007C2D31"/>
                  <w:p w14:paraId="73797674" w14:textId="77777777" w:rsidR="007C2D31" w:rsidRPr="00A363FE" w:rsidRDefault="007C2D31" w:rsidP="007C2D31"/>
                  <w:p w14:paraId="15C23DCC" w14:textId="77777777" w:rsidR="007C2D31" w:rsidRPr="00A363FE" w:rsidRDefault="007C2D31" w:rsidP="007C2D31"/>
                  <w:p w14:paraId="57C9861D" w14:textId="77777777" w:rsidR="007C2D31" w:rsidRPr="00A363FE" w:rsidRDefault="007C2D31" w:rsidP="007C2D31"/>
                  <w:p w14:paraId="692AD98E" w14:textId="77777777" w:rsidR="007C2D31" w:rsidRPr="00A363FE" w:rsidRDefault="007C2D31" w:rsidP="007C2D31"/>
                  <w:p w14:paraId="2BE90051" w14:textId="77777777" w:rsidR="007C2D31" w:rsidRPr="00A363FE" w:rsidRDefault="007C2D31" w:rsidP="007C2D31"/>
                  <w:p w14:paraId="24BDF433" w14:textId="77777777" w:rsidR="007C2D31" w:rsidRPr="00A363FE" w:rsidRDefault="007C2D31" w:rsidP="007C2D31"/>
                  <w:p w14:paraId="264E1B06" w14:textId="77777777" w:rsidR="007C2D31" w:rsidRPr="00A363FE" w:rsidRDefault="007C2D31" w:rsidP="007C2D31"/>
                  <w:p w14:paraId="1D6F8E7F" w14:textId="77777777" w:rsidR="007C2D31" w:rsidRPr="00A363FE" w:rsidRDefault="007C2D31" w:rsidP="007C2D31"/>
                  <w:p w14:paraId="5BBA6564" w14:textId="77777777" w:rsidR="007C2D31" w:rsidRPr="00A363FE" w:rsidRDefault="007C2D31" w:rsidP="007C2D31"/>
                  <w:p w14:paraId="18D0A391" w14:textId="77777777" w:rsidR="007C2D31" w:rsidRPr="00A363FE" w:rsidRDefault="007C2D31" w:rsidP="007C2D31"/>
                  <w:p w14:paraId="171FBD48" w14:textId="77777777" w:rsidR="007C2D31" w:rsidRPr="00A363FE" w:rsidRDefault="007C2D31" w:rsidP="007C2D31"/>
                  <w:p w14:paraId="37AD3133" w14:textId="77777777" w:rsidR="007C2D31" w:rsidRPr="00A363FE" w:rsidRDefault="007C2D31" w:rsidP="007C2D31"/>
                  <w:p w14:paraId="0A45344B" w14:textId="77777777" w:rsidR="007C2D31" w:rsidRPr="00A363FE" w:rsidRDefault="007C2D31" w:rsidP="007C2D31"/>
                  <w:p w14:paraId="1BF3CEA8" w14:textId="77777777" w:rsidR="007C2D31" w:rsidRPr="00A363FE" w:rsidRDefault="007C2D31" w:rsidP="007C2D31"/>
                  <w:p w14:paraId="734BB95A" w14:textId="77777777" w:rsidR="007C2D31" w:rsidRPr="00A363FE" w:rsidRDefault="007C2D31" w:rsidP="007C2D31"/>
                  <w:p w14:paraId="3B12A5FC" w14:textId="77777777" w:rsidR="007C2D31" w:rsidRPr="00A363FE" w:rsidRDefault="007C2D31" w:rsidP="007C2D31"/>
                  <w:p w14:paraId="55768ACA" w14:textId="77777777" w:rsidR="007C2D31" w:rsidRPr="00A363FE" w:rsidRDefault="007C2D31" w:rsidP="007C2D31"/>
                  <w:p w14:paraId="3FB743D8" w14:textId="77777777" w:rsidR="007C2D31" w:rsidRPr="00A363FE" w:rsidRDefault="007C2D31" w:rsidP="007C2D31"/>
                  <w:p w14:paraId="74B294D9" w14:textId="77777777" w:rsidR="007C2D31" w:rsidRPr="00A363FE" w:rsidRDefault="007C2D31" w:rsidP="007C2D31"/>
                  <w:p w14:paraId="020551CE" w14:textId="77777777" w:rsidR="007C2D31" w:rsidRPr="00A363FE" w:rsidRDefault="007C2D31" w:rsidP="007C2D31"/>
                  <w:p w14:paraId="212000D0" w14:textId="77777777" w:rsidR="007C2D31" w:rsidRPr="00A363FE" w:rsidRDefault="007C2D31" w:rsidP="007C2D31"/>
                  <w:p w14:paraId="63CBEF26" w14:textId="77777777" w:rsidR="007C2D31" w:rsidRPr="00A363FE" w:rsidRDefault="007C2D31" w:rsidP="007C2D31"/>
                  <w:p w14:paraId="21A26F81" w14:textId="77777777" w:rsidR="007C2D31" w:rsidRPr="00A363FE" w:rsidRDefault="007C2D31" w:rsidP="007C2D31"/>
                  <w:p w14:paraId="6F9C7483" w14:textId="77777777" w:rsidR="007C2D31" w:rsidRPr="00A363FE" w:rsidRDefault="007C2D31" w:rsidP="007C2D31"/>
                  <w:p w14:paraId="602EBED2" w14:textId="77777777" w:rsidR="007C2D31" w:rsidRPr="00A363FE" w:rsidRDefault="007C2D31" w:rsidP="007C2D31"/>
                  <w:p w14:paraId="7C5B7A97" w14:textId="77777777" w:rsidR="007C2D31" w:rsidRPr="00A363FE" w:rsidRDefault="007C2D31" w:rsidP="007C2D31"/>
                  <w:p w14:paraId="5C7B002B" w14:textId="77777777" w:rsidR="007C2D31" w:rsidRPr="00A363FE" w:rsidRDefault="007C2D31" w:rsidP="007C2D31"/>
                  <w:p w14:paraId="75C261A3" w14:textId="77777777" w:rsidR="007C2D31" w:rsidRPr="00A363FE" w:rsidRDefault="007C2D31" w:rsidP="007C2D31"/>
                  <w:p w14:paraId="3D289942" w14:textId="77777777" w:rsidR="007C2D31" w:rsidRPr="00A363FE" w:rsidRDefault="007C2D31" w:rsidP="007C2D31"/>
                  <w:p w14:paraId="598C5A4F" w14:textId="77777777" w:rsidR="007C2D31" w:rsidRPr="00A363FE" w:rsidRDefault="007C2D31" w:rsidP="007C2D31"/>
                  <w:p w14:paraId="787160A9" w14:textId="77777777" w:rsidR="007C2D31" w:rsidRPr="00A363FE" w:rsidRDefault="007C2D31" w:rsidP="007C2D31"/>
                  <w:p w14:paraId="30963D0A" w14:textId="77777777" w:rsidR="007C2D31" w:rsidRPr="00A363FE" w:rsidRDefault="007C2D31" w:rsidP="007C2D31"/>
                  <w:p w14:paraId="0EB07609" w14:textId="77777777" w:rsidR="007C2D31" w:rsidRPr="00A363FE" w:rsidRDefault="007C2D31" w:rsidP="007C2D31"/>
                  <w:p w14:paraId="22AD0319" w14:textId="77777777" w:rsidR="007C2D31" w:rsidRPr="00A363FE" w:rsidRDefault="007C2D31" w:rsidP="007C2D31"/>
                  <w:p w14:paraId="625CA907" w14:textId="77777777" w:rsidR="007C2D31" w:rsidRPr="00A363FE" w:rsidRDefault="007C2D31" w:rsidP="007C2D31"/>
                  <w:p w14:paraId="17CD4E4F" w14:textId="77777777" w:rsidR="007C2D31" w:rsidRPr="00A363FE" w:rsidRDefault="007C2D31" w:rsidP="007C2D31"/>
                  <w:p w14:paraId="3A41DB3B" w14:textId="77777777" w:rsidR="007C2D31" w:rsidRPr="00A363FE" w:rsidRDefault="007C2D31" w:rsidP="007C2D31"/>
                  <w:p w14:paraId="0B84388F" w14:textId="77777777" w:rsidR="007C2D31" w:rsidRPr="00A363FE" w:rsidRDefault="007C2D31" w:rsidP="007C2D31"/>
                  <w:p w14:paraId="6A7A7C6B" w14:textId="77777777" w:rsidR="007C2D31" w:rsidRPr="00A363FE" w:rsidRDefault="007C2D31" w:rsidP="007C2D31"/>
                  <w:p w14:paraId="78041718" w14:textId="77777777" w:rsidR="007C2D31" w:rsidRPr="00A363FE" w:rsidRDefault="007C2D31" w:rsidP="007C2D31"/>
                  <w:p w14:paraId="4FF6E815" w14:textId="77777777" w:rsidR="007C2D31" w:rsidRPr="00A363FE" w:rsidRDefault="007C2D31" w:rsidP="007C2D31"/>
                  <w:p w14:paraId="4E324AEA" w14:textId="77777777" w:rsidR="007C2D31" w:rsidRPr="00A363FE" w:rsidRDefault="007C2D31" w:rsidP="007C2D31"/>
                  <w:p w14:paraId="7A70D250" w14:textId="77777777" w:rsidR="007C2D31" w:rsidRPr="00A363FE" w:rsidRDefault="007C2D31" w:rsidP="007C2D31"/>
                  <w:p w14:paraId="55414910" w14:textId="77777777" w:rsidR="007C2D31" w:rsidRPr="00A363FE" w:rsidRDefault="007C2D31" w:rsidP="007C2D31"/>
                  <w:p w14:paraId="449CCA59" w14:textId="77777777" w:rsidR="007C2D31" w:rsidRPr="00A363FE" w:rsidRDefault="007C2D31" w:rsidP="007C2D31"/>
                  <w:p w14:paraId="4E0B8283" w14:textId="77777777" w:rsidR="007C2D31" w:rsidRPr="00A363FE" w:rsidRDefault="007C2D31" w:rsidP="007C2D31"/>
                  <w:p w14:paraId="2A9AAEB0" w14:textId="77777777" w:rsidR="007C2D31" w:rsidRPr="00A363FE" w:rsidRDefault="007C2D31" w:rsidP="007C2D31"/>
                  <w:p w14:paraId="0B2C5A47" w14:textId="77777777" w:rsidR="007C2D31" w:rsidRPr="00A363FE" w:rsidRDefault="007C2D31" w:rsidP="007C2D31"/>
                  <w:p w14:paraId="3F8FFC15" w14:textId="77777777" w:rsidR="007C2D31" w:rsidRPr="00A363FE" w:rsidRDefault="007C2D31" w:rsidP="007C2D31"/>
                  <w:p w14:paraId="11C68481" w14:textId="77777777" w:rsidR="007C2D31" w:rsidRPr="00A363FE" w:rsidRDefault="007C2D31" w:rsidP="007C2D31"/>
                  <w:p w14:paraId="07D5F84C" w14:textId="77777777" w:rsidR="007C2D31" w:rsidRPr="00A363FE" w:rsidRDefault="007C2D31" w:rsidP="007C2D31"/>
                  <w:p w14:paraId="36A32E43" w14:textId="77777777" w:rsidR="007C2D31" w:rsidRPr="00A363FE" w:rsidRDefault="007C2D31" w:rsidP="007C2D31"/>
                  <w:p w14:paraId="2D329217" w14:textId="77777777" w:rsidR="007C2D31" w:rsidRPr="00A363FE" w:rsidRDefault="007C2D31" w:rsidP="007C2D31"/>
                  <w:p w14:paraId="081B365B" w14:textId="77777777" w:rsidR="007C2D31" w:rsidRPr="00A363FE" w:rsidRDefault="007C2D31" w:rsidP="007C2D31"/>
                  <w:p w14:paraId="1700E4CD" w14:textId="77777777" w:rsidR="007C2D31" w:rsidRPr="00A363FE" w:rsidRDefault="007C2D31" w:rsidP="007C2D31"/>
                  <w:p w14:paraId="1856589A" w14:textId="77777777" w:rsidR="007C2D31" w:rsidRPr="00A363FE" w:rsidRDefault="007C2D31" w:rsidP="007C2D31"/>
                  <w:p w14:paraId="4391D467" w14:textId="77777777" w:rsidR="007C2D31" w:rsidRPr="00A363FE" w:rsidRDefault="007C2D31" w:rsidP="007C2D31"/>
                  <w:p w14:paraId="4C8E3FB2" w14:textId="77777777" w:rsidR="007C2D31" w:rsidRPr="00A363FE" w:rsidRDefault="007C2D31" w:rsidP="007C2D31"/>
                  <w:p w14:paraId="082E660F" w14:textId="77777777" w:rsidR="007C2D31" w:rsidRPr="00A363FE" w:rsidRDefault="007C2D31" w:rsidP="007C2D31"/>
                  <w:p w14:paraId="770E117B" w14:textId="77777777" w:rsidR="007C2D31" w:rsidRPr="00A363FE" w:rsidRDefault="007C2D31" w:rsidP="007C2D31"/>
                  <w:p w14:paraId="71C19930" w14:textId="77777777" w:rsidR="007C2D31" w:rsidRPr="00A363FE" w:rsidRDefault="007C2D31" w:rsidP="007C2D31"/>
                  <w:p w14:paraId="2B1EA9DE" w14:textId="77777777" w:rsidR="007C2D31" w:rsidRPr="00A363FE" w:rsidRDefault="007C2D31" w:rsidP="007C2D31"/>
                  <w:p w14:paraId="526784FC" w14:textId="77777777" w:rsidR="007C2D31" w:rsidRPr="00A363FE" w:rsidRDefault="007C2D31" w:rsidP="007C2D31"/>
                  <w:p w14:paraId="6865A17E" w14:textId="77777777" w:rsidR="007C2D31" w:rsidRPr="00A363FE" w:rsidRDefault="007C2D31" w:rsidP="007C2D31"/>
                  <w:p w14:paraId="1DF158D6" w14:textId="77777777" w:rsidR="007C2D31" w:rsidRPr="00A363FE" w:rsidRDefault="007C2D31" w:rsidP="007C2D31"/>
                  <w:p w14:paraId="4EE9B919" w14:textId="77777777" w:rsidR="007C2D31" w:rsidRPr="00A363FE" w:rsidRDefault="007C2D31" w:rsidP="007C2D31"/>
                  <w:p w14:paraId="776EC620" w14:textId="77777777" w:rsidR="007C2D31" w:rsidRPr="00A363FE" w:rsidRDefault="007C2D31" w:rsidP="007C2D31"/>
                  <w:p w14:paraId="6FB3B5DB" w14:textId="77777777" w:rsidR="007C2D31" w:rsidRPr="00A363FE" w:rsidRDefault="007C2D31" w:rsidP="007C2D31"/>
                  <w:p w14:paraId="5C5472B1" w14:textId="77777777" w:rsidR="007C2D31" w:rsidRPr="00A363FE" w:rsidRDefault="007C2D31" w:rsidP="007C2D31"/>
                  <w:p w14:paraId="2EC0CBF1" w14:textId="77777777" w:rsidR="007C2D31" w:rsidRPr="00A363FE" w:rsidRDefault="007C2D31" w:rsidP="007C2D31"/>
                  <w:p w14:paraId="355C95A6" w14:textId="77777777" w:rsidR="007C2D31" w:rsidRPr="00A363FE" w:rsidRDefault="007C2D31" w:rsidP="007C2D31"/>
                  <w:p w14:paraId="3BE5C484" w14:textId="77777777" w:rsidR="007C2D31" w:rsidRPr="00A363FE" w:rsidRDefault="007C2D31" w:rsidP="007C2D31"/>
                  <w:p w14:paraId="78B0D32B" w14:textId="77777777" w:rsidR="007C2D31" w:rsidRPr="00A363FE" w:rsidRDefault="007C2D31" w:rsidP="007C2D31"/>
                  <w:p w14:paraId="32A202F2" w14:textId="77777777" w:rsidR="007C2D31" w:rsidRPr="00A363FE" w:rsidRDefault="007C2D31" w:rsidP="007C2D31"/>
                  <w:p w14:paraId="0C57CE2A" w14:textId="77777777" w:rsidR="007C2D31" w:rsidRPr="00A363FE" w:rsidRDefault="007C2D31" w:rsidP="007C2D31"/>
                  <w:p w14:paraId="1F8CE957" w14:textId="77777777" w:rsidR="007C2D31" w:rsidRPr="00A363FE" w:rsidRDefault="007C2D31" w:rsidP="007C2D31"/>
                  <w:p w14:paraId="7BE07E67" w14:textId="77777777" w:rsidR="007C2D31" w:rsidRPr="00A363FE" w:rsidRDefault="007C2D31" w:rsidP="007C2D31"/>
                  <w:p w14:paraId="6E5E206A" w14:textId="77777777" w:rsidR="007C2D31" w:rsidRPr="00A363FE" w:rsidRDefault="007C2D31" w:rsidP="007C2D31"/>
                  <w:p w14:paraId="2C0E6B09" w14:textId="77777777" w:rsidR="007C2D31" w:rsidRPr="00A363FE" w:rsidRDefault="007C2D31" w:rsidP="007C2D31"/>
                  <w:p w14:paraId="402CFABB" w14:textId="77777777" w:rsidR="007C2D31" w:rsidRPr="00A363FE" w:rsidRDefault="007C2D31" w:rsidP="007C2D31"/>
                  <w:p w14:paraId="189BB632" w14:textId="77777777" w:rsidR="007C2D31" w:rsidRPr="00A363FE" w:rsidRDefault="007C2D31" w:rsidP="007C2D31"/>
                  <w:p w14:paraId="28A962F9" w14:textId="77777777" w:rsidR="007C2D31" w:rsidRPr="00A363FE" w:rsidRDefault="007C2D31" w:rsidP="007C2D31"/>
                  <w:p w14:paraId="0546B6E3" w14:textId="77777777" w:rsidR="007C2D31" w:rsidRPr="00A363FE" w:rsidRDefault="007C2D31" w:rsidP="007C2D31"/>
                  <w:p w14:paraId="04E2E06F" w14:textId="77777777" w:rsidR="007C2D31" w:rsidRPr="00A363FE" w:rsidRDefault="007C2D31" w:rsidP="007C2D31"/>
                  <w:p w14:paraId="0EC8BE1F" w14:textId="77777777" w:rsidR="007C2D31" w:rsidRPr="00A363FE" w:rsidRDefault="007C2D31" w:rsidP="007C2D31"/>
                  <w:p w14:paraId="46325CCA" w14:textId="77777777" w:rsidR="007C2D31" w:rsidRPr="00A363FE" w:rsidRDefault="007C2D31" w:rsidP="007C2D31"/>
                  <w:p w14:paraId="151E8DB3" w14:textId="77777777" w:rsidR="007C2D31" w:rsidRPr="00A363FE" w:rsidRDefault="007C2D31" w:rsidP="007C2D31"/>
                  <w:p w14:paraId="502EB71C" w14:textId="77777777" w:rsidR="007C2D31" w:rsidRPr="00A363FE" w:rsidRDefault="007C2D31" w:rsidP="007C2D31"/>
                  <w:p w14:paraId="2B339805" w14:textId="77777777" w:rsidR="007C2D31" w:rsidRPr="00A363FE" w:rsidRDefault="007C2D31" w:rsidP="007C2D31"/>
                  <w:p w14:paraId="755BD267" w14:textId="77777777" w:rsidR="007C2D31" w:rsidRPr="00A363FE" w:rsidRDefault="007C2D31" w:rsidP="007C2D31"/>
                  <w:p w14:paraId="5EA3AA69" w14:textId="77777777" w:rsidR="007C2D31" w:rsidRPr="00A363FE" w:rsidRDefault="007C2D31" w:rsidP="007C2D31"/>
                  <w:p w14:paraId="47CD54B0" w14:textId="77777777" w:rsidR="007C2D31" w:rsidRPr="00A363FE" w:rsidRDefault="007C2D31" w:rsidP="007C2D31"/>
                  <w:p w14:paraId="2B36B5E9" w14:textId="77777777" w:rsidR="007C2D31" w:rsidRPr="00A363FE" w:rsidRDefault="007C2D31" w:rsidP="007C2D31"/>
                  <w:p w14:paraId="6CED7A8B" w14:textId="77777777" w:rsidR="007C2D31" w:rsidRPr="00A363FE" w:rsidRDefault="007C2D31" w:rsidP="007C2D31"/>
                  <w:p w14:paraId="6D830A99" w14:textId="77777777" w:rsidR="007C2D31" w:rsidRPr="00A363FE" w:rsidRDefault="007C2D31" w:rsidP="007C2D31"/>
                  <w:p w14:paraId="573A8332" w14:textId="77777777" w:rsidR="007C2D31" w:rsidRPr="00A363FE" w:rsidRDefault="007C2D31" w:rsidP="007C2D31"/>
                  <w:p w14:paraId="7AC7F97D" w14:textId="77777777" w:rsidR="007C2D31" w:rsidRPr="00A363FE" w:rsidRDefault="007C2D31" w:rsidP="007C2D31"/>
                  <w:p w14:paraId="64BB38ED" w14:textId="77777777" w:rsidR="007C2D31" w:rsidRPr="00A363FE" w:rsidRDefault="007C2D31" w:rsidP="007C2D31"/>
                  <w:p w14:paraId="7D83DA80" w14:textId="77777777" w:rsidR="007C2D31" w:rsidRPr="00A363FE" w:rsidRDefault="007C2D31" w:rsidP="007C2D31"/>
                  <w:p w14:paraId="46624AC0" w14:textId="77777777" w:rsidR="007C2D31" w:rsidRPr="00A363FE" w:rsidRDefault="007C2D31" w:rsidP="007C2D31"/>
                  <w:p w14:paraId="43DA711B" w14:textId="77777777" w:rsidR="007C2D31" w:rsidRPr="00A363FE" w:rsidRDefault="007C2D31" w:rsidP="007C2D31"/>
                  <w:p w14:paraId="2E31EBFB" w14:textId="77777777" w:rsidR="007C2D31" w:rsidRPr="00A363FE" w:rsidRDefault="007C2D31" w:rsidP="007C2D31"/>
                  <w:p w14:paraId="4C36C77C" w14:textId="77777777" w:rsidR="007C2D31" w:rsidRPr="00A363FE" w:rsidRDefault="007C2D31" w:rsidP="007C2D31"/>
                  <w:p w14:paraId="6C8FCEF0" w14:textId="77777777" w:rsidR="007C2D31" w:rsidRPr="00A363FE" w:rsidRDefault="007C2D31" w:rsidP="007C2D31"/>
                  <w:p w14:paraId="6402C6CB" w14:textId="77777777" w:rsidR="007C2D31" w:rsidRPr="00A363FE" w:rsidRDefault="007C2D31" w:rsidP="007C2D31"/>
                  <w:p w14:paraId="59915274" w14:textId="77777777" w:rsidR="007C2D31" w:rsidRPr="00A363FE" w:rsidRDefault="007C2D31" w:rsidP="007C2D31"/>
                  <w:p w14:paraId="37151DE2" w14:textId="77777777" w:rsidR="007C2D31" w:rsidRPr="00A363FE" w:rsidRDefault="007C2D31" w:rsidP="007C2D31"/>
                  <w:p w14:paraId="4028369A" w14:textId="77777777" w:rsidR="007C2D31" w:rsidRPr="00A363FE" w:rsidRDefault="007C2D31" w:rsidP="007C2D31"/>
                  <w:p w14:paraId="61C38111" w14:textId="77777777" w:rsidR="007C2D31" w:rsidRPr="00A363FE" w:rsidRDefault="007C2D31" w:rsidP="007C2D31"/>
                  <w:p w14:paraId="243B6230" w14:textId="77777777" w:rsidR="007C2D31" w:rsidRPr="00A363FE" w:rsidRDefault="007C2D31" w:rsidP="007C2D31"/>
                  <w:p w14:paraId="15328C54" w14:textId="77777777" w:rsidR="007C2D31" w:rsidRPr="00A363FE" w:rsidRDefault="007C2D31" w:rsidP="007C2D31"/>
                  <w:p w14:paraId="4F3E3188" w14:textId="77777777" w:rsidR="007C2D31" w:rsidRPr="00A363FE" w:rsidRDefault="007C2D31" w:rsidP="007C2D31"/>
                  <w:p w14:paraId="1FFEFF08" w14:textId="77777777" w:rsidR="007C2D31" w:rsidRPr="00A363FE" w:rsidRDefault="007C2D31" w:rsidP="007C2D31"/>
                  <w:p w14:paraId="148A9A78" w14:textId="77777777" w:rsidR="007C2D31" w:rsidRPr="00A363FE" w:rsidRDefault="007C2D31" w:rsidP="007C2D31"/>
                  <w:p w14:paraId="2454A8CA" w14:textId="77777777" w:rsidR="007C2D31" w:rsidRPr="00A363FE" w:rsidRDefault="007C2D31" w:rsidP="007C2D31"/>
                  <w:p w14:paraId="5EDC13E4" w14:textId="77777777" w:rsidR="007C2D31" w:rsidRPr="00A363FE" w:rsidRDefault="007C2D31" w:rsidP="007C2D31"/>
                  <w:p w14:paraId="3BF3E8BF" w14:textId="77777777" w:rsidR="007C2D31" w:rsidRPr="00A363FE" w:rsidRDefault="007C2D31" w:rsidP="007C2D31"/>
                  <w:p w14:paraId="1734B5D7" w14:textId="77777777" w:rsidR="007C2D31" w:rsidRPr="00A363FE" w:rsidRDefault="007C2D31" w:rsidP="007C2D31"/>
                  <w:p w14:paraId="5C30B366" w14:textId="77777777" w:rsidR="007C2D31" w:rsidRPr="00A363FE" w:rsidRDefault="007C2D31" w:rsidP="007C2D31"/>
                  <w:p w14:paraId="535F3608" w14:textId="77777777" w:rsidR="007C2D31" w:rsidRPr="00A363FE" w:rsidRDefault="007C2D31" w:rsidP="007C2D31"/>
                  <w:p w14:paraId="06A8B2EB" w14:textId="77777777" w:rsidR="007C2D31" w:rsidRPr="00A363FE" w:rsidRDefault="007C2D31" w:rsidP="007C2D31"/>
                  <w:p w14:paraId="10E484F7" w14:textId="77777777" w:rsidR="007C2D31" w:rsidRPr="00A363FE" w:rsidRDefault="007C2D31" w:rsidP="007C2D31"/>
                  <w:p w14:paraId="29CDB5EC" w14:textId="77777777" w:rsidR="007C2D31" w:rsidRPr="00A363FE" w:rsidRDefault="007C2D31" w:rsidP="007C2D31"/>
                  <w:p w14:paraId="53C8EF6E" w14:textId="77777777" w:rsidR="007C2D31" w:rsidRPr="00A363FE" w:rsidRDefault="007C2D31" w:rsidP="007C2D31"/>
                  <w:p w14:paraId="5E9640DA" w14:textId="77777777" w:rsidR="007C2D31" w:rsidRPr="00A363FE" w:rsidRDefault="007C2D31" w:rsidP="007C2D31"/>
                  <w:p w14:paraId="4542C8A2" w14:textId="77777777" w:rsidR="007C2D31" w:rsidRPr="00A363FE" w:rsidRDefault="007C2D31" w:rsidP="007C2D31"/>
                  <w:p w14:paraId="2E17B5BC" w14:textId="77777777" w:rsidR="007C2D31" w:rsidRPr="00A363FE" w:rsidRDefault="007C2D31" w:rsidP="007C2D31"/>
                  <w:p w14:paraId="5EA3C0B1" w14:textId="77777777" w:rsidR="007C2D31" w:rsidRPr="00A363FE" w:rsidRDefault="007C2D31" w:rsidP="007C2D31"/>
                  <w:p w14:paraId="4B242682" w14:textId="77777777" w:rsidR="007C2D31" w:rsidRPr="00A363FE" w:rsidRDefault="007C2D31" w:rsidP="007C2D31"/>
                  <w:p w14:paraId="44E62BC2" w14:textId="77777777" w:rsidR="007C2D31" w:rsidRPr="00A363FE" w:rsidRDefault="007C2D31" w:rsidP="007C2D31"/>
                  <w:p w14:paraId="4D2985D8" w14:textId="77777777" w:rsidR="007C2D31" w:rsidRPr="00A363FE" w:rsidRDefault="007C2D31" w:rsidP="007C2D31"/>
                  <w:p w14:paraId="4D009D8A" w14:textId="77777777" w:rsidR="007C2D31" w:rsidRPr="00A363FE" w:rsidRDefault="007C2D31" w:rsidP="007C2D31"/>
                  <w:p w14:paraId="2BA88A74" w14:textId="77777777" w:rsidR="007C2D31" w:rsidRPr="00A363FE" w:rsidRDefault="007C2D31" w:rsidP="007C2D31"/>
                  <w:p w14:paraId="7BD45D60" w14:textId="77777777" w:rsidR="007C2D31" w:rsidRPr="00A363FE" w:rsidRDefault="007C2D31" w:rsidP="007C2D31"/>
                  <w:p w14:paraId="1D0F38E4" w14:textId="77777777" w:rsidR="007C2D31" w:rsidRPr="00A363FE" w:rsidRDefault="007C2D31" w:rsidP="007C2D31"/>
                  <w:p w14:paraId="6C0656F8" w14:textId="77777777" w:rsidR="007C2D31" w:rsidRPr="00A363FE" w:rsidRDefault="007C2D31" w:rsidP="007C2D31"/>
                  <w:p w14:paraId="4A43679F" w14:textId="77777777" w:rsidR="007C2D31" w:rsidRPr="00A363FE" w:rsidRDefault="007C2D31" w:rsidP="007C2D31"/>
                  <w:p w14:paraId="16EB1E99" w14:textId="77777777" w:rsidR="007C2D31" w:rsidRPr="00A363FE" w:rsidRDefault="007C2D31" w:rsidP="007C2D31"/>
                  <w:p w14:paraId="55019345" w14:textId="77777777" w:rsidR="007C2D31" w:rsidRPr="00A363FE" w:rsidRDefault="007C2D31" w:rsidP="007C2D31"/>
                  <w:p w14:paraId="387BA70B" w14:textId="77777777" w:rsidR="007C2D31" w:rsidRPr="00A363FE" w:rsidRDefault="007C2D31" w:rsidP="007C2D31"/>
                  <w:p w14:paraId="7AC416D3" w14:textId="77777777" w:rsidR="007C2D31" w:rsidRPr="00A363FE" w:rsidRDefault="007C2D31" w:rsidP="007C2D31"/>
                  <w:p w14:paraId="4FACA7F2" w14:textId="77777777" w:rsidR="007C2D31" w:rsidRPr="00A363FE" w:rsidRDefault="007C2D31" w:rsidP="007C2D31"/>
                  <w:p w14:paraId="2DB3BC2B" w14:textId="77777777" w:rsidR="007C2D31" w:rsidRPr="00A363FE" w:rsidRDefault="007C2D31" w:rsidP="007C2D31"/>
                  <w:p w14:paraId="63467B83" w14:textId="77777777" w:rsidR="007C2D31" w:rsidRPr="00A363FE" w:rsidRDefault="007C2D31" w:rsidP="007C2D31"/>
                  <w:p w14:paraId="21FD2BC8" w14:textId="77777777" w:rsidR="007C2D31" w:rsidRPr="00A363FE" w:rsidRDefault="007C2D31" w:rsidP="007C2D31"/>
                  <w:p w14:paraId="08854D4F" w14:textId="77777777" w:rsidR="007C2D31" w:rsidRPr="00A363FE" w:rsidRDefault="007C2D31" w:rsidP="007C2D31"/>
                  <w:p w14:paraId="7CF38545" w14:textId="77777777" w:rsidR="007C2D31" w:rsidRPr="00A363FE" w:rsidRDefault="007C2D31" w:rsidP="007C2D31"/>
                  <w:p w14:paraId="254CA366" w14:textId="77777777" w:rsidR="007C2D31" w:rsidRPr="00A363FE" w:rsidRDefault="007C2D31" w:rsidP="007C2D31"/>
                  <w:p w14:paraId="0825594C" w14:textId="77777777" w:rsidR="007C2D31" w:rsidRPr="00A363FE" w:rsidRDefault="007C2D31" w:rsidP="007C2D31"/>
                  <w:p w14:paraId="1BDF78E6" w14:textId="77777777" w:rsidR="007C2D31" w:rsidRPr="00A363FE" w:rsidRDefault="007C2D31" w:rsidP="007C2D31"/>
                  <w:p w14:paraId="672DE38C" w14:textId="77777777" w:rsidR="007C2D31" w:rsidRPr="00A363FE" w:rsidRDefault="007C2D31" w:rsidP="007C2D31"/>
                  <w:p w14:paraId="667F6373" w14:textId="77777777" w:rsidR="007C2D31" w:rsidRPr="00A363FE" w:rsidRDefault="007C2D31" w:rsidP="007C2D31"/>
                  <w:p w14:paraId="40171AB4" w14:textId="77777777" w:rsidR="007C2D31" w:rsidRPr="00A363FE" w:rsidRDefault="007C2D31" w:rsidP="007C2D31"/>
                  <w:p w14:paraId="516842C2" w14:textId="77777777" w:rsidR="007C2D31" w:rsidRPr="00A363FE" w:rsidRDefault="007C2D31" w:rsidP="007C2D31"/>
                  <w:p w14:paraId="27D5DE60" w14:textId="77777777" w:rsidR="007C2D31" w:rsidRPr="00A363FE" w:rsidRDefault="007C2D31" w:rsidP="007C2D31"/>
                  <w:p w14:paraId="52C0D0CE" w14:textId="77777777" w:rsidR="007C2D31" w:rsidRPr="00A363FE" w:rsidRDefault="007C2D31" w:rsidP="007C2D31"/>
                  <w:p w14:paraId="4A175710" w14:textId="77777777" w:rsidR="007C2D31" w:rsidRPr="00A363FE" w:rsidRDefault="007C2D31" w:rsidP="007C2D31"/>
                  <w:p w14:paraId="7C73CDB0" w14:textId="77777777" w:rsidR="007C2D31" w:rsidRPr="00A363FE" w:rsidRDefault="007C2D31" w:rsidP="007C2D31"/>
                  <w:p w14:paraId="01A6C0B8" w14:textId="77777777" w:rsidR="007C2D31" w:rsidRPr="00A363FE" w:rsidRDefault="007C2D31" w:rsidP="007C2D31"/>
                  <w:p w14:paraId="753BF5FB" w14:textId="77777777" w:rsidR="007C2D31" w:rsidRPr="00A363FE" w:rsidRDefault="007C2D31" w:rsidP="007C2D31"/>
                  <w:p w14:paraId="1858A5A8" w14:textId="77777777" w:rsidR="007C2D31" w:rsidRPr="00A363FE" w:rsidRDefault="007C2D31" w:rsidP="007C2D31"/>
                  <w:p w14:paraId="1BD7ECA2" w14:textId="77777777" w:rsidR="007C2D31" w:rsidRPr="00A363FE" w:rsidRDefault="007C2D31" w:rsidP="007C2D31"/>
                  <w:p w14:paraId="459DCB15" w14:textId="77777777" w:rsidR="007C2D31" w:rsidRPr="00A363FE" w:rsidRDefault="007C2D31" w:rsidP="007C2D31"/>
                  <w:p w14:paraId="5184C25D" w14:textId="77777777" w:rsidR="007C2D31" w:rsidRPr="00A363FE" w:rsidRDefault="007C2D31" w:rsidP="007C2D31"/>
                  <w:p w14:paraId="6D214C8A" w14:textId="77777777" w:rsidR="007C2D31" w:rsidRPr="00A363FE" w:rsidRDefault="007C2D31" w:rsidP="007C2D31"/>
                  <w:p w14:paraId="31823369" w14:textId="77777777" w:rsidR="007C2D31" w:rsidRPr="00A363FE" w:rsidRDefault="007C2D31" w:rsidP="007C2D31"/>
                  <w:p w14:paraId="6AFAFE8F" w14:textId="77777777" w:rsidR="007C2D31" w:rsidRPr="00A363FE" w:rsidRDefault="007C2D31" w:rsidP="007C2D31"/>
                  <w:p w14:paraId="3A04B5BA" w14:textId="77777777" w:rsidR="007C2D31" w:rsidRPr="00A363FE" w:rsidRDefault="007C2D31" w:rsidP="007C2D31"/>
                  <w:p w14:paraId="61BC6B1F" w14:textId="77777777" w:rsidR="007C2D31" w:rsidRPr="00A363FE" w:rsidRDefault="007C2D31" w:rsidP="007C2D31"/>
                  <w:p w14:paraId="14667A34" w14:textId="77777777" w:rsidR="007C2D31" w:rsidRPr="00A363FE" w:rsidRDefault="007C2D31" w:rsidP="007C2D31"/>
                  <w:p w14:paraId="3A6ACC9F" w14:textId="77777777" w:rsidR="007C2D31" w:rsidRPr="00A363FE" w:rsidRDefault="007C2D31" w:rsidP="007C2D31"/>
                  <w:p w14:paraId="2E38BE4A" w14:textId="77777777" w:rsidR="007C2D31" w:rsidRPr="00A363FE" w:rsidRDefault="007C2D31" w:rsidP="007C2D31"/>
                  <w:p w14:paraId="51E8DE25" w14:textId="77777777" w:rsidR="007C2D31" w:rsidRPr="00A363FE" w:rsidRDefault="007C2D31" w:rsidP="007C2D31"/>
                  <w:p w14:paraId="6D9F134C" w14:textId="77777777" w:rsidR="007C2D31" w:rsidRPr="00A363FE" w:rsidRDefault="007C2D31" w:rsidP="007C2D31"/>
                  <w:p w14:paraId="0AB42CFE" w14:textId="77777777" w:rsidR="007C2D31" w:rsidRPr="00A363FE" w:rsidRDefault="007C2D31" w:rsidP="007C2D31"/>
                  <w:p w14:paraId="3D2ED2C8" w14:textId="77777777" w:rsidR="007C2D31" w:rsidRPr="00A363FE" w:rsidRDefault="007C2D31" w:rsidP="007C2D31"/>
                  <w:p w14:paraId="48591993" w14:textId="77777777" w:rsidR="007C2D31" w:rsidRPr="00A363FE" w:rsidRDefault="007C2D31" w:rsidP="007C2D31"/>
                  <w:p w14:paraId="1D36EADB" w14:textId="77777777" w:rsidR="007C2D31" w:rsidRPr="00A363FE" w:rsidRDefault="007C2D31" w:rsidP="007C2D31"/>
                  <w:p w14:paraId="5EDC8DDA" w14:textId="77777777" w:rsidR="007C2D31" w:rsidRPr="00A363FE" w:rsidRDefault="007C2D31" w:rsidP="007C2D31"/>
                  <w:p w14:paraId="4E3ACA2C" w14:textId="77777777" w:rsidR="007C2D31" w:rsidRPr="00A363FE" w:rsidRDefault="007C2D31" w:rsidP="007C2D31"/>
                  <w:p w14:paraId="406ADBFE" w14:textId="77777777" w:rsidR="007C2D31" w:rsidRPr="00A363FE" w:rsidRDefault="007C2D31" w:rsidP="007C2D31"/>
                  <w:p w14:paraId="5E86693A" w14:textId="77777777" w:rsidR="007C2D31" w:rsidRPr="00A363FE" w:rsidRDefault="007C2D31" w:rsidP="007C2D31"/>
                  <w:p w14:paraId="657FBA9F" w14:textId="77777777" w:rsidR="007C2D31" w:rsidRPr="00A363FE" w:rsidRDefault="007C2D31" w:rsidP="007C2D31"/>
                  <w:p w14:paraId="70275CD2" w14:textId="77777777" w:rsidR="007C2D31" w:rsidRPr="00A363FE" w:rsidRDefault="007C2D31" w:rsidP="007C2D31"/>
                  <w:p w14:paraId="3120D62E" w14:textId="77777777" w:rsidR="007C2D31" w:rsidRPr="00A363FE" w:rsidRDefault="007C2D31" w:rsidP="007C2D31"/>
                  <w:p w14:paraId="53C58025" w14:textId="77777777" w:rsidR="007C2D31" w:rsidRPr="00A363FE" w:rsidRDefault="007C2D31" w:rsidP="007C2D31"/>
                  <w:p w14:paraId="5AD1F8AF" w14:textId="77777777" w:rsidR="007C2D31" w:rsidRPr="00A363FE" w:rsidRDefault="007C2D31" w:rsidP="007C2D31"/>
                  <w:p w14:paraId="443E4B55" w14:textId="77777777" w:rsidR="007C2D31" w:rsidRPr="00A363FE" w:rsidRDefault="007C2D31" w:rsidP="007C2D31"/>
                  <w:p w14:paraId="24DCDC17" w14:textId="77777777" w:rsidR="007C2D31" w:rsidRPr="00A363FE" w:rsidRDefault="007C2D31" w:rsidP="007C2D31"/>
                  <w:p w14:paraId="47F41A86" w14:textId="77777777" w:rsidR="007C2D31" w:rsidRPr="00A363FE" w:rsidRDefault="007C2D31" w:rsidP="007C2D31"/>
                  <w:p w14:paraId="7AAA5B0C" w14:textId="77777777" w:rsidR="007C2D31" w:rsidRPr="00A363FE" w:rsidRDefault="007C2D31" w:rsidP="007C2D31"/>
                  <w:p w14:paraId="7473C96D" w14:textId="77777777" w:rsidR="007C2D31" w:rsidRPr="00A363FE" w:rsidRDefault="007C2D31" w:rsidP="007C2D31"/>
                  <w:p w14:paraId="1903545C" w14:textId="77777777" w:rsidR="007C2D31" w:rsidRPr="00A363FE" w:rsidRDefault="007C2D31" w:rsidP="007C2D31"/>
                  <w:p w14:paraId="2FC80758" w14:textId="77777777" w:rsidR="007C2D31" w:rsidRPr="00A363FE" w:rsidRDefault="007C2D31" w:rsidP="007C2D31"/>
                  <w:p w14:paraId="27CE7E1B" w14:textId="77777777" w:rsidR="007C2D31" w:rsidRPr="00A363FE" w:rsidRDefault="007C2D31" w:rsidP="007C2D31"/>
                  <w:p w14:paraId="37C8A20F" w14:textId="77777777" w:rsidR="007C2D31" w:rsidRPr="00A363FE" w:rsidRDefault="007C2D31" w:rsidP="007C2D31"/>
                  <w:p w14:paraId="26FDE188" w14:textId="77777777" w:rsidR="007C2D31" w:rsidRPr="00A363FE" w:rsidRDefault="007C2D31" w:rsidP="007C2D31"/>
                  <w:p w14:paraId="74C1EE34" w14:textId="77777777" w:rsidR="007C2D31" w:rsidRPr="00A363FE" w:rsidRDefault="007C2D31" w:rsidP="007C2D31"/>
                  <w:p w14:paraId="4EDC2BE3" w14:textId="77777777" w:rsidR="007C2D31" w:rsidRPr="00A363FE" w:rsidRDefault="007C2D31" w:rsidP="007C2D31"/>
                  <w:p w14:paraId="6F8C8BFD" w14:textId="77777777" w:rsidR="007C2D31" w:rsidRPr="00A363FE" w:rsidRDefault="007C2D31" w:rsidP="007C2D31"/>
                  <w:p w14:paraId="7DE351A8" w14:textId="77777777" w:rsidR="007C2D31" w:rsidRPr="00A363FE" w:rsidRDefault="007C2D31" w:rsidP="007C2D31"/>
                  <w:p w14:paraId="14C097D7" w14:textId="77777777" w:rsidR="007C2D31" w:rsidRPr="00A363FE" w:rsidRDefault="007C2D31" w:rsidP="007C2D31"/>
                  <w:p w14:paraId="3B8DC5AF" w14:textId="77777777" w:rsidR="007C2D31" w:rsidRPr="00A363FE" w:rsidRDefault="007C2D31" w:rsidP="007C2D31"/>
                  <w:p w14:paraId="48E5955A" w14:textId="77777777" w:rsidR="007C2D31" w:rsidRPr="00A363FE" w:rsidRDefault="007C2D31" w:rsidP="007C2D31"/>
                  <w:p w14:paraId="2A9F822D" w14:textId="77777777" w:rsidR="007C2D31" w:rsidRPr="00A363FE" w:rsidRDefault="007C2D31" w:rsidP="007C2D31"/>
                  <w:p w14:paraId="4451C214" w14:textId="77777777" w:rsidR="007C2D31" w:rsidRPr="00A363FE" w:rsidRDefault="007C2D31" w:rsidP="007C2D31"/>
                  <w:p w14:paraId="0F8F48EB" w14:textId="77777777" w:rsidR="007C2D31" w:rsidRPr="00A363FE" w:rsidRDefault="007C2D31" w:rsidP="007C2D31"/>
                  <w:p w14:paraId="06ED1613" w14:textId="77777777" w:rsidR="007C2D31" w:rsidRPr="00A363FE" w:rsidRDefault="007C2D31" w:rsidP="007C2D31"/>
                  <w:p w14:paraId="50747AF1" w14:textId="77777777" w:rsidR="007C2D31" w:rsidRPr="00A363FE" w:rsidRDefault="007C2D31" w:rsidP="007C2D31"/>
                  <w:p w14:paraId="1F9D578E" w14:textId="77777777" w:rsidR="007C2D31" w:rsidRPr="00A363FE" w:rsidRDefault="007C2D31" w:rsidP="007C2D31"/>
                  <w:p w14:paraId="72349A8E" w14:textId="77777777" w:rsidR="007C2D31" w:rsidRPr="00A363FE" w:rsidRDefault="007C2D31" w:rsidP="007C2D31"/>
                  <w:p w14:paraId="671A2DB9" w14:textId="77777777" w:rsidR="007C2D31" w:rsidRPr="00A363FE" w:rsidRDefault="007C2D31" w:rsidP="007C2D31"/>
                  <w:p w14:paraId="72590106" w14:textId="77777777" w:rsidR="007C2D31" w:rsidRPr="00A363FE" w:rsidRDefault="007C2D31" w:rsidP="007C2D31"/>
                  <w:p w14:paraId="5B8935D2" w14:textId="77777777" w:rsidR="007C2D31" w:rsidRPr="00A363FE" w:rsidRDefault="007C2D31" w:rsidP="007C2D31"/>
                  <w:p w14:paraId="39E28FD5" w14:textId="77777777" w:rsidR="007C2D31" w:rsidRPr="00A363FE" w:rsidRDefault="007C2D31" w:rsidP="007C2D31"/>
                  <w:p w14:paraId="43B4B05A" w14:textId="77777777" w:rsidR="007C2D31" w:rsidRPr="00A363FE" w:rsidRDefault="007C2D31" w:rsidP="007C2D31"/>
                  <w:p w14:paraId="05DE3B99" w14:textId="77777777" w:rsidR="007C2D31" w:rsidRPr="00A363FE" w:rsidRDefault="007C2D31" w:rsidP="007C2D31"/>
                  <w:p w14:paraId="39A11A53" w14:textId="77777777" w:rsidR="007C2D31" w:rsidRPr="00A363FE" w:rsidRDefault="007C2D31" w:rsidP="007C2D31"/>
                  <w:p w14:paraId="747BAF67" w14:textId="77777777" w:rsidR="007C2D31" w:rsidRPr="00A363FE" w:rsidRDefault="007C2D31" w:rsidP="007C2D31"/>
                  <w:p w14:paraId="4804E6AC" w14:textId="77777777" w:rsidR="007C2D31" w:rsidRPr="00A363FE" w:rsidRDefault="007C2D31" w:rsidP="007C2D31"/>
                  <w:p w14:paraId="7F122FD2" w14:textId="77777777" w:rsidR="007C2D31" w:rsidRPr="00A363FE" w:rsidRDefault="007C2D31" w:rsidP="007C2D31"/>
                  <w:p w14:paraId="77C1753C" w14:textId="77777777" w:rsidR="007C2D31" w:rsidRPr="00A363FE" w:rsidRDefault="007C2D31" w:rsidP="007C2D31"/>
                  <w:p w14:paraId="53BB7901" w14:textId="77777777" w:rsidR="007C2D31" w:rsidRPr="00A363FE" w:rsidRDefault="007C2D31" w:rsidP="007C2D31"/>
                  <w:p w14:paraId="5A1DFF17" w14:textId="77777777" w:rsidR="007C2D31" w:rsidRPr="00A363FE" w:rsidRDefault="007C2D31" w:rsidP="007C2D31"/>
                  <w:p w14:paraId="4BD00C7E" w14:textId="77777777" w:rsidR="007C2D31" w:rsidRPr="00A363FE" w:rsidRDefault="007C2D31" w:rsidP="007C2D31"/>
                  <w:p w14:paraId="077C1046" w14:textId="77777777" w:rsidR="007C2D31" w:rsidRPr="00A363FE" w:rsidRDefault="007C2D31" w:rsidP="007C2D31"/>
                  <w:p w14:paraId="3D890062" w14:textId="77777777" w:rsidR="007C2D31" w:rsidRPr="00A363FE" w:rsidRDefault="007C2D31" w:rsidP="007C2D31"/>
                  <w:p w14:paraId="4BE076DC" w14:textId="77777777" w:rsidR="007C2D31" w:rsidRPr="00A363FE" w:rsidRDefault="007C2D31" w:rsidP="007C2D31"/>
                  <w:p w14:paraId="7D3CA5CB" w14:textId="77777777" w:rsidR="007C2D31" w:rsidRPr="00A363FE" w:rsidRDefault="007C2D31" w:rsidP="007C2D31"/>
                  <w:p w14:paraId="1AB14EB7" w14:textId="77777777" w:rsidR="007C2D31" w:rsidRPr="00A363FE" w:rsidRDefault="007C2D31" w:rsidP="007C2D31"/>
                  <w:p w14:paraId="1F258099" w14:textId="77777777" w:rsidR="007C2D31" w:rsidRPr="00A363FE" w:rsidRDefault="007C2D31" w:rsidP="007C2D31"/>
                  <w:p w14:paraId="7CC3374F" w14:textId="77777777" w:rsidR="007C2D31" w:rsidRPr="00A363FE" w:rsidRDefault="007C2D31" w:rsidP="007C2D31"/>
                  <w:p w14:paraId="682DC7B6" w14:textId="77777777" w:rsidR="007C2D31" w:rsidRPr="00A363FE" w:rsidRDefault="007C2D31" w:rsidP="007C2D31"/>
                  <w:p w14:paraId="3F536E41" w14:textId="77777777" w:rsidR="007C2D31" w:rsidRPr="00A363FE" w:rsidRDefault="007C2D31" w:rsidP="007C2D31"/>
                  <w:p w14:paraId="7EB984FB" w14:textId="77777777" w:rsidR="007C2D31" w:rsidRPr="00A363FE" w:rsidRDefault="007C2D31" w:rsidP="007C2D31"/>
                  <w:p w14:paraId="2E2F9B6D" w14:textId="77777777" w:rsidR="007C2D31" w:rsidRPr="00A363FE" w:rsidRDefault="007C2D31" w:rsidP="007C2D31"/>
                  <w:p w14:paraId="736A8361" w14:textId="77777777" w:rsidR="007C2D31" w:rsidRPr="00A363FE" w:rsidRDefault="007C2D31" w:rsidP="007C2D31"/>
                  <w:p w14:paraId="583F17D3" w14:textId="77777777" w:rsidR="007C2D31" w:rsidRPr="00A363FE" w:rsidRDefault="007C2D31" w:rsidP="007C2D31"/>
                  <w:p w14:paraId="0781CF99" w14:textId="77777777" w:rsidR="007C2D31" w:rsidRPr="00A363FE" w:rsidRDefault="007C2D31" w:rsidP="007C2D31"/>
                  <w:p w14:paraId="1A05E12C" w14:textId="77777777" w:rsidR="007C2D31" w:rsidRPr="00A363FE" w:rsidRDefault="007C2D31" w:rsidP="007C2D31"/>
                  <w:p w14:paraId="6E9C1E7D" w14:textId="77777777" w:rsidR="007C2D31" w:rsidRPr="00A363FE" w:rsidRDefault="007C2D31" w:rsidP="007C2D31"/>
                  <w:p w14:paraId="764A8284" w14:textId="77777777" w:rsidR="007C2D31" w:rsidRPr="00A363FE" w:rsidRDefault="007C2D31" w:rsidP="007C2D31"/>
                  <w:p w14:paraId="237DEB61" w14:textId="77777777" w:rsidR="007C2D31" w:rsidRPr="00A363FE" w:rsidRDefault="007C2D31" w:rsidP="007C2D31"/>
                  <w:p w14:paraId="30BBB198" w14:textId="77777777" w:rsidR="007C2D31" w:rsidRPr="00A363FE" w:rsidRDefault="007C2D31" w:rsidP="007C2D31"/>
                  <w:p w14:paraId="2B98E764" w14:textId="77777777" w:rsidR="007C2D31" w:rsidRPr="00A363FE" w:rsidRDefault="007C2D31" w:rsidP="007C2D31"/>
                  <w:p w14:paraId="23F1B2A2" w14:textId="77777777" w:rsidR="007C2D31" w:rsidRPr="00A363FE" w:rsidRDefault="007C2D31" w:rsidP="007C2D31"/>
                  <w:p w14:paraId="0A5EB963" w14:textId="77777777" w:rsidR="007C2D31" w:rsidRPr="00A363FE" w:rsidRDefault="007C2D31" w:rsidP="007C2D31"/>
                  <w:p w14:paraId="6EFAB7D8" w14:textId="77777777" w:rsidR="007C2D31" w:rsidRPr="00A363FE" w:rsidRDefault="007C2D31" w:rsidP="007C2D31"/>
                  <w:p w14:paraId="236BD21B" w14:textId="77777777" w:rsidR="007C2D31" w:rsidRPr="00A363FE" w:rsidRDefault="007C2D31" w:rsidP="007C2D31"/>
                  <w:p w14:paraId="7A681A5D" w14:textId="77777777" w:rsidR="007C2D31" w:rsidRPr="00A363FE" w:rsidRDefault="007C2D31" w:rsidP="007C2D31"/>
                  <w:p w14:paraId="06C869B5" w14:textId="77777777" w:rsidR="007C2D31" w:rsidRPr="00A363FE" w:rsidRDefault="007C2D31" w:rsidP="007C2D31"/>
                  <w:p w14:paraId="518C0B69" w14:textId="77777777" w:rsidR="007C2D31" w:rsidRPr="00A363FE" w:rsidRDefault="007C2D31" w:rsidP="007C2D31"/>
                  <w:p w14:paraId="049EA001" w14:textId="77777777" w:rsidR="007C2D31" w:rsidRPr="00A363FE" w:rsidRDefault="007C2D31" w:rsidP="007C2D31"/>
                  <w:p w14:paraId="546CE635" w14:textId="77777777" w:rsidR="007C2D31" w:rsidRPr="00A363FE" w:rsidRDefault="007C2D31" w:rsidP="007C2D31"/>
                  <w:p w14:paraId="70C860A8" w14:textId="77777777" w:rsidR="007C2D31" w:rsidRPr="00A363FE" w:rsidRDefault="007C2D31" w:rsidP="007C2D31"/>
                  <w:p w14:paraId="52311254" w14:textId="77777777" w:rsidR="007C2D31" w:rsidRPr="00A363FE" w:rsidRDefault="007C2D31" w:rsidP="007C2D31"/>
                  <w:p w14:paraId="3F98FFC0" w14:textId="77777777" w:rsidR="007C2D31" w:rsidRPr="00A363FE" w:rsidRDefault="007C2D31" w:rsidP="007C2D31"/>
                  <w:p w14:paraId="6B983D6B" w14:textId="77777777" w:rsidR="007C2D31" w:rsidRPr="00A363FE" w:rsidRDefault="007C2D31" w:rsidP="007C2D31"/>
                  <w:p w14:paraId="4A791573" w14:textId="77777777" w:rsidR="007C2D31" w:rsidRPr="00A363FE" w:rsidRDefault="007C2D31" w:rsidP="007C2D31"/>
                  <w:p w14:paraId="2238C60E" w14:textId="77777777" w:rsidR="007C2D31" w:rsidRPr="00A363FE" w:rsidRDefault="007C2D31" w:rsidP="007C2D31"/>
                  <w:p w14:paraId="7712C26D" w14:textId="77777777" w:rsidR="007C2D31" w:rsidRPr="00A363FE" w:rsidRDefault="007C2D31" w:rsidP="007C2D31"/>
                  <w:p w14:paraId="25B9CA68" w14:textId="77777777" w:rsidR="007C2D31" w:rsidRPr="00A363FE" w:rsidRDefault="007C2D31" w:rsidP="007C2D31"/>
                  <w:p w14:paraId="6396C687" w14:textId="77777777" w:rsidR="007C2D31" w:rsidRPr="00A363FE" w:rsidRDefault="007C2D31" w:rsidP="007C2D31"/>
                  <w:p w14:paraId="2A4B2593" w14:textId="77777777" w:rsidR="007C2D31" w:rsidRPr="00A363FE" w:rsidRDefault="007C2D31" w:rsidP="007C2D31"/>
                  <w:p w14:paraId="1FED4DE6" w14:textId="77777777" w:rsidR="007C2D31" w:rsidRPr="00A363FE" w:rsidRDefault="007C2D31" w:rsidP="007C2D31"/>
                  <w:p w14:paraId="6DD22DB2" w14:textId="77777777" w:rsidR="007C2D31" w:rsidRPr="00A363FE" w:rsidRDefault="007C2D31" w:rsidP="007C2D31"/>
                  <w:p w14:paraId="332FE7E5" w14:textId="77777777" w:rsidR="007C2D31" w:rsidRPr="00A363FE" w:rsidRDefault="007C2D31" w:rsidP="007C2D31"/>
                  <w:p w14:paraId="4FE01B20" w14:textId="77777777" w:rsidR="007C2D31" w:rsidRPr="00A363FE" w:rsidRDefault="007C2D31" w:rsidP="007C2D31"/>
                  <w:p w14:paraId="637D79C8" w14:textId="77777777" w:rsidR="007C2D31" w:rsidRPr="00A363FE" w:rsidRDefault="007C2D31" w:rsidP="007C2D31"/>
                  <w:p w14:paraId="5FB5E1B8" w14:textId="77777777" w:rsidR="007C2D31" w:rsidRPr="00A363FE" w:rsidRDefault="007C2D31" w:rsidP="007C2D31"/>
                  <w:p w14:paraId="5FA1378B" w14:textId="77777777" w:rsidR="007C2D31" w:rsidRPr="00A363FE" w:rsidRDefault="007C2D31" w:rsidP="007C2D31"/>
                  <w:p w14:paraId="46DCB852" w14:textId="77777777" w:rsidR="007C2D31" w:rsidRPr="00A363FE" w:rsidRDefault="007C2D31" w:rsidP="007C2D31"/>
                  <w:p w14:paraId="1C98000D" w14:textId="77777777" w:rsidR="007C2D31" w:rsidRPr="00A363FE" w:rsidRDefault="007C2D31" w:rsidP="007C2D31"/>
                  <w:p w14:paraId="0E46B989" w14:textId="77777777" w:rsidR="007C2D31" w:rsidRPr="00A363FE" w:rsidRDefault="007C2D31" w:rsidP="007C2D31"/>
                  <w:p w14:paraId="4A4862D5" w14:textId="77777777" w:rsidR="007C2D31" w:rsidRPr="00A363FE" w:rsidRDefault="007C2D31" w:rsidP="007C2D31"/>
                  <w:p w14:paraId="560469B5" w14:textId="77777777" w:rsidR="007C2D31" w:rsidRPr="00A363FE" w:rsidRDefault="007C2D31" w:rsidP="007C2D31"/>
                  <w:p w14:paraId="025826EA" w14:textId="77777777" w:rsidR="007C2D31" w:rsidRPr="00A363FE" w:rsidRDefault="007C2D31" w:rsidP="007C2D31"/>
                  <w:p w14:paraId="0AD9908A" w14:textId="77777777" w:rsidR="007C2D31" w:rsidRPr="00A363FE" w:rsidRDefault="007C2D31" w:rsidP="007C2D31"/>
                  <w:p w14:paraId="578AB415" w14:textId="77777777" w:rsidR="007C2D31" w:rsidRPr="00A363FE" w:rsidRDefault="007C2D31" w:rsidP="007C2D31"/>
                  <w:p w14:paraId="7F2B7211" w14:textId="77777777" w:rsidR="007C2D31" w:rsidRPr="00A363FE" w:rsidRDefault="007C2D31" w:rsidP="007C2D31"/>
                  <w:p w14:paraId="40C3EF09" w14:textId="77777777" w:rsidR="007C2D31" w:rsidRPr="00A363FE" w:rsidRDefault="007C2D31" w:rsidP="007C2D31"/>
                  <w:p w14:paraId="37B605A9" w14:textId="77777777" w:rsidR="007C2D31" w:rsidRPr="00A363FE" w:rsidRDefault="007C2D31" w:rsidP="007C2D31"/>
                  <w:p w14:paraId="5D03F29E" w14:textId="77777777" w:rsidR="007C2D31" w:rsidRPr="00A363FE" w:rsidRDefault="007C2D31" w:rsidP="007C2D31"/>
                  <w:p w14:paraId="7B7F8983" w14:textId="77777777" w:rsidR="007C2D31" w:rsidRPr="00A363FE" w:rsidRDefault="007C2D31" w:rsidP="007C2D31"/>
                  <w:p w14:paraId="66CB58EE" w14:textId="77777777" w:rsidR="007C2D31" w:rsidRPr="00A363FE" w:rsidRDefault="007C2D31" w:rsidP="007C2D31"/>
                  <w:p w14:paraId="221F837F" w14:textId="77777777" w:rsidR="007C2D31" w:rsidRPr="00A363FE" w:rsidRDefault="007C2D31" w:rsidP="007C2D31"/>
                  <w:p w14:paraId="2E045B3B" w14:textId="77777777" w:rsidR="007C2D31" w:rsidRPr="00A363FE" w:rsidRDefault="007C2D31" w:rsidP="007C2D31"/>
                  <w:p w14:paraId="782CB3D5" w14:textId="77777777" w:rsidR="007C2D31" w:rsidRPr="00A363FE" w:rsidRDefault="007C2D31" w:rsidP="007C2D31"/>
                  <w:p w14:paraId="65FBE491" w14:textId="77777777" w:rsidR="007C2D31" w:rsidRPr="00A363FE" w:rsidRDefault="007C2D31" w:rsidP="007C2D31"/>
                  <w:p w14:paraId="0B7C87FD" w14:textId="77777777" w:rsidR="007C2D31" w:rsidRPr="00A363FE" w:rsidRDefault="007C2D31" w:rsidP="007C2D31"/>
                  <w:p w14:paraId="4379AB4F" w14:textId="77777777" w:rsidR="007C2D31" w:rsidRPr="00A363FE" w:rsidRDefault="007C2D31" w:rsidP="007C2D31"/>
                  <w:p w14:paraId="2DADCA98" w14:textId="77777777" w:rsidR="007C2D31" w:rsidRPr="00A363FE" w:rsidRDefault="007C2D31" w:rsidP="007C2D31"/>
                  <w:p w14:paraId="7F41FB56" w14:textId="77777777" w:rsidR="007C2D31" w:rsidRPr="00A363FE" w:rsidRDefault="007C2D31" w:rsidP="007C2D31"/>
                  <w:p w14:paraId="21541572" w14:textId="77777777" w:rsidR="007C2D31" w:rsidRPr="00A363FE" w:rsidRDefault="007C2D31" w:rsidP="007C2D31"/>
                  <w:p w14:paraId="31C76BFD" w14:textId="77777777" w:rsidR="007C2D31" w:rsidRPr="00A363FE" w:rsidRDefault="007C2D31" w:rsidP="007C2D31"/>
                  <w:p w14:paraId="4A869DE1" w14:textId="77777777" w:rsidR="007C2D31" w:rsidRPr="00A363FE" w:rsidRDefault="007C2D31" w:rsidP="007C2D31"/>
                  <w:p w14:paraId="296399D4" w14:textId="77777777" w:rsidR="007C2D31" w:rsidRPr="00A363FE" w:rsidRDefault="007C2D31" w:rsidP="007C2D31"/>
                  <w:p w14:paraId="6D1132BA" w14:textId="77777777" w:rsidR="007C2D31" w:rsidRPr="00A363FE" w:rsidRDefault="007C2D31" w:rsidP="007C2D31"/>
                  <w:p w14:paraId="47D40C2C" w14:textId="77777777" w:rsidR="007C2D31" w:rsidRPr="00A363FE" w:rsidRDefault="007C2D31" w:rsidP="007C2D31"/>
                  <w:p w14:paraId="2CE3BE8A" w14:textId="77777777" w:rsidR="007C2D31" w:rsidRPr="00A363FE" w:rsidRDefault="007C2D31" w:rsidP="007C2D31"/>
                  <w:p w14:paraId="381183B5" w14:textId="77777777" w:rsidR="007C2D31" w:rsidRPr="00A363FE" w:rsidRDefault="007C2D31" w:rsidP="007C2D31"/>
                  <w:p w14:paraId="12F68CD9" w14:textId="77777777" w:rsidR="007C2D31" w:rsidRPr="00A363FE" w:rsidRDefault="007C2D31" w:rsidP="007C2D31"/>
                  <w:p w14:paraId="17862F5C" w14:textId="77777777" w:rsidR="007C2D31" w:rsidRPr="00A363FE" w:rsidRDefault="007C2D31" w:rsidP="007C2D31"/>
                  <w:p w14:paraId="11D39DB0" w14:textId="77777777" w:rsidR="007C2D31" w:rsidRPr="00A363FE" w:rsidRDefault="007C2D31" w:rsidP="007C2D31"/>
                  <w:p w14:paraId="7E55246D" w14:textId="77777777" w:rsidR="007C2D31" w:rsidRPr="00A363FE" w:rsidRDefault="007C2D31" w:rsidP="007C2D31"/>
                  <w:p w14:paraId="23637258" w14:textId="77777777" w:rsidR="007C2D31" w:rsidRPr="00A363FE" w:rsidRDefault="007C2D31" w:rsidP="007C2D31"/>
                  <w:p w14:paraId="3926607A" w14:textId="77777777" w:rsidR="007C2D31" w:rsidRPr="00A363FE" w:rsidRDefault="007C2D31" w:rsidP="007C2D31"/>
                  <w:p w14:paraId="104FFF3E" w14:textId="77777777" w:rsidR="007C2D31" w:rsidRPr="00A363FE" w:rsidRDefault="007C2D31" w:rsidP="007C2D31"/>
                  <w:p w14:paraId="67FF959C" w14:textId="77777777" w:rsidR="007C2D31" w:rsidRPr="00A363FE" w:rsidRDefault="007C2D31" w:rsidP="007C2D31"/>
                  <w:p w14:paraId="531B6254" w14:textId="77777777" w:rsidR="007C2D31" w:rsidRPr="00A363FE" w:rsidRDefault="007C2D31" w:rsidP="007C2D31"/>
                  <w:p w14:paraId="5C98167E" w14:textId="77777777" w:rsidR="007C2D31" w:rsidRPr="00A363FE" w:rsidRDefault="007C2D31" w:rsidP="007C2D31"/>
                  <w:p w14:paraId="51A3C1C7" w14:textId="77777777" w:rsidR="007C2D31" w:rsidRPr="00A363FE" w:rsidRDefault="007C2D31" w:rsidP="007C2D31"/>
                  <w:p w14:paraId="124DDF9D" w14:textId="77777777" w:rsidR="007C2D31" w:rsidRPr="00A363FE" w:rsidRDefault="007C2D31" w:rsidP="007C2D31"/>
                  <w:p w14:paraId="5088483A" w14:textId="77777777" w:rsidR="007C2D31" w:rsidRPr="00A363FE" w:rsidRDefault="007C2D31" w:rsidP="007C2D31"/>
                  <w:p w14:paraId="1747A9C5" w14:textId="77777777" w:rsidR="007C2D31" w:rsidRPr="00A363FE" w:rsidRDefault="007C2D31" w:rsidP="007C2D31"/>
                  <w:p w14:paraId="3348B618" w14:textId="77777777" w:rsidR="007C2D31" w:rsidRPr="00A363FE" w:rsidRDefault="007C2D31" w:rsidP="007C2D31"/>
                  <w:p w14:paraId="077E9428" w14:textId="77777777" w:rsidR="007C2D31" w:rsidRPr="00A363FE" w:rsidRDefault="007C2D31" w:rsidP="007C2D31"/>
                  <w:p w14:paraId="1E06896A" w14:textId="77777777" w:rsidR="007C2D31" w:rsidRPr="00A363FE" w:rsidRDefault="007C2D31" w:rsidP="007C2D31"/>
                  <w:p w14:paraId="7BD27AE6" w14:textId="77777777" w:rsidR="007C2D31" w:rsidRPr="00A363FE" w:rsidRDefault="007C2D31" w:rsidP="007C2D31"/>
                  <w:p w14:paraId="54C1D020" w14:textId="77777777" w:rsidR="007C2D31" w:rsidRPr="00A363FE" w:rsidRDefault="007C2D31" w:rsidP="007C2D31"/>
                  <w:p w14:paraId="2A5A3E28" w14:textId="77777777" w:rsidR="007C2D31" w:rsidRPr="00A363FE" w:rsidRDefault="007C2D31" w:rsidP="007C2D31"/>
                  <w:p w14:paraId="630F58E6" w14:textId="77777777" w:rsidR="007C2D31" w:rsidRPr="00A363FE" w:rsidRDefault="007C2D31" w:rsidP="007C2D31"/>
                  <w:p w14:paraId="5ED25D9F" w14:textId="77777777" w:rsidR="007C2D31" w:rsidRPr="00A363FE" w:rsidRDefault="007C2D31" w:rsidP="007C2D31"/>
                  <w:p w14:paraId="475E9672" w14:textId="77777777" w:rsidR="007C2D31" w:rsidRPr="00A363FE" w:rsidRDefault="007C2D31" w:rsidP="007C2D31"/>
                  <w:p w14:paraId="12BE6CA8" w14:textId="77777777" w:rsidR="007C2D31" w:rsidRPr="00A363FE" w:rsidRDefault="007C2D31" w:rsidP="007C2D31"/>
                  <w:p w14:paraId="2E5B2952" w14:textId="77777777" w:rsidR="007C2D31" w:rsidRPr="00A363FE" w:rsidRDefault="007C2D31" w:rsidP="007C2D31"/>
                  <w:p w14:paraId="7A4D02C8" w14:textId="77777777" w:rsidR="007C2D31" w:rsidRPr="00A363FE" w:rsidRDefault="007C2D31" w:rsidP="007C2D31"/>
                  <w:p w14:paraId="7770A43F" w14:textId="77777777" w:rsidR="007C2D31" w:rsidRPr="00A363FE" w:rsidRDefault="007C2D31" w:rsidP="007C2D31"/>
                  <w:p w14:paraId="3759ECD0" w14:textId="77777777" w:rsidR="007C2D31" w:rsidRPr="00A363FE" w:rsidRDefault="007C2D31" w:rsidP="007C2D31"/>
                  <w:p w14:paraId="0FDEBF02" w14:textId="77777777" w:rsidR="007C2D31" w:rsidRPr="00A363FE" w:rsidRDefault="007C2D31" w:rsidP="007C2D31"/>
                  <w:p w14:paraId="6F52623A" w14:textId="77777777" w:rsidR="007C2D31" w:rsidRPr="00A363FE" w:rsidRDefault="007C2D31" w:rsidP="007C2D31"/>
                  <w:p w14:paraId="468F353E" w14:textId="77777777" w:rsidR="007C2D31" w:rsidRPr="00A363FE" w:rsidRDefault="007C2D31" w:rsidP="007C2D31"/>
                  <w:p w14:paraId="7EFA7432" w14:textId="77777777" w:rsidR="007C2D31" w:rsidRPr="00A363FE" w:rsidRDefault="007C2D31" w:rsidP="007C2D31"/>
                  <w:p w14:paraId="694898D9" w14:textId="77777777" w:rsidR="007C2D31" w:rsidRPr="00A363FE" w:rsidRDefault="007C2D31" w:rsidP="007C2D31"/>
                  <w:p w14:paraId="211CB23F" w14:textId="77777777" w:rsidR="007C2D31" w:rsidRPr="00A363FE" w:rsidRDefault="007C2D31" w:rsidP="007C2D31"/>
                  <w:p w14:paraId="64EEE690" w14:textId="77777777" w:rsidR="007C2D31" w:rsidRPr="00A363FE" w:rsidRDefault="007C2D31" w:rsidP="007C2D31"/>
                  <w:p w14:paraId="3C100DAF" w14:textId="77777777" w:rsidR="007C2D31" w:rsidRPr="00A363FE" w:rsidRDefault="007C2D31" w:rsidP="007C2D31"/>
                  <w:p w14:paraId="4EE9D794" w14:textId="77777777" w:rsidR="007C2D31" w:rsidRPr="00A363FE" w:rsidRDefault="007C2D31" w:rsidP="007C2D31"/>
                  <w:p w14:paraId="7C001CE8" w14:textId="77777777" w:rsidR="007C2D31" w:rsidRPr="00A363FE" w:rsidRDefault="007C2D31" w:rsidP="007C2D31"/>
                  <w:p w14:paraId="2B61EFD0" w14:textId="77777777" w:rsidR="007C2D31" w:rsidRPr="00A363FE" w:rsidRDefault="007C2D31" w:rsidP="007C2D31"/>
                  <w:p w14:paraId="6739B808" w14:textId="77777777" w:rsidR="007C2D31" w:rsidRPr="00A363FE" w:rsidRDefault="007C2D31" w:rsidP="007C2D31"/>
                  <w:p w14:paraId="2C55F0F6" w14:textId="77777777" w:rsidR="007C2D31" w:rsidRPr="00A363FE" w:rsidRDefault="007C2D31" w:rsidP="007C2D31"/>
                  <w:p w14:paraId="7809CFFA" w14:textId="77777777" w:rsidR="007C2D31" w:rsidRPr="00A363FE" w:rsidRDefault="007C2D31" w:rsidP="007C2D31"/>
                  <w:p w14:paraId="2B7C9605" w14:textId="77777777" w:rsidR="007C2D31" w:rsidRPr="00A363FE" w:rsidRDefault="007C2D31" w:rsidP="007C2D31"/>
                  <w:p w14:paraId="6593FC61" w14:textId="77777777" w:rsidR="007C2D31" w:rsidRPr="00A363FE" w:rsidRDefault="007C2D31" w:rsidP="007C2D31"/>
                  <w:p w14:paraId="794608C6" w14:textId="77777777" w:rsidR="007C2D31" w:rsidRPr="00A363FE" w:rsidRDefault="007C2D31" w:rsidP="007C2D31"/>
                  <w:p w14:paraId="0ECB9795" w14:textId="77777777" w:rsidR="007C2D31" w:rsidRPr="00A363FE" w:rsidRDefault="007C2D31" w:rsidP="007C2D31"/>
                  <w:p w14:paraId="3382E827" w14:textId="77777777" w:rsidR="007C2D31" w:rsidRPr="00A363FE" w:rsidRDefault="007C2D31" w:rsidP="007C2D31"/>
                  <w:p w14:paraId="4010DC69" w14:textId="77777777" w:rsidR="007C2D31" w:rsidRPr="00A363FE" w:rsidRDefault="007C2D31" w:rsidP="007C2D31"/>
                  <w:p w14:paraId="61E4837B" w14:textId="77777777" w:rsidR="007C2D31" w:rsidRPr="00A363FE" w:rsidRDefault="007C2D31" w:rsidP="007C2D31"/>
                  <w:p w14:paraId="1694EFA3" w14:textId="77777777" w:rsidR="007C2D31" w:rsidRPr="00A363FE" w:rsidRDefault="007C2D31" w:rsidP="007C2D31"/>
                  <w:p w14:paraId="6AB9ED8B" w14:textId="77777777" w:rsidR="007C2D31" w:rsidRPr="00A363FE" w:rsidRDefault="007C2D31" w:rsidP="007C2D31"/>
                  <w:p w14:paraId="79DAE993" w14:textId="77777777" w:rsidR="007C2D31" w:rsidRPr="00A363FE" w:rsidRDefault="007C2D31" w:rsidP="007C2D31"/>
                  <w:p w14:paraId="5E3FA4D0" w14:textId="77777777" w:rsidR="007C2D31" w:rsidRPr="00A363FE" w:rsidRDefault="007C2D31" w:rsidP="007C2D31"/>
                  <w:p w14:paraId="4AA29581" w14:textId="77777777" w:rsidR="007C2D31" w:rsidRPr="00A363FE" w:rsidRDefault="007C2D31" w:rsidP="007C2D31"/>
                  <w:p w14:paraId="5A4E5CD0" w14:textId="77777777" w:rsidR="007C2D31" w:rsidRPr="00A363FE" w:rsidRDefault="007C2D31" w:rsidP="007C2D31"/>
                  <w:p w14:paraId="0B4B876F" w14:textId="77777777" w:rsidR="007C2D31" w:rsidRPr="00A363FE" w:rsidRDefault="007C2D31" w:rsidP="007C2D31"/>
                  <w:p w14:paraId="6B976811" w14:textId="77777777" w:rsidR="007C2D31" w:rsidRPr="00A363FE" w:rsidRDefault="007C2D31" w:rsidP="007C2D31"/>
                  <w:p w14:paraId="2A803D9A" w14:textId="77777777" w:rsidR="007C2D31" w:rsidRPr="00A363FE" w:rsidRDefault="007C2D31" w:rsidP="007C2D31"/>
                  <w:p w14:paraId="14C8064E" w14:textId="77777777" w:rsidR="007C2D31" w:rsidRPr="00A363FE" w:rsidRDefault="007C2D31" w:rsidP="007C2D31"/>
                  <w:p w14:paraId="58A68B24" w14:textId="77777777" w:rsidR="007C2D31" w:rsidRPr="00A363FE" w:rsidRDefault="007C2D31" w:rsidP="007C2D31"/>
                  <w:p w14:paraId="0834D5C0" w14:textId="77777777" w:rsidR="007C2D31" w:rsidRPr="00A363FE" w:rsidRDefault="007C2D31" w:rsidP="007C2D31"/>
                  <w:p w14:paraId="6DF8C8EA" w14:textId="77777777" w:rsidR="007C2D31" w:rsidRPr="00A363FE" w:rsidRDefault="007C2D31" w:rsidP="007C2D31"/>
                  <w:p w14:paraId="7C40B29D" w14:textId="77777777" w:rsidR="007C2D31" w:rsidRPr="00A363FE" w:rsidRDefault="007C2D31" w:rsidP="007C2D31"/>
                  <w:p w14:paraId="591129BE" w14:textId="77777777" w:rsidR="007C2D31" w:rsidRPr="00A363FE" w:rsidRDefault="007C2D31" w:rsidP="007C2D31"/>
                  <w:p w14:paraId="027B4FD8" w14:textId="77777777" w:rsidR="007C2D31" w:rsidRPr="00A363FE" w:rsidRDefault="007C2D31" w:rsidP="007C2D31"/>
                  <w:p w14:paraId="4FB2C192" w14:textId="77777777" w:rsidR="007C2D31" w:rsidRPr="00A363FE" w:rsidRDefault="007C2D31" w:rsidP="007C2D31"/>
                  <w:p w14:paraId="17B8EF69" w14:textId="77777777" w:rsidR="007C2D31" w:rsidRPr="00A363FE" w:rsidRDefault="007C2D31" w:rsidP="007C2D31"/>
                  <w:p w14:paraId="2CC552CE" w14:textId="77777777" w:rsidR="007C2D31" w:rsidRPr="00A363FE" w:rsidRDefault="007C2D31" w:rsidP="007C2D31"/>
                  <w:p w14:paraId="29068380" w14:textId="77777777" w:rsidR="007C2D31" w:rsidRPr="00A363FE" w:rsidRDefault="007C2D31" w:rsidP="007C2D31"/>
                  <w:p w14:paraId="79EF9718" w14:textId="77777777" w:rsidR="007C2D31" w:rsidRPr="00A363FE" w:rsidRDefault="007C2D31" w:rsidP="007C2D31"/>
                  <w:p w14:paraId="77846C80" w14:textId="77777777" w:rsidR="007C2D31" w:rsidRPr="00A363FE" w:rsidRDefault="007C2D31" w:rsidP="007C2D31"/>
                  <w:p w14:paraId="2E436336" w14:textId="77777777" w:rsidR="007C2D31" w:rsidRPr="00A363FE" w:rsidRDefault="007C2D31" w:rsidP="007C2D31"/>
                  <w:p w14:paraId="6A41DA11" w14:textId="77777777" w:rsidR="007C2D31" w:rsidRPr="00A363FE" w:rsidRDefault="007C2D31" w:rsidP="007C2D31"/>
                  <w:p w14:paraId="7B57BB01" w14:textId="77777777" w:rsidR="007C2D31" w:rsidRPr="00A363FE" w:rsidRDefault="007C2D31" w:rsidP="007C2D31"/>
                  <w:p w14:paraId="6FAE06BA" w14:textId="77777777" w:rsidR="007C2D31" w:rsidRPr="00A363FE" w:rsidRDefault="007C2D31" w:rsidP="007C2D31"/>
                  <w:p w14:paraId="02450708" w14:textId="77777777" w:rsidR="007C2D31" w:rsidRPr="00A363FE" w:rsidRDefault="007C2D31" w:rsidP="007C2D31"/>
                  <w:p w14:paraId="2D2B8251" w14:textId="77777777" w:rsidR="007C2D31" w:rsidRPr="00A363FE" w:rsidRDefault="007C2D31" w:rsidP="007C2D31"/>
                  <w:p w14:paraId="7933310C" w14:textId="77777777" w:rsidR="007C2D31" w:rsidRPr="00A363FE" w:rsidRDefault="007C2D31" w:rsidP="007C2D31"/>
                  <w:p w14:paraId="3BED7F1D" w14:textId="77777777" w:rsidR="007C2D31" w:rsidRPr="00A363FE" w:rsidRDefault="007C2D31" w:rsidP="007C2D31"/>
                  <w:p w14:paraId="213248CA" w14:textId="77777777" w:rsidR="007C2D31" w:rsidRPr="00A363FE" w:rsidRDefault="007C2D31" w:rsidP="007C2D31"/>
                  <w:p w14:paraId="211F2B47" w14:textId="77777777" w:rsidR="007C2D31" w:rsidRPr="00A363FE" w:rsidRDefault="007C2D31" w:rsidP="007C2D31"/>
                  <w:p w14:paraId="43CBF79E" w14:textId="77777777" w:rsidR="007C2D31" w:rsidRPr="00A363FE" w:rsidRDefault="007C2D31" w:rsidP="007C2D31"/>
                  <w:p w14:paraId="02E7446A" w14:textId="77777777" w:rsidR="007C2D31" w:rsidRPr="00A363FE" w:rsidRDefault="007C2D31" w:rsidP="007C2D31"/>
                  <w:p w14:paraId="7D384C14" w14:textId="77777777" w:rsidR="007C2D31" w:rsidRPr="00A363FE" w:rsidRDefault="007C2D31" w:rsidP="007C2D31"/>
                  <w:p w14:paraId="73CB9699" w14:textId="77777777" w:rsidR="007C2D31" w:rsidRPr="00A363FE" w:rsidRDefault="007C2D31" w:rsidP="007C2D31"/>
                  <w:p w14:paraId="645D5BBF" w14:textId="77777777" w:rsidR="007C2D31" w:rsidRPr="00A363FE" w:rsidRDefault="007C2D31" w:rsidP="007C2D31"/>
                  <w:p w14:paraId="6C95AB71" w14:textId="77777777" w:rsidR="007C2D31" w:rsidRPr="00A363FE" w:rsidRDefault="007C2D31" w:rsidP="007C2D31"/>
                  <w:p w14:paraId="44DEEDF6" w14:textId="77777777" w:rsidR="007C2D31" w:rsidRPr="00A363FE" w:rsidRDefault="007C2D31" w:rsidP="007C2D31"/>
                  <w:p w14:paraId="375BBD07" w14:textId="77777777" w:rsidR="007C2D31" w:rsidRPr="00A363FE" w:rsidRDefault="007C2D31" w:rsidP="007C2D31"/>
                  <w:p w14:paraId="556F7408" w14:textId="77777777" w:rsidR="007C2D31" w:rsidRPr="00A363FE" w:rsidRDefault="007C2D31" w:rsidP="007C2D31"/>
                  <w:p w14:paraId="2FC3437B" w14:textId="77777777" w:rsidR="007C2D31" w:rsidRPr="00A363FE" w:rsidRDefault="007C2D31" w:rsidP="007C2D31"/>
                  <w:p w14:paraId="710080B9" w14:textId="77777777" w:rsidR="007C2D31" w:rsidRPr="00A363FE" w:rsidRDefault="007C2D31" w:rsidP="007C2D31"/>
                  <w:p w14:paraId="3B573E81" w14:textId="77777777" w:rsidR="007C2D31" w:rsidRPr="00A363FE" w:rsidRDefault="007C2D31" w:rsidP="007C2D31"/>
                  <w:p w14:paraId="1D05BA19" w14:textId="77777777" w:rsidR="007C2D31" w:rsidRPr="00A363FE" w:rsidRDefault="007C2D31" w:rsidP="007C2D31"/>
                  <w:p w14:paraId="7FC125BF" w14:textId="77777777" w:rsidR="007C2D31" w:rsidRPr="00A363FE" w:rsidRDefault="007C2D31" w:rsidP="007C2D31"/>
                  <w:p w14:paraId="2FD21A55" w14:textId="77777777" w:rsidR="007C2D31" w:rsidRPr="00A363FE" w:rsidRDefault="007C2D31" w:rsidP="007C2D31"/>
                  <w:p w14:paraId="2A48F1CB" w14:textId="77777777" w:rsidR="007C2D31" w:rsidRPr="00A363FE" w:rsidRDefault="007C2D31" w:rsidP="007C2D31"/>
                  <w:p w14:paraId="4B70B417" w14:textId="77777777" w:rsidR="007C2D31" w:rsidRPr="00A363FE" w:rsidRDefault="007C2D31" w:rsidP="007C2D31"/>
                  <w:p w14:paraId="3DB9AACD" w14:textId="77777777" w:rsidR="007C2D31" w:rsidRPr="00A363FE" w:rsidRDefault="007C2D31" w:rsidP="007C2D31"/>
                  <w:p w14:paraId="16DA4926" w14:textId="77777777" w:rsidR="007C2D31" w:rsidRPr="00A363FE" w:rsidRDefault="007C2D31" w:rsidP="007C2D31"/>
                  <w:p w14:paraId="4F350601" w14:textId="77777777" w:rsidR="007C2D31" w:rsidRPr="00A363FE" w:rsidRDefault="007C2D31" w:rsidP="007C2D31"/>
                  <w:p w14:paraId="40342DFA" w14:textId="77777777" w:rsidR="007C2D31" w:rsidRPr="00A363FE" w:rsidRDefault="007C2D31" w:rsidP="007C2D31"/>
                  <w:p w14:paraId="2CD4B2F4" w14:textId="77777777" w:rsidR="007C2D31" w:rsidRPr="00A363FE" w:rsidRDefault="007C2D31" w:rsidP="007C2D31"/>
                  <w:p w14:paraId="76E1FA07" w14:textId="77777777" w:rsidR="007C2D31" w:rsidRPr="00A363FE" w:rsidRDefault="007C2D31" w:rsidP="007C2D31"/>
                  <w:p w14:paraId="5641D202" w14:textId="77777777" w:rsidR="007C2D31" w:rsidRPr="00A363FE" w:rsidRDefault="007C2D31" w:rsidP="007C2D31"/>
                  <w:p w14:paraId="36226D1F" w14:textId="77777777" w:rsidR="007C2D31" w:rsidRPr="00A363FE" w:rsidRDefault="007C2D31" w:rsidP="007C2D31"/>
                  <w:p w14:paraId="61C1024B" w14:textId="77777777" w:rsidR="007C2D31" w:rsidRPr="00A363FE" w:rsidRDefault="007C2D31" w:rsidP="007C2D31"/>
                  <w:p w14:paraId="4481F4C0" w14:textId="77777777" w:rsidR="007C2D31" w:rsidRPr="00A363FE" w:rsidRDefault="007C2D31" w:rsidP="007C2D31"/>
                  <w:p w14:paraId="48974D1B" w14:textId="77777777" w:rsidR="007C2D31" w:rsidRPr="00A363FE" w:rsidRDefault="007C2D31" w:rsidP="007C2D31"/>
                  <w:p w14:paraId="6F75D91A" w14:textId="77777777" w:rsidR="007C2D31" w:rsidRPr="00A363FE" w:rsidRDefault="007C2D31" w:rsidP="007C2D31"/>
                  <w:p w14:paraId="1716A18D" w14:textId="77777777" w:rsidR="007C2D31" w:rsidRPr="00A363FE" w:rsidRDefault="007C2D31" w:rsidP="007C2D31"/>
                  <w:p w14:paraId="5A404F4D" w14:textId="77777777" w:rsidR="007C2D31" w:rsidRPr="00A363FE" w:rsidRDefault="007C2D31" w:rsidP="007C2D31"/>
                  <w:p w14:paraId="702F15D6" w14:textId="77777777" w:rsidR="007C2D31" w:rsidRPr="00A363FE" w:rsidRDefault="007C2D31" w:rsidP="007C2D31"/>
                  <w:p w14:paraId="59659CEA" w14:textId="77777777" w:rsidR="007C2D31" w:rsidRPr="00A363FE" w:rsidRDefault="007C2D31" w:rsidP="007C2D31"/>
                  <w:p w14:paraId="2A41A5AF" w14:textId="77777777" w:rsidR="007C2D31" w:rsidRPr="00A363FE" w:rsidRDefault="007C2D31" w:rsidP="007C2D31"/>
                  <w:p w14:paraId="337DFAE6" w14:textId="77777777" w:rsidR="007C2D31" w:rsidRPr="00A363FE" w:rsidRDefault="007C2D31" w:rsidP="007C2D31"/>
                  <w:p w14:paraId="030F189C" w14:textId="77777777" w:rsidR="007C2D31" w:rsidRPr="00A363FE" w:rsidRDefault="007C2D31" w:rsidP="007C2D31"/>
                  <w:p w14:paraId="752FBDFC" w14:textId="77777777" w:rsidR="007C2D31" w:rsidRPr="00A363FE" w:rsidRDefault="007C2D31" w:rsidP="007C2D31"/>
                  <w:p w14:paraId="439857EC" w14:textId="77777777" w:rsidR="007C2D31" w:rsidRPr="00A363FE" w:rsidRDefault="007C2D31" w:rsidP="007C2D31"/>
                  <w:p w14:paraId="4671CE61" w14:textId="77777777" w:rsidR="007C2D31" w:rsidRPr="00A363FE" w:rsidRDefault="007C2D31" w:rsidP="007C2D31"/>
                  <w:p w14:paraId="17072A52" w14:textId="77777777" w:rsidR="007C2D31" w:rsidRPr="00A363FE" w:rsidRDefault="007C2D31" w:rsidP="007C2D31"/>
                  <w:p w14:paraId="08EF3F6B" w14:textId="77777777" w:rsidR="007C2D31" w:rsidRPr="00A363FE" w:rsidRDefault="007C2D31" w:rsidP="007C2D31"/>
                  <w:p w14:paraId="5D60A51D" w14:textId="77777777" w:rsidR="007C2D31" w:rsidRPr="00A363FE" w:rsidRDefault="007C2D31" w:rsidP="007C2D31"/>
                  <w:p w14:paraId="5FAB410B" w14:textId="77777777" w:rsidR="007C2D31" w:rsidRPr="00A363FE" w:rsidRDefault="007C2D31" w:rsidP="007C2D31"/>
                  <w:p w14:paraId="47EB3855" w14:textId="77777777" w:rsidR="007C2D31" w:rsidRPr="00A363FE" w:rsidRDefault="007C2D31" w:rsidP="007C2D31"/>
                  <w:p w14:paraId="25DCFFF4" w14:textId="77777777" w:rsidR="007C2D31" w:rsidRPr="00A363FE" w:rsidRDefault="007C2D31" w:rsidP="007C2D31"/>
                  <w:p w14:paraId="2A53FCC6" w14:textId="77777777" w:rsidR="007C2D31" w:rsidRPr="00A363FE" w:rsidRDefault="007C2D31" w:rsidP="007C2D31"/>
                  <w:p w14:paraId="7314F631" w14:textId="77777777" w:rsidR="007C2D31" w:rsidRPr="00A363FE" w:rsidRDefault="007C2D31" w:rsidP="007C2D31"/>
                  <w:p w14:paraId="0635B3D6" w14:textId="77777777" w:rsidR="007C2D31" w:rsidRPr="00A363FE" w:rsidRDefault="007C2D31" w:rsidP="007C2D31"/>
                  <w:p w14:paraId="5540B9EF" w14:textId="77777777" w:rsidR="007C2D31" w:rsidRPr="00A363FE" w:rsidRDefault="007C2D31" w:rsidP="007C2D31"/>
                  <w:p w14:paraId="2F29F193" w14:textId="77777777" w:rsidR="007C2D31" w:rsidRPr="00A363FE" w:rsidRDefault="007C2D31" w:rsidP="007C2D31"/>
                  <w:p w14:paraId="77254F85" w14:textId="77777777" w:rsidR="007C2D31" w:rsidRPr="00A363FE" w:rsidRDefault="007C2D31" w:rsidP="007C2D31"/>
                  <w:p w14:paraId="6D688737" w14:textId="77777777" w:rsidR="007C2D31" w:rsidRPr="00A363FE" w:rsidRDefault="007C2D31" w:rsidP="007C2D31"/>
                  <w:p w14:paraId="5E184A61" w14:textId="77777777" w:rsidR="007C2D31" w:rsidRPr="00A363FE" w:rsidRDefault="007C2D31" w:rsidP="007C2D31"/>
                  <w:p w14:paraId="64EA5FC0" w14:textId="77777777" w:rsidR="007C2D31" w:rsidRPr="00A363FE" w:rsidRDefault="007C2D31" w:rsidP="007C2D31"/>
                  <w:p w14:paraId="0E6833E7" w14:textId="77777777" w:rsidR="007C2D31" w:rsidRPr="00A363FE" w:rsidRDefault="007C2D31" w:rsidP="007C2D31"/>
                  <w:p w14:paraId="4E9BCEA7" w14:textId="77777777" w:rsidR="007C2D31" w:rsidRPr="00A363FE" w:rsidRDefault="007C2D31" w:rsidP="007C2D31"/>
                  <w:p w14:paraId="4A53BD2D" w14:textId="77777777" w:rsidR="007C2D31" w:rsidRPr="00A363FE" w:rsidRDefault="007C2D31" w:rsidP="007C2D31"/>
                  <w:p w14:paraId="098D3F64" w14:textId="77777777" w:rsidR="007C2D31" w:rsidRPr="00A363FE" w:rsidRDefault="007C2D31" w:rsidP="007C2D31"/>
                  <w:p w14:paraId="0AC5A337" w14:textId="77777777" w:rsidR="007C2D31" w:rsidRPr="00A363FE" w:rsidRDefault="007C2D31" w:rsidP="007C2D31"/>
                  <w:p w14:paraId="5B133E2F" w14:textId="77777777" w:rsidR="007C2D31" w:rsidRPr="00A363FE" w:rsidRDefault="007C2D31" w:rsidP="007C2D31"/>
                  <w:p w14:paraId="0C457CAD" w14:textId="77777777" w:rsidR="007C2D31" w:rsidRPr="00A363FE" w:rsidRDefault="007C2D31" w:rsidP="007C2D31"/>
                  <w:p w14:paraId="60CCA607" w14:textId="77777777" w:rsidR="007C2D31" w:rsidRPr="00A363FE" w:rsidRDefault="007C2D31" w:rsidP="007C2D31"/>
                  <w:p w14:paraId="260A48B1" w14:textId="77777777" w:rsidR="007C2D31" w:rsidRPr="00A363FE" w:rsidRDefault="007C2D31" w:rsidP="007C2D31"/>
                  <w:p w14:paraId="73936239" w14:textId="77777777" w:rsidR="007C2D31" w:rsidRPr="00A363FE" w:rsidRDefault="007C2D31" w:rsidP="007C2D31"/>
                  <w:p w14:paraId="782C2030" w14:textId="77777777" w:rsidR="007C2D31" w:rsidRPr="00A363FE" w:rsidRDefault="007C2D31" w:rsidP="007C2D31"/>
                  <w:p w14:paraId="4FDBB877" w14:textId="77777777" w:rsidR="007C2D31" w:rsidRPr="00A363FE" w:rsidRDefault="007C2D31" w:rsidP="007C2D31"/>
                  <w:p w14:paraId="3B407DC7" w14:textId="77777777" w:rsidR="007C2D31" w:rsidRPr="00A363FE" w:rsidRDefault="007C2D31" w:rsidP="007C2D31"/>
                  <w:p w14:paraId="34261F40" w14:textId="77777777" w:rsidR="007C2D31" w:rsidRPr="00A363FE" w:rsidRDefault="007C2D31" w:rsidP="007C2D31"/>
                  <w:p w14:paraId="35899991" w14:textId="77777777" w:rsidR="007C2D31" w:rsidRPr="00A363FE" w:rsidRDefault="007C2D31" w:rsidP="007C2D31"/>
                  <w:p w14:paraId="7AD515CE" w14:textId="77777777" w:rsidR="007C2D31" w:rsidRPr="00A363FE" w:rsidRDefault="007C2D31" w:rsidP="007C2D31"/>
                  <w:p w14:paraId="5BB280A3" w14:textId="77777777" w:rsidR="007C2D31" w:rsidRPr="00A363FE" w:rsidRDefault="007C2D31" w:rsidP="007C2D31"/>
                  <w:p w14:paraId="69FDD058" w14:textId="77777777" w:rsidR="007C2D31" w:rsidRPr="00A363FE" w:rsidRDefault="007C2D31" w:rsidP="007C2D31"/>
                  <w:p w14:paraId="492EA5B9" w14:textId="77777777" w:rsidR="007C2D31" w:rsidRPr="00A363FE" w:rsidRDefault="007C2D31" w:rsidP="007C2D31"/>
                  <w:p w14:paraId="1D987750" w14:textId="77777777" w:rsidR="007C2D31" w:rsidRPr="00A363FE" w:rsidRDefault="007C2D31" w:rsidP="007C2D31"/>
                  <w:p w14:paraId="7D25E803" w14:textId="77777777" w:rsidR="007C2D31" w:rsidRPr="00A363FE" w:rsidRDefault="007C2D31" w:rsidP="007C2D31"/>
                  <w:p w14:paraId="3242C4E2" w14:textId="77777777" w:rsidR="007C2D31" w:rsidRPr="00A363FE" w:rsidRDefault="007C2D31" w:rsidP="007C2D31"/>
                  <w:p w14:paraId="4687ED70" w14:textId="77777777" w:rsidR="007C2D31" w:rsidRPr="00A363FE" w:rsidRDefault="007C2D31" w:rsidP="007C2D31"/>
                  <w:p w14:paraId="67ACCBA2" w14:textId="77777777" w:rsidR="007C2D31" w:rsidRPr="00A363FE" w:rsidRDefault="007C2D31" w:rsidP="007C2D31"/>
                  <w:p w14:paraId="6B0CFFE8" w14:textId="77777777" w:rsidR="007C2D31" w:rsidRPr="00A363FE" w:rsidRDefault="007C2D31" w:rsidP="007C2D31"/>
                  <w:p w14:paraId="6CC2635C" w14:textId="77777777" w:rsidR="007C2D31" w:rsidRPr="00A363FE" w:rsidRDefault="007C2D31" w:rsidP="007C2D31"/>
                  <w:p w14:paraId="786AB8D4" w14:textId="77777777" w:rsidR="007C2D31" w:rsidRPr="00A363FE" w:rsidRDefault="007C2D31" w:rsidP="007C2D31"/>
                  <w:p w14:paraId="31419953" w14:textId="77777777" w:rsidR="007C2D31" w:rsidRPr="00A363FE" w:rsidRDefault="007C2D31" w:rsidP="007C2D31"/>
                  <w:p w14:paraId="3CA3C5D1" w14:textId="77777777" w:rsidR="007C2D31" w:rsidRPr="00A363FE" w:rsidRDefault="007C2D31" w:rsidP="007C2D31"/>
                  <w:p w14:paraId="71E8B365" w14:textId="77777777" w:rsidR="007C2D31" w:rsidRPr="00A363FE" w:rsidRDefault="007C2D31" w:rsidP="007C2D31"/>
                  <w:p w14:paraId="07372D0B" w14:textId="77777777" w:rsidR="007C2D31" w:rsidRPr="00A363FE" w:rsidRDefault="007C2D31" w:rsidP="007C2D31"/>
                  <w:p w14:paraId="6AC7C281" w14:textId="77777777" w:rsidR="007C2D31" w:rsidRPr="00A363FE" w:rsidRDefault="007C2D31" w:rsidP="007C2D31"/>
                  <w:p w14:paraId="0C7DC1F5" w14:textId="77777777" w:rsidR="007C2D31" w:rsidRPr="00A363FE" w:rsidRDefault="007C2D31" w:rsidP="007C2D31"/>
                  <w:p w14:paraId="4F86877B" w14:textId="77777777" w:rsidR="007C2D31" w:rsidRPr="00A363FE" w:rsidRDefault="007C2D31" w:rsidP="007C2D31"/>
                  <w:p w14:paraId="77084B5A" w14:textId="77777777" w:rsidR="007C2D31" w:rsidRPr="00A363FE" w:rsidRDefault="007C2D31" w:rsidP="007C2D31"/>
                  <w:p w14:paraId="143FBB73" w14:textId="77777777" w:rsidR="007C2D31" w:rsidRPr="00A363FE" w:rsidRDefault="007C2D31" w:rsidP="007C2D31"/>
                  <w:p w14:paraId="6C06F913" w14:textId="77777777" w:rsidR="007C2D31" w:rsidRPr="00A363FE" w:rsidRDefault="007C2D31" w:rsidP="007C2D31"/>
                  <w:p w14:paraId="628E46FC" w14:textId="77777777" w:rsidR="007C2D31" w:rsidRPr="00A363FE" w:rsidRDefault="007C2D31" w:rsidP="007C2D31"/>
                  <w:p w14:paraId="07461FC5" w14:textId="77777777" w:rsidR="007C2D31" w:rsidRPr="00A363FE" w:rsidRDefault="007C2D31" w:rsidP="007C2D31"/>
                  <w:p w14:paraId="283D8376" w14:textId="77777777" w:rsidR="007C2D31" w:rsidRPr="00A363FE" w:rsidRDefault="007C2D31" w:rsidP="007C2D31"/>
                  <w:p w14:paraId="5AE916DD" w14:textId="77777777" w:rsidR="007C2D31" w:rsidRPr="00A363FE" w:rsidRDefault="007C2D31" w:rsidP="007C2D31"/>
                  <w:p w14:paraId="3B1F03B0" w14:textId="77777777" w:rsidR="007C2D31" w:rsidRPr="00A363FE" w:rsidRDefault="007C2D31" w:rsidP="007C2D31"/>
                  <w:p w14:paraId="2FDD43E4" w14:textId="77777777" w:rsidR="007C2D31" w:rsidRPr="00A363FE" w:rsidRDefault="007C2D31" w:rsidP="007C2D31"/>
                  <w:p w14:paraId="56824A35" w14:textId="77777777" w:rsidR="007C2D31" w:rsidRPr="00A363FE" w:rsidRDefault="007C2D31" w:rsidP="007C2D31"/>
                  <w:p w14:paraId="5F65BEED" w14:textId="77777777" w:rsidR="007C2D31" w:rsidRPr="00A363FE" w:rsidRDefault="007C2D31" w:rsidP="007C2D31"/>
                  <w:p w14:paraId="5D5A649C" w14:textId="77777777" w:rsidR="007C2D31" w:rsidRPr="00A363FE" w:rsidRDefault="007C2D31" w:rsidP="007C2D31"/>
                  <w:p w14:paraId="6FD29EB1" w14:textId="77777777" w:rsidR="007C2D31" w:rsidRPr="00A363FE" w:rsidRDefault="007C2D31" w:rsidP="007C2D31"/>
                  <w:p w14:paraId="7E1EED53" w14:textId="77777777" w:rsidR="007C2D31" w:rsidRPr="00A363FE" w:rsidRDefault="007C2D31" w:rsidP="007C2D31"/>
                  <w:p w14:paraId="03838144" w14:textId="77777777" w:rsidR="007C2D31" w:rsidRPr="00A363FE" w:rsidRDefault="007C2D31" w:rsidP="007C2D31"/>
                  <w:p w14:paraId="6702C7C5" w14:textId="77777777" w:rsidR="007C2D31" w:rsidRPr="00A363FE" w:rsidRDefault="007C2D31" w:rsidP="007C2D31"/>
                  <w:p w14:paraId="70B6C800" w14:textId="77777777" w:rsidR="007C2D31" w:rsidRPr="00A363FE" w:rsidRDefault="007C2D31" w:rsidP="007C2D31"/>
                  <w:p w14:paraId="2F23965F" w14:textId="77777777" w:rsidR="007C2D31" w:rsidRPr="00A363FE" w:rsidRDefault="007C2D31" w:rsidP="007C2D31"/>
                  <w:p w14:paraId="034C836C" w14:textId="77777777" w:rsidR="007C2D31" w:rsidRPr="00A363FE" w:rsidRDefault="007C2D31" w:rsidP="007C2D31"/>
                  <w:p w14:paraId="295A6F99" w14:textId="77777777" w:rsidR="007C2D31" w:rsidRPr="00A363FE" w:rsidRDefault="007C2D31" w:rsidP="007C2D31"/>
                  <w:p w14:paraId="0D77FE41" w14:textId="77777777" w:rsidR="007C2D31" w:rsidRPr="00A363FE" w:rsidRDefault="007C2D31" w:rsidP="007C2D31"/>
                  <w:p w14:paraId="4F61BA89" w14:textId="77777777" w:rsidR="007C2D31" w:rsidRPr="00A363FE" w:rsidRDefault="007C2D31" w:rsidP="007C2D31"/>
                  <w:p w14:paraId="733DF913" w14:textId="77777777" w:rsidR="007C2D31" w:rsidRPr="00A363FE" w:rsidRDefault="007C2D31" w:rsidP="007C2D31"/>
                  <w:p w14:paraId="2B894FE8" w14:textId="77777777" w:rsidR="007C2D31" w:rsidRPr="00A363FE" w:rsidRDefault="007C2D31" w:rsidP="007C2D31"/>
                  <w:p w14:paraId="4DCB3073" w14:textId="77777777" w:rsidR="007C2D31" w:rsidRPr="00A363FE" w:rsidRDefault="007C2D31" w:rsidP="007C2D31"/>
                  <w:p w14:paraId="070E9C53" w14:textId="77777777" w:rsidR="007C2D31" w:rsidRPr="00A363FE" w:rsidRDefault="007C2D31" w:rsidP="007C2D31"/>
                  <w:p w14:paraId="568FC8E2" w14:textId="77777777" w:rsidR="007C2D31" w:rsidRPr="00A363FE" w:rsidRDefault="007C2D31" w:rsidP="007C2D31"/>
                  <w:p w14:paraId="651A70CC" w14:textId="77777777" w:rsidR="007C2D31" w:rsidRPr="00A363FE" w:rsidRDefault="007C2D31" w:rsidP="007C2D31"/>
                  <w:p w14:paraId="42663520" w14:textId="77777777" w:rsidR="007C2D31" w:rsidRPr="00A363FE" w:rsidRDefault="007C2D31" w:rsidP="007C2D31"/>
                  <w:p w14:paraId="6610DF7E" w14:textId="77777777" w:rsidR="007C2D31" w:rsidRPr="00A363FE" w:rsidRDefault="007C2D31" w:rsidP="007C2D31"/>
                  <w:p w14:paraId="305AE0EE" w14:textId="77777777" w:rsidR="007C2D31" w:rsidRPr="00A363FE" w:rsidRDefault="007C2D31" w:rsidP="007C2D31"/>
                  <w:p w14:paraId="2973E37A" w14:textId="77777777" w:rsidR="007C2D31" w:rsidRPr="00A363FE" w:rsidRDefault="007C2D31" w:rsidP="007C2D31"/>
                  <w:p w14:paraId="5DEA9111" w14:textId="77777777" w:rsidR="007C2D31" w:rsidRPr="00A363FE" w:rsidRDefault="007C2D31" w:rsidP="007C2D31"/>
                  <w:p w14:paraId="0ACC198A" w14:textId="77777777" w:rsidR="007C2D31" w:rsidRPr="00A363FE" w:rsidRDefault="007C2D31" w:rsidP="007C2D31"/>
                  <w:p w14:paraId="52FC66DF" w14:textId="77777777" w:rsidR="007C2D31" w:rsidRPr="00A363FE" w:rsidRDefault="007C2D31" w:rsidP="007C2D31"/>
                  <w:p w14:paraId="38036B81" w14:textId="77777777" w:rsidR="007C2D31" w:rsidRPr="00A363FE" w:rsidRDefault="007C2D31" w:rsidP="007C2D31"/>
                  <w:p w14:paraId="763FFC51" w14:textId="77777777" w:rsidR="007C2D31" w:rsidRPr="00A363FE" w:rsidRDefault="007C2D31" w:rsidP="007C2D31"/>
                  <w:p w14:paraId="0FBFA212" w14:textId="77777777" w:rsidR="007C2D31" w:rsidRPr="00A363FE" w:rsidRDefault="007C2D31" w:rsidP="007C2D31"/>
                  <w:p w14:paraId="45B93CB8" w14:textId="77777777" w:rsidR="007C2D31" w:rsidRPr="00A363FE" w:rsidRDefault="007C2D31" w:rsidP="007C2D31"/>
                  <w:p w14:paraId="6E5B30D0" w14:textId="77777777" w:rsidR="007C2D31" w:rsidRPr="00A363FE" w:rsidRDefault="007C2D31" w:rsidP="007C2D31"/>
                  <w:p w14:paraId="3B6C90D3" w14:textId="77777777" w:rsidR="007C2D31" w:rsidRPr="00A363FE" w:rsidRDefault="007C2D31" w:rsidP="007C2D31"/>
                  <w:p w14:paraId="4EFCD2D5" w14:textId="77777777" w:rsidR="007C2D31" w:rsidRPr="00A363FE" w:rsidRDefault="007C2D31" w:rsidP="007C2D31"/>
                  <w:p w14:paraId="54310999" w14:textId="77777777" w:rsidR="007C2D31" w:rsidRPr="00A363FE" w:rsidRDefault="007C2D31" w:rsidP="007C2D31"/>
                  <w:p w14:paraId="784A12B6" w14:textId="77777777" w:rsidR="007C2D31" w:rsidRPr="00A363FE" w:rsidRDefault="007C2D31" w:rsidP="007C2D31"/>
                  <w:p w14:paraId="4CBCD20B" w14:textId="77777777" w:rsidR="007C2D31" w:rsidRPr="00A363FE" w:rsidRDefault="007C2D31" w:rsidP="007C2D31"/>
                  <w:p w14:paraId="02D2C8A4" w14:textId="77777777" w:rsidR="007C2D31" w:rsidRPr="00A363FE" w:rsidRDefault="007C2D31" w:rsidP="007C2D31"/>
                  <w:p w14:paraId="6B67EA7B" w14:textId="77777777" w:rsidR="007C2D31" w:rsidRPr="00A363FE" w:rsidRDefault="007C2D31" w:rsidP="007C2D31"/>
                  <w:p w14:paraId="0C9B65A7" w14:textId="77777777" w:rsidR="007C2D31" w:rsidRPr="00A363FE" w:rsidRDefault="007C2D31" w:rsidP="007C2D31"/>
                  <w:p w14:paraId="4097708A" w14:textId="77777777" w:rsidR="007C2D31" w:rsidRPr="00A363FE" w:rsidRDefault="007C2D31" w:rsidP="007C2D31"/>
                  <w:p w14:paraId="0CC532CE" w14:textId="77777777" w:rsidR="007C2D31" w:rsidRPr="00A363FE" w:rsidRDefault="007C2D31" w:rsidP="007C2D31"/>
                  <w:p w14:paraId="043AC60E" w14:textId="77777777" w:rsidR="007C2D31" w:rsidRPr="00A363FE" w:rsidRDefault="007C2D31" w:rsidP="007C2D31"/>
                  <w:p w14:paraId="5DCCC9EC" w14:textId="77777777" w:rsidR="007C2D31" w:rsidRPr="00A363FE" w:rsidRDefault="007C2D31" w:rsidP="007C2D31"/>
                  <w:p w14:paraId="146B3D7A" w14:textId="77777777" w:rsidR="007C2D31" w:rsidRPr="00A363FE" w:rsidRDefault="007C2D31" w:rsidP="007C2D31"/>
                  <w:p w14:paraId="71222385" w14:textId="77777777" w:rsidR="007C2D31" w:rsidRPr="00A363FE" w:rsidRDefault="007C2D31" w:rsidP="007C2D31"/>
                  <w:p w14:paraId="45B999FB" w14:textId="77777777" w:rsidR="007C2D31" w:rsidRPr="00A363FE" w:rsidRDefault="007C2D31" w:rsidP="007C2D31"/>
                  <w:p w14:paraId="7C5504FA" w14:textId="77777777" w:rsidR="007C2D31" w:rsidRPr="00A363FE" w:rsidRDefault="007C2D31" w:rsidP="007C2D31"/>
                  <w:p w14:paraId="64ACE002" w14:textId="77777777" w:rsidR="007C2D31" w:rsidRPr="00A363FE" w:rsidRDefault="007C2D31" w:rsidP="007C2D31"/>
                  <w:p w14:paraId="571A89DD" w14:textId="77777777" w:rsidR="007C2D31" w:rsidRPr="00A363FE" w:rsidRDefault="007C2D31" w:rsidP="007C2D31"/>
                  <w:p w14:paraId="3027B4A9" w14:textId="77777777" w:rsidR="007C2D31" w:rsidRPr="00A363FE" w:rsidRDefault="007C2D31" w:rsidP="007C2D31"/>
                  <w:p w14:paraId="7E4A74E8" w14:textId="77777777" w:rsidR="007C2D31" w:rsidRPr="00A363FE" w:rsidRDefault="007C2D31" w:rsidP="007C2D31"/>
                  <w:p w14:paraId="0973ED5C" w14:textId="77777777" w:rsidR="007C2D31" w:rsidRPr="00A363FE" w:rsidRDefault="007C2D31" w:rsidP="007C2D31"/>
                  <w:p w14:paraId="3F658650" w14:textId="77777777" w:rsidR="007C2D31" w:rsidRPr="00A363FE" w:rsidRDefault="007C2D31" w:rsidP="007C2D31"/>
                  <w:p w14:paraId="34DE8521" w14:textId="77777777" w:rsidR="007C2D31" w:rsidRPr="00A363FE" w:rsidRDefault="007C2D31" w:rsidP="007C2D31"/>
                  <w:p w14:paraId="57A60333" w14:textId="77777777" w:rsidR="007C2D31" w:rsidRPr="00A363FE" w:rsidRDefault="007C2D31" w:rsidP="007C2D31"/>
                  <w:p w14:paraId="16D5AEEB" w14:textId="77777777" w:rsidR="007C2D31" w:rsidRPr="00A363FE" w:rsidRDefault="007C2D31" w:rsidP="007C2D31"/>
                  <w:p w14:paraId="1EA43CB9" w14:textId="77777777" w:rsidR="007C2D31" w:rsidRPr="00A363FE" w:rsidRDefault="007C2D31" w:rsidP="007C2D31"/>
                  <w:p w14:paraId="1DBA4666" w14:textId="77777777" w:rsidR="007C2D31" w:rsidRPr="00A363FE" w:rsidRDefault="007C2D31" w:rsidP="007C2D31"/>
                  <w:p w14:paraId="0E2B6B95" w14:textId="77777777" w:rsidR="007C2D31" w:rsidRPr="00A363FE" w:rsidRDefault="007C2D31" w:rsidP="007C2D31"/>
                  <w:p w14:paraId="32CAF345" w14:textId="77777777" w:rsidR="007C2D31" w:rsidRPr="00A363FE" w:rsidRDefault="007C2D31" w:rsidP="007C2D31"/>
                  <w:p w14:paraId="2EE36420" w14:textId="77777777" w:rsidR="007C2D31" w:rsidRPr="00A363FE" w:rsidRDefault="007C2D31" w:rsidP="007C2D31"/>
                  <w:p w14:paraId="6484F318" w14:textId="77777777" w:rsidR="007C2D31" w:rsidRPr="00A363FE" w:rsidRDefault="007C2D31" w:rsidP="007C2D31"/>
                  <w:p w14:paraId="5B6EC6E5" w14:textId="77777777" w:rsidR="007C2D31" w:rsidRPr="00A363FE" w:rsidRDefault="007C2D31" w:rsidP="007C2D31"/>
                  <w:p w14:paraId="43D11D9A" w14:textId="77777777" w:rsidR="007C2D31" w:rsidRPr="00A363FE" w:rsidRDefault="007C2D31" w:rsidP="007C2D31"/>
                  <w:p w14:paraId="486971B0" w14:textId="77777777" w:rsidR="007C2D31" w:rsidRPr="00A363FE" w:rsidRDefault="007C2D31" w:rsidP="007C2D31"/>
                  <w:p w14:paraId="103B577D" w14:textId="77777777" w:rsidR="007C2D31" w:rsidRPr="00A363FE" w:rsidRDefault="007C2D31" w:rsidP="007C2D31"/>
                  <w:p w14:paraId="4F981520" w14:textId="77777777" w:rsidR="007C2D31" w:rsidRPr="00A363FE" w:rsidRDefault="007C2D31" w:rsidP="007C2D31"/>
                  <w:p w14:paraId="186F47BE" w14:textId="77777777" w:rsidR="007C2D31" w:rsidRPr="00A363FE" w:rsidRDefault="007C2D31" w:rsidP="007C2D31"/>
                  <w:p w14:paraId="001FF2B5" w14:textId="77777777" w:rsidR="007C2D31" w:rsidRPr="00A363FE" w:rsidRDefault="007C2D31" w:rsidP="007C2D31"/>
                  <w:p w14:paraId="64AEC372" w14:textId="77777777" w:rsidR="007C2D31" w:rsidRPr="00A363FE" w:rsidRDefault="007C2D31" w:rsidP="007C2D31"/>
                  <w:p w14:paraId="1F8CE760" w14:textId="77777777" w:rsidR="007C2D31" w:rsidRPr="00A363FE" w:rsidRDefault="007C2D31" w:rsidP="007C2D31"/>
                  <w:p w14:paraId="7B951282" w14:textId="77777777" w:rsidR="007C2D31" w:rsidRPr="00A363FE" w:rsidRDefault="007C2D31" w:rsidP="007C2D31"/>
                  <w:p w14:paraId="20F3EDC1" w14:textId="77777777" w:rsidR="007C2D31" w:rsidRPr="00A363FE" w:rsidRDefault="007C2D31" w:rsidP="007C2D31"/>
                  <w:p w14:paraId="48F4C793" w14:textId="77777777" w:rsidR="007C2D31" w:rsidRPr="00A363FE" w:rsidRDefault="007C2D31" w:rsidP="007C2D31"/>
                  <w:p w14:paraId="719930A9" w14:textId="77777777" w:rsidR="007C2D31" w:rsidRPr="00A363FE" w:rsidRDefault="007C2D31" w:rsidP="007C2D31"/>
                  <w:p w14:paraId="1CECB091" w14:textId="77777777" w:rsidR="007C2D31" w:rsidRPr="00A363FE" w:rsidRDefault="007C2D31" w:rsidP="007C2D31"/>
                  <w:p w14:paraId="3F3E772E" w14:textId="77777777" w:rsidR="007C2D31" w:rsidRPr="00A363FE" w:rsidRDefault="007C2D31" w:rsidP="007C2D31"/>
                  <w:p w14:paraId="5A6EE4A5" w14:textId="77777777" w:rsidR="007C2D31" w:rsidRPr="00A363FE" w:rsidRDefault="007C2D31" w:rsidP="007C2D31"/>
                  <w:p w14:paraId="6B466BF9" w14:textId="77777777" w:rsidR="007C2D31" w:rsidRPr="00A363FE" w:rsidRDefault="007C2D31" w:rsidP="007C2D31"/>
                  <w:p w14:paraId="07A92E17" w14:textId="77777777" w:rsidR="007C2D31" w:rsidRPr="00A363FE" w:rsidRDefault="007C2D31" w:rsidP="007C2D31"/>
                  <w:p w14:paraId="0059DAF0" w14:textId="77777777" w:rsidR="007C2D31" w:rsidRPr="00A363FE" w:rsidRDefault="007C2D31" w:rsidP="007C2D31"/>
                  <w:p w14:paraId="1230CD9B" w14:textId="77777777" w:rsidR="007C2D31" w:rsidRPr="00A363FE" w:rsidRDefault="007C2D31" w:rsidP="007C2D31"/>
                  <w:p w14:paraId="754C716C" w14:textId="77777777" w:rsidR="007C2D31" w:rsidRPr="00A363FE" w:rsidRDefault="007C2D31" w:rsidP="007C2D31"/>
                  <w:p w14:paraId="10A83AB3" w14:textId="77777777" w:rsidR="007C2D31" w:rsidRPr="00A363FE" w:rsidRDefault="007C2D31" w:rsidP="007C2D31"/>
                  <w:p w14:paraId="20E09176" w14:textId="77777777" w:rsidR="007C2D31" w:rsidRPr="00A363FE" w:rsidRDefault="007C2D31" w:rsidP="007C2D31"/>
                  <w:p w14:paraId="62392AB1" w14:textId="77777777" w:rsidR="007C2D31" w:rsidRPr="00A363FE" w:rsidRDefault="007C2D31" w:rsidP="007C2D31"/>
                  <w:p w14:paraId="4627A570" w14:textId="77777777" w:rsidR="007C2D31" w:rsidRPr="00A363FE" w:rsidRDefault="007C2D31" w:rsidP="007C2D31"/>
                  <w:p w14:paraId="7A028B0E" w14:textId="77777777" w:rsidR="007C2D31" w:rsidRPr="00A363FE" w:rsidRDefault="007C2D31" w:rsidP="007C2D31"/>
                  <w:p w14:paraId="4E9DA254" w14:textId="77777777" w:rsidR="007C2D31" w:rsidRPr="00A363FE" w:rsidRDefault="007C2D31" w:rsidP="007C2D31"/>
                  <w:p w14:paraId="10694F4E" w14:textId="77777777" w:rsidR="007C2D31" w:rsidRPr="00A363FE" w:rsidRDefault="007C2D31" w:rsidP="007C2D31"/>
                  <w:p w14:paraId="33140E32" w14:textId="77777777" w:rsidR="007C2D31" w:rsidRPr="00A363FE" w:rsidRDefault="007C2D31" w:rsidP="007C2D31"/>
                  <w:p w14:paraId="23716A1C" w14:textId="77777777" w:rsidR="007C2D31" w:rsidRPr="00A363FE" w:rsidRDefault="007C2D31" w:rsidP="007C2D31"/>
                  <w:p w14:paraId="510074C2" w14:textId="77777777" w:rsidR="007C2D31" w:rsidRPr="00A363FE" w:rsidRDefault="007C2D31" w:rsidP="007C2D31"/>
                  <w:p w14:paraId="198C2659" w14:textId="77777777" w:rsidR="007C2D31" w:rsidRPr="00A363FE" w:rsidRDefault="007C2D31" w:rsidP="007C2D31"/>
                  <w:p w14:paraId="30A7DF14" w14:textId="77777777" w:rsidR="007C2D31" w:rsidRPr="00A363FE" w:rsidRDefault="007C2D31" w:rsidP="007C2D31"/>
                  <w:p w14:paraId="3325C554" w14:textId="77777777" w:rsidR="007C2D31" w:rsidRPr="00A363FE" w:rsidRDefault="007C2D31" w:rsidP="007C2D31"/>
                  <w:p w14:paraId="4B0FF0CC" w14:textId="77777777" w:rsidR="007C2D31" w:rsidRPr="00A363FE" w:rsidRDefault="007C2D31" w:rsidP="007C2D31"/>
                  <w:p w14:paraId="3D958E50" w14:textId="77777777" w:rsidR="007C2D31" w:rsidRPr="00A363FE" w:rsidRDefault="007C2D31" w:rsidP="007C2D31"/>
                  <w:p w14:paraId="2D81627D" w14:textId="77777777" w:rsidR="007C2D31" w:rsidRPr="00A363FE" w:rsidRDefault="007C2D31" w:rsidP="007C2D31"/>
                  <w:p w14:paraId="57AC1D91" w14:textId="77777777" w:rsidR="007C2D31" w:rsidRPr="00A363FE" w:rsidRDefault="007C2D31" w:rsidP="007C2D31"/>
                  <w:p w14:paraId="00F71A72" w14:textId="77777777" w:rsidR="007C2D31" w:rsidRPr="00A363FE" w:rsidRDefault="007C2D31" w:rsidP="007C2D31"/>
                  <w:p w14:paraId="22BE47EE" w14:textId="77777777" w:rsidR="007C2D31" w:rsidRPr="00A363FE" w:rsidRDefault="007C2D31" w:rsidP="007C2D31"/>
                  <w:p w14:paraId="78DA37FF" w14:textId="77777777" w:rsidR="007C2D31" w:rsidRPr="00A363FE" w:rsidRDefault="007C2D31" w:rsidP="007C2D31"/>
                  <w:p w14:paraId="66A3225D" w14:textId="77777777" w:rsidR="007C2D31" w:rsidRPr="00A363FE" w:rsidRDefault="007C2D31" w:rsidP="007C2D31"/>
                  <w:p w14:paraId="1B6A4199" w14:textId="77777777" w:rsidR="007C2D31" w:rsidRPr="00A363FE" w:rsidRDefault="007C2D31" w:rsidP="007C2D31"/>
                  <w:p w14:paraId="56634F11" w14:textId="77777777" w:rsidR="007C2D31" w:rsidRPr="00A363FE" w:rsidRDefault="007C2D31" w:rsidP="007C2D31"/>
                  <w:p w14:paraId="3ADD19C4" w14:textId="77777777" w:rsidR="007C2D31" w:rsidRPr="00A363FE" w:rsidRDefault="007C2D31" w:rsidP="007C2D31"/>
                  <w:p w14:paraId="4F323ED5" w14:textId="77777777" w:rsidR="007C2D31" w:rsidRPr="00A363FE" w:rsidRDefault="007C2D31" w:rsidP="007C2D31"/>
                  <w:p w14:paraId="55A147EC" w14:textId="77777777" w:rsidR="007C2D31" w:rsidRPr="00A363FE" w:rsidRDefault="007C2D31" w:rsidP="007C2D31"/>
                  <w:p w14:paraId="2750FAB5" w14:textId="77777777" w:rsidR="007C2D31" w:rsidRPr="00A363FE" w:rsidRDefault="007C2D31" w:rsidP="007C2D31"/>
                  <w:p w14:paraId="68AEC0A7" w14:textId="77777777" w:rsidR="007C2D31" w:rsidRPr="00A363FE" w:rsidRDefault="007C2D31" w:rsidP="007C2D31"/>
                  <w:p w14:paraId="1321AAC6" w14:textId="77777777" w:rsidR="007C2D31" w:rsidRPr="00A363FE" w:rsidRDefault="007C2D31" w:rsidP="007C2D31"/>
                  <w:p w14:paraId="0DA13B2F" w14:textId="77777777" w:rsidR="007C2D31" w:rsidRPr="00A363FE" w:rsidRDefault="007C2D31" w:rsidP="007C2D31"/>
                  <w:p w14:paraId="7D6837F6" w14:textId="77777777" w:rsidR="007C2D31" w:rsidRPr="00A363FE" w:rsidRDefault="007C2D31" w:rsidP="007C2D31"/>
                  <w:p w14:paraId="2237D9EC" w14:textId="77777777" w:rsidR="007C2D31" w:rsidRPr="00A363FE" w:rsidRDefault="007C2D31" w:rsidP="007C2D31"/>
                  <w:p w14:paraId="53AFE875" w14:textId="77777777" w:rsidR="007C2D31" w:rsidRPr="00A363FE" w:rsidRDefault="007C2D31" w:rsidP="007C2D31"/>
                  <w:p w14:paraId="1E75B369" w14:textId="77777777" w:rsidR="007C2D31" w:rsidRPr="00A363FE" w:rsidRDefault="007C2D31" w:rsidP="007C2D31"/>
                  <w:p w14:paraId="247093FF" w14:textId="77777777" w:rsidR="007C2D31" w:rsidRPr="00A363FE" w:rsidRDefault="007C2D31" w:rsidP="007C2D31"/>
                  <w:p w14:paraId="0DEA50BE" w14:textId="77777777" w:rsidR="007C2D31" w:rsidRPr="00A363FE" w:rsidRDefault="007C2D31" w:rsidP="007C2D31"/>
                  <w:p w14:paraId="712837DA" w14:textId="77777777" w:rsidR="007C2D31" w:rsidRPr="00A363FE" w:rsidRDefault="007C2D31" w:rsidP="007C2D31"/>
                  <w:p w14:paraId="2EF39431" w14:textId="77777777" w:rsidR="007C2D31" w:rsidRPr="00A363FE" w:rsidRDefault="007C2D31" w:rsidP="007C2D31"/>
                  <w:p w14:paraId="5188E827" w14:textId="77777777" w:rsidR="007C2D31" w:rsidRPr="00A363FE" w:rsidRDefault="007C2D31" w:rsidP="007C2D31"/>
                  <w:p w14:paraId="0C3EFD88" w14:textId="77777777" w:rsidR="007C2D31" w:rsidRPr="00A363FE" w:rsidRDefault="007C2D31" w:rsidP="007C2D31"/>
                  <w:p w14:paraId="67910A51" w14:textId="77777777" w:rsidR="007C2D31" w:rsidRPr="00A363FE" w:rsidRDefault="007C2D31" w:rsidP="007C2D31"/>
                  <w:p w14:paraId="4245C34E" w14:textId="77777777" w:rsidR="007C2D31" w:rsidRPr="00A363FE" w:rsidRDefault="007C2D31" w:rsidP="007C2D31"/>
                  <w:p w14:paraId="0962672C" w14:textId="77777777" w:rsidR="007C2D31" w:rsidRPr="00A363FE" w:rsidRDefault="007C2D31" w:rsidP="007C2D31"/>
                  <w:p w14:paraId="1F1CC2AD" w14:textId="77777777" w:rsidR="007C2D31" w:rsidRPr="00A363FE" w:rsidRDefault="007C2D31" w:rsidP="007C2D31"/>
                  <w:p w14:paraId="2D652976" w14:textId="77777777" w:rsidR="007C2D31" w:rsidRPr="00A363FE" w:rsidRDefault="007C2D31" w:rsidP="007C2D31"/>
                  <w:p w14:paraId="1CF459B4" w14:textId="77777777" w:rsidR="007C2D31" w:rsidRPr="00A363FE" w:rsidRDefault="007C2D31" w:rsidP="007C2D31"/>
                  <w:p w14:paraId="65220CF4" w14:textId="77777777" w:rsidR="007C2D31" w:rsidRPr="00A363FE" w:rsidRDefault="007C2D31" w:rsidP="007C2D31"/>
                  <w:p w14:paraId="6657E02E" w14:textId="77777777" w:rsidR="007C2D31" w:rsidRPr="00A363FE" w:rsidRDefault="007C2D31" w:rsidP="007C2D31"/>
                  <w:p w14:paraId="544021FF" w14:textId="77777777" w:rsidR="007C2D31" w:rsidRPr="00A363FE" w:rsidRDefault="007C2D31" w:rsidP="007C2D31"/>
                  <w:p w14:paraId="3B6512F2" w14:textId="77777777" w:rsidR="007C2D31" w:rsidRPr="00A363FE" w:rsidRDefault="007C2D31" w:rsidP="007C2D31"/>
                  <w:p w14:paraId="2F94A98D" w14:textId="77777777" w:rsidR="007C2D31" w:rsidRPr="00A363FE" w:rsidRDefault="007C2D31" w:rsidP="007C2D31"/>
                  <w:p w14:paraId="753965AE" w14:textId="77777777" w:rsidR="007C2D31" w:rsidRPr="00A363FE" w:rsidRDefault="007C2D31" w:rsidP="007C2D31"/>
                  <w:p w14:paraId="35FEADC9" w14:textId="77777777" w:rsidR="007C2D31" w:rsidRPr="00A363FE" w:rsidRDefault="007C2D31" w:rsidP="007C2D31"/>
                  <w:p w14:paraId="065DCF51" w14:textId="77777777" w:rsidR="007C2D31" w:rsidRPr="00A363FE" w:rsidRDefault="007C2D31" w:rsidP="007C2D31"/>
                  <w:p w14:paraId="57E6FAFD" w14:textId="77777777" w:rsidR="007C2D31" w:rsidRPr="00A363FE" w:rsidRDefault="007C2D31" w:rsidP="007C2D31"/>
                  <w:p w14:paraId="5337AE53" w14:textId="77777777" w:rsidR="007C2D31" w:rsidRPr="00A363FE" w:rsidRDefault="007C2D31" w:rsidP="007C2D31"/>
                  <w:p w14:paraId="1A278E01" w14:textId="77777777" w:rsidR="007C2D31" w:rsidRPr="00A363FE" w:rsidRDefault="007C2D31" w:rsidP="007C2D31"/>
                  <w:p w14:paraId="7A7F8CC2" w14:textId="77777777" w:rsidR="007C2D31" w:rsidRPr="00A363FE" w:rsidRDefault="007C2D31" w:rsidP="007C2D31"/>
                  <w:p w14:paraId="0A47EADC" w14:textId="77777777" w:rsidR="007C2D31" w:rsidRPr="00A363FE" w:rsidRDefault="007C2D31" w:rsidP="007C2D31"/>
                  <w:p w14:paraId="0409C17B" w14:textId="77777777" w:rsidR="007C2D31" w:rsidRPr="00A363FE" w:rsidRDefault="007C2D31" w:rsidP="007C2D31"/>
                  <w:p w14:paraId="05505112" w14:textId="77777777" w:rsidR="007C2D31" w:rsidRPr="00A363FE" w:rsidRDefault="007C2D31" w:rsidP="007C2D31"/>
                  <w:p w14:paraId="7542DAA8" w14:textId="77777777" w:rsidR="007C2D31" w:rsidRPr="00A363FE" w:rsidRDefault="007C2D31" w:rsidP="007C2D31"/>
                  <w:p w14:paraId="20CB44F0" w14:textId="77777777" w:rsidR="007C2D31" w:rsidRPr="00A363FE" w:rsidRDefault="007C2D31" w:rsidP="007C2D31"/>
                  <w:p w14:paraId="31205FDD" w14:textId="77777777" w:rsidR="007C2D31" w:rsidRPr="00A363FE" w:rsidRDefault="007C2D31" w:rsidP="007C2D31"/>
                  <w:p w14:paraId="420A6F5C" w14:textId="77777777" w:rsidR="007C2D31" w:rsidRPr="00A363FE" w:rsidRDefault="007C2D31" w:rsidP="007C2D31"/>
                  <w:p w14:paraId="255F009A" w14:textId="77777777" w:rsidR="007C2D31" w:rsidRPr="00A363FE" w:rsidRDefault="007C2D31" w:rsidP="007C2D31"/>
                  <w:p w14:paraId="48A6E82A" w14:textId="77777777" w:rsidR="007C2D31" w:rsidRPr="00A363FE" w:rsidRDefault="007C2D31" w:rsidP="007C2D31"/>
                  <w:p w14:paraId="46257364" w14:textId="77777777" w:rsidR="007C2D31" w:rsidRPr="00A363FE" w:rsidRDefault="007C2D31" w:rsidP="007C2D31"/>
                  <w:p w14:paraId="25C89EE4" w14:textId="77777777" w:rsidR="007C2D31" w:rsidRPr="00A363FE" w:rsidRDefault="007C2D31" w:rsidP="007C2D31"/>
                  <w:p w14:paraId="1C846952" w14:textId="77777777" w:rsidR="007C2D31" w:rsidRPr="00A363FE" w:rsidRDefault="007C2D31" w:rsidP="007C2D31"/>
                  <w:p w14:paraId="1EC93620" w14:textId="77777777" w:rsidR="007C2D31" w:rsidRPr="00A363FE" w:rsidRDefault="007C2D31" w:rsidP="007C2D31"/>
                  <w:p w14:paraId="282E1A1B" w14:textId="77777777" w:rsidR="007C2D31" w:rsidRPr="00A363FE" w:rsidRDefault="007C2D31" w:rsidP="007C2D31"/>
                  <w:p w14:paraId="0BAC454B" w14:textId="77777777" w:rsidR="007C2D31" w:rsidRPr="00A363FE" w:rsidRDefault="007C2D31" w:rsidP="007C2D31"/>
                  <w:p w14:paraId="6AEB0CA9" w14:textId="77777777" w:rsidR="007C2D31" w:rsidRPr="00A363FE" w:rsidRDefault="007C2D31" w:rsidP="007C2D31"/>
                  <w:p w14:paraId="565194FF" w14:textId="77777777" w:rsidR="007C2D31" w:rsidRPr="00A363FE" w:rsidRDefault="007C2D31" w:rsidP="007C2D31"/>
                  <w:p w14:paraId="12CDE02B" w14:textId="77777777" w:rsidR="007C2D31" w:rsidRPr="00A363FE" w:rsidRDefault="007C2D31" w:rsidP="007C2D31"/>
                  <w:p w14:paraId="7F1D89D0" w14:textId="77777777" w:rsidR="007C2D31" w:rsidRPr="00A363FE" w:rsidRDefault="007C2D31" w:rsidP="007C2D31"/>
                  <w:p w14:paraId="2B3CF99C" w14:textId="77777777" w:rsidR="007C2D31" w:rsidRPr="00A363FE" w:rsidRDefault="007C2D31" w:rsidP="007C2D31"/>
                  <w:p w14:paraId="5D4091B0" w14:textId="77777777" w:rsidR="007C2D31" w:rsidRPr="00A363FE" w:rsidRDefault="007C2D31" w:rsidP="007C2D31"/>
                  <w:p w14:paraId="1121F9BD" w14:textId="77777777" w:rsidR="007C2D31" w:rsidRPr="00A363FE" w:rsidRDefault="007C2D31" w:rsidP="007C2D31"/>
                  <w:p w14:paraId="5F76713E" w14:textId="77777777" w:rsidR="007C2D31" w:rsidRPr="00A363FE" w:rsidRDefault="007C2D31" w:rsidP="007C2D31"/>
                  <w:p w14:paraId="5DE35075" w14:textId="77777777" w:rsidR="007C2D31" w:rsidRPr="00A363FE" w:rsidRDefault="007C2D31" w:rsidP="007C2D31"/>
                  <w:p w14:paraId="749278C9" w14:textId="77777777" w:rsidR="007C2D31" w:rsidRPr="00A363FE" w:rsidRDefault="007C2D31" w:rsidP="007C2D31"/>
                  <w:p w14:paraId="3230A085" w14:textId="77777777" w:rsidR="007C2D31" w:rsidRPr="00A363FE" w:rsidRDefault="007C2D31" w:rsidP="007C2D31"/>
                  <w:p w14:paraId="0E8ADE91" w14:textId="77777777" w:rsidR="007C2D31" w:rsidRPr="00A363FE" w:rsidRDefault="007C2D31" w:rsidP="007C2D31"/>
                  <w:p w14:paraId="008928C3" w14:textId="77777777" w:rsidR="007C2D31" w:rsidRPr="00A363FE" w:rsidRDefault="007C2D31" w:rsidP="007C2D31"/>
                  <w:p w14:paraId="28ED6A47" w14:textId="77777777" w:rsidR="007C2D31" w:rsidRPr="00A363FE" w:rsidRDefault="007C2D31" w:rsidP="007C2D31"/>
                  <w:p w14:paraId="3712EA6E" w14:textId="77777777" w:rsidR="007C2D31" w:rsidRPr="00A363FE" w:rsidRDefault="007C2D31" w:rsidP="007C2D31"/>
                  <w:p w14:paraId="6BB84B9F" w14:textId="77777777" w:rsidR="007C2D31" w:rsidRPr="00A363FE" w:rsidRDefault="007C2D31" w:rsidP="007C2D31"/>
                  <w:p w14:paraId="183A0A33" w14:textId="77777777" w:rsidR="007C2D31" w:rsidRPr="00A363FE" w:rsidRDefault="007C2D31" w:rsidP="007C2D31"/>
                  <w:p w14:paraId="05A60EB0" w14:textId="77777777" w:rsidR="007C2D31" w:rsidRPr="00A363FE" w:rsidRDefault="007C2D31" w:rsidP="007C2D31"/>
                  <w:p w14:paraId="4E8E2657" w14:textId="77777777" w:rsidR="007C2D31" w:rsidRPr="00A363FE" w:rsidRDefault="007C2D31" w:rsidP="007C2D31"/>
                  <w:p w14:paraId="3E61BE7C" w14:textId="77777777" w:rsidR="007C2D31" w:rsidRPr="00A363FE" w:rsidRDefault="007C2D31" w:rsidP="007C2D31"/>
                  <w:p w14:paraId="46D55D95" w14:textId="77777777" w:rsidR="007C2D31" w:rsidRPr="00A363FE" w:rsidRDefault="007C2D31" w:rsidP="007C2D31"/>
                  <w:p w14:paraId="0274025C" w14:textId="77777777" w:rsidR="007C2D31" w:rsidRPr="00A363FE" w:rsidRDefault="007C2D31" w:rsidP="007C2D31"/>
                  <w:p w14:paraId="378B461C" w14:textId="77777777" w:rsidR="007C2D31" w:rsidRPr="00A363FE" w:rsidRDefault="007C2D31" w:rsidP="007C2D31"/>
                  <w:p w14:paraId="750D6CF9" w14:textId="77777777" w:rsidR="007C2D31" w:rsidRPr="00A363FE" w:rsidRDefault="007C2D31" w:rsidP="007C2D31"/>
                  <w:p w14:paraId="1F1A8445" w14:textId="77777777" w:rsidR="007C2D31" w:rsidRPr="00A363FE" w:rsidRDefault="007C2D31" w:rsidP="007C2D31"/>
                  <w:p w14:paraId="57510FA0" w14:textId="77777777" w:rsidR="007C2D31" w:rsidRPr="00A363FE" w:rsidRDefault="007C2D31" w:rsidP="007C2D31"/>
                  <w:p w14:paraId="5BD14EAE" w14:textId="77777777" w:rsidR="007C2D31" w:rsidRPr="00A363FE" w:rsidRDefault="007C2D31" w:rsidP="007C2D31"/>
                  <w:p w14:paraId="07C45616" w14:textId="77777777" w:rsidR="007C2D31" w:rsidRPr="00A363FE" w:rsidRDefault="007C2D31" w:rsidP="007C2D31"/>
                  <w:p w14:paraId="12273A8D" w14:textId="77777777" w:rsidR="007C2D31" w:rsidRPr="00A363FE" w:rsidRDefault="007C2D31" w:rsidP="007C2D31"/>
                  <w:p w14:paraId="05FDDB50" w14:textId="77777777" w:rsidR="007C2D31" w:rsidRPr="00A363FE" w:rsidRDefault="007C2D31" w:rsidP="007C2D31"/>
                  <w:p w14:paraId="76D3465B" w14:textId="77777777" w:rsidR="007C2D31" w:rsidRPr="00A363FE" w:rsidRDefault="007C2D31" w:rsidP="007C2D31"/>
                  <w:p w14:paraId="223EF70A" w14:textId="77777777" w:rsidR="007C2D31" w:rsidRPr="00A363FE" w:rsidRDefault="007C2D31" w:rsidP="007C2D31"/>
                  <w:p w14:paraId="6497F659" w14:textId="77777777" w:rsidR="007C2D31" w:rsidRPr="00A363FE" w:rsidRDefault="007C2D31" w:rsidP="007C2D31"/>
                  <w:p w14:paraId="34D2AB9E" w14:textId="77777777" w:rsidR="007C2D31" w:rsidRPr="00A363FE" w:rsidRDefault="007C2D31" w:rsidP="007C2D31"/>
                  <w:p w14:paraId="110EACD6" w14:textId="77777777" w:rsidR="007C2D31" w:rsidRPr="00A363FE" w:rsidRDefault="007C2D31" w:rsidP="007C2D31"/>
                  <w:p w14:paraId="7B093873" w14:textId="77777777" w:rsidR="007C2D31" w:rsidRPr="00A363FE" w:rsidRDefault="007C2D31" w:rsidP="007C2D31"/>
                  <w:p w14:paraId="2BC78226" w14:textId="77777777" w:rsidR="007C2D31" w:rsidRPr="00A363FE" w:rsidRDefault="007C2D31" w:rsidP="007C2D31"/>
                  <w:p w14:paraId="1FD8B4B6" w14:textId="77777777" w:rsidR="007C2D31" w:rsidRPr="00A363FE" w:rsidRDefault="007C2D31" w:rsidP="007C2D31"/>
                  <w:p w14:paraId="579979D7" w14:textId="77777777" w:rsidR="007C2D31" w:rsidRPr="00A363FE" w:rsidRDefault="007C2D31" w:rsidP="007C2D31"/>
                  <w:p w14:paraId="35E41123" w14:textId="77777777" w:rsidR="007C2D31" w:rsidRPr="00A363FE" w:rsidRDefault="007C2D31" w:rsidP="007C2D31"/>
                  <w:p w14:paraId="09723200" w14:textId="77777777" w:rsidR="007C2D31" w:rsidRPr="00A363FE" w:rsidRDefault="007C2D31" w:rsidP="007C2D31"/>
                  <w:p w14:paraId="7CF4EC02" w14:textId="77777777" w:rsidR="007C2D31" w:rsidRPr="00A363FE" w:rsidRDefault="007C2D31" w:rsidP="007C2D31"/>
                  <w:p w14:paraId="5B0F09E7" w14:textId="77777777" w:rsidR="007C2D31" w:rsidRPr="00A363FE" w:rsidRDefault="007C2D31" w:rsidP="007C2D31"/>
                  <w:p w14:paraId="6AFBC273" w14:textId="77777777" w:rsidR="007C2D31" w:rsidRPr="00A363FE" w:rsidRDefault="007C2D31" w:rsidP="007C2D31"/>
                  <w:p w14:paraId="575FA652" w14:textId="77777777" w:rsidR="007C2D31" w:rsidRPr="00A363FE" w:rsidRDefault="007C2D31" w:rsidP="007C2D31"/>
                  <w:p w14:paraId="0B7C6B0A" w14:textId="77777777" w:rsidR="007C2D31" w:rsidRPr="00A363FE" w:rsidRDefault="007C2D31" w:rsidP="007C2D31"/>
                  <w:p w14:paraId="3F230A8B" w14:textId="77777777" w:rsidR="007C2D31" w:rsidRPr="00A363FE" w:rsidRDefault="007C2D31" w:rsidP="007C2D31"/>
                  <w:p w14:paraId="3E583AE8" w14:textId="77777777" w:rsidR="007C2D31" w:rsidRPr="00A363FE" w:rsidRDefault="007C2D31" w:rsidP="007C2D31"/>
                  <w:p w14:paraId="59D8A9E6" w14:textId="77777777" w:rsidR="007C2D31" w:rsidRPr="00A363FE" w:rsidRDefault="007C2D31" w:rsidP="007C2D31"/>
                  <w:p w14:paraId="67FAD1AA" w14:textId="77777777" w:rsidR="007C2D31" w:rsidRPr="00A363FE" w:rsidRDefault="007C2D31" w:rsidP="007C2D31"/>
                  <w:p w14:paraId="1C4A634B" w14:textId="77777777" w:rsidR="007C2D31" w:rsidRPr="00A363FE" w:rsidRDefault="007C2D31" w:rsidP="007C2D31"/>
                  <w:p w14:paraId="6CCFE360" w14:textId="77777777" w:rsidR="007C2D31" w:rsidRPr="00A363FE" w:rsidRDefault="007C2D31" w:rsidP="007C2D31"/>
                  <w:p w14:paraId="7E52BD60" w14:textId="77777777" w:rsidR="007C2D31" w:rsidRPr="00A363FE" w:rsidRDefault="007C2D31" w:rsidP="007C2D31"/>
                  <w:p w14:paraId="47381478" w14:textId="77777777" w:rsidR="007C2D31" w:rsidRPr="00A363FE" w:rsidRDefault="007C2D31" w:rsidP="007C2D31"/>
                  <w:p w14:paraId="4D761E87" w14:textId="77777777" w:rsidR="007C2D31" w:rsidRPr="00A363FE" w:rsidRDefault="007C2D31" w:rsidP="007C2D31"/>
                  <w:p w14:paraId="477E0034" w14:textId="77777777" w:rsidR="007C2D31" w:rsidRPr="00A363FE" w:rsidRDefault="007C2D31" w:rsidP="007C2D31"/>
                  <w:p w14:paraId="47DA9897" w14:textId="77777777" w:rsidR="007C2D31" w:rsidRPr="00A363FE" w:rsidRDefault="007C2D31" w:rsidP="007C2D31"/>
                  <w:p w14:paraId="281CC08F" w14:textId="77777777" w:rsidR="007C2D31" w:rsidRPr="00A363FE" w:rsidRDefault="007C2D31" w:rsidP="007C2D31"/>
                  <w:p w14:paraId="7213F068" w14:textId="77777777" w:rsidR="007C2D31" w:rsidRPr="00A363FE" w:rsidRDefault="007C2D31" w:rsidP="007C2D31"/>
                  <w:p w14:paraId="01FACA69" w14:textId="77777777" w:rsidR="007C2D31" w:rsidRPr="00A363FE" w:rsidRDefault="007C2D31" w:rsidP="007C2D31"/>
                  <w:p w14:paraId="0D33BEBE" w14:textId="77777777" w:rsidR="007C2D31" w:rsidRPr="00A363FE" w:rsidRDefault="007C2D31" w:rsidP="007C2D31"/>
                  <w:p w14:paraId="15293307" w14:textId="77777777" w:rsidR="007C2D31" w:rsidRPr="00A363FE" w:rsidRDefault="007C2D31" w:rsidP="007C2D31"/>
                  <w:p w14:paraId="68976042" w14:textId="77777777" w:rsidR="007C2D31" w:rsidRPr="00A363FE" w:rsidRDefault="007C2D31" w:rsidP="007C2D31"/>
                  <w:p w14:paraId="1254B4EF" w14:textId="77777777" w:rsidR="007C2D31" w:rsidRPr="007C226B" w:rsidRDefault="007C2D31" w:rsidP="007C2D31">
                    <w:r>
                      <w:t>M-IFC-001.0-1.0</w:t>
                    </w:r>
                  </w:p>
                  <w:p w14:paraId="56ADF4A9" w14:textId="77777777" w:rsidR="007C2D31" w:rsidRDefault="007C2D31" w:rsidP="007C2D31"/>
                  <w:p w14:paraId="6A8FEE4E" w14:textId="77777777" w:rsidR="007C2D31" w:rsidRDefault="007C2D31" w:rsidP="007C2D31"/>
                  <w:p w14:paraId="2EB60A4B" w14:textId="77777777" w:rsidR="007C2D31" w:rsidRDefault="007C2D31" w:rsidP="007C2D31"/>
                  <w:p w14:paraId="18B59E90" w14:textId="77777777" w:rsidR="007C2D31" w:rsidRDefault="007C2D31" w:rsidP="007C2D31"/>
                  <w:p w14:paraId="0A90C073" w14:textId="77777777" w:rsidR="007C2D31" w:rsidRDefault="007C2D31" w:rsidP="007C2D31"/>
                  <w:p w14:paraId="6E33AFDA" w14:textId="77777777" w:rsidR="007C2D31" w:rsidRDefault="007C2D31" w:rsidP="007C2D31"/>
                  <w:p w14:paraId="4FEE2140" w14:textId="77777777" w:rsidR="007C2D31" w:rsidRDefault="007C2D31" w:rsidP="007C2D31"/>
                  <w:p w14:paraId="7D7E732E" w14:textId="77777777" w:rsidR="007C2D31" w:rsidRDefault="007C2D31" w:rsidP="007C2D31"/>
                  <w:p w14:paraId="7715B13B" w14:textId="77777777" w:rsidR="007C2D31" w:rsidRDefault="007C2D31" w:rsidP="007C2D31"/>
                  <w:p w14:paraId="163D18A6" w14:textId="77777777" w:rsidR="007C2D31" w:rsidRDefault="007C2D31" w:rsidP="007C2D31"/>
                  <w:p w14:paraId="40E767A7" w14:textId="77777777" w:rsidR="007C2D31" w:rsidRDefault="007C2D31" w:rsidP="007C2D31"/>
                  <w:p w14:paraId="08805939" w14:textId="77777777" w:rsidR="007C2D31" w:rsidRDefault="007C2D31" w:rsidP="007C2D31"/>
                  <w:p w14:paraId="3EEB943B" w14:textId="77777777" w:rsidR="007C2D31" w:rsidRDefault="007C2D31" w:rsidP="007C2D31"/>
                  <w:p w14:paraId="6EA281EF" w14:textId="77777777" w:rsidR="007C2D31" w:rsidRDefault="007C2D31" w:rsidP="007C2D31"/>
                  <w:p w14:paraId="6B5F9A3E" w14:textId="77777777" w:rsidR="007C2D31" w:rsidRDefault="007C2D31" w:rsidP="007C2D31"/>
                  <w:p w14:paraId="4DAD366E" w14:textId="77777777" w:rsidR="007C2D31" w:rsidRDefault="007C2D31" w:rsidP="007C2D31"/>
                  <w:p w14:paraId="090E082F" w14:textId="77777777" w:rsidR="007C2D31" w:rsidRDefault="007C2D31" w:rsidP="007C2D31"/>
                  <w:p w14:paraId="7A5CADF7" w14:textId="77777777" w:rsidR="007C2D31" w:rsidRDefault="007C2D31" w:rsidP="007C2D31"/>
                  <w:p w14:paraId="508AD417" w14:textId="77777777" w:rsidR="007C2D31" w:rsidRDefault="007C2D31" w:rsidP="007C2D31"/>
                  <w:p w14:paraId="78F75DD4" w14:textId="77777777" w:rsidR="007C2D31" w:rsidRDefault="007C2D31" w:rsidP="007C2D31"/>
                  <w:p w14:paraId="44D7884C" w14:textId="77777777" w:rsidR="007C2D31" w:rsidRDefault="007C2D31" w:rsidP="007C2D31"/>
                  <w:p w14:paraId="1B94B63C" w14:textId="77777777" w:rsidR="007C2D31" w:rsidRDefault="007C2D31" w:rsidP="007C2D31"/>
                  <w:p w14:paraId="331FE17B" w14:textId="77777777" w:rsidR="007C2D31" w:rsidRDefault="007C2D31" w:rsidP="007C2D31"/>
                  <w:p w14:paraId="691A02AC" w14:textId="77777777" w:rsidR="007C2D31" w:rsidRDefault="007C2D31" w:rsidP="007C2D31"/>
                  <w:p w14:paraId="25E57C45" w14:textId="77777777" w:rsidR="007C2D31" w:rsidRDefault="007C2D31" w:rsidP="007C2D31"/>
                  <w:p w14:paraId="6FDD193D" w14:textId="77777777" w:rsidR="007C2D31" w:rsidRDefault="007C2D31" w:rsidP="007C2D31"/>
                  <w:p w14:paraId="101E1F84" w14:textId="77777777" w:rsidR="007C2D31" w:rsidRDefault="007C2D31" w:rsidP="007C2D31"/>
                  <w:p w14:paraId="6EABC339" w14:textId="77777777" w:rsidR="007C2D31" w:rsidRDefault="007C2D31" w:rsidP="007C2D31"/>
                  <w:p w14:paraId="4E6D4B5B" w14:textId="77777777" w:rsidR="007C2D31" w:rsidRDefault="007C2D31" w:rsidP="007C2D31"/>
                  <w:p w14:paraId="51F0C064" w14:textId="77777777" w:rsidR="007C2D31" w:rsidRDefault="007C2D31" w:rsidP="007C2D31"/>
                  <w:p w14:paraId="1C11B078" w14:textId="77777777" w:rsidR="007C2D31" w:rsidRDefault="007C2D31" w:rsidP="007C2D31"/>
                  <w:p w14:paraId="6DABB3E6" w14:textId="77777777" w:rsidR="007C2D31" w:rsidRDefault="007C2D31" w:rsidP="007C2D31"/>
                  <w:p w14:paraId="6F216341" w14:textId="77777777" w:rsidR="007C2D31" w:rsidRDefault="007C2D31" w:rsidP="007C2D31"/>
                  <w:p w14:paraId="6EE9B99C" w14:textId="77777777" w:rsidR="007C2D31" w:rsidRDefault="007C2D31" w:rsidP="007C2D31"/>
                  <w:p w14:paraId="17827F66" w14:textId="77777777" w:rsidR="007C2D31" w:rsidRDefault="007C2D31" w:rsidP="007C2D31"/>
                  <w:p w14:paraId="045E2AEC" w14:textId="77777777" w:rsidR="007C2D31" w:rsidRDefault="007C2D31" w:rsidP="007C2D31"/>
                  <w:p w14:paraId="2BA1626C" w14:textId="77777777" w:rsidR="007C2D31" w:rsidRDefault="007C2D31" w:rsidP="007C2D31"/>
                  <w:p w14:paraId="69499609" w14:textId="77777777" w:rsidR="007C2D31" w:rsidRDefault="007C2D31" w:rsidP="007C2D31"/>
                  <w:p w14:paraId="470DB814" w14:textId="77777777" w:rsidR="007C2D31" w:rsidRDefault="007C2D31" w:rsidP="007C2D31"/>
                  <w:p w14:paraId="745BA4D0" w14:textId="77777777" w:rsidR="007C2D31" w:rsidRDefault="007C2D31" w:rsidP="007C2D31"/>
                  <w:p w14:paraId="7ACEBFB0" w14:textId="77777777" w:rsidR="007C2D31" w:rsidRDefault="007C2D31" w:rsidP="007C2D31"/>
                  <w:p w14:paraId="689CB427" w14:textId="77777777" w:rsidR="007C2D31" w:rsidRDefault="007C2D31" w:rsidP="007C2D31"/>
                  <w:p w14:paraId="5EB827B0" w14:textId="77777777" w:rsidR="007C2D31" w:rsidRDefault="007C2D31" w:rsidP="007C2D31"/>
                  <w:p w14:paraId="59D77DE0" w14:textId="77777777" w:rsidR="007C2D31" w:rsidRDefault="007C2D31" w:rsidP="007C2D31"/>
                  <w:p w14:paraId="3B04ECA4" w14:textId="77777777" w:rsidR="007C2D31" w:rsidRDefault="007C2D31" w:rsidP="007C2D31"/>
                  <w:p w14:paraId="46F7297E" w14:textId="77777777" w:rsidR="007C2D31" w:rsidRDefault="007C2D31" w:rsidP="007C2D31"/>
                  <w:p w14:paraId="12FF9F6B" w14:textId="77777777" w:rsidR="007C2D31" w:rsidRDefault="007C2D31" w:rsidP="007C2D31"/>
                  <w:p w14:paraId="73937AC6" w14:textId="77777777" w:rsidR="007C2D31" w:rsidRDefault="007C2D31" w:rsidP="007C2D31"/>
                  <w:p w14:paraId="7BD9F2E4" w14:textId="77777777" w:rsidR="007C2D31" w:rsidRDefault="007C2D31" w:rsidP="007C2D31"/>
                  <w:p w14:paraId="7348037F" w14:textId="77777777" w:rsidR="007C2D31" w:rsidRDefault="007C2D31" w:rsidP="007C2D31"/>
                  <w:p w14:paraId="2CBB03EB" w14:textId="77777777" w:rsidR="007C2D31" w:rsidRDefault="007C2D31" w:rsidP="007C2D31"/>
                  <w:p w14:paraId="1D920DB0" w14:textId="77777777" w:rsidR="007C2D31" w:rsidRDefault="007C2D31" w:rsidP="007C2D31"/>
                  <w:p w14:paraId="0723DF13" w14:textId="77777777" w:rsidR="007C2D31" w:rsidRDefault="007C2D31" w:rsidP="007C2D31"/>
                  <w:p w14:paraId="06318FFB" w14:textId="77777777" w:rsidR="007C2D31" w:rsidRDefault="007C2D31" w:rsidP="007C2D31"/>
                  <w:p w14:paraId="366D4CE0" w14:textId="77777777" w:rsidR="007C2D31" w:rsidRDefault="007C2D31" w:rsidP="007C2D31"/>
                  <w:p w14:paraId="1A2B0C29" w14:textId="77777777" w:rsidR="007C2D31" w:rsidRDefault="007C2D31" w:rsidP="007C2D31"/>
                  <w:p w14:paraId="007E521F" w14:textId="77777777" w:rsidR="007C2D31" w:rsidRDefault="007C2D31" w:rsidP="007C2D31"/>
                  <w:p w14:paraId="09211ED8" w14:textId="77777777" w:rsidR="007C2D31" w:rsidRDefault="007C2D31" w:rsidP="007C2D31"/>
                  <w:p w14:paraId="56A9050F" w14:textId="77777777" w:rsidR="007C2D31" w:rsidRDefault="007C2D31" w:rsidP="007C2D31"/>
                  <w:p w14:paraId="2D33E575" w14:textId="77777777" w:rsidR="007C2D31" w:rsidRDefault="007C2D31" w:rsidP="007C2D31"/>
                  <w:p w14:paraId="3AF682EF" w14:textId="77777777" w:rsidR="007C2D31" w:rsidRDefault="007C2D31" w:rsidP="007C2D31"/>
                  <w:p w14:paraId="1E09E4F7" w14:textId="77777777" w:rsidR="007C2D31" w:rsidRDefault="007C2D31" w:rsidP="007C2D31"/>
                  <w:p w14:paraId="7CA19EE9" w14:textId="77777777" w:rsidR="007C2D31" w:rsidRDefault="007C2D31" w:rsidP="007C2D31"/>
                  <w:p w14:paraId="5F5A3FE9" w14:textId="77777777" w:rsidR="007C2D31" w:rsidRDefault="007C2D31" w:rsidP="007C2D31"/>
                  <w:p w14:paraId="2452C3CF" w14:textId="77777777" w:rsidR="007C2D31" w:rsidRDefault="007C2D31" w:rsidP="007C2D31"/>
                  <w:p w14:paraId="162EA0D6" w14:textId="77777777" w:rsidR="007C2D31" w:rsidRDefault="007C2D31" w:rsidP="007C2D31"/>
                  <w:p w14:paraId="15DCF3E8" w14:textId="77777777" w:rsidR="007C2D31" w:rsidRDefault="007C2D31" w:rsidP="007C2D31"/>
                  <w:p w14:paraId="5885CDAB" w14:textId="77777777" w:rsidR="007C2D31" w:rsidRDefault="007C2D31" w:rsidP="007C2D31"/>
                  <w:p w14:paraId="202FF06A" w14:textId="77777777" w:rsidR="007C2D31" w:rsidRDefault="007C2D31" w:rsidP="007C2D31"/>
                  <w:p w14:paraId="6A26DD6F" w14:textId="77777777" w:rsidR="007C2D31" w:rsidRDefault="007C2D31" w:rsidP="007C2D31"/>
                  <w:p w14:paraId="7009DDBD" w14:textId="77777777" w:rsidR="007C2D31" w:rsidRDefault="007C2D31" w:rsidP="007C2D31"/>
                  <w:p w14:paraId="458C8383" w14:textId="77777777" w:rsidR="007C2D31" w:rsidRDefault="007C2D31" w:rsidP="007C2D31"/>
                  <w:p w14:paraId="3A9E0923" w14:textId="77777777" w:rsidR="007C2D31" w:rsidRDefault="007C2D31" w:rsidP="007C2D31"/>
                  <w:p w14:paraId="5BD167AB" w14:textId="77777777" w:rsidR="007C2D31" w:rsidRDefault="007C2D31" w:rsidP="007C2D31"/>
                  <w:p w14:paraId="0B82F0CD" w14:textId="77777777" w:rsidR="007C2D31" w:rsidRDefault="007C2D31" w:rsidP="007C2D31"/>
                  <w:p w14:paraId="395CAE9B" w14:textId="77777777" w:rsidR="007C2D31" w:rsidRDefault="007C2D31" w:rsidP="007C2D31"/>
                  <w:p w14:paraId="33A34AC0" w14:textId="77777777" w:rsidR="007C2D31" w:rsidRDefault="007C2D31" w:rsidP="007C2D31"/>
                  <w:p w14:paraId="1A776472" w14:textId="77777777" w:rsidR="007C2D31" w:rsidRDefault="007C2D31" w:rsidP="007C2D31"/>
                  <w:p w14:paraId="715521D5" w14:textId="77777777" w:rsidR="007C2D31" w:rsidRDefault="007C2D31" w:rsidP="007C2D31"/>
                  <w:p w14:paraId="69FFDFF6" w14:textId="77777777" w:rsidR="007C2D31" w:rsidRDefault="007C2D31" w:rsidP="007C2D31"/>
                  <w:p w14:paraId="183FDCAD" w14:textId="77777777" w:rsidR="007C2D31" w:rsidRDefault="007C2D31" w:rsidP="007C2D31"/>
                  <w:p w14:paraId="6501996F" w14:textId="77777777" w:rsidR="007C2D31" w:rsidRDefault="007C2D31" w:rsidP="007C2D31"/>
                  <w:p w14:paraId="09682732" w14:textId="77777777" w:rsidR="007C2D31" w:rsidRDefault="007C2D31" w:rsidP="007C2D31"/>
                  <w:p w14:paraId="7BB463E8" w14:textId="77777777" w:rsidR="007C2D31" w:rsidRDefault="007C2D31" w:rsidP="007C2D31"/>
                  <w:p w14:paraId="5269A4B4" w14:textId="77777777" w:rsidR="007C2D31" w:rsidRDefault="007C2D31" w:rsidP="007C2D31"/>
                  <w:p w14:paraId="39E07D1C" w14:textId="77777777" w:rsidR="007C2D31" w:rsidRDefault="007C2D31" w:rsidP="007C2D31"/>
                  <w:p w14:paraId="742C6E57" w14:textId="77777777" w:rsidR="007C2D31" w:rsidRDefault="007C2D31" w:rsidP="007C2D31"/>
                  <w:p w14:paraId="6791F145" w14:textId="77777777" w:rsidR="007C2D31" w:rsidRDefault="007C2D31" w:rsidP="007C2D31"/>
                  <w:p w14:paraId="64E1D309" w14:textId="77777777" w:rsidR="007C2D31" w:rsidRDefault="007C2D31" w:rsidP="007C2D31"/>
                  <w:p w14:paraId="4669DA7C" w14:textId="77777777" w:rsidR="007C2D31" w:rsidRDefault="007C2D31" w:rsidP="007C2D31"/>
                  <w:p w14:paraId="65EF9532" w14:textId="77777777" w:rsidR="007C2D31" w:rsidRDefault="007C2D31" w:rsidP="007C2D31"/>
                  <w:p w14:paraId="333B8A50" w14:textId="77777777" w:rsidR="007C2D31" w:rsidRDefault="007C2D31" w:rsidP="007C2D31"/>
                  <w:p w14:paraId="0E35EF2A" w14:textId="77777777" w:rsidR="007C2D31" w:rsidRDefault="007C2D31" w:rsidP="007C2D31"/>
                  <w:p w14:paraId="4624D867" w14:textId="77777777" w:rsidR="007C2D31" w:rsidRDefault="007C2D31" w:rsidP="007C2D31"/>
                  <w:p w14:paraId="0E8EBF76" w14:textId="77777777" w:rsidR="007C2D31" w:rsidRDefault="007C2D31" w:rsidP="007C2D31"/>
                  <w:p w14:paraId="1553D5C1" w14:textId="77777777" w:rsidR="007C2D31" w:rsidRDefault="007C2D31" w:rsidP="007C2D31"/>
                  <w:p w14:paraId="4C3C1651" w14:textId="77777777" w:rsidR="007C2D31" w:rsidRDefault="007C2D31" w:rsidP="007C2D31"/>
                  <w:p w14:paraId="38310D06" w14:textId="77777777" w:rsidR="007C2D31" w:rsidRDefault="007C2D31" w:rsidP="007C2D31"/>
                  <w:p w14:paraId="4CCD72B9" w14:textId="77777777" w:rsidR="007C2D31" w:rsidRDefault="007C2D31" w:rsidP="007C2D31"/>
                  <w:p w14:paraId="00B7115B" w14:textId="77777777" w:rsidR="007C2D31" w:rsidRDefault="007C2D31" w:rsidP="007C2D31"/>
                  <w:p w14:paraId="0A2183FD" w14:textId="77777777" w:rsidR="007C2D31" w:rsidRDefault="007C2D31" w:rsidP="007C2D31"/>
                  <w:p w14:paraId="42D12FAB" w14:textId="77777777" w:rsidR="007C2D31" w:rsidRDefault="007C2D31" w:rsidP="007C2D31"/>
                  <w:p w14:paraId="6E1E7F49" w14:textId="77777777" w:rsidR="007C2D31" w:rsidRDefault="007C2D31" w:rsidP="007C2D31"/>
                  <w:p w14:paraId="2305F2AE" w14:textId="77777777" w:rsidR="007C2D31" w:rsidRDefault="007C2D31" w:rsidP="007C2D31"/>
                  <w:p w14:paraId="363BCB10" w14:textId="77777777" w:rsidR="007C2D31" w:rsidRDefault="007C2D31" w:rsidP="007C2D31"/>
                  <w:p w14:paraId="2EE9F417" w14:textId="77777777" w:rsidR="007C2D31" w:rsidRDefault="007C2D31" w:rsidP="007C2D31"/>
                  <w:p w14:paraId="6045D093" w14:textId="77777777" w:rsidR="007C2D31" w:rsidRDefault="007C2D31" w:rsidP="007C2D31"/>
                  <w:p w14:paraId="715F7669" w14:textId="77777777" w:rsidR="007C2D31" w:rsidRDefault="007C2D31" w:rsidP="007C2D31"/>
                  <w:p w14:paraId="764E8045" w14:textId="77777777" w:rsidR="007C2D31" w:rsidRDefault="007C2D31" w:rsidP="007C2D31"/>
                  <w:p w14:paraId="3C9BC716" w14:textId="77777777" w:rsidR="007C2D31" w:rsidRDefault="007C2D31" w:rsidP="007C2D31"/>
                  <w:p w14:paraId="3F315FBF" w14:textId="77777777" w:rsidR="007C2D31" w:rsidRDefault="007C2D31" w:rsidP="007C2D31"/>
                  <w:p w14:paraId="64330A89" w14:textId="77777777" w:rsidR="007C2D31" w:rsidRDefault="007C2D31" w:rsidP="007C2D31"/>
                  <w:p w14:paraId="1528160B" w14:textId="77777777" w:rsidR="007C2D31" w:rsidRDefault="007C2D31" w:rsidP="007C2D31"/>
                  <w:p w14:paraId="3DE26988" w14:textId="77777777" w:rsidR="007C2D31" w:rsidRDefault="007C2D31" w:rsidP="007C2D31"/>
                  <w:p w14:paraId="31F74F76" w14:textId="77777777" w:rsidR="007C2D31" w:rsidRDefault="007C2D31" w:rsidP="007C2D31"/>
                  <w:p w14:paraId="77B03F86" w14:textId="77777777" w:rsidR="007C2D31" w:rsidRDefault="007C2D31" w:rsidP="007C2D31"/>
                  <w:p w14:paraId="3F81F9D5" w14:textId="77777777" w:rsidR="007C2D31" w:rsidRDefault="007C2D31" w:rsidP="007C2D31"/>
                  <w:p w14:paraId="785A277C" w14:textId="77777777" w:rsidR="007C2D31" w:rsidRDefault="007C2D31" w:rsidP="007C2D31"/>
                  <w:p w14:paraId="35A9A859" w14:textId="77777777" w:rsidR="007C2D31" w:rsidRDefault="007C2D31" w:rsidP="007C2D31"/>
                  <w:p w14:paraId="48AC322D" w14:textId="77777777" w:rsidR="007C2D31" w:rsidRDefault="007C2D31" w:rsidP="007C2D31"/>
                  <w:p w14:paraId="110DCC01" w14:textId="77777777" w:rsidR="007C2D31" w:rsidRDefault="007C2D31" w:rsidP="007C2D31"/>
                  <w:p w14:paraId="59580C2B" w14:textId="77777777" w:rsidR="007C2D31" w:rsidRDefault="007C2D31" w:rsidP="007C2D31"/>
                  <w:p w14:paraId="21D7A43E" w14:textId="77777777" w:rsidR="007C2D31" w:rsidRDefault="007C2D31" w:rsidP="007C2D31"/>
                  <w:p w14:paraId="68C49119" w14:textId="77777777" w:rsidR="007C2D31" w:rsidRDefault="007C2D31" w:rsidP="007C2D31"/>
                  <w:p w14:paraId="57FF5D39" w14:textId="77777777" w:rsidR="007C2D31" w:rsidRDefault="007C2D31" w:rsidP="007C2D31"/>
                  <w:p w14:paraId="7AA8382F" w14:textId="77777777" w:rsidR="007C2D31" w:rsidRDefault="007C2D31" w:rsidP="007C2D31"/>
                  <w:p w14:paraId="2280532B" w14:textId="77777777" w:rsidR="007C2D31" w:rsidRDefault="007C2D31" w:rsidP="007C2D31"/>
                  <w:p w14:paraId="30036845" w14:textId="77777777" w:rsidR="007C2D31" w:rsidRDefault="007C2D31" w:rsidP="007C2D31"/>
                  <w:p w14:paraId="0DC3FC21" w14:textId="77777777" w:rsidR="007C2D31" w:rsidRDefault="007C2D31" w:rsidP="007C2D31"/>
                  <w:p w14:paraId="32AC4865" w14:textId="77777777" w:rsidR="007C2D31" w:rsidRDefault="007C2D31" w:rsidP="007C2D31"/>
                  <w:p w14:paraId="16620C55" w14:textId="77777777" w:rsidR="007C2D31" w:rsidRDefault="007C2D31" w:rsidP="007C2D31"/>
                  <w:p w14:paraId="4A7FD0DA" w14:textId="77777777" w:rsidR="007C2D31" w:rsidRDefault="007C2D31" w:rsidP="007C2D31"/>
                  <w:p w14:paraId="247C08F9" w14:textId="77777777" w:rsidR="007C2D31" w:rsidRDefault="007C2D31" w:rsidP="007C2D31"/>
                  <w:p w14:paraId="457100C3" w14:textId="77777777" w:rsidR="007C2D31" w:rsidRDefault="007C2D31" w:rsidP="007C2D31"/>
                  <w:p w14:paraId="1B371D8C" w14:textId="77777777" w:rsidR="007C2D31" w:rsidRDefault="007C2D31" w:rsidP="007C2D31"/>
                  <w:p w14:paraId="2C753C22" w14:textId="77777777" w:rsidR="007C2D31" w:rsidRDefault="007C2D31" w:rsidP="007C2D31"/>
                  <w:p w14:paraId="2890A7A4" w14:textId="77777777" w:rsidR="007C2D31" w:rsidRDefault="007C2D31" w:rsidP="007C2D31"/>
                  <w:p w14:paraId="507BF666" w14:textId="77777777" w:rsidR="007C2D31" w:rsidRDefault="007C2D31" w:rsidP="007C2D31"/>
                  <w:p w14:paraId="3EA88D42" w14:textId="77777777" w:rsidR="007C2D31" w:rsidRDefault="007C2D31" w:rsidP="007C2D31"/>
                  <w:p w14:paraId="633FED86" w14:textId="77777777" w:rsidR="007C2D31" w:rsidRDefault="007C2D31" w:rsidP="007C2D31"/>
                  <w:p w14:paraId="268811A3" w14:textId="77777777" w:rsidR="007C2D31" w:rsidRDefault="007C2D31" w:rsidP="007C2D31"/>
                  <w:p w14:paraId="4D195987" w14:textId="77777777" w:rsidR="007C2D31" w:rsidRDefault="007C2D31" w:rsidP="007C2D31"/>
                  <w:p w14:paraId="608C7C8A" w14:textId="77777777" w:rsidR="007C2D31" w:rsidRDefault="007C2D31" w:rsidP="007C2D31"/>
                  <w:p w14:paraId="08929493" w14:textId="77777777" w:rsidR="007C2D31" w:rsidRDefault="007C2D31" w:rsidP="007C2D31"/>
                  <w:p w14:paraId="7A5A8817" w14:textId="77777777" w:rsidR="007C2D31" w:rsidRDefault="007C2D31" w:rsidP="007C2D31"/>
                  <w:p w14:paraId="7E23DF80" w14:textId="77777777" w:rsidR="007C2D31" w:rsidRDefault="007C2D31" w:rsidP="007C2D31"/>
                  <w:p w14:paraId="41422929" w14:textId="77777777" w:rsidR="007C2D31" w:rsidRDefault="007C2D31" w:rsidP="007C2D31"/>
                  <w:p w14:paraId="2231E6E2" w14:textId="77777777" w:rsidR="007C2D31" w:rsidRDefault="007C2D31" w:rsidP="007C2D31"/>
                  <w:p w14:paraId="6F732F89" w14:textId="77777777" w:rsidR="007C2D31" w:rsidRDefault="007C2D31" w:rsidP="007C2D31"/>
                  <w:p w14:paraId="30F386E4" w14:textId="77777777" w:rsidR="007C2D31" w:rsidRDefault="007C2D31" w:rsidP="007C2D31"/>
                  <w:p w14:paraId="098AB6DE" w14:textId="77777777" w:rsidR="007C2D31" w:rsidRDefault="007C2D31" w:rsidP="007C2D31"/>
                  <w:p w14:paraId="2996148D" w14:textId="77777777" w:rsidR="007C2D31" w:rsidRDefault="007C2D31" w:rsidP="007C2D31"/>
                  <w:p w14:paraId="7D9F3E02" w14:textId="77777777" w:rsidR="007C2D31" w:rsidRDefault="007C2D31" w:rsidP="007C2D31"/>
                  <w:p w14:paraId="611ADC4B" w14:textId="77777777" w:rsidR="007C2D31" w:rsidRDefault="007C2D31" w:rsidP="007C2D31"/>
                  <w:p w14:paraId="5E8215F7" w14:textId="77777777" w:rsidR="007C2D31" w:rsidRDefault="007C2D31" w:rsidP="007C2D31"/>
                  <w:p w14:paraId="3F919413" w14:textId="77777777" w:rsidR="007C2D31" w:rsidRDefault="007C2D31" w:rsidP="007C2D31"/>
                  <w:p w14:paraId="4EEA7398" w14:textId="77777777" w:rsidR="007C2D31" w:rsidRDefault="007C2D31" w:rsidP="007C2D31"/>
                  <w:p w14:paraId="13616E21" w14:textId="77777777" w:rsidR="007C2D31" w:rsidRDefault="007C2D31" w:rsidP="007C2D31"/>
                  <w:p w14:paraId="1BCAAEA6" w14:textId="77777777" w:rsidR="007C2D31" w:rsidRDefault="007C2D31" w:rsidP="007C2D31"/>
                  <w:p w14:paraId="499AD4CB" w14:textId="77777777" w:rsidR="007C2D31" w:rsidRDefault="007C2D31" w:rsidP="007C2D31"/>
                  <w:p w14:paraId="53E25C51" w14:textId="77777777" w:rsidR="007C2D31" w:rsidRDefault="007C2D31" w:rsidP="007C2D31"/>
                  <w:p w14:paraId="2DFC70D6" w14:textId="77777777" w:rsidR="007C2D31" w:rsidRDefault="007C2D31" w:rsidP="007C2D31"/>
                  <w:p w14:paraId="48817A50" w14:textId="77777777" w:rsidR="007C2D31" w:rsidRDefault="007C2D31" w:rsidP="007C2D31"/>
                  <w:p w14:paraId="2A3E2E39" w14:textId="77777777" w:rsidR="007C2D31" w:rsidRDefault="007C2D31" w:rsidP="007C2D31"/>
                  <w:p w14:paraId="2E800E69" w14:textId="77777777" w:rsidR="007C2D31" w:rsidRDefault="007C2D31" w:rsidP="007C2D31"/>
                  <w:p w14:paraId="01B5937C" w14:textId="77777777" w:rsidR="007C2D31" w:rsidRDefault="007C2D31" w:rsidP="007C2D31"/>
                  <w:p w14:paraId="2DE7BE82" w14:textId="77777777" w:rsidR="007C2D31" w:rsidRDefault="007C2D31" w:rsidP="007C2D31"/>
                  <w:p w14:paraId="2E845F7D" w14:textId="77777777" w:rsidR="007C2D31" w:rsidRDefault="007C2D31" w:rsidP="007C2D31"/>
                  <w:p w14:paraId="27501C39" w14:textId="77777777" w:rsidR="007C2D31" w:rsidRDefault="007C2D31" w:rsidP="007C2D31"/>
                  <w:p w14:paraId="47577A11" w14:textId="77777777" w:rsidR="007C2D31" w:rsidRDefault="007C2D31" w:rsidP="007C2D31"/>
                  <w:p w14:paraId="01F2C355" w14:textId="77777777" w:rsidR="007C2D31" w:rsidRDefault="007C2D31" w:rsidP="007C2D31"/>
                  <w:p w14:paraId="593C4F98" w14:textId="77777777" w:rsidR="007C2D31" w:rsidRDefault="007C2D31" w:rsidP="007C2D31"/>
                  <w:p w14:paraId="79C67181" w14:textId="77777777" w:rsidR="007C2D31" w:rsidRDefault="007C2D31" w:rsidP="007C2D31"/>
                  <w:p w14:paraId="4CFD594C" w14:textId="77777777" w:rsidR="007C2D31" w:rsidRDefault="007C2D31" w:rsidP="007C2D31"/>
                  <w:p w14:paraId="2E57A721" w14:textId="77777777" w:rsidR="007C2D31" w:rsidRDefault="007C2D31" w:rsidP="007C2D31"/>
                  <w:p w14:paraId="73B373C1" w14:textId="77777777" w:rsidR="007C2D31" w:rsidRDefault="007C2D31" w:rsidP="007C2D31"/>
                  <w:p w14:paraId="466C99FD" w14:textId="77777777" w:rsidR="007C2D31" w:rsidRDefault="007C2D31" w:rsidP="007C2D31"/>
                  <w:p w14:paraId="4F5C67E2" w14:textId="77777777" w:rsidR="007C2D31" w:rsidRDefault="007C2D31" w:rsidP="007C2D31"/>
                  <w:p w14:paraId="270A354D" w14:textId="77777777" w:rsidR="007C2D31" w:rsidRDefault="007C2D31" w:rsidP="007C2D31"/>
                  <w:p w14:paraId="4DAB898A" w14:textId="77777777" w:rsidR="007C2D31" w:rsidRDefault="007C2D31" w:rsidP="007C2D31"/>
                  <w:p w14:paraId="48C8404F" w14:textId="77777777" w:rsidR="007C2D31" w:rsidRDefault="007C2D31" w:rsidP="007C2D31"/>
                  <w:p w14:paraId="4557F3FC" w14:textId="77777777" w:rsidR="007C2D31" w:rsidRDefault="007C2D31" w:rsidP="007C2D31"/>
                  <w:p w14:paraId="5A37E9DB" w14:textId="77777777" w:rsidR="007C2D31" w:rsidRDefault="007C2D31" w:rsidP="007C2D31"/>
                  <w:p w14:paraId="2E135233" w14:textId="77777777" w:rsidR="007C2D31" w:rsidRDefault="007C2D31" w:rsidP="007C2D31"/>
                  <w:p w14:paraId="364527A0" w14:textId="77777777" w:rsidR="007C2D31" w:rsidRDefault="007C2D31" w:rsidP="007C2D31"/>
                  <w:p w14:paraId="160DE857" w14:textId="77777777" w:rsidR="007C2D31" w:rsidRDefault="007C2D31" w:rsidP="007C2D31"/>
                  <w:p w14:paraId="2E970276" w14:textId="77777777" w:rsidR="007C2D31" w:rsidRDefault="007C2D31" w:rsidP="007C2D31"/>
                  <w:p w14:paraId="72462CD3" w14:textId="77777777" w:rsidR="007C2D31" w:rsidRDefault="007C2D31" w:rsidP="007C2D31"/>
                  <w:p w14:paraId="09329131" w14:textId="77777777" w:rsidR="007C2D31" w:rsidRDefault="007C2D31" w:rsidP="007C2D31"/>
                  <w:p w14:paraId="73F8C60F" w14:textId="77777777" w:rsidR="007C2D31" w:rsidRDefault="007C2D31" w:rsidP="007C2D31"/>
                  <w:p w14:paraId="29D335AC" w14:textId="77777777" w:rsidR="007C2D31" w:rsidRDefault="007C2D31" w:rsidP="007C2D31"/>
                  <w:p w14:paraId="26BEC3A7" w14:textId="77777777" w:rsidR="007C2D31" w:rsidRDefault="007C2D31" w:rsidP="007C2D31"/>
                  <w:p w14:paraId="7F64B209" w14:textId="77777777" w:rsidR="007C2D31" w:rsidRDefault="007C2D31" w:rsidP="007C2D31"/>
                  <w:p w14:paraId="550EF157" w14:textId="77777777" w:rsidR="007C2D31" w:rsidRDefault="007C2D31" w:rsidP="007C2D31"/>
                  <w:p w14:paraId="394D6A00" w14:textId="77777777" w:rsidR="007C2D31" w:rsidRDefault="007C2D31" w:rsidP="007C2D31"/>
                  <w:p w14:paraId="69E86235" w14:textId="77777777" w:rsidR="007C2D31" w:rsidRDefault="007C2D31" w:rsidP="007C2D31"/>
                  <w:p w14:paraId="130C6DCA" w14:textId="77777777" w:rsidR="007C2D31" w:rsidRDefault="007C2D31" w:rsidP="007C2D31"/>
                  <w:p w14:paraId="5EDC8C63" w14:textId="77777777" w:rsidR="007C2D31" w:rsidRDefault="007C2D31" w:rsidP="007C2D31"/>
                  <w:p w14:paraId="4E02A009" w14:textId="77777777" w:rsidR="007C2D31" w:rsidRDefault="007C2D31" w:rsidP="007C2D31"/>
                  <w:p w14:paraId="55C24C97" w14:textId="77777777" w:rsidR="007C2D31" w:rsidRDefault="007C2D31" w:rsidP="007C2D31"/>
                  <w:p w14:paraId="1A011619" w14:textId="77777777" w:rsidR="007C2D31" w:rsidRDefault="007C2D31" w:rsidP="007C2D31"/>
                  <w:p w14:paraId="36B97D5F" w14:textId="77777777" w:rsidR="007C2D31" w:rsidRDefault="007C2D31" w:rsidP="007C2D31"/>
                  <w:p w14:paraId="050B7983" w14:textId="77777777" w:rsidR="007C2D31" w:rsidRDefault="007C2D31" w:rsidP="007C2D31"/>
                  <w:p w14:paraId="24413B75" w14:textId="77777777" w:rsidR="007C2D31" w:rsidRDefault="007C2D31" w:rsidP="007C2D31"/>
                  <w:p w14:paraId="7592B910" w14:textId="77777777" w:rsidR="007C2D31" w:rsidRDefault="007C2D31" w:rsidP="007C2D31"/>
                  <w:p w14:paraId="18D2988B" w14:textId="77777777" w:rsidR="007C2D31" w:rsidRDefault="007C2D31" w:rsidP="007C2D31"/>
                  <w:p w14:paraId="6232DE8A" w14:textId="77777777" w:rsidR="007C2D31" w:rsidRDefault="007C2D31" w:rsidP="007C2D31"/>
                  <w:p w14:paraId="5490505D" w14:textId="77777777" w:rsidR="007C2D31" w:rsidRDefault="007C2D31" w:rsidP="007C2D31"/>
                  <w:p w14:paraId="3F67DFC5" w14:textId="77777777" w:rsidR="007C2D31" w:rsidRDefault="007C2D31" w:rsidP="007C2D31"/>
                  <w:p w14:paraId="0F005632" w14:textId="77777777" w:rsidR="007C2D31" w:rsidRDefault="007C2D31" w:rsidP="007C2D31"/>
                  <w:p w14:paraId="1AF77689" w14:textId="77777777" w:rsidR="007C2D31" w:rsidRDefault="007C2D31" w:rsidP="007C2D31"/>
                  <w:p w14:paraId="228B2C5B" w14:textId="77777777" w:rsidR="007C2D31" w:rsidRDefault="007C2D31" w:rsidP="007C2D31"/>
                  <w:p w14:paraId="50315694" w14:textId="77777777" w:rsidR="007C2D31" w:rsidRDefault="007C2D31" w:rsidP="007C2D31"/>
                  <w:p w14:paraId="0FD35C76" w14:textId="77777777" w:rsidR="007C2D31" w:rsidRDefault="007C2D31" w:rsidP="007C2D31"/>
                  <w:p w14:paraId="3A8ED589" w14:textId="77777777" w:rsidR="007C2D31" w:rsidRDefault="007C2D31" w:rsidP="007C2D31"/>
                  <w:p w14:paraId="14A2CB3A" w14:textId="77777777" w:rsidR="007C2D31" w:rsidRDefault="007C2D31" w:rsidP="007C2D31"/>
                  <w:p w14:paraId="445B3D79" w14:textId="77777777" w:rsidR="007C2D31" w:rsidRDefault="007C2D31" w:rsidP="007C2D31"/>
                  <w:p w14:paraId="7B5216C8" w14:textId="77777777" w:rsidR="007C2D31" w:rsidRDefault="007C2D31" w:rsidP="007C2D31"/>
                  <w:p w14:paraId="1740EFF8" w14:textId="77777777" w:rsidR="007C2D31" w:rsidRDefault="007C2D31" w:rsidP="007C2D31"/>
                  <w:p w14:paraId="3142B391" w14:textId="77777777" w:rsidR="007C2D31" w:rsidRDefault="007C2D31" w:rsidP="007C2D31"/>
                  <w:p w14:paraId="66EF9D89" w14:textId="77777777" w:rsidR="007C2D31" w:rsidRDefault="007C2D31" w:rsidP="007C2D31"/>
                  <w:p w14:paraId="117B8523" w14:textId="77777777" w:rsidR="007C2D31" w:rsidRDefault="007C2D31" w:rsidP="007C2D31"/>
                  <w:p w14:paraId="4AAF4690" w14:textId="77777777" w:rsidR="007C2D31" w:rsidRDefault="007C2D31" w:rsidP="007C2D31"/>
                  <w:p w14:paraId="4132DAA7" w14:textId="77777777" w:rsidR="007C2D31" w:rsidRDefault="007C2D31" w:rsidP="007C2D31"/>
                  <w:p w14:paraId="56FB186D" w14:textId="77777777" w:rsidR="007C2D31" w:rsidRDefault="007C2D31" w:rsidP="007C2D31"/>
                  <w:p w14:paraId="79E4ECAE" w14:textId="77777777" w:rsidR="007C2D31" w:rsidRDefault="007C2D31" w:rsidP="007C2D31"/>
                  <w:p w14:paraId="5E58BC4E" w14:textId="77777777" w:rsidR="007C2D31" w:rsidRDefault="007C2D31" w:rsidP="007C2D31"/>
                  <w:p w14:paraId="0D3CE829" w14:textId="77777777" w:rsidR="007C2D31" w:rsidRDefault="007C2D31" w:rsidP="007C2D31"/>
                  <w:p w14:paraId="74A32EFA" w14:textId="77777777" w:rsidR="007C2D31" w:rsidRDefault="007C2D31" w:rsidP="007C2D31"/>
                  <w:p w14:paraId="334E34F7" w14:textId="77777777" w:rsidR="007C2D31" w:rsidRDefault="007C2D31" w:rsidP="007C2D31"/>
                  <w:p w14:paraId="5A52C337" w14:textId="77777777" w:rsidR="007C2D31" w:rsidRDefault="007C2D31" w:rsidP="007C2D31"/>
                  <w:p w14:paraId="34180CDE" w14:textId="77777777" w:rsidR="007C2D31" w:rsidRDefault="007C2D31" w:rsidP="007C2D31"/>
                  <w:p w14:paraId="19B26C1B" w14:textId="77777777" w:rsidR="007C2D31" w:rsidRDefault="007C2D31" w:rsidP="007C2D31"/>
                  <w:p w14:paraId="6CE9F7E9" w14:textId="77777777" w:rsidR="007C2D31" w:rsidRDefault="007C2D31" w:rsidP="007C2D31"/>
                  <w:p w14:paraId="66D89702" w14:textId="77777777" w:rsidR="007C2D31" w:rsidRDefault="007C2D31" w:rsidP="007C2D31"/>
                  <w:p w14:paraId="1E262130" w14:textId="77777777" w:rsidR="007C2D31" w:rsidRDefault="007C2D31" w:rsidP="007C2D31"/>
                  <w:p w14:paraId="37D3F2C6" w14:textId="77777777" w:rsidR="007C2D31" w:rsidRDefault="007C2D31" w:rsidP="007C2D31"/>
                  <w:p w14:paraId="59156295" w14:textId="77777777" w:rsidR="007C2D31" w:rsidRDefault="007C2D31" w:rsidP="007C2D31"/>
                  <w:p w14:paraId="2473C100" w14:textId="77777777" w:rsidR="007C2D31" w:rsidRDefault="007C2D31" w:rsidP="007C2D31"/>
                  <w:p w14:paraId="07BFF2CC" w14:textId="77777777" w:rsidR="007C2D31" w:rsidRDefault="007C2D31" w:rsidP="007C2D31"/>
                  <w:p w14:paraId="69D22EC2" w14:textId="77777777" w:rsidR="007C2D31" w:rsidRDefault="007C2D31" w:rsidP="007C2D31"/>
                  <w:p w14:paraId="3F58C096" w14:textId="77777777" w:rsidR="007C2D31" w:rsidRDefault="007C2D31" w:rsidP="007C2D31"/>
                  <w:p w14:paraId="4AE11ADA" w14:textId="77777777" w:rsidR="007C2D31" w:rsidRDefault="007C2D31" w:rsidP="007C2D31"/>
                  <w:p w14:paraId="38CFE74D" w14:textId="77777777" w:rsidR="007C2D31" w:rsidRDefault="007C2D31" w:rsidP="007C2D31"/>
                  <w:p w14:paraId="1AE9411A" w14:textId="77777777" w:rsidR="007C2D31" w:rsidRDefault="007C2D31" w:rsidP="007C2D31"/>
                  <w:p w14:paraId="01734AE8" w14:textId="77777777" w:rsidR="007C2D31" w:rsidRDefault="007C2D31" w:rsidP="007C2D31"/>
                  <w:p w14:paraId="3F0D4C32" w14:textId="77777777" w:rsidR="007C2D31" w:rsidRDefault="007C2D31" w:rsidP="007C2D31"/>
                  <w:p w14:paraId="7C30F08E" w14:textId="77777777" w:rsidR="007C2D31" w:rsidRDefault="007C2D31" w:rsidP="007C2D31"/>
                  <w:p w14:paraId="7C896D72" w14:textId="77777777" w:rsidR="007C2D31" w:rsidRDefault="007C2D31" w:rsidP="007C2D31"/>
                  <w:p w14:paraId="3F38A3FA" w14:textId="77777777" w:rsidR="007C2D31" w:rsidRDefault="007C2D31" w:rsidP="007C2D31"/>
                  <w:p w14:paraId="7AF78782" w14:textId="77777777" w:rsidR="007C2D31" w:rsidRDefault="007C2D31" w:rsidP="007C2D31"/>
                  <w:p w14:paraId="05167054" w14:textId="77777777" w:rsidR="007C2D31" w:rsidRDefault="007C2D31" w:rsidP="007C2D31"/>
                  <w:p w14:paraId="48E001C9" w14:textId="77777777" w:rsidR="007C2D31" w:rsidRDefault="007C2D31" w:rsidP="007C2D31"/>
                  <w:p w14:paraId="54B1497F" w14:textId="77777777" w:rsidR="007C2D31" w:rsidRDefault="007C2D31" w:rsidP="007C2D31"/>
                  <w:p w14:paraId="305D5FEF" w14:textId="77777777" w:rsidR="007C2D31" w:rsidRDefault="007C2D31" w:rsidP="007C2D31"/>
                  <w:p w14:paraId="093622A7" w14:textId="77777777" w:rsidR="007C2D31" w:rsidRDefault="007C2D31" w:rsidP="007C2D31"/>
                  <w:p w14:paraId="7CDC1770" w14:textId="77777777" w:rsidR="007C2D31" w:rsidRDefault="007C2D31" w:rsidP="007C2D31"/>
                  <w:p w14:paraId="227C1B6D" w14:textId="77777777" w:rsidR="007C2D31" w:rsidRDefault="007C2D31" w:rsidP="007C2D31"/>
                  <w:p w14:paraId="0E34E244" w14:textId="77777777" w:rsidR="007C2D31" w:rsidRDefault="007C2D31" w:rsidP="007C2D31"/>
                  <w:p w14:paraId="1DD910FD" w14:textId="77777777" w:rsidR="007C2D31" w:rsidRDefault="007C2D31" w:rsidP="007C2D31"/>
                  <w:p w14:paraId="2B6D7BEC" w14:textId="77777777" w:rsidR="007C2D31" w:rsidRDefault="007C2D31" w:rsidP="007C2D31"/>
                  <w:p w14:paraId="2237E78D" w14:textId="77777777" w:rsidR="007C2D31" w:rsidRDefault="007C2D31" w:rsidP="007C2D31"/>
                  <w:p w14:paraId="55BAC564" w14:textId="77777777" w:rsidR="007C2D31" w:rsidRDefault="007C2D31" w:rsidP="007C2D31"/>
                  <w:p w14:paraId="79337DDE" w14:textId="77777777" w:rsidR="007C2D31" w:rsidRDefault="007C2D31" w:rsidP="007C2D31"/>
                  <w:p w14:paraId="4770A71B" w14:textId="77777777" w:rsidR="007C2D31" w:rsidRDefault="007C2D31" w:rsidP="007C2D31"/>
                  <w:p w14:paraId="47C7A195" w14:textId="77777777" w:rsidR="007C2D31" w:rsidRDefault="007C2D31" w:rsidP="007C2D31"/>
                  <w:p w14:paraId="508EA4C0" w14:textId="77777777" w:rsidR="007C2D31" w:rsidRDefault="007C2D31" w:rsidP="007C2D31"/>
                  <w:p w14:paraId="0B532881" w14:textId="77777777" w:rsidR="007C2D31" w:rsidRDefault="007C2D31" w:rsidP="007C2D31"/>
                  <w:p w14:paraId="10458CAC" w14:textId="77777777" w:rsidR="007C2D31" w:rsidRDefault="007C2D31" w:rsidP="007C2D31"/>
                  <w:p w14:paraId="5732519D" w14:textId="77777777" w:rsidR="007C2D31" w:rsidRDefault="007C2D31" w:rsidP="007C2D31"/>
                  <w:p w14:paraId="4071D78A" w14:textId="77777777" w:rsidR="007C2D31" w:rsidRDefault="007C2D31" w:rsidP="007C2D31"/>
                  <w:p w14:paraId="6A66AB5D" w14:textId="77777777" w:rsidR="007C2D31" w:rsidRDefault="007C2D31" w:rsidP="007C2D31"/>
                  <w:p w14:paraId="7FC8EDA4" w14:textId="77777777" w:rsidR="007C2D31" w:rsidRDefault="007C2D31" w:rsidP="007C2D31"/>
                  <w:p w14:paraId="5A51AB21" w14:textId="77777777" w:rsidR="007C2D31" w:rsidRDefault="007C2D31" w:rsidP="007C2D31"/>
                  <w:p w14:paraId="0A1F0940" w14:textId="77777777" w:rsidR="007C2D31" w:rsidRDefault="007C2D31" w:rsidP="007C2D31"/>
                  <w:p w14:paraId="63B2A42E" w14:textId="77777777" w:rsidR="007C2D31" w:rsidRDefault="007C2D31" w:rsidP="007C2D31"/>
                  <w:p w14:paraId="575160EF" w14:textId="77777777" w:rsidR="007C2D31" w:rsidRDefault="007C2D31" w:rsidP="007C2D31"/>
                  <w:p w14:paraId="6800A410" w14:textId="77777777" w:rsidR="007C2D31" w:rsidRDefault="007C2D31" w:rsidP="007C2D31"/>
                  <w:p w14:paraId="7BA2E196" w14:textId="77777777" w:rsidR="007C2D31" w:rsidRDefault="007C2D31" w:rsidP="007C2D31"/>
                  <w:p w14:paraId="32B52749" w14:textId="77777777" w:rsidR="007C2D31" w:rsidRDefault="007C2D31" w:rsidP="007C2D31"/>
                  <w:p w14:paraId="6AB0F5A8" w14:textId="77777777" w:rsidR="007C2D31" w:rsidRDefault="007C2D31" w:rsidP="007C2D31"/>
                  <w:p w14:paraId="21CD1B94" w14:textId="77777777" w:rsidR="007C2D31" w:rsidRDefault="007C2D31" w:rsidP="007C2D31"/>
                  <w:p w14:paraId="54A7C5AB" w14:textId="77777777" w:rsidR="007C2D31" w:rsidRDefault="007C2D31" w:rsidP="007C2D31"/>
                  <w:p w14:paraId="43572735" w14:textId="77777777" w:rsidR="007C2D31" w:rsidRDefault="007C2D31" w:rsidP="007C2D31"/>
                  <w:p w14:paraId="0188004A" w14:textId="77777777" w:rsidR="007C2D31" w:rsidRDefault="007C2D31" w:rsidP="007C2D31"/>
                  <w:p w14:paraId="597FB6CD" w14:textId="77777777" w:rsidR="007C2D31" w:rsidRDefault="007C2D31" w:rsidP="007C2D31"/>
                  <w:p w14:paraId="1394BEDA" w14:textId="77777777" w:rsidR="007C2D31" w:rsidRDefault="007C2D31" w:rsidP="007C2D31"/>
                  <w:p w14:paraId="4C6A711C" w14:textId="77777777" w:rsidR="007C2D31" w:rsidRDefault="007C2D31" w:rsidP="007C2D31"/>
                  <w:p w14:paraId="2A8216B1" w14:textId="77777777" w:rsidR="007C2D31" w:rsidRDefault="007C2D31" w:rsidP="007C2D31"/>
                  <w:p w14:paraId="5BAD3DC5" w14:textId="77777777" w:rsidR="007C2D31" w:rsidRDefault="007C2D31" w:rsidP="007C2D31"/>
                  <w:p w14:paraId="2027949F" w14:textId="77777777" w:rsidR="007C2D31" w:rsidRDefault="007C2D31" w:rsidP="007C2D31"/>
                  <w:p w14:paraId="297D5A60" w14:textId="77777777" w:rsidR="007C2D31" w:rsidRDefault="007C2D31" w:rsidP="007C2D31"/>
                  <w:p w14:paraId="4900DAB5" w14:textId="77777777" w:rsidR="007C2D31" w:rsidRDefault="007C2D31" w:rsidP="007C2D31"/>
                  <w:p w14:paraId="40D336AF" w14:textId="77777777" w:rsidR="007C2D31" w:rsidRDefault="007C2D31" w:rsidP="007C2D31"/>
                  <w:p w14:paraId="01E5A4C1" w14:textId="77777777" w:rsidR="007C2D31" w:rsidRDefault="007C2D31" w:rsidP="007C2D31"/>
                  <w:p w14:paraId="61EE3709" w14:textId="77777777" w:rsidR="007C2D31" w:rsidRDefault="007C2D31" w:rsidP="007C2D31"/>
                  <w:p w14:paraId="0AC23396" w14:textId="77777777" w:rsidR="007C2D31" w:rsidRDefault="007C2D31" w:rsidP="007C2D31"/>
                  <w:p w14:paraId="5741A768" w14:textId="77777777" w:rsidR="007C2D31" w:rsidRDefault="007C2D31" w:rsidP="007C2D31"/>
                  <w:p w14:paraId="0CC0172D" w14:textId="77777777" w:rsidR="007C2D31" w:rsidRDefault="007C2D31" w:rsidP="007C2D31"/>
                  <w:p w14:paraId="4045DD62" w14:textId="77777777" w:rsidR="007C2D31" w:rsidRDefault="007C2D31" w:rsidP="007C2D31"/>
                  <w:p w14:paraId="534ACFBE" w14:textId="77777777" w:rsidR="007C2D31" w:rsidRDefault="007C2D31" w:rsidP="007C2D31"/>
                  <w:p w14:paraId="78108F60" w14:textId="77777777" w:rsidR="007C2D31" w:rsidRDefault="007C2D31" w:rsidP="007C2D31"/>
                  <w:p w14:paraId="2E595089" w14:textId="77777777" w:rsidR="007C2D31" w:rsidRDefault="007C2D31" w:rsidP="007C2D31"/>
                  <w:p w14:paraId="33735895" w14:textId="77777777" w:rsidR="007C2D31" w:rsidRDefault="007C2D31" w:rsidP="007C2D31"/>
                  <w:p w14:paraId="6B1A2A89" w14:textId="77777777" w:rsidR="007C2D31" w:rsidRDefault="007C2D31" w:rsidP="007C2D31"/>
                  <w:p w14:paraId="65DEC4E0" w14:textId="77777777" w:rsidR="007C2D31" w:rsidRDefault="007C2D31" w:rsidP="007C2D31"/>
                  <w:p w14:paraId="2E33B000" w14:textId="77777777" w:rsidR="007C2D31" w:rsidRDefault="007C2D31" w:rsidP="007C2D31"/>
                  <w:p w14:paraId="0FF3B5B0" w14:textId="77777777" w:rsidR="007C2D31" w:rsidRDefault="007C2D31" w:rsidP="007C2D31"/>
                  <w:p w14:paraId="138DD192" w14:textId="77777777" w:rsidR="007C2D31" w:rsidRDefault="007C2D31" w:rsidP="007C2D31"/>
                  <w:p w14:paraId="42AD7D18" w14:textId="77777777" w:rsidR="007C2D31" w:rsidRDefault="007C2D31" w:rsidP="007C2D31"/>
                  <w:p w14:paraId="14A4DE42" w14:textId="77777777" w:rsidR="007C2D31" w:rsidRDefault="007C2D31" w:rsidP="007C2D31"/>
                  <w:p w14:paraId="13EF49F8" w14:textId="77777777" w:rsidR="007C2D31" w:rsidRDefault="007C2D31" w:rsidP="007C2D31"/>
                  <w:p w14:paraId="5DF56737" w14:textId="77777777" w:rsidR="007C2D31" w:rsidRDefault="007C2D31" w:rsidP="007C2D31"/>
                  <w:p w14:paraId="2A8584B2" w14:textId="77777777" w:rsidR="007C2D31" w:rsidRDefault="007C2D31" w:rsidP="007C2D31"/>
                  <w:p w14:paraId="5F4060BA" w14:textId="77777777" w:rsidR="007C2D31" w:rsidRDefault="007C2D31" w:rsidP="007C2D31"/>
                  <w:p w14:paraId="43CBA506" w14:textId="77777777" w:rsidR="007C2D31" w:rsidRDefault="007C2D31" w:rsidP="007C2D31"/>
                  <w:p w14:paraId="7686AEC5" w14:textId="77777777" w:rsidR="007C2D31" w:rsidRDefault="007C2D31" w:rsidP="007C2D31"/>
                  <w:p w14:paraId="27EBA25F" w14:textId="77777777" w:rsidR="007C2D31" w:rsidRDefault="007C2D31" w:rsidP="007C2D31"/>
                  <w:p w14:paraId="15C0D215" w14:textId="77777777" w:rsidR="007C2D31" w:rsidRDefault="007C2D31" w:rsidP="007C2D31"/>
                  <w:p w14:paraId="2148329E" w14:textId="77777777" w:rsidR="007C2D31" w:rsidRDefault="007C2D31" w:rsidP="007C2D31"/>
                  <w:p w14:paraId="69CA99B5" w14:textId="77777777" w:rsidR="007C2D31" w:rsidRDefault="007C2D31" w:rsidP="007C2D31"/>
                  <w:p w14:paraId="1C77AB71" w14:textId="77777777" w:rsidR="007C2D31" w:rsidRDefault="007C2D31" w:rsidP="007C2D31"/>
                  <w:p w14:paraId="35F8DD1A" w14:textId="77777777" w:rsidR="007C2D31" w:rsidRDefault="007C2D31" w:rsidP="007C2D31"/>
                  <w:p w14:paraId="2746FA20" w14:textId="77777777" w:rsidR="007C2D31" w:rsidRDefault="007C2D31" w:rsidP="007C2D31"/>
                  <w:p w14:paraId="68F662A2" w14:textId="77777777" w:rsidR="007C2D31" w:rsidRDefault="007C2D31" w:rsidP="007C2D31"/>
                  <w:p w14:paraId="4F32C5DB" w14:textId="77777777" w:rsidR="007C2D31" w:rsidRDefault="007C2D31" w:rsidP="007C2D31"/>
                  <w:p w14:paraId="69DD36B3" w14:textId="77777777" w:rsidR="007C2D31" w:rsidRDefault="007C2D31" w:rsidP="007C2D31"/>
                  <w:p w14:paraId="6688708E" w14:textId="77777777" w:rsidR="007C2D31" w:rsidRDefault="007C2D31" w:rsidP="007C2D31"/>
                  <w:p w14:paraId="1B52D746" w14:textId="77777777" w:rsidR="007C2D31" w:rsidRDefault="007C2D31" w:rsidP="007C2D31"/>
                  <w:p w14:paraId="54194A2E" w14:textId="77777777" w:rsidR="007C2D31" w:rsidRDefault="007C2D31" w:rsidP="007C2D31"/>
                  <w:p w14:paraId="693FB7ED" w14:textId="77777777" w:rsidR="007C2D31" w:rsidRDefault="007C2D31" w:rsidP="007C2D31"/>
                  <w:p w14:paraId="4C7FEA8B" w14:textId="77777777" w:rsidR="007C2D31" w:rsidRDefault="007C2D31" w:rsidP="007C2D31"/>
                  <w:p w14:paraId="6255C277" w14:textId="77777777" w:rsidR="007C2D31" w:rsidRDefault="007C2D31" w:rsidP="007C2D31"/>
                  <w:p w14:paraId="0F12459F" w14:textId="77777777" w:rsidR="007C2D31" w:rsidRDefault="007C2D31" w:rsidP="007C2D31"/>
                  <w:p w14:paraId="4B0597F0" w14:textId="77777777" w:rsidR="007C2D31" w:rsidRDefault="007C2D31" w:rsidP="007C2D31"/>
                  <w:p w14:paraId="30A2AE5A" w14:textId="77777777" w:rsidR="007C2D31" w:rsidRDefault="007C2D31" w:rsidP="007C2D31"/>
                  <w:p w14:paraId="6C077634" w14:textId="77777777" w:rsidR="007C2D31" w:rsidRDefault="007C2D31" w:rsidP="007C2D31"/>
                  <w:p w14:paraId="754E9BFA" w14:textId="77777777" w:rsidR="007C2D31" w:rsidRDefault="007C2D31" w:rsidP="007C2D31"/>
                  <w:p w14:paraId="63C2C605" w14:textId="77777777" w:rsidR="007C2D31" w:rsidRDefault="007C2D31" w:rsidP="007C2D31"/>
                  <w:p w14:paraId="4233A5ED" w14:textId="77777777" w:rsidR="007C2D31" w:rsidRDefault="007C2D31" w:rsidP="007C2D31"/>
                  <w:p w14:paraId="52715574" w14:textId="77777777" w:rsidR="007C2D31" w:rsidRDefault="007C2D31" w:rsidP="007C2D31"/>
                  <w:p w14:paraId="60E8339B" w14:textId="77777777" w:rsidR="007C2D31" w:rsidRDefault="007C2D31" w:rsidP="007C2D31"/>
                  <w:p w14:paraId="4710B3CD" w14:textId="77777777" w:rsidR="007C2D31" w:rsidRDefault="007C2D31" w:rsidP="007C2D31"/>
                  <w:p w14:paraId="66CE87ED" w14:textId="77777777" w:rsidR="007C2D31" w:rsidRDefault="007C2D31" w:rsidP="007C2D31"/>
                  <w:p w14:paraId="1C4181BE" w14:textId="77777777" w:rsidR="007C2D31" w:rsidRDefault="007C2D31" w:rsidP="007C2D31"/>
                  <w:p w14:paraId="181B060E" w14:textId="77777777" w:rsidR="007C2D31" w:rsidRDefault="007C2D31" w:rsidP="007C2D31"/>
                  <w:p w14:paraId="5FC40B1F" w14:textId="77777777" w:rsidR="007C2D31" w:rsidRDefault="007C2D31" w:rsidP="007C2D31"/>
                  <w:p w14:paraId="7EEB7B66" w14:textId="77777777" w:rsidR="007C2D31" w:rsidRDefault="007C2D31" w:rsidP="007C2D31"/>
                  <w:p w14:paraId="2AEA01C6" w14:textId="77777777" w:rsidR="007C2D31" w:rsidRDefault="007C2D31" w:rsidP="007C2D31"/>
                  <w:p w14:paraId="6E52DD5F" w14:textId="77777777" w:rsidR="007C2D31" w:rsidRDefault="007C2D31" w:rsidP="007C2D31"/>
                  <w:p w14:paraId="7C037A8C" w14:textId="77777777" w:rsidR="007C2D31" w:rsidRDefault="007C2D31" w:rsidP="007C2D31"/>
                  <w:p w14:paraId="2C814293" w14:textId="77777777" w:rsidR="007C2D31" w:rsidRDefault="007C2D31" w:rsidP="007C2D31"/>
                  <w:p w14:paraId="75E3C2A9" w14:textId="77777777" w:rsidR="007C2D31" w:rsidRDefault="007C2D31" w:rsidP="007C2D31"/>
                  <w:p w14:paraId="3DAFD59D" w14:textId="77777777" w:rsidR="007C2D31" w:rsidRDefault="007C2D31" w:rsidP="007C2D31"/>
                  <w:p w14:paraId="1DA2CA91" w14:textId="77777777" w:rsidR="007C2D31" w:rsidRDefault="007C2D31" w:rsidP="007C2D31"/>
                  <w:p w14:paraId="0941F10C" w14:textId="77777777" w:rsidR="007C2D31" w:rsidRDefault="007C2D31" w:rsidP="007C2D31"/>
                  <w:p w14:paraId="41C92111" w14:textId="77777777" w:rsidR="007C2D31" w:rsidRDefault="007C2D31" w:rsidP="007C2D31"/>
                  <w:p w14:paraId="5C065C7F" w14:textId="77777777" w:rsidR="007C2D31" w:rsidRDefault="007C2D31" w:rsidP="007C2D31"/>
                  <w:p w14:paraId="7B174D5F" w14:textId="77777777" w:rsidR="007C2D31" w:rsidRDefault="007C2D31" w:rsidP="007C2D31"/>
                  <w:p w14:paraId="48004287" w14:textId="77777777" w:rsidR="007C2D31" w:rsidRDefault="007C2D31" w:rsidP="007C2D31"/>
                  <w:p w14:paraId="4D050930" w14:textId="77777777" w:rsidR="007C2D31" w:rsidRDefault="007C2D31" w:rsidP="007C2D31"/>
                  <w:p w14:paraId="553E4F9A" w14:textId="77777777" w:rsidR="007C2D31" w:rsidRDefault="007C2D31" w:rsidP="007C2D31"/>
                  <w:p w14:paraId="5280A6A1" w14:textId="77777777" w:rsidR="007C2D31" w:rsidRDefault="007C2D31" w:rsidP="007C2D31"/>
                  <w:p w14:paraId="2C85469B" w14:textId="77777777" w:rsidR="007C2D31" w:rsidRDefault="007C2D31" w:rsidP="007C2D31"/>
                  <w:p w14:paraId="0FF2732A" w14:textId="77777777" w:rsidR="007C2D31" w:rsidRDefault="007C2D31" w:rsidP="007C2D31"/>
                  <w:p w14:paraId="6338D757" w14:textId="77777777" w:rsidR="007C2D31" w:rsidRDefault="007C2D31" w:rsidP="007C2D31"/>
                  <w:p w14:paraId="16AA1094" w14:textId="77777777" w:rsidR="007C2D31" w:rsidRDefault="007C2D31" w:rsidP="007C2D31"/>
                  <w:p w14:paraId="154ACDCB" w14:textId="77777777" w:rsidR="007C2D31" w:rsidRDefault="007C2D31" w:rsidP="007C2D31"/>
                  <w:p w14:paraId="71C597EB" w14:textId="77777777" w:rsidR="007C2D31" w:rsidRDefault="007C2D31" w:rsidP="007C2D31"/>
                  <w:p w14:paraId="446214E5" w14:textId="77777777" w:rsidR="007C2D31" w:rsidRDefault="007C2D31" w:rsidP="007C2D31"/>
                  <w:p w14:paraId="01C87F38" w14:textId="77777777" w:rsidR="007C2D31" w:rsidRDefault="007C2D31" w:rsidP="007C2D31"/>
                  <w:p w14:paraId="03C53BA6" w14:textId="77777777" w:rsidR="007C2D31" w:rsidRDefault="007C2D31" w:rsidP="007C2D31"/>
                  <w:p w14:paraId="408DFA8A" w14:textId="77777777" w:rsidR="007C2D31" w:rsidRDefault="007C2D31" w:rsidP="007C2D31"/>
                  <w:p w14:paraId="21D1698D" w14:textId="77777777" w:rsidR="007C2D31" w:rsidRDefault="007C2D31" w:rsidP="007C2D31"/>
                  <w:p w14:paraId="79CB0037" w14:textId="77777777" w:rsidR="007C2D31" w:rsidRDefault="007C2D31" w:rsidP="007C2D31"/>
                  <w:p w14:paraId="7BD42E72" w14:textId="77777777" w:rsidR="007C2D31" w:rsidRDefault="007C2D31" w:rsidP="007C2D31"/>
                  <w:p w14:paraId="1606BDFB" w14:textId="77777777" w:rsidR="007C2D31" w:rsidRDefault="007C2D31" w:rsidP="007C2D31"/>
                  <w:p w14:paraId="1BB315AF" w14:textId="77777777" w:rsidR="007C2D31" w:rsidRDefault="007C2D31" w:rsidP="007C2D31"/>
                  <w:p w14:paraId="4053A9B3" w14:textId="77777777" w:rsidR="007C2D31" w:rsidRDefault="007C2D31" w:rsidP="007C2D31"/>
                  <w:p w14:paraId="64A20AAC" w14:textId="77777777" w:rsidR="007C2D31" w:rsidRDefault="007C2D31" w:rsidP="007C2D31"/>
                  <w:p w14:paraId="37804FBD" w14:textId="77777777" w:rsidR="007C2D31" w:rsidRDefault="007C2D31" w:rsidP="007C2D31"/>
                  <w:p w14:paraId="507FC4AD" w14:textId="77777777" w:rsidR="007C2D31" w:rsidRDefault="007C2D31" w:rsidP="007C2D31"/>
                  <w:p w14:paraId="50A8F178" w14:textId="77777777" w:rsidR="007C2D31" w:rsidRDefault="007C2D31" w:rsidP="007C2D31"/>
                  <w:p w14:paraId="7C447383" w14:textId="77777777" w:rsidR="007C2D31" w:rsidRDefault="007C2D31" w:rsidP="007C2D31"/>
                  <w:p w14:paraId="69107082" w14:textId="77777777" w:rsidR="007C2D31" w:rsidRDefault="007C2D31" w:rsidP="007C2D31"/>
                  <w:p w14:paraId="36B91840" w14:textId="77777777" w:rsidR="007C2D31" w:rsidRDefault="007C2D31" w:rsidP="007C2D31"/>
                  <w:p w14:paraId="75E40DBD" w14:textId="77777777" w:rsidR="007C2D31" w:rsidRDefault="007C2D31" w:rsidP="007C2D31"/>
                  <w:p w14:paraId="48EFF83B" w14:textId="77777777" w:rsidR="007C2D31" w:rsidRDefault="007C2D31" w:rsidP="007C2D31"/>
                  <w:p w14:paraId="3912D0EB" w14:textId="77777777" w:rsidR="007C2D31" w:rsidRDefault="007C2D31" w:rsidP="007C2D31"/>
                  <w:p w14:paraId="21E586EA" w14:textId="77777777" w:rsidR="007C2D31" w:rsidRDefault="007C2D31" w:rsidP="007C2D31"/>
                  <w:p w14:paraId="7D7573AE" w14:textId="77777777" w:rsidR="007C2D31" w:rsidRDefault="007C2D31" w:rsidP="007C2D31"/>
                  <w:p w14:paraId="1DE3CEA7" w14:textId="77777777" w:rsidR="007C2D31" w:rsidRDefault="007C2D31" w:rsidP="007C2D31"/>
                  <w:p w14:paraId="477B9AA2" w14:textId="77777777" w:rsidR="007C2D31" w:rsidRDefault="007C2D31" w:rsidP="007C2D31"/>
                  <w:p w14:paraId="6BE81B01" w14:textId="77777777" w:rsidR="007C2D31" w:rsidRDefault="007C2D31" w:rsidP="007C2D31"/>
                  <w:p w14:paraId="4260F39E" w14:textId="77777777" w:rsidR="007C2D31" w:rsidRDefault="007C2D31" w:rsidP="007C2D31"/>
                  <w:p w14:paraId="1C6ED0CA" w14:textId="77777777" w:rsidR="007C2D31" w:rsidRDefault="007C2D31" w:rsidP="007C2D31"/>
                  <w:p w14:paraId="624C876F" w14:textId="77777777" w:rsidR="007C2D31" w:rsidRDefault="007C2D31" w:rsidP="007C2D31"/>
                  <w:p w14:paraId="2CF4940D" w14:textId="77777777" w:rsidR="007C2D31" w:rsidRDefault="007C2D31" w:rsidP="007C2D31"/>
                  <w:p w14:paraId="3DE091B0" w14:textId="77777777" w:rsidR="007C2D31" w:rsidRDefault="007C2D31" w:rsidP="007C2D31"/>
                  <w:p w14:paraId="6B41D40B" w14:textId="77777777" w:rsidR="007C2D31" w:rsidRDefault="007C2D31" w:rsidP="007C2D31"/>
                  <w:p w14:paraId="5770924C" w14:textId="77777777" w:rsidR="007C2D31" w:rsidRDefault="007C2D31" w:rsidP="007C2D31"/>
                  <w:p w14:paraId="14A94175" w14:textId="77777777" w:rsidR="007C2D31" w:rsidRDefault="007C2D31" w:rsidP="007C2D31"/>
                  <w:p w14:paraId="3C40E2CC" w14:textId="77777777" w:rsidR="007C2D31" w:rsidRDefault="007C2D31" w:rsidP="007C2D31"/>
                  <w:p w14:paraId="204975EA" w14:textId="77777777" w:rsidR="007C2D31" w:rsidRDefault="007C2D31" w:rsidP="007C2D31"/>
                  <w:p w14:paraId="3D3D68A0" w14:textId="77777777" w:rsidR="007C2D31" w:rsidRDefault="007C2D31" w:rsidP="007C2D31"/>
                  <w:p w14:paraId="77E39B10" w14:textId="77777777" w:rsidR="007C2D31" w:rsidRDefault="007C2D31" w:rsidP="007C2D31"/>
                  <w:p w14:paraId="71C0A5F4" w14:textId="77777777" w:rsidR="007C2D31" w:rsidRDefault="007C2D31" w:rsidP="007C2D31"/>
                  <w:p w14:paraId="06AB6646" w14:textId="77777777" w:rsidR="007C2D31" w:rsidRDefault="007C2D31" w:rsidP="007C2D31"/>
                  <w:p w14:paraId="787F3CCE" w14:textId="77777777" w:rsidR="007C2D31" w:rsidRDefault="007C2D31" w:rsidP="007C2D31"/>
                  <w:p w14:paraId="444C9F93" w14:textId="77777777" w:rsidR="007C2D31" w:rsidRDefault="007C2D31" w:rsidP="007C2D31"/>
                  <w:p w14:paraId="4A92A43E" w14:textId="77777777" w:rsidR="007C2D31" w:rsidRDefault="007C2D31" w:rsidP="007C2D31"/>
                  <w:p w14:paraId="76B3B031" w14:textId="77777777" w:rsidR="007C2D31" w:rsidRDefault="007C2D31" w:rsidP="007C2D31"/>
                  <w:p w14:paraId="667B478D" w14:textId="77777777" w:rsidR="007C2D31" w:rsidRDefault="007C2D31" w:rsidP="007C2D31"/>
                  <w:p w14:paraId="2274E0E3" w14:textId="77777777" w:rsidR="007C2D31" w:rsidRDefault="007C2D31" w:rsidP="007C2D31"/>
                  <w:p w14:paraId="78E4372F" w14:textId="77777777" w:rsidR="007C2D31" w:rsidRDefault="007C2D31" w:rsidP="007C2D31"/>
                  <w:p w14:paraId="6625F44B" w14:textId="77777777" w:rsidR="007C2D31" w:rsidRDefault="007C2D31" w:rsidP="007C2D31"/>
                  <w:p w14:paraId="5919C294" w14:textId="77777777" w:rsidR="007C2D31" w:rsidRDefault="007C2D31" w:rsidP="007C2D31"/>
                  <w:p w14:paraId="4C4A7FBB" w14:textId="77777777" w:rsidR="007C2D31" w:rsidRDefault="007C2D31" w:rsidP="007C2D31"/>
                  <w:p w14:paraId="61130C36" w14:textId="77777777" w:rsidR="007C2D31" w:rsidRDefault="007C2D31" w:rsidP="007C2D31"/>
                  <w:p w14:paraId="32C8674F" w14:textId="77777777" w:rsidR="007C2D31" w:rsidRDefault="007C2D31" w:rsidP="007C2D31"/>
                  <w:p w14:paraId="4D30068F" w14:textId="77777777" w:rsidR="007C2D31" w:rsidRDefault="007C2D31" w:rsidP="007C2D31"/>
                  <w:p w14:paraId="46787304" w14:textId="77777777" w:rsidR="007C2D31" w:rsidRDefault="007C2D31" w:rsidP="007C2D31"/>
                  <w:p w14:paraId="15E13CD8" w14:textId="77777777" w:rsidR="007C2D31" w:rsidRDefault="007C2D31" w:rsidP="007C2D31"/>
                  <w:p w14:paraId="7CE7DC84" w14:textId="77777777" w:rsidR="007C2D31" w:rsidRDefault="007C2D31" w:rsidP="007C2D31"/>
                  <w:p w14:paraId="6603C10B" w14:textId="77777777" w:rsidR="007C2D31" w:rsidRDefault="007C2D31" w:rsidP="007C2D31"/>
                  <w:p w14:paraId="39119E09" w14:textId="77777777" w:rsidR="007C2D31" w:rsidRDefault="007C2D31" w:rsidP="007C2D31"/>
                  <w:p w14:paraId="73E88D58" w14:textId="77777777" w:rsidR="007C2D31" w:rsidRDefault="007C2D31" w:rsidP="007C2D31"/>
                  <w:p w14:paraId="3B834D26" w14:textId="77777777" w:rsidR="007C2D31" w:rsidRDefault="007C2D31" w:rsidP="007C2D31"/>
                  <w:p w14:paraId="37337F1A" w14:textId="77777777" w:rsidR="007C2D31" w:rsidRDefault="007C2D31" w:rsidP="007C2D31"/>
                  <w:p w14:paraId="4D9FC92F" w14:textId="77777777" w:rsidR="007C2D31" w:rsidRDefault="007C2D31" w:rsidP="007C2D31"/>
                  <w:p w14:paraId="05F5E785" w14:textId="77777777" w:rsidR="007C2D31" w:rsidRDefault="007C2D31" w:rsidP="007C2D31"/>
                  <w:p w14:paraId="45BF8BD1" w14:textId="77777777" w:rsidR="007C2D31" w:rsidRDefault="007C2D31" w:rsidP="007C2D31"/>
                  <w:p w14:paraId="6063BB19" w14:textId="77777777" w:rsidR="007C2D31" w:rsidRDefault="007C2D31" w:rsidP="007C2D31"/>
                  <w:p w14:paraId="6D0D96AE" w14:textId="77777777" w:rsidR="007C2D31" w:rsidRDefault="007C2D31" w:rsidP="007C2D31"/>
                  <w:p w14:paraId="3D5A80EE" w14:textId="77777777" w:rsidR="007C2D31" w:rsidRDefault="007C2D31" w:rsidP="007C2D31"/>
                  <w:p w14:paraId="5410FDB5" w14:textId="77777777" w:rsidR="007C2D31" w:rsidRDefault="007C2D31" w:rsidP="007C2D31"/>
                  <w:p w14:paraId="2AE1DB07" w14:textId="77777777" w:rsidR="007C2D31" w:rsidRDefault="007C2D31" w:rsidP="007C2D31"/>
                  <w:p w14:paraId="359C5FF4" w14:textId="77777777" w:rsidR="007C2D31" w:rsidRDefault="007C2D31" w:rsidP="007C2D31"/>
                  <w:p w14:paraId="4B19E743" w14:textId="77777777" w:rsidR="007C2D31" w:rsidRDefault="007C2D31" w:rsidP="007C2D31"/>
                  <w:p w14:paraId="3BC9C417" w14:textId="77777777" w:rsidR="007C2D31" w:rsidRDefault="007C2D31" w:rsidP="007C2D31"/>
                  <w:p w14:paraId="46747C86" w14:textId="77777777" w:rsidR="007C2D31" w:rsidRDefault="007C2D31" w:rsidP="007C2D31"/>
                  <w:p w14:paraId="7DD9F62B" w14:textId="77777777" w:rsidR="007C2D31" w:rsidRDefault="007C2D31" w:rsidP="007C2D31"/>
                  <w:p w14:paraId="2DC5D97E" w14:textId="77777777" w:rsidR="007C2D31" w:rsidRDefault="007C2D31" w:rsidP="007C2D31"/>
                  <w:p w14:paraId="1A3572A5" w14:textId="77777777" w:rsidR="007C2D31" w:rsidRDefault="007C2D31" w:rsidP="007C2D31"/>
                  <w:p w14:paraId="0F7BDC71" w14:textId="77777777" w:rsidR="007C2D31" w:rsidRDefault="007C2D31" w:rsidP="007C2D31"/>
                  <w:p w14:paraId="1DC48CE1" w14:textId="77777777" w:rsidR="007C2D31" w:rsidRDefault="007C2D31" w:rsidP="007C2D31"/>
                  <w:p w14:paraId="185D6590" w14:textId="77777777" w:rsidR="007C2D31" w:rsidRDefault="007C2D31" w:rsidP="007C2D31"/>
                  <w:p w14:paraId="520E0646" w14:textId="77777777" w:rsidR="007C2D31" w:rsidRDefault="007C2D31" w:rsidP="007C2D31"/>
                  <w:p w14:paraId="7F1397C6" w14:textId="77777777" w:rsidR="007C2D31" w:rsidRDefault="007C2D31" w:rsidP="007C2D31"/>
                  <w:p w14:paraId="2DB279CC" w14:textId="77777777" w:rsidR="007C2D31" w:rsidRDefault="007C2D31" w:rsidP="007C2D31"/>
                  <w:p w14:paraId="32F74C1F" w14:textId="77777777" w:rsidR="007C2D31" w:rsidRDefault="007C2D31" w:rsidP="007C2D31"/>
                  <w:p w14:paraId="542FFFE7" w14:textId="77777777" w:rsidR="007C2D31" w:rsidRDefault="007C2D31" w:rsidP="007C2D31"/>
                  <w:p w14:paraId="50791510" w14:textId="77777777" w:rsidR="007C2D31" w:rsidRDefault="007C2D31" w:rsidP="007C2D31"/>
                  <w:p w14:paraId="5029DFFA" w14:textId="77777777" w:rsidR="007C2D31" w:rsidRDefault="007C2D31" w:rsidP="007C2D31"/>
                  <w:p w14:paraId="71825980" w14:textId="77777777" w:rsidR="007C2D31" w:rsidRDefault="007C2D31" w:rsidP="007C2D31"/>
                  <w:p w14:paraId="30B081FB" w14:textId="77777777" w:rsidR="007C2D31" w:rsidRDefault="007C2D31" w:rsidP="007C2D31"/>
                  <w:p w14:paraId="7E774509" w14:textId="77777777" w:rsidR="007C2D31" w:rsidRDefault="007C2D31" w:rsidP="007C2D31"/>
                  <w:p w14:paraId="40A055B8" w14:textId="77777777" w:rsidR="007C2D31" w:rsidRDefault="007C2D31" w:rsidP="007C2D31"/>
                  <w:p w14:paraId="6205399A" w14:textId="77777777" w:rsidR="007C2D31" w:rsidRDefault="007C2D31" w:rsidP="007C2D31"/>
                  <w:p w14:paraId="7D7FA6E7" w14:textId="77777777" w:rsidR="007C2D31" w:rsidRDefault="007C2D31" w:rsidP="007C2D31"/>
                  <w:p w14:paraId="2532E395" w14:textId="77777777" w:rsidR="007C2D31" w:rsidRDefault="007C2D31" w:rsidP="007C2D31"/>
                  <w:p w14:paraId="2C5181C1" w14:textId="77777777" w:rsidR="007C2D31" w:rsidRDefault="007C2D31" w:rsidP="007C2D31"/>
                  <w:p w14:paraId="4DEB8C8C" w14:textId="77777777" w:rsidR="007C2D31" w:rsidRDefault="007C2D31" w:rsidP="007C2D31"/>
                  <w:p w14:paraId="607BC2FB" w14:textId="77777777" w:rsidR="007C2D31" w:rsidRDefault="007C2D31" w:rsidP="007C2D31"/>
                  <w:p w14:paraId="06F3F526" w14:textId="77777777" w:rsidR="007C2D31" w:rsidRDefault="007C2D31" w:rsidP="007C2D31"/>
                  <w:p w14:paraId="58105DBD" w14:textId="77777777" w:rsidR="007C2D31" w:rsidRDefault="007C2D31" w:rsidP="007C2D31"/>
                  <w:p w14:paraId="06E8F893" w14:textId="77777777" w:rsidR="007C2D31" w:rsidRDefault="007C2D31" w:rsidP="007C2D31"/>
                  <w:p w14:paraId="3294DBDF" w14:textId="77777777" w:rsidR="007C2D31" w:rsidRDefault="007C2D31" w:rsidP="007C2D31"/>
                  <w:p w14:paraId="13C3C3E5" w14:textId="77777777" w:rsidR="007C2D31" w:rsidRDefault="007C2D31" w:rsidP="007C2D31"/>
                  <w:p w14:paraId="583EDF6A" w14:textId="77777777" w:rsidR="007C2D31" w:rsidRDefault="007C2D31" w:rsidP="007C2D31"/>
                  <w:p w14:paraId="7F0DBA53" w14:textId="77777777" w:rsidR="007C2D31" w:rsidRDefault="007C2D31" w:rsidP="007C2D31"/>
                  <w:p w14:paraId="4CB1F3AB" w14:textId="77777777" w:rsidR="007C2D31" w:rsidRDefault="007C2D31" w:rsidP="007C2D31"/>
                  <w:p w14:paraId="61DDC827" w14:textId="77777777" w:rsidR="007C2D31" w:rsidRDefault="007C2D31" w:rsidP="007C2D31"/>
                  <w:p w14:paraId="145462A0" w14:textId="77777777" w:rsidR="007C2D31" w:rsidRDefault="007C2D31" w:rsidP="007C2D31"/>
                  <w:p w14:paraId="04586188" w14:textId="77777777" w:rsidR="007C2D31" w:rsidRDefault="007C2D31" w:rsidP="007C2D31"/>
                  <w:p w14:paraId="4DA243DF" w14:textId="77777777" w:rsidR="007C2D31" w:rsidRDefault="007C2D31" w:rsidP="007C2D31"/>
                  <w:p w14:paraId="651294F5" w14:textId="77777777" w:rsidR="007C2D31" w:rsidRDefault="007C2D31" w:rsidP="007C2D31"/>
                  <w:p w14:paraId="14E957C5" w14:textId="77777777" w:rsidR="007C2D31" w:rsidRDefault="007C2D31" w:rsidP="007C2D31"/>
                  <w:p w14:paraId="56D8CF19" w14:textId="77777777" w:rsidR="007C2D31" w:rsidRDefault="007C2D31" w:rsidP="007C2D31"/>
                  <w:p w14:paraId="568DC434" w14:textId="77777777" w:rsidR="007C2D31" w:rsidRDefault="007C2D31" w:rsidP="007C2D31"/>
                  <w:p w14:paraId="17ACDBBB" w14:textId="77777777" w:rsidR="007C2D31" w:rsidRDefault="007C2D31" w:rsidP="007C2D31"/>
                  <w:p w14:paraId="5D764A6E" w14:textId="77777777" w:rsidR="007C2D31" w:rsidRDefault="007C2D31" w:rsidP="007C2D31"/>
                  <w:p w14:paraId="1E125254" w14:textId="77777777" w:rsidR="007C2D31" w:rsidRDefault="007C2D31" w:rsidP="007C2D31"/>
                  <w:p w14:paraId="3FED175D" w14:textId="77777777" w:rsidR="007C2D31" w:rsidRDefault="007C2D31" w:rsidP="007C2D31"/>
                  <w:p w14:paraId="05A62321" w14:textId="77777777" w:rsidR="007C2D31" w:rsidRDefault="007C2D31" w:rsidP="007C2D31"/>
                  <w:p w14:paraId="519E6262" w14:textId="77777777" w:rsidR="007C2D31" w:rsidRDefault="007C2D31" w:rsidP="007C2D31"/>
                  <w:p w14:paraId="443128B0" w14:textId="77777777" w:rsidR="007C2D31" w:rsidRDefault="007C2D31" w:rsidP="007C2D31"/>
                  <w:p w14:paraId="2CF2AEAC" w14:textId="77777777" w:rsidR="007C2D31" w:rsidRDefault="007C2D31" w:rsidP="007C2D31"/>
                  <w:p w14:paraId="7523C1F1" w14:textId="77777777" w:rsidR="007C2D31" w:rsidRDefault="007C2D31" w:rsidP="007C2D31"/>
                  <w:p w14:paraId="77D422FF" w14:textId="77777777" w:rsidR="007C2D31" w:rsidRDefault="007C2D31" w:rsidP="007C2D31"/>
                  <w:p w14:paraId="204F98EF" w14:textId="77777777" w:rsidR="007C2D31" w:rsidRDefault="007C2D31" w:rsidP="007C2D31"/>
                  <w:p w14:paraId="28AACBE3" w14:textId="77777777" w:rsidR="007C2D31" w:rsidRDefault="007C2D31" w:rsidP="007C2D31"/>
                  <w:p w14:paraId="3B5C8CBF" w14:textId="77777777" w:rsidR="007C2D31" w:rsidRDefault="007C2D31" w:rsidP="007C2D31"/>
                  <w:p w14:paraId="68904796" w14:textId="77777777" w:rsidR="007C2D31" w:rsidRDefault="007C2D31" w:rsidP="007C2D31"/>
                  <w:p w14:paraId="02173B49" w14:textId="77777777" w:rsidR="007C2D31" w:rsidRDefault="007C2D31" w:rsidP="007C2D31"/>
                  <w:p w14:paraId="504A0150" w14:textId="77777777" w:rsidR="007C2D31" w:rsidRDefault="007C2D31" w:rsidP="007C2D31"/>
                  <w:p w14:paraId="422130D5" w14:textId="77777777" w:rsidR="007C2D31" w:rsidRDefault="007C2D31" w:rsidP="007C2D31"/>
                  <w:p w14:paraId="0E5B32E6" w14:textId="77777777" w:rsidR="007C2D31" w:rsidRDefault="007C2D31" w:rsidP="007C2D31"/>
                  <w:p w14:paraId="5BBC5B06" w14:textId="77777777" w:rsidR="007C2D31" w:rsidRDefault="007C2D31" w:rsidP="007C2D31"/>
                  <w:p w14:paraId="63FCDB3B" w14:textId="77777777" w:rsidR="007C2D31" w:rsidRDefault="007C2D31" w:rsidP="007C2D31"/>
                  <w:p w14:paraId="76734F68" w14:textId="77777777" w:rsidR="007C2D31" w:rsidRDefault="007C2D31" w:rsidP="007C2D31"/>
                  <w:p w14:paraId="40BA34FA" w14:textId="77777777" w:rsidR="007C2D31" w:rsidRDefault="007C2D31" w:rsidP="007C2D31"/>
                  <w:p w14:paraId="428F3FC0" w14:textId="77777777" w:rsidR="007C2D31" w:rsidRDefault="007C2D31" w:rsidP="007C2D31"/>
                  <w:p w14:paraId="0C8D75EE" w14:textId="77777777" w:rsidR="007C2D31" w:rsidRDefault="007C2D31" w:rsidP="007C2D31"/>
                  <w:p w14:paraId="29F1E263" w14:textId="77777777" w:rsidR="007C2D31" w:rsidRDefault="007C2D31" w:rsidP="007C2D31"/>
                  <w:p w14:paraId="3F86A8E9" w14:textId="77777777" w:rsidR="007C2D31" w:rsidRDefault="007C2D31" w:rsidP="007C2D31"/>
                  <w:p w14:paraId="2C0ACE49" w14:textId="77777777" w:rsidR="007C2D31" w:rsidRDefault="007C2D31" w:rsidP="007C2D31"/>
                  <w:p w14:paraId="35987F9E" w14:textId="77777777" w:rsidR="007C2D31" w:rsidRDefault="007C2D31" w:rsidP="007C2D31"/>
                  <w:p w14:paraId="3664939C" w14:textId="77777777" w:rsidR="007C2D31" w:rsidRDefault="007C2D31" w:rsidP="007C2D31"/>
                  <w:p w14:paraId="4B7F9EE3" w14:textId="77777777" w:rsidR="007C2D31" w:rsidRDefault="007C2D31" w:rsidP="007C2D31"/>
                  <w:p w14:paraId="79FF54C9" w14:textId="77777777" w:rsidR="007C2D31" w:rsidRDefault="007C2D31" w:rsidP="007C2D31"/>
                  <w:p w14:paraId="5364998E" w14:textId="77777777" w:rsidR="007C2D31" w:rsidRDefault="007C2D31" w:rsidP="007C2D31"/>
                  <w:p w14:paraId="5563C436" w14:textId="77777777" w:rsidR="007C2D31" w:rsidRDefault="007C2D31" w:rsidP="007C2D31"/>
                  <w:p w14:paraId="6F6B2D79" w14:textId="77777777" w:rsidR="007C2D31" w:rsidRDefault="007C2D31" w:rsidP="007C2D31"/>
                  <w:p w14:paraId="7DBC5D56" w14:textId="77777777" w:rsidR="007C2D31" w:rsidRDefault="007C2D31" w:rsidP="007C2D31"/>
                  <w:p w14:paraId="3E55991D" w14:textId="77777777" w:rsidR="007C2D31" w:rsidRDefault="007C2D31" w:rsidP="007C2D31"/>
                  <w:p w14:paraId="74DFC486" w14:textId="77777777" w:rsidR="007C2D31" w:rsidRDefault="007C2D31" w:rsidP="007C2D31"/>
                  <w:p w14:paraId="47834476" w14:textId="77777777" w:rsidR="007C2D31" w:rsidRDefault="007C2D31" w:rsidP="007C2D31"/>
                  <w:p w14:paraId="11E63F68" w14:textId="77777777" w:rsidR="007C2D31" w:rsidRDefault="007C2D31" w:rsidP="007C2D31"/>
                  <w:p w14:paraId="491B38C5" w14:textId="77777777" w:rsidR="007C2D31" w:rsidRDefault="007C2D31" w:rsidP="007C2D31"/>
                  <w:p w14:paraId="345DBC0D" w14:textId="77777777" w:rsidR="007C2D31" w:rsidRDefault="007C2D31" w:rsidP="007C2D31"/>
                  <w:p w14:paraId="0B041A70" w14:textId="77777777" w:rsidR="007C2D31" w:rsidRDefault="007C2D31" w:rsidP="007C2D31"/>
                  <w:p w14:paraId="3776FAC1" w14:textId="77777777" w:rsidR="007C2D31" w:rsidRDefault="007C2D31" w:rsidP="007C2D31"/>
                  <w:p w14:paraId="6A7E7D33" w14:textId="77777777" w:rsidR="007C2D31" w:rsidRDefault="007C2D31" w:rsidP="007C2D31"/>
                  <w:p w14:paraId="11960B7C" w14:textId="77777777" w:rsidR="007C2D31" w:rsidRDefault="007C2D31" w:rsidP="007C2D31"/>
                  <w:p w14:paraId="4443547C" w14:textId="77777777" w:rsidR="007C2D31" w:rsidRDefault="007C2D31" w:rsidP="007C2D31"/>
                  <w:p w14:paraId="660CFAFA" w14:textId="77777777" w:rsidR="007C2D31" w:rsidRDefault="007C2D31" w:rsidP="007C2D31"/>
                  <w:p w14:paraId="1B05322C" w14:textId="77777777" w:rsidR="007C2D31" w:rsidRDefault="007C2D31" w:rsidP="007C2D31"/>
                  <w:p w14:paraId="3162844C" w14:textId="77777777" w:rsidR="007C2D31" w:rsidRDefault="007C2D31" w:rsidP="007C2D31"/>
                  <w:p w14:paraId="2B7A27EF" w14:textId="77777777" w:rsidR="007C2D31" w:rsidRDefault="007C2D31" w:rsidP="007C2D31"/>
                  <w:p w14:paraId="085ACAE1" w14:textId="77777777" w:rsidR="007C2D31" w:rsidRDefault="007C2D31" w:rsidP="007C2D31"/>
                  <w:p w14:paraId="1E25BF0E" w14:textId="77777777" w:rsidR="007C2D31" w:rsidRDefault="007C2D31" w:rsidP="007C2D31"/>
                  <w:p w14:paraId="291F4119" w14:textId="77777777" w:rsidR="007C2D31" w:rsidRDefault="007C2D31" w:rsidP="007C2D31"/>
                  <w:p w14:paraId="2F111AB9" w14:textId="77777777" w:rsidR="007C2D31" w:rsidRDefault="007C2D31" w:rsidP="007C2D31"/>
                  <w:p w14:paraId="3E3AFF5A" w14:textId="77777777" w:rsidR="007C2D31" w:rsidRDefault="007C2D31" w:rsidP="007C2D31"/>
                  <w:p w14:paraId="7862F8DB" w14:textId="77777777" w:rsidR="007C2D31" w:rsidRDefault="007C2D31" w:rsidP="007C2D31"/>
                  <w:p w14:paraId="07F1EF9C" w14:textId="77777777" w:rsidR="007C2D31" w:rsidRDefault="007C2D31" w:rsidP="007C2D31"/>
                  <w:p w14:paraId="6781E57F" w14:textId="77777777" w:rsidR="007C2D31" w:rsidRDefault="007C2D31" w:rsidP="007C2D31"/>
                  <w:p w14:paraId="7D4E3151" w14:textId="77777777" w:rsidR="007C2D31" w:rsidRDefault="007C2D31" w:rsidP="007C2D31"/>
                  <w:p w14:paraId="3BC6FE1E" w14:textId="77777777" w:rsidR="007C2D31" w:rsidRDefault="007C2D31" w:rsidP="007C2D31"/>
                  <w:p w14:paraId="5C0F8AF4" w14:textId="77777777" w:rsidR="007C2D31" w:rsidRDefault="007C2D31" w:rsidP="007C2D31"/>
                  <w:p w14:paraId="5B52AC79" w14:textId="77777777" w:rsidR="007C2D31" w:rsidRDefault="007C2D31" w:rsidP="007C2D31"/>
                  <w:p w14:paraId="0DAF8523" w14:textId="77777777" w:rsidR="007C2D31" w:rsidRDefault="007C2D31" w:rsidP="007C2D31"/>
                  <w:p w14:paraId="219347C3" w14:textId="77777777" w:rsidR="007C2D31" w:rsidRDefault="007C2D31" w:rsidP="007C2D31"/>
                  <w:p w14:paraId="2A34D896" w14:textId="77777777" w:rsidR="007C2D31" w:rsidRDefault="007C2D31" w:rsidP="007C2D31"/>
                  <w:p w14:paraId="4865B6AD" w14:textId="77777777" w:rsidR="007C2D31" w:rsidRDefault="007C2D31" w:rsidP="007C2D31"/>
                  <w:p w14:paraId="011DEFEE" w14:textId="77777777" w:rsidR="007C2D31" w:rsidRDefault="007C2D31" w:rsidP="007C2D31"/>
                  <w:p w14:paraId="748A3235" w14:textId="77777777" w:rsidR="007C2D31" w:rsidRDefault="007C2D31" w:rsidP="007C2D31"/>
                  <w:p w14:paraId="74B516A9" w14:textId="77777777" w:rsidR="007C2D31" w:rsidRDefault="007C2D31" w:rsidP="007C2D31"/>
                  <w:p w14:paraId="62333D11" w14:textId="77777777" w:rsidR="007C2D31" w:rsidRDefault="007C2D31" w:rsidP="007C2D31"/>
                  <w:p w14:paraId="62BA8FC3" w14:textId="77777777" w:rsidR="007C2D31" w:rsidRDefault="007C2D31" w:rsidP="007C2D31"/>
                  <w:p w14:paraId="2A2A1CD5" w14:textId="77777777" w:rsidR="007C2D31" w:rsidRDefault="007C2D31" w:rsidP="007C2D31"/>
                  <w:p w14:paraId="2CA0EDEC" w14:textId="77777777" w:rsidR="007C2D31" w:rsidRDefault="007C2D31" w:rsidP="007C2D31"/>
                  <w:p w14:paraId="34D448B5" w14:textId="77777777" w:rsidR="007C2D31" w:rsidRDefault="007C2D31" w:rsidP="007C2D31"/>
                  <w:p w14:paraId="4EF616A7" w14:textId="77777777" w:rsidR="007C2D31" w:rsidRDefault="007C2D31" w:rsidP="007C2D31"/>
                  <w:p w14:paraId="51CFE8C5" w14:textId="77777777" w:rsidR="007C2D31" w:rsidRDefault="007C2D31" w:rsidP="007C2D31"/>
                  <w:p w14:paraId="3021C12F" w14:textId="77777777" w:rsidR="007C2D31" w:rsidRDefault="007C2D31" w:rsidP="007C2D31"/>
                  <w:p w14:paraId="19FCE5F8" w14:textId="77777777" w:rsidR="007C2D31" w:rsidRDefault="007C2D31" w:rsidP="007C2D31"/>
                  <w:p w14:paraId="160F0FEC" w14:textId="77777777" w:rsidR="007C2D31" w:rsidRDefault="007C2D31" w:rsidP="007C2D31"/>
                  <w:p w14:paraId="5AE28662" w14:textId="77777777" w:rsidR="007C2D31" w:rsidRDefault="007C2D31" w:rsidP="007C2D31"/>
                  <w:p w14:paraId="3F4A398A" w14:textId="77777777" w:rsidR="007C2D31" w:rsidRDefault="007C2D31" w:rsidP="007C2D31"/>
                  <w:p w14:paraId="1D8E381B" w14:textId="77777777" w:rsidR="007C2D31" w:rsidRDefault="007C2D31" w:rsidP="007C2D31"/>
                  <w:p w14:paraId="740B1688" w14:textId="77777777" w:rsidR="007C2D31" w:rsidRDefault="007C2D31" w:rsidP="007C2D31"/>
                  <w:p w14:paraId="686C5E7C" w14:textId="77777777" w:rsidR="007C2D31" w:rsidRDefault="007C2D31" w:rsidP="007C2D31"/>
                  <w:p w14:paraId="20719749" w14:textId="77777777" w:rsidR="007C2D31" w:rsidRDefault="007C2D31" w:rsidP="007C2D31"/>
                  <w:p w14:paraId="40C59600" w14:textId="77777777" w:rsidR="007C2D31" w:rsidRDefault="007C2D31" w:rsidP="007C2D31"/>
                  <w:p w14:paraId="7718469A" w14:textId="77777777" w:rsidR="007C2D31" w:rsidRDefault="007C2D31" w:rsidP="007C2D31"/>
                  <w:p w14:paraId="79598285" w14:textId="77777777" w:rsidR="007C2D31" w:rsidRDefault="007C2D31" w:rsidP="007C2D31"/>
                  <w:p w14:paraId="79F11CD4" w14:textId="77777777" w:rsidR="007C2D31" w:rsidRDefault="007C2D31" w:rsidP="007C2D31"/>
                  <w:p w14:paraId="31EBDC3D" w14:textId="77777777" w:rsidR="007C2D31" w:rsidRDefault="007C2D31" w:rsidP="007C2D31"/>
                  <w:p w14:paraId="406CE74D" w14:textId="77777777" w:rsidR="007C2D31" w:rsidRDefault="007C2D31" w:rsidP="007C2D31"/>
                  <w:p w14:paraId="2CF25854" w14:textId="77777777" w:rsidR="007C2D31" w:rsidRDefault="007C2D31" w:rsidP="007C2D31"/>
                  <w:p w14:paraId="683362CF" w14:textId="77777777" w:rsidR="007C2D31" w:rsidRDefault="007C2D31" w:rsidP="007C2D31"/>
                  <w:p w14:paraId="1662864E" w14:textId="77777777" w:rsidR="007C2D31" w:rsidRDefault="007C2D31" w:rsidP="007C2D31"/>
                  <w:p w14:paraId="5CC70F6A" w14:textId="77777777" w:rsidR="007C2D31" w:rsidRDefault="007C2D31" w:rsidP="007C2D31"/>
                  <w:p w14:paraId="5BA72E5F" w14:textId="77777777" w:rsidR="007C2D31" w:rsidRDefault="007C2D31" w:rsidP="007C2D31"/>
                  <w:p w14:paraId="37AADCB0" w14:textId="77777777" w:rsidR="007C2D31" w:rsidRDefault="007C2D31" w:rsidP="007C2D31"/>
                  <w:p w14:paraId="30E10E2D" w14:textId="77777777" w:rsidR="007C2D31" w:rsidRDefault="007C2D31" w:rsidP="007C2D31"/>
                  <w:p w14:paraId="44E99DB4" w14:textId="77777777" w:rsidR="007C2D31" w:rsidRDefault="007C2D31" w:rsidP="007C2D31"/>
                  <w:p w14:paraId="5153D58F" w14:textId="77777777" w:rsidR="007C2D31" w:rsidRDefault="007C2D31" w:rsidP="007C2D31"/>
                  <w:p w14:paraId="1834C09E" w14:textId="77777777" w:rsidR="007C2D31" w:rsidRDefault="007C2D31" w:rsidP="007C2D31"/>
                  <w:p w14:paraId="3ACE35EE" w14:textId="77777777" w:rsidR="007C2D31" w:rsidRDefault="007C2D31" w:rsidP="007C2D31"/>
                  <w:p w14:paraId="13F7BEB6" w14:textId="77777777" w:rsidR="007C2D31" w:rsidRDefault="007C2D31" w:rsidP="007C2D31"/>
                  <w:p w14:paraId="225BF807" w14:textId="77777777" w:rsidR="007C2D31" w:rsidRDefault="007C2D31" w:rsidP="007C2D31"/>
                  <w:p w14:paraId="3D46E8F4" w14:textId="77777777" w:rsidR="007C2D31" w:rsidRDefault="007C2D31" w:rsidP="007C2D31"/>
                  <w:p w14:paraId="6463AC42" w14:textId="77777777" w:rsidR="007C2D31" w:rsidRDefault="007C2D31" w:rsidP="007C2D31"/>
                  <w:p w14:paraId="5ED45517" w14:textId="77777777" w:rsidR="007C2D31" w:rsidRDefault="007C2D31" w:rsidP="007C2D31"/>
                  <w:p w14:paraId="12D12987" w14:textId="77777777" w:rsidR="007C2D31" w:rsidRDefault="007C2D31" w:rsidP="007C2D31"/>
                  <w:p w14:paraId="7D32CF2B" w14:textId="77777777" w:rsidR="007C2D31" w:rsidRDefault="007C2D31" w:rsidP="007C2D31"/>
                  <w:p w14:paraId="2142AE7E" w14:textId="77777777" w:rsidR="007C2D31" w:rsidRDefault="007C2D31" w:rsidP="007C2D31"/>
                  <w:p w14:paraId="162CD3A5" w14:textId="77777777" w:rsidR="007C2D31" w:rsidRDefault="007C2D31" w:rsidP="007C2D31"/>
                  <w:p w14:paraId="50C01970" w14:textId="77777777" w:rsidR="007C2D31" w:rsidRDefault="007C2D31" w:rsidP="007C2D31"/>
                  <w:p w14:paraId="749CB5E0" w14:textId="77777777" w:rsidR="007C2D31" w:rsidRDefault="007C2D31" w:rsidP="007C2D31"/>
                  <w:p w14:paraId="3AFA4A90" w14:textId="77777777" w:rsidR="007C2D31" w:rsidRDefault="007C2D31" w:rsidP="007C2D31"/>
                  <w:p w14:paraId="2F0B3747" w14:textId="77777777" w:rsidR="007C2D31" w:rsidRDefault="007C2D31" w:rsidP="007C2D31"/>
                  <w:p w14:paraId="5C5464C6" w14:textId="77777777" w:rsidR="007C2D31" w:rsidRDefault="007C2D31" w:rsidP="007C2D31"/>
                  <w:p w14:paraId="2CAAF2CC" w14:textId="77777777" w:rsidR="007C2D31" w:rsidRDefault="007C2D31" w:rsidP="007C2D31"/>
                  <w:p w14:paraId="3531410B" w14:textId="77777777" w:rsidR="007C2D31" w:rsidRDefault="007C2D31" w:rsidP="007C2D31"/>
                  <w:p w14:paraId="3D992108" w14:textId="77777777" w:rsidR="007C2D31" w:rsidRDefault="007C2D31" w:rsidP="007C2D31"/>
                  <w:p w14:paraId="3695082C" w14:textId="77777777" w:rsidR="007C2D31" w:rsidRDefault="007C2D31" w:rsidP="007C2D31"/>
                  <w:p w14:paraId="0E6758C7" w14:textId="77777777" w:rsidR="007C2D31" w:rsidRDefault="007C2D31" w:rsidP="007C2D31"/>
                  <w:p w14:paraId="2DC58723" w14:textId="77777777" w:rsidR="007C2D31" w:rsidRDefault="007C2D31" w:rsidP="007C2D31"/>
                  <w:p w14:paraId="0DDE1013" w14:textId="77777777" w:rsidR="007C2D31" w:rsidRDefault="007C2D31" w:rsidP="007C2D31"/>
                  <w:p w14:paraId="1B1B71E3" w14:textId="77777777" w:rsidR="007C2D31" w:rsidRDefault="007C2D31" w:rsidP="007C2D31"/>
                  <w:p w14:paraId="06ECC1CC" w14:textId="77777777" w:rsidR="007C2D31" w:rsidRDefault="007C2D31" w:rsidP="007C2D31"/>
                  <w:p w14:paraId="43D368A8" w14:textId="77777777" w:rsidR="007C2D31" w:rsidRDefault="007C2D31" w:rsidP="007C2D31"/>
                  <w:p w14:paraId="2062BBB1" w14:textId="77777777" w:rsidR="007C2D31" w:rsidRDefault="007C2D31" w:rsidP="007C2D31"/>
                  <w:p w14:paraId="06C733CB" w14:textId="77777777" w:rsidR="007C2D31" w:rsidRDefault="007C2D31" w:rsidP="007C2D31"/>
                  <w:p w14:paraId="231AB8F5" w14:textId="77777777" w:rsidR="007C2D31" w:rsidRDefault="007C2D31" w:rsidP="007C2D31"/>
                  <w:p w14:paraId="53364A0C" w14:textId="77777777" w:rsidR="007C2D31" w:rsidRDefault="007C2D31" w:rsidP="007C2D31"/>
                  <w:p w14:paraId="64C38D4B" w14:textId="77777777" w:rsidR="007C2D31" w:rsidRDefault="007C2D31" w:rsidP="007C2D31"/>
                  <w:p w14:paraId="3D105568" w14:textId="77777777" w:rsidR="007C2D31" w:rsidRDefault="007C2D31" w:rsidP="007C2D31"/>
                  <w:p w14:paraId="36A9447C" w14:textId="77777777" w:rsidR="007C2D31" w:rsidRDefault="007C2D31" w:rsidP="007C2D31"/>
                  <w:p w14:paraId="16B50A63" w14:textId="77777777" w:rsidR="007C2D31" w:rsidRDefault="007C2D31" w:rsidP="007C2D31"/>
                  <w:p w14:paraId="3A5C3A6D" w14:textId="77777777" w:rsidR="007C2D31" w:rsidRDefault="007C2D31" w:rsidP="007C2D31"/>
                  <w:p w14:paraId="7F3A45DB" w14:textId="77777777" w:rsidR="007C2D31" w:rsidRDefault="007C2D31" w:rsidP="007C2D31"/>
                  <w:p w14:paraId="7996CFBA" w14:textId="77777777" w:rsidR="007C2D31" w:rsidRDefault="007C2D31" w:rsidP="007C2D31"/>
                  <w:p w14:paraId="29AC0570" w14:textId="77777777" w:rsidR="007C2D31" w:rsidRDefault="007C2D31" w:rsidP="007C2D31"/>
                  <w:p w14:paraId="47595EB2" w14:textId="77777777" w:rsidR="007C2D31" w:rsidRDefault="007C2D31" w:rsidP="007C2D31"/>
                  <w:p w14:paraId="4A92B7AB" w14:textId="77777777" w:rsidR="007C2D31" w:rsidRDefault="007C2D31" w:rsidP="007C2D31"/>
                  <w:p w14:paraId="799CEF43" w14:textId="77777777" w:rsidR="007C2D31" w:rsidRDefault="007C2D31" w:rsidP="007C2D31"/>
                  <w:p w14:paraId="1493DCDF" w14:textId="77777777" w:rsidR="007C2D31" w:rsidRDefault="007C2D31" w:rsidP="007C2D31"/>
                  <w:p w14:paraId="078D107C" w14:textId="77777777" w:rsidR="007C2D31" w:rsidRDefault="007C2D31" w:rsidP="007C2D31"/>
                  <w:p w14:paraId="49BE24BC" w14:textId="77777777" w:rsidR="007C2D31" w:rsidRDefault="007C2D31" w:rsidP="007C2D31"/>
                  <w:p w14:paraId="1E942946" w14:textId="77777777" w:rsidR="007C2D31" w:rsidRDefault="007C2D31" w:rsidP="007C2D31"/>
                  <w:p w14:paraId="35002844" w14:textId="77777777" w:rsidR="007C2D31" w:rsidRDefault="007C2D31" w:rsidP="007C2D31"/>
                  <w:p w14:paraId="62157744" w14:textId="77777777" w:rsidR="007C2D31" w:rsidRDefault="007C2D31" w:rsidP="007C2D31"/>
                  <w:p w14:paraId="6C8D5F3D" w14:textId="77777777" w:rsidR="007C2D31" w:rsidRDefault="007C2D31" w:rsidP="007C2D31"/>
                  <w:p w14:paraId="068BAAD0" w14:textId="77777777" w:rsidR="007C2D31" w:rsidRDefault="007C2D31" w:rsidP="007C2D31"/>
                  <w:p w14:paraId="3724A695" w14:textId="77777777" w:rsidR="007C2D31" w:rsidRDefault="007C2D31" w:rsidP="007C2D31"/>
                  <w:p w14:paraId="141784BD" w14:textId="77777777" w:rsidR="007C2D31" w:rsidRDefault="007C2D31" w:rsidP="007C2D31"/>
                  <w:p w14:paraId="654BFBA2" w14:textId="77777777" w:rsidR="007C2D31" w:rsidRDefault="007C2D31" w:rsidP="007C2D31"/>
                  <w:p w14:paraId="2F015FCD" w14:textId="77777777" w:rsidR="007C2D31" w:rsidRDefault="007C2D31" w:rsidP="007C2D31"/>
                  <w:p w14:paraId="62C50F2A" w14:textId="77777777" w:rsidR="007C2D31" w:rsidRDefault="007C2D31" w:rsidP="007C2D31"/>
                  <w:p w14:paraId="3CE3BA57" w14:textId="77777777" w:rsidR="007C2D31" w:rsidRDefault="007C2D31" w:rsidP="007C2D31"/>
                  <w:p w14:paraId="07706DA8" w14:textId="77777777" w:rsidR="007C2D31" w:rsidRDefault="007C2D31" w:rsidP="007C2D31"/>
                  <w:p w14:paraId="7F2B7588" w14:textId="77777777" w:rsidR="007C2D31" w:rsidRDefault="007C2D31" w:rsidP="007C2D31"/>
                  <w:p w14:paraId="4148E8C1" w14:textId="77777777" w:rsidR="007C2D31" w:rsidRDefault="007C2D31" w:rsidP="007C2D31"/>
                  <w:p w14:paraId="251601D1" w14:textId="77777777" w:rsidR="007C2D31" w:rsidRDefault="007C2D31" w:rsidP="007C2D31"/>
                  <w:p w14:paraId="58507043" w14:textId="77777777" w:rsidR="007C2D31" w:rsidRDefault="007C2D31" w:rsidP="007C2D31"/>
                  <w:p w14:paraId="20EFA32B" w14:textId="77777777" w:rsidR="007C2D31" w:rsidRDefault="007C2D31" w:rsidP="007C2D31"/>
                  <w:p w14:paraId="24536085" w14:textId="77777777" w:rsidR="007C2D31" w:rsidRDefault="007C2D31" w:rsidP="007C2D31"/>
                  <w:p w14:paraId="2DAA9520" w14:textId="77777777" w:rsidR="007C2D31" w:rsidRDefault="007C2D31" w:rsidP="007C2D31"/>
                  <w:p w14:paraId="0427B90E" w14:textId="77777777" w:rsidR="007C2D31" w:rsidRDefault="007C2D31" w:rsidP="007C2D31"/>
                  <w:p w14:paraId="02F30C0E" w14:textId="77777777" w:rsidR="007C2D31" w:rsidRDefault="007C2D31" w:rsidP="007C2D31"/>
                  <w:p w14:paraId="412230E1" w14:textId="77777777" w:rsidR="007C2D31" w:rsidRDefault="007C2D31" w:rsidP="007C2D31"/>
                  <w:p w14:paraId="57B9FFA1" w14:textId="77777777" w:rsidR="007C2D31" w:rsidRDefault="007C2D31" w:rsidP="007C2D31"/>
                  <w:p w14:paraId="1590B6CE" w14:textId="77777777" w:rsidR="007C2D31" w:rsidRDefault="007C2D31" w:rsidP="007C2D31"/>
                  <w:p w14:paraId="6BC1C537" w14:textId="77777777" w:rsidR="007C2D31" w:rsidRDefault="007C2D31" w:rsidP="007C2D31"/>
                  <w:p w14:paraId="03B7BAA8" w14:textId="77777777" w:rsidR="007C2D31" w:rsidRDefault="007C2D31" w:rsidP="007C2D31"/>
                  <w:p w14:paraId="3A807342" w14:textId="77777777" w:rsidR="007C2D31" w:rsidRDefault="007C2D31" w:rsidP="007C2D31"/>
                  <w:p w14:paraId="6CD2759A" w14:textId="77777777" w:rsidR="007C2D31" w:rsidRDefault="007C2D31" w:rsidP="007C2D31"/>
                  <w:p w14:paraId="60F691D9" w14:textId="77777777" w:rsidR="007C2D31" w:rsidRDefault="007C2D31" w:rsidP="007C2D31"/>
                  <w:p w14:paraId="6E462A3D" w14:textId="77777777" w:rsidR="007C2D31" w:rsidRDefault="007C2D31" w:rsidP="007C2D31"/>
                  <w:p w14:paraId="14CF6265" w14:textId="77777777" w:rsidR="007C2D31" w:rsidRDefault="007C2D31" w:rsidP="007C2D31"/>
                  <w:p w14:paraId="72FE7675" w14:textId="77777777" w:rsidR="007C2D31" w:rsidRDefault="007C2D31" w:rsidP="007C2D31"/>
                  <w:p w14:paraId="2713686E" w14:textId="77777777" w:rsidR="007C2D31" w:rsidRDefault="007C2D31" w:rsidP="007C2D31"/>
                  <w:p w14:paraId="2E9A1C9A" w14:textId="77777777" w:rsidR="007C2D31" w:rsidRDefault="007C2D31" w:rsidP="007C2D31"/>
                  <w:p w14:paraId="69481536" w14:textId="77777777" w:rsidR="007C2D31" w:rsidRDefault="007C2D31" w:rsidP="007C2D31"/>
                  <w:p w14:paraId="0D62AD95" w14:textId="77777777" w:rsidR="007C2D31" w:rsidRDefault="007C2D31" w:rsidP="007C2D31"/>
                  <w:p w14:paraId="1DA9F55D" w14:textId="77777777" w:rsidR="007C2D31" w:rsidRDefault="007C2D31" w:rsidP="007C2D31"/>
                  <w:p w14:paraId="1C36A829" w14:textId="77777777" w:rsidR="007C2D31" w:rsidRDefault="007C2D31" w:rsidP="007C2D31"/>
                  <w:p w14:paraId="77DDE949" w14:textId="77777777" w:rsidR="007C2D31" w:rsidRDefault="007C2D31" w:rsidP="007C2D31"/>
                  <w:p w14:paraId="174B7ECC" w14:textId="77777777" w:rsidR="007C2D31" w:rsidRDefault="007C2D31" w:rsidP="007C2D31"/>
                  <w:p w14:paraId="464C1387" w14:textId="77777777" w:rsidR="007C2D31" w:rsidRDefault="007C2D31" w:rsidP="007C2D31"/>
                  <w:p w14:paraId="6F95FD74" w14:textId="77777777" w:rsidR="007C2D31" w:rsidRDefault="007C2D31" w:rsidP="007C2D31"/>
                  <w:p w14:paraId="68293C0E" w14:textId="77777777" w:rsidR="007C2D31" w:rsidRDefault="007C2D31" w:rsidP="007C2D31"/>
                  <w:p w14:paraId="10F1DB1A" w14:textId="77777777" w:rsidR="007C2D31" w:rsidRDefault="007C2D31" w:rsidP="007C2D31"/>
                  <w:p w14:paraId="296F2B25" w14:textId="77777777" w:rsidR="007C2D31" w:rsidRDefault="007C2D31" w:rsidP="007C2D31"/>
                  <w:p w14:paraId="28D6F4D9" w14:textId="77777777" w:rsidR="007C2D31" w:rsidRDefault="007C2D31" w:rsidP="007C2D31"/>
                  <w:p w14:paraId="597BEA78" w14:textId="77777777" w:rsidR="007C2D31" w:rsidRDefault="007C2D31" w:rsidP="007C2D31"/>
                  <w:p w14:paraId="01DEDBEF" w14:textId="77777777" w:rsidR="007C2D31" w:rsidRDefault="007C2D31" w:rsidP="007C2D31"/>
                  <w:p w14:paraId="5DA8073C" w14:textId="77777777" w:rsidR="007C2D31" w:rsidRDefault="007C2D31" w:rsidP="007C2D31"/>
                  <w:p w14:paraId="122A7779" w14:textId="77777777" w:rsidR="007C2D31" w:rsidRDefault="007C2D31" w:rsidP="007C2D31"/>
                  <w:p w14:paraId="02360BF1" w14:textId="77777777" w:rsidR="007C2D31" w:rsidRDefault="007C2D31" w:rsidP="007C2D31"/>
                  <w:p w14:paraId="6E74CBC1" w14:textId="77777777" w:rsidR="007C2D31" w:rsidRDefault="007C2D31" w:rsidP="007C2D31"/>
                  <w:p w14:paraId="11B99598" w14:textId="77777777" w:rsidR="007C2D31" w:rsidRDefault="007C2D31" w:rsidP="007C2D31"/>
                  <w:p w14:paraId="17AC909C" w14:textId="77777777" w:rsidR="007C2D31" w:rsidRDefault="007C2D31" w:rsidP="007C2D31"/>
                  <w:p w14:paraId="5234607A" w14:textId="77777777" w:rsidR="007C2D31" w:rsidRDefault="007C2D31" w:rsidP="007C2D31"/>
                  <w:p w14:paraId="3E65FDD0" w14:textId="77777777" w:rsidR="007C2D31" w:rsidRDefault="007C2D31" w:rsidP="007C2D31"/>
                  <w:p w14:paraId="69C6F811" w14:textId="77777777" w:rsidR="007C2D31" w:rsidRDefault="007C2D31" w:rsidP="007C2D31"/>
                  <w:p w14:paraId="11278669" w14:textId="77777777" w:rsidR="007C2D31" w:rsidRDefault="007C2D31" w:rsidP="007C2D31"/>
                  <w:p w14:paraId="345C22A4" w14:textId="77777777" w:rsidR="007C2D31" w:rsidRDefault="007C2D31" w:rsidP="007C2D31"/>
                  <w:p w14:paraId="4DA9C5C5" w14:textId="77777777" w:rsidR="007C2D31" w:rsidRDefault="007C2D31" w:rsidP="007C2D31"/>
                  <w:p w14:paraId="0514E864" w14:textId="77777777" w:rsidR="007C2D31" w:rsidRDefault="007C2D31" w:rsidP="007C2D31"/>
                  <w:p w14:paraId="0E24054B" w14:textId="77777777" w:rsidR="007C2D31" w:rsidRDefault="007C2D31" w:rsidP="007C2D31"/>
                  <w:p w14:paraId="16EBD43B" w14:textId="77777777" w:rsidR="007C2D31" w:rsidRDefault="007C2D31" w:rsidP="007C2D31"/>
                  <w:p w14:paraId="7039A7EF" w14:textId="77777777" w:rsidR="007C2D31" w:rsidRDefault="007C2D31" w:rsidP="007C2D31"/>
                  <w:p w14:paraId="6EEC671E" w14:textId="77777777" w:rsidR="007C2D31" w:rsidRDefault="007C2D31" w:rsidP="007C2D31"/>
                  <w:p w14:paraId="7E3CEE4B" w14:textId="77777777" w:rsidR="007C2D31" w:rsidRDefault="007C2D31" w:rsidP="007C2D31"/>
                  <w:p w14:paraId="028EB1F4" w14:textId="77777777" w:rsidR="007C2D31" w:rsidRDefault="007C2D31" w:rsidP="007C2D31"/>
                  <w:p w14:paraId="374D971D" w14:textId="77777777" w:rsidR="007C2D31" w:rsidRDefault="007C2D31" w:rsidP="007C2D31"/>
                  <w:p w14:paraId="36AAF33A" w14:textId="77777777" w:rsidR="007C2D31" w:rsidRDefault="007C2D31" w:rsidP="007C2D31"/>
                  <w:p w14:paraId="5741D1AF" w14:textId="77777777" w:rsidR="007C2D31" w:rsidRDefault="007C2D31" w:rsidP="007C2D31"/>
                  <w:p w14:paraId="131609B5" w14:textId="77777777" w:rsidR="007C2D31" w:rsidRDefault="007C2D31" w:rsidP="007C2D31"/>
                  <w:p w14:paraId="4F7F2425" w14:textId="77777777" w:rsidR="007C2D31" w:rsidRDefault="007C2D31" w:rsidP="007C2D31"/>
                  <w:p w14:paraId="5B9A6C8B" w14:textId="77777777" w:rsidR="007C2D31" w:rsidRDefault="007C2D31" w:rsidP="007C2D31"/>
                  <w:p w14:paraId="4E42E6D0" w14:textId="77777777" w:rsidR="007C2D31" w:rsidRDefault="007C2D31" w:rsidP="007C2D31"/>
                  <w:p w14:paraId="779D9CFD" w14:textId="77777777" w:rsidR="007C2D31" w:rsidRDefault="007C2D31" w:rsidP="007C2D31"/>
                  <w:p w14:paraId="749C9789" w14:textId="77777777" w:rsidR="007C2D31" w:rsidRDefault="007C2D31" w:rsidP="007C2D31"/>
                  <w:p w14:paraId="366E45E7" w14:textId="77777777" w:rsidR="007C2D31" w:rsidRDefault="007C2D31" w:rsidP="007C2D31"/>
                  <w:p w14:paraId="3F7C6E62" w14:textId="77777777" w:rsidR="007C2D31" w:rsidRDefault="007C2D31" w:rsidP="007C2D31"/>
                  <w:p w14:paraId="23A379AC" w14:textId="77777777" w:rsidR="007C2D31" w:rsidRDefault="007C2D31" w:rsidP="007C2D31"/>
                  <w:p w14:paraId="517F8DAE" w14:textId="77777777" w:rsidR="007C2D31" w:rsidRDefault="007C2D31" w:rsidP="007C2D31"/>
                  <w:p w14:paraId="256B3004" w14:textId="77777777" w:rsidR="007C2D31" w:rsidRDefault="007C2D31" w:rsidP="007C2D31"/>
                  <w:p w14:paraId="1C1DE132" w14:textId="77777777" w:rsidR="007C2D31" w:rsidRDefault="007C2D31" w:rsidP="007C2D31"/>
                  <w:p w14:paraId="4155098A" w14:textId="77777777" w:rsidR="007C2D31" w:rsidRDefault="007C2D31" w:rsidP="007C2D31"/>
                  <w:p w14:paraId="765BCCD2" w14:textId="77777777" w:rsidR="007C2D31" w:rsidRDefault="007C2D31" w:rsidP="007C2D31"/>
                  <w:p w14:paraId="3ACD7E63" w14:textId="77777777" w:rsidR="007C2D31" w:rsidRDefault="007C2D31" w:rsidP="007C2D31"/>
                  <w:p w14:paraId="78767D98" w14:textId="77777777" w:rsidR="007C2D31" w:rsidRDefault="007C2D31" w:rsidP="007C2D31"/>
                  <w:p w14:paraId="74BD240E" w14:textId="77777777" w:rsidR="007C2D31" w:rsidRDefault="007C2D31" w:rsidP="007C2D31"/>
                  <w:p w14:paraId="171D2666" w14:textId="77777777" w:rsidR="007C2D31" w:rsidRDefault="007C2D31" w:rsidP="007C2D31"/>
                  <w:p w14:paraId="5456CD87" w14:textId="77777777" w:rsidR="007C2D31" w:rsidRDefault="007C2D31" w:rsidP="007C2D31"/>
                  <w:p w14:paraId="21178FE8" w14:textId="77777777" w:rsidR="007C2D31" w:rsidRDefault="007C2D31" w:rsidP="007C2D31"/>
                  <w:p w14:paraId="1FF88549" w14:textId="77777777" w:rsidR="007C2D31" w:rsidRDefault="007C2D31" w:rsidP="007C2D31"/>
                  <w:p w14:paraId="1C1DF85F" w14:textId="77777777" w:rsidR="007C2D31" w:rsidRDefault="007C2D31" w:rsidP="007C2D31"/>
                  <w:p w14:paraId="44CE067D" w14:textId="77777777" w:rsidR="007C2D31" w:rsidRDefault="007C2D31" w:rsidP="007C2D31"/>
                  <w:p w14:paraId="2EDBC92B" w14:textId="77777777" w:rsidR="007C2D31" w:rsidRDefault="007C2D31" w:rsidP="007C2D31"/>
                  <w:p w14:paraId="40C155B5" w14:textId="77777777" w:rsidR="007C2D31" w:rsidRDefault="007C2D31" w:rsidP="007C2D31"/>
                  <w:p w14:paraId="5401C77C" w14:textId="77777777" w:rsidR="007C2D31" w:rsidRDefault="007C2D31" w:rsidP="007C2D31"/>
                  <w:p w14:paraId="634ECBDE" w14:textId="77777777" w:rsidR="007C2D31" w:rsidRDefault="007C2D31" w:rsidP="007C2D31"/>
                  <w:p w14:paraId="60EFEC19" w14:textId="77777777" w:rsidR="007C2D31" w:rsidRDefault="007C2D31" w:rsidP="007C2D31"/>
                  <w:p w14:paraId="6F415CDC" w14:textId="77777777" w:rsidR="007C2D31" w:rsidRDefault="007C2D31" w:rsidP="007C2D31"/>
                  <w:p w14:paraId="399465B3" w14:textId="77777777" w:rsidR="007C2D31" w:rsidRDefault="007C2D31" w:rsidP="007C2D31"/>
                  <w:p w14:paraId="0D0E4E96" w14:textId="77777777" w:rsidR="007C2D31" w:rsidRDefault="007C2D31" w:rsidP="007C2D31"/>
                  <w:p w14:paraId="78E979B3" w14:textId="77777777" w:rsidR="007C2D31" w:rsidRDefault="007C2D31" w:rsidP="007C2D31"/>
                  <w:p w14:paraId="2FEEC47C" w14:textId="77777777" w:rsidR="007C2D31" w:rsidRDefault="007C2D31" w:rsidP="007C2D31"/>
                  <w:p w14:paraId="75F497A5" w14:textId="77777777" w:rsidR="007C2D31" w:rsidRDefault="007C2D31" w:rsidP="007C2D31"/>
                  <w:p w14:paraId="436A8389" w14:textId="77777777" w:rsidR="007C2D31" w:rsidRDefault="007C2D31" w:rsidP="007C2D31"/>
                  <w:p w14:paraId="6844FC81" w14:textId="77777777" w:rsidR="007C2D31" w:rsidRDefault="007C2D31" w:rsidP="007C2D31"/>
                  <w:p w14:paraId="3997C39F" w14:textId="77777777" w:rsidR="007C2D31" w:rsidRDefault="007C2D31" w:rsidP="007C2D31"/>
                  <w:p w14:paraId="0E386DAD" w14:textId="77777777" w:rsidR="007C2D31" w:rsidRDefault="007C2D31" w:rsidP="007C2D31"/>
                  <w:p w14:paraId="25D44131" w14:textId="77777777" w:rsidR="007C2D31" w:rsidRDefault="007C2D31" w:rsidP="007C2D31"/>
                  <w:p w14:paraId="5AD5C93E" w14:textId="77777777" w:rsidR="007C2D31" w:rsidRDefault="007C2D31" w:rsidP="007C2D31"/>
                  <w:p w14:paraId="5696448F" w14:textId="77777777" w:rsidR="007C2D31" w:rsidRDefault="007C2D31" w:rsidP="007C2D31"/>
                  <w:p w14:paraId="5DD11783" w14:textId="77777777" w:rsidR="007C2D31" w:rsidRDefault="007C2D31" w:rsidP="007C2D31"/>
                  <w:p w14:paraId="397FD634" w14:textId="77777777" w:rsidR="007C2D31" w:rsidRDefault="007C2D31" w:rsidP="007C2D31"/>
                  <w:p w14:paraId="78496C05" w14:textId="77777777" w:rsidR="007C2D31" w:rsidRDefault="007C2D31" w:rsidP="007C2D31"/>
                  <w:p w14:paraId="33C1E192" w14:textId="77777777" w:rsidR="007C2D31" w:rsidRDefault="007C2D31" w:rsidP="007C2D31"/>
                  <w:p w14:paraId="2FF76B4B" w14:textId="77777777" w:rsidR="007C2D31" w:rsidRDefault="007C2D31" w:rsidP="007C2D31"/>
                  <w:p w14:paraId="41DBDA23" w14:textId="77777777" w:rsidR="007C2D31" w:rsidRDefault="007C2D31" w:rsidP="007C2D31"/>
                  <w:p w14:paraId="2A4C4BE7" w14:textId="77777777" w:rsidR="007C2D31" w:rsidRDefault="007C2D31" w:rsidP="007C2D31"/>
                  <w:p w14:paraId="4C08B8EE" w14:textId="77777777" w:rsidR="007C2D31" w:rsidRDefault="007C2D31" w:rsidP="007C2D31"/>
                  <w:p w14:paraId="05AB5E67" w14:textId="77777777" w:rsidR="007C2D31" w:rsidRDefault="007C2D31" w:rsidP="007C2D31"/>
                  <w:p w14:paraId="1A514407" w14:textId="77777777" w:rsidR="007C2D31" w:rsidRDefault="007C2D31" w:rsidP="007C2D31"/>
                  <w:p w14:paraId="3AAB7345" w14:textId="77777777" w:rsidR="007C2D31" w:rsidRDefault="007C2D31" w:rsidP="007C2D31"/>
                  <w:p w14:paraId="5E71F6C8" w14:textId="77777777" w:rsidR="007C2D31" w:rsidRDefault="007C2D31" w:rsidP="007C2D31"/>
                  <w:p w14:paraId="551532E4" w14:textId="77777777" w:rsidR="007C2D31" w:rsidRDefault="007C2D31" w:rsidP="007C2D31"/>
                  <w:p w14:paraId="294E45AC" w14:textId="77777777" w:rsidR="007C2D31" w:rsidRDefault="007C2D31" w:rsidP="007C2D31"/>
                  <w:p w14:paraId="3AD3A017" w14:textId="77777777" w:rsidR="007C2D31" w:rsidRDefault="007C2D31" w:rsidP="007C2D31"/>
                  <w:p w14:paraId="63B16C91" w14:textId="77777777" w:rsidR="007C2D31" w:rsidRDefault="007C2D31" w:rsidP="007C2D31"/>
                  <w:p w14:paraId="289EEB31" w14:textId="77777777" w:rsidR="007C2D31" w:rsidRDefault="007C2D31" w:rsidP="007C2D31"/>
                  <w:p w14:paraId="73B17B95" w14:textId="77777777" w:rsidR="007C2D31" w:rsidRDefault="007C2D31" w:rsidP="007C2D31"/>
                  <w:p w14:paraId="7ADEF996" w14:textId="77777777" w:rsidR="007C2D31" w:rsidRDefault="007C2D31" w:rsidP="007C2D31"/>
                  <w:p w14:paraId="5719F670" w14:textId="77777777" w:rsidR="007C2D31" w:rsidRDefault="007C2D31" w:rsidP="007C2D31"/>
                  <w:p w14:paraId="1A1005C6" w14:textId="77777777" w:rsidR="007C2D31" w:rsidRDefault="007C2D31" w:rsidP="007C2D31"/>
                  <w:p w14:paraId="73BA43A9" w14:textId="77777777" w:rsidR="007C2D31" w:rsidRDefault="007C2D31" w:rsidP="007C2D31"/>
                  <w:p w14:paraId="4BC29637" w14:textId="77777777" w:rsidR="007C2D31" w:rsidRDefault="007C2D31" w:rsidP="007C2D31"/>
                  <w:p w14:paraId="0309A482" w14:textId="77777777" w:rsidR="007C2D31" w:rsidRDefault="007C2D31" w:rsidP="007C2D31"/>
                  <w:p w14:paraId="23F8D19D" w14:textId="77777777" w:rsidR="007C2D31" w:rsidRDefault="007C2D31" w:rsidP="007C2D31"/>
                  <w:p w14:paraId="1B8E4B55" w14:textId="77777777" w:rsidR="007C2D31" w:rsidRDefault="007C2D31" w:rsidP="007C2D31"/>
                  <w:p w14:paraId="3CECB773" w14:textId="77777777" w:rsidR="007C2D31" w:rsidRDefault="007C2D31" w:rsidP="007C2D31"/>
                  <w:p w14:paraId="604679C3" w14:textId="77777777" w:rsidR="007C2D31" w:rsidRDefault="007C2D31" w:rsidP="007C2D31"/>
                  <w:p w14:paraId="0ABA1685" w14:textId="77777777" w:rsidR="007C2D31" w:rsidRDefault="007C2D31" w:rsidP="007C2D31"/>
                  <w:p w14:paraId="1FFE9647" w14:textId="77777777" w:rsidR="007C2D31" w:rsidRDefault="007C2D31" w:rsidP="007C2D31"/>
                  <w:p w14:paraId="04D7F0D9" w14:textId="77777777" w:rsidR="007C2D31" w:rsidRDefault="007C2D31" w:rsidP="007C2D31"/>
                  <w:p w14:paraId="6B3F5A25" w14:textId="77777777" w:rsidR="007C2D31" w:rsidRDefault="007C2D31" w:rsidP="007C2D31"/>
                  <w:p w14:paraId="787228CF" w14:textId="77777777" w:rsidR="007C2D31" w:rsidRDefault="007C2D31" w:rsidP="007C2D31"/>
                  <w:p w14:paraId="4E9498A4" w14:textId="77777777" w:rsidR="007C2D31" w:rsidRDefault="007C2D31" w:rsidP="007C2D31"/>
                  <w:p w14:paraId="35B0A6C4" w14:textId="77777777" w:rsidR="007C2D31" w:rsidRDefault="007C2D31" w:rsidP="007C2D31"/>
                  <w:p w14:paraId="54FA8937" w14:textId="77777777" w:rsidR="007C2D31" w:rsidRDefault="007C2D31" w:rsidP="007C2D31"/>
                  <w:p w14:paraId="2A6EDEEB" w14:textId="77777777" w:rsidR="007C2D31" w:rsidRDefault="007C2D31" w:rsidP="007C2D31"/>
                  <w:p w14:paraId="7A6AB256" w14:textId="77777777" w:rsidR="007C2D31" w:rsidRDefault="007C2D31" w:rsidP="007C2D31"/>
                  <w:p w14:paraId="6A488CB1" w14:textId="77777777" w:rsidR="007C2D31" w:rsidRDefault="007C2D31" w:rsidP="007C2D31"/>
                  <w:p w14:paraId="7C4A6173" w14:textId="77777777" w:rsidR="007C2D31" w:rsidRDefault="007C2D31" w:rsidP="007C2D31"/>
                  <w:p w14:paraId="4C898258" w14:textId="77777777" w:rsidR="007C2D31" w:rsidRDefault="007C2D31" w:rsidP="007C2D31"/>
                  <w:p w14:paraId="525A56B0" w14:textId="77777777" w:rsidR="007C2D31" w:rsidRDefault="007C2D31" w:rsidP="007C2D31"/>
                  <w:p w14:paraId="6EBC8D47" w14:textId="77777777" w:rsidR="007C2D31" w:rsidRDefault="007C2D31" w:rsidP="007C2D31"/>
                  <w:p w14:paraId="5284D9D9" w14:textId="77777777" w:rsidR="007C2D31" w:rsidRDefault="007C2D31" w:rsidP="007C2D31"/>
                  <w:p w14:paraId="4DA639D1" w14:textId="77777777" w:rsidR="007C2D31" w:rsidRDefault="007C2D31" w:rsidP="007C2D31"/>
                  <w:p w14:paraId="7D04D48C" w14:textId="77777777" w:rsidR="007C2D31" w:rsidRDefault="007C2D31" w:rsidP="007C2D31"/>
                  <w:p w14:paraId="3D5B05F5" w14:textId="77777777" w:rsidR="007C2D31" w:rsidRDefault="007C2D31" w:rsidP="007C2D31"/>
                  <w:p w14:paraId="68004EA9" w14:textId="77777777" w:rsidR="007C2D31" w:rsidRDefault="007C2D31" w:rsidP="007C2D31"/>
                  <w:p w14:paraId="6ED68E3F" w14:textId="77777777" w:rsidR="007C2D31" w:rsidRDefault="007C2D31" w:rsidP="007C2D31"/>
                  <w:p w14:paraId="381BF375" w14:textId="77777777" w:rsidR="007C2D31" w:rsidRDefault="007C2D31" w:rsidP="007C2D31"/>
                  <w:p w14:paraId="2357B0FD" w14:textId="77777777" w:rsidR="007C2D31" w:rsidRDefault="007C2D31" w:rsidP="007C2D31"/>
                  <w:p w14:paraId="762D9972" w14:textId="77777777" w:rsidR="007C2D31" w:rsidRDefault="007C2D31" w:rsidP="007C2D31"/>
                  <w:p w14:paraId="4E64ABD1" w14:textId="77777777" w:rsidR="007C2D31" w:rsidRDefault="007C2D31" w:rsidP="007C2D31"/>
                  <w:p w14:paraId="07203F14" w14:textId="77777777" w:rsidR="007C2D31" w:rsidRDefault="007C2D31" w:rsidP="007C2D31"/>
                  <w:p w14:paraId="7B20A70C" w14:textId="77777777" w:rsidR="007C2D31" w:rsidRDefault="007C2D31" w:rsidP="007C2D31"/>
                  <w:p w14:paraId="2EB56DD3" w14:textId="77777777" w:rsidR="007C2D31" w:rsidRDefault="007C2D31" w:rsidP="007C2D31"/>
                  <w:p w14:paraId="0142F1E0" w14:textId="77777777" w:rsidR="007C2D31" w:rsidRDefault="007C2D31" w:rsidP="007C2D31"/>
                  <w:p w14:paraId="0045D706" w14:textId="77777777" w:rsidR="007C2D31" w:rsidRDefault="007C2D31" w:rsidP="007C2D31"/>
                  <w:p w14:paraId="1256C0F3" w14:textId="77777777" w:rsidR="007C2D31" w:rsidRDefault="007C2D31" w:rsidP="007C2D31"/>
                  <w:p w14:paraId="2534D8FF" w14:textId="77777777" w:rsidR="007C2D31" w:rsidRDefault="007C2D31" w:rsidP="007C2D31"/>
                  <w:p w14:paraId="77756AE0" w14:textId="77777777" w:rsidR="007C2D31" w:rsidRDefault="007C2D31" w:rsidP="007C2D31"/>
                  <w:p w14:paraId="6E921513" w14:textId="77777777" w:rsidR="007C2D31" w:rsidRDefault="007C2D31" w:rsidP="007C2D31"/>
                  <w:p w14:paraId="753F63EC" w14:textId="77777777" w:rsidR="007C2D31" w:rsidRDefault="007C2D31" w:rsidP="007C2D31"/>
                  <w:p w14:paraId="1BE955D7" w14:textId="77777777" w:rsidR="007C2D31" w:rsidRDefault="007C2D31" w:rsidP="007C2D31"/>
                  <w:p w14:paraId="618ECB61" w14:textId="77777777" w:rsidR="007C2D31" w:rsidRDefault="007C2D31" w:rsidP="007C2D31"/>
                  <w:p w14:paraId="3E1D43DF" w14:textId="77777777" w:rsidR="007C2D31" w:rsidRDefault="007C2D31" w:rsidP="007C2D31"/>
                  <w:p w14:paraId="03C1909E" w14:textId="77777777" w:rsidR="007C2D31" w:rsidRDefault="007C2D31" w:rsidP="007C2D31"/>
                  <w:p w14:paraId="33D59F44" w14:textId="77777777" w:rsidR="007C2D31" w:rsidRDefault="007C2D31" w:rsidP="007C2D31"/>
                  <w:p w14:paraId="254BD171" w14:textId="77777777" w:rsidR="007C2D31" w:rsidRDefault="007C2D31" w:rsidP="007C2D31"/>
                  <w:p w14:paraId="68AE9871" w14:textId="77777777" w:rsidR="007C2D31" w:rsidRDefault="007C2D31" w:rsidP="007C2D31"/>
                  <w:p w14:paraId="0D1B1054" w14:textId="77777777" w:rsidR="007C2D31" w:rsidRDefault="007C2D31" w:rsidP="007C2D31"/>
                  <w:p w14:paraId="624E21DB" w14:textId="77777777" w:rsidR="007C2D31" w:rsidRDefault="007C2D31" w:rsidP="007C2D31"/>
                  <w:p w14:paraId="6A75C95D" w14:textId="77777777" w:rsidR="007C2D31" w:rsidRDefault="007C2D31" w:rsidP="007C2D31"/>
                  <w:p w14:paraId="43BAE9D3" w14:textId="77777777" w:rsidR="007C2D31" w:rsidRDefault="007C2D31" w:rsidP="007C2D31"/>
                  <w:p w14:paraId="74A912D9" w14:textId="77777777" w:rsidR="007C2D31" w:rsidRDefault="007C2D31" w:rsidP="007C2D31"/>
                  <w:p w14:paraId="15450ED0" w14:textId="77777777" w:rsidR="007C2D31" w:rsidRDefault="007C2D31" w:rsidP="007C2D31"/>
                  <w:p w14:paraId="1555FE55" w14:textId="77777777" w:rsidR="007C2D31" w:rsidRDefault="007C2D31" w:rsidP="007C2D31"/>
                  <w:p w14:paraId="1F0AC245" w14:textId="77777777" w:rsidR="007C2D31" w:rsidRDefault="007C2D31" w:rsidP="007C2D31"/>
                  <w:p w14:paraId="7ACB9E2A" w14:textId="77777777" w:rsidR="007C2D31" w:rsidRDefault="007C2D31" w:rsidP="007C2D31"/>
                  <w:p w14:paraId="707FADF0" w14:textId="77777777" w:rsidR="007C2D31" w:rsidRDefault="007C2D31" w:rsidP="007C2D31"/>
                  <w:p w14:paraId="6D40B39D" w14:textId="77777777" w:rsidR="007C2D31" w:rsidRDefault="007C2D31" w:rsidP="007C2D31"/>
                  <w:p w14:paraId="66378FBC" w14:textId="77777777" w:rsidR="007C2D31" w:rsidRDefault="007C2D31" w:rsidP="007C2D31"/>
                  <w:p w14:paraId="7C920951" w14:textId="77777777" w:rsidR="007C2D31" w:rsidRDefault="007C2D31" w:rsidP="007C2D31"/>
                  <w:p w14:paraId="097C6975" w14:textId="77777777" w:rsidR="007C2D31" w:rsidRDefault="007C2D31" w:rsidP="007C2D31"/>
                  <w:p w14:paraId="04E658E4" w14:textId="77777777" w:rsidR="007C2D31" w:rsidRDefault="007C2D31" w:rsidP="007C2D31"/>
                  <w:p w14:paraId="13ECDCD3" w14:textId="77777777" w:rsidR="007C2D31" w:rsidRDefault="007C2D31" w:rsidP="007C2D31"/>
                  <w:p w14:paraId="00E054C3" w14:textId="77777777" w:rsidR="007C2D31" w:rsidRDefault="007C2D31" w:rsidP="007C2D31"/>
                  <w:p w14:paraId="3920629B" w14:textId="77777777" w:rsidR="007C2D31" w:rsidRDefault="007C2D31" w:rsidP="007C2D31"/>
                  <w:p w14:paraId="2A739CC4" w14:textId="77777777" w:rsidR="007C2D31" w:rsidRDefault="007C2D31" w:rsidP="007C2D31"/>
                  <w:p w14:paraId="3051E2F2" w14:textId="77777777" w:rsidR="007C2D31" w:rsidRDefault="007C2D31" w:rsidP="007C2D31"/>
                  <w:p w14:paraId="507C2C4A" w14:textId="77777777" w:rsidR="007C2D31" w:rsidRDefault="007C2D31" w:rsidP="007C2D31"/>
                  <w:p w14:paraId="46BBEC92" w14:textId="77777777" w:rsidR="007C2D31" w:rsidRDefault="007C2D31" w:rsidP="007C2D31"/>
                  <w:p w14:paraId="326F8724" w14:textId="77777777" w:rsidR="007C2D31" w:rsidRDefault="007C2D31" w:rsidP="007C2D31"/>
                  <w:p w14:paraId="7BA02B58" w14:textId="77777777" w:rsidR="007C2D31" w:rsidRDefault="007C2D31" w:rsidP="007C2D31"/>
                  <w:p w14:paraId="4AABC2CF" w14:textId="77777777" w:rsidR="007C2D31" w:rsidRDefault="007C2D31" w:rsidP="007C2D31"/>
                  <w:p w14:paraId="3A5D5225" w14:textId="77777777" w:rsidR="007C2D31" w:rsidRDefault="007C2D31" w:rsidP="007C2D31"/>
                  <w:p w14:paraId="29253234" w14:textId="77777777" w:rsidR="007C2D31" w:rsidRDefault="007C2D31" w:rsidP="007C2D31"/>
                  <w:p w14:paraId="1303C9CA" w14:textId="77777777" w:rsidR="007C2D31" w:rsidRDefault="007C2D31" w:rsidP="007C2D31"/>
                  <w:p w14:paraId="1360F625" w14:textId="77777777" w:rsidR="007C2D31" w:rsidRDefault="007C2D31" w:rsidP="007C2D31"/>
                  <w:p w14:paraId="09CF9FEB" w14:textId="77777777" w:rsidR="007C2D31" w:rsidRDefault="007C2D31" w:rsidP="007C2D31"/>
                  <w:p w14:paraId="7D36AFDE" w14:textId="77777777" w:rsidR="007C2D31" w:rsidRDefault="007C2D31" w:rsidP="007C2D31"/>
                  <w:p w14:paraId="3605CC03" w14:textId="77777777" w:rsidR="007C2D31" w:rsidRDefault="007C2D31" w:rsidP="007C2D31"/>
                  <w:p w14:paraId="17706C61" w14:textId="77777777" w:rsidR="007C2D31" w:rsidRDefault="007C2D31" w:rsidP="007C2D31"/>
                  <w:p w14:paraId="4EFA7E2F" w14:textId="77777777" w:rsidR="007C2D31" w:rsidRDefault="007C2D31" w:rsidP="007C2D31"/>
                  <w:p w14:paraId="7AC7ACB5" w14:textId="77777777" w:rsidR="007C2D31" w:rsidRDefault="007C2D31" w:rsidP="007C2D31"/>
                  <w:p w14:paraId="5939A193" w14:textId="77777777" w:rsidR="007C2D31" w:rsidRDefault="007C2D31" w:rsidP="007C2D31"/>
                  <w:p w14:paraId="12F86E21" w14:textId="77777777" w:rsidR="007C2D31" w:rsidRDefault="007C2D31" w:rsidP="007C2D31"/>
                  <w:p w14:paraId="5FA5A6C7" w14:textId="77777777" w:rsidR="007C2D31" w:rsidRDefault="007C2D31" w:rsidP="007C2D31"/>
                  <w:p w14:paraId="70FC025F" w14:textId="77777777" w:rsidR="007C2D31" w:rsidRDefault="007C2D31" w:rsidP="007C2D31"/>
                  <w:p w14:paraId="0EF3EDCD" w14:textId="77777777" w:rsidR="007C2D31" w:rsidRDefault="007C2D31" w:rsidP="007C2D31"/>
                  <w:p w14:paraId="3EF68B8B" w14:textId="77777777" w:rsidR="007C2D31" w:rsidRDefault="007C2D31" w:rsidP="007C2D31"/>
                  <w:p w14:paraId="13542492" w14:textId="77777777" w:rsidR="007C2D31" w:rsidRDefault="007C2D31" w:rsidP="007C2D31"/>
                  <w:p w14:paraId="1E0BBD0C" w14:textId="77777777" w:rsidR="007C2D31" w:rsidRDefault="007C2D31" w:rsidP="007C2D31"/>
                  <w:p w14:paraId="43603E31" w14:textId="77777777" w:rsidR="007C2D31" w:rsidRDefault="007C2D31" w:rsidP="007C2D31"/>
                  <w:p w14:paraId="5E3EA68E" w14:textId="77777777" w:rsidR="007C2D31" w:rsidRDefault="007C2D31" w:rsidP="007C2D31"/>
                  <w:p w14:paraId="24887DBD" w14:textId="77777777" w:rsidR="007C2D31" w:rsidRDefault="007C2D31" w:rsidP="007C2D31"/>
                  <w:p w14:paraId="234C8192" w14:textId="77777777" w:rsidR="007C2D31" w:rsidRDefault="007C2D31" w:rsidP="007C2D31"/>
                  <w:p w14:paraId="49138393" w14:textId="77777777" w:rsidR="007C2D31" w:rsidRDefault="007C2D31" w:rsidP="007C2D31"/>
                  <w:p w14:paraId="0CAB6776" w14:textId="77777777" w:rsidR="007C2D31" w:rsidRDefault="007C2D31" w:rsidP="007C2D31"/>
                  <w:p w14:paraId="26ACD12B" w14:textId="77777777" w:rsidR="007C2D31" w:rsidRDefault="007C2D31" w:rsidP="007C2D31"/>
                  <w:p w14:paraId="4EE1140B" w14:textId="77777777" w:rsidR="007C2D31" w:rsidRDefault="007C2D31" w:rsidP="007C2D31"/>
                  <w:p w14:paraId="2BCAD765" w14:textId="77777777" w:rsidR="007C2D31" w:rsidRDefault="007C2D31" w:rsidP="007C2D31"/>
                  <w:p w14:paraId="1FB5F8AA" w14:textId="77777777" w:rsidR="007C2D31" w:rsidRDefault="007C2D31" w:rsidP="007C2D31"/>
                  <w:p w14:paraId="2311435D" w14:textId="77777777" w:rsidR="007C2D31" w:rsidRDefault="007C2D31" w:rsidP="007C2D31"/>
                  <w:p w14:paraId="685203B3" w14:textId="77777777" w:rsidR="007C2D31" w:rsidRDefault="007C2D31" w:rsidP="007C2D31"/>
                  <w:p w14:paraId="2D64DDB8" w14:textId="77777777" w:rsidR="007C2D31" w:rsidRDefault="007C2D31" w:rsidP="007C2D31"/>
                  <w:p w14:paraId="119AA0B5" w14:textId="77777777" w:rsidR="007C2D31" w:rsidRDefault="007C2D31" w:rsidP="007C2D31"/>
                  <w:p w14:paraId="7413F074" w14:textId="77777777" w:rsidR="007C2D31" w:rsidRDefault="007C2D31" w:rsidP="007C2D31"/>
                  <w:p w14:paraId="3BFC94E4" w14:textId="77777777" w:rsidR="007C2D31" w:rsidRDefault="007C2D31" w:rsidP="007C2D31"/>
                  <w:p w14:paraId="63E8C751" w14:textId="77777777" w:rsidR="007C2D31" w:rsidRDefault="007C2D31" w:rsidP="007C2D31"/>
                  <w:p w14:paraId="74335C1E" w14:textId="77777777" w:rsidR="007C2D31" w:rsidRDefault="007C2D31" w:rsidP="007C2D31"/>
                  <w:p w14:paraId="7161E81A" w14:textId="77777777" w:rsidR="007C2D31" w:rsidRDefault="007C2D31" w:rsidP="007C2D31"/>
                  <w:p w14:paraId="54121B5D" w14:textId="77777777" w:rsidR="007C2D31" w:rsidRDefault="007C2D31" w:rsidP="007C2D31"/>
                  <w:p w14:paraId="55B0AA9B" w14:textId="77777777" w:rsidR="007C2D31" w:rsidRDefault="007C2D31" w:rsidP="007C2D31"/>
                  <w:p w14:paraId="758DE4C1" w14:textId="77777777" w:rsidR="007C2D31" w:rsidRDefault="007C2D31" w:rsidP="007C2D31"/>
                  <w:p w14:paraId="5F8DC842" w14:textId="77777777" w:rsidR="007C2D31" w:rsidRDefault="007C2D31" w:rsidP="007C2D31"/>
                  <w:p w14:paraId="5D486776" w14:textId="77777777" w:rsidR="007C2D31" w:rsidRDefault="007C2D31" w:rsidP="007C2D31"/>
                  <w:p w14:paraId="3DB611C1" w14:textId="77777777" w:rsidR="007C2D31" w:rsidRDefault="007C2D31" w:rsidP="007C2D31"/>
                  <w:p w14:paraId="0CD3E492" w14:textId="77777777" w:rsidR="007C2D31" w:rsidRDefault="007C2D31" w:rsidP="007C2D31"/>
                  <w:p w14:paraId="37F46525" w14:textId="77777777" w:rsidR="007C2D31" w:rsidRDefault="007C2D31" w:rsidP="007C2D31"/>
                  <w:p w14:paraId="35D90772" w14:textId="77777777" w:rsidR="007C2D31" w:rsidRDefault="007C2D31" w:rsidP="007C2D31"/>
                  <w:p w14:paraId="61FF736F" w14:textId="77777777" w:rsidR="007C2D31" w:rsidRDefault="007C2D31" w:rsidP="007C2D31"/>
                  <w:p w14:paraId="1FFC4D0E" w14:textId="77777777" w:rsidR="007C2D31" w:rsidRDefault="007C2D31" w:rsidP="007C2D31"/>
                  <w:p w14:paraId="2D24E2DC" w14:textId="77777777" w:rsidR="007C2D31" w:rsidRDefault="007C2D31" w:rsidP="007C2D31"/>
                  <w:p w14:paraId="7B1FE46A" w14:textId="77777777" w:rsidR="007C2D31" w:rsidRDefault="007C2D31" w:rsidP="007C2D31"/>
                  <w:p w14:paraId="118AB630" w14:textId="77777777" w:rsidR="007C2D31" w:rsidRDefault="007C2D31" w:rsidP="007C2D31"/>
                  <w:p w14:paraId="117C16B3" w14:textId="77777777" w:rsidR="007C2D31" w:rsidRDefault="007C2D31" w:rsidP="007C2D31"/>
                  <w:p w14:paraId="607F7A89" w14:textId="77777777" w:rsidR="007C2D31" w:rsidRDefault="007C2D31" w:rsidP="007C2D31"/>
                  <w:p w14:paraId="158CCBBD" w14:textId="77777777" w:rsidR="007C2D31" w:rsidRDefault="007C2D31" w:rsidP="007C2D31"/>
                  <w:p w14:paraId="5570CFB3" w14:textId="77777777" w:rsidR="007C2D31" w:rsidRDefault="007C2D31" w:rsidP="007C2D31"/>
                  <w:p w14:paraId="63DCEF26" w14:textId="77777777" w:rsidR="007C2D31" w:rsidRDefault="007C2D31" w:rsidP="007C2D31"/>
                  <w:p w14:paraId="2DCF7EF0" w14:textId="77777777" w:rsidR="007C2D31" w:rsidRDefault="007C2D31" w:rsidP="007C2D31"/>
                  <w:p w14:paraId="0C4599E1" w14:textId="77777777" w:rsidR="007C2D31" w:rsidRDefault="007C2D31" w:rsidP="007C2D31"/>
                  <w:p w14:paraId="652CF44C" w14:textId="77777777" w:rsidR="007C2D31" w:rsidRDefault="007C2D31" w:rsidP="007C2D31"/>
                  <w:p w14:paraId="08A50438" w14:textId="77777777" w:rsidR="007C2D31" w:rsidRDefault="007C2D31" w:rsidP="007C2D31"/>
                  <w:p w14:paraId="3D9F8E71" w14:textId="77777777" w:rsidR="007C2D31" w:rsidRDefault="007C2D31" w:rsidP="007C2D31"/>
                  <w:p w14:paraId="2D286470" w14:textId="77777777" w:rsidR="007C2D31" w:rsidRDefault="007C2D31" w:rsidP="007C2D31"/>
                  <w:p w14:paraId="01A1D8EF" w14:textId="77777777" w:rsidR="007C2D31" w:rsidRDefault="007C2D31" w:rsidP="007C2D31"/>
                  <w:p w14:paraId="390BFDCD" w14:textId="77777777" w:rsidR="007C2D31" w:rsidRDefault="007C2D31" w:rsidP="007C2D31"/>
                  <w:p w14:paraId="1C146510" w14:textId="77777777" w:rsidR="007C2D31" w:rsidRDefault="007C2D31" w:rsidP="007C2D31"/>
                  <w:p w14:paraId="5575CF9B" w14:textId="77777777" w:rsidR="007C2D31" w:rsidRDefault="007C2D31" w:rsidP="007C2D31"/>
                  <w:p w14:paraId="23AA6160" w14:textId="77777777" w:rsidR="007C2D31" w:rsidRDefault="007C2D31" w:rsidP="007C2D31"/>
                  <w:p w14:paraId="5A666136" w14:textId="77777777" w:rsidR="007C2D31" w:rsidRDefault="007C2D31" w:rsidP="007C2D31"/>
                  <w:p w14:paraId="24AC3D72" w14:textId="77777777" w:rsidR="007C2D31" w:rsidRDefault="007C2D31" w:rsidP="007C2D31"/>
                  <w:p w14:paraId="7EBDF64F" w14:textId="77777777" w:rsidR="007C2D31" w:rsidRDefault="007C2D31" w:rsidP="007C2D31"/>
                  <w:p w14:paraId="589F21DE" w14:textId="77777777" w:rsidR="007C2D31" w:rsidRDefault="007C2D31" w:rsidP="007C2D31"/>
                  <w:p w14:paraId="6BE33483" w14:textId="77777777" w:rsidR="007C2D31" w:rsidRDefault="007C2D31" w:rsidP="007C2D31"/>
                  <w:p w14:paraId="066270E4" w14:textId="77777777" w:rsidR="007C2D31" w:rsidRDefault="007C2D31" w:rsidP="007C2D31"/>
                  <w:p w14:paraId="09919281" w14:textId="77777777" w:rsidR="007C2D31" w:rsidRDefault="007C2D31" w:rsidP="007C2D31"/>
                  <w:p w14:paraId="30AE10C4" w14:textId="77777777" w:rsidR="007C2D31" w:rsidRDefault="007C2D31" w:rsidP="007C2D31"/>
                  <w:p w14:paraId="20C607FF" w14:textId="77777777" w:rsidR="007C2D31" w:rsidRDefault="007C2D31" w:rsidP="007C2D31"/>
                  <w:p w14:paraId="682D7E7A" w14:textId="77777777" w:rsidR="007C2D31" w:rsidRDefault="007C2D31" w:rsidP="007C2D31"/>
                  <w:p w14:paraId="3459FB0B" w14:textId="77777777" w:rsidR="007C2D31" w:rsidRDefault="007C2D31" w:rsidP="007C2D31"/>
                  <w:p w14:paraId="7B009DF9" w14:textId="77777777" w:rsidR="007C2D31" w:rsidRDefault="007C2D31" w:rsidP="007C2D31"/>
                  <w:p w14:paraId="61B95683" w14:textId="77777777" w:rsidR="007C2D31" w:rsidRDefault="007C2D31" w:rsidP="007C2D31"/>
                  <w:p w14:paraId="1E38BF93" w14:textId="77777777" w:rsidR="007C2D31" w:rsidRDefault="007C2D31" w:rsidP="007C2D31"/>
                  <w:p w14:paraId="021A3808" w14:textId="77777777" w:rsidR="007C2D31" w:rsidRDefault="007C2D31" w:rsidP="007C2D31"/>
                  <w:p w14:paraId="42E44547" w14:textId="77777777" w:rsidR="007C2D31" w:rsidRDefault="007C2D31" w:rsidP="007C2D31"/>
                  <w:p w14:paraId="4A427B61" w14:textId="77777777" w:rsidR="007C2D31" w:rsidRDefault="007C2D31" w:rsidP="007C2D31"/>
                  <w:p w14:paraId="738406C3" w14:textId="77777777" w:rsidR="007C2D31" w:rsidRDefault="007C2D31" w:rsidP="007C2D31"/>
                  <w:p w14:paraId="2B044E78" w14:textId="77777777" w:rsidR="007C2D31" w:rsidRDefault="007C2D31" w:rsidP="007C2D31"/>
                  <w:p w14:paraId="5F430D29" w14:textId="77777777" w:rsidR="007C2D31" w:rsidRDefault="007C2D31" w:rsidP="007C2D31"/>
                  <w:p w14:paraId="2A5CC73F" w14:textId="77777777" w:rsidR="007C2D31" w:rsidRDefault="007C2D31" w:rsidP="007C2D31"/>
                  <w:p w14:paraId="44547E33" w14:textId="77777777" w:rsidR="007C2D31" w:rsidRDefault="007C2D31" w:rsidP="007C2D31"/>
                  <w:p w14:paraId="787A3AD9" w14:textId="77777777" w:rsidR="007C2D31" w:rsidRDefault="007C2D31" w:rsidP="007C2D31"/>
                  <w:p w14:paraId="04308C40" w14:textId="77777777" w:rsidR="007C2D31" w:rsidRDefault="007C2D31" w:rsidP="007C2D31"/>
                  <w:p w14:paraId="558118A3" w14:textId="77777777" w:rsidR="007C2D31" w:rsidRDefault="007C2D31" w:rsidP="007C2D31"/>
                  <w:p w14:paraId="549B178E" w14:textId="77777777" w:rsidR="007C2D31" w:rsidRDefault="007C2D31" w:rsidP="007C2D31"/>
                  <w:p w14:paraId="5CE38377" w14:textId="77777777" w:rsidR="007C2D31" w:rsidRDefault="007C2D31" w:rsidP="007C2D31"/>
                  <w:p w14:paraId="1F37671D" w14:textId="77777777" w:rsidR="007C2D31" w:rsidRDefault="007C2D31" w:rsidP="007C2D31"/>
                  <w:p w14:paraId="2B7B992E" w14:textId="77777777" w:rsidR="007C2D31" w:rsidRDefault="007C2D31" w:rsidP="007C2D31"/>
                  <w:p w14:paraId="3FB044CA" w14:textId="77777777" w:rsidR="007C2D31" w:rsidRDefault="007C2D31" w:rsidP="007C2D31"/>
                  <w:p w14:paraId="684BD35F" w14:textId="77777777" w:rsidR="007C2D31" w:rsidRDefault="007C2D31" w:rsidP="007C2D31"/>
                  <w:p w14:paraId="3FF8C31F" w14:textId="77777777" w:rsidR="007C2D31" w:rsidRDefault="007C2D31" w:rsidP="007C2D31"/>
                  <w:p w14:paraId="45624D69" w14:textId="77777777" w:rsidR="007C2D31" w:rsidRDefault="007C2D31" w:rsidP="007C2D31"/>
                  <w:p w14:paraId="6740841E" w14:textId="77777777" w:rsidR="007C2D31" w:rsidRDefault="007C2D31" w:rsidP="007C2D31"/>
                  <w:p w14:paraId="31195DF9" w14:textId="77777777" w:rsidR="007C2D31" w:rsidRDefault="007C2D31" w:rsidP="007C2D31"/>
                  <w:p w14:paraId="3536E297" w14:textId="77777777" w:rsidR="007C2D31" w:rsidRDefault="007C2D31" w:rsidP="007C2D31"/>
                  <w:p w14:paraId="159F7920" w14:textId="77777777" w:rsidR="007C2D31" w:rsidRDefault="007C2D31" w:rsidP="007C2D31"/>
                  <w:p w14:paraId="21F671EE" w14:textId="77777777" w:rsidR="007C2D31" w:rsidRDefault="007C2D31" w:rsidP="007C2D31"/>
                  <w:p w14:paraId="067D7EDF" w14:textId="77777777" w:rsidR="007C2D31" w:rsidRDefault="007C2D31" w:rsidP="007C2D31"/>
                  <w:p w14:paraId="1778E876" w14:textId="77777777" w:rsidR="007C2D31" w:rsidRDefault="007C2D31" w:rsidP="007C2D31"/>
                  <w:p w14:paraId="147ABA3B" w14:textId="77777777" w:rsidR="007C2D31" w:rsidRDefault="007C2D31" w:rsidP="007C2D31"/>
                  <w:p w14:paraId="43472839" w14:textId="77777777" w:rsidR="007C2D31" w:rsidRDefault="007C2D31" w:rsidP="007C2D31"/>
                  <w:p w14:paraId="1BDEF4CA" w14:textId="77777777" w:rsidR="007C2D31" w:rsidRDefault="007C2D31" w:rsidP="007C2D31"/>
                  <w:p w14:paraId="5361BA4E" w14:textId="77777777" w:rsidR="007C2D31" w:rsidRDefault="007C2D31" w:rsidP="007C2D31"/>
                  <w:p w14:paraId="673522C4" w14:textId="77777777" w:rsidR="007C2D31" w:rsidRDefault="007C2D31" w:rsidP="007C2D31"/>
                  <w:p w14:paraId="7C83B0A3" w14:textId="77777777" w:rsidR="007C2D31" w:rsidRDefault="007C2D31" w:rsidP="007C2D31"/>
                  <w:p w14:paraId="631C4B95" w14:textId="77777777" w:rsidR="007C2D31" w:rsidRDefault="007C2D31" w:rsidP="007C2D31"/>
                  <w:p w14:paraId="4F8C8266" w14:textId="77777777" w:rsidR="007C2D31" w:rsidRDefault="007C2D31" w:rsidP="007C2D31"/>
                  <w:p w14:paraId="5C7352C7" w14:textId="77777777" w:rsidR="007C2D31" w:rsidRDefault="007C2D31" w:rsidP="007C2D31"/>
                  <w:p w14:paraId="4F3B8052" w14:textId="77777777" w:rsidR="007C2D31" w:rsidRDefault="007C2D31" w:rsidP="007C2D31"/>
                  <w:p w14:paraId="38B6B670" w14:textId="77777777" w:rsidR="007C2D31" w:rsidRDefault="007C2D31" w:rsidP="007C2D31"/>
                  <w:p w14:paraId="5481A8B3" w14:textId="77777777" w:rsidR="007C2D31" w:rsidRDefault="007C2D31" w:rsidP="007C2D31"/>
                  <w:p w14:paraId="0D31B5D8" w14:textId="77777777" w:rsidR="007C2D31" w:rsidRDefault="007C2D31" w:rsidP="007C2D31"/>
                  <w:p w14:paraId="4719D8A4" w14:textId="77777777" w:rsidR="007C2D31" w:rsidRDefault="007C2D31" w:rsidP="007C2D31"/>
                  <w:p w14:paraId="4598D5C2" w14:textId="77777777" w:rsidR="007C2D31" w:rsidRDefault="007C2D31" w:rsidP="007C2D31"/>
                  <w:p w14:paraId="134D4693" w14:textId="77777777" w:rsidR="007C2D31" w:rsidRDefault="007C2D31" w:rsidP="007C2D31"/>
                  <w:p w14:paraId="169939BD" w14:textId="77777777" w:rsidR="007C2D31" w:rsidRDefault="007C2D31" w:rsidP="007C2D31"/>
                  <w:p w14:paraId="0F48D451" w14:textId="77777777" w:rsidR="007C2D31" w:rsidRDefault="007C2D31" w:rsidP="007C2D31"/>
                  <w:p w14:paraId="7805D3EE" w14:textId="77777777" w:rsidR="007C2D31" w:rsidRDefault="007C2D31" w:rsidP="007C2D31"/>
                  <w:p w14:paraId="12A04D9F" w14:textId="77777777" w:rsidR="007C2D31" w:rsidRDefault="007C2D31" w:rsidP="007C2D31"/>
                  <w:p w14:paraId="2ACE7F7D" w14:textId="77777777" w:rsidR="007C2D31" w:rsidRDefault="007C2D31" w:rsidP="007C2D31"/>
                  <w:p w14:paraId="4EFDB720" w14:textId="77777777" w:rsidR="007C2D31" w:rsidRDefault="007C2D31" w:rsidP="007C2D31"/>
                  <w:p w14:paraId="766722DC" w14:textId="77777777" w:rsidR="007C2D31" w:rsidRDefault="007C2D31" w:rsidP="007C2D31"/>
                  <w:p w14:paraId="6DB142C3" w14:textId="77777777" w:rsidR="007C2D31" w:rsidRDefault="007C2D31" w:rsidP="007C2D31"/>
                  <w:p w14:paraId="445B21F5" w14:textId="77777777" w:rsidR="007C2D31" w:rsidRDefault="007C2D31" w:rsidP="007C2D31"/>
                  <w:p w14:paraId="77329C3A" w14:textId="77777777" w:rsidR="007C2D31" w:rsidRDefault="007C2D31" w:rsidP="007C2D31"/>
                  <w:p w14:paraId="6BA0504F" w14:textId="77777777" w:rsidR="007C2D31" w:rsidRDefault="007C2D31" w:rsidP="007C2D31"/>
                  <w:p w14:paraId="0035CEA1" w14:textId="77777777" w:rsidR="007C2D31" w:rsidRDefault="007C2D31" w:rsidP="007C2D31"/>
                  <w:p w14:paraId="2B44A791" w14:textId="77777777" w:rsidR="007C2D31" w:rsidRDefault="007C2D31" w:rsidP="007C2D31"/>
                  <w:p w14:paraId="03DD3E8C" w14:textId="77777777" w:rsidR="007C2D31" w:rsidRDefault="007C2D31" w:rsidP="007C2D31"/>
                  <w:p w14:paraId="59B52CB1" w14:textId="77777777" w:rsidR="007C2D31" w:rsidRDefault="007C2D31" w:rsidP="007C2D31"/>
                  <w:p w14:paraId="1680661C" w14:textId="77777777" w:rsidR="007C2D31" w:rsidRDefault="007C2D31" w:rsidP="007C2D31"/>
                  <w:p w14:paraId="56D9F18C" w14:textId="77777777" w:rsidR="007C2D31" w:rsidRDefault="007C2D31" w:rsidP="007C2D31"/>
                  <w:p w14:paraId="02147C9A" w14:textId="77777777" w:rsidR="007C2D31" w:rsidRDefault="007C2D31" w:rsidP="007C2D31"/>
                  <w:p w14:paraId="66FCD345" w14:textId="77777777" w:rsidR="007C2D31" w:rsidRDefault="007C2D31" w:rsidP="007C2D31"/>
                  <w:p w14:paraId="0C41E82C" w14:textId="77777777" w:rsidR="007C2D31" w:rsidRDefault="007C2D31" w:rsidP="007C2D31"/>
                  <w:p w14:paraId="57748BE4" w14:textId="77777777" w:rsidR="007C2D31" w:rsidRDefault="007C2D31" w:rsidP="007C2D31"/>
                  <w:p w14:paraId="2D27949A" w14:textId="77777777" w:rsidR="007C2D31" w:rsidRDefault="007C2D31" w:rsidP="007C2D31"/>
                  <w:p w14:paraId="627CAB90" w14:textId="77777777" w:rsidR="007C2D31" w:rsidRDefault="007C2D31" w:rsidP="007C2D31"/>
                  <w:p w14:paraId="63CEA86C" w14:textId="77777777" w:rsidR="007C2D31" w:rsidRDefault="007C2D31" w:rsidP="007C2D31"/>
                  <w:p w14:paraId="0A2033C5" w14:textId="77777777" w:rsidR="007C2D31" w:rsidRDefault="007C2D31" w:rsidP="007C2D31"/>
                  <w:p w14:paraId="106EBBB3" w14:textId="77777777" w:rsidR="007C2D31" w:rsidRDefault="007C2D31" w:rsidP="007C2D31"/>
                  <w:p w14:paraId="03237F2C" w14:textId="77777777" w:rsidR="007C2D31" w:rsidRDefault="007C2D31" w:rsidP="007C2D31"/>
                  <w:p w14:paraId="03D276DB" w14:textId="77777777" w:rsidR="007C2D31" w:rsidRDefault="007C2D31" w:rsidP="007C2D31"/>
                  <w:p w14:paraId="3C26680F" w14:textId="77777777" w:rsidR="007C2D31" w:rsidRDefault="007C2D31" w:rsidP="007C2D31"/>
                  <w:p w14:paraId="2872D046" w14:textId="77777777" w:rsidR="007C2D31" w:rsidRDefault="007C2D31" w:rsidP="007C2D31"/>
                  <w:p w14:paraId="57ACC6E6" w14:textId="77777777" w:rsidR="007C2D31" w:rsidRDefault="007C2D31" w:rsidP="007C2D31"/>
                  <w:p w14:paraId="1A574B9C" w14:textId="77777777" w:rsidR="007C2D31" w:rsidRDefault="007C2D31" w:rsidP="007C2D31"/>
                  <w:p w14:paraId="21FC6249" w14:textId="77777777" w:rsidR="007C2D31" w:rsidRDefault="007C2D31" w:rsidP="007C2D31"/>
                  <w:p w14:paraId="6A53505A" w14:textId="77777777" w:rsidR="007C2D31" w:rsidRDefault="007C2D31" w:rsidP="007C2D31"/>
                  <w:p w14:paraId="193E71A0" w14:textId="77777777" w:rsidR="007C2D31" w:rsidRDefault="007C2D31" w:rsidP="007C2D31"/>
                  <w:p w14:paraId="0B99D44E" w14:textId="77777777" w:rsidR="007C2D31" w:rsidRDefault="007C2D31" w:rsidP="007C2D31"/>
                  <w:p w14:paraId="27726B43" w14:textId="77777777" w:rsidR="007C2D31" w:rsidRDefault="007C2D31" w:rsidP="007C2D31"/>
                  <w:p w14:paraId="6B89A248" w14:textId="77777777" w:rsidR="007C2D31" w:rsidRDefault="007C2D31" w:rsidP="007C2D31"/>
                  <w:p w14:paraId="1A23A629" w14:textId="77777777" w:rsidR="007C2D31" w:rsidRDefault="007C2D31" w:rsidP="007C2D31"/>
                  <w:p w14:paraId="64AA2C10" w14:textId="77777777" w:rsidR="007C2D31" w:rsidRDefault="007C2D31" w:rsidP="007C2D31"/>
                  <w:p w14:paraId="6F69525A" w14:textId="77777777" w:rsidR="007C2D31" w:rsidRDefault="007C2D31" w:rsidP="007C2D31"/>
                  <w:p w14:paraId="36894028" w14:textId="77777777" w:rsidR="007C2D31" w:rsidRDefault="007C2D31" w:rsidP="007C2D31"/>
                  <w:p w14:paraId="4A6F02F1" w14:textId="77777777" w:rsidR="007C2D31" w:rsidRDefault="007C2D31" w:rsidP="007C2D31"/>
                  <w:p w14:paraId="1FD0AB2C" w14:textId="77777777" w:rsidR="007C2D31" w:rsidRDefault="007C2D31" w:rsidP="007C2D31"/>
                  <w:p w14:paraId="234385BC" w14:textId="77777777" w:rsidR="007C2D31" w:rsidRDefault="007C2D31" w:rsidP="007C2D31"/>
                  <w:p w14:paraId="706E5376" w14:textId="77777777" w:rsidR="007C2D31" w:rsidRDefault="007C2D31" w:rsidP="007C2D31"/>
                  <w:p w14:paraId="5384D1B9" w14:textId="77777777" w:rsidR="007C2D31" w:rsidRDefault="007C2D31" w:rsidP="007C2D31"/>
                  <w:p w14:paraId="296E89CA" w14:textId="77777777" w:rsidR="007C2D31" w:rsidRDefault="007C2D31" w:rsidP="007C2D31"/>
                  <w:p w14:paraId="10A8CD39" w14:textId="77777777" w:rsidR="007C2D31" w:rsidRDefault="007C2D31" w:rsidP="007C2D31"/>
                  <w:p w14:paraId="36D5B815" w14:textId="77777777" w:rsidR="007C2D31" w:rsidRDefault="007C2D31" w:rsidP="007C2D31"/>
                  <w:p w14:paraId="4003D632" w14:textId="77777777" w:rsidR="007C2D31" w:rsidRDefault="007C2D31" w:rsidP="007C2D31"/>
                  <w:p w14:paraId="6E3D0A76" w14:textId="77777777" w:rsidR="007C2D31" w:rsidRDefault="007C2D31" w:rsidP="007C2D31"/>
                  <w:p w14:paraId="36C749F4" w14:textId="77777777" w:rsidR="007C2D31" w:rsidRDefault="007C2D31" w:rsidP="007C2D31"/>
                  <w:p w14:paraId="166CDD80" w14:textId="77777777" w:rsidR="007C2D31" w:rsidRDefault="007C2D31" w:rsidP="007C2D31"/>
                  <w:p w14:paraId="697A3264" w14:textId="77777777" w:rsidR="007C2D31" w:rsidRDefault="007C2D31" w:rsidP="007C2D31"/>
                  <w:p w14:paraId="0FEC1DB1" w14:textId="77777777" w:rsidR="007C2D31" w:rsidRDefault="007C2D31" w:rsidP="007C2D31"/>
                  <w:p w14:paraId="703BD056" w14:textId="77777777" w:rsidR="007C2D31" w:rsidRDefault="007C2D31" w:rsidP="007C2D31"/>
                  <w:p w14:paraId="41B4668F" w14:textId="77777777" w:rsidR="007C2D31" w:rsidRDefault="007C2D31" w:rsidP="007C2D31"/>
                  <w:p w14:paraId="40CF4468" w14:textId="77777777" w:rsidR="007C2D31" w:rsidRDefault="007C2D31" w:rsidP="007C2D31"/>
                  <w:p w14:paraId="6A80160E" w14:textId="77777777" w:rsidR="007C2D31" w:rsidRDefault="007C2D31" w:rsidP="007C2D31"/>
                  <w:p w14:paraId="4EDB13D7" w14:textId="77777777" w:rsidR="007C2D31" w:rsidRDefault="007C2D31" w:rsidP="007C2D31"/>
                  <w:p w14:paraId="45950981" w14:textId="77777777" w:rsidR="007C2D31" w:rsidRDefault="007C2D31" w:rsidP="007C2D31"/>
                  <w:p w14:paraId="019A7102" w14:textId="77777777" w:rsidR="007C2D31" w:rsidRDefault="007C2D31" w:rsidP="007C2D31"/>
                  <w:p w14:paraId="1CEE16B8" w14:textId="77777777" w:rsidR="007C2D31" w:rsidRDefault="007C2D31" w:rsidP="007C2D31"/>
                  <w:p w14:paraId="74EA6523" w14:textId="77777777" w:rsidR="007C2D31" w:rsidRDefault="007C2D31" w:rsidP="007C2D31"/>
                  <w:p w14:paraId="5F36E251" w14:textId="77777777" w:rsidR="007C2D31" w:rsidRDefault="007C2D31" w:rsidP="007C2D31"/>
                  <w:p w14:paraId="5795238D" w14:textId="77777777" w:rsidR="007C2D31" w:rsidRDefault="007C2D31" w:rsidP="007C2D31"/>
                  <w:p w14:paraId="0F81C82B" w14:textId="77777777" w:rsidR="007C2D31" w:rsidRDefault="007C2D31" w:rsidP="007C2D31"/>
                  <w:p w14:paraId="00E8DB56" w14:textId="77777777" w:rsidR="007C2D31" w:rsidRDefault="007C2D31" w:rsidP="007C2D31"/>
                  <w:p w14:paraId="00333130" w14:textId="77777777" w:rsidR="007C2D31" w:rsidRDefault="007C2D31" w:rsidP="007C2D31"/>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pPr w:vertAnchor="text" w:tblpXSpec="center" w:tblpY="-4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524"/>
    </w:tblGrid>
    <w:tr w:rsidR="00926580" w:rsidRPr="003841D8" w14:paraId="0D1A0D73" w14:textId="77777777" w:rsidTr="002B4D2F">
      <w:trPr>
        <w:trHeight w:hRule="exact" w:val="567"/>
      </w:trPr>
      <w:tc>
        <w:tcPr>
          <w:tcW w:w="1422" w:type="dxa"/>
          <w:vMerge w:val="restart"/>
          <w:tcMar>
            <w:right w:w="85" w:type="dxa"/>
          </w:tcMar>
          <w:vAlign w:val="center"/>
        </w:tcPr>
        <w:p w14:paraId="607A6D0B" w14:textId="77777777" w:rsidR="00926580" w:rsidRPr="003841D8" w:rsidRDefault="00926580" w:rsidP="007C2D31">
          <w:pPr>
            <w:spacing w:after="120"/>
          </w:pPr>
          <w:r w:rsidRPr="003841D8">
            <w:rPr>
              <w:noProof/>
            </w:rPr>
            <w:drawing>
              <wp:anchor distT="0" distB="0" distL="0" distR="144145" simplePos="0" relativeHeight="251675136" behindDoc="1" locked="0" layoutInCell="1" allowOverlap="1" wp14:anchorId="019BF7AB" wp14:editId="5778FAE4">
                <wp:simplePos x="0" y="0"/>
                <wp:positionH relativeFrom="column">
                  <wp:align>right</wp:align>
                </wp:positionH>
                <wp:positionV relativeFrom="page">
                  <wp:align>top</wp:align>
                </wp:positionV>
                <wp:extent cx="626400" cy="680400"/>
                <wp:effectExtent l="0" t="0" r="2540" b="5715"/>
                <wp:wrapTight wrapText="bothSides">
                  <wp:wrapPolygon edited="0">
                    <wp:start x="0" y="0"/>
                    <wp:lineTo x="0" y="21176"/>
                    <wp:lineTo x="21030" y="21176"/>
                    <wp:lineTo x="21030" y="0"/>
                    <wp:lineTo x="0" y="0"/>
                  </wp:wrapPolygon>
                </wp:wrapTight>
                <wp:docPr id="1177576418" name="Imagem 1177576418" descr="Uma imagem com logótipo, símbolo, Gráficos, Tipo de letr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ma imagem com logótipo, símbolo, Gráficos, Tipo de letra&#10;&#10;Os conteúdos gerados por IA poderão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6264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5524" w:type="dxa"/>
          <w:vAlign w:val="center"/>
        </w:tcPr>
        <w:p w14:paraId="53B620ED" w14:textId="77777777" w:rsidR="00926580" w:rsidRPr="003841D8" w:rsidRDefault="00926580" w:rsidP="007C2D31">
          <w:r w:rsidRPr="003841D8">
            <w:rPr>
              <w:noProof/>
            </w:rPr>
            <mc:AlternateContent>
              <mc:Choice Requires="wps">
                <w:drawing>
                  <wp:anchor distT="0" distB="0" distL="114300" distR="114300" simplePos="0" relativeHeight="251676160" behindDoc="0" locked="0" layoutInCell="1" allowOverlap="1" wp14:anchorId="573DD744" wp14:editId="7A783A38">
                    <wp:simplePos x="0" y="0"/>
                    <wp:positionH relativeFrom="margin">
                      <wp:align>center</wp:align>
                    </wp:positionH>
                    <wp:positionV relativeFrom="page">
                      <wp:align>center</wp:align>
                    </wp:positionV>
                    <wp:extent cx="842400" cy="205200"/>
                    <wp:effectExtent l="0" t="0" r="0" b="4445"/>
                    <wp:wrapNone/>
                    <wp:docPr id="1284159310" name="Caixa de texto 1284159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400" cy="205200"/>
                            </a:xfrm>
                            <a:prstGeom prst="rect">
                              <a:avLst/>
                            </a:prstGeom>
                            <a:noFill/>
                            <a:ln>
                              <a:noFill/>
                            </a:ln>
                            <a:effectLst/>
                            <a:extLst>
                              <a:ext uri="{C572A759-6A51-4108-AA02-DFA0A04FC94B}"/>
                            </a:extLst>
                          </wps:spPr>
                          <wps:txbx>
                            <w:txbxContent>
                              <w:p w14:paraId="6533571D" w14:textId="77777777" w:rsidR="00926580" w:rsidRPr="00524AF5" w:rsidRDefault="00926580" w:rsidP="007C2D31">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14:paraId="7DA1CF3E" w14:textId="77777777" w:rsidR="00926580" w:rsidRDefault="00926580" w:rsidP="007C2D31">
                                <w:pPr>
                                  <w:rPr>
                                    <w:rFonts w:ascii="Humanist Slabserif 712 BT" w:hAnsi="Humanist Slabserif 712 BT"/>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DD744" id="_x0000_t202" coordsize="21600,21600" o:spt="202" path="m,l,21600r21600,l21600,xe">
                    <v:stroke joinstyle="miter"/>
                    <v:path gradientshapeok="t" o:connecttype="rect"/>
                  </v:shapetype>
                  <v:shape id="Caixa de texto 1284159310" o:spid="_x0000_s1029" type="#_x0000_t202" style="position:absolute;margin-left:0;margin-top:0;width:66.35pt;height:16.15pt;z-index:25167616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" filled="f" stroked="f">
                    <v:textbox>
                      <w:txbxContent>
                        <w:p w14:paraId="6533571D" w14:textId="77777777" w:rsidR="00926580" w:rsidRPr="00524AF5" w:rsidRDefault="00926580" w:rsidP="007C2D31">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14:paraId="7DA1CF3E" w14:textId="77777777" w:rsidR="00926580" w:rsidRDefault="00926580" w:rsidP="007C2D31">
                          <w:pPr>
                            <w:rPr>
                              <w:rFonts w:ascii="Humanist Slabserif 712 BT" w:hAnsi="Humanist Slabserif 712 BT"/>
                              <w:color w:val="000000"/>
                              <w:sz w:val="16"/>
                              <w:szCs w:val="16"/>
                            </w:rPr>
                          </w:pPr>
                        </w:p>
                      </w:txbxContent>
                    </v:textbox>
                    <w10:wrap anchorx="margin" anchory="page"/>
                  </v:shape>
                </w:pict>
              </mc:Fallback>
            </mc:AlternateContent>
          </w:r>
        </w:p>
      </w:tc>
    </w:tr>
    <w:tr w:rsidR="00926580" w:rsidRPr="00547882" w14:paraId="59C65504" w14:textId="77777777" w:rsidTr="002B4D2F">
      <w:trPr>
        <w:trHeight w:hRule="exact" w:val="567"/>
      </w:trPr>
      <w:tc>
        <w:tcPr>
          <w:tcW w:w="1422" w:type="dxa"/>
          <w:vMerge/>
          <w:tcMar>
            <w:right w:w="85" w:type="dxa"/>
          </w:tcMar>
          <w:vAlign w:val="center"/>
        </w:tcPr>
        <w:p w14:paraId="3B82B717" w14:textId="77777777" w:rsidR="00926580" w:rsidRPr="003841D8" w:rsidRDefault="00926580" w:rsidP="007C2D31">
          <w:pPr>
            <w:spacing w:after="120"/>
          </w:pPr>
        </w:p>
      </w:tc>
      <w:tc>
        <w:tcPr>
          <w:tcW w:w="5524" w:type="dxa"/>
          <w:vAlign w:val="center"/>
        </w:tcPr>
        <w:p w14:paraId="20B6BDAE" w14:textId="77777777" w:rsidR="00926580" w:rsidRPr="003841D8" w:rsidRDefault="00926580" w:rsidP="007C2D31">
          <w:pPr>
            <w:spacing w:before="120"/>
            <w:jc w:val="center"/>
            <w:rPr>
              <w:rFonts w:ascii="Arial" w:hAnsi="Arial" w:cs="Arial"/>
              <w:color w:val="000000"/>
              <w:sz w:val="16"/>
              <w:szCs w:val="16"/>
            </w:rPr>
          </w:pPr>
          <w:r w:rsidRPr="003841D8">
            <w:rPr>
              <w:rFonts w:ascii="Arial" w:hAnsi="Arial" w:cs="Arial"/>
              <w:color w:val="000000"/>
              <w:sz w:val="16"/>
              <w:szCs w:val="16"/>
            </w:rPr>
            <w:t xml:space="preserve">Rua 31 de Janeiro, </w:t>
          </w:r>
          <w:proofErr w:type="spellStart"/>
          <w:proofErr w:type="gramStart"/>
          <w:r w:rsidRPr="003841D8">
            <w:rPr>
              <w:rFonts w:ascii="Arial" w:hAnsi="Arial" w:cs="Arial"/>
              <w:color w:val="000000"/>
              <w:sz w:val="16"/>
              <w:szCs w:val="16"/>
            </w:rPr>
            <w:t>n.</w:t>
          </w:r>
          <w:r w:rsidRPr="000E76D0">
            <w:rPr>
              <w:rFonts w:ascii="Arial" w:hAnsi="Arial" w:cs="Arial"/>
              <w:color w:val="000000"/>
              <w:sz w:val="16"/>
              <w:szCs w:val="16"/>
              <w:vertAlign w:val="superscript"/>
            </w:rPr>
            <w:t>os</w:t>
          </w:r>
          <w:proofErr w:type="spellEnd"/>
          <w:proofErr w:type="gramEnd"/>
          <w:r w:rsidRPr="003841D8">
            <w:rPr>
              <w:rFonts w:ascii="Arial" w:hAnsi="Arial" w:cs="Arial"/>
              <w:color w:val="000000"/>
              <w:sz w:val="16"/>
              <w:szCs w:val="16"/>
            </w:rPr>
            <w:t xml:space="preserve"> 5</w:t>
          </w:r>
          <w:r>
            <w:rPr>
              <w:rFonts w:ascii="Arial" w:hAnsi="Arial" w:cs="Arial"/>
              <w:color w:val="000000"/>
              <w:sz w:val="16"/>
              <w:szCs w:val="16"/>
            </w:rPr>
            <w:t>4</w:t>
          </w:r>
          <w:r w:rsidRPr="003841D8">
            <w:rPr>
              <w:rFonts w:ascii="Arial" w:hAnsi="Arial" w:cs="Arial"/>
              <w:color w:val="000000"/>
              <w:sz w:val="16"/>
              <w:szCs w:val="16"/>
            </w:rPr>
            <w:t xml:space="preserve"> e 55  |  9054-511 Funchal  |  T. +351 291 145 050</w:t>
          </w:r>
        </w:p>
        <w:p w14:paraId="1D978B43" w14:textId="77777777" w:rsidR="00926580" w:rsidRPr="007C2D31" w:rsidRDefault="00926580" w:rsidP="007C2D31">
          <w:pPr>
            <w:jc w:val="center"/>
            <w:rPr>
              <w:lang w:val="en-US"/>
            </w:rPr>
          </w:pPr>
          <w:hyperlink r:id="rId2" w:history="1">
            <w:r w:rsidRPr="007C2D31">
              <w:rPr>
                <w:rStyle w:val="Hiperligao"/>
                <w:rFonts w:ascii="Arial" w:hAnsi="Arial" w:cs="Arial"/>
                <w:sz w:val="16"/>
                <w:szCs w:val="16"/>
                <w:lang w:val="en-US"/>
              </w:rPr>
              <w:t>www.madeira.gov.pt/drs</w:t>
            </w:r>
          </w:hyperlink>
          <w:r w:rsidRPr="007C2D31">
            <w:rPr>
              <w:rFonts w:ascii="Arial" w:hAnsi="Arial" w:cs="Arial"/>
              <w:color w:val="000000"/>
              <w:sz w:val="16"/>
              <w:szCs w:val="16"/>
              <w:lang w:val="en-US"/>
            </w:rPr>
            <w:t xml:space="preserve">  |  </w:t>
          </w:r>
          <w:proofErr w:type="gramStart"/>
          <w:r w:rsidRPr="007C2D31">
            <w:rPr>
              <w:rStyle w:val="Hiperligao"/>
              <w:rFonts w:ascii="Arial" w:hAnsi="Arial" w:cs="Arial"/>
              <w:sz w:val="16"/>
              <w:szCs w:val="16"/>
              <w:lang w:val="en-US"/>
            </w:rPr>
            <w:t>drs@madeira.gov.pt</w:t>
          </w:r>
          <w:r w:rsidRPr="007C2D31">
            <w:rPr>
              <w:rStyle w:val="Hiperligao"/>
              <w:rFonts w:ascii="Arial" w:hAnsi="Arial" w:cs="Arial"/>
              <w:color w:val="000000"/>
              <w:sz w:val="16"/>
              <w:szCs w:val="16"/>
              <w:lang w:val="en-US"/>
            </w:rPr>
            <w:t xml:space="preserve">  |</w:t>
          </w:r>
          <w:proofErr w:type="gramEnd"/>
          <w:r w:rsidRPr="007C2D31">
            <w:rPr>
              <w:rStyle w:val="Hiperligao"/>
              <w:rFonts w:ascii="Arial" w:hAnsi="Arial" w:cs="Arial"/>
              <w:color w:val="000000"/>
              <w:sz w:val="16"/>
              <w:szCs w:val="16"/>
              <w:lang w:val="en-US"/>
            </w:rPr>
            <w:t xml:space="preserve">  </w:t>
          </w:r>
          <w:r w:rsidRPr="007C2D31">
            <w:rPr>
              <w:rFonts w:ascii="Arial" w:eastAsia="Calibri" w:hAnsi="Arial" w:cs="Arial"/>
              <w:sz w:val="16"/>
              <w:szCs w:val="16"/>
              <w:lang w:val="en-US"/>
            </w:rPr>
            <w:t>NI</w:t>
          </w:r>
          <w:r w:rsidRPr="007C2D31">
            <w:rPr>
              <w:rFonts w:ascii="ArialMT" w:eastAsia="Calibri" w:hAnsi="ArialMT" w:cs="ArialMT"/>
              <w:sz w:val="16"/>
              <w:szCs w:val="16"/>
              <w:lang w:val="en-US"/>
            </w:rPr>
            <w:t>F</w:t>
          </w:r>
          <w:r w:rsidRPr="007C2D31">
            <w:rPr>
              <w:rFonts w:ascii="Arial" w:eastAsia="Calibri" w:hAnsi="Arial" w:cs="Arial"/>
              <w:sz w:val="16"/>
              <w:szCs w:val="16"/>
              <w:lang w:val="en-US"/>
            </w:rPr>
            <w:t xml:space="preserve">: </w:t>
          </w:r>
          <w:r w:rsidRPr="007C2D31">
            <w:rPr>
              <w:rFonts w:ascii="ArialMT" w:eastAsia="Calibri" w:hAnsi="ArialMT" w:cs="ArialMT"/>
              <w:sz w:val="16"/>
              <w:szCs w:val="16"/>
              <w:lang w:val="en-US"/>
            </w:rPr>
            <w:t>600 086 623</w:t>
          </w:r>
        </w:p>
      </w:tc>
    </w:tr>
  </w:tbl>
  <w:p w14:paraId="28B865D4" w14:textId="77777777" w:rsidR="00926580" w:rsidRPr="007C2D31" w:rsidRDefault="00926580" w:rsidP="007C2D31">
    <w:pPr>
      <w:pStyle w:val="Rodap"/>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pPr w:vertAnchor="text" w:tblpXSpec="center" w:tblpY="-4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2"/>
      <w:gridCol w:w="5524"/>
    </w:tblGrid>
    <w:tr w:rsidR="00D75283" w:rsidRPr="003841D8" w14:paraId="44210C3F" w14:textId="77777777" w:rsidTr="002B4D2F">
      <w:trPr>
        <w:trHeight w:hRule="exact" w:val="567"/>
      </w:trPr>
      <w:tc>
        <w:tcPr>
          <w:tcW w:w="1422" w:type="dxa"/>
          <w:vMerge w:val="restart"/>
          <w:tcMar>
            <w:right w:w="85" w:type="dxa"/>
          </w:tcMar>
          <w:vAlign w:val="center"/>
        </w:tcPr>
        <w:p w14:paraId="010FA863" w14:textId="77777777" w:rsidR="00D75283" w:rsidRPr="003841D8" w:rsidRDefault="00D75283" w:rsidP="00D75283">
          <w:pPr>
            <w:spacing w:after="120"/>
          </w:pPr>
          <w:r w:rsidRPr="003841D8">
            <w:rPr>
              <w:noProof/>
            </w:rPr>
            <w:drawing>
              <wp:anchor distT="0" distB="0" distL="0" distR="144145" simplePos="0" relativeHeight="251672064" behindDoc="1" locked="0" layoutInCell="1" allowOverlap="1" wp14:anchorId="4CC1F729" wp14:editId="4833CC77">
                <wp:simplePos x="0" y="0"/>
                <wp:positionH relativeFrom="column">
                  <wp:align>right</wp:align>
                </wp:positionH>
                <wp:positionV relativeFrom="page">
                  <wp:align>top</wp:align>
                </wp:positionV>
                <wp:extent cx="626400" cy="680400"/>
                <wp:effectExtent l="0" t="0" r="2540" b="5715"/>
                <wp:wrapTight wrapText="bothSides">
                  <wp:wrapPolygon edited="0">
                    <wp:start x="0" y="0"/>
                    <wp:lineTo x="0" y="21176"/>
                    <wp:lineTo x="21030" y="21176"/>
                    <wp:lineTo x="21030" y="0"/>
                    <wp:lineTo x="0" y="0"/>
                  </wp:wrapPolygon>
                </wp:wrapTight>
                <wp:docPr id="311931157" name="Imagem 311931157" descr="Uma imagem com logótipo, símbolo, Gráficos, Tipo de letr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Uma imagem com logótipo, símbolo, Gráficos, Tipo de letra&#10;&#10;Os conteúdos gerados por IA poderão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626400" cy="680400"/>
                        </a:xfrm>
                        <a:prstGeom prst="rect">
                          <a:avLst/>
                        </a:prstGeom>
                      </pic:spPr>
                    </pic:pic>
                  </a:graphicData>
                </a:graphic>
                <wp14:sizeRelH relativeFrom="margin">
                  <wp14:pctWidth>0</wp14:pctWidth>
                </wp14:sizeRelH>
                <wp14:sizeRelV relativeFrom="margin">
                  <wp14:pctHeight>0</wp14:pctHeight>
                </wp14:sizeRelV>
              </wp:anchor>
            </w:drawing>
          </w:r>
        </w:p>
      </w:tc>
      <w:tc>
        <w:tcPr>
          <w:tcW w:w="5524" w:type="dxa"/>
          <w:vAlign w:val="center"/>
        </w:tcPr>
        <w:p w14:paraId="50BB7FC2" w14:textId="77777777" w:rsidR="00D75283" w:rsidRPr="003841D8" w:rsidRDefault="00D75283" w:rsidP="00D75283">
          <w:r w:rsidRPr="003841D8">
            <w:rPr>
              <w:noProof/>
            </w:rPr>
            <mc:AlternateContent>
              <mc:Choice Requires="wps">
                <w:drawing>
                  <wp:anchor distT="0" distB="0" distL="114300" distR="114300" simplePos="0" relativeHeight="251673088" behindDoc="0" locked="0" layoutInCell="1" allowOverlap="1" wp14:anchorId="0637D2A4" wp14:editId="26989627">
                    <wp:simplePos x="0" y="0"/>
                    <wp:positionH relativeFrom="margin">
                      <wp:align>center</wp:align>
                    </wp:positionH>
                    <wp:positionV relativeFrom="page">
                      <wp:align>center</wp:align>
                    </wp:positionV>
                    <wp:extent cx="842400" cy="205200"/>
                    <wp:effectExtent l="0" t="0" r="0" b="4445"/>
                    <wp:wrapNone/>
                    <wp:docPr id="525323069" name="Caixa de texto 525323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400" cy="205200"/>
                            </a:xfrm>
                            <a:prstGeom prst="rect">
                              <a:avLst/>
                            </a:prstGeom>
                            <a:noFill/>
                            <a:ln>
                              <a:noFill/>
                            </a:ln>
                            <a:effectLst/>
                            <a:extLst>
                              <a:ext uri="{C572A759-6A51-4108-AA02-DFA0A04FC94B}"/>
                            </a:extLst>
                          </wps:spPr>
                          <wps:txbx>
                            <w:txbxContent>
                              <w:p w14:paraId="4DFF0497" w14:textId="77777777" w:rsidR="00D75283" w:rsidRPr="00524AF5" w:rsidRDefault="00D75283" w:rsidP="00D75283">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14:paraId="4B5FF36A" w14:textId="77777777" w:rsidR="00D75283" w:rsidRDefault="00D75283" w:rsidP="00D75283">
                                <w:pPr>
                                  <w:rPr>
                                    <w:rFonts w:ascii="Humanist Slabserif 712 BT" w:hAnsi="Humanist Slabserif 712 BT"/>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7D2A4" id="_x0000_t202" coordsize="21600,21600" o:spt="202" path="m,l,21600r21600,l21600,xe">
                    <v:stroke joinstyle="miter"/>
                    <v:path gradientshapeok="t" o:connecttype="rect"/>
                  </v:shapetype>
                  <v:shape id="Caixa de texto 525323069" o:spid="_x0000_s1030" type="#_x0000_t202" style="position:absolute;margin-left:0;margin-top:0;width:66.35pt;height:16.15pt;z-index:251673088;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" filled="f" stroked="f">
                    <v:textbox>
                      <w:txbxContent>
                        <w:p w14:paraId="4DFF0497" w14:textId="77777777" w:rsidR="00D75283" w:rsidRPr="00524AF5" w:rsidRDefault="00D75283" w:rsidP="00D75283">
                          <w:pPr>
                            <w:jc w:val="center"/>
                            <w:rPr>
                              <w:rFonts w:ascii="Arial" w:hAnsi="Arial" w:cs="Arial"/>
                              <w:sz w:val="16"/>
                              <w:szCs w:val="16"/>
                            </w:rPr>
                          </w:pP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PAGE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r w:rsidRPr="00524AF5">
                            <w:rPr>
                              <w:rStyle w:val="Nmerodepgina"/>
                              <w:rFonts w:ascii="Arial" w:hAnsi="Arial" w:cs="Arial"/>
                              <w:noProof/>
                              <w:sz w:val="16"/>
                              <w:szCs w:val="16"/>
                            </w:rPr>
                            <w:t>/</w:t>
                          </w:r>
                          <w:r w:rsidRPr="00524AF5">
                            <w:rPr>
                              <w:rStyle w:val="Nmerodepgina"/>
                              <w:rFonts w:ascii="Arial" w:hAnsi="Arial" w:cs="Arial"/>
                              <w:noProof/>
                              <w:sz w:val="16"/>
                              <w:szCs w:val="16"/>
                            </w:rPr>
                            <w:fldChar w:fldCharType="begin"/>
                          </w:r>
                          <w:r w:rsidRPr="00524AF5">
                            <w:rPr>
                              <w:rStyle w:val="Nmerodepgina"/>
                              <w:rFonts w:ascii="Arial" w:hAnsi="Arial" w:cs="Arial"/>
                              <w:noProof/>
                              <w:sz w:val="16"/>
                              <w:szCs w:val="16"/>
                            </w:rPr>
                            <w:instrText xml:space="preserve"> NUMPAGES </w:instrText>
                          </w:r>
                          <w:r w:rsidRPr="00524AF5">
                            <w:rPr>
                              <w:rStyle w:val="Nmerodepgina"/>
                              <w:rFonts w:ascii="Arial" w:hAnsi="Arial" w:cs="Arial"/>
                              <w:noProof/>
                              <w:sz w:val="16"/>
                              <w:szCs w:val="16"/>
                            </w:rPr>
                            <w:fldChar w:fldCharType="separate"/>
                          </w:r>
                          <w:r w:rsidRPr="00524AF5">
                            <w:rPr>
                              <w:rStyle w:val="Nmerodepgina"/>
                              <w:rFonts w:ascii="Arial" w:hAnsi="Arial" w:cs="Arial"/>
                              <w:noProof/>
                              <w:sz w:val="16"/>
                              <w:szCs w:val="16"/>
                            </w:rPr>
                            <w:t>1</w:t>
                          </w:r>
                          <w:r w:rsidRPr="00524AF5">
                            <w:rPr>
                              <w:rStyle w:val="Nmerodepgina"/>
                              <w:rFonts w:ascii="Arial" w:hAnsi="Arial" w:cs="Arial"/>
                              <w:noProof/>
                              <w:sz w:val="16"/>
                              <w:szCs w:val="16"/>
                            </w:rPr>
                            <w:fldChar w:fldCharType="end"/>
                          </w:r>
                        </w:p>
                        <w:p w14:paraId="4B5FF36A" w14:textId="77777777" w:rsidR="00D75283" w:rsidRDefault="00D75283" w:rsidP="00D75283">
                          <w:pPr>
                            <w:rPr>
                              <w:rFonts w:ascii="Humanist Slabserif 712 BT" w:hAnsi="Humanist Slabserif 712 BT"/>
                              <w:color w:val="000000"/>
                              <w:sz w:val="16"/>
                              <w:szCs w:val="16"/>
                            </w:rPr>
                          </w:pPr>
                        </w:p>
                      </w:txbxContent>
                    </v:textbox>
                    <w10:wrap anchorx="margin" anchory="page"/>
                  </v:shape>
                </w:pict>
              </mc:Fallback>
            </mc:AlternateContent>
          </w:r>
        </w:p>
      </w:tc>
    </w:tr>
    <w:tr w:rsidR="00D75283" w:rsidRPr="00547882" w14:paraId="1FF4D7B9" w14:textId="77777777" w:rsidTr="002B4D2F">
      <w:trPr>
        <w:trHeight w:hRule="exact" w:val="567"/>
      </w:trPr>
      <w:tc>
        <w:tcPr>
          <w:tcW w:w="1422" w:type="dxa"/>
          <w:vMerge/>
          <w:tcMar>
            <w:right w:w="85" w:type="dxa"/>
          </w:tcMar>
          <w:vAlign w:val="center"/>
        </w:tcPr>
        <w:p w14:paraId="42DF98DD" w14:textId="77777777" w:rsidR="00D75283" w:rsidRPr="003841D8" w:rsidRDefault="00D75283" w:rsidP="00D75283">
          <w:pPr>
            <w:spacing w:after="120"/>
          </w:pPr>
        </w:p>
      </w:tc>
      <w:tc>
        <w:tcPr>
          <w:tcW w:w="5524" w:type="dxa"/>
          <w:vAlign w:val="center"/>
        </w:tcPr>
        <w:p w14:paraId="16F8372C" w14:textId="77777777" w:rsidR="00D75283" w:rsidRPr="003841D8" w:rsidRDefault="00D75283" w:rsidP="00D75283">
          <w:pPr>
            <w:spacing w:before="120"/>
            <w:jc w:val="center"/>
            <w:rPr>
              <w:rFonts w:ascii="Arial" w:hAnsi="Arial" w:cs="Arial"/>
              <w:color w:val="000000"/>
              <w:sz w:val="16"/>
              <w:szCs w:val="16"/>
            </w:rPr>
          </w:pPr>
          <w:r w:rsidRPr="003841D8">
            <w:rPr>
              <w:rFonts w:ascii="Arial" w:hAnsi="Arial" w:cs="Arial"/>
              <w:color w:val="000000"/>
              <w:sz w:val="16"/>
              <w:szCs w:val="16"/>
            </w:rPr>
            <w:t xml:space="preserve">Rua 31 de Janeiro, </w:t>
          </w:r>
          <w:proofErr w:type="spellStart"/>
          <w:proofErr w:type="gramStart"/>
          <w:r w:rsidRPr="003841D8">
            <w:rPr>
              <w:rFonts w:ascii="Arial" w:hAnsi="Arial" w:cs="Arial"/>
              <w:color w:val="000000"/>
              <w:sz w:val="16"/>
              <w:szCs w:val="16"/>
            </w:rPr>
            <w:t>n.</w:t>
          </w:r>
          <w:r w:rsidRPr="000E76D0">
            <w:rPr>
              <w:rFonts w:ascii="Arial" w:hAnsi="Arial" w:cs="Arial"/>
              <w:color w:val="000000"/>
              <w:sz w:val="16"/>
              <w:szCs w:val="16"/>
              <w:vertAlign w:val="superscript"/>
            </w:rPr>
            <w:t>os</w:t>
          </w:r>
          <w:proofErr w:type="spellEnd"/>
          <w:proofErr w:type="gramEnd"/>
          <w:r w:rsidRPr="003841D8">
            <w:rPr>
              <w:rFonts w:ascii="Arial" w:hAnsi="Arial" w:cs="Arial"/>
              <w:color w:val="000000"/>
              <w:sz w:val="16"/>
              <w:szCs w:val="16"/>
            </w:rPr>
            <w:t xml:space="preserve"> 5</w:t>
          </w:r>
          <w:r>
            <w:rPr>
              <w:rFonts w:ascii="Arial" w:hAnsi="Arial" w:cs="Arial"/>
              <w:color w:val="000000"/>
              <w:sz w:val="16"/>
              <w:szCs w:val="16"/>
            </w:rPr>
            <w:t>4</w:t>
          </w:r>
          <w:r w:rsidRPr="003841D8">
            <w:rPr>
              <w:rFonts w:ascii="Arial" w:hAnsi="Arial" w:cs="Arial"/>
              <w:color w:val="000000"/>
              <w:sz w:val="16"/>
              <w:szCs w:val="16"/>
            </w:rPr>
            <w:t xml:space="preserve"> e 55  |  9054-511 Funchal  |  T. +351 291 145 050</w:t>
          </w:r>
        </w:p>
        <w:p w14:paraId="4B694124" w14:textId="77777777" w:rsidR="00D75283" w:rsidRPr="007C2D31" w:rsidRDefault="00D75283" w:rsidP="00D75283">
          <w:pPr>
            <w:jc w:val="center"/>
            <w:rPr>
              <w:lang w:val="en-US"/>
            </w:rPr>
          </w:pPr>
          <w:hyperlink r:id="rId2" w:history="1">
            <w:r w:rsidRPr="007C2D31">
              <w:rPr>
                <w:rStyle w:val="Hiperligao"/>
                <w:rFonts w:ascii="Arial" w:hAnsi="Arial" w:cs="Arial"/>
                <w:sz w:val="16"/>
                <w:szCs w:val="16"/>
                <w:lang w:val="en-US"/>
              </w:rPr>
              <w:t>www.madeira.gov.pt/drs</w:t>
            </w:r>
          </w:hyperlink>
          <w:r w:rsidRPr="007C2D31">
            <w:rPr>
              <w:rFonts w:ascii="Arial" w:hAnsi="Arial" w:cs="Arial"/>
              <w:color w:val="000000"/>
              <w:sz w:val="16"/>
              <w:szCs w:val="16"/>
              <w:lang w:val="en-US"/>
            </w:rPr>
            <w:t xml:space="preserve">  |  </w:t>
          </w:r>
          <w:proofErr w:type="gramStart"/>
          <w:r w:rsidRPr="007C2D31">
            <w:rPr>
              <w:rStyle w:val="Hiperligao"/>
              <w:rFonts w:ascii="Arial" w:hAnsi="Arial" w:cs="Arial"/>
              <w:sz w:val="16"/>
              <w:szCs w:val="16"/>
              <w:lang w:val="en-US"/>
            </w:rPr>
            <w:t>drs@madeira.gov.pt</w:t>
          </w:r>
          <w:r w:rsidRPr="007C2D31">
            <w:rPr>
              <w:rStyle w:val="Hiperligao"/>
              <w:rFonts w:ascii="Arial" w:hAnsi="Arial" w:cs="Arial"/>
              <w:color w:val="000000"/>
              <w:sz w:val="16"/>
              <w:szCs w:val="16"/>
              <w:lang w:val="en-US"/>
            </w:rPr>
            <w:t xml:space="preserve">  |</w:t>
          </w:r>
          <w:proofErr w:type="gramEnd"/>
          <w:r w:rsidRPr="007C2D31">
            <w:rPr>
              <w:rStyle w:val="Hiperligao"/>
              <w:rFonts w:ascii="Arial" w:hAnsi="Arial" w:cs="Arial"/>
              <w:color w:val="000000"/>
              <w:sz w:val="16"/>
              <w:szCs w:val="16"/>
              <w:lang w:val="en-US"/>
            </w:rPr>
            <w:t xml:space="preserve">  </w:t>
          </w:r>
          <w:r w:rsidRPr="007C2D31">
            <w:rPr>
              <w:rFonts w:ascii="Arial" w:eastAsia="Calibri" w:hAnsi="Arial" w:cs="Arial"/>
              <w:sz w:val="16"/>
              <w:szCs w:val="16"/>
              <w:lang w:val="en-US"/>
            </w:rPr>
            <w:t>NI</w:t>
          </w:r>
          <w:r w:rsidRPr="007C2D31">
            <w:rPr>
              <w:rFonts w:ascii="ArialMT" w:eastAsia="Calibri" w:hAnsi="ArialMT" w:cs="ArialMT"/>
              <w:sz w:val="16"/>
              <w:szCs w:val="16"/>
              <w:lang w:val="en-US"/>
            </w:rPr>
            <w:t>F</w:t>
          </w:r>
          <w:r w:rsidRPr="007C2D31">
            <w:rPr>
              <w:rFonts w:ascii="Arial" w:eastAsia="Calibri" w:hAnsi="Arial" w:cs="Arial"/>
              <w:sz w:val="16"/>
              <w:szCs w:val="16"/>
              <w:lang w:val="en-US"/>
            </w:rPr>
            <w:t xml:space="preserve">: </w:t>
          </w:r>
          <w:r w:rsidRPr="007C2D31">
            <w:rPr>
              <w:rFonts w:ascii="ArialMT" w:eastAsia="Calibri" w:hAnsi="ArialMT" w:cs="ArialMT"/>
              <w:sz w:val="16"/>
              <w:szCs w:val="16"/>
              <w:lang w:val="en-US"/>
            </w:rPr>
            <w:t>600 086 623</w:t>
          </w:r>
        </w:p>
      </w:tc>
    </w:tr>
  </w:tbl>
  <w:p w14:paraId="0F049F4A" w14:textId="77777777" w:rsidR="007C12DA" w:rsidRPr="00D75283" w:rsidRDefault="007C12DA" w:rsidP="00D75283">
    <w:pPr>
      <w:pStyle w:val="Rodap"/>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000E" w14:textId="77777777" w:rsidR="002511C5" w:rsidRDefault="002511C5">
      <w:r>
        <w:separator/>
      </w:r>
    </w:p>
  </w:footnote>
  <w:footnote w:type="continuationSeparator" w:id="0">
    <w:p w14:paraId="04251FA5" w14:textId="77777777" w:rsidR="002511C5" w:rsidRDefault="002511C5">
      <w:r>
        <w:continuationSeparator/>
      </w:r>
    </w:p>
  </w:footnote>
  <w:footnote w:type="continuationNotice" w:id="1">
    <w:p w14:paraId="4F3F524D" w14:textId="77777777" w:rsidR="002511C5" w:rsidRDefault="002511C5"/>
  </w:footnote>
  <w:footnote w:id="2">
    <w:p w14:paraId="4E615453" w14:textId="77777777" w:rsidR="007C12DA" w:rsidRDefault="007C12DA">
      <w:pPr>
        <w:pStyle w:val="Textodenotaderodap"/>
      </w:pPr>
      <w:r>
        <w:rPr>
          <w:rStyle w:val="Refdenotaderodap"/>
        </w:rPr>
        <w:footnoteRef/>
      </w:r>
      <w:r>
        <w:t xml:space="preserve"> </w:t>
      </w:r>
      <w:r w:rsidRPr="00CB1996">
        <w:rPr>
          <w:rFonts w:ascii="Arial" w:hAnsi="Arial" w:cs="Arial"/>
          <w:sz w:val="18"/>
          <w:szCs w:val="18"/>
        </w:rPr>
        <w:t>Portabilidade (no caso de ser equipamento com rodas ou móvel)</w:t>
      </w:r>
    </w:p>
  </w:footnote>
  <w:footnote w:id="3">
    <w:p w14:paraId="06ECD87C" w14:textId="77777777" w:rsidR="007C12DA" w:rsidRPr="00CB1996" w:rsidRDefault="007C12DA">
      <w:pPr>
        <w:pStyle w:val="Textodenotaderodap"/>
        <w:rPr>
          <w:rFonts w:ascii="Arial" w:hAnsi="Arial" w:cs="Arial"/>
          <w:sz w:val="18"/>
          <w:szCs w:val="18"/>
        </w:rPr>
      </w:pPr>
      <w:r>
        <w:rPr>
          <w:rStyle w:val="Refdenotaderodap"/>
        </w:rPr>
        <w:footnoteRef/>
      </w:r>
      <w:r>
        <w:t xml:space="preserve"> </w:t>
      </w:r>
      <w:r w:rsidRPr="00CB1996">
        <w:rPr>
          <w:rFonts w:ascii="Arial" w:hAnsi="Arial" w:cs="Arial"/>
          <w:sz w:val="18"/>
          <w:szCs w:val="18"/>
        </w:rPr>
        <w:t>Referir os atos/procedimentos em que o equipamento é utilizado (harmonização oro facial, implantologia, diagnóstico</w:t>
      </w:r>
      <w:r>
        <w:rPr>
          <w:rFonts w:ascii="Arial" w:hAnsi="Arial" w:cs="Arial"/>
          <w:sz w:val="18"/>
          <w:szCs w:val="18"/>
        </w:rPr>
        <w:t>…</w:t>
      </w:r>
      <w:r w:rsidRPr="00CB1996">
        <w:rPr>
          <w:rFonts w:ascii="Arial" w:hAnsi="Arial" w:cs="Arial"/>
          <w:sz w:val="18"/>
          <w:szCs w:val="18"/>
        </w:rPr>
        <w:t>)</w:t>
      </w:r>
    </w:p>
  </w:footnote>
  <w:footnote w:id="4">
    <w:p w14:paraId="4739C8D7" w14:textId="77777777" w:rsidR="007C12DA" w:rsidRPr="00021B6E" w:rsidRDefault="007C12DA" w:rsidP="00CB1996">
      <w:pPr>
        <w:pStyle w:val="Textodenotaderodap"/>
        <w:jc w:val="both"/>
        <w:rPr>
          <w:rFonts w:ascii="Arial" w:hAnsi="Arial" w:cs="Arial"/>
          <w:sz w:val="16"/>
          <w:szCs w:val="16"/>
        </w:rPr>
      </w:pPr>
      <w:r w:rsidRPr="006E162F">
        <w:rPr>
          <w:rStyle w:val="Refdenotaderodap"/>
          <w:rFonts w:ascii="Calibri" w:hAnsi="Calibri" w:cs="Calibri"/>
        </w:rPr>
        <w:footnoteRef/>
      </w:r>
      <w:r w:rsidRPr="006E162F">
        <w:rPr>
          <w:rFonts w:ascii="Calibri" w:hAnsi="Calibri" w:cs="Calibri"/>
        </w:rPr>
        <w:t xml:space="preserve"> </w:t>
      </w:r>
      <w:r w:rsidRPr="00021B6E">
        <w:rPr>
          <w:rFonts w:ascii="Arial" w:hAnsi="Arial" w:cs="Arial"/>
          <w:sz w:val="16"/>
          <w:szCs w:val="16"/>
        </w:rPr>
        <w:t>Para efeitos de demonstração de evidência de que o local de realização da prática assegura a correta proteção e segurança radiológica, incluindo as barreiras de proteção (caso aplicável)</w:t>
      </w:r>
      <w:r>
        <w:rPr>
          <w:rFonts w:ascii="Arial" w:hAnsi="Arial" w:cs="Arial"/>
          <w:sz w:val="16"/>
          <w:szCs w:val="16"/>
        </w:rPr>
        <w:t>,</w:t>
      </w:r>
      <w:r w:rsidRPr="00021B6E">
        <w:rPr>
          <w:rFonts w:ascii="Arial" w:hAnsi="Arial" w:cs="Arial"/>
          <w:sz w:val="16"/>
          <w:szCs w:val="16"/>
        </w:rPr>
        <w:t xml:space="preserve"> que cumprem com os requisitos de blindagem necessários para a fonte de radiação acima indicada, bem como para as condições operacionais descritas no limites operacionais e condições de funcionamento da instalação e das áreas adjacentes.</w:t>
      </w:r>
    </w:p>
    <w:p w14:paraId="0EDAB800" w14:textId="77777777" w:rsidR="007C12DA" w:rsidRPr="00021B6E" w:rsidRDefault="007C12DA" w:rsidP="00CB1996">
      <w:pPr>
        <w:pStyle w:val="Textodenotaderodap"/>
        <w:jc w:val="both"/>
        <w:rPr>
          <w:rFonts w:ascii="Arial" w:hAnsi="Arial" w:cs="Arial"/>
          <w:sz w:val="16"/>
          <w:szCs w:val="16"/>
        </w:rPr>
      </w:pPr>
      <w:r w:rsidRPr="00021B6E">
        <w:rPr>
          <w:rFonts w:ascii="Arial" w:hAnsi="Arial" w:cs="Arial"/>
          <w:sz w:val="16"/>
          <w:szCs w:val="16"/>
        </w:rPr>
        <w:t>De acordo com o Decreto-Lei n</w:t>
      </w:r>
      <w:r>
        <w:rPr>
          <w:rFonts w:ascii="Arial" w:hAnsi="Arial" w:cs="Arial"/>
          <w:sz w:val="16"/>
          <w:szCs w:val="16"/>
        </w:rPr>
        <w:t>.</w:t>
      </w:r>
      <w:r w:rsidRPr="00021B6E">
        <w:rPr>
          <w:rFonts w:ascii="Arial" w:hAnsi="Arial" w:cs="Arial"/>
          <w:sz w:val="16"/>
          <w:szCs w:val="16"/>
        </w:rPr>
        <w:t xml:space="preserve">º 108/2018, </w:t>
      </w:r>
      <w:r>
        <w:rPr>
          <w:rFonts w:ascii="Arial" w:hAnsi="Arial" w:cs="Arial"/>
          <w:sz w:val="16"/>
          <w:szCs w:val="16"/>
        </w:rPr>
        <w:t xml:space="preserve">de 3 de dezembro, </w:t>
      </w:r>
      <w:r w:rsidRPr="00021B6E">
        <w:rPr>
          <w:rFonts w:ascii="Arial" w:hAnsi="Arial" w:cs="Arial"/>
          <w:sz w:val="16"/>
          <w:szCs w:val="16"/>
        </w:rPr>
        <w:t>na sua atual redação, (cfr. art</w:t>
      </w:r>
      <w:r>
        <w:rPr>
          <w:rFonts w:ascii="Arial" w:hAnsi="Arial" w:cs="Arial"/>
          <w:sz w:val="16"/>
          <w:szCs w:val="16"/>
        </w:rPr>
        <w:t xml:space="preserve">igos </w:t>
      </w:r>
      <w:r w:rsidRPr="00021B6E">
        <w:rPr>
          <w:rFonts w:ascii="Arial" w:hAnsi="Arial" w:cs="Arial"/>
          <w:sz w:val="16"/>
          <w:szCs w:val="16"/>
        </w:rPr>
        <w:t>71</w:t>
      </w:r>
      <w:r>
        <w:rPr>
          <w:rFonts w:ascii="Arial" w:hAnsi="Arial" w:cs="Arial"/>
          <w:sz w:val="16"/>
          <w:szCs w:val="16"/>
        </w:rPr>
        <w:t>.</w:t>
      </w:r>
      <w:r w:rsidRPr="00021B6E">
        <w:rPr>
          <w:rFonts w:ascii="Arial" w:hAnsi="Arial" w:cs="Arial"/>
          <w:sz w:val="16"/>
          <w:szCs w:val="16"/>
        </w:rPr>
        <w:t>º e 72</w:t>
      </w:r>
      <w:r>
        <w:rPr>
          <w:rFonts w:ascii="Arial" w:hAnsi="Arial" w:cs="Arial"/>
          <w:sz w:val="16"/>
          <w:szCs w:val="16"/>
        </w:rPr>
        <w:t>.</w:t>
      </w:r>
      <w:r w:rsidRPr="00021B6E">
        <w:rPr>
          <w:rFonts w:ascii="Arial" w:hAnsi="Arial" w:cs="Arial"/>
          <w:sz w:val="16"/>
          <w:szCs w:val="16"/>
        </w:rPr>
        <w:t>º), o titular deverá utilizar, no planeamento da sua prática, uma restrição de dose que não exceda 30% dos limites de dose.</w:t>
      </w:r>
    </w:p>
  </w:footnote>
  <w:footnote w:id="5">
    <w:p w14:paraId="77D18DF2" w14:textId="77777777" w:rsidR="007C12DA" w:rsidRDefault="007C12DA" w:rsidP="001F3F86">
      <w:pPr>
        <w:pStyle w:val="Textodenotadefim"/>
        <w:jc w:val="both"/>
      </w:pPr>
      <w:r w:rsidRPr="00AC50A0">
        <w:rPr>
          <w:rStyle w:val="Refdenotaderodap"/>
          <w:rFonts w:ascii="Arial" w:hAnsi="Arial" w:cs="Arial"/>
          <w:b/>
          <w:sz w:val="18"/>
          <w:szCs w:val="18"/>
        </w:rPr>
        <w:footnoteRef/>
      </w:r>
      <w:r w:rsidRPr="00AC50A0">
        <w:rPr>
          <w:rFonts w:ascii="Arial" w:hAnsi="Arial" w:cs="Arial"/>
          <w:sz w:val="18"/>
          <w:szCs w:val="18"/>
        </w:rPr>
        <w:t xml:space="preserve"> A lista de empresas autorizadas de serviços externos de saúde do trabalho, nos termos da Lei n.º 102/2009, de 10 de setembro, pode ser consultada no </w:t>
      </w:r>
      <w:r w:rsidRPr="00AC50A0">
        <w:rPr>
          <w:rFonts w:ascii="Arial" w:hAnsi="Arial" w:cs="Arial"/>
          <w:i/>
          <w:iCs/>
          <w:sz w:val="18"/>
          <w:szCs w:val="18"/>
        </w:rPr>
        <w:t>website</w:t>
      </w:r>
      <w:r w:rsidRPr="00AC50A0">
        <w:rPr>
          <w:rFonts w:ascii="Arial" w:hAnsi="Arial" w:cs="Arial"/>
          <w:sz w:val="18"/>
          <w:szCs w:val="18"/>
        </w:rPr>
        <w:t xml:space="preserve"> da Direção Regional da Saúde, em www.madeira.gov.pt/drs (Licenciamento e Saúde Ambiental | Saúde no Trabalho). A entidade a indicar deverá possuir especificamente a habilitação para o risco profissional de exposição a radiação ionizante.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11A1" w14:textId="77777777" w:rsidR="00312B1A" w:rsidRDefault="00312B1A" w:rsidP="00312B1A">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32F84AEF" wp14:editId="7A5F7FC6">
          <wp:extent cx="687600" cy="468000"/>
          <wp:effectExtent l="0" t="0" r="0" b="8255"/>
          <wp:docPr id="308403535" name="Imagem 308403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2FE30E4D" w14:textId="77777777" w:rsidR="00312B1A" w:rsidRPr="00CA36D5" w:rsidRDefault="00312B1A" w:rsidP="00312B1A">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34A87E62" w14:textId="77777777" w:rsidR="00312B1A" w:rsidRPr="00CA36D5" w:rsidRDefault="00312B1A" w:rsidP="00312B1A">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3F054A59" w14:textId="77777777" w:rsidR="00312B1A" w:rsidRPr="001A23B6" w:rsidRDefault="00312B1A" w:rsidP="00312B1A">
    <w:pPr>
      <w:jc w:val="center"/>
      <w:rPr>
        <w:rFonts w:ascii="Arial" w:hAnsi="Arial" w:cs="Arial"/>
        <w:sz w:val="16"/>
        <w:szCs w:val="16"/>
      </w:rPr>
    </w:pPr>
    <w:r w:rsidRPr="001A23B6">
      <w:rPr>
        <w:rFonts w:ascii="Arial" w:hAnsi="Arial" w:cs="Arial"/>
        <w:sz w:val="16"/>
        <w:szCs w:val="16"/>
      </w:rPr>
      <w:t>SECRETARIA REGIONAL DE SAÚDE E PROTEÇÃO CIVIL</w:t>
    </w:r>
  </w:p>
  <w:p w14:paraId="4901FC84" w14:textId="77777777" w:rsidR="007C12DA" w:rsidRPr="00312B1A" w:rsidRDefault="00312B1A" w:rsidP="00312B1A">
    <w:pPr>
      <w:pStyle w:val="Cabealho"/>
      <w:tabs>
        <w:tab w:val="clear" w:pos="8504"/>
      </w:tabs>
      <w:jc w:val="center"/>
    </w:pPr>
    <w:r w:rsidRPr="00DD7803">
      <w:rPr>
        <w:rFonts w:ascii="Arial" w:hAnsi="Arial" w:cs="Arial"/>
        <w:b/>
        <w:color w:val="000000"/>
        <w:sz w:val="16"/>
        <w:szCs w:val="16"/>
      </w:rPr>
      <w:t>DIREÇÃO REGIONAL DA SAÚDE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EB04" w14:textId="77777777" w:rsidR="00F917DD" w:rsidRDefault="00F917DD" w:rsidP="00F917DD">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7A8DB2E2" wp14:editId="29147905">
          <wp:extent cx="687600" cy="468000"/>
          <wp:effectExtent l="0" t="0" r="0" b="8255"/>
          <wp:docPr id="2058178036" name="Imagem 205817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0B68F849" w14:textId="77777777" w:rsidR="00F917DD" w:rsidRPr="00CA36D5" w:rsidRDefault="00F917DD" w:rsidP="00F917DD">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5509B759" w14:textId="77777777" w:rsidR="00F917DD" w:rsidRPr="00CA36D5" w:rsidRDefault="00F917DD" w:rsidP="00F917DD">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70CBBF53" w14:textId="77777777" w:rsidR="00F917DD" w:rsidRPr="001A23B6" w:rsidRDefault="00F917DD" w:rsidP="00F917DD">
    <w:pPr>
      <w:jc w:val="center"/>
      <w:rPr>
        <w:rFonts w:ascii="Arial" w:hAnsi="Arial" w:cs="Arial"/>
        <w:sz w:val="16"/>
        <w:szCs w:val="16"/>
      </w:rPr>
    </w:pPr>
    <w:r w:rsidRPr="001A23B6">
      <w:rPr>
        <w:rFonts w:ascii="Arial" w:hAnsi="Arial" w:cs="Arial"/>
        <w:sz w:val="16"/>
        <w:szCs w:val="16"/>
      </w:rPr>
      <w:t>SECRETARIA REGIONAL DE SAÚDE E PROTEÇÃO CIVIL</w:t>
    </w:r>
  </w:p>
  <w:p w14:paraId="5377C5DE" w14:textId="77777777" w:rsidR="00F917DD" w:rsidRPr="00DD7803" w:rsidRDefault="00F917DD" w:rsidP="00F917DD">
    <w:pPr>
      <w:pStyle w:val="Cabealho"/>
      <w:tabs>
        <w:tab w:val="clear" w:pos="8504"/>
      </w:tabs>
      <w:jc w:val="center"/>
      <w:rPr>
        <w:rFonts w:ascii="Arial" w:hAnsi="Arial" w:cs="Arial"/>
        <w:sz w:val="16"/>
        <w:szCs w:val="16"/>
      </w:rPr>
    </w:pPr>
    <w:r w:rsidRPr="00DD7803">
      <w:rPr>
        <w:rFonts w:ascii="Arial" w:hAnsi="Arial" w:cs="Arial"/>
        <w:b/>
        <w:color w:val="000000"/>
        <w:sz w:val="16"/>
        <w:szCs w:val="16"/>
      </w:rPr>
      <w:t>DIREÇÃO REGIONAL DA SAÚDE</w:t>
    </w:r>
  </w:p>
  <w:p w14:paraId="34EEB316" w14:textId="77777777" w:rsidR="00F917DD" w:rsidRDefault="00F917DD" w:rsidP="0088351E">
    <w:pPr>
      <w:ind w:left="-284" w:firstLine="142"/>
      <w:rPr>
        <w:rFonts w:ascii="Arial" w:hAnsi="Arial" w:cs="Arial"/>
        <w:b/>
        <w:bCs/>
        <w:sz w:val="22"/>
        <w:szCs w:val="22"/>
      </w:rPr>
    </w:pPr>
  </w:p>
  <w:p w14:paraId="445919E0" w14:textId="77777777" w:rsidR="007C12DA" w:rsidRPr="00957E9B" w:rsidRDefault="007C2D31" w:rsidP="007C2D31">
    <w:pPr>
      <w:spacing w:before="240"/>
      <w:ind w:left="3686"/>
      <w:rPr>
        <w:rFonts w:ascii="Roboto" w:hAnsi="Roboto"/>
      </w:rPr>
    </w:pPr>
    <w:r>
      <w:rPr>
        <w:rFonts w:ascii="Roboto" w:hAnsi="Roboto"/>
        <w:noProof/>
      </w:rPr>
      <mc:AlternateContent>
        <mc:Choice Requires="wps">
          <w:drawing>
            <wp:anchor distT="0" distB="0" distL="114300" distR="114300" simplePos="0" relativeHeight="251661824" behindDoc="0" locked="0" layoutInCell="1" allowOverlap="1" wp14:anchorId="11738478" wp14:editId="17ADA64B">
              <wp:simplePos x="0" y="0"/>
              <wp:positionH relativeFrom="column">
                <wp:posOffset>5715</wp:posOffset>
              </wp:positionH>
              <wp:positionV relativeFrom="paragraph">
                <wp:posOffset>492599</wp:posOffset>
              </wp:positionV>
              <wp:extent cx="6155690" cy="0"/>
              <wp:effectExtent l="0" t="0" r="0" b="0"/>
              <wp:wrapNone/>
              <wp:docPr id="1" name="Conexão reta 1"/>
              <wp:cNvGraphicFramePr/>
              <a:graphic xmlns:a="http://schemas.openxmlformats.org/drawingml/2006/main">
                <a:graphicData uri="http://schemas.microsoft.com/office/word/2010/wordprocessingShape">
                  <wps:wsp>
                    <wps:cNvCnPr/>
                    <wps:spPr>
                      <a:xfrm>
                        <a:off x="0" y="0"/>
                        <a:ext cx="615569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72DD72" id="Conexão reta 1"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38.8pt" to="485.1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" strokecolor="red" strokeweight="1pt">
              <v:stroke joinstyle="miter"/>
            </v:line>
          </w:pict>
        </mc:Fallback>
      </mc:AlternateContent>
    </w:r>
    <w:r w:rsidR="00D6684B" w:rsidRPr="00957E9B">
      <w:rPr>
        <w:rFonts w:ascii="Arial" w:hAnsi="Arial" w:cs="Arial"/>
        <w:b/>
        <w:bCs/>
        <w:sz w:val="22"/>
        <w:szCs w:val="22"/>
      </w:rPr>
      <w:t>FORMULÁRIO DE PEDIDO DE REGISTO DE PRÁTICA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9C87" w14:textId="77777777" w:rsidR="00312B1A" w:rsidRDefault="00312B1A" w:rsidP="00312B1A">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67232793" wp14:editId="4AB21C0D">
          <wp:extent cx="687600" cy="468000"/>
          <wp:effectExtent l="0" t="0" r="0" b="8255"/>
          <wp:docPr id="2045324208" name="Imagem 204532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1050E899" w14:textId="77777777" w:rsidR="00312B1A" w:rsidRPr="00CA36D5" w:rsidRDefault="00312B1A" w:rsidP="00312B1A">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0AF7EB4F" w14:textId="77777777" w:rsidR="00312B1A" w:rsidRPr="00CA36D5" w:rsidRDefault="00312B1A" w:rsidP="00312B1A">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640AF23D" w14:textId="77777777" w:rsidR="00312B1A" w:rsidRPr="001A23B6" w:rsidRDefault="00312B1A" w:rsidP="00312B1A">
    <w:pPr>
      <w:jc w:val="center"/>
      <w:rPr>
        <w:rFonts w:ascii="Arial" w:hAnsi="Arial" w:cs="Arial"/>
        <w:sz w:val="16"/>
        <w:szCs w:val="16"/>
      </w:rPr>
    </w:pPr>
    <w:r w:rsidRPr="001A23B6">
      <w:rPr>
        <w:rFonts w:ascii="Arial" w:hAnsi="Arial" w:cs="Arial"/>
        <w:sz w:val="16"/>
        <w:szCs w:val="16"/>
      </w:rPr>
      <w:t>SECRETARIA REGIONAL DE SAÚDE E PROTEÇÃO CIVIL</w:t>
    </w:r>
  </w:p>
  <w:p w14:paraId="12FC0560" w14:textId="77777777" w:rsidR="007C12DA" w:rsidRDefault="00312B1A" w:rsidP="00312B1A">
    <w:pPr>
      <w:pStyle w:val="Cabealho"/>
      <w:tabs>
        <w:tab w:val="clear" w:pos="8504"/>
      </w:tabs>
      <w:jc w:val="center"/>
    </w:pPr>
    <w:r w:rsidRPr="00DD7803">
      <w:rPr>
        <w:rFonts w:ascii="Arial" w:hAnsi="Arial" w:cs="Arial"/>
        <w:b/>
        <w:color w:val="000000"/>
        <w:sz w:val="16"/>
        <w:szCs w:val="16"/>
      </w:rPr>
      <w:t>DIREÇÃO REGIONAL DA SAÚDE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DA04" w14:textId="77777777" w:rsidR="00D75283" w:rsidRDefault="007C12DA" w:rsidP="00D75283">
    <w:pPr>
      <w:pStyle w:val="Cabealho"/>
      <w:tabs>
        <w:tab w:val="clear" w:pos="8504"/>
      </w:tabs>
      <w:jc w:val="center"/>
      <w:rPr>
        <w:rFonts w:ascii="Arial" w:hAnsi="Arial" w:cs="Arial"/>
        <w:b/>
        <w:szCs w:val="16"/>
      </w:rPr>
    </w:pPr>
    <w:r>
      <w:rPr>
        <w:noProof/>
      </w:rPr>
      <w:drawing>
        <wp:anchor distT="0" distB="0" distL="114300" distR="114300" simplePos="0" relativeHeight="251658244" behindDoc="0" locked="0" layoutInCell="1" allowOverlap="1" wp14:anchorId="2DEAFCE9" wp14:editId="2AF5367C">
          <wp:simplePos x="0" y="0"/>
          <wp:positionH relativeFrom="column">
            <wp:posOffset>9767636</wp:posOffset>
          </wp:positionH>
          <wp:positionV relativeFrom="paragraph">
            <wp:posOffset>-386459</wp:posOffset>
          </wp:positionV>
          <wp:extent cx="499745" cy="694690"/>
          <wp:effectExtent l="0" t="0" r="0" b="0"/>
          <wp:wrapNone/>
          <wp:docPr id="6" name="Imagem 1" descr="Uma imagem com Tipo de letra, Gráficos, símbol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26544" name="Imagem 1" descr="Uma imagem com Tipo de letra, Gráficos, símbolo, logó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694690"/>
                  </a:xfrm>
                  <a:prstGeom prst="rect">
                    <a:avLst/>
                  </a:prstGeom>
                  <a:noFill/>
                </pic:spPr>
              </pic:pic>
            </a:graphicData>
          </a:graphic>
          <wp14:sizeRelH relativeFrom="page">
            <wp14:pctWidth>0</wp14:pctWidth>
          </wp14:sizeRelH>
          <wp14:sizeRelV relativeFrom="page">
            <wp14:pctHeight>0</wp14:pctHeight>
          </wp14:sizeRelV>
        </wp:anchor>
      </w:drawing>
    </w:r>
    <w:r w:rsidR="00D75283">
      <w:rPr>
        <w:rFonts w:ascii="Arial" w:hAnsi="Arial" w:cs="Arial"/>
        <w:b/>
        <w:noProof/>
        <w:szCs w:val="16"/>
      </w:rPr>
      <w:drawing>
        <wp:inline distT="0" distB="0" distL="0" distR="0" wp14:anchorId="1C380399" wp14:editId="2BEEC22D">
          <wp:extent cx="687600" cy="468000"/>
          <wp:effectExtent l="0" t="0" r="0" b="8255"/>
          <wp:docPr id="2131289729" name="Imagem 2131289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2">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47339316" w14:textId="77777777" w:rsidR="00D75283" w:rsidRPr="00CA36D5" w:rsidRDefault="00D75283" w:rsidP="00D75283">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209E7F59" w14:textId="77777777" w:rsidR="00D75283" w:rsidRPr="00CA36D5" w:rsidRDefault="00D75283" w:rsidP="00D75283">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7B883053" w14:textId="77777777" w:rsidR="00D75283" w:rsidRPr="001A23B6" w:rsidRDefault="00D75283" w:rsidP="00D75283">
    <w:pPr>
      <w:jc w:val="center"/>
      <w:rPr>
        <w:rFonts w:ascii="Arial" w:hAnsi="Arial" w:cs="Arial"/>
        <w:sz w:val="16"/>
        <w:szCs w:val="16"/>
      </w:rPr>
    </w:pPr>
    <w:r w:rsidRPr="001A23B6">
      <w:rPr>
        <w:rFonts w:ascii="Arial" w:hAnsi="Arial" w:cs="Arial"/>
        <w:sz w:val="16"/>
        <w:szCs w:val="16"/>
      </w:rPr>
      <w:t>SECRETARIA REGIONAL DE SAÚDE E PROTEÇÃO CIVIL</w:t>
    </w:r>
  </w:p>
  <w:p w14:paraId="32B2ECCB" w14:textId="77777777" w:rsidR="007C12DA" w:rsidRDefault="00D75283" w:rsidP="00D75283">
    <w:pPr>
      <w:pStyle w:val="Cabealho"/>
      <w:tabs>
        <w:tab w:val="clear" w:pos="8504"/>
      </w:tabs>
      <w:jc w:val="center"/>
    </w:pPr>
    <w:r w:rsidRPr="00DD7803">
      <w:rPr>
        <w:rFonts w:ascii="Arial" w:hAnsi="Arial" w:cs="Arial"/>
        <w:b/>
        <w:color w:val="000000"/>
        <w:sz w:val="16"/>
        <w:szCs w:val="16"/>
      </w:rPr>
      <w:t>DIREÇÃO REGIONAL DA SAÚDE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E52E" w14:textId="77777777" w:rsidR="00D75283" w:rsidRDefault="00D75283" w:rsidP="00D75283">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715E7379" wp14:editId="4F80CFFC">
          <wp:extent cx="687600" cy="468000"/>
          <wp:effectExtent l="0" t="0" r="0" b="8255"/>
          <wp:docPr id="1107223556" name="Imagem 1107223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2533C884" w14:textId="77777777" w:rsidR="00D75283" w:rsidRPr="00CA36D5" w:rsidRDefault="00D75283" w:rsidP="00D75283">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4EA02946" w14:textId="77777777" w:rsidR="00D75283" w:rsidRPr="00CA36D5" w:rsidRDefault="00D75283" w:rsidP="00D75283">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715C3A8B" w14:textId="77777777" w:rsidR="00D75283" w:rsidRPr="001A23B6" w:rsidRDefault="00D75283" w:rsidP="00D75283">
    <w:pPr>
      <w:jc w:val="center"/>
      <w:rPr>
        <w:rFonts w:ascii="Arial" w:hAnsi="Arial" w:cs="Arial"/>
        <w:sz w:val="16"/>
        <w:szCs w:val="16"/>
      </w:rPr>
    </w:pPr>
    <w:r w:rsidRPr="001A23B6">
      <w:rPr>
        <w:rFonts w:ascii="Arial" w:hAnsi="Arial" w:cs="Arial"/>
        <w:sz w:val="16"/>
        <w:szCs w:val="16"/>
      </w:rPr>
      <w:t>SECRETARIA REGIONAL DE SAÚDE E PROTEÇÃO CIVIL</w:t>
    </w:r>
  </w:p>
  <w:p w14:paraId="7A3ED7B6" w14:textId="77777777" w:rsidR="007C12DA" w:rsidRPr="00D75283" w:rsidRDefault="00D75283" w:rsidP="00D75283">
    <w:pPr>
      <w:pStyle w:val="Cabealho"/>
      <w:tabs>
        <w:tab w:val="clear" w:pos="8504"/>
      </w:tabs>
      <w:jc w:val="center"/>
    </w:pPr>
    <w:r w:rsidRPr="00DD7803">
      <w:rPr>
        <w:rFonts w:ascii="Arial" w:hAnsi="Arial" w:cs="Arial"/>
        <w:b/>
        <w:color w:val="000000"/>
        <w:sz w:val="16"/>
        <w:szCs w:val="16"/>
      </w:rPr>
      <w:t>DIREÇÃO REGIONAL DA SAÚDE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FC3B" w14:textId="77777777" w:rsidR="00D75283" w:rsidRDefault="00D75283" w:rsidP="00D75283">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1BB7C719" wp14:editId="745DC7AC">
          <wp:extent cx="687600" cy="468000"/>
          <wp:effectExtent l="0" t="0" r="0" b="8255"/>
          <wp:docPr id="171772895" name="Imagem 171772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41D7364E" w14:textId="77777777" w:rsidR="00D75283" w:rsidRPr="00CA36D5" w:rsidRDefault="00D75283" w:rsidP="00D75283">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784B2420" w14:textId="77777777" w:rsidR="00D75283" w:rsidRPr="00CA36D5" w:rsidRDefault="00D75283" w:rsidP="00D75283">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75B5DF00" w14:textId="77777777" w:rsidR="00D75283" w:rsidRPr="001A23B6" w:rsidRDefault="00D75283" w:rsidP="00D75283">
    <w:pPr>
      <w:jc w:val="center"/>
      <w:rPr>
        <w:rFonts w:ascii="Arial" w:hAnsi="Arial" w:cs="Arial"/>
        <w:sz w:val="16"/>
        <w:szCs w:val="16"/>
      </w:rPr>
    </w:pPr>
    <w:r w:rsidRPr="001A23B6">
      <w:rPr>
        <w:rFonts w:ascii="Arial" w:hAnsi="Arial" w:cs="Arial"/>
        <w:sz w:val="16"/>
        <w:szCs w:val="16"/>
      </w:rPr>
      <w:t>SECRETARIA REGIONAL DE SAÚDE E PROTEÇÃO CIVIL</w:t>
    </w:r>
  </w:p>
  <w:p w14:paraId="5D38FB1C" w14:textId="77777777" w:rsidR="007C12DA" w:rsidRPr="00D75283" w:rsidRDefault="00D75283" w:rsidP="00783FB8">
    <w:pPr>
      <w:pStyle w:val="Cabealho"/>
      <w:tabs>
        <w:tab w:val="clear" w:pos="8504"/>
      </w:tabs>
      <w:jc w:val="center"/>
    </w:pPr>
    <w:r w:rsidRPr="00DD7803">
      <w:rPr>
        <w:rFonts w:ascii="Arial" w:hAnsi="Arial" w:cs="Arial"/>
        <w:b/>
        <w:color w:val="000000"/>
        <w:sz w:val="16"/>
        <w:szCs w:val="16"/>
      </w:rPr>
      <w:t>DIREÇÃO REGIONAL DA SAÚDE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93D6" w14:textId="77777777" w:rsidR="00D75283" w:rsidRDefault="00D75283" w:rsidP="00D75283">
    <w:pPr>
      <w:pStyle w:val="Cabealho"/>
      <w:tabs>
        <w:tab w:val="clear" w:pos="8504"/>
      </w:tabs>
      <w:jc w:val="center"/>
      <w:rPr>
        <w:rFonts w:ascii="Arial" w:hAnsi="Arial" w:cs="Arial"/>
        <w:b/>
        <w:szCs w:val="16"/>
      </w:rPr>
    </w:pPr>
    <w:r>
      <w:rPr>
        <w:rFonts w:ascii="Arial" w:hAnsi="Arial" w:cs="Arial"/>
        <w:b/>
        <w:noProof/>
        <w:szCs w:val="16"/>
      </w:rPr>
      <w:drawing>
        <wp:inline distT="0" distB="0" distL="0" distR="0" wp14:anchorId="46C50EF7" wp14:editId="10DBE76F">
          <wp:extent cx="687600" cy="468000"/>
          <wp:effectExtent l="0" t="0" r="0" b="8255"/>
          <wp:docPr id="1516173228" name="Imagem 151617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436849E4" w14:textId="77777777" w:rsidR="00D75283" w:rsidRPr="00CA36D5" w:rsidRDefault="00D75283" w:rsidP="00D75283">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12E77ECE" w14:textId="77777777" w:rsidR="00D75283" w:rsidRPr="00CA36D5" w:rsidRDefault="00D75283" w:rsidP="00D75283">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55F8698B" w14:textId="77777777" w:rsidR="00D75283" w:rsidRPr="001A23B6" w:rsidRDefault="00D75283" w:rsidP="00D75283">
    <w:pPr>
      <w:jc w:val="center"/>
      <w:rPr>
        <w:rFonts w:ascii="Arial" w:hAnsi="Arial" w:cs="Arial"/>
        <w:sz w:val="16"/>
        <w:szCs w:val="16"/>
      </w:rPr>
    </w:pPr>
    <w:r w:rsidRPr="001A23B6">
      <w:rPr>
        <w:rFonts w:ascii="Arial" w:hAnsi="Arial" w:cs="Arial"/>
        <w:sz w:val="16"/>
        <w:szCs w:val="16"/>
      </w:rPr>
      <w:t>SECRETARIA REGIONAL DE SAÚDE E PROTEÇÃO CIVIL</w:t>
    </w:r>
  </w:p>
  <w:p w14:paraId="35F5E8FE" w14:textId="77777777" w:rsidR="007C12DA" w:rsidRPr="00D75283" w:rsidRDefault="00D75283" w:rsidP="00D75283">
    <w:pPr>
      <w:pStyle w:val="Cabealho"/>
      <w:tabs>
        <w:tab w:val="clear" w:pos="8504"/>
      </w:tabs>
      <w:jc w:val="center"/>
    </w:pPr>
    <w:r w:rsidRPr="00DD7803">
      <w:rPr>
        <w:rFonts w:ascii="Arial" w:hAnsi="Arial" w:cs="Arial"/>
        <w:b/>
        <w:color w:val="000000"/>
        <w:sz w:val="16"/>
        <w:szCs w:val="16"/>
      </w:rPr>
      <w:t>DIREÇÃO REGIONAL DA SAÚDE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83CD" w14:textId="77777777" w:rsidR="00D75283" w:rsidRDefault="007C12DA" w:rsidP="00D75283">
    <w:pPr>
      <w:pStyle w:val="Cabealho"/>
      <w:tabs>
        <w:tab w:val="clear" w:pos="8504"/>
      </w:tabs>
      <w:jc w:val="center"/>
      <w:rPr>
        <w:rFonts w:ascii="Arial" w:hAnsi="Arial" w:cs="Arial"/>
        <w:b/>
        <w:szCs w:val="16"/>
      </w:rPr>
    </w:pPr>
    <w:r>
      <w:rPr>
        <w:noProof/>
      </w:rPr>
      <w:drawing>
        <wp:anchor distT="0" distB="0" distL="114300" distR="114300" simplePos="0" relativeHeight="251658247" behindDoc="0" locked="0" layoutInCell="1" allowOverlap="1" wp14:anchorId="5F4A4EA9" wp14:editId="40B89238">
          <wp:simplePos x="0" y="0"/>
          <wp:positionH relativeFrom="column">
            <wp:posOffset>9074785</wp:posOffset>
          </wp:positionH>
          <wp:positionV relativeFrom="paragraph">
            <wp:posOffset>-395605</wp:posOffset>
          </wp:positionV>
          <wp:extent cx="499745" cy="694690"/>
          <wp:effectExtent l="0" t="0" r="0" b="0"/>
          <wp:wrapNone/>
          <wp:docPr id="151018120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694690"/>
                  </a:xfrm>
                  <a:prstGeom prst="rect">
                    <a:avLst/>
                  </a:prstGeom>
                  <a:noFill/>
                </pic:spPr>
              </pic:pic>
            </a:graphicData>
          </a:graphic>
          <wp14:sizeRelH relativeFrom="page">
            <wp14:pctWidth>0</wp14:pctWidth>
          </wp14:sizeRelH>
          <wp14:sizeRelV relativeFrom="page">
            <wp14:pctHeight>0</wp14:pctHeight>
          </wp14:sizeRelV>
        </wp:anchor>
      </w:drawing>
    </w:r>
    <w:r w:rsidR="00D75283">
      <w:rPr>
        <w:rFonts w:ascii="Arial" w:hAnsi="Arial" w:cs="Arial"/>
        <w:b/>
        <w:noProof/>
        <w:szCs w:val="16"/>
      </w:rPr>
      <w:drawing>
        <wp:inline distT="0" distB="0" distL="0" distR="0" wp14:anchorId="03CE4C9C" wp14:editId="1C5D9D1E">
          <wp:extent cx="687600" cy="468000"/>
          <wp:effectExtent l="0" t="0" r="0" b="8255"/>
          <wp:docPr id="1684627872" name="Imagem 1684627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2">
                    <a:extLst>
                      <a:ext uri="{28A0092B-C50C-407E-A947-70E740481C1C}">
                        <a14:useLocalDpi xmlns:a14="http://schemas.microsoft.com/office/drawing/2010/main" val="0"/>
                      </a:ext>
                    </a:extLst>
                  </a:blip>
                  <a:stretch>
                    <a:fillRect/>
                  </a:stretch>
                </pic:blipFill>
                <pic:spPr>
                  <a:xfrm>
                    <a:off x="0" y="0"/>
                    <a:ext cx="687600" cy="468000"/>
                  </a:xfrm>
                  <a:prstGeom prst="rect">
                    <a:avLst/>
                  </a:prstGeom>
                </pic:spPr>
              </pic:pic>
            </a:graphicData>
          </a:graphic>
        </wp:inline>
      </w:drawing>
    </w:r>
  </w:p>
  <w:p w14:paraId="621E16E1" w14:textId="77777777" w:rsidR="00D75283" w:rsidRPr="00CA36D5" w:rsidRDefault="00D75283" w:rsidP="00D75283">
    <w:pPr>
      <w:pStyle w:val="Cabealho"/>
      <w:tabs>
        <w:tab w:val="clear" w:pos="8504"/>
      </w:tabs>
      <w:jc w:val="center"/>
      <w:rPr>
        <w:rFonts w:ascii="Arial" w:hAnsi="Arial" w:cs="Arial"/>
        <w:b/>
        <w:sz w:val="16"/>
        <w:szCs w:val="16"/>
      </w:rPr>
    </w:pPr>
    <w:r w:rsidRPr="00CA36D5">
      <w:rPr>
        <w:rFonts w:ascii="Arial" w:hAnsi="Arial" w:cs="Arial"/>
        <w:b/>
        <w:sz w:val="16"/>
        <w:szCs w:val="16"/>
      </w:rPr>
      <w:t>REGIÃO AUTÓNOMA DA MADEIRA</w:t>
    </w:r>
  </w:p>
  <w:p w14:paraId="3760938D" w14:textId="77777777" w:rsidR="00D75283" w:rsidRPr="00CA36D5" w:rsidRDefault="00D75283" w:rsidP="00D75283">
    <w:pPr>
      <w:pStyle w:val="Cabealho"/>
      <w:tabs>
        <w:tab w:val="clear" w:pos="8504"/>
      </w:tabs>
      <w:jc w:val="center"/>
      <w:rPr>
        <w:rFonts w:ascii="Arial" w:hAnsi="Arial" w:cs="Arial"/>
        <w:sz w:val="16"/>
        <w:szCs w:val="16"/>
      </w:rPr>
    </w:pPr>
    <w:r w:rsidRPr="00CA36D5">
      <w:rPr>
        <w:rFonts w:ascii="Arial" w:hAnsi="Arial" w:cs="Arial"/>
        <w:sz w:val="16"/>
        <w:szCs w:val="16"/>
      </w:rPr>
      <w:t>GOVERNO REGIONAL</w:t>
    </w:r>
  </w:p>
  <w:p w14:paraId="0F094B96" w14:textId="77777777" w:rsidR="00D75283" w:rsidRPr="001A23B6" w:rsidRDefault="00D75283" w:rsidP="00D75283">
    <w:pPr>
      <w:jc w:val="center"/>
      <w:rPr>
        <w:rFonts w:ascii="Arial" w:hAnsi="Arial" w:cs="Arial"/>
        <w:sz w:val="16"/>
        <w:szCs w:val="16"/>
      </w:rPr>
    </w:pPr>
    <w:r w:rsidRPr="001A23B6">
      <w:rPr>
        <w:rFonts w:ascii="Arial" w:hAnsi="Arial" w:cs="Arial"/>
        <w:sz w:val="16"/>
        <w:szCs w:val="16"/>
      </w:rPr>
      <w:t>SECRETARIA REGIONAL DE SAÚDE E PROTEÇÃO CIVIL</w:t>
    </w:r>
  </w:p>
  <w:p w14:paraId="72A57848" w14:textId="77777777" w:rsidR="007C12DA" w:rsidRDefault="00D75283" w:rsidP="00D75283">
    <w:pPr>
      <w:pStyle w:val="Cabealho"/>
      <w:tabs>
        <w:tab w:val="clear" w:pos="8504"/>
      </w:tabs>
      <w:jc w:val="center"/>
    </w:pPr>
    <w:r w:rsidRPr="00DD7803">
      <w:rPr>
        <w:rFonts w:ascii="Arial" w:hAnsi="Arial" w:cs="Arial"/>
        <w:b/>
        <w:color w:val="000000"/>
        <w:sz w:val="16"/>
        <w:szCs w:val="16"/>
      </w:rPr>
      <w:t>DIREÇÃO REGIONAL DA SAÚDE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0E6B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96B8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FA22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1C65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56AA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C060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62D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DC8C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14D5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00A9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11C93"/>
    <w:multiLevelType w:val="hybridMultilevel"/>
    <w:tmpl w:val="E52EA0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0E712928"/>
    <w:multiLevelType w:val="hybridMultilevel"/>
    <w:tmpl w:val="4904AEA4"/>
    <w:lvl w:ilvl="0" w:tplc="08160017">
      <w:start w:val="1"/>
      <w:numFmt w:val="lowerLetter"/>
      <w:lvlText w:val="%1)"/>
      <w:lvlJc w:val="left"/>
      <w:pPr>
        <w:ind w:left="632" w:hanging="360"/>
      </w:pPr>
    </w:lvl>
    <w:lvl w:ilvl="1" w:tplc="08160019" w:tentative="1">
      <w:start w:val="1"/>
      <w:numFmt w:val="lowerLetter"/>
      <w:lvlText w:val="%2."/>
      <w:lvlJc w:val="left"/>
      <w:pPr>
        <w:ind w:left="1352" w:hanging="360"/>
      </w:pPr>
    </w:lvl>
    <w:lvl w:ilvl="2" w:tplc="0816001B" w:tentative="1">
      <w:start w:val="1"/>
      <w:numFmt w:val="lowerRoman"/>
      <w:lvlText w:val="%3."/>
      <w:lvlJc w:val="right"/>
      <w:pPr>
        <w:ind w:left="2072" w:hanging="180"/>
      </w:pPr>
    </w:lvl>
    <w:lvl w:ilvl="3" w:tplc="0816000F" w:tentative="1">
      <w:start w:val="1"/>
      <w:numFmt w:val="decimal"/>
      <w:lvlText w:val="%4."/>
      <w:lvlJc w:val="left"/>
      <w:pPr>
        <w:ind w:left="2792" w:hanging="360"/>
      </w:pPr>
    </w:lvl>
    <w:lvl w:ilvl="4" w:tplc="08160019" w:tentative="1">
      <w:start w:val="1"/>
      <w:numFmt w:val="lowerLetter"/>
      <w:lvlText w:val="%5."/>
      <w:lvlJc w:val="left"/>
      <w:pPr>
        <w:ind w:left="3512" w:hanging="360"/>
      </w:pPr>
    </w:lvl>
    <w:lvl w:ilvl="5" w:tplc="0816001B" w:tentative="1">
      <w:start w:val="1"/>
      <w:numFmt w:val="lowerRoman"/>
      <w:lvlText w:val="%6."/>
      <w:lvlJc w:val="right"/>
      <w:pPr>
        <w:ind w:left="4232" w:hanging="180"/>
      </w:pPr>
    </w:lvl>
    <w:lvl w:ilvl="6" w:tplc="0816000F" w:tentative="1">
      <w:start w:val="1"/>
      <w:numFmt w:val="decimal"/>
      <w:lvlText w:val="%7."/>
      <w:lvlJc w:val="left"/>
      <w:pPr>
        <w:ind w:left="4952" w:hanging="360"/>
      </w:pPr>
    </w:lvl>
    <w:lvl w:ilvl="7" w:tplc="08160019" w:tentative="1">
      <w:start w:val="1"/>
      <w:numFmt w:val="lowerLetter"/>
      <w:lvlText w:val="%8."/>
      <w:lvlJc w:val="left"/>
      <w:pPr>
        <w:ind w:left="5672" w:hanging="360"/>
      </w:pPr>
    </w:lvl>
    <w:lvl w:ilvl="8" w:tplc="0816001B" w:tentative="1">
      <w:start w:val="1"/>
      <w:numFmt w:val="lowerRoman"/>
      <w:lvlText w:val="%9."/>
      <w:lvlJc w:val="right"/>
      <w:pPr>
        <w:ind w:left="6392" w:hanging="180"/>
      </w:pPr>
    </w:lvl>
  </w:abstractNum>
  <w:abstractNum w:abstractNumId="12" w15:restartNumberingAfterBreak="0">
    <w:nsid w:val="14C359C8"/>
    <w:multiLevelType w:val="hybridMultilevel"/>
    <w:tmpl w:val="9B7E39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9C1356C"/>
    <w:multiLevelType w:val="singleLevel"/>
    <w:tmpl w:val="7C9AAECA"/>
    <w:lvl w:ilvl="0">
      <w:numFmt w:val="bullet"/>
      <w:lvlText w:val="-"/>
      <w:lvlJc w:val="left"/>
      <w:pPr>
        <w:tabs>
          <w:tab w:val="num" w:pos="360"/>
        </w:tabs>
        <w:ind w:left="360" w:hanging="360"/>
      </w:pPr>
      <w:rPr>
        <w:rFonts w:hint="default"/>
      </w:rPr>
    </w:lvl>
  </w:abstractNum>
  <w:abstractNum w:abstractNumId="14" w15:restartNumberingAfterBreak="0">
    <w:nsid w:val="1D2660BD"/>
    <w:multiLevelType w:val="singleLevel"/>
    <w:tmpl w:val="0816000F"/>
    <w:lvl w:ilvl="0">
      <w:start w:val="1"/>
      <w:numFmt w:val="decimal"/>
      <w:lvlText w:val="%1."/>
      <w:lvlJc w:val="left"/>
      <w:pPr>
        <w:tabs>
          <w:tab w:val="num" w:pos="360"/>
        </w:tabs>
        <w:ind w:left="360" w:hanging="360"/>
      </w:pPr>
      <w:rPr>
        <w:rFonts w:hint="default"/>
      </w:rPr>
    </w:lvl>
  </w:abstractNum>
  <w:abstractNum w:abstractNumId="15" w15:restartNumberingAfterBreak="0">
    <w:nsid w:val="2EFE13D1"/>
    <w:multiLevelType w:val="singleLevel"/>
    <w:tmpl w:val="0816000F"/>
    <w:lvl w:ilvl="0">
      <w:start w:val="1"/>
      <w:numFmt w:val="decimal"/>
      <w:lvlText w:val="%1."/>
      <w:lvlJc w:val="left"/>
      <w:pPr>
        <w:tabs>
          <w:tab w:val="num" w:pos="360"/>
        </w:tabs>
        <w:ind w:left="360" w:hanging="360"/>
      </w:pPr>
      <w:rPr>
        <w:rFonts w:hint="default"/>
      </w:rPr>
    </w:lvl>
  </w:abstractNum>
  <w:abstractNum w:abstractNumId="16" w15:restartNumberingAfterBreak="0">
    <w:nsid w:val="31791B13"/>
    <w:multiLevelType w:val="hybridMultilevel"/>
    <w:tmpl w:val="AC3AB00E"/>
    <w:lvl w:ilvl="0" w:tplc="2C1A3460">
      <w:start w:val="1"/>
      <w:numFmt w:val="decimal"/>
      <w:lvlText w:val="%1."/>
      <w:lvlJc w:val="left"/>
      <w:pPr>
        <w:ind w:left="720" w:hanging="360"/>
      </w:pPr>
    </w:lvl>
    <w:lvl w:ilvl="1" w:tplc="A6DCC892" w:tentative="1">
      <w:start w:val="1"/>
      <w:numFmt w:val="lowerLetter"/>
      <w:lvlText w:val="%2."/>
      <w:lvlJc w:val="left"/>
      <w:pPr>
        <w:ind w:left="1440" w:hanging="360"/>
      </w:pPr>
    </w:lvl>
    <w:lvl w:ilvl="2" w:tplc="41F0E68C" w:tentative="1">
      <w:start w:val="1"/>
      <w:numFmt w:val="lowerRoman"/>
      <w:lvlText w:val="%3."/>
      <w:lvlJc w:val="right"/>
      <w:pPr>
        <w:ind w:left="2160" w:hanging="180"/>
      </w:pPr>
    </w:lvl>
    <w:lvl w:ilvl="3" w:tplc="0ACCA258" w:tentative="1">
      <w:start w:val="1"/>
      <w:numFmt w:val="decimal"/>
      <w:lvlText w:val="%4."/>
      <w:lvlJc w:val="left"/>
      <w:pPr>
        <w:ind w:left="2880" w:hanging="360"/>
      </w:pPr>
    </w:lvl>
    <w:lvl w:ilvl="4" w:tplc="B2422556" w:tentative="1">
      <w:start w:val="1"/>
      <w:numFmt w:val="lowerLetter"/>
      <w:lvlText w:val="%5."/>
      <w:lvlJc w:val="left"/>
      <w:pPr>
        <w:ind w:left="3600" w:hanging="360"/>
      </w:pPr>
    </w:lvl>
    <w:lvl w:ilvl="5" w:tplc="A93612D2" w:tentative="1">
      <w:start w:val="1"/>
      <w:numFmt w:val="lowerRoman"/>
      <w:lvlText w:val="%6."/>
      <w:lvlJc w:val="right"/>
      <w:pPr>
        <w:ind w:left="4320" w:hanging="180"/>
      </w:pPr>
    </w:lvl>
    <w:lvl w:ilvl="6" w:tplc="7EDAD234" w:tentative="1">
      <w:start w:val="1"/>
      <w:numFmt w:val="decimal"/>
      <w:lvlText w:val="%7."/>
      <w:lvlJc w:val="left"/>
      <w:pPr>
        <w:ind w:left="5040" w:hanging="360"/>
      </w:pPr>
    </w:lvl>
    <w:lvl w:ilvl="7" w:tplc="BFA83EBC" w:tentative="1">
      <w:start w:val="1"/>
      <w:numFmt w:val="lowerLetter"/>
      <w:lvlText w:val="%8."/>
      <w:lvlJc w:val="left"/>
      <w:pPr>
        <w:ind w:left="5760" w:hanging="360"/>
      </w:pPr>
    </w:lvl>
    <w:lvl w:ilvl="8" w:tplc="341A1070" w:tentative="1">
      <w:start w:val="1"/>
      <w:numFmt w:val="lowerRoman"/>
      <w:lvlText w:val="%9."/>
      <w:lvlJc w:val="right"/>
      <w:pPr>
        <w:ind w:left="6480" w:hanging="180"/>
      </w:pPr>
    </w:lvl>
  </w:abstractNum>
  <w:abstractNum w:abstractNumId="17" w15:restartNumberingAfterBreak="0">
    <w:nsid w:val="332C65FC"/>
    <w:multiLevelType w:val="hybridMultilevel"/>
    <w:tmpl w:val="A02AD43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8BC357C"/>
    <w:multiLevelType w:val="singleLevel"/>
    <w:tmpl w:val="11CACB22"/>
    <w:lvl w:ilvl="0">
      <w:start w:val="9000"/>
      <w:numFmt w:val="bullet"/>
      <w:lvlText w:val="-"/>
      <w:lvlJc w:val="left"/>
      <w:pPr>
        <w:tabs>
          <w:tab w:val="num" w:pos="360"/>
        </w:tabs>
        <w:ind w:left="360" w:hanging="360"/>
      </w:pPr>
      <w:rPr>
        <w:rFonts w:hint="default"/>
      </w:rPr>
    </w:lvl>
  </w:abstractNum>
  <w:abstractNum w:abstractNumId="19" w15:restartNumberingAfterBreak="0">
    <w:nsid w:val="42493D7D"/>
    <w:multiLevelType w:val="hybridMultilevel"/>
    <w:tmpl w:val="4EB4A806"/>
    <w:lvl w:ilvl="0" w:tplc="5CF0CE24">
      <w:start w:val="1"/>
      <w:numFmt w:val="decimal"/>
      <w:lvlText w:val="(%1)"/>
      <w:lvlJc w:val="left"/>
      <w:pPr>
        <w:ind w:left="720" w:hanging="360"/>
      </w:pPr>
      <w:rPr>
        <w:rFonts w:asciiTheme="minorHAnsi" w:eastAsiaTheme="minorHAnsi" w:hAnsiTheme="minorHAnsi" w:cstheme="minorBid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494353BA"/>
    <w:multiLevelType w:val="hybridMultilevel"/>
    <w:tmpl w:val="2876AC00"/>
    <w:lvl w:ilvl="0" w:tplc="FC724562">
      <w:start w:val="1"/>
      <w:numFmt w:val="upperLetter"/>
      <w:lvlText w:val="%1."/>
      <w:lvlJc w:val="left"/>
      <w:pPr>
        <w:ind w:left="587" w:hanging="360"/>
      </w:pPr>
      <w:rPr>
        <w:rFonts w:hint="default"/>
      </w:rPr>
    </w:lvl>
    <w:lvl w:ilvl="1" w:tplc="08160019" w:tentative="1">
      <w:start w:val="1"/>
      <w:numFmt w:val="lowerLetter"/>
      <w:lvlText w:val="%2."/>
      <w:lvlJc w:val="left"/>
      <w:pPr>
        <w:ind w:left="1307" w:hanging="360"/>
      </w:pPr>
    </w:lvl>
    <w:lvl w:ilvl="2" w:tplc="0816001B" w:tentative="1">
      <w:start w:val="1"/>
      <w:numFmt w:val="lowerRoman"/>
      <w:lvlText w:val="%3."/>
      <w:lvlJc w:val="right"/>
      <w:pPr>
        <w:ind w:left="2027" w:hanging="180"/>
      </w:pPr>
    </w:lvl>
    <w:lvl w:ilvl="3" w:tplc="0816000F" w:tentative="1">
      <w:start w:val="1"/>
      <w:numFmt w:val="decimal"/>
      <w:lvlText w:val="%4."/>
      <w:lvlJc w:val="left"/>
      <w:pPr>
        <w:ind w:left="2747" w:hanging="360"/>
      </w:pPr>
    </w:lvl>
    <w:lvl w:ilvl="4" w:tplc="08160019" w:tentative="1">
      <w:start w:val="1"/>
      <w:numFmt w:val="lowerLetter"/>
      <w:lvlText w:val="%5."/>
      <w:lvlJc w:val="left"/>
      <w:pPr>
        <w:ind w:left="3467" w:hanging="360"/>
      </w:pPr>
    </w:lvl>
    <w:lvl w:ilvl="5" w:tplc="0816001B" w:tentative="1">
      <w:start w:val="1"/>
      <w:numFmt w:val="lowerRoman"/>
      <w:lvlText w:val="%6."/>
      <w:lvlJc w:val="right"/>
      <w:pPr>
        <w:ind w:left="4187" w:hanging="180"/>
      </w:pPr>
    </w:lvl>
    <w:lvl w:ilvl="6" w:tplc="0816000F" w:tentative="1">
      <w:start w:val="1"/>
      <w:numFmt w:val="decimal"/>
      <w:lvlText w:val="%7."/>
      <w:lvlJc w:val="left"/>
      <w:pPr>
        <w:ind w:left="4907" w:hanging="360"/>
      </w:pPr>
    </w:lvl>
    <w:lvl w:ilvl="7" w:tplc="08160019" w:tentative="1">
      <w:start w:val="1"/>
      <w:numFmt w:val="lowerLetter"/>
      <w:lvlText w:val="%8."/>
      <w:lvlJc w:val="left"/>
      <w:pPr>
        <w:ind w:left="5627" w:hanging="360"/>
      </w:pPr>
    </w:lvl>
    <w:lvl w:ilvl="8" w:tplc="0816001B" w:tentative="1">
      <w:start w:val="1"/>
      <w:numFmt w:val="lowerRoman"/>
      <w:lvlText w:val="%9."/>
      <w:lvlJc w:val="right"/>
      <w:pPr>
        <w:ind w:left="6347" w:hanging="180"/>
      </w:pPr>
    </w:lvl>
  </w:abstractNum>
  <w:abstractNum w:abstractNumId="21" w15:restartNumberingAfterBreak="0">
    <w:nsid w:val="50C31D2E"/>
    <w:multiLevelType w:val="hybridMultilevel"/>
    <w:tmpl w:val="361400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54E04BDF"/>
    <w:multiLevelType w:val="hybridMultilevel"/>
    <w:tmpl w:val="F17CD9CA"/>
    <w:lvl w:ilvl="0" w:tplc="DD1C38D0">
      <w:start w:val="1"/>
      <w:numFmt w:val="upperLetter"/>
      <w:lvlText w:val="%1."/>
      <w:lvlJc w:val="left"/>
      <w:pPr>
        <w:ind w:left="587" w:hanging="360"/>
      </w:pPr>
      <w:rPr>
        <w:rFonts w:hint="default"/>
      </w:rPr>
    </w:lvl>
    <w:lvl w:ilvl="1" w:tplc="08160019" w:tentative="1">
      <w:start w:val="1"/>
      <w:numFmt w:val="lowerLetter"/>
      <w:lvlText w:val="%2."/>
      <w:lvlJc w:val="left"/>
      <w:pPr>
        <w:ind w:left="1307" w:hanging="360"/>
      </w:pPr>
    </w:lvl>
    <w:lvl w:ilvl="2" w:tplc="0816001B" w:tentative="1">
      <w:start w:val="1"/>
      <w:numFmt w:val="lowerRoman"/>
      <w:lvlText w:val="%3."/>
      <w:lvlJc w:val="right"/>
      <w:pPr>
        <w:ind w:left="2027" w:hanging="180"/>
      </w:pPr>
    </w:lvl>
    <w:lvl w:ilvl="3" w:tplc="0816000F" w:tentative="1">
      <w:start w:val="1"/>
      <w:numFmt w:val="decimal"/>
      <w:lvlText w:val="%4."/>
      <w:lvlJc w:val="left"/>
      <w:pPr>
        <w:ind w:left="2747" w:hanging="360"/>
      </w:pPr>
    </w:lvl>
    <w:lvl w:ilvl="4" w:tplc="08160019" w:tentative="1">
      <w:start w:val="1"/>
      <w:numFmt w:val="lowerLetter"/>
      <w:lvlText w:val="%5."/>
      <w:lvlJc w:val="left"/>
      <w:pPr>
        <w:ind w:left="3467" w:hanging="360"/>
      </w:pPr>
    </w:lvl>
    <w:lvl w:ilvl="5" w:tplc="0816001B" w:tentative="1">
      <w:start w:val="1"/>
      <w:numFmt w:val="lowerRoman"/>
      <w:lvlText w:val="%6."/>
      <w:lvlJc w:val="right"/>
      <w:pPr>
        <w:ind w:left="4187" w:hanging="180"/>
      </w:pPr>
    </w:lvl>
    <w:lvl w:ilvl="6" w:tplc="0816000F" w:tentative="1">
      <w:start w:val="1"/>
      <w:numFmt w:val="decimal"/>
      <w:lvlText w:val="%7."/>
      <w:lvlJc w:val="left"/>
      <w:pPr>
        <w:ind w:left="4907" w:hanging="360"/>
      </w:pPr>
    </w:lvl>
    <w:lvl w:ilvl="7" w:tplc="08160019" w:tentative="1">
      <w:start w:val="1"/>
      <w:numFmt w:val="lowerLetter"/>
      <w:lvlText w:val="%8."/>
      <w:lvlJc w:val="left"/>
      <w:pPr>
        <w:ind w:left="5627" w:hanging="360"/>
      </w:pPr>
    </w:lvl>
    <w:lvl w:ilvl="8" w:tplc="0816001B" w:tentative="1">
      <w:start w:val="1"/>
      <w:numFmt w:val="lowerRoman"/>
      <w:lvlText w:val="%9."/>
      <w:lvlJc w:val="right"/>
      <w:pPr>
        <w:ind w:left="6347" w:hanging="180"/>
      </w:pPr>
    </w:lvl>
  </w:abstractNum>
  <w:abstractNum w:abstractNumId="23" w15:restartNumberingAfterBreak="0">
    <w:nsid w:val="56F65936"/>
    <w:multiLevelType w:val="singleLevel"/>
    <w:tmpl w:val="E17E4270"/>
    <w:lvl w:ilvl="0">
      <w:numFmt w:val="bullet"/>
      <w:lvlText w:val="-"/>
      <w:lvlJc w:val="left"/>
      <w:pPr>
        <w:tabs>
          <w:tab w:val="num" w:pos="360"/>
        </w:tabs>
        <w:ind w:left="360" w:hanging="360"/>
      </w:pPr>
      <w:rPr>
        <w:rFonts w:hint="default"/>
      </w:rPr>
    </w:lvl>
  </w:abstractNum>
  <w:abstractNum w:abstractNumId="24" w15:restartNumberingAfterBreak="0">
    <w:nsid w:val="56F70958"/>
    <w:multiLevelType w:val="hybridMultilevel"/>
    <w:tmpl w:val="5C4E93D6"/>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5" w15:restartNumberingAfterBreak="0">
    <w:nsid w:val="5A9F5B44"/>
    <w:multiLevelType w:val="hybridMultilevel"/>
    <w:tmpl w:val="F3DCF4D8"/>
    <w:lvl w:ilvl="0" w:tplc="58EA9856">
      <w:start w:val="1"/>
      <w:numFmt w:val="bullet"/>
      <w:lvlText w:val=""/>
      <w:lvlJc w:val="left"/>
      <w:pPr>
        <w:ind w:left="720" w:hanging="360"/>
      </w:pPr>
      <w:rPr>
        <w:rFonts w:ascii="Symbol" w:hAnsi="Symbol" w:hint="default"/>
      </w:rPr>
    </w:lvl>
    <w:lvl w:ilvl="1" w:tplc="A012687A" w:tentative="1">
      <w:start w:val="1"/>
      <w:numFmt w:val="bullet"/>
      <w:lvlText w:val="o"/>
      <w:lvlJc w:val="left"/>
      <w:pPr>
        <w:ind w:left="1440" w:hanging="360"/>
      </w:pPr>
      <w:rPr>
        <w:rFonts w:ascii="Courier New" w:hAnsi="Courier New" w:cs="Courier New" w:hint="default"/>
      </w:rPr>
    </w:lvl>
    <w:lvl w:ilvl="2" w:tplc="A48E81BE" w:tentative="1">
      <w:start w:val="1"/>
      <w:numFmt w:val="bullet"/>
      <w:lvlText w:val=""/>
      <w:lvlJc w:val="left"/>
      <w:pPr>
        <w:ind w:left="2160" w:hanging="360"/>
      </w:pPr>
      <w:rPr>
        <w:rFonts w:ascii="Wingdings" w:hAnsi="Wingdings" w:hint="default"/>
      </w:rPr>
    </w:lvl>
    <w:lvl w:ilvl="3" w:tplc="D4F68C58" w:tentative="1">
      <w:start w:val="1"/>
      <w:numFmt w:val="bullet"/>
      <w:lvlText w:val=""/>
      <w:lvlJc w:val="left"/>
      <w:pPr>
        <w:ind w:left="2880" w:hanging="360"/>
      </w:pPr>
      <w:rPr>
        <w:rFonts w:ascii="Symbol" w:hAnsi="Symbol" w:hint="default"/>
      </w:rPr>
    </w:lvl>
    <w:lvl w:ilvl="4" w:tplc="7444CB86" w:tentative="1">
      <w:start w:val="1"/>
      <w:numFmt w:val="bullet"/>
      <w:lvlText w:val="o"/>
      <w:lvlJc w:val="left"/>
      <w:pPr>
        <w:ind w:left="3600" w:hanging="360"/>
      </w:pPr>
      <w:rPr>
        <w:rFonts w:ascii="Courier New" w:hAnsi="Courier New" w:cs="Courier New" w:hint="default"/>
      </w:rPr>
    </w:lvl>
    <w:lvl w:ilvl="5" w:tplc="7DC68CE0" w:tentative="1">
      <w:start w:val="1"/>
      <w:numFmt w:val="bullet"/>
      <w:lvlText w:val=""/>
      <w:lvlJc w:val="left"/>
      <w:pPr>
        <w:ind w:left="4320" w:hanging="360"/>
      </w:pPr>
      <w:rPr>
        <w:rFonts w:ascii="Wingdings" w:hAnsi="Wingdings" w:hint="default"/>
      </w:rPr>
    </w:lvl>
    <w:lvl w:ilvl="6" w:tplc="E8D6E54C" w:tentative="1">
      <w:start w:val="1"/>
      <w:numFmt w:val="bullet"/>
      <w:lvlText w:val=""/>
      <w:lvlJc w:val="left"/>
      <w:pPr>
        <w:ind w:left="5040" w:hanging="360"/>
      </w:pPr>
      <w:rPr>
        <w:rFonts w:ascii="Symbol" w:hAnsi="Symbol" w:hint="default"/>
      </w:rPr>
    </w:lvl>
    <w:lvl w:ilvl="7" w:tplc="4B849F28" w:tentative="1">
      <w:start w:val="1"/>
      <w:numFmt w:val="bullet"/>
      <w:lvlText w:val="o"/>
      <w:lvlJc w:val="left"/>
      <w:pPr>
        <w:ind w:left="5760" w:hanging="360"/>
      </w:pPr>
      <w:rPr>
        <w:rFonts w:ascii="Courier New" w:hAnsi="Courier New" w:cs="Courier New" w:hint="default"/>
      </w:rPr>
    </w:lvl>
    <w:lvl w:ilvl="8" w:tplc="3E5261E8" w:tentative="1">
      <w:start w:val="1"/>
      <w:numFmt w:val="bullet"/>
      <w:lvlText w:val=""/>
      <w:lvlJc w:val="left"/>
      <w:pPr>
        <w:ind w:left="6480" w:hanging="360"/>
      </w:pPr>
      <w:rPr>
        <w:rFonts w:ascii="Wingdings" w:hAnsi="Wingdings" w:hint="default"/>
      </w:rPr>
    </w:lvl>
  </w:abstractNum>
  <w:abstractNum w:abstractNumId="26" w15:restartNumberingAfterBreak="0">
    <w:nsid w:val="5C9E6C3C"/>
    <w:multiLevelType w:val="hybridMultilevel"/>
    <w:tmpl w:val="F1C4AB62"/>
    <w:lvl w:ilvl="0" w:tplc="5F28D588">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7F0EFA"/>
    <w:multiLevelType w:val="hybridMultilevel"/>
    <w:tmpl w:val="B1F24616"/>
    <w:lvl w:ilvl="0" w:tplc="06AEB3FC">
      <w:start w:val="1"/>
      <w:numFmt w:val="upperLetter"/>
      <w:lvlText w:val="%1."/>
      <w:lvlJc w:val="left"/>
      <w:pPr>
        <w:ind w:left="720" w:hanging="360"/>
      </w:pPr>
      <w:rPr>
        <w:b/>
        <w:bCs/>
      </w:rPr>
    </w:lvl>
    <w:lvl w:ilvl="1" w:tplc="C930B3EA">
      <w:start w:val="1"/>
      <w:numFmt w:val="lowerLetter"/>
      <w:lvlText w:val="%2."/>
      <w:lvlJc w:val="left"/>
      <w:pPr>
        <w:ind w:left="1440" w:hanging="360"/>
      </w:pPr>
    </w:lvl>
    <w:lvl w:ilvl="2" w:tplc="87D0C2B2">
      <w:start w:val="1"/>
      <w:numFmt w:val="lowerRoman"/>
      <w:lvlText w:val="%3."/>
      <w:lvlJc w:val="right"/>
      <w:pPr>
        <w:ind w:left="2160" w:hanging="180"/>
      </w:pPr>
    </w:lvl>
    <w:lvl w:ilvl="3" w:tplc="D7963A06">
      <w:start w:val="1"/>
      <w:numFmt w:val="decimal"/>
      <w:lvlText w:val="%4."/>
      <w:lvlJc w:val="left"/>
      <w:pPr>
        <w:ind w:left="2880" w:hanging="360"/>
      </w:pPr>
    </w:lvl>
    <w:lvl w:ilvl="4" w:tplc="5EB6CEB2">
      <w:start w:val="1"/>
      <w:numFmt w:val="lowerLetter"/>
      <w:lvlText w:val="%5."/>
      <w:lvlJc w:val="left"/>
      <w:pPr>
        <w:ind w:left="3600" w:hanging="360"/>
      </w:pPr>
    </w:lvl>
    <w:lvl w:ilvl="5" w:tplc="38AC8F96">
      <w:start w:val="1"/>
      <w:numFmt w:val="lowerRoman"/>
      <w:lvlText w:val="%6."/>
      <w:lvlJc w:val="right"/>
      <w:pPr>
        <w:ind w:left="4320" w:hanging="180"/>
      </w:pPr>
    </w:lvl>
    <w:lvl w:ilvl="6" w:tplc="19C26640">
      <w:start w:val="1"/>
      <w:numFmt w:val="decimal"/>
      <w:lvlText w:val="%7."/>
      <w:lvlJc w:val="left"/>
      <w:pPr>
        <w:ind w:left="5040" w:hanging="360"/>
      </w:pPr>
    </w:lvl>
    <w:lvl w:ilvl="7" w:tplc="14041BDE">
      <w:start w:val="1"/>
      <w:numFmt w:val="lowerLetter"/>
      <w:lvlText w:val="%8."/>
      <w:lvlJc w:val="left"/>
      <w:pPr>
        <w:ind w:left="5760" w:hanging="360"/>
      </w:pPr>
    </w:lvl>
    <w:lvl w:ilvl="8" w:tplc="728CC9D6">
      <w:start w:val="1"/>
      <w:numFmt w:val="lowerRoman"/>
      <w:lvlText w:val="%9."/>
      <w:lvlJc w:val="right"/>
      <w:pPr>
        <w:ind w:left="6480" w:hanging="180"/>
      </w:pPr>
    </w:lvl>
  </w:abstractNum>
  <w:abstractNum w:abstractNumId="28" w15:restartNumberingAfterBreak="0">
    <w:nsid w:val="63BB4CA1"/>
    <w:multiLevelType w:val="singleLevel"/>
    <w:tmpl w:val="0816000F"/>
    <w:lvl w:ilvl="0">
      <w:start w:val="1"/>
      <w:numFmt w:val="decimal"/>
      <w:lvlText w:val="%1."/>
      <w:lvlJc w:val="left"/>
      <w:pPr>
        <w:tabs>
          <w:tab w:val="num" w:pos="360"/>
        </w:tabs>
        <w:ind w:left="360" w:hanging="360"/>
      </w:pPr>
      <w:rPr>
        <w:rFonts w:hint="default"/>
      </w:rPr>
    </w:lvl>
  </w:abstractNum>
  <w:abstractNum w:abstractNumId="29" w15:restartNumberingAfterBreak="0">
    <w:nsid w:val="6746461A"/>
    <w:multiLevelType w:val="hybridMultilevel"/>
    <w:tmpl w:val="25F211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6BE051F5"/>
    <w:multiLevelType w:val="hybridMultilevel"/>
    <w:tmpl w:val="D1621E3E"/>
    <w:lvl w:ilvl="0" w:tplc="07F20D3A">
      <w:start w:val="1"/>
      <w:numFmt w:val="upperLetter"/>
      <w:lvlText w:val="%1."/>
      <w:lvlJc w:val="left"/>
      <w:pPr>
        <w:ind w:left="587" w:hanging="360"/>
      </w:pPr>
      <w:rPr>
        <w:rFonts w:hint="default"/>
      </w:rPr>
    </w:lvl>
    <w:lvl w:ilvl="1" w:tplc="08160019" w:tentative="1">
      <w:start w:val="1"/>
      <w:numFmt w:val="lowerLetter"/>
      <w:lvlText w:val="%2."/>
      <w:lvlJc w:val="left"/>
      <w:pPr>
        <w:ind w:left="1307" w:hanging="360"/>
      </w:pPr>
    </w:lvl>
    <w:lvl w:ilvl="2" w:tplc="0816001B" w:tentative="1">
      <w:start w:val="1"/>
      <w:numFmt w:val="lowerRoman"/>
      <w:lvlText w:val="%3."/>
      <w:lvlJc w:val="right"/>
      <w:pPr>
        <w:ind w:left="2027" w:hanging="180"/>
      </w:pPr>
    </w:lvl>
    <w:lvl w:ilvl="3" w:tplc="0816000F" w:tentative="1">
      <w:start w:val="1"/>
      <w:numFmt w:val="decimal"/>
      <w:lvlText w:val="%4."/>
      <w:lvlJc w:val="left"/>
      <w:pPr>
        <w:ind w:left="2747" w:hanging="360"/>
      </w:pPr>
    </w:lvl>
    <w:lvl w:ilvl="4" w:tplc="08160019" w:tentative="1">
      <w:start w:val="1"/>
      <w:numFmt w:val="lowerLetter"/>
      <w:lvlText w:val="%5."/>
      <w:lvlJc w:val="left"/>
      <w:pPr>
        <w:ind w:left="3467" w:hanging="360"/>
      </w:pPr>
    </w:lvl>
    <w:lvl w:ilvl="5" w:tplc="0816001B" w:tentative="1">
      <w:start w:val="1"/>
      <w:numFmt w:val="lowerRoman"/>
      <w:lvlText w:val="%6."/>
      <w:lvlJc w:val="right"/>
      <w:pPr>
        <w:ind w:left="4187" w:hanging="180"/>
      </w:pPr>
    </w:lvl>
    <w:lvl w:ilvl="6" w:tplc="0816000F" w:tentative="1">
      <w:start w:val="1"/>
      <w:numFmt w:val="decimal"/>
      <w:lvlText w:val="%7."/>
      <w:lvlJc w:val="left"/>
      <w:pPr>
        <w:ind w:left="4907" w:hanging="360"/>
      </w:pPr>
    </w:lvl>
    <w:lvl w:ilvl="7" w:tplc="08160019" w:tentative="1">
      <w:start w:val="1"/>
      <w:numFmt w:val="lowerLetter"/>
      <w:lvlText w:val="%8."/>
      <w:lvlJc w:val="left"/>
      <w:pPr>
        <w:ind w:left="5627" w:hanging="360"/>
      </w:pPr>
    </w:lvl>
    <w:lvl w:ilvl="8" w:tplc="0816001B" w:tentative="1">
      <w:start w:val="1"/>
      <w:numFmt w:val="lowerRoman"/>
      <w:lvlText w:val="%9."/>
      <w:lvlJc w:val="right"/>
      <w:pPr>
        <w:ind w:left="6347" w:hanging="180"/>
      </w:pPr>
    </w:lvl>
  </w:abstractNum>
  <w:abstractNum w:abstractNumId="31" w15:restartNumberingAfterBreak="0">
    <w:nsid w:val="72CD75FA"/>
    <w:multiLevelType w:val="singleLevel"/>
    <w:tmpl w:val="E17E4270"/>
    <w:lvl w:ilvl="0">
      <w:start w:val="9400"/>
      <w:numFmt w:val="bullet"/>
      <w:lvlText w:val="-"/>
      <w:lvlJc w:val="left"/>
      <w:pPr>
        <w:tabs>
          <w:tab w:val="num" w:pos="360"/>
        </w:tabs>
        <w:ind w:left="360" w:hanging="360"/>
      </w:pPr>
      <w:rPr>
        <w:rFonts w:hint="default"/>
      </w:rPr>
    </w:lvl>
  </w:abstractNum>
  <w:abstractNum w:abstractNumId="32" w15:restartNumberingAfterBreak="0">
    <w:nsid w:val="7ACC3EE7"/>
    <w:multiLevelType w:val="hybridMultilevel"/>
    <w:tmpl w:val="E43423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796439144">
    <w:abstractNumId w:val="25"/>
  </w:num>
  <w:num w:numId="2" w16cid:durableId="1682273834">
    <w:abstractNumId w:val="16"/>
  </w:num>
  <w:num w:numId="3" w16cid:durableId="19628754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9219305">
    <w:abstractNumId w:val="17"/>
  </w:num>
  <w:num w:numId="5" w16cid:durableId="2087728359">
    <w:abstractNumId w:val="11"/>
  </w:num>
  <w:num w:numId="6" w16cid:durableId="215433011">
    <w:abstractNumId w:val="24"/>
  </w:num>
  <w:num w:numId="7" w16cid:durableId="715276462">
    <w:abstractNumId w:val="19"/>
  </w:num>
  <w:num w:numId="8" w16cid:durableId="458108625">
    <w:abstractNumId w:val="21"/>
  </w:num>
  <w:num w:numId="9" w16cid:durableId="1179931433">
    <w:abstractNumId w:val="29"/>
  </w:num>
  <w:num w:numId="10" w16cid:durableId="380834658">
    <w:abstractNumId w:val="12"/>
  </w:num>
  <w:num w:numId="11" w16cid:durableId="1113330301">
    <w:abstractNumId w:val="26"/>
  </w:num>
  <w:num w:numId="12" w16cid:durableId="1597639905">
    <w:abstractNumId w:val="13"/>
  </w:num>
  <w:num w:numId="13" w16cid:durableId="477189493">
    <w:abstractNumId w:val="18"/>
  </w:num>
  <w:num w:numId="14" w16cid:durableId="1313949215">
    <w:abstractNumId w:val="15"/>
  </w:num>
  <w:num w:numId="15" w16cid:durableId="1735394486">
    <w:abstractNumId w:val="14"/>
  </w:num>
  <w:num w:numId="16" w16cid:durableId="201090577">
    <w:abstractNumId w:val="28"/>
  </w:num>
  <w:num w:numId="17" w16cid:durableId="2017926581">
    <w:abstractNumId w:val="31"/>
  </w:num>
  <w:num w:numId="18" w16cid:durableId="1370758986">
    <w:abstractNumId w:val="23"/>
  </w:num>
  <w:num w:numId="19" w16cid:durableId="1390764722">
    <w:abstractNumId w:val="9"/>
  </w:num>
  <w:num w:numId="20" w16cid:durableId="140773713">
    <w:abstractNumId w:val="7"/>
  </w:num>
  <w:num w:numId="21" w16cid:durableId="1470172165">
    <w:abstractNumId w:val="6"/>
  </w:num>
  <w:num w:numId="22" w16cid:durableId="2075084866">
    <w:abstractNumId w:val="5"/>
  </w:num>
  <w:num w:numId="23" w16cid:durableId="181287052">
    <w:abstractNumId w:val="4"/>
  </w:num>
  <w:num w:numId="24" w16cid:durableId="1567910959">
    <w:abstractNumId w:val="8"/>
  </w:num>
  <w:num w:numId="25" w16cid:durableId="577834557">
    <w:abstractNumId w:val="3"/>
  </w:num>
  <w:num w:numId="26" w16cid:durableId="837960507">
    <w:abstractNumId w:val="2"/>
  </w:num>
  <w:num w:numId="27" w16cid:durableId="132138493">
    <w:abstractNumId w:val="1"/>
  </w:num>
  <w:num w:numId="28" w16cid:durableId="269896521">
    <w:abstractNumId w:val="0"/>
  </w:num>
  <w:num w:numId="29" w16cid:durableId="472917697">
    <w:abstractNumId w:val="10"/>
  </w:num>
  <w:num w:numId="30" w16cid:durableId="364329512">
    <w:abstractNumId w:val="32"/>
  </w:num>
  <w:num w:numId="31" w16cid:durableId="672415017">
    <w:abstractNumId w:val="30"/>
  </w:num>
  <w:num w:numId="32" w16cid:durableId="2068339240">
    <w:abstractNumId w:val="22"/>
  </w:num>
  <w:num w:numId="33" w16cid:durableId="52528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BE"/>
    <w:rsid w:val="00004A99"/>
    <w:rsid w:val="00006270"/>
    <w:rsid w:val="00006AA3"/>
    <w:rsid w:val="00006F9B"/>
    <w:rsid w:val="00010823"/>
    <w:rsid w:val="00011DCC"/>
    <w:rsid w:val="00012818"/>
    <w:rsid w:val="00012E62"/>
    <w:rsid w:val="00013624"/>
    <w:rsid w:val="00013A16"/>
    <w:rsid w:val="000175A6"/>
    <w:rsid w:val="00020654"/>
    <w:rsid w:val="00020AAC"/>
    <w:rsid w:val="00021B6E"/>
    <w:rsid w:val="00021C4C"/>
    <w:rsid w:val="000231F7"/>
    <w:rsid w:val="000248DB"/>
    <w:rsid w:val="00025030"/>
    <w:rsid w:val="0002747B"/>
    <w:rsid w:val="000311A1"/>
    <w:rsid w:val="00033D55"/>
    <w:rsid w:val="000363AC"/>
    <w:rsid w:val="000427E3"/>
    <w:rsid w:val="00045E53"/>
    <w:rsid w:val="0004649E"/>
    <w:rsid w:val="00047042"/>
    <w:rsid w:val="000473CB"/>
    <w:rsid w:val="00047A3B"/>
    <w:rsid w:val="0005548D"/>
    <w:rsid w:val="00061332"/>
    <w:rsid w:val="000637CE"/>
    <w:rsid w:val="00064736"/>
    <w:rsid w:val="0006495A"/>
    <w:rsid w:val="00064BE1"/>
    <w:rsid w:val="00066A9C"/>
    <w:rsid w:val="000700BD"/>
    <w:rsid w:val="000719D3"/>
    <w:rsid w:val="00072746"/>
    <w:rsid w:val="0007546E"/>
    <w:rsid w:val="00076F7E"/>
    <w:rsid w:val="0007745D"/>
    <w:rsid w:val="000800F3"/>
    <w:rsid w:val="00081D09"/>
    <w:rsid w:val="00086E63"/>
    <w:rsid w:val="00087D07"/>
    <w:rsid w:val="00090EE8"/>
    <w:rsid w:val="000914EF"/>
    <w:rsid w:val="0009261C"/>
    <w:rsid w:val="00094705"/>
    <w:rsid w:val="0009527B"/>
    <w:rsid w:val="0009622B"/>
    <w:rsid w:val="000B0786"/>
    <w:rsid w:val="000B174D"/>
    <w:rsid w:val="000B1AC0"/>
    <w:rsid w:val="000B3013"/>
    <w:rsid w:val="000B4C5E"/>
    <w:rsid w:val="000B532E"/>
    <w:rsid w:val="000B5621"/>
    <w:rsid w:val="000B6A9F"/>
    <w:rsid w:val="000C01DB"/>
    <w:rsid w:val="000C0357"/>
    <w:rsid w:val="000C07E1"/>
    <w:rsid w:val="000C0B2F"/>
    <w:rsid w:val="000C11EF"/>
    <w:rsid w:val="000C4F52"/>
    <w:rsid w:val="000C74FA"/>
    <w:rsid w:val="000D0C81"/>
    <w:rsid w:val="000D11B7"/>
    <w:rsid w:val="000D1595"/>
    <w:rsid w:val="000D1F97"/>
    <w:rsid w:val="000D251F"/>
    <w:rsid w:val="000D4BF3"/>
    <w:rsid w:val="000D4C7B"/>
    <w:rsid w:val="000D52B2"/>
    <w:rsid w:val="000D634D"/>
    <w:rsid w:val="000D7E7D"/>
    <w:rsid w:val="000E49B9"/>
    <w:rsid w:val="000E51F0"/>
    <w:rsid w:val="000E6F25"/>
    <w:rsid w:val="000F14BF"/>
    <w:rsid w:val="000F14DB"/>
    <w:rsid w:val="000F5E82"/>
    <w:rsid w:val="000F685F"/>
    <w:rsid w:val="000F68C3"/>
    <w:rsid w:val="00102385"/>
    <w:rsid w:val="00103AF6"/>
    <w:rsid w:val="001043B2"/>
    <w:rsid w:val="001067CE"/>
    <w:rsid w:val="00106F9C"/>
    <w:rsid w:val="001113FF"/>
    <w:rsid w:val="00112AC6"/>
    <w:rsid w:val="00116CE1"/>
    <w:rsid w:val="00117D99"/>
    <w:rsid w:val="00122B70"/>
    <w:rsid w:val="00124CDE"/>
    <w:rsid w:val="00126F62"/>
    <w:rsid w:val="00127E15"/>
    <w:rsid w:val="00130180"/>
    <w:rsid w:val="00134657"/>
    <w:rsid w:val="00136AE3"/>
    <w:rsid w:val="00137EB4"/>
    <w:rsid w:val="001400EC"/>
    <w:rsid w:val="0014296C"/>
    <w:rsid w:val="00143AEC"/>
    <w:rsid w:val="001524BA"/>
    <w:rsid w:val="001525F3"/>
    <w:rsid w:val="00157B97"/>
    <w:rsid w:val="00157CB2"/>
    <w:rsid w:val="00161985"/>
    <w:rsid w:val="001619EA"/>
    <w:rsid w:val="00161EFC"/>
    <w:rsid w:val="00164A93"/>
    <w:rsid w:val="0016533B"/>
    <w:rsid w:val="001655A5"/>
    <w:rsid w:val="001657A5"/>
    <w:rsid w:val="00166029"/>
    <w:rsid w:val="00180CE7"/>
    <w:rsid w:val="001811BF"/>
    <w:rsid w:val="00182622"/>
    <w:rsid w:val="00185F3E"/>
    <w:rsid w:val="001917DF"/>
    <w:rsid w:val="00194E67"/>
    <w:rsid w:val="0019688F"/>
    <w:rsid w:val="001977DD"/>
    <w:rsid w:val="001A01DE"/>
    <w:rsid w:val="001A064C"/>
    <w:rsid w:val="001A1331"/>
    <w:rsid w:val="001A337A"/>
    <w:rsid w:val="001A4F80"/>
    <w:rsid w:val="001B4F70"/>
    <w:rsid w:val="001B5097"/>
    <w:rsid w:val="001B5977"/>
    <w:rsid w:val="001B5B7B"/>
    <w:rsid w:val="001B5F8D"/>
    <w:rsid w:val="001C0E35"/>
    <w:rsid w:val="001C1C98"/>
    <w:rsid w:val="001C6D44"/>
    <w:rsid w:val="001C6D51"/>
    <w:rsid w:val="001C7DF0"/>
    <w:rsid w:val="001D2B68"/>
    <w:rsid w:val="001D30DC"/>
    <w:rsid w:val="001D5F09"/>
    <w:rsid w:val="001D7342"/>
    <w:rsid w:val="001D7789"/>
    <w:rsid w:val="001D7AC8"/>
    <w:rsid w:val="001E38A7"/>
    <w:rsid w:val="001E4C5A"/>
    <w:rsid w:val="001E52E8"/>
    <w:rsid w:val="001E7ED9"/>
    <w:rsid w:val="001F1065"/>
    <w:rsid w:val="001F3F86"/>
    <w:rsid w:val="001F4AC1"/>
    <w:rsid w:val="002026EF"/>
    <w:rsid w:val="002029E4"/>
    <w:rsid w:val="00202F5E"/>
    <w:rsid w:val="00204934"/>
    <w:rsid w:val="00204EA9"/>
    <w:rsid w:val="00207846"/>
    <w:rsid w:val="00210617"/>
    <w:rsid w:val="00210AA8"/>
    <w:rsid w:val="00211E4E"/>
    <w:rsid w:val="00212862"/>
    <w:rsid w:val="002129EF"/>
    <w:rsid w:val="002140BF"/>
    <w:rsid w:val="00222525"/>
    <w:rsid w:val="00223028"/>
    <w:rsid w:val="0022388F"/>
    <w:rsid w:val="00225BB8"/>
    <w:rsid w:val="00227373"/>
    <w:rsid w:val="00230A6F"/>
    <w:rsid w:val="00232EC4"/>
    <w:rsid w:val="002345C1"/>
    <w:rsid w:val="00236B03"/>
    <w:rsid w:val="00236DA8"/>
    <w:rsid w:val="0024298B"/>
    <w:rsid w:val="002443F9"/>
    <w:rsid w:val="00244571"/>
    <w:rsid w:val="002458D0"/>
    <w:rsid w:val="00246671"/>
    <w:rsid w:val="002472CF"/>
    <w:rsid w:val="00247993"/>
    <w:rsid w:val="002511C5"/>
    <w:rsid w:val="002533A6"/>
    <w:rsid w:val="0025345C"/>
    <w:rsid w:val="00253FC9"/>
    <w:rsid w:val="0026054B"/>
    <w:rsid w:val="00261B3E"/>
    <w:rsid w:val="00263BC6"/>
    <w:rsid w:val="002648BA"/>
    <w:rsid w:val="00264CF0"/>
    <w:rsid w:val="002665F6"/>
    <w:rsid w:val="00266EAD"/>
    <w:rsid w:val="00267CFB"/>
    <w:rsid w:val="00270A56"/>
    <w:rsid w:val="00271853"/>
    <w:rsid w:val="0027409D"/>
    <w:rsid w:val="00281E50"/>
    <w:rsid w:val="00282882"/>
    <w:rsid w:val="00283F84"/>
    <w:rsid w:val="00284229"/>
    <w:rsid w:val="00287949"/>
    <w:rsid w:val="00290C5F"/>
    <w:rsid w:val="00292AAD"/>
    <w:rsid w:val="00292B1B"/>
    <w:rsid w:val="002957F6"/>
    <w:rsid w:val="00297BAB"/>
    <w:rsid w:val="002A09D1"/>
    <w:rsid w:val="002A0B93"/>
    <w:rsid w:val="002A11E2"/>
    <w:rsid w:val="002A6526"/>
    <w:rsid w:val="002B1777"/>
    <w:rsid w:val="002B2040"/>
    <w:rsid w:val="002B395F"/>
    <w:rsid w:val="002B5B6E"/>
    <w:rsid w:val="002B69DD"/>
    <w:rsid w:val="002C0DE6"/>
    <w:rsid w:val="002C1606"/>
    <w:rsid w:val="002C49EE"/>
    <w:rsid w:val="002C4C0E"/>
    <w:rsid w:val="002C7055"/>
    <w:rsid w:val="002C70AB"/>
    <w:rsid w:val="002D192E"/>
    <w:rsid w:val="002D4384"/>
    <w:rsid w:val="002D6AED"/>
    <w:rsid w:val="002E27C0"/>
    <w:rsid w:val="002E2AC3"/>
    <w:rsid w:val="002E4297"/>
    <w:rsid w:val="002E60FD"/>
    <w:rsid w:val="002F0054"/>
    <w:rsid w:val="002F05CB"/>
    <w:rsid w:val="002F158B"/>
    <w:rsid w:val="002F1E80"/>
    <w:rsid w:val="002F2109"/>
    <w:rsid w:val="002F423F"/>
    <w:rsid w:val="002F7866"/>
    <w:rsid w:val="003033E0"/>
    <w:rsid w:val="00307099"/>
    <w:rsid w:val="003070EF"/>
    <w:rsid w:val="00307436"/>
    <w:rsid w:val="0031060B"/>
    <w:rsid w:val="00310919"/>
    <w:rsid w:val="00310BBE"/>
    <w:rsid w:val="003123F2"/>
    <w:rsid w:val="00312B1A"/>
    <w:rsid w:val="003142B8"/>
    <w:rsid w:val="003166CE"/>
    <w:rsid w:val="00316A22"/>
    <w:rsid w:val="00317609"/>
    <w:rsid w:val="0032117B"/>
    <w:rsid w:val="00321254"/>
    <w:rsid w:val="003214E7"/>
    <w:rsid w:val="0032175F"/>
    <w:rsid w:val="003238DD"/>
    <w:rsid w:val="003243C2"/>
    <w:rsid w:val="00327E49"/>
    <w:rsid w:val="00333C50"/>
    <w:rsid w:val="003349DB"/>
    <w:rsid w:val="00343031"/>
    <w:rsid w:val="003449CD"/>
    <w:rsid w:val="00346F4B"/>
    <w:rsid w:val="003472D0"/>
    <w:rsid w:val="00350BFB"/>
    <w:rsid w:val="003530AD"/>
    <w:rsid w:val="003617BD"/>
    <w:rsid w:val="00362F8C"/>
    <w:rsid w:val="00365771"/>
    <w:rsid w:val="0036596E"/>
    <w:rsid w:val="00366D06"/>
    <w:rsid w:val="00371170"/>
    <w:rsid w:val="00371DE1"/>
    <w:rsid w:val="0037238A"/>
    <w:rsid w:val="0037318C"/>
    <w:rsid w:val="00380BF7"/>
    <w:rsid w:val="003812FC"/>
    <w:rsid w:val="00383225"/>
    <w:rsid w:val="00383FAB"/>
    <w:rsid w:val="003847C1"/>
    <w:rsid w:val="003848FA"/>
    <w:rsid w:val="00384D9F"/>
    <w:rsid w:val="00386007"/>
    <w:rsid w:val="00393981"/>
    <w:rsid w:val="00393F18"/>
    <w:rsid w:val="00394504"/>
    <w:rsid w:val="00394F70"/>
    <w:rsid w:val="00396004"/>
    <w:rsid w:val="00396369"/>
    <w:rsid w:val="003A0D56"/>
    <w:rsid w:val="003A17BE"/>
    <w:rsid w:val="003A4E81"/>
    <w:rsid w:val="003A63C7"/>
    <w:rsid w:val="003A68F5"/>
    <w:rsid w:val="003B0725"/>
    <w:rsid w:val="003B2AAD"/>
    <w:rsid w:val="003B3D98"/>
    <w:rsid w:val="003B52F7"/>
    <w:rsid w:val="003B587E"/>
    <w:rsid w:val="003B7B3C"/>
    <w:rsid w:val="003C0A05"/>
    <w:rsid w:val="003C2E38"/>
    <w:rsid w:val="003C3A35"/>
    <w:rsid w:val="003C3CDB"/>
    <w:rsid w:val="003C464B"/>
    <w:rsid w:val="003C7057"/>
    <w:rsid w:val="003C7436"/>
    <w:rsid w:val="003D09E8"/>
    <w:rsid w:val="003D1201"/>
    <w:rsid w:val="003D25BB"/>
    <w:rsid w:val="003D4332"/>
    <w:rsid w:val="003D5643"/>
    <w:rsid w:val="003D70FC"/>
    <w:rsid w:val="003E0D4F"/>
    <w:rsid w:val="003E3FC5"/>
    <w:rsid w:val="003E5214"/>
    <w:rsid w:val="003E5539"/>
    <w:rsid w:val="003E6312"/>
    <w:rsid w:val="003E76BE"/>
    <w:rsid w:val="003F22AB"/>
    <w:rsid w:val="003F6052"/>
    <w:rsid w:val="003F6831"/>
    <w:rsid w:val="003F6E0E"/>
    <w:rsid w:val="00401418"/>
    <w:rsid w:val="00401C3C"/>
    <w:rsid w:val="00403108"/>
    <w:rsid w:val="00405931"/>
    <w:rsid w:val="00406AB4"/>
    <w:rsid w:val="00406BC3"/>
    <w:rsid w:val="00410424"/>
    <w:rsid w:val="00412EE7"/>
    <w:rsid w:val="00421CB3"/>
    <w:rsid w:val="00422630"/>
    <w:rsid w:val="004267A3"/>
    <w:rsid w:val="00427D8D"/>
    <w:rsid w:val="00436B41"/>
    <w:rsid w:val="004370AE"/>
    <w:rsid w:val="00440A61"/>
    <w:rsid w:val="004422B4"/>
    <w:rsid w:val="00442B81"/>
    <w:rsid w:val="00450518"/>
    <w:rsid w:val="00450CC4"/>
    <w:rsid w:val="00455C57"/>
    <w:rsid w:val="00460B11"/>
    <w:rsid w:val="0046148C"/>
    <w:rsid w:val="00463064"/>
    <w:rsid w:val="004630DC"/>
    <w:rsid w:val="00465546"/>
    <w:rsid w:val="00465857"/>
    <w:rsid w:val="004705C7"/>
    <w:rsid w:val="00471515"/>
    <w:rsid w:val="004739ED"/>
    <w:rsid w:val="00473DFC"/>
    <w:rsid w:val="004750DB"/>
    <w:rsid w:val="004759F9"/>
    <w:rsid w:val="00477330"/>
    <w:rsid w:val="00481D3E"/>
    <w:rsid w:val="00482397"/>
    <w:rsid w:val="00483500"/>
    <w:rsid w:val="00485BB1"/>
    <w:rsid w:val="004870F2"/>
    <w:rsid w:val="00490BF5"/>
    <w:rsid w:val="0049144E"/>
    <w:rsid w:val="004918E1"/>
    <w:rsid w:val="0049507D"/>
    <w:rsid w:val="00497085"/>
    <w:rsid w:val="004A1C5B"/>
    <w:rsid w:val="004A3903"/>
    <w:rsid w:val="004A4EB1"/>
    <w:rsid w:val="004B2F39"/>
    <w:rsid w:val="004D1E48"/>
    <w:rsid w:val="004D203D"/>
    <w:rsid w:val="004D32F8"/>
    <w:rsid w:val="004D41BC"/>
    <w:rsid w:val="004D5DD5"/>
    <w:rsid w:val="004D6DB1"/>
    <w:rsid w:val="004D7E1E"/>
    <w:rsid w:val="004E1457"/>
    <w:rsid w:val="004E2054"/>
    <w:rsid w:val="004E3E02"/>
    <w:rsid w:val="004E4F25"/>
    <w:rsid w:val="004E58AD"/>
    <w:rsid w:val="004E5FF9"/>
    <w:rsid w:val="004E6B45"/>
    <w:rsid w:val="004E7B2F"/>
    <w:rsid w:val="004F3DD7"/>
    <w:rsid w:val="004F4B77"/>
    <w:rsid w:val="004F55A9"/>
    <w:rsid w:val="004F785D"/>
    <w:rsid w:val="004F7F9E"/>
    <w:rsid w:val="005015C1"/>
    <w:rsid w:val="005028AC"/>
    <w:rsid w:val="00502F02"/>
    <w:rsid w:val="00503300"/>
    <w:rsid w:val="005037A1"/>
    <w:rsid w:val="00503BFF"/>
    <w:rsid w:val="00505A72"/>
    <w:rsid w:val="00505D5E"/>
    <w:rsid w:val="0050636F"/>
    <w:rsid w:val="00513290"/>
    <w:rsid w:val="00513788"/>
    <w:rsid w:val="00516B5A"/>
    <w:rsid w:val="00520257"/>
    <w:rsid w:val="00520C27"/>
    <w:rsid w:val="005318B9"/>
    <w:rsid w:val="00533136"/>
    <w:rsid w:val="00544995"/>
    <w:rsid w:val="00547882"/>
    <w:rsid w:val="005504C3"/>
    <w:rsid w:val="00550E51"/>
    <w:rsid w:val="00551D69"/>
    <w:rsid w:val="00554246"/>
    <w:rsid w:val="005546A0"/>
    <w:rsid w:val="00555121"/>
    <w:rsid w:val="00555C5E"/>
    <w:rsid w:val="00555C95"/>
    <w:rsid w:val="00560689"/>
    <w:rsid w:val="00560A33"/>
    <w:rsid w:val="005621AC"/>
    <w:rsid w:val="00564798"/>
    <w:rsid w:val="00566DF3"/>
    <w:rsid w:val="00567509"/>
    <w:rsid w:val="0057099E"/>
    <w:rsid w:val="005713F4"/>
    <w:rsid w:val="00571449"/>
    <w:rsid w:val="00571E92"/>
    <w:rsid w:val="00572961"/>
    <w:rsid w:val="00574940"/>
    <w:rsid w:val="005755DA"/>
    <w:rsid w:val="00575A5F"/>
    <w:rsid w:val="0057768F"/>
    <w:rsid w:val="00582B2F"/>
    <w:rsid w:val="005845D6"/>
    <w:rsid w:val="005856DC"/>
    <w:rsid w:val="00585E5C"/>
    <w:rsid w:val="0059210B"/>
    <w:rsid w:val="00593371"/>
    <w:rsid w:val="005943E0"/>
    <w:rsid w:val="0059515F"/>
    <w:rsid w:val="005A2679"/>
    <w:rsid w:val="005B173F"/>
    <w:rsid w:val="005B33A0"/>
    <w:rsid w:val="005B568F"/>
    <w:rsid w:val="005B5D72"/>
    <w:rsid w:val="005B6E59"/>
    <w:rsid w:val="005C033F"/>
    <w:rsid w:val="005C2168"/>
    <w:rsid w:val="005C433A"/>
    <w:rsid w:val="005C481D"/>
    <w:rsid w:val="005C689E"/>
    <w:rsid w:val="005C7795"/>
    <w:rsid w:val="005D052E"/>
    <w:rsid w:val="005D208B"/>
    <w:rsid w:val="005D2F52"/>
    <w:rsid w:val="005D3274"/>
    <w:rsid w:val="005D4339"/>
    <w:rsid w:val="005D6DF0"/>
    <w:rsid w:val="005E284A"/>
    <w:rsid w:val="005E4514"/>
    <w:rsid w:val="005E552E"/>
    <w:rsid w:val="005E6E15"/>
    <w:rsid w:val="005E7D4D"/>
    <w:rsid w:val="005F01F9"/>
    <w:rsid w:val="005F1FC0"/>
    <w:rsid w:val="005F2E20"/>
    <w:rsid w:val="005F4BE3"/>
    <w:rsid w:val="005F5024"/>
    <w:rsid w:val="005F557C"/>
    <w:rsid w:val="005F662B"/>
    <w:rsid w:val="005F6ECB"/>
    <w:rsid w:val="005F7C01"/>
    <w:rsid w:val="006028CC"/>
    <w:rsid w:val="0060648E"/>
    <w:rsid w:val="00615EBD"/>
    <w:rsid w:val="00620800"/>
    <w:rsid w:val="006269D3"/>
    <w:rsid w:val="00626B36"/>
    <w:rsid w:val="0062702D"/>
    <w:rsid w:val="00627127"/>
    <w:rsid w:val="00634F43"/>
    <w:rsid w:val="0063703F"/>
    <w:rsid w:val="00640255"/>
    <w:rsid w:val="0064276F"/>
    <w:rsid w:val="00642A09"/>
    <w:rsid w:val="00646807"/>
    <w:rsid w:val="00647031"/>
    <w:rsid w:val="0065092E"/>
    <w:rsid w:val="00651111"/>
    <w:rsid w:val="00655642"/>
    <w:rsid w:val="006558BD"/>
    <w:rsid w:val="0065742B"/>
    <w:rsid w:val="0065763B"/>
    <w:rsid w:val="00660A61"/>
    <w:rsid w:val="006617EC"/>
    <w:rsid w:val="00664810"/>
    <w:rsid w:val="00665F98"/>
    <w:rsid w:val="006661AA"/>
    <w:rsid w:val="00670932"/>
    <w:rsid w:val="00671585"/>
    <w:rsid w:val="0067321D"/>
    <w:rsid w:val="006744ED"/>
    <w:rsid w:val="00676572"/>
    <w:rsid w:val="00681A66"/>
    <w:rsid w:val="00681C01"/>
    <w:rsid w:val="00682205"/>
    <w:rsid w:val="006824E6"/>
    <w:rsid w:val="0068476A"/>
    <w:rsid w:val="00686241"/>
    <w:rsid w:val="00687763"/>
    <w:rsid w:val="006916AD"/>
    <w:rsid w:val="00691811"/>
    <w:rsid w:val="006A013B"/>
    <w:rsid w:val="006A12A0"/>
    <w:rsid w:val="006A282E"/>
    <w:rsid w:val="006A339B"/>
    <w:rsid w:val="006A5AC6"/>
    <w:rsid w:val="006A7E6D"/>
    <w:rsid w:val="006B0013"/>
    <w:rsid w:val="006B151F"/>
    <w:rsid w:val="006B1AC3"/>
    <w:rsid w:val="006B211B"/>
    <w:rsid w:val="006B2A58"/>
    <w:rsid w:val="006B36DE"/>
    <w:rsid w:val="006C0A6B"/>
    <w:rsid w:val="006C281D"/>
    <w:rsid w:val="006C380F"/>
    <w:rsid w:val="006C487D"/>
    <w:rsid w:val="006C4AFD"/>
    <w:rsid w:val="006C5E61"/>
    <w:rsid w:val="006C6ECF"/>
    <w:rsid w:val="006E0146"/>
    <w:rsid w:val="006E162F"/>
    <w:rsid w:val="006E1C8C"/>
    <w:rsid w:val="006E1CE7"/>
    <w:rsid w:val="006E52CC"/>
    <w:rsid w:val="006E5C74"/>
    <w:rsid w:val="006E609F"/>
    <w:rsid w:val="006F0631"/>
    <w:rsid w:val="006F0E64"/>
    <w:rsid w:val="006F1363"/>
    <w:rsid w:val="006F4268"/>
    <w:rsid w:val="006F7A05"/>
    <w:rsid w:val="006F7B01"/>
    <w:rsid w:val="007028BC"/>
    <w:rsid w:val="00702E90"/>
    <w:rsid w:val="00703F05"/>
    <w:rsid w:val="0070426C"/>
    <w:rsid w:val="00705AD4"/>
    <w:rsid w:val="00711BEE"/>
    <w:rsid w:val="00712B42"/>
    <w:rsid w:val="007147F6"/>
    <w:rsid w:val="0071662D"/>
    <w:rsid w:val="0071683B"/>
    <w:rsid w:val="00716AE4"/>
    <w:rsid w:val="00717C13"/>
    <w:rsid w:val="00717E4B"/>
    <w:rsid w:val="007201C7"/>
    <w:rsid w:val="00720862"/>
    <w:rsid w:val="00722A8E"/>
    <w:rsid w:val="0072329E"/>
    <w:rsid w:val="007236F6"/>
    <w:rsid w:val="00723F3C"/>
    <w:rsid w:val="00730696"/>
    <w:rsid w:val="00730DEB"/>
    <w:rsid w:val="00734E84"/>
    <w:rsid w:val="007372A7"/>
    <w:rsid w:val="00741B58"/>
    <w:rsid w:val="007444F2"/>
    <w:rsid w:val="00744F82"/>
    <w:rsid w:val="00746374"/>
    <w:rsid w:val="00747698"/>
    <w:rsid w:val="00750D0B"/>
    <w:rsid w:val="007618C2"/>
    <w:rsid w:val="007618D2"/>
    <w:rsid w:val="00762412"/>
    <w:rsid w:val="007636E2"/>
    <w:rsid w:val="0076495D"/>
    <w:rsid w:val="00764A4D"/>
    <w:rsid w:val="00765A81"/>
    <w:rsid w:val="00766C8C"/>
    <w:rsid w:val="00767472"/>
    <w:rsid w:val="007719CF"/>
    <w:rsid w:val="00783A35"/>
    <w:rsid w:val="00783EFB"/>
    <w:rsid w:val="00783FB8"/>
    <w:rsid w:val="0078438F"/>
    <w:rsid w:val="00787B7F"/>
    <w:rsid w:val="00787EC6"/>
    <w:rsid w:val="007900A2"/>
    <w:rsid w:val="00791C4B"/>
    <w:rsid w:val="007943DC"/>
    <w:rsid w:val="00794972"/>
    <w:rsid w:val="0079502B"/>
    <w:rsid w:val="00796CE3"/>
    <w:rsid w:val="007A12F7"/>
    <w:rsid w:val="007A1A08"/>
    <w:rsid w:val="007A57D5"/>
    <w:rsid w:val="007B10EF"/>
    <w:rsid w:val="007B120B"/>
    <w:rsid w:val="007B254F"/>
    <w:rsid w:val="007B3B87"/>
    <w:rsid w:val="007B79C6"/>
    <w:rsid w:val="007C037D"/>
    <w:rsid w:val="007C12DA"/>
    <w:rsid w:val="007C2131"/>
    <w:rsid w:val="007C2B6A"/>
    <w:rsid w:val="007C2D31"/>
    <w:rsid w:val="007C73EC"/>
    <w:rsid w:val="007D0C66"/>
    <w:rsid w:val="007D1C90"/>
    <w:rsid w:val="007D574D"/>
    <w:rsid w:val="007D69B2"/>
    <w:rsid w:val="007E12A0"/>
    <w:rsid w:val="007E2528"/>
    <w:rsid w:val="007E4405"/>
    <w:rsid w:val="007E4A7B"/>
    <w:rsid w:val="007F066B"/>
    <w:rsid w:val="007F19AD"/>
    <w:rsid w:val="007F24E2"/>
    <w:rsid w:val="007F26D2"/>
    <w:rsid w:val="007F3A08"/>
    <w:rsid w:val="007F7B8D"/>
    <w:rsid w:val="00801019"/>
    <w:rsid w:val="00801256"/>
    <w:rsid w:val="00802A89"/>
    <w:rsid w:val="008034C8"/>
    <w:rsid w:val="00804F5E"/>
    <w:rsid w:val="00807BD1"/>
    <w:rsid w:val="0081066B"/>
    <w:rsid w:val="008127D3"/>
    <w:rsid w:val="00812A5B"/>
    <w:rsid w:val="00815E49"/>
    <w:rsid w:val="00816D0C"/>
    <w:rsid w:val="008246F1"/>
    <w:rsid w:val="00826A8D"/>
    <w:rsid w:val="00827143"/>
    <w:rsid w:val="0083292F"/>
    <w:rsid w:val="0083370B"/>
    <w:rsid w:val="00833B96"/>
    <w:rsid w:val="00835CB1"/>
    <w:rsid w:val="00842102"/>
    <w:rsid w:val="00843162"/>
    <w:rsid w:val="00845666"/>
    <w:rsid w:val="0084594D"/>
    <w:rsid w:val="008465B2"/>
    <w:rsid w:val="00846C13"/>
    <w:rsid w:val="0084741E"/>
    <w:rsid w:val="00850008"/>
    <w:rsid w:val="00850275"/>
    <w:rsid w:val="008525C4"/>
    <w:rsid w:val="0085484A"/>
    <w:rsid w:val="00856C25"/>
    <w:rsid w:val="008570E7"/>
    <w:rsid w:val="00857178"/>
    <w:rsid w:val="0086181C"/>
    <w:rsid w:val="00862473"/>
    <w:rsid w:val="00862897"/>
    <w:rsid w:val="00862966"/>
    <w:rsid w:val="00863269"/>
    <w:rsid w:val="00863810"/>
    <w:rsid w:val="00871E6F"/>
    <w:rsid w:val="00875ED3"/>
    <w:rsid w:val="0087602F"/>
    <w:rsid w:val="0087630F"/>
    <w:rsid w:val="00876523"/>
    <w:rsid w:val="0088351E"/>
    <w:rsid w:val="00885389"/>
    <w:rsid w:val="008873AD"/>
    <w:rsid w:val="008913C4"/>
    <w:rsid w:val="00893699"/>
    <w:rsid w:val="008962A6"/>
    <w:rsid w:val="008A05C5"/>
    <w:rsid w:val="008A542F"/>
    <w:rsid w:val="008A5479"/>
    <w:rsid w:val="008A5528"/>
    <w:rsid w:val="008A5E01"/>
    <w:rsid w:val="008B0278"/>
    <w:rsid w:val="008B247B"/>
    <w:rsid w:val="008B5770"/>
    <w:rsid w:val="008B7617"/>
    <w:rsid w:val="008C294A"/>
    <w:rsid w:val="008C669F"/>
    <w:rsid w:val="008C75C9"/>
    <w:rsid w:val="008C7FF2"/>
    <w:rsid w:val="008D1178"/>
    <w:rsid w:val="008D13DA"/>
    <w:rsid w:val="008D31A9"/>
    <w:rsid w:val="008D3416"/>
    <w:rsid w:val="008D6E4F"/>
    <w:rsid w:val="008E06E2"/>
    <w:rsid w:val="008E1843"/>
    <w:rsid w:val="008E3878"/>
    <w:rsid w:val="008E500D"/>
    <w:rsid w:val="008E7229"/>
    <w:rsid w:val="008E7D95"/>
    <w:rsid w:val="008F2DD3"/>
    <w:rsid w:val="008F4A2B"/>
    <w:rsid w:val="009016B4"/>
    <w:rsid w:val="00902C5B"/>
    <w:rsid w:val="00902D3D"/>
    <w:rsid w:val="0090535A"/>
    <w:rsid w:val="00907A8C"/>
    <w:rsid w:val="00907F72"/>
    <w:rsid w:val="00910403"/>
    <w:rsid w:val="00911D2B"/>
    <w:rsid w:val="00913741"/>
    <w:rsid w:val="00917E4D"/>
    <w:rsid w:val="00920209"/>
    <w:rsid w:val="00926580"/>
    <w:rsid w:val="00927790"/>
    <w:rsid w:val="009312FB"/>
    <w:rsid w:val="0093156D"/>
    <w:rsid w:val="00932747"/>
    <w:rsid w:val="00933656"/>
    <w:rsid w:val="00935FB3"/>
    <w:rsid w:val="00940218"/>
    <w:rsid w:val="00940E37"/>
    <w:rsid w:val="009413C8"/>
    <w:rsid w:val="00942FE8"/>
    <w:rsid w:val="0094370C"/>
    <w:rsid w:val="009461E6"/>
    <w:rsid w:val="00947E76"/>
    <w:rsid w:val="00954DAC"/>
    <w:rsid w:val="00954FDB"/>
    <w:rsid w:val="0095513B"/>
    <w:rsid w:val="00955424"/>
    <w:rsid w:val="00957E9B"/>
    <w:rsid w:val="009616FD"/>
    <w:rsid w:val="009624A7"/>
    <w:rsid w:val="0096507F"/>
    <w:rsid w:val="00965830"/>
    <w:rsid w:val="00967667"/>
    <w:rsid w:val="009705C7"/>
    <w:rsid w:val="009706C3"/>
    <w:rsid w:val="00970AC5"/>
    <w:rsid w:val="00970D5E"/>
    <w:rsid w:val="009712A4"/>
    <w:rsid w:val="009732EC"/>
    <w:rsid w:val="00973375"/>
    <w:rsid w:val="00976050"/>
    <w:rsid w:val="0097737E"/>
    <w:rsid w:val="00977FC8"/>
    <w:rsid w:val="0098171A"/>
    <w:rsid w:val="00985FB8"/>
    <w:rsid w:val="00991438"/>
    <w:rsid w:val="00992A89"/>
    <w:rsid w:val="00993B82"/>
    <w:rsid w:val="00993FF5"/>
    <w:rsid w:val="0099406E"/>
    <w:rsid w:val="009961F6"/>
    <w:rsid w:val="00997776"/>
    <w:rsid w:val="009A0570"/>
    <w:rsid w:val="009A26A8"/>
    <w:rsid w:val="009A5A8C"/>
    <w:rsid w:val="009A6EFC"/>
    <w:rsid w:val="009B0D9A"/>
    <w:rsid w:val="009B5410"/>
    <w:rsid w:val="009B5B60"/>
    <w:rsid w:val="009B6EF6"/>
    <w:rsid w:val="009C03D7"/>
    <w:rsid w:val="009C09EE"/>
    <w:rsid w:val="009C2834"/>
    <w:rsid w:val="009C2973"/>
    <w:rsid w:val="009C2E1C"/>
    <w:rsid w:val="009C35D0"/>
    <w:rsid w:val="009C5FA6"/>
    <w:rsid w:val="009C6B48"/>
    <w:rsid w:val="009D042E"/>
    <w:rsid w:val="009D4A27"/>
    <w:rsid w:val="009D5209"/>
    <w:rsid w:val="009D7DC6"/>
    <w:rsid w:val="009D7E10"/>
    <w:rsid w:val="009E069C"/>
    <w:rsid w:val="009E3026"/>
    <w:rsid w:val="009E54FF"/>
    <w:rsid w:val="009E67DE"/>
    <w:rsid w:val="009E692A"/>
    <w:rsid w:val="009E6DF0"/>
    <w:rsid w:val="009E7C89"/>
    <w:rsid w:val="009F0468"/>
    <w:rsid w:val="009F15A1"/>
    <w:rsid w:val="009F2273"/>
    <w:rsid w:val="009F6AD1"/>
    <w:rsid w:val="00A0241D"/>
    <w:rsid w:val="00A040B7"/>
    <w:rsid w:val="00A04A20"/>
    <w:rsid w:val="00A05905"/>
    <w:rsid w:val="00A12CD4"/>
    <w:rsid w:val="00A134E2"/>
    <w:rsid w:val="00A15BFD"/>
    <w:rsid w:val="00A21A7A"/>
    <w:rsid w:val="00A2257B"/>
    <w:rsid w:val="00A22F17"/>
    <w:rsid w:val="00A23DCC"/>
    <w:rsid w:val="00A2444C"/>
    <w:rsid w:val="00A2464A"/>
    <w:rsid w:val="00A251FE"/>
    <w:rsid w:val="00A341B1"/>
    <w:rsid w:val="00A3583A"/>
    <w:rsid w:val="00A37C58"/>
    <w:rsid w:val="00A37D0E"/>
    <w:rsid w:val="00A4182F"/>
    <w:rsid w:val="00A41D67"/>
    <w:rsid w:val="00A4372D"/>
    <w:rsid w:val="00A43E69"/>
    <w:rsid w:val="00A521BC"/>
    <w:rsid w:val="00A53846"/>
    <w:rsid w:val="00A561D8"/>
    <w:rsid w:val="00A56589"/>
    <w:rsid w:val="00A56AB6"/>
    <w:rsid w:val="00A605B8"/>
    <w:rsid w:val="00A63652"/>
    <w:rsid w:val="00A65DDB"/>
    <w:rsid w:val="00A67BBC"/>
    <w:rsid w:val="00A708AD"/>
    <w:rsid w:val="00A7311D"/>
    <w:rsid w:val="00A73464"/>
    <w:rsid w:val="00A77F69"/>
    <w:rsid w:val="00A816CA"/>
    <w:rsid w:val="00A832EF"/>
    <w:rsid w:val="00A83745"/>
    <w:rsid w:val="00A84B7E"/>
    <w:rsid w:val="00A87078"/>
    <w:rsid w:val="00A872A9"/>
    <w:rsid w:val="00A919CD"/>
    <w:rsid w:val="00A95768"/>
    <w:rsid w:val="00A9694D"/>
    <w:rsid w:val="00AA0E87"/>
    <w:rsid w:val="00AA599F"/>
    <w:rsid w:val="00AA77AF"/>
    <w:rsid w:val="00AB1292"/>
    <w:rsid w:val="00AB22C2"/>
    <w:rsid w:val="00AB2429"/>
    <w:rsid w:val="00AB3BDC"/>
    <w:rsid w:val="00AB4392"/>
    <w:rsid w:val="00AB47E5"/>
    <w:rsid w:val="00AB54C6"/>
    <w:rsid w:val="00AC08D3"/>
    <w:rsid w:val="00AC1B8F"/>
    <w:rsid w:val="00AC2818"/>
    <w:rsid w:val="00AC314C"/>
    <w:rsid w:val="00AC35E4"/>
    <w:rsid w:val="00AC50A0"/>
    <w:rsid w:val="00AC5156"/>
    <w:rsid w:val="00AD101F"/>
    <w:rsid w:val="00AD4634"/>
    <w:rsid w:val="00AD4B08"/>
    <w:rsid w:val="00AD4B1A"/>
    <w:rsid w:val="00AE1637"/>
    <w:rsid w:val="00AE491A"/>
    <w:rsid w:val="00AF3F4A"/>
    <w:rsid w:val="00AF5CEC"/>
    <w:rsid w:val="00AF6A72"/>
    <w:rsid w:val="00AF7583"/>
    <w:rsid w:val="00B014C6"/>
    <w:rsid w:val="00B018C5"/>
    <w:rsid w:val="00B03EC1"/>
    <w:rsid w:val="00B05B26"/>
    <w:rsid w:val="00B06545"/>
    <w:rsid w:val="00B06DD8"/>
    <w:rsid w:val="00B105D2"/>
    <w:rsid w:val="00B147AF"/>
    <w:rsid w:val="00B15FC6"/>
    <w:rsid w:val="00B2250D"/>
    <w:rsid w:val="00B24A60"/>
    <w:rsid w:val="00B3240C"/>
    <w:rsid w:val="00B33139"/>
    <w:rsid w:val="00B420EA"/>
    <w:rsid w:val="00B42F81"/>
    <w:rsid w:val="00B43777"/>
    <w:rsid w:val="00B439FF"/>
    <w:rsid w:val="00B45279"/>
    <w:rsid w:val="00B46473"/>
    <w:rsid w:val="00B46E80"/>
    <w:rsid w:val="00B46FA2"/>
    <w:rsid w:val="00B47A26"/>
    <w:rsid w:val="00B47E2E"/>
    <w:rsid w:val="00B521D5"/>
    <w:rsid w:val="00B52746"/>
    <w:rsid w:val="00B543AC"/>
    <w:rsid w:val="00B55FF6"/>
    <w:rsid w:val="00B57703"/>
    <w:rsid w:val="00B57ACE"/>
    <w:rsid w:val="00B65EAC"/>
    <w:rsid w:val="00B6716B"/>
    <w:rsid w:val="00B679E3"/>
    <w:rsid w:val="00B70788"/>
    <w:rsid w:val="00B71063"/>
    <w:rsid w:val="00B7619B"/>
    <w:rsid w:val="00B77962"/>
    <w:rsid w:val="00B77F90"/>
    <w:rsid w:val="00B830D6"/>
    <w:rsid w:val="00B83863"/>
    <w:rsid w:val="00B86558"/>
    <w:rsid w:val="00B90BD4"/>
    <w:rsid w:val="00B923B5"/>
    <w:rsid w:val="00B9664C"/>
    <w:rsid w:val="00B96D2F"/>
    <w:rsid w:val="00BA264F"/>
    <w:rsid w:val="00BA3ACC"/>
    <w:rsid w:val="00BA7E77"/>
    <w:rsid w:val="00BB2A80"/>
    <w:rsid w:val="00BB2E94"/>
    <w:rsid w:val="00BB445D"/>
    <w:rsid w:val="00BB4DA5"/>
    <w:rsid w:val="00BB6A03"/>
    <w:rsid w:val="00BB773A"/>
    <w:rsid w:val="00BC179D"/>
    <w:rsid w:val="00BC3CC9"/>
    <w:rsid w:val="00BC56F5"/>
    <w:rsid w:val="00BC7B6D"/>
    <w:rsid w:val="00BD0261"/>
    <w:rsid w:val="00BD07D1"/>
    <w:rsid w:val="00BD0952"/>
    <w:rsid w:val="00BD4D74"/>
    <w:rsid w:val="00BD6F01"/>
    <w:rsid w:val="00BE0061"/>
    <w:rsid w:val="00BE0783"/>
    <w:rsid w:val="00BE1910"/>
    <w:rsid w:val="00BE3628"/>
    <w:rsid w:val="00BE587C"/>
    <w:rsid w:val="00BE5884"/>
    <w:rsid w:val="00BE6575"/>
    <w:rsid w:val="00BE6E2A"/>
    <w:rsid w:val="00BF3F64"/>
    <w:rsid w:val="00BF492D"/>
    <w:rsid w:val="00BF49C6"/>
    <w:rsid w:val="00BF7761"/>
    <w:rsid w:val="00C005EA"/>
    <w:rsid w:val="00C0166C"/>
    <w:rsid w:val="00C0181B"/>
    <w:rsid w:val="00C03814"/>
    <w:rsid w:val="00C04D83"/>
    <w:rsid w:val="00C050F6"/>
    <w:rsid w:val="00C0583C"/>
    <w:rsid w:val="00C06032"/>
    <w:rsid w:val="00C0707D"/>
    <w:rsid w:val="00C1543C"/>
    <w:rsid w:val="00C20BA3"/>
    <w:rsid w:val="00C21817"/>
    <w:rsid w:val="00C2182C"/>
    <w:rsid w:val="00C238F6"/>
    <w:rsid w:val="00C271DE"/>
    <w:rsid w:val="00C2762A"/>
    <w:rsid w:val="00C27A8A"/>
    <w:rsid w:val="00C27C40"/>
    <w:rsid w:val="00C27CE7"/>
    <w:rsid w:val="00C3040F"/>
    <w:rsid w:val="00C307CD"/>
    <w:rsid w:val="00C30883"/>
    <w:rsid w:val="00C32015"/>
    <w:rsid w:val="00C4045D"/>
    <w:rsid w:val="00C41C95"/>
    <w:rsid w:val="00C421A0"/>
    <w:rsid w:val="00C46B03"/>
    <w:rsid w:val="00C46E16"/>
    <w:rsid w:val="00C472BE"/>
    <w:rsid w:val="00C47593"/>
    <w:rsid w:val="00C47B91"/>
    <w:rsid w:val="00C50335"/>
    <w:rsid w:val="00C50937"/>
    <w:rsid w:val="00C524A3"/>
    <w:rsid w:val="00C537A2"/>
    <w:rsid w:val="00C53E20"/>
    <w:rsid w:val="00C61372"/>
    <w:rsid w:val="00C64066"/>
    <w:rsid w:val="00C647AB"/>
    <w:rsid w:val="00C6556C"/>
    <w:rsid w:val="00C65BF5"/>
    <w:rsid w:val="00C723B0"/>
    <w:rsid w:val="00C7482A"/>
    <w:rsid w:val="00C77759"/>
    <w:rsid w:val="00C8196D"/>
    <w:rsid w:val="00C823B9"/>
    <w:rsid w:val="00C83C22"/>
    <w:rsid w:val="00C8451F"/>
    <w:rsid w:val="00C94ECE"/>
    <w:rsid w:val="00CA1FD3"/>
    <w:rsid w:val="00CA4BAD"/>
    <w:rsid w:val="00CA4D69"/>
    <w:rsid w:val="00CA76CB"/>
    <w:rsid w:val="00CB1996"/>
    <w:rsid w:val="00CB2976"/>
    <w:rsid w:val="00CB4E52"/>
    <w:rsid w:val="00CB5295"/>
    <w:rsid w:val="00CB6865"/>
    <w:rsid w:val="00CC180B"/>
    <w:rsid w:val="00CC1BA1"/>
    <w:rsid w:val="00CC514F"/>
    <w:rsid w:val="00CC697F"/>
    <w:rsid w:val="00CC7EBD"/>
    <w:rsid w:val="00CD1505"/>
    <w:rsid w:val="00CD2B07"/>
    <w:rsid w:val="00CD3B0D"/>
    <w:rsid w:val="00CD54DA"/>
    <w:rsid w:val="00CD59DD"/>
    <w:rsid w:val="00CD615F"/>
    <w:rsid w:val="00CD6D40"/>
    <w:rsid w:val="00CD7ECA"/>
    <w:rsid w:val="00CE110D"/>
    <w:rsid w:val="00CE70C3"/>
    <w:rsid w:val="00CF00E1"/>
    <w:rsid w:val="00CF1D2C"/>
    <w:rsid w:val="00CF5704"/>
    <w:rsid w:val="00CF6E69"/>
    <w:rsid w:val="00D02511"/>
    <w:rsid w:val="00D042BC"/>
    <w:rsid w:val="00D05351"/>
    <w:rsid w:val="00D05DFC"/>
    <w:rsid w:val="00D0618A"/>
    <w:rsid w:val="00D10678"/>
    <w:rsid w:val="00D11104"/>
    <w:rsid w:val="00D166E1"/>
    <w:rsid w:val="00D171CB"/>
    <w:rsid w:val="00D20A7F"/>
    <w:rsid w:val="00D21446"/>
    <w:rsid w:val="00D26C87"/>
    <w:rsid w:val="00D3036A"/>
    <w:rsid w:val="00D31FEA"/>
    <w:rsid w:val="00D34708"/>
    <w:rsid w:val="00D36528"/>
    <w:rsid w:val="00D36BEF"/>
    <w:rsid w:val="00D40707"/>
    <w:rsid w:val="00D43DC7"/>
    <w:rsid w:val="00D529FD"/>
    <w:rsid w:val="00D53031"/>
    <w:rsid w:val="00D56F25"/>
    <w:rsid w:val="00D6203F"/>
    <w:rsid w:val="00D63501"/>
    <w:rsid w:val="00D640B8"/>
    <w:rsid w:val="00D6684B"/>
    <w:rsid w:val="00D70395"/>
    <w:rsid w:val="00D70A47"/>
    <w:rsid w:val="00D710BE"/>
    <w:rsid w:val="00D71CCA"/>
    <w:rsid w:val="00D743C0"/>
    <w:rsid w:val="00D75283"/>
    <w:rsid w:val="00D77F8D"/>
    <w:rsid w:val="00D80690"/>
    <w:rsid w:val="00D811D2"/>
    <w:rsid w:val="00D82AFA"/>
    <w:rsid w:val="00D837A9"/>
    <w:rsid w:val="00D90594"/>
    <w:rsid w:val="00D909C7"/>
    <w:rsid w:val="00D90DF0"/>
    <w:rsid w:val="00D95560"/>
    <w:rsid w:val="00D96FCE"/>
    <w:rsid w:val="00D97EEC"/>
    <w:rsid w:val="00DA0573"/>
    <w:rsid w:val="00DA06F6"/>
    <w:rsid w:val="00DA10F9"/>
    <w:rsid w:val="00DA21BA"/>
    <w:rsid w:val="00DA5C5C"/>
    <w:rsid w:val="00DB071C"/>
    <w:rsid w:val="00DB171B"/>
    <w:rsid w:val="00DB27E2"/>
    <w:rsid w:val="00DB4B1A"/>
    <w:rsid w:val="00DB4E8A"/>
    <w:rsid w:val="00DB6696"/>
    <w:rsid w:val="00DC0E85"/>
    <w:rsid w:val="00DC0EC6"/>
    <w:rsid w:val="00DC1DD1"/>
    <w:rsid w:val="00DC2130"/>
    <w:rsid w:val="00DC6C31"/>
    <w:rsid w:val="00DC7FA4"/>
    <w:rsid w:val="00DD31CF"/>
    <w:rsid w:val="00DD4E13"/>
    <w:rsid w:val="00DD62E9"/>
    <w:rsid w:val="00DE2424"/>
    <w:rsid w:val="00DE5782"/>
    <w:rsid w:val="00DE6729"/>
    <w:rsid w:val="00DE77A5"/>
    <w:rsid w:val="00DF01D9"/>
    <w:rsid w:val="00DF14D1"/>
    <w:rsid w:val="00E03609"/>
    <w:rsid w:val="00E04343"/>
    <w:rsid w:val="00E0537F"/>
    <w:rsid w:val="00E0761A"/>
    <w:rsid w:val="00E11538"/>
    <w:rsid w:val="00E11E18"/>
    <w:rsid w:val="00E148D6"/>
    <w:rsid w:val="00E154FD"/>
    <w:rsid w:val="00E156C5"/>
    <w:rsid w:val="00E1604D"/>
    <w:rsid w:val="00E252FC"/>
    <w:rsid w:val="00E258D4"/>
    <w:rsid w:val="00E269BF"/>
    <w:rsid w:val="00E26B11"/>
    <w:rsid w:val="00E26F78"/>
    <w:rsid w:val="00E33860"/>
    <w:rsid w:val="00E37D9C"/>
    <w:rsid w:val="00E37F0B"/>
    <w:rsid w:val="00E40175"/>
    <w:rsid w:val="00E43848"/>
    <w:rsid w:val="00E4492C"/>
    <w:rsid w:val="00E47908"/>
    <w:rsid w:val="00E50DB2"/>
    <w:rsid w:val="00E512DD"/>
    <w:rsid w:val="00E516C4"/>
    <w:rsid w:val="00E54E78"/>
    <w:rsid w:val="00E5700B"/>
    <w:rsid w:val="00E57CD5"/>
    <w:rsid w:val="00E60825"/>
    <w:rsid w:val="00E6122E"/>
    <w:rsid w:val="00E621DA"/>
    <w:rsid w:val="00E640A7"/>
    <w:rsid w:val="00E673D2"/>
    <w:rsid w:val="00E67E5E"/>
    <w:rsid w:val="00E714DF"/>
    <w:rsid w:val="00E72114"/>
    <w:rsid w:val="00E76A86"/>
    <w:rsid w:val="00E8312C"/>
    <w:rsid w:val="00E83722"/>
    <w:rsid w:val="00E845E7"/>
    <w:rsid w:val="00E84CD3"/>
    <w:rsid w:val="00E85D94"/>
    <w:rsid w:val="00E86721"/>
    <w:rsid w:val="00E86BAD"/>
    <w:rsid w:val="00E87154"/>
    <w:rsid w:val="00E87F81"/>
    <w:rsid w:val="00EA165F"/>
    <w:rsid w:val="00EA2B01"/>
    <w:rsid w:val="00EA556F"/>
    <w:rsid w:val="00EB02DD"/>
    <w:rsid w:val="00EB0836"/>
    <w:rsid w:val="00EB43DE"/>
    <w:rsid w:val="00EB578D"/>
    <w:rsid w:val="00EB76AB"/>
    <w:rsid w:val="00EB7A9C"/>
    <w:rsid w:val="00EC0609"/>
    <w:rsid w:val="00EC1BC0"/>
    <w:rsid w:val="00EC2511"/>
    <w:rsid w:val="00EC278F"/>
    <w:rsid w:val="00EC62FE"/>
    <w:rsid w:val="00EC664C"/>
    <w:rsid w:val="00EC67CD"/>
    <w:rsid w:val="00EC7E81"/>
    <w:rsid w:val="00ED1D7D"/>
    <w:rsid w:val="00ED381F"/>
    <w:rsid w:val="00ED4410"/>
    <w:rsid w:val="00ED505E"/>
    <w:rsid w:val="00ED714B"/>
    <w:rsid w:val="00EE1269"/>
    <w:rsid w:val="00EE24D5"/>
    <w:rsid w:val="00EE308B"/>
    <w:rsid w:val="00EE41EF"/>
    <w:rsid w:val="00EE7395"/>
    <w:rsid w:val="00EF1A1F"/>
    <w:rsid w:val="00F0052D"/>
    <w:rsid w:val="00F012A0"/>
    <w:rsid w:val="00F03147"/>
    <w:rsid w:val="00F05464"/>
    <w:rsid w:val="00F05D67"/>
    <w:rsid w:val="00F06D39"/>
    <w:rsid w:val="00F06D54"/>
    <w:rsid w:val="00F07163"/>
    <w:rsid w:val="00F115EA"/>
    <w:rsid w:val="00F11C5C"/>
    <w:rsid w:val="00F11D09"/>
    <w:rsid w:val="00F13557"/>
    <w:rsid w:val="00F17F7B"/>
    <w:rsid w:val="00F2272B"/>
    <w:rsid w:val="00F26CF4"/>
    <w:rsid w:val="00F27102"/>
    <w:rsid w:val="00F2751A"/>
    <w:rsid w:val="00F30BA2"/>
    <w:rsid w:val="00F31800"/>
    <w:rsid w:val="00F42C9E"/>
    <w:rsid w:val="00F42EA5"/>
    <w:rsid w:val="00F43EC0"/>
    <w:rsid w:val="00F44D49"/>
    <w:rsid w:val="00F47C89"/>
    <w:rsid w:val="00F47F90"/>
    <w:rsid w:val="00F507CB"/>
    <w:rsid w:val="00F50BA1"/>
    <w:rsid w:val="00F51052"/>
    <w:rsid w:val="00F51533"/>
    <w:rsid w:val="00F5260A"/>
    <w:rsid w:val="00F5694C"/>
    <w:rsid w:val="00F57096"/>
    <w:rsid w:val="00F61BF9"/>
    <w:rsid w:val="00F62197"/>
    <w:rsid w:val="00F65437"/>
    <w:rsid w:val="00F65874"/>
    <w:rsid w:val="00F66B25"/>
    <w:rsid w:val="00F702C1"/>
    <w:rsid w:val="00F72114"/>
    <w:rsid w:val="00F72EFD"/>
    <w:rsid w:val="00F72F2D"/>
    <w:rsid w:val="00F7585D"/>
    <w:rsid w:val="00F82271"/>
    <w:rsid w:val="00F82FE9"/>
    <w:rsid w:val="00F873A1"/>
    <w:rsid w:val="00F917DD"/>
    <w:rsid w:val="00F9422E"/>
    <w:rsid w:val="00F9697A"/>
    <w:rsid w:val="00FA1995"/>
    <w:rsid w:val="00FA3494"/>
    <w:rsid w:val="00FA3992"/>
    <w:rsid w:val="00FA3ECD"/>
    <w:rsid w:val="00FB13BD"/>
    <w:rsid w:val="00FB53CA"/>
    <w:rsid w:val="00FB7CD9"/>
    <w:rsid w:val="00FC0105"/>
    <w:rsid w:val="00FC2571"/>
    <w:rsid w:val="00FC48E8"/>
    <w:rsid w:val="00FD1F36"/>
    <w:rsid w:val="00FD2388"/>
    <w:rsid w:val="00FD28A0"/>
    <w:rsid w:val="00FE6066"/>
    <w:rsid w:val="00FE71B4"/>
    <w:rsid w:val="00FF0B85"/>
    <w:rsid w:val="00FF0FD7"/>
    <w:rsid w:val="00FF18A7"/>
    <w:rsid w:val="00FF2EA0"/>
    <w:rsid w:val="00FF3DAA"/>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4CC44"/>
  <w15:docId w15:val="{05F80F9D-F015-492E-807E-ED66BCBF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97F"/>
    <w:rPr>
      <w:rFonts w:ascii="Tms Rmn" w:eastAsia="Times New Roman" w:hAnsi="Tms Rmn"/>
    </w:rPr>
  </w:style>
  <w:style w:type="paragraph" w:styleId="Ttulo1">
    <w:name w:val="heading 1"/>
    <w:basedOn w:val="Normal"/>
    <w:next w:val="Corpodetexto"/>
    <w:link w:val="Ttulo1Carter"/>
    <w:qFormat/>
    <w:rsid w:val="007C2D31"/>
    <w:pPr>
      <w:keepNext/>
      <w:spacing w:before="360"/>
      <w:jc w:val="both"/>
      <w:outlineLvl w:val="0"/>
    </w:pPr>
    <w:rPr>
      <w:rFonts w:ascii="Palatino Linotype" w:hAnsi="Palatino Linotype"/>
      <w:sz w:val="32"/>
    </w:rPr>
  </w:style>
  <w:style w:type="paragraph" w:styleId="Ttulo2">
    <w:name w:val="heading 2"/>
    <w:basedOn w:val="Normal"/>
    <w:next w:val="Corpodetexto"/>
    <w:link w:val="Ttulo2Carter"/>
    <w:qFormat/>
    <w:rsid w:val="007C2D31"/>
    <w:pPr>
      <w:keepNext/>
      <w:spacing w:before="240"/>
      <w:jc w:val="both"/>
      <w:outlineLvl w:val="1"/>
    </w:pPr>
    <w:rPr>
      <w:rFonts w:ascii="Palatino Linotype" w:hAnsi="Palatino Linotype"/>
      <w:sz w:val="28"/>
      <w:szCs w:val="28"/>
    </w:rPr>
  </w:style>
  <w:style w:type="paragraph" w:styleId="Ttulo3">
    <w:name w:val="heading 3"/>
    <w:basedOn w:val="Normal"/>
    <w:next w:val="Corpodetexto"/>
    <w:link w:val="Ttulo3Carter"/>
    <w:qFormat/>
    <w:rsid w:val="007C2D31"/>
    <w:pPr>
      <w:keepNext/>
      <w:spacing w:before="120"/>
      <w:jc w:val="both"/>
      <w:outlineLvl w:val="2"/>
    </w:pPr>
    <w:rPr>
      <w:rFonts w:ascii="Palatino Linotype" w:hAnsi="Palatino Linotype"/>
      <w:b/>
      <w:szCs w:val="24"/>
    </w:rPr>
  </w:style>
  <w:style w:type="paragraph" w:styleId="Ttulo8">
    <w:name w:val="heading 8"/>
    <w:basedOn w:val="Normal"/>
    <w:next w:val="Normal"/>
    <w:link w:val="Ttulo8Carter"/>
    <w:uiPriority w:val="9"/>
    <w:unhideWhenUsed/>
    <w:qFormat/>
    <w:rsid w:val="007C2D31"/>
    <w:pPr>
      <w:keepNext/>
      <w:keepLines/>
      <w:spacing w:before="40"/>
      <w:outlineLvl w:val="7"/>
    </w:pPr>
    <w:rPr>
      <w:rFonts w:ascii="Cambria" w:hAnsi="Cambria"/>
      <w:color w:val="272727"/>
      <w:sz w:val="21"/>
      <w:szCs w:val="21"/>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D41BC"/>
    <w:pPr>
      <w:ind w:left="720"/>
      <w:contextualSpacing/>
    </w:pPr>
  </w:style>
  <w:style w:type="table" w:styleId="TabelacomGrelha">
    <w:name w:val="Table Grid"/>
    <w:basedOn w:val="Tabelanormal"/>
    <w:rsid w:val="004D41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arter"/>
    <w:uiPriority w:val="99"/>
    <w:semiHidden/>
    <w:unhideWhenUsed/>
    <w:rsid w:val="003033E0"/>
  </w:style>
  <w:style w:type="character" w:customStyle="1" w:styleId="TextodenotaderodapCarter">
    <w:name w:val="Texto de nota de rodapé Caráter"/>
    <w:link w:val="Textodenotaderodap"/>
    <w:uiPriority w:val="99"/>
    <w:semiHidden/>
    <w:rsid w:val="003033E0"/>
    <w:rPr>
      <w:rFonts w:ascii="Tms Rmn" w:eastAsia="Times New Roman" w:hAnsi="Tms Rmn" w:cs="Times New Roman"/>
      <w:sz w:val="20"/>
      <w:szCs w:val="20"/>
      <w:lang w:eastAsia="pt-PT"/>
    </w:rPr>
  </w:style>
  <w:style w:type="character" w:styleId="Refdenotaderodap">
    <w:name w:val="footnote reference"/>
    <w:uiPriority w:val="99"/>
    <w:semiHidden/>
    <w:unhideWhenUsed/>
    <w:rsid w:val="003033E0"/>
    <w:rPr>
      <w:vertAlign w:val="superscript"/>
    </w:rPr>
  </w:style>
  <w:style w:type="paragraph" w:styleId="Textodenotadefim">
    <w:name w:val="endnote text"/>
    <w:basedOn w:val="Normal"/>
    <w:link w:val="TextodenotadefimCarter"/>
    <w:uiPriority w:val="99"/>
    <w:unhideWhenUsed/>
    <w:rsid w:val="003033E0"/>
  </w:style>
  <w:style w:type="character" w:customStyle="1" w:styleId="TextodenotadefimCarter">
    <w:name w:val="Texto de nota de fim Caráter"/>
    <w:link w:val="Textodenotadefim"/>
    <w:uiPriority w:val="99"/>
    <w:rsid w:val="003033E0"/>
    <w:rPr>
      <w:rFonts w:ascii="Tms Rmn" w:eastAsia="Times New Roman" w:hAnsi="Tms Rmn" w:cs="Times New Roman"/>
      <w:sz w:val="20"/>
      <w:szCs w:val="20"/>
      <w:lang w:eastAsia="pt-PT"/>
    </w:rPr>
  </w:style>
  <w:style w:type="character" w:styleId="Refdenotadefim">
    <w:name w:val="endnote reference"/>
    <w:uiPriority w:val="99"/>
    <w:semiHidden/>
    <w:unhideWhenUsed/>
    <w:rsid w:val="003033E0"/>
    <w:rPr>
      <w:vertAlign w:val="superscript"/>
    </w:rPr>
  </w:style>
  <w:style w:type="paragraph" w:styleId="Cabealho">
    <w:name w:val="header"/>
    <w:basedOn w:val="Normal"/>
    <w:link w:val="CabealhoCarter"/>
    <w:unhideWhenUsed/>
    <w:rsid w:val="00365771"/>
    <w:pPr>
      <w:tabs>
        <w:tab w:val="center" w:pos="4252"/>
        <w:tab w:val="right" w:pos="8504"/>
      </w:tabs>
    </w:pPr>
  </w:style>
  <w:style w:type="character" w:customStyle="1" w:styleId="CabealhoCarter">
    <w:name w:val="Cabeçalho Caráter"/>
    <w:link w:val="Cabealho"/>
    <w:rsid w:val="00365771"/>
    <w:rPr>
      <w:rFonts w:ascii="Tms Rmn" w:eastAsia="Times New Roman" w:hAnsi="Tms Rmn" w:cs="Times New Roman"/>
      <w:sz w:val="20"/>
      <w:szCs w:val="20"/>
      <w:lang w:eastAsia="pt-PT"/>
    </w:rPr>
  </w:style>
  <w:style w:type="paragraph" w:styleId="Rodap">
    <w:name w:val="footer"/>
    <w:basedOn w:val="Normal"/>
    <w:link w:val="RodapCarter"/>
    <w:unhideWhenUsed/>
    <w:rsid w:val="00365771"/>
    <w:pPr>
      <w:tabs>
        <w:tab w:val="center" w:pos="4252"/>
        <w:tab w:val="right" w:pos="8504"/>
      </w:tabs>
    </w:pPr>
  </w:style>
  <w:style w:type="character" w:customStyle="1" w:styleId="RodapCarter">
    <w:name w:val="Rodapé Caráter"/>
    <w:link w:val="Rodap"/>
    <w:rsid w:val="00365771"/>
    <w:rPr>
      <w:rFonts w:ascii="Tms Rmn" w:eastAsia="Times New Roman" w:hAnsi="Tms Rmn" w:cs="Times New Roman"/>
      <w:sz w:val="20"/>
      <w:szCs w:val="20"/>
      <w:lang w:eastAsia="pt-PT"/>
    </w:rPr>
  </w:style>
  <w:style w:type="character" w:styleId="Hiperligao">
    <w:name w:val="Hyperlink"/>
    <w:rsid w:val="00157CB2"/>
    <w:rPr>
      <w:color w:val="0000FF"/>
      <w:u w:val="single"/>
    </w:rPr>
  </w:style>
  <w:style w:type="paragraph" w:customStyle="1" w:styleId="Assunto">
    <w:name w:val="Assunto"/>
    <w:basedOn w:val="Normal"/>
    <w:rsid w:val="00157CB2"/>
    <w:pPr>
      <w:spacing w:line="360" w:lineRule="auto"/>
      <w:jc w:val="both"/>
    </w:pPr>
    <w:rPr>
      <w:rFonts w:ascii="Arial Black" w:hAnsi="Arial Black"/>
    </w:rPr>
  </w:style>
  <w:style w:type="paragraph" w:customStyle="1" w:styleId="Default">
    <w:name w:val="Default"/>
    <w:rsid w:val="00A0241D"/>
    <w:pPr>
      <w:autoSpaceDE w:val="0"/>
      <w:autoSpaceDN w:val="0"/>
      <w:adjustRightInd w:val="0"/>
    </w:pPr>
    <w:rPr>
      <w:rFonts w:eastAsia="Times New Roman" w:cs="Calibri"/>
      <w:color w:val="000000"/>
      <w:sz w:val="24"/>
      <w:szCs w:val="24"/>
      <w:lang w:val="en-GB" w:eastAsia="en-GB"/>
    </w:rPr>
  </w:style>
  <w:style w:type="paragraph" w:styleId="Textodebalo">
    <w:name w:val="Balloon Text"/>
    <w:basedOn w:val="Normal"/>
    <w:link w:val="TextodebaloCarter"/>
    <w:semiHidden/>
    <w:unhideWhenUsed/>
    <w:rsid w:val="009D7E10"/>
    <w:rPr>
      <w:rFonts w:ascii="Times New Roman" w:hAnsi="Times New Roman"/>
      <w:sz w:val="18"/>
      <w:szCs w:val="18"/>
    </w:rPr>
  </w:style>
  <w:style w:type="character" w:customStyle="1" w:styleId="TextodebaloCarter">
    <w:name w:val="Texto de balão Caráter"/>
    <w:link w:val="Textodebalo"/>
    <w:semiHidden/>
    <w:rsid w:val="009D7E10"/>
    <w:rPr>
      <w:rFonts w:ascii="Times New Roman" w:eastAsia="Times New Roman" w:hAnsi="Times New Roman" w:cs="Times New Roman"/>
      <w:sz w:val="18"/>
      <w:szCs w:val="18"/>
      <w:lang w:eastAsia="pt-PT"/>
    </w:rPr>
  </w:style>
  <w:style w:type="character" w:styleId="TextodoMarcadordePosio">
    <w:name w:val="Placeholder Text"/>
    <w:uiPriority w:val="99"/>
    <w:semiHidden/>
    <w:rsid w:val="00D40707"/>
    <w:rPr>
      <w:color w:val="808080"/>
    </w:rPr>
  </w:style>
  <w:style w:type="character" w:styleId="Hiperligaovisitada">
    <w:name w:val="FollowedHyperlink"/>
    <w:uiPriority w:val="99"/>
    <w:semiHidden/>
    <w:unhideWhenUsed/>
    <w:rsid w:val="0072329E"/>
    <w:rPr>
      <w:color w:val="800080"/>
      <w:u w:val="single"/>
    </w:rPr>
  </w:style>
  <w:style w:type="character" w:customStyle="1" w:styleId="MenoNoResolvida1">
    <w:name w:val="Menção Não Resolvida1"/>
    <w:uiPriority w:val="99"/>
    <w:semiHidden/>
    <w:unhideWhenUsed/>
    <w:rsid w:val="0072329E"/>
    <w:rPr>
      <w:color w:val="605E5C"/>
      <w:shd w:val="clear" w:color="auto" w:fill="E1DFDD"/>
    </w:rPr>
  </w:style>
  <w:style w:type="character" w:customStyle="1" w:styleId="wacimagecontainer">
    <w:name w:val="wacimagecontainer"/>
    <w:basedOn w:val="Tipodeletrapredefinidodopargrafo"/>
    <w:rsid w:val="00712B42"/>
  </w:style>
  <w:style w:type="paragraph" w:styleId="Reviso">
    <w:name w:val="Revision"/>
    <w:hidden/>
    <w:uiPriority w:val="99"/>
    <w:semiHidden/>
    <w:rsid w:val="003D09E8"/>
    <w:rPr>
      <w:rFonts w:ascii="Tms Rmn" w:eastAsia="Times New Roman" w:hAnsi="Tms Rmn"/>
    </w:rPr>
  </w:style>
  <w:style w:type="character" w:styleId="MenoNoResolvida">
    <w:name w:val="Unresolved Mention"/>
    <w:basedOn w:val="Tipodeletrapredefinidodopargrafo"/>
    <w:uiPriority w:val="99"/>
    <w:semiHidden/>
    <w:unhideWhenUsed/>
    <w:rsid w:val="00BC3CC9"/>
    <w:rPr>
      <w:color w:val="605E5C"/>
      <w:shd w:val="clear" w:color="auto" w:fill="E1DFDD"/>
    </w:rPr>
  </w:style>
  <w:style w:type="character" w:styleId="Refdecomentrio">
    <w:name w:val="annotation reference"/>
    <w:basedOn w:val="Tipodeletrapredefinidodopargrafo"/>
    <w:uiPriority w:val="99"/>
    <w:semiHidden/>
    <w:unhideWhenUsed/>
    <w:rsid w:val="00747698"/>
    <w:rPr>
      <w:sz w:val="16"/>
      <w:szCs w:val="16"/>
    </w:rPr>
  </w:style>
  <w:style w:type="paragraph" w:styleId="Textodecomentrio">
    <w:name w:val="annotation text"/>
    <w:basedOn w:val="Normal"/>
    <w:link w:val="TextodecomentrioCarter"/>
    <w:uiPriority w:val="99"/>
    <w:unhideWhenUsed/>
    <w:rsid w:val="00747698"/>
  </w:style>
  <w:style w:type="character" w:customStyle="1" w:styleId="TextodecomentrioCarter">
    <w:name w:val="Texto de comentário Caráter"/>
    <w:basedOn w:val="Tipodeletrapredefinidodopargrafo"/>
    <w:link w:val="Textodecomentrio"/>
    <w:uiPriority w:val="99"/>
    <w:rsid w:val="00747698"/>
    <w:rPr>
      <w:rFonts w:ascii="Tms Rmn" w:eastAsia="Times New Roman" w:hAnsi="Tms Rmn"/>
    </w:rPr>
  </w:style>
  <w:style w:type="paragraph" w:styleId="Assuntodecomentrio">
    <w:name w:val="annotation subject"/>
    <w:basedOn w:val="Textodecomentrio"/>
    <w:next w:val="Textodecomentrio"/>
    <w:link w:val="AssuntodecomentrioCarter"/>
    <w:uiPriority w:val="99"/>
    <w:semiHidden/>
    <w:unhideWhenUsed/>
    <w:rsid w:val="00747698"/>
    <w:rPr>
      <w:b/>
      <w:bCs/>
    </w:rPr>
  </w:style>
  <w:style w:type="character" w:customStyle="1" w:styleId="AssuntodecomentrioCarter">
    <w:name w:val="Assunto de comentário Caráter"/>
    <w:basedOn w:val="TextodecomentrioCarter"/>
    <w:link w:val="Assuntodecomentrio"/>
    <w:uiPriority w:val="99"/>
    <w:semiHidden/>
    <w:rsid w:val="00747698"/>
    <w:rPr>
      <w:rFonts w:ascii="Tms Rmn" w:eastAsia="Times New Roman" w:hAnsi="Tms Rmn"/>
      <w:b/>
      <w:bCs/>
    </w:rPr>
  </w:style>
  <w:style w:type="character" w:customStyle="1" w:styleId="ui-provider">
    <w:name w:val="ui-provider"/>
    <w:basedOn w:val="Tipodeletrapredefinidodopargrafo"/>
    <w:rsid w:val="00BD4D74"/>
  </w:style>
  <w:style w:type="character" w:styleId="Forte">
    <w:name w:val="Strong"/>
    <w:basedOn w:val="Tipodeletrapredefinidodopargrafo"/>
    <w:uiPriority w:val="22"/>
    <w:qFormat/>
    <w:rsid w:val="00BD4D74"/>
    <w:rPr>
      <w:b/>
      <w:bCs/>
    </w:rPr>
  </w:style>
  <w:style w:type="character" w:styleId="Nmerodepgina">
    <w:name w:val="page number"/>
    <w:basedOn w:val="Tipodeletrapredefinidodopargrafo"/>
    <w:rsid w:val="007C2D31"/>
  </w:style>
  <w:style w:type="character" w:customStyle="1" w:styleId="Ttulo1Carter">
    <w:name w:val="Título 1 Caráter"/>
    <w:basedOn w:val="Tipodeletrapredefinidodopargrafo"/>
    <w:link w:val="Ttulo1"/>
    <w:rsid w:val="007C2D31"/>
    <w:rPr>
      <w:rFonts w:ascii="Palatino Linotype" w:eastAsia="Times New Roman" w:hAnsi="Palatino Linotype"/>
      <w:sz w:val="32"/>
    </w:rPr>
  </w:style>
  <w:style w:type="character" w:customStyle="1" w:styleId="Ttulo2Carter">
    <w:name w:val="Título 2 Caráter"/>
    <w:basedOn w:val="Tipodeletrapredefinidodopargrafo"/>
    <w:link w:val="Ttulo2"/>
    <w:rsid w:val="007C2D31"/>
    <w:rPr>
      <w:rFonts w:ascii="Palatino Linotype" w:eastAsia="Times New Roman" w:hAnsi="Palatino Linotype"/>
      <w:sz w:val="28"/>
      <w:szCs w:val="28"/>
    </w:rPr>
  </w:style>
  <w:style w:type="character" w:customStyle="1" w:styleId="Ttulo3Carter">
    <w:name w:val="Título 3 Caráter"/>
    <w:basedOn w:val="Tipodeletrapredefinidodopargrafo"/>
    <w:link w:val="Ttulo3"/>
    <w:rsid w:val="007C2D31"/>
    <w:rPr>
      <w:rFonts w:ascii="Palatino Linotype" w:eastAsia="Times New Roman" w:hAnsi="Palatino Linotype"/>
      <w:b/>
      <w:szCs w:val="24"/>
    </w:rPr>
  </w:style>
  <w:style w:type="character" w:customStyle="1" w:styleId="Ttulo8Carter">
    <w:name w:val="Título 8 Caráter"/>
    <w:basedOn w:val="Tipodeletrapredefinidodopargrafo"/>
    <w:link w:val="Ttulo8"/>
    <w:uiPriority w:val="9"/>
    <w:rsid w:val="007C2D31"/>
    <w:rPr>
      <w:rFonts w:ascii="Cambria" w:eastAsia="Times New Roman" w:hAnsi="Cambria"/>
      <w:color w:val="272727"/>
      <w:sz w:val="21"/>
      <w:szCs w:val="21"/>
      <w:lang w:eastAsia="en-US"/>
    </w:rPr>
  </w:style>
  <w:style w:type="paragraph" w:styleId="Corpodetexto">
    <w:name w:val="Body Text"/>
    <w:basedOn w:val="Normal"/>
    <w:link w:val="CorpodetextoCarter"/>
    <w:rsid w:val="007C2D31"/>
    <w:pPr>
      <w:spacing w:after="120"/>
      <w:ind w:firstLine="567"/>
      <w:jc w:val="both"/>
    </w:pPr>
    <w:rPr>
      <w:rFonts w:ascii="Palatino Linotype" w:hAnsi="Palatino Linotype"/>
      <w:bCs/>
      <w:szCs w:val="24"/>
    </w:rPr>
  </w:style>
  <w:style w:type="character" w:customStyle="1" w:styleId="CorpodetextoCarter">
    <w:name w:val="Corpo de texto Caráter"/>
    <w:basedOn w:val="Tipodeletrapredefinidodopargrafo"/>
    <w:link w:val="Corpodetexto"/>
    <w:rsid w:val="007C2D31"/>
    <w:rPr>
      <w:rFonts w:ascii="Palatino Linotype" w:eastAsia="Times New Roman" w:hAnsi="Palatino Linotype"/>
      <w:bCs/>
      <w:szCs w:val="24"/>
    </w:rPr>
  </w:style>
  <w:style w:type="paragraph" w:styleId="Corpodetexto2">
    <w:name w:val="Body Text 2"/>
    <w:basedOn w:val="Normal"/>
    <w:link w:val="Corpodetexto2Carter"/>
    <w:rsid w:val="007C2D31"/>
    <w:pPr>
      <w:jc w:val="both"/>
    </w:pPr>
    <w:rPr>
      <w:rFonts w:ascii="Times New Roman" w:hAnsi="Times New Roman"/>
    </w:rPr>
  </w:style>
  <w:style w:type="character" w:customStyle="1" w:styleId="Corpodetexto2Carter">
    <w:name w:val="Corpo de texto 2 Caráter"/>
    <w:basedOn w:val="Tipodeletrapredefinidodopargrafo"/>
    <w:link w:val="Corpodetexto2"/>
    <w:rsid w:val="007C2D31"/>
    <w:rPr>
      <w:rFonts w:ascii="Times New Roman" w:eastAsia="Times New Roman" w:hAnsi="Times New Roman"/>
    </w:rPr>
  </w:style>
  <w:style w:type="paragraph" w:styleId="Corpodetexto3">
    <w:name w:val="Body Text 3"/>
    <w:basedOn w:val="Normal"/>
    <w:link w:val="Corpodetexto3Carter"/>
    <w:rsid w:val="007C2D31"/>
    <w:pPr>
      <w:spacing w:before="480" w:line="280" w:lineRule="exact"/>
      <w:ind w:right="-1043"/>
      <w:jc w:val="both"/>
    </w:pPr>
    <w:rPr>
      <w:rFonts w:ascii="Times New Roman" w:hAnsi="Times New Roman"/>
    </w:rPr>
  </w:style>
  <w:style w:type="character" w:customStyle="1" w:styleId="Corpodetexto3Carter">
    <w:name w:val="Corpo de texto 3 Caráter"/>
    <w:basedOn w:val="Tipodeletrapredefinidodopargrafo"/>
    <w:link w:val="Corpodetexto3"/>
    <w:rsid w:val="007C2D31"/>
    <w:rPr>
      <w:rFonts w:ascii="Times New Roman" w:eastAsia="Times New Roman" w:hAnsi="Times New Roman"/>
    </w:rPr>
  </w:style>
  <w:style w:type="paragraph" w:styleId="Assinatura">
    <w:name w:val="Signature"/>
    <w:basedOn w:val="Normal"/>
    <w:link w:val="AssinaturaCarter"/>
    <w:uiPriority w:val="99"/>
    <w:unhideWhenUsed/>
    <w:rsid w:val="007C2D31"/>
    <w:pPr>
      <w:ind w:left="2977"/>
      <w:jc w:val="center"/>
    </w:pPr>
    <w:rPr>
      <w:rFonts w:ascii="Palatino Linotype" w:hAnsi="Palatino Linotype"/>
      <w:szCs w:val="24"/>
      <w:lang w:eastAsia="en-US"/>
    </w:rPr>
  </w:style>
  <w:style w:type="character" w:customStyle="1" w:styleId="AssinaturaCarter">
    <w:name w:val="Assinatura Caráter"/>
    <w:basedOn w:val="Tipodeletrapredefinidodopargrafo"/>
    <w:link w:val="Assinatura"/>
    <w:uiPriority w:val="99"/>
    <w:rsid w:val="007C2D31"/>
    <w:rPr>
      <w:rFonts w:ascii="Palatino Linotype" w:eastAsia="Times New Roman" w:hAnsi="Palatino Linotype"/>
      <w:szCs w:val="24"/>
      <w:lang w:eastAsia="en-US"/>
    </w:rPr>
  </w:style>
  <w:style w:type="paragraph" w:styleId="Ttulo">
    <w:name w:val="Title"/>
    <w:basedOn w:val="Normal"/>
    <w:next w:val="Normal"/>
    <w:link w:val="TtuloCarter"/>
    <w:uiPriority w:val="10"/>
    <w:qFormat/>
    <w:rsid w:val="007C2D31"/>
    <w:pPr>
      <w:spacing w:before="600" w:after="240"/>
      <w:contextualSpacing/>
      <w:jc w:val="center"/>
    </w:pPr>
    <w:rPr>
      <w:rFonts w:ascii="Palatino Linotype" w:hAnsi="Palatino Linotype"/>
      <w:spacing w:val="-10"/>
      <w:kern w:val="28"/>
      <w:sz w:val="56"/>
      <w:szCs w:val="56"/>
      <w:lang w:eastAsia="en-US"/>
    </w:rPr>
  </w:style>
  <w:style w:type="character" w:customStyle="1" w:styleId="TtuloCarter">
    <w:name w:val="Título Caráter"/>
    <w:basedOn w:val="Tipodeletrapredefinidodopargrafo"/>
    <w:link w:val="Ttulo"/>
    <w:uiPriority w:val="10"/>
    <w:rsid w:val="007C2D31"/>
    <w:rPr>
      <w:rFonts w:ascii="Palatino Linotype" w:eastAsia="Times New Roman" w:hAnsi="Palatino Linotype"/>
      <w:spacing w:val="-10"/>
      <w:kern w:val="28"/>
      <w:sz w:val="56"/>
      <w:szCs w:val="56"/>
      <w:lang w:eastAsia="en-US"/>
    </w:rPr>
  </w:style>
  <w:style w:type="paragraph" w:styleId="Subttulo">
    <w:name w:val="Subtitle"/>
    <w:basedOn w:val="Normal"/>
    <w:next w:val="Normal"/>
    <w:link w:val="SubttuloCarter"/>
    <w:uiPriority w:val="11"/>
    <w:qFormat/>
    <w:rsid w:val="007C2D31"/>
    <w:pPr>
      <w:numPr>
        <w:ilvl w:val="1"/>
      </w:numPr>
      <w:spacing w:before="360" w:after="160"/>
      <w:jc w:val="center"/>
    </w:pPr>
    <w:rPr>
      <w:rFonts w:ascii="Palatino Linotype" w:hAnsi="Palatino Linotype"/>
      <w:color w:val="5A5A5A"/>
      <w:spacing w:val="15"/>
      <w:szCs w:val="24"/>
      <w:lang w:eastAsia="en-US"/>
    </w:rPr>
  </w:style>
  <w:style w:type="character" w:customStyle="1" w:styleId="SubttuloCarter">
    <w:name w:val="Subtítulo Caráter"/>
    <w:basedOn w:val="Tipodeletrapredefinidodopargrafo"/>
    <w:link w:val="Subttulo"/>
    <w:uiPriority w:val="11"/>
    <w:rsid w:val="007C2D31"/>
    <w:rPr>
      <w:rFonts w:ascii="Palatino Linotype" w:eastAsia="Times New Roman" w:hAnsi="Palatino Linotype"/>
      <w:color w:val="5A5A5A"/>
      <w:spacing w:val="15"/>
      <w:szCs w:val="24"/>
      <w:lang w:eastAsia="en-US"/>
    </w:rPr>
  </w:style>
  <w:style w:type="paragraph" w:styleId="Destinatrio">
    <w:name w:val="envelope address"/>
    <w:basedOn w:val="Normal"/>
    <w:uiPriority w:val="99"/>
    <w:unhideWhenUsed/>
    <w:rsid w:val="007C2D31"/>
    <w:pPr>
      <w:framePr w:w="7938" w:h="1984" w:hRule="exact" w:hSpace="141" w:wrap="auto" w:hAnchor="page" w:xAlign="center" w:yAlign="bottom"/>
      <w:ind w:left="2835"/>
    </w:pPr>
    <w:rPr>
      <w:rFonts w:ascii="Cambria" w:hAnsi="Cambria"/>
      <w:szCs w:val="24"/>
      <w:lang w:eastAsia="en-US"/>
    </w:rPr>
  </w:style>
  <w:style w:type="paragraph" w:styleId="Textosimples">
    <w:name w:val="Plain Text"/>
    <w:basedOn w:val="Normal"/>
    <w:link w:val="TextosimplesCarter"/>
    <w:uiPriority w:val="99"/>
    <w:unhideWhenUsed/>
    <w:rsid w:val="007C2D31"/>
    <w:rPr>
      <w:rFonts w:ascii="Palatino Linotype" w:hAnsi="Palatino Linotype"/>
      <w:b/>
      <w:lang w:eastAsia="en-US"/>
    </w:rPr>
  </w:style>
  <w:style w:type="character" w:customStyle="1" w:styleId="TextosimplesCarter">
    <w:name w:val="Texto simples Caráter"/>
    <w:basedOn w:val="Tipodeletrapredefinidodopargrafo"/>
    <w:link w:val="Textosimples"/>
    <w:uiPriority w:val="99"/>
    <w:rsid w:val="007C2D31"/>
    <w:rPr>
      <w:rFonts w:ascii="Palatino Linotype" w:eastAsia="Times New Roman" w:hAnsi="Palatino Linotype"/>
      <w:b/>
      <w:lang w:eastAsia="en-US"/>
    </w:rPr>
  </w:style>
  <w:style w:type="paragraph" w:styleId="NormalWeb">
    <w:name w:val="Normal (Web)"/>
    <w:basedOn w:val="Normal"/>
    <w:rsid w:val="007C2D3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5678">
      <w:bodyDiv w:val="1"/>
      <w:marLeft w:val="0"/>
      <w:marRight w:val="0"/>
      <w:marTop w:val="0"/>
      <w:marBottom w:val="0"/>
      <w:divBdr>
        <w:top w:val="none" w:sz="0" w:space="0" w:color="auto"/>
        <w:left w:val="none" w:sz="0" w:space="0" w:color="auto"/>
        <w:bottom w:val="none" w:sz="0" w:space="0" w:color="auto"/>
        <w:right w:val="none" w:sz="0" w:space="0" w:color="auto"/>
      </w:divBdr>
    </w:div>
    <w:div w:id="515968892">
      <w:bodyDiv w:val="1"/>
      <w:marLeft w:val="0"/>
      <w:marRight w:val="0"/>
      <w:marTop w:val="0"/>
      <w:marBottom w:val="0"/>
      <w:divBdr>
        <w:top w:val="none" w:sz="0" w:space="0" w:color="auto"/>
        <w:left w:val="none" w:sz="0" w:space="0" w:color="auto"/>
        <w:bottom w:val="none" w:sz="0" w:space="0" w:color="auto"/>
        <w:right w:val="none" w:sz="0" w:space="0" w:color="auto"/>
      </w:divBdr>
    </w:div>
    <w:div w:id="528564634">
      <w:bodyDiv w:val="1"/>
      <w:marLeft w:val="0"/>
      <w:marRight w:val="0"/>
      <w:marTop w:val="0"/>
      <w:marBottom w:val="0"/>
      <w:divBdr>
        <w:top w:val="none" w:sz="0" w:space="0" w:color="auto"/>
        <w:left w:val="none" w:sz="0" w:space="0" w:color="auto"/>
        <w:bottom w:val="none" w:sz="0" w:space="0" w:color="auto"/>
        <w:right w:val="none" w:sz="0" w:space="0" w:color="auto"/>
      </w:divBdr>
    </w:div>
    <w:div w:id="600182860">
      <w:bodyDiv w:val="1"/>
      <w:marLeft w:val="0"/>
      <w:marRight w:val="0"/>
      <w:marTop w:val="0"/>
      <w:marBottom w:val="0"/>
      <w:divBdr>
        <w:top w:val="none" w:sz="0" w:space="0" w:color="auto"/>
        <w:left w:val="none" w:sz="0" w:space="0" w:color="auto"/>
        <w:bottom w:val="none" w:sz="0" w:space="0" w:color="auto"/>
        <w:right w:val="none" w:sz="0" w:space="0" w:color="auto"/>
      </w:divBdr>
    </w:div>
    <w:div w:id="635524437">
      <w:bodyDiv w:val="1"/>
      <w:marLeft w:val="0"/>
      <w:marRight w:val="0"/>
      <w:marTop w:val="0"/>
      <w:marBottom w:val="0"/>
      <w:divBdr>
        <w:top w:val="none" w:sz="0" w:space="0" w:color="auto"/>
        <w:left w:val="none" w:sz="0" w:space="0" w:color="auto"/>
        <w:bottom w:val="none" w:sz="0" w:space="0" w:color="auto"/>
        <w:right w:val="none" w:sz="0" w:space="0" w:color="auto"/>
      </w:divBdr>
    </w:div>
    <w:div w:id="725108900">
      <w:bodyDiv w:val="1"/>
      <w:marLeft w:val="0"/>
      <w:marRight w:val="0"/>
      <w:marTop w:val="0"/>
      <w:marBottom w:val="0"/>
      <w:divBdr>
        <w:top w:val="none" w:sz="0" w:space="0" w:color="auto"/>
        <w:left w:val="none" w:sz="0" w:space="0" w:color="auto"/>
        <w:bottom w:val="none" w:sz="0" w:space="0" w:color="auto"/>
        <w:right w:val="none" w:sz="0" w:space="0" w:color="auto"/>
      </w:divBdr>
    </w:div>
    <w:div w:id="751584747">
      <w:bodyDiv w:val="1"/>
      <w:marLeft w:val="0"/>
      <w:marRight w:val="0"/>
      <w:marTop w:val="0"/>
      <w:marBottom w:val="0"/>
      <w:divBdr>
        <w:top w:val="none" w:sz="0" w:space="0" w:color="auto"/>
        <w:left w:val="none" w:sz="0" w:space="0" w:color="auto"/>
        <w:bottom w:val="none" w:sz="0" w:space="0" w:color="auto"/>
        <w:right w:val="none" w:sz="0" w:space="0" w:color="auto"/>
      </w:divBdr>
    </w:div>
    <w:div w:id="882210176">
      <w:bodyDiv w:val="1"/>
      <w:marLeft w:val="0"/>
      <w:marRight w:val="0"/>
      <w:marTop w:val="0"/>
      <w:marBottom w:val="0"/>
      <w:divBdr>
        <w:top w:val="none" w:sz="0" w:space="0" w:color="auto"/>
        <w:left w:val="none" w:sz="0" w:space="0" w:color="auto"/>
        <w:bottom w:val="none" w:sz="0" w:space="0" w:color="auto"/>
        <w:right w:val="none" w:sz="0" w:space="0" w:color="auto"/>
      </w:divBdr>
    </w:div>
    <w:div w:id="922760602">
      <w:bodyDiv w:val="1"/>
      <w:marLeft w:val="0"/>
      <w:marRight w:val="0"/>
      <w:marTop w:val="0"/>
      <w:marBottom w:val="0"/>
      <w:divBdr>
        <w:top w:val="none" w:sz="0" w:space="0" w:color="auto"/>
        <w:left w:val="none" w:sz="0" w:space="0" w:color="auto"/>
        <w:bottom w:val="none" w:sz="0" w:space="0" w:color="auto"/>
        <w:right w:val="none" w:sz="0" w:space="0" w:color="auto"/>
      </w:divBdr>
    </w:div>
    <w:div w:id="1036002939">
      <w:bodyDiv w:val="1"/>
      <w:marLeft w:val="0"/>
      <w:marRight w:val="0"/>
      <w:marTop w:val="0"/>
      <w:marBottom w:val="0"/>
      <w:divBdr>
        <w:top w:val="none" w:sz="0" w:space="0" w:color="auto"/>
        <w:left w:val="none" w:sz="0" w:space="0" w:color="auto"/>
        <w:bottom w:val="none" w:sz="0" w:space="0" w:color="auto"/>
        <w:right w:val="none" w:sz="0" w:space="0" w:color="auto"/>
      </w:divBdr>
    </w:div>
    <w:div w:id="1506095023">
      <w:bodyDiv w:val="1"/>
      <w:marLeft w:val="0"/>
      <w:marRight w:val="0"/>
      <w:marTop w:val="0"/>
      <w:marBottom w:val="0"/>
      <w:divBdr>
        <w:top w:val="none" w:sz="0" w:space="0" w:color="auto"/>
        <w:left w:val="none" w:sz="0" w:space="0" w:color="auto"/>
        <w:bottom w:val="none" w:sz="0" w:space="0" w:color="auto"/>
        <w:right w:val="none" w:sz="0" w:space="0" w:color="auto"/>
      </w:divBdr>
    </w:div>
    <w:div w:id="1774743897">
      <w:bodyDiv w:val="1"/>
      <w:marLeft w:val="0"/>
      <w:marRight w:val="0"/>
      <w:marTop w:val="0"/>
      <w:marBottom w:val="0"/>
      <w:divBdr>
        <w:top w:val="none" w:sz="0" w:space="0" w:color="auto"/>
        <w:left w:val="none" w:sz="0" w:space="0" w:color="auto"/>
        <w:bottom w:val="none" w:sz="0" w:space="0" w:color="auto"/>
        <w:right w:val="none" w:sz="0" w:space="0" w:color="auto"/>
      </w:divBdr>
    </w:div>
    <w:div w:id="1833176323">
      <w:bodyDiv w:val="1"/>
      <w:marLeft w:val="0"/>
      <w:marRight w:val="0"/>
      <w:marTop w:val="0"/>
      <w:marBottom w:val="0"/>
      <w:divBdr>
        <w:top w:val="none" w:sz="0" w:space="0" w:color="auto"/>
        <w:left w:val="none" w:sz="0" w:space="0" w:color="auto"/>
        <w:bottom w:val="none" w:sz="0" w:space="0" w:color="auto"/>
        <w:right w:val="none" w:sz="0" w:space="0" w:color="auto"/>
      </w:divBdr>
    </w:div>
    <w:div w:id="193470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eira.gov.pt/drs" TargetMode="Externa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rs@madeira.gov.p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yperlink" Target="http://www.madeira.gov.pt/drs"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madeira.gov.pt/drs" TargetMode="External"/><Relationship Id="rId14" Type="http://schemas.openxmlformats.org/officeDocument/2006/relationships/footer" Target="footer2.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2" Type="http://schemas.openxmlformats.org/officeDocument/2006/relationships/hyperlink" Target="http://www.madeira.gov.pt/drs"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hyperlink" Target="http://www.madeira.gov.pt/drs" TargetMode="External"/><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hyperlink" Target="http://www.madeira.gov.pt/drs" TargetMode="External"/><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2" Type="http://schemas.openxmlformats.org/officeDocument/2006/relationships/hyperlink" Target="http://www.madeira.gov.pt/dr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nobatista\Desktop\Nova%20pasta\Registo\mod_134_01_Formul&#225;rio%20de%20Pedido%20de%20Registo%20de%20Pr&#225;tic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336C1F5FA14837B8F24812F8D38A0C"/>
        <w:category>
          <w:name w:val="Geral"/>
          <w:gallery w:val="placeholder"/>
        </w:category>
        <w:types>
          <w:type w:val="bbPlcHdr"/>
        </w:types>
        <w:behaviors>
          <w:behavior w:val="content"/>
        </w:behaviors>
        <w:guid w:val="{1E18987D-3D79-4BF6-96F4-37DFE7E0B01C}"/>
      </w:docPartPr>
      <w:docPartBody>
        <w:p w:rsidR="00000000" w:rsidRDefault="00000000">
          <w:pPr>
            <w:pStyle w:val="AB336C1F5FA14837B8F24812F8D38A0C"/>
          </w:pPr>
          <w:r w:rsidRPr="006201A9">
            <w:rPr>
              <w:rStyle w:val="TextodoMarcadordePosio"/>
              <w:rFonts w:eastAsia="Calibri"/>
            </w:rPr>
            <w:t>Clique ou toque aqui para introduzir texto.</w:t>
          </w:r>
        </w:p>
      </w:docPartBody>
    </w:docPart>
    <w:docPart>
      <w:docPartPr>
        <w:name w:val="623676BA20FE42A59AF4BFBA41365243"/>
        <w:category>
          <w:name w:val="Geral"/>
          <w:gallery w:val="placeholder"/>
        </w:category>
        <w:types>
          <w:type w:val="bbPlcHdr"/>
        </w:types>
        <w:behaviors>
          <w:behavior w:val="content"/>
        </w:behaviors>
        <w:guid w:val="{31EB7130-FA95-42C4-83C4-35CAE230B0BD}"/>
      </w:docPartPr>
      <w:docPartBody>
        <w:p w:rsidR="00000000" w:rsidRDefault="00000000">
          <w:pPr>
            <w:pStyle w:val="623676BA20FE42A59AF4BFBA41365243"/>
          </w:pPr>
          <w:r w:rsidRPr="006201A9">
            <w:rPr>
              <w:rStyle w:val="TextodoMarcadordePosio"/>
              <w:rFonts w:eastAsia="Calibri"/>
            </w:rPr>
            <w:t>Clique ou toque aqui para introduzir texto.</w:t>
          </w:r>
        </w:p>
      </w:docPartBody>
    </w:docPart>
    <w:docPart>
      <w:docPartPr>
        <w:name w:val="23E86B3151F942EF935FE2357BF9EDCD"/>
        <w:category>
          <w:name w:val="Geral"/>
          <w:gallery w:val="placeholder"/>
        </w:category>
        <w:types>
          <w:type w:val="bbPlcHdr"/>
        </w:types>
        <w:behaviors>
          <w:behavior w:val="content"/>
        </w:behaviors>
        <w:guid w:val="{501F98DF-F72A-4638-BC26-955B1D277E42}"/>
      </w:docPartPr>
      <w:docPartBody>
        <w:p w:rsidR="00000000" w:rsidRDefault="00000000">
          <w:pPr>
            <w:pStyle w:val="23E86B3151F942EF935FE2357BF9EDCD"/>
          </w:pPr>
          <w:r w:rsidRPr="006201A9">
            <w:rPr>
              <w:rStyle w:val="TextodoMarcadordePosio"/>
            </w:rPr>
            <w:t>Clique ou toque aqui para introduzir texto.</w:t>
          </w:r>
        </w:p>
      </w:docPartBody>
    </w:docPart>
    <w:docPart>
      <w:docPartPr>
        <w:name w:val="79A180ED5F2040B3A75E36ED6640B413"/>
        <w:category>
          <w:name w:val="Geral"/>
          <w:gallery w:val="placeholder"/>
        </w:category>
        <w:types>
          <w:type w:val="bbPlcHdr"/>
        </w:types>
        <w:behaviors>
          <w:behavior w:val="content"/>
        </w:behaviors>
        <w:guid w:val="{5A06309F-D51A-4286-92CE-FAC1D62DC11E}"/>
      </w:docPartPr>
      <w:docPartBody>
        <w:p w:rsidR="00000000" w:rsidRDefault="00000000">
          <w:pPr>
            <w:pStyle w:val="79A180ED5F2040B3A75E36ED6640B413"/>
          </w:pPr>
          <w:r w:rsidRPr="006201A9">
            <w:rPr>
              <w:rStyle w:val="TextodoMarcadordePosio"/>
            </w:rPr>
            <w:t>Clique ou toque aqui para introduzir texto.</w:t>
          </w:r>
        </w:p>
      </w:docPartBody>
    </w:docPart>
    <w:docPart>
      <w:docPartPr>
        <w:name w:val="FC7C60210AFD4761A74EFC99174AF6FA"/>
        <w:category>
          <w:name w:val="Geral"/>
          <w:gallery w:val="placeholder"/>
        </w:category>
        <w:types>
          <w:type w:val="bbPlcHdr"/>
        </w:types>
        <w:behaviors>
          <w:behavior w:val="content"/>
        </w:behaviors>
        <w:guid w:val="{335FD0D2-0B31-44F6-B99A-49DBBFF83532}"/>
      </w:docPartPr>
      <w:docPartBody>
        <w:p w:rsidR="00000000" w:rsidRDefault="00000000">
          <w:pPr>
            <w:pStyle w:val="FC7C60210AFD4761A74EFC99174AF6FA"/>
          </w:pPr>
          <w:r w:rsidRPr="006201A9">
            <w:rPr>
              <w:rStyle w:val="TextodoMarcadordePosio"/>
              <w:rFonts w:eastAsia="Calibri"/>
            </w:rPr>
            <w:t xml:space="preserve">Clique ou </w:t>
          </w:r>
          <w:r w:rsidRPr="006201A9">
            <w:rPr>
              <w:rStyle w:val="TextodoMarcadordePosio"/>
              <w:rFonts w:eastAsia="Calibri"/>
            </w:rPr>
            <w:t>toque aqui para introduzir texto.</w:t>
          </w:r>
        </w:p>
      </w:docPartBody>
    </w:docPart>
    <w:docPart>
      <w:docPartPr>
        <w:name w:val="401443BFE7464D65BB1829CEC339618A"/>
        <w:category>
          <w:name w:val="Geral"/>
          <w:gallery w:val="placeholder"/>
        </w:category>
        <w:types>
          <w:type w:val="bbPlcHdr"/>
        </w:types>
        <w:behaviors>
          <w:behavior w:val="content"/>
        </w:behaviors>
        <w:guid w:val="{D4C13BCA-1211-4DEC-8E29-C56A31847B25}"/>
      </w:docPartPr>
      <w:docPartBody>
        <w:p w:rsidR="00000000" w:rsidRDefault="00000000">
          <w:pPr>
            <w:pStyle w:val="401443BFE7464D65BB1829CEC339618A"/>
          </w:pPr>
          <w:r w:rsidRPr="006201A9">
            <w:rPr>
              <w:rStyle w:val="TextodoMarcadordePosio"/>
            </w:rPr>
            <w:t>Clique ou toque aqui para introduzir texto.</w:t>
          </w:r>
        </w:p>
      </w:docPartBody>
    </w:docPart>
    <w:docPart>
      <w:docPartPr>
        <w:name w:val="1097D6F681F4461CB0DBF8A5D71A289A"/>
        <w:category>
          <w:name w:val="Geral"/>
          <w:gallery w:val="placeholder"/>
        </w:category>
        <w:types>
          <w:type w:val="bbPlcHdr"/>
        </w:types>
        <w:behaviors>
          <w:behavior w:val="content"/>
        </w:behaviors>
        <w:guid w:val="{D9BD118E-2C5C-445A-8276-3F2A7F6A7073}"/>
      </w:docPartPr>
      <w:docPartBody>
        <w:p w:rsidR="00000000" w:rsidRDefault="00000000">
          <w:pPr>
            <w:pStyle w:val="1097D6F681F4461CB0DBF8A5D71A289A"/>
          </w:pPr>
          <w:r w:rsidRPr="006201A9">
            <w:rPr>
              <w:rStyle w:val="TextodoMarcadordePosio"/>
            </w:rPr>
            <w:t>Clique ou toque aqui para introduzir texto.</w:t>
          </w:r>
        </w:p>
      </w:docPartBody>
    </w:docPart>
    <w:docPart>
      <w:docPartPr>
        <w:name w:val="091302479928426AA76CD6B7D807EB3F"/>
        <w:category>
          <w:name w:val="Geral"/>
          <w:gallery w:val="placeholder"/>
        </w:category>
        <w:types>
          <w:type w:val="bbPlcHdr"/>
        </w:types>
        <w:behaviors>
          <w:behavior w:val="content"/>
        </w:behaviors>
        <w:guid w:val="{4B928BD4-4ACA-4E08-B135-169BD2FDEC94}"/>
      </w:docPartPr>
      <w:docPartBody>
        <w:p w:rsidR="00000000" w:rsidRDefault="00000000">
          <w:pPr>
            <w:pStyle w:val="091302479928426AA76CD6B7D807EB3F"/>
          </w:pPr>
          <w:r w:rsidRPr="00C311FC">
            <w:rPr>
              <w:rStyle w:val="TextodoMarcadordePosio"/>
            </w:rPr>
            <w:t xml:space="preserve">Introduza os conteúdos que </w:t>
          </w:r>
          <w:r w:rsidRPr="00C311FC">
            <w:rPr>
              <w:rStyle w:val="TextodoMarcadordePosio"/>
            </w:rPr>
            <w:t>queira repetir, incluindo outros controlos de conteúdo. Pode também inserir este controlo à volta de linhas de tabela para repetir partes de uma tabela.</w:t>
          </w:r>
        </w:p>
      </w:docPartBody>
    </w:docPart>
    <w:docPart>
      <w:docPartPr>
        <w:name w:val="EEE15F1ACCEE4D8AA4F802BE910B1CC2"/>
        <w:category>
          <w:name w:val="Geral"/>
          <w:gallery w:val="placeholder"/>
        </w:category>
        <w:types>
          <w:type w:val="bbPlcHdr"/>
        </w:types>
        <w:behaviors>
          <w:behavior w:val="content"/>
        </w:behaviors>
        <w:guid w:val="{ED926C23-D338-4DD7-840E-39D3A8796B12}"/>
      </w:docPartPr>
      <w:docPartBody>
        <w:p w:rsidR="00000000" w:rsidRDefault="00000000">
          <w:pPr>
            <w:pStyle w:val="EEE15F1ACCEE4D8AA4F802BE910B1CC2"/>
          </w:pPr>
          <w:r w:rsidRPr="00C311FC">
            <w:rPr>
              <w:rStyle w:val="TextodoMarcadordePosio"/>
            </w:rPr>
            <w:t>Escolha um item.</w:t>
          </w:r>
        </w:p>
      </w:docPartBody>
    </w:docPart>
    <w:docPart>
      <w:docPartPr>
        <w:name w:val="70667223ED45471385D57E663398F5EA"/>
        <w:category>
          <w:name w:val="Geral"/>
          <w:gallery w:val="placeholder"/>
        </w:category>
        <w:types>
          <w:type w:val="bbPlcHdr"/>
        </w:types>
        <w:behaviors>
          <w:behavior w:val="content"/>
        </w:behaviors>
        <w:guid w:val="{7FDB9A21-3826-45E1-9D50-6B6CFCEBB07A}"/>
      </w:docPartPr>
      <w:docPartBody>
        <w:p w:rsidR="00000000" w:rsidRDefault="00000000">
          <w:pPr>
            <w:pStyle w:val="70667223ED45471385D57E663398F5EA"/>
          </w:pPr>
          <w:r w:rsidRPr="00C311FC">
            <w:rPr>
              <w:rStyle w:val="TextodoMarcadordePosio"/>
            </w:rPr>
            <w:t>Clique ou toque aqui para introduzir texto.</w:t>
          </w:r>
        </w:p>
      </w:docPartBody>
    </w:docPart>
    <w:docPart>
      <w:docPartPr>
        <w:name w:val="2E9666B8F27044DA8B53225303572B29"/>
        <w:category>
          <w:name w:val="Geral"/>
          <w:gallery w:val="placeholder"/>
        </w:category>
        <w:types>
          <w:type w:val="bbPlcHdr"/>
        </w:types>
        <w:behaviors>
          <w:behavior w:val="content"/>
        </w:behaviors>
        <w:guid w:val="{5471CF0C-FA59-495B-B374-63D23F887D02}"/>
      </w:docPartPr>
      <w:docPartBody>
        <w:p w:rsidR="00000000" w:rsidRDefault="00000000">
          <w:pPr>
            <w:pStyle w:val="2E9666B8F27044DA8B53225303572B29"/>
          </w:pPr>
          <w:r w:rsidRPr="00C311FC">
            <w:rPr>
              <w:rStyle w:val="TextodoMarcadordePosio"/>
            </w:rPr>
            <w:t>Clique ou toque para introduzir uma data.</w:t>
          </w:r>
        </w:p>
      </w:docPartBody>
    </w:docPart>
    <w:docPart>
      <w:docPartPr>
        <w:name w:val="974EB422760F4F4E881C4DD3B844B786"/>
        <w:category>
          <w:name w:val="Geral"/>
          <w:gallery w:val="placeholder"/>
        </w:category>
        <w:types>
          <w:type w:val="bbPlcHdr"/>
        </w:types>
        <w:behaviors>
          <w:behavior w:val="content"/>
        </w:behaviors>
        <w:guid w:val="{2C68A1C6-743E-4124-B708-CA3EFE20ED7B}"/>
      </w:docPartPr>
      <w:docPartBody>
        <w:p w:rsidR="00000000" w:rsidRDefault="00000000">
          <w:pPr>
            <w:pStyle w:val="974EB422760F4F4E881C4DD3B844B786"/>
          </w:pPr>
          <w:r w:rsidRPr="00C311FC">
            <w:rPr>
              <w:rStyle w:val="TextodoMarcadordePosio"/>
            </w:rPr>
            <w:t>Escolha um item.</w:t>
          </w:r>
        </w:p>
      </w:docPartBody>
    </w:docPart>
    <w:docPart>
      <w:docPartPr>
        <w:name w:val="9B50647B6B3943C193E7D8472C0A2CEB"/>
        <w:category>
          <w:name w:val="Geral"/>
          <w:gallery w:val="placeholder"/>
        </w:category>
        <w:types>
          <w:type w:val="bbPlcHdr"/>
        </w:types>
        <w:behaviors>
          <w:behavior w:val="content"/>
        </w:behaviors>
        <w:guid w:val="{4775DC89-4F2B-490E-8BD3-11E350A1F2C8}"/>
      </w:docPartPr>
      <w:docPartBody>
        <w:p w:rsidR="00000000" w:rsidRDefault="00000000">
          <w:pPr>
            <w:pStyle w:val="9B50647B6B3943C193E7D8472C0A2CEB"/>
          </w:pPr>
          <w:r w:rsidRPr="00362216">
            <w:rPr>
              <w:rStyle w:val="TextodoMarcadordePosio"/>
            </w:rPr>
            <w:t>Clique ou toque aqui para introduzir texto.</w:t>
          </w:r>
        </w:p>
      </w:docPartBody>
    </w:docPart>
    <w:docPart>
      <w:docPartPr>
        <w:name w:val="E3E95A558F1A41C09D0734D990E54353"/>
        <w:category>
          <w:name w:val="Geral"/>
          <w:gallery w:val="placeholder"/>
        </w:category>
        <w:types>
          <w:type w:val="bbPlcHdr"/>
        </w:types>
        <w:behaviors>
          <w:behavior w:val="content"/>
        </w:behaviors>
        <w:guid w:val="{947E80AD-0DA9-4C5B-B43B-888F9C76616B}"/>
      </w:docPartPr>
      <w:docPartBody>
        <w:p w:rsidR="00000000" w:rsidRDefault="00000000">
          <w:pPr>
            <w:pStyle w:val="E3E95A558F1A41C09D0734D990E54353"/>
          </w:pPr>
          <w:r w:rsidRPr="00C311FC">
            <w:rPr>
              <w:rStyle w:val="TextodoMarcadordePosio"/>
            </w:rPr>
            <w:t>Escolha um item.</w:t>
          </w:r>
        </w:p>
      </w:docPartBody>
    </w:docPart>
    <w:docPart>
      <w:docPartPr>
        <w:name w:val="049498AE809745ADBD495944B93AFF3C"/>
        <w:category>
          <w:name w:val="Geral"/>
          <w:gallery w:val="placeholder"/>
        </w:category>
        <w:types>
          <w:type w:val="bbPlcHdr"/>
        </w:types>
        <w:behaviors>
          <w:behavior w:val="content"/>
        </w:behaviors>
        <w:guid w:val="{DBE9F9C8-2A72-443C-B73A-4284D42FE82F}"/>
      </w:docPartPr>
      <w:docPartBody>
        <w:p w:rsidR="00000000" w:rsidRDefault="00000000">
          <w:pPr>
            <w:pStyle w:val="049498AE809745ADBD495944B93AFF3C"/>
          </w:pPr>
          <w:r w:rsidRPr="00C311FC">
            <w:rPr>
              <w:rStyle w:val="TextodoMarcadordePosio"/>
            </w:rPr>
            <w:t>Escolha um item.</w:t>
          </w:r>
        </w:p>
      </w:docPartBody>
    </w:docPart>
    <w:docPart>
      <w:docPartPr>
        <w:name w:val="E1E6A715B46E45E7BA31D06CDD53C0A8"/>
        <w:category>
          <w:name w:val="Geral"/>
          <w:gallery w:val="placeholder"/>
        </w:category>
        <w:types>
          <w:type w:val="bbPlcHdr"/>
        </w:types>
        <w:behaviors>
          <w:behavior w:val="content"/>
        </w:behaviors>
        <w:guid w:val="{0027710E-E3AF-4D3D-870F-77B5E7114380}"/>
      </w:docPartPr>
      <w:docPartBody>
        <w:p w:rsidR="00000000" w:rsidRDefault="00000000">
          <w:pPr>
            <w:pStyle w:val="E1E6A715B46E45E7BA31D06CDD53C0A8"/>
          </w:pPr>
          <w:r w:rsidRPr="00C311FC">
            <w:rPr>
              <w:rStyle w:val="TextodoMarcadordePosio"/>
            </w:rPr>
            <w:t>Escolha um item.</w:t>
          </w:r>
        </w:p>
      </w:docPartBody>
    </w:docPart>
    <w:docPart>
      <w:docPartPr>
        <w:name w:val="9455701D0FD74B1CADD4AD27D46F22D6"/>
        <w:category>
          <w:name w:val="Geral"/>
          <w:gallery w:val="placeholder"/>
        </w:category>
        <w:types>
          <w:type w:val="bbPlcHdr"/>
        </w:types>
        <w:behaviors>
          <w:behavior w:val="content"/>
        </w:behaviors>
        <w:guid w:val="{996FB084-FF6A-487C-A04E-6793BFE9D2FD}"/>
      </w:docPartPr>
      <w:docPartBody>
        <w:p w:rsidR="00000000" w:rsidRDefault="00000000">
          <w:pPr>
            <w:pStyle w:val="9455701D0FD74B1CADD4AD27D46F22D6"/>
          </w:pPr>
          <w:r w:rsidRPr="00C311FC">
            <w:rPr>
              <w:rStyle w:val="TextodoMarcadordePosio"/>
            </w:rPr>
            <w:t>Escolha um item.</w:t>
          </w:r>
        </w:p>
      </w:docPartBody>
    </w:docPart>
    <w:docPart>
      <w:docPartPr>
        <w:name w:val="5445E14A65144261916004D4FA75979E"/>
        <w:category>
          <w:name w:val="Geral"/>
          <w:gallery w:val="placeholder"/>
        </w:category>
        <w:types>
          <w:type w:val="bbPlcHdr"/>
        </w:types>
        <w:behaviors>
          <w:behavior w:val="content"/>
        </w:behaviors>
        <w:guid w:val="{839B3161-B613-43DE-A75E-9D4EBD4F5147}"/>
      </w:docPartPr>
      <w:docPartBody>
        <w:p w:rsidR="00000000" w:rsidRDefault="00000000">
          <w:pPr>
            <w:pStyle w:val="5445E14A65144261916004D4FA75979E"/>
          </w:pPr>
          <w:r w:rsidRPr="00C311FC">
            <w:rPr>
              <w:rStyle w:val="TextodoMarcadordePosio"/>
            </w:rPr>
            <w:t>Escolha um item.</w:t>
          </w:r>
        </w:p>
      </w:docPartBody>
    </w:docPart>
    <w:docPart>
      <w:docPartPr>
        <w:name w:val="A2D5680505B3436EA0FB0D5D13200246"/>
        <w:category>
          <w:name w:val="Geral"/>
          <w:gallery w:val="placeholder"/>
        </w:category>
        <w:types>
          <w:type w:val="bbPlcHdr"/>
        </w:types>
        <w:behaviors>
          <w:behavior w:val="content"/>
        </w:behaviors>
        <w:guid w:val="{4536575A-DF7E-4E29-B654-1AEED475E4FC}"/>
      </w:docPartPr>
      <w:docPartBody>
        <w:p w:rsidR="00000000" w:rsidRDefault="00000000">
          <w:pPr>
            <w:pStyle w:val="A2D5680505B3436EA0FB0D5D13200246"/>
          </w:pPr>
          <w:r w:rsidRPr="00C311FC">
            <w:rPr>
              <w:rStyle w:val="TextodoMarcadordePosio"/>
            </w:rPr>
            <w:t>Escolha um item.</w:t>
          </w:r>
        </w:p>
      </w:docPartBody>
    </w:docPart>
    <w:docPart>
      <w:docPartPr>
        <w:name w:val="9E0E701BE5944284B262E79D00E5A9BA"/>
        <w:category>
          <w:name w:val="Geral"/>
          <w:gallery w:val="placeholder"/>
        </w:category>
        <w:types>
          <w:type w:val="bbPlcHdr"/>
        </w:types>
        <w:behaviors>
          <w:behavior w:val="content"/>
        </w:behaviors>
        <w:guid w:val="{9EBCEE2F-A3F9-4395-BE2D-658E5CD9C323}"/>
      </w:docPartPr>
      <w:docPartBody>
        <w:p w:rsidR="00000000" w:rsidRDefault="00000000">
          <w:pPr>
            <w:pStyle w:val="9E0E701BE5944284B262E79D00E5A9BA"/>
          </w:pPr>
          <w:r w:rsidRPr="00C311FC">
            <w:rPr>
              <w:rStyle w:val="TextodoMarcadordePosio"/>
            </w:rPr>
            <w:t>Escolha um item.</w:t>
          </w:r>
        </w:p>
      </w:docPartBody>
    </w:docPart>
    <w:docPart>
      <w:docPartPr>
        <w:name w:val="0C5042425D154BCCBFC161312FE1D8B4"/>
        <w:category>
          <w:name w:val="Geral"/>
          <w:gallery w:val="placeholder"/>
        </w:category>
        <w:types>
          <w:type w:val="bbPlcHdr"/>
        </w:types>
        <w:behaviors>
          <w:behavior w:val="content"/>
        </w:behaviors>
        <w:guid w:val="{F0574A5F-2502-4DC5-B102-AEFD165C3345}"/>
      </w:docPartPr>
      <w:docPartBody>
        <w:p w:rsidR="00000000" w:rsidRDefault="00000000">
          <w:pPr>
            <w:pStyle w:val="0C5042425D154BCCBFC161312FE1D8B4"/>
          </w:pPr>
          <w:r w:rsidRPr="00C311FC">
            <w:rPr>
              <w:rStyle w:val="TextodoMarcadordePosio"/>
            </w:rPr>
            <w:t>Escolha um item.</w:t>
          </w:r>
        </w:p>
      </w:docPartBody>
    </w:docPart>
    <w:docPart>
      <w:docPartPr>
        <w:name w:val="A85F690373E3403A938CA34CDD76E76B"/>
        <w:category>
          <w:name w:val="Geral"/>
          <w:gallery w:val="placeholder"/>
        </w:category>
        <w:types>
          <w:type w:val="bbPlcHdr"/>
        </w:types>
        <w:behaviors>
          <w:behavior w:val="content"/>
        </w:behaviors>
        <w:guid w:val="{4A0376BC-14FE-4A61-A807-96653DE5C55E}"/>
      </w:docPartPr>
      <w:docPartBody>
        <w:p w:rsidR="00000000" w:rsidRDefault="00000000">
          <w:pPr>
            <w:pStyle w:val="A85F690373E3403A938CA34CDD76E76B"/>
          </w:pPr>
          <w:r w:rsidRPr="00C311FC">
            <w:rPr>
              <w:rStyle w:val="TextodoMarcadordePosio"/>
            </w:rPr>
            <w:t>Escolha um item.</w:t>
          </w:r>
        </w:p>
      </w:docPartBody>
    </w:docPart>
    <w:docPart>
      <w:docPartPr>
        <w:name w:val="EB57C4B216AD430EA3A028EC0B608C27"/>
        <w:category>
          <w:name w:val="Geral"/>
          <w:gallery w:val="placeholder"/>
        </w:category>
        <w:types>
          <w:type w:val="bbPlcHdr"/>
        </w:types>
        <w:behaviors>
          <w:behavior w:val="content"/>
        </w:behaviors>
        <w:guid w:val="{7069F5BF-5038-42A7-8905-D33751F9F011}"/>
      </w:docPartPr>
      <w:docPartBody>
        <w:p w:rsidR="00000000" w:rsidRDefault="00000000">
          <w:pPr>
            <w:pStyle w:val="EB57C4B216AD430EA3A028EC0B608C27"/>
          </w:pPr>
          <w:r w:rsidRPr="00C311FC">
            <w:rPr>
              <w:rStyle w:val="TextodoMarcadordePosio"/>
            </w:rPr>
            <w:t>Escolha um item.</w:t>
          </w:r>
        </w:p>
      </w:docPartBody>
    </w:docPart>
    <w:docPart>
      <w:docPartPr>
        <w:name w:val="664583DA4B5943CCBC3B265A0882ECB3"/>
        <w:category>
          <w:name w:val="Geral"/>
          <w:gallery w:val="placeholder"/>
        </w:category>
        <w:types>
          <w:type w:val="bbPlcHdr"/>
        </w:types>
        <w:behaviors>
          <w:behavior w:val="content"/>
        </w:behaviors>
        <w:guid w:val="{2C64EA7F-FE94-47CB-B64F-D866E817A820}"/>
      </w:docPartPr>
      <w:docPartBody>
        <w:p w:rsidR="00000000" w:rsidRDefault="00000000">
          <w:pPr>
            <w:pStyle w:val="664583DA4B5943CCBC3B265A0882ECB3"/>
          </w:pPr>
          <w:r w:rsidRPr="00362216">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23DFC8D60B5F4984A3A6D929CC4F192D"/>
        <w:category>
          <w:name w:val="Geral"/>
          <w:gallery w:val="placeholder"/>
        </w:category>
        <w:types>
          <w:type w:val="bbPlcHdr"/>
        </w:types>
        <w:behaviors>
          <w:behavior w:val="content"/>
        </w:behaviors>
        <w:guid w:val="{8F1DCBD1-E462-4F53-B24F-86F27D4E01DE}"/>
      </w:docPartPr>
      <w:docPartBody>
        <w:p w:rsidR="00000000" w:rsidRDefault="00000000">
          <w:pPr>
            <w:pStyle w:val="23DFC8D60B5F4984A3A6D929CC4F192D"/>
          </w:pPr>
          <w:r w:rsidRPr="00C311FC">
            <w:rPr>
              <w:rStyle w:val="TextodoMarcadordePosio"/>
            </w:rPr>
            <w:t>Escolha um item.</w:t>
          </w:r>
        </w:p>
      </w:docPartBody>
    </w:docPart>
    <w:docPart>
      <w:docPartPr>
        <w:name w:val="3DF47786025A4B13852D4BFD80A74AA8"/>
        <w:category>
          <w:name w:val="Geral"/>
          <w:gallery w:val="placeholder"/>
        </w:category>
        <w:types>
          <w:type w:val="bbPlcHdr"/>
        </w:types>
        <w:behaviors>
          <w:behavior w:val="content"/>
        </w:behaviors>
        <w:guid w:val="{29313C76-32A9-4FE6-96DD-87B9AB0CFD7D}"/>
      </w:docPartPr>
      <w:docPartBody>
        <w:p w:rsidR="00000000" w:rsidRDefault="00000000">
          <w:pPr>
            <w:pStyle w:val="3DF47786025A4B13852D4BFD80A74AA8"/>
          </w:pPr>
          <w:r w:rsidRPr="00C311FC">
            <w:rPr>
              <w:rStyle w:val="TextodoMarcadordePosio"/>
            </w:rPr>
            <w:t>Escolha um item.</w:t>
          </w:r>
        </w:p>
      </w:docPartBody>
    </w:docPart>
    <w:docPart>
      <w:docPartPr>
        <w:name w:val="CCE1B6234FA4421EB6DD376F69E72457"/>
        <w:category>
          <w:name w:val="Geral"/>
          <w:gallery w:val="placeholder"/>
        </w:category>
        <w:types>
          <w:type w:val="bbPlcHdr"/>
        </w:types>
        <w:behaviors>
          <w:behavior w:val="content"/>
        </w:behaviors>
        <w:guid w:val="{D82BFBE0-8E18-4173-AE2B-9B906EB3F8D0}"/>
      </w:docPartPr>
      <w:docPartBody>
        <w:p w:rsidR="00000000" w:rsidRDefault="00000000">
          <w:pPr>
            <w:pStyle w:val="CCE1B6234FA4421EB6DD376F69E72457"/>
          </w:pPr>
          <w:r w:rsidRPr="006201A9">
            <w:rPr>
              <w:rStyle w:val="TextodoMarcadordePosio"/>
            </w:rPr>
            <w:t>Clique ou toque aqui para introduzir texto.</w:t>
          </w:r>
        </w:p>
      </w:docPartBody>
    </w:docPart>
    <w:docPart>
      <w:docPartPr>
        <w:name w:val="E8712ED7D9B04BD7904A5B0087766659"/>
        <w:category>
          <w:name w:val="Geral"/>
          <w:gallery w:val="placeholder"/>
        </w:category>
        <w:types>
          <w:type w:val="bbPlcHdr"/>
        </w:types>
        <w:behaviors>
          <w:behavior w:val="content"/>
        </w:behaviors>
        <w:guid w:val="{14FAF90A-F03A-46CA-830F-64C619281040}"/>
      </w:docPartPr>
      <w:docPartBody>
        <w:p w:rsidR="00000000" w:rsidRDefault="00000000">
          <w:pPr>
            <w:pStyle w:val="E8712ED7D9B04BD7904A5B0087766659"/>
          </w:pPr>
          <w:r w:rsidRPr="006201A9">
            <w:rPr>
              <w:rStyle w:val="TextodoMarcadordePosio"/>
            </w:rPr>
            <w:t>Clique ou toque aqui para introduzir texto.</w:t>
          </w:r>
        </w:p>
      </w:docPartBody>
    </w:docPart>
    <w:docPart>
      <w:docPartPr>
        <w:name w:val="54BC818C82C2407D911D3B5A9187166F"/>
        <w:category>
          <w:name w:val="Geral"/>
          <w:gallery w:val="placeholder"/>
        </w:category>
        <w:types>
          <w:type w:val="bbPlcHdr"/>
        </w:types>
        <w:behaviors>
          <w:behavior w:val="content"/>
        </w:behaviors>
        <w:guid w:val="{F46349A8-FC20-4DFA-B96A-A4C3D5434F6F}"/>
      </w:docPartPr>
      <w:docPartBody>
        <w:p w:rsidR="00000000" w:rsidRDefault="00000000">
          <w:pPr>
            <w:pStyle w:val="54BC818C82C2407D911D3B5A9187166F"/>
          </w:pPr>
          <w:r w:rsidRPr="002B7BB7">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86AF4433D54948CFB2AF27E8D06B24DD"/>
        <w:category>
          <w:name w:val="Geral"/>
          <w:gallery w:val="placeholder"/>
        </w:category>
        <w:types>
          <w:type w:val="bbPlcHdr"/>
        </w:types>
        <w:behaviors>
          <w:behavior w:val="content"/>
        </w:behaviors>
        <w:guid w:val="{AB1E5DC2-728D-4AD7-92EC-B2C2D8F57BFA}"/>
      </w:docPartPr>
      <w:docPartBody>
        <w:p w:rsidR="00000000" w:rsidRDefault="00000000">
          <w:pPr>
            <w:pStyle w:val="86AF4433D54948CFB2AF27E8D06B24DD"/>
          </w:pPr>
          <w:r w:rsidRPr="00C328ED">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F2A8F3A0B8194D30B0E61109447E8AFA"/>
        <w:category>
          <w:name w:val="Geral"/>
          <w:gallery w:val="placeholder"/>
        </w:category>
        <w:types>
          <w:type w:val="bbPlcHdr"/>
        </w:types>
        <w:behaviors>
          <w:behavior w:val="content"/>
        </w:behaviors>
        <w:guid w:val="{F3F914E8-3079-4B26-BC5E-FA84AA9CC8E0}"/>
      </w:docPartPr>
      <w:docPartBody>
        <w:p w:rsidR="00000000" w:rsidRDefault="00000000">
          <w:pPr>
            <w:pStyle w:val="F2A8F3A0B8194D30B0E61109447E8AFA"/>
          </w:pPr>
          <w:r w:rsidRPr="006201A9">
            <w:rPr>
              <w:rStyle w:val="TextodoMarcadordePosio"/>
              <w:rFonts w:eastAsia="Calibri"/>
            </w:rPr>
            <w:t>Escolha um item.</w:t>
          </w:r>
        </w:p>
      </w:docPartBody>
    </w:docPart>
    <w:docPart>
      <w:docPartPr>
        <w:name w:val="C2D5589FDC934F71B9C6B0B17782F52B"/>
        <w:category>
          <w:name w:val="Geral"/>
          <w:gallery w:val="placeholder"/>
        </w:category>
        <w:types>
          <w:type w:val="bbPlcHdr"/>
        </w:types>
        <w:behaviors>
          <w:behavior w:val="content"/>
        </w:behaviors>
        <w:guid w:val="{A18A120C-9CC2-4597-91A6-AE021C95A039}"/>
      </w:docPartPr>
      <w:docPartBody>
        <w:p w:rsidR="00000000" w:rsidRDefault="00000000">
          <w:pPr>
            <w:pStyle w:val="C2D5589FDC934F71B9C6B0B17782F52B"/>
          </w:pPr>
          <w:r w:rsidRPr="006201A9">
            <w:rPr>
              <w:rStyle w:val="TextodoMarcadordePosio"/>
            </w:rPr>
            <w:t>Escolha um item.</w:t>
          </w:r>
        </w:p>
      </w:docPartBody>
    </w:docPart>
    <w:docPart>
      <w:docPartPr>
        <w:name w:val="4365589F2D684FF5886CEBFB2CDCAA8D"/>
        <w:category>
          <w:name w:val="Geral"/>
          <w:gallery w:val="placeholder"/>
        </w:category>
        <w:types>
          <w:type w:val="bbPlcHdr"/>
        </w:types>
        <w:behaviors>
          <w:behavior w:val="content"/>
        </w:behaviors>
        <w:guid w:val="{C9E39824-CBBF-4177-9C72-0B2FE36B9CE8}"/>
      </w:docPartPr>
      <w:docPartBody>
        <w:p w:rsidR="00000000" w:rsidRDefault="00000000">
          <w:pPr>
            <w:pStyle w:val="4365589F2D684FF5886CEBFB2CDCAA8D"/>
          </w:pPr>
          <w:r w:rsidRPr="009313D2">
            <w:rPr>
              <w:rStyle w:val="TextodoMarcadordePosio"/>
            </w:rPr>
            <w:t>Escolha um item.</w:t>
          </w:r>
        </w:p>
      </w:docPartBody>
    </w:docPart>
    <w:docPart>
      <w:docPartPr>
        <w:name w:val="FE8A1E8CBDB846FDB7E14DEDAD6C48DB"/>
        <w:category>
          <w:name w:val="Geral"/>
          <w:gallery w:val="placeholder"/>
        </w:category>
        <w:types>
          <w:type w:val="bbPlcHdr"/>
        </w:types>
        <w:behaviors>
          <w:behavior w:val="content"/>
        </w:behaviors>
        <w:guid w:val="{771DE350-395D-4C8E-8F5A-19CC5399C470}"/>
      </w:docPartPr>
      <w:docPartBody>
        <w:p w:rsidR="00000000" w:rsidRDefault="00000000">
          <w:pPr>
            <w:pStyle w:val="FE8A1E8CBDB846FDB7E14DEDAD6C48DB"/>
          </w:pPr>
          <w:r w:rsidRPr="006201A9">
            <w:rPr>
              <w:rStyle w:val="TextodoMarcadordePosio"/>
            </w:rPr>
            <w:t>Escolha um item.</w:t>
          </w:r>
        </w:p>
      </w:docPartBody>
    </w:docPart>
    <w:docPart>
      <w:docPartPr>
        <w:name w:val="33A822A697CD4831A142DE481BD104BC"/>
        <w:category>
          <w:name w:val="Geral"/>
          <w:gallery w:val="placeholder"/>
        </w:category>
        <w:types>
          <w:type w:val="bbPlcHdr"/>
        </w:types>
        <w:behaviors>
          <w:behavior w:val="content"/>
        </w:behaviors>
        <w:guid w:val="{1621FAC4-6518-4BC8-A1F3-1AC86A01A652}"/>
      </w:docPartPr>
      <w:docPartBody>
        <w:p w:rsidR="00000000" w:rsidRDefault="00000000">
          <w:pPr>
            <w:pStyle w:val="33A822A697CD4831A142DE481BD104BC"/>
          </w:pPr>
          <w:r w:rsidRPr="00415CC3">
            <w:rPr>
              <w:rStyle w:val="TextodoMarcadordePosio"/>
            </w:rPr>
            <w:t>Escolha um item.</w:t>
          </w:r>
        </w:p>
      </w:docPartBody>
    </w:docPart>
    <w:docPart>
      <w:docPartPr>
        <w:name w:val="5627A7119F2A459CAEA9ADB426FFAE1B"/>
        <w:category>
          <w:name w:val="Geral"/>
          <w:gallery w:val="placeholder"/>
        </w:category>
        <w:types>
          <w:type w:val="bbPlcHdr"/>
        </w:types>
        <w:behaviors>
          <w:behavior w:val="content"/>
        </w:behaviors>
        <w:guid w:val="{B0C3D99B-8F0C-4792-8BEA-DC8720DB21C5}"/>
      </w:docPartPr>
      <w:docPartBody>
        <w:p w:rsidR="00000000" w:rsidRDefault="00000000">
          <w:pPr>
            <w:pStyle w:val="5627A7119F2A459CAEA9ADB426FFAE1B"/>
          </w:pPr>
          <w:r w:rsidRPr="006201A9">
            <w:rPr>
              <w:rStyle w:val="TextodoMarcadordePosio"/>
            </w:rPr>
            <w:t>Escolha um item.</w:t>
          </w:r>
        </w:p>
      </w:docPartBody>
    </w:docPart>
    <w:docPart>
      <w:docPartPr>
        <w:name w:val="7B948CA73F0244538F83317E297ED42B"/>
        <w:category>
          <w:name w:val="Geral"/>
          <w:gallery w:val="placeholder"/>
        </w:category>
        <w:types>
          <w:type w:val="bbPlcHdr"/>
        </w:types>
        <w:behaviors>
          <w:behavior w:val="content"/>
        </w:behaviors>
        <w:guid w:val="{9E2A0E4F-5E9B-4EC8-8E10-6149F070BF4A}"/>
      </w:docPartPr>
      <w:docPartBody>
        <w:p w:rsidR="00000000" w:rsidRDefault="00000000">
          <w:pPr>
            <w:pStyle w:val="7B948CA73F0244538F83317E297ED42B"/>
          </w:pPr>
          <w:r w:rsidRPr="00415CC3">
            <w:rPr>
              <w:rStyle w:val="TextodoMarcadordePosio"/>
            </w:rPr>
            <w:t>Escolha um item.</w:t>
          </w:r>
        </w:p>
      </w:docPartBody>
    </w:docPart>
    <w:docPart>
      <w:docPartPr>
        <w:name w:val="FC34C9667603418FA423EFCC5EF7E5C9"/>
        <w:category>
          <w:name w:val="Geral"/>
          <w:gallery w:val="placeholder"/>
        </w:category>
        <w:types>
          <w:type w:val="bbPlcHdr"/>
        </w:types>
        <w:behaviors>
          <w:behavior w:val="content"/>
        </w:behaviors>
        <w:guid w:val="{6F08462A-87CB-4E48-9C6D-A78AC483875E}"/>
      </w:docPartPr>
      <w:docPartBody>
        <w:p w:rsidR="00000000" w:rsidRDefault="00000000">
          <w:pPr>
            <w:pStyle w:val="FC34C9667603418FA423EFCC5EF7E5C9"/>
          </w:pPr>
          <w:r w:rsidRPr="006201A9">
            <w:rPr>
              <w:rStyle w:val="TextodoMarcadordePosio"/>
            </w:rPr>
            <w:t>Clique ou toque para introduzir uma data.</w:t>
          </w:r>
        </w:p>
      </w:docPartBody>
    </w:docPart>
    <w:docPart>
      <w:docPartPr>
        <w:name w:val="2E59D3AF260B4F059A22C5ABB9E27643"/>
        <w:category>
          <w:name w:val="Geral"/>
          <w:gallery w:val="placeholder"/>
        </w:category>
        <w:types>
          <w:type w:val="bbPlcHdr"/>
        </w:types>
        <w:behaviors>
          <w:behavior w:val="content"/>
        </w:behaviors>
        <w:guid w:val="{E9D67FA8-A11F-448B-A20B-8D16B934BBB5}"/>
      </w:docPartPr>
      <w:docPartBody>
        <w:p w:rsidR="00000000" w:rsidRDefault="00000000">
          <w:pPr>
            <w:pStyle w:val="2E59D3AF260B4F059A22C5ABB9E27643"/>
          </w:pPr>
          <w:r w:rsidRPr="006201A9">
            <w:rPr>
              <w:rStyle w:val="TextodoMarcadordePosio"/>
            </w:rPr>
            <w:t>Escolha um item.</w:t>
          </w:r>
        </w:p>
      </w:docPartBody>
    </w:docPart>
    <w:docPart>
      <w:docPartPr>
        <w:name w:val="B374D76A35A54D65AF6C782D48C1EFE8"/>
        <w:category>
          <w:name w:val="Geral"/>
          <w:gallery w:val="placeholder"/>
        </w:category>
        <w:types>
          <w:type w:val="bbPlcHdr"/>
        </w:types>
        <w:behaviors>
          <w:behavior w:val="content"/>
        </w:behaviors>
        <w:guid w:val="{89190AF5-05F5-4F07-8ACC-673124EB55AD}"/>
      </w:docPartPr>
      <w:docPartBody>
        <w:p w:rsidR="00000000" w:rsidRDefault="00000000">
          <w:pPr>
            <w:pStyle w:val="B374D76A35A54D65AF6C782D48C1EFE8"/>
          </w:pPr>
          <w:r w:rsidRPr="006201A9">
            <w:rPr>
              <w:rStyle w:val="TextodoMarcadordePosio"/>
            </w:rPr>
            <w:t>Clique ou toque aqui para introduzir texto.</w:t>
          </w:r>
        </w:p>
      </w:docPartBody>
    </w:docPart>
    <w:docPart>
      <w:docPartPr>
        <w:name w:val="CB554078B4724C30BEC374D83AEB6B9D"/>
        <w:category>
          <w:name w:val="Geral"/>
          <w:gallery w:val="placeholder"/>
        </w:category>
        <w:types>
          <w:type w:val="bbPlcHdr"/>
        </w:types>
        <w:behaviors>
          <w:behavior w:val="content"/>
        </w:behaviors>
        <w:guid w:val="{9BCAF10F-C38F-437D-95FA-3EE50E989210}"/>
      </w:docPartPr>
      <w:docPartBody>
        <w:p w:rsidR="00000000" w:rsidRDefault="00000000">
          <w:pPr>
            <w:pStyle w:val="CB554078B4724C30BEC374D83AEB6B9D"/>
          </w:pPr>
          <w:r w:rsidRPr="006201A9">
            <w:rPr>
              <w:rStyle w:val="TextodoMarcadordePosio"/>
            </w:rPr>
            <w:t>Clique ou toque aqui para introduzir texto.</w:t>
          </w:r>
        </w:p>
      </w:docPartBody>
    </w:docPart>
    <w:docPart>
      <w:docPartPr>
        <w:name w:val="B7932F72A7344F269E09EFFDF5F904AC"/>
        <w:category>
          <w:name w:val="Geral"/>
          <w:gallery w:val="placeholder"/>
        </w:category>
        <w:types>
          <w:type w:val="bbPlcHdr"/>
        </w:types>
        <w:behaviors>
          <w:behavior w:val="content"/>
        </w:behaviors>
        <w:guid w:val="{36639CDE-DAFA-43CD-9164-76ADF14A101A}"/>
      </w:docPartPr>
      <w:docPartBody>
        <w:p w:rsidR="00000000" w:rsidRDefault="00000000">
          <w:pPr>
            <w:pStyle w:val="B7932F72A7344F269E09EFFDF5F904AC"/>
          </w:pPr>
          <w:r w:rsidRPr="006201A9">
            <w:rPr>
              <w:rStyle w:val="TextodoMarcadordePosio"/>
            </w:rPr>
            <w:t>Clique ou toque aqui para introduzir texto.</w:t>
          </w:r>
        </w:p>
      </w:docPartBody>
    </w:docPart>
    <w:docPart>
      <w:docPartPr>
        <w:name w:val="41792C259EB74AABADE50449238A35CD"/>
        <w:category>
          <w:name w:val="Geral"/>
          <w:gallery w:val="placeholder"/>
        </w:category>
        <w:types>
          <w:type w:val="bbPlcHdr"/>
        </w:types>
        <w:behaviors>
          <w:behavior w:val="content"/>
        </w:behaviors>
        <w:guid w:val="{5A878463-E329-4048-B38E-830DE704B70F}"/>
      </w:docPartPr>
      <w:docPartBody>
        <w:p w:rsidR="00000000" w:rsidRDefault="00000000">
          <w:pPr>
            <w:pStyle w:val="41792C259EB74AABADE50449238A35CD"/>
          </w:pPr>
          <w:r w:rsidRPr="006201A9">
            <w:rPr>
              <w:rStyle w:val="TextodoMarcadordePosio"/>
            </w:rPr>
            <w:t xml:space="preserve">Clique ou toque aqui para </w:t>
          </w:r>
          <w:r w:rsidRPr="006201A9">
            <w:rPr>
              <w:rStyle w:val="TextodoMarcadordePosio"/>
            </w:rPr>
            <w:t>introduzir texto.</w:t>
          </w:r>
        </w:p>
      </w:docPartBody>
    </w:docPart>
    <w:docPart>
      <w:docPartPr>
        <w:name w:val="B638D22775F44B188622EF45C2192191"/>
        <w:category>
          <w:name w:val="Geral"/>
          <w:gallery w:val="placeholder"/>
        </w:category>
        <w:types>
          <w:type w:val="bbPlcHdr"/>
        </w:types>
        <w:behaviors>
          <w:behavior w:val="content"/>
        </w:behaviors>
        <w:guid w:val="{4B93E5E4-CC9A-4C45-9E58-D33FFF488B7F}"/>
      </w:docPartPr>
      <w:docPartBody>
        <w:p w:rsidR="00000000" w:rsidRDefault="00000000">
          <w:pPr>
            <w:pStyle w:val="B638D22775F44B188622EF45C2192191"/>
          </w:pPr>
          <w:r w:rsidRPr="006201A9">
            <w:rPr>
              <w:rStyle w:val="TextodoMarcadordePosio"/>
            </w:rPr>
            <w:t>Clique ou toque aqui para introduzir texto.</w:t>
          </w:r>
        </w:p>
      </w:docPartBody>
    </w:docPart>
    <w:docPart>
      <w:docPartPr>
        <w:name w:val="472521B4CF9248579ADCE48F81C98B46"/>
        <w:category>
          <w:name w:val="Geral"/>
          <w:gallery w:val="placeholder"/>
        </w:category>
        <w:types>
          <w:type w:val="bbPlcHdr"/>
        </w:types>
        <w:behaviors>
          <w:behavior w:val="content"/>
        </w:behaviors>
        <w:guid w:val="{6CAD8777-6BEA-4BD0-A6A7-222A918E1A59}"/>
      </w:docPartPr>
      <w:docPartBody>
        <w:p w:rsidR="00000000" w:rsidRDefault="00000000">
          <w:pPr>
            <w:pStyle w:val="472521B4CF9248579ADCE48F81C98B46"/>
          </w:pPr>
          <w:r w:rsidRPr="006201A9">
            <w:rPr>
              <w:rStyle w:val="TextodoMarcadordePosio"/>
            </w:rPr>
            <w:t>Clique ou toque aqui para introduzir texto.</w:t>
          </w:r>
        </w:p>
      </w:docPartBody>
    </w:docPart>
    <w:docPart>
      <w:docPartPr>
        <w:name w:val="02CA65986F2046AE8385C9A1040AC1BA"/>
        <w:category>
          <w:name w:val="Geral"/>
          <w:gallery w:val="placeholder"/>
        </w:category>
        <w:types>
          <w:type w:val="bbPlcHdr"/>
        </w:types>
        <w:behaviors>
          <w:behavior w:val="content"/>
        </w:behaviors>
        <w:guid w:val="{FAAE8039-2AC6-4D33-A0BC-9F4EB27DEFC3}"/>
      </w:docPartPr>
      <w:docPartBody>
        <w:p w:rsidR="00000000" w:rsidRDefault="00000000">
          <w:pPr>
            <w:pStyle w:val="02CA65986F2046AE8385C9A1040AC1BA"/>
          </w:pPr>
          <w:r w:rsidRPr="006201A9">
            <w:rPr>
              <w:rStyle w:val="TextodoMarcadordePosio"/>
            </w:rPr>
            <w:t>Clique ou toque aqui para introduzir texto.</w:t>
          </w:r>
        </w:p>
      </w:docPartBody>
    </w:docPart>
    <w:docPart>
      <w:docPartPr>
        <w:name w:val="1F8DF6D095F7454BA4908C05514079DC"/>
        <w:category>
          <w:name w:val="Geral"/>
          <w:gallery w:val="placeholder"/>
        </w:category>
        <w:types>
          <w:type w:val="bbPlcHdr"/>
        </w:types>
        <w:behaviors>
          <w:behavior w:val="content"/>
        </w:behaviors>
        <w:guid w:val="{D1423F29-40B8-4DC8-B2EF-1006A3B07A8B}"/>
      </w:docPartPr>
      <w:docPartBody>
        <w:p w:rsidR="00000000" w:rsidRDefault="00000000">
          <w:pPr>
            <w:pStyle w:val="1F8DF6D095F7454BA4908C05514079DC"/>
          </w:pPr>
          <w:r w:rsidRPr="006201A9">
            <w:rPr>
              <w:rStyle w:val="TextodoMarcadordePosio"/>
            </w:rPr>
            <w:t>Clique ou toque aqui para introduzir texto.</w:t>
          </w:r>
        </w:p>
      </w:docPartBody>
    </w:docPart>
    <w:docPart>
      <w:docPartPr>
        <w:name w:val="0489078070F6418E88C9FD565FAD59E6"/>
        <w:category>
          <w:name w:val="Geral"/>
          <w:gallery w:val="placeholder"/>
        </w:category>
        <w:types>
          <w:type w:val="bbPlcHdr"/>
        </w:types>
        <w:behaviors>
          <w:behavior w:val="content"/>
        </w:behaviors>
        <w:guid w:val="{126BC65C-DDC0-4F7D-A85E-B900D971F0CB}"/>
      </w:docPartPr>
      <w:docPartBody>
        <w:p w:rsidR="00000000" w:rsidRDefault="00000000">
          <w:pPr>
            <w:pStyle w:val="0489078070F6418E88C9FD565FAD59E6"/>
          </w:pPr>
          <w:r w:rsidRPr="00C311FC">
            <w:rPr>
              <w:rStyle w:val="TextodoMarcadordePosio"/>
            </w:rPr>
            <w:t>Clique ou toque para introduzir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umanist Slabserif 712 BT">
    <w:altName w:val="Calisto MT"/>
    <w:charset w:val="00"/>
    <w:family w:val="auto"/>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86"/>
    <w:rsid w:val="00A44886"/>
    <w:rsid w:val="00D061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Pr>
      <w:color w:val="666666"/>
    </w:rPr>
  </w:style>
  <w:style w:type="paragraph" w:customStyle="1" w:styleId="AB336C1F5FA14837B8F24812F8D38A0C">
    <w:name w:val="AB336C1F5FA14837B8F24812F8D38A0C"/>
  </w:style>
  <w:style w:type="paragraph" w:customStyle="1" w:styleId="623676BA20FE42A59AF4BFBA41365243">
    <w:name w:val="623676BA20FE42A59AF4BFBA41365243"/>
  </w:style>
  <w:style w:type="paragraph" w:customStyle="1" w:styleId="23E86B3151F942EF935FE2357BF9EDCD">
    <w:name w:val="23E86B3151F942EF935FE2357BF9EDCD"/>
  </w:style>
  <w:style w:type="paragraph" w:customStyle="1" w:styleId="79A180ED5F2040B3A75E36ED6640B413">
    <w:name w:val="79A180ED5F2040B3A75E36ED6640B413"/>
  </w:style>
  <w:style w:type="paragraph" w:customStyle="1" w:styleId="FC7C60210AFD4761A74EFC99174AF6FA">
    <w:name w:val="FC7C60210AFD4761A74EFC99174AF6FA"/>
  </w:style>
  <w:style w:type="paragraph" w:customStyle="1" w:styleId="401443BFE7464D65BB1829CEC339618A">
    <w:name w:val="401443BFE7464D65BB1829CEC339618A"/>
  </w:style>
  <w:style w:type="paragraph" w:customStyle="1" w:styleId="1097D6F681F4461CB0DBF8A5D71A289A">
    <w:name w:val="1097D6F681F4461CB0DBF8A5D71A289A"/>
  </w:style>
  <w:style w:type="paragraph" w:customStyle="1" w:styleId="091302479928426AA76CD6B7D807EB3F">
    <w:name w:val="091302479928426AA76CD6B7D807EB3F"/>
  </w:style>
  <w:style w:type="paragraph" w:customStyle="1" w:styleId="EEE15F1ACCEE4D8AA4F802BE910B1CC2">
    <w:name w:val="EEE15F1ACCEE4D8AA4F802BE910B1CC2"/>
  </w:style>
  <w:style w:type="paragraph" w:customStyle="1" w:styleId="70667223ED45471385D57E663398F5EA">
    <w:name w:val="70667223ED45471385D57E663398F5EA"/>
  </w:style>
  <w:style w:type="paragraph" w:customStyle="1" w:styleId="2E9666B8F27044DA8B53225303572B29">
    <w:name w:val="2E9666B8F27044DA8B53225303572B29"/>
  </w:style>
  <w:style w:type="paragraph" w:customStyle="1" w:styleId="974EB422760F4F4E881C4DD3B844B786">
    <w:name w:val="974EB422760F4F4E881C4DD3B844B786"/>
  </w:style>
  <w:style w:type="paragraph" w:customStyle="1" w:styleId="9B50647B6B3943C193E7D8472C0A2CEB">
    <w:name w:val="9B50647B6B3943C193E7D8472C0A2CEB"/>
  </w:style>
  <w:style w:type="paragraph" w:customStyle="1" w:styleId="E3E95A558F1A41C09D0734D990E54353">
    <w:name w:val="E3E95A558F1A41C09D0734D990E54353"/>
  </w:style>
  <w:style w:type="paragraph" w:customStyle="1" w:styleId="049498AE809745ADBD495944B93AFF3C">
    <w:name w:val="049498AE809745ADBD495944B93AFF3C"/>
  </w:style>
  <w:style w:type="paragraph" w:customStyle="1" w:styleId="E1E6A715B46E45E7BA31D06CDD53C0A8">
    <w:name w:val="E1E6A715B46E45E7BA31D06CDD53C0A8"/>
  </w:style>
  <w:style w:type="paragraph" w:customStyle="1" w:styleId="9455701D0FD74B1CADD4AD27D46F22D6">
    <w:name w:val="9455701D0FD74B1CADD4AD27D46F22D6"/>
  </w:style>
  <w:style w:type="paragraph" w:customStyle="1" w:styleId="5445E14A65144261916004D4FA75979E">
    <w:name w:val="5445E14A65144261916004D4FA75979E"/>
  </w:style>
  <w:style w:type="paragraph" w:customStyle="1" w:styleId="A2D5680505B3436EA0FB0D5D13200246">
    <w:name w:val="A2D5680505B3436EA0FB0D5D13200246"/>
  </w:style>
  <w:style w:type="paragraph" w:customStyle="1" w:styleId="9E0E701BE5944284B262E79D00E5A9BA">
    <w:name w:val="9E0E701BE5944284B262E79D00E5A9BA"/>
  </w:style>
  <w:style w:type="paragraph" w:customStyle="1" w:styleId="0C5042425D154BCCBFC161312FE1D8B4">
    <w:name w:val="0C5042425D154BCCBFC161312FE1D8B4"/>
  </w:style>
  <w:style w:type="paragraph" w:customStyle="1" w:styleId="A85F690373E3403A938CA34CDD76E76B">
    <w:name w:val="A85F690373E3403A938CA34CDD76E76B"/>
  </w:style>
  <w:style w:type="paragraph" w:customStyle="1" w:styleId="EB57C4B216AD430EA3A028EC0B608C27">
    <w:name w:val="EB57C4B216AD430EA3A028EC0B608C27"/>
  </w:style>
  <w:style w:type="paragraph" w:customStyle="1" w:styleId="664583DA4B5943CCBC3B265A0882ECB3">
    <w:name w:val="664583DA4B5943CCBC3B265A0882ECB3"/>
  </w:style>
  <w:style w:type="paragraph" w:customStyle="1" w:styleId="23DFC8D60B5F4984A3A6D929CC4F192D">
    <w:name w:val="23DFC8D60B5F4984A3A6D929CC4F192D"/>
  </w:style>
  <w:style w:type="paragraph" w:customStyle="1" w:styleId="3DF47786025A4B13852D4BFD80A74AA8">
    <w:name w:val="3DF47786025A4B13852D4BFD80A74AA8"/>
  </w:style>
  <w:style w:type="paragraph" w:customStyle="1" w:styleId="CCE1B6234FA4421EB6DD376F69E72457">
    <w:name w:val="CCE1B6234FA4421EB6DD376F69E72457"/>
  </w:style>
  <w:style w:type="paragraph" w:customStyle="1" w:styleId="E8712ED7D9B04BD7904A5B0087766659">
    <w:name w:val="E8712ED7D9B04BD7904A5B0087766659"/>
  </w:style>
  <w:style w:type="paragraph" w:customStyle="1" w:styleId="54BC818C82C2407D911D3B5A9187166F">
    <w:name w:val="54BC818C82C2407D911D3B5A9187166F"/>
  </w:style>
  <w:style w:type="paragraph" w:customStyle="1" w:styleId="86AF4433D54948CFB2AF27E8D06B24DD">
    <w:name w:val="86AF4433D54948CFB2AF27E8D06B24DD"/>
  </w:style>
  <w:style w:type="paragraph" w:customStyle="1" w:styleId="F2A8F3A0B8194D30B0E61109447E8AFA">
    <w:name w:val="F2A8F3A0B8194D30B0E61109447E8AFA"/>
  </w:style>
  <w:style w:type="paragraph" w:customStyle="1" w:styleId="C2D5589FDC934F71B9C6B0B17782F52B">
    <w:name w:val="C2D5589FDC934F71B9C6B0B17782F52B"/>
  </w:style>
  <w:style w:type="paragraph" w:customStyle="1" w:styleId="4365589F2D684FF5886CEBFB2CDCAA8D">
    <w:name w:val="4365589F2D684FF5886CEBFB2CDCAA8D"/>
  </w:style>
  <w:style w:type="paragraph" w:customStyle="1" w:styleId="FE8A1E8CBDB846FDB7E14DEDAD6C48DB">
    <w:name w:val="FE8A1E8CBDB846FDB7E14DEDAD6C48DB"/>
  </w:style>
  <w:style w:type="paragraph" w:customStyle="1" w:styleId="33A822A697CD4831A142DE481BD104BC">
    <w:name w:val="33A822A697CD4831A142DE481BD104BC"/>
  </w:style>
  <w:style w:type="paragraph" w:customStyle="1" w:styleId="5627A7119F2A459CAEA9ADB426FFAE1B">
    <w:name w:val="5627A7119F2A459CAEA9ADB426FFAE1B"/>
  </w:style>
  <w:style w:type="paragraph" w:customStyle="1" w:styleId="7B948CA73F0244538F83317E297ED42B">
    <w:name w:val="7B948CA73F0244538F83317E297ED42B"/>
  </w:style>
  <w:style w:type="paragraph" w:customStyle="1" w:styleId="FC34C9667603418FA423EFCC5EF7E5C9">
    <w:name w:val="FC34C9667603418FA423EFCC5EF7E5C9"/>
  </w:style>
  <w:style w:type="paragraph" w:customStyle="1" w:styleId="2E59D3AF260B4F059A22C5ABB9E27643">
    <w:name w:val="2E59D3AF260B4F059A22C5ABB9E27643"/>
  </w:style>
  <w:style w:type="paragraph" w:customStyle="1" w:styleId="B374D76A35A54D65AF6C782D48C1EFE8">
    <w:name w:val="B374D76A35A54D65AF6C782D48C1EFE8"/>
  </w:style>
  <w:style w:type="paragraph" w:customStyle="1" w:styleId="CB554078B4724C30BEC374D83AEB6B9D">
    <w:name w:val="CB554078B4724C30BEC374D83AEB6B9D"/>
  </w:style>
  <w:style w:type="paragraph" w:customStyle="1" w:styleId="B7932F72A7344F269E09EFFDF5F904AC">
    <w:name w:val="B7932F72A7344F269E09EFFDF5F904AC"/>
  </w:style>
  <w:style w:type="paragraph" w:customStyle="1" w:styleId="41792C259EB74AABADE50449238A35CD">
    <w:name w:val="41792C259EB74AABADE50449238A35CD"/>
  </w:style>
  <w:style w:type="paragraph" w:customStyle="1" w:styleId="B638D22775F44B188622EF45C2192191">
    <w:name w:val="B638D22775F44B188622EF45C2192191"/>
  </w:style>
  <w:style w:type="paragraph" w:customStyle="1" w:styleId="472521B4CF9248579ADCE48F81C98B46">
    <w:name w:val="472521B4CF9248579ADCE48F81C98B46"/>
  </w:style>
  <w:style w:type="paragraph" w:customStyle="1" w:styleId="02CA65986F2046AE8385C9A1040AC1BA">
    <w:name w:val="02CA65986F2046AE8385C9A1040AC1BA"/>
  </w:style>
  <w:style w:type="paragraph" w:customStyle="1" w:styleId="1F8DF6D095F7454BA4908C05514079DC">
    <w:name w:val="1F8DF6D095F7454BA4908C05514079DC"/>
  </w:style>
  <w:style w:type="paragraph" w:customStyle="1" w:styleId="0489078070F6418E88C9FD565FAD59E6">
    <w:name w:val="0489078070F6418E88C9FD565FAD5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FD017-5499-42F0-AFDA-F7B3BF6A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mod_134_01_Formulário de Pedido de Registo de Prática</Template>
  <TotalTime>5</TotalTime>
  <Pages>11</Pages>
  <Words>2797</Words>
  <Characters>15105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Ministério da Saúde</Company>
  <LinksUpToDate>false</LinksUpToDate>
  <CharactersWithSpaces>17867</CharactersWithSpaces>
  <SharedDoc>false</SharedDoc>
  <HLinks>
    <vt:vector size="12" baseType="variant">
      <vt:variant>
        <vt:i4>6225976</vt:i4>
      </vt:variant>
      <vt:variant>
        <vt:i4>30</vt:i4>
      </vt:variant>
      <vt:variant>
        <vt:i4>0</vt:i4>
      </vt:variant>
      <vt:variant>
        <vt:i4>5</vt:i4>
      </vt:variant>
      <vt:variant>
        <vt:lpwstr>mailto:protecao.radiologica@ers.pt</vt:lpwstr>
      </vt:variant>
      <vt:variant>
        <vt:lpwstr/>
      </vt:variant>
      <vt:variant>
        <vt:i4>6488173</vt:i4>
      </vt:variant>
      <vt:variant>
        <vt:i4>0</vt:i4>
      </vt:variant>
      <vt:variant>
        <vt:i4>0</vt:i4>
      </vt:variant>
      <vt:variant>
        <vt:i4>5</vt:i4>
      </vt:variant>
      <vt:variant>
        <vt:lpwstr>http://www.dgs.pt/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subject>formulario</dc:subject>
  <dc:creator>Nuno Miguel de Viveiros Batista</dc:creator>
  <cp:keywords/>
  <cp:lastModifiedBy>Nuno Miguel de Viveiros Batista</cp:lastModifiedBy>
  <cp:revision>2</cp:revision>
  <cp:lastPrinted>2025-07-29T15:18:00Z</cp:lastPrinted>
  <dcterms:created xsi:type="dcterms:W3CDTF">2025-11-05T14:24:00Z</dcterms:created>
  <dcterms:modified xsi:type="dcterms:W3CDTF">2025-11-05T14:29:00Z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oc_ClassificationNodeID">
    <vt:lpwstr/>
  </property>
  <property fmtid="{D5CDD505-2E9C-101B-9397-08002B2CF9AE}" pid="3" name="FileDoc_DocFileID">
    <vt:lpwstr>3836651</vt:lpwstr>
  </property>
  <property fmtid="{D5CDD505-2E9C-101B-9397-08002B2CF9AE}" pid="4" name="FileDoc_DocID">
    <vt:lpwstr>2693706</vt:lpwstr>
  </property>
  <property fmtid="{D5CDD505-2E9C-101B-9397-08002B2CF9AE}" pid="5" name="FileDoc_EntityID">
    <vt:lpwstr/>
  </property>
  <property fmtid="{D5CDD505-2E9C-101B-9397-08002B2CF9AE}" pid="6" name="FileDoc_ProcID">
    <vt:lpwstr/>
  </property>
  <property fmtid="{D5CDD505-2E9C-101B-9397-08002B2CF9AE}" pid="7" name="FileDoc_RecordType">
    <vt:lpwstr>DOCS</vt:lpwstr>
  </property>
</Properties>
</file>