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DB75" w14:textId="77777777" w:rsidR="004C2316" w:rsidRPr="00006433" w:rsidRDefault="004C2316" w:rsidP="00DF05F3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lang w:val="pt-PT"/>
        </w:rPr>
      </w:pPr>
      <w:bookmarkStart w:id="0" w:name="_GoBack"/>
      <w:bookmarkEnd w:id="0"/>
      <w:r w:rsidRPr="00006433">
        <w:rPr>
          <w:rFonts w:cs="Arial"/>
          <w:b/>
          <w:bCs/>
          <w:sz w:val="24"/>
          <w:lang w:val="pt-PT"/>
        </w:rPr>
        <w:t>Plano de Emergência Interno</w:t>
      </w:r>
    </w:p>
    <w:p w14:paraId="4A35CB5B" w14:textId="77777777" w:rsidR="00B50160" w:rsidRPr="00006433" w:rsidRDefault="004C2316" w:rsidP="00DF05F3">
      <w:pPr>
        <w:autoSpaceDE w:val="0"/>
        <w:autoSpaceDN w:val="0"/>
        <w:adjustRightInd w:val="0"/>
        <w:jc w:val="center"/>
        <w:rPr>
          <w:rFonts w:eastAsia="Calibri" w:cs="Arial"/>
          <w:b/>
          <w:bCs/>
          <w:iCs/>
          <w:color w:val="000000"/>
          <w:sz w:val="22"/>
          <w:szCs w:val="22"/>
          <w:lang w:val="pt-PT" w:eastAsia="pt-PT"/>
        </w:rPr>
      </w:pPr>
      <w:r w:rsidRPr="00006433">
        <w:rPr>
          <w:rFonts w:cs="Arial"/>
          <w:b/>
          <w:bCs/>
          <w:iCs/>
          <w:sz w:val="22"/>
          <w:szCs w:val="22"/>
          <w:lang w:val="pt-PT"/>
        </w:rPr>
        <w:t>Notas informativas para enquadramento e de orientação ao conteúdo</w:t>
      </w:r>
    </w:p>
    <w:p w14:paraId="0CC73036" w14:textId="77777777" w:rsidR="004C2316" w:rsidRPr="00006433" w:rsidRDefault="004C2316" w:rsidP="00B50160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14:paraId="50914C67" w14:textId="77777777" w:rsidR="004C2316" w:rsidRPr="00006433" w:rsidRDefault="004C2316" w:rsidP="004C2316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Regime jurídico da proteção radiológica</w:t>
      </w:r>
    </w:p>
    <w:p w14:paraId="712CDB83" w14:textId="77777777" w:rsidR="004C2316" w:rsidRPr="00006433" w:rsidRDefault="004C2316" w:rsidP="004C2316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Decreto-Lei n.º 108/2018, de 3 de dezembro (na sua redação atual)</w:t>
      </w:r>
    </w:p>
    <w:p w14:paraId="60EE3776" w14:textId="77777777" w:rsidR="00DF05F3" w:rsidRPr="00006433" w:rsidRDefault="00DF05F3" w:rsidP="00DF05F3">
      <w:pPr>
        <w:spacing w:after="120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14:paraId="2DD281E9" w14:textId="77777777" w:rsidR="00DF05F3" w:rsidRPr="00006433" w:rsidRDefault="00DF05F3" w:rsidP="00871512">
      <w:pPr>
        <w:spacing w:line="360" w:lineRule="auto"/>
        <w:rPr>
          <w:rFonts w:eastAsia="Calibri" w:cs="Arial"/>
          <w:b/>
          <w:bCs/>
          <w:color w:val="000000"/>
          <w:szCs w:val="20"/>
          <w:lang w:val="pt-PT" w:eastAsia="pt-PT"/>
        </w:rPr>
      </w:pPr>
    </w:p>
    <w:p w14:paraId="7FCE8B87" w14:textId="77777777" w:rsidR="004C2316" w:rsidRPr="00006433" w:rsidRDefault="004C2316" w:rsidP="00871512">
      <w:pPr>
        <w:spacing w:line="360" w:lineRule="auto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lang w:val="pt-PT" w:eastAsia="pt-PT"/>
        </w:rPr>
        <w:t>Artigo 27.º</w:t>
      </w:r>
    </w:p>
    <w:p w14:paraId="31CBA99D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lang w:val="pt-PT" w:eastAsia="pt-PT"/>
        </w:rPr>
        <w:t>Plano de Emergência Interno</w:t>
      </w:r>
    </w:p>
    <w:p w14:paraId="6D36B157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1 - Os titulares devem implementar um plano de emergência interno adequado à prática e às características da instalação, garantindo o seu cumprimento, nos termos do artigo 123.º.</w:t>
      </w:r>
    </w:p>
    <w:p w14:paraId="663E577B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2 - Excetua-se do disposto no número anterior o transporte de fontes de radiação, ao qual se aplicam as regras de segurança previstas para o respetivo modo de transporte.</w:t>
      </w:r>
    </w:p>
    <w:p w14:paraId="00AEF3B6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14:paraId="52C8416B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lang w:val="pt-PT" w:eastAsia="pt-PT"/>
        </w:rPr>
        <w:t>Artigo 123.º</w:t>
      </w:r>
    </w:p>
    <w:p w14:paraId="67827778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lang w:val="pt-PT" w:eastAsia="pt-PT"/>
        </w:rPr>
        <w:t>Planos de Emergência Internos</w:t>
      </w:r>
    </w:p>
    <w:p w14:paraId="132E147B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1 - O plano de emergência interno é um documento autónomo escrito abrangendo a totalidade da área sob a responsabilidade do titular.</w:t>
      </w:r>
    </w:p>
    <w:p w14:paraId="69D47D03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2 - Na elaboração do plano de emergência interno são ouvidos os trabalhadores associados à prática e seus representantes, nos termos da legislação aplicável.</w:t>
      </w:r>
    </w:p>
    <w:p w14:paraId="17CCBD20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3 - O titular assegura que os trabalhadores associados à prática são informados das disposições do plano de emergência interno e das medidas a serem tomadas.</w:t>
      </w:r>
    </w:p>
    <w:p w14:paraId="248030B8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4 - O titular assegura igualmente que é elaborado e implementado um programa de formação e treino adequado para os trabalhadores de emergência, nos termos do anexo V ao presente decreto-lei e do qual faz parte integrante.</w:t>
      </w:r>
    </w:p>
    <w:p w14:paraId="64D9D03E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5 - Para as práticas sujeitas a licença, o plano de emergência interno é aprovado pela autoridade competente e é condição prévia para o licenciamento da prática.</w:t>
      </w:r>
    </w:p>
    <w:p w14:paraId="1316CCB8" w14:textId="036C49BD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 xml:space="preserve">6 - No âmbito da aprovação do plano de emergência interno, a autoridade competente identifica as situações em que existe risco de exposição ou contaminação radioativa suscetível de exceder o perímetro da instalação, remetendo o plano aprovado </w:t>
      </w:r>
      <w:r w:rsidR="008E1B89">
        <w:rPr>
          <w:rFonts w:eastAsia="Calibri" w:cs="Arial"/>
          <w:color w:val="000000"/>
          <w:szCs w:val="20"/>
          <w:lang w:val="pt-PT" w:eastAsia="pt-PT"/>
        </w:rPr>
        <w:t xml:space="preserve">ao Serviço Regional de Proteção Civil (SRPC) </w:t>
      </w:r>
      <w:r w:rsidRPr="00006433">
        <w:rPr>
          <w:rFonts w:eastAsia="Calibri" w:cs="Arial"/>
          <w:color w:val="000000"/>
          <w:szCs w:val="20"/>
          <w:lang w:val="pt-PT" w:eastAsia="pt-PT"/>
        </w:rPr>
        <w:t>caso tal se verifique.</w:t>
      </w:r>
    </w:p>
    <w:p w14:paraId="6CB85B6C" w14:textId="69DA75FC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 xml:space="preserve">7 - O plano de emergência interno deve ser testado anualmente, na extensão e modalidade que seja considerada pertinente, parcialmente em cada ano, devendo o titular notificar com 10 dias de antecedência a autoridade </w:t>
      </w:r>
      <w:r w:rsidRPr="00006433">
        <w:rPr>
          <w:rFonts w:eastAsia="Calibri" w:cs="Arial"/>
          <w:color w:val="000000"/>
          <w:szCs w:val="20"/>
          <w:lang w:val="pt-PT" w:eastAsia="pt-PT"/>
        </w:rPr>
        <w:lastRenderedPageBreak/>
        <w:t>competente e, no caso de existir plano de emergência externo aprovado, a autoridade de proteção civil territorialmente competente e</w:t>
      </w:r>
      <w:r w:rsidR="00FE5038">
        <w:rPr>
          <w:rFonts w:eastAsia="Calibri" w:cs="Arial"/>
          <w:color w:val="000000"/>
          <w:szCs w:val="20"/>
          <w:lang w:val="pt-PT" w:eastAsia="pt-PT"/>
        </w:rPr>
        <w:t xml:space="preserve"> o SRPC. </w:t>
      </w:r>
    </w:p>
    <w:p w14:paraId="7798415B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color w:val="000000"/>
          <w:szCs w:val="20"/>
          <w:lang w:val="pt-PT" w:eastAsia="pt-PT"/>
        </w:rPr>
        <w:t>8 - Sem prejuízo da periodicidade definida no número anterior, o titular deve assegurar que uma vez a cada três anos, no mínimo, o plano de emergência interno é testado na sua totalidade.</w:t>
      </w:r>
    </w:p>
    <w:p w14:paraId="27103B78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</w:p>
    <w:p w14:paraId="34C6245D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lang w:val="pt-PT" w:eastAsia="pt-PT"/>
        </w:rPr>
        <w:t>Definição:</w:t>
      </w:r>
    </w:p>
    <w:p w14:paraId="306DDF59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u w:val="single"/>
          <w:lang w:val="pt-PT" w:eastAsia="pt-PT"/>
        </w:rPr>
        <w:t>Plano de emergência</w:t>
      </w:r>
      <w:r w:rsidRPr="00006433">
        <w:rPr>
          <w:rFonts w:eastAsia="Calibri" w:cs="Arial"/>
          <w:color w:val="000000"/>
          <w:szCs w:val="20"/>
          <w:lang w:val="pt-PT" w:eastAsia="pt-PT"/>
        </w:rPr>
        <w:t xml:space="preserve"> - o conjunto das medidas planeadas para dar resposta adequada, em caso de ocorrência de uma situação de exposição de emergência com base em eventos postulados e cenários conexos.</w:t>
      </w:r>
    </w:p>
    <w:p w14:paraId="021E31D4" w14:textId="77777777" w:rsidR="00B50160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06433">
        <w:rPr>
          <w:rFonts w:eastAsia="Calibri" w:cs="Arial"/>
          <w:b/>
          <w:bCs/>
          <w:color w:val="000000"/>
          <w:szCs w:val="20"/>
          <w:u w:val="single"/>
          <w:lang w:val="pt-PT" w:eastAsia="pt-PT"/>
        </w:rPr>
        <w:t>Emergência</w:t>
      </w:r>
      <w:r w:rsidRPr="00006433">
        <w:rPr>
          <w:rFonts w:eastAsia="Calibri" w:cs="Arial"/>
          <w:color w:val="000000"/>
          <w:szCs w:val="20"/>
          <w:lang w:val="pt-PT" w:eastAsia="pt-PT"/>
        </w:rPr>
        <w:t xml:space="preserve"> - uma situação ou evento não habitual envolvendo uma fonte de radiação ou fonte radioativa que requer uma ação rápida a fim de atenuar as consequências adversas graves para a segurança e a saúde humanas, para a qualidade de vida, os bens ou o ambiente, ou um perigo suscetível de provocar tais consequências adversas.</w:t>
      </w:r>
    </w:p>
    <w:p w14:paraId="5B6A32FC" w14:textId="77777777" w:rsidR="004C2316" w:rsidRPr="00006433" w:rsidRDefault="004C2316" w:rsidP="0087151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14:paraId="1432C465" w14:textId="77777777" w:rsidR="004C2316" w:rsidRPr="00006433" w:rsidRDefault="004C2316" w:rsidP="00871512">
      <w:pPr>
        <w:spacing w:line="360" w:lineRule="auto"/>
        <w:jc w:val="both"/>
        <w:rPr>
          <w:rFonts w:cs="Arial"/>
          <w:b/>
          <w:bCs/>
          <w:szCs w:val="20"/>
          <w:lang w:val="pt-PT"/>
        </w:rPr>
      </w:pPr>
      <w:r w:rsidRPr="00006433">
        <w:rPr>
          <w:rFonts w:cs="Arial"/>
          <w:b/>
          <w:bCs/>
          <w:szCs w:val="20"/>
          <w:lang w:val="pt-PT"/>
        </w:rPr>
        <w:t>Orientações ao conteúdo:</w:t>
      </w:r>
    </w:p>
    <w:p w14:paraId="7AA50ECF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O plano de Emergência Interno tem como objetivo evitar e reduzir o risco de efeitos para os trabalhadores e para a população afetada em situações de emergência, definindo medidas de ação rápida a fim de atenuar as consequências adversas graves para a segurança e a saúde humanas, para a qualidade de vida, os bens ou o ambiente, ou um perigo suscetível de provocar tais consequências adversas.</w:t>
      </w:r>
    </w:p>
    <w:p w14:paraId="29361D47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</w:p>
    <w:p w14:paraId="1C0DECDC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Os planos de emergência devem ser estabelecidos para os vários tipos de emergência identificados na avaliação de potenciais situações de exposição de emergência e devem ter em consideração:</w:t>
      </w:r>
    </w:p>
    <w:p w14:paraId="5D447303" w14:textId="1E0815BE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a) Os princípios gerais de intervenção (artigo 121.º do Decreto-Lei n.º 108/2018, de 3 de dezembro</w:t>
      </w:r>
      <w:r w:rsidR="008139F1">
        <w:rPr>
          <w:rFonts w:cs="Arial"/>
          <w:szCs w:val="20"/>
          <w:lang w:val="pt-PT"/>
        </w:rPr>
        <w:t>, na atual redação</w:t>
      </w:r>
      <w:r w:rsidRPr="00006433">
        <w:rPr>
          <w:rFonts w:cs="Arial"/>
          <w:szCs w:val="20"/>
          <w:lang w:val="pt-PT"/>
        </w:rPr>
        <w:t>);</w:t>
      </w:r>
    </w:p>
    <w:p w14:paraId="25FD11AF" w14:textId="7DFA344F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b) Os níveis de referência, bem como os critérios genéricos e níveis de intervenção operacional (artigo 126.º e 127.º do Decreto-Lei n.º 108/2018, de 3 de dezembro</w:t>
      </w:r>
      <w:r w:rsidR="008139F1">
        <w:rPr>
          <w:rFonts w:cs="Arial"/>
          <w:szCs w:val="20"/>
          <w:lang w:val="pt-PT"/>
        </w:rPr>
        <w:t>, na atual redação</w:t>
      </w:r>
      <w:r w:rsidRPr="00006433">
        <w:rPr>
          <w:rFonts w:cs="Arial"/>
          <w:szCs w:val="20"/>
          <w:lang w:val="pt-PT"/>
        </w:rPr>
        <w:t>);</w:t>
      </w:r>
    </w:p>
    <w:p w14:paraId="789C2702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c) A proteção do ambiente.</w:t>
      </w:r>
    </w:p>
    <w:p w14:paraId="19918006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</w:p>
    <w:p w14:paraId="7DE9293D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Em caso de emergência, o titular deve proceder a uma avaliação inicial provisória das circunstâncias e consequências da emergência e tomar medidas de proteção relativamente:</w:t>
      </w:r>
    </w:p>
    <w:p w14:paraId="74DFF8CD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a) À fonte de radiação, a fim de reduzir ou impedir a emissão de radiação, incluindo a libertação de radionuclídeos;</w:t>
      </w:r>
    </w:p>
    <w:p w14:paraId="4F58C330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 xml:space="preserve">b) Ao ambiente, a fim de reduzir a exposição de pessoas a substâncias radioativas pelas vias pertinentes; </w:t>
      </w:r>
    </w:p>
    <w:p w14:paraId="1B44E5E0" w14:textId="77777777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lastRenderedPageBreak/>
        <w:t>c) Às pessoas, a fim de reduzir a sua exposição.</w:t>
      </w:r>
    </w:p>
    <w:p w14:paraId="3D338942" w14:textId="6502D59B" w:rsidR="004C2316" w:rsidRPr="00006433" w:rsidRDefault="004C2316" w:rsidP="00871512">
      <w:pPr>
        <w:spacing w:line="360" w:lineRule="auto"/>
        <w:jc w:val="both"/>
        <w:rPr>
          <w:rFonts w:cs="Arial"/>
          <w:szCs w:val="20"/>
          <w:lang w:val="pt-PT"/>
        </w:rPr>
      </w:pPr>
      <w:r w:rsidRPr="00006433">
        <w:rPr>
          <w:rFonts w:cs="Arial"/>
          <w:szCs w:val="20"/>
          <w:lang w:val="pt-PT"/>
        </w:rPr>
        <w:t>Os planos de emergência devem ser flexíveis, para permitir a sua adaptação à evolução das condições da emergência, e devem incluir os aspetos constantes do anexo IV do Decreto-Lei n.º 108/2018, de 3 de dezembro</w:t>
      </w:r>
      <w:r w:rsidR="00DE643C">
        <w:rPr>
          <w:rFonts w:cs="Arial"/>
          <w:szCs w:val="20"/>
          <w:lang w:val="pt-PT"/>
        </w:rPr>
        <w:t xml:space="preserve">, </w:t>
      </w:r>
      <w:r w:rsidRPr="00006433">
        <w:rPr>
          <w:rFonts w:cs="Arial"/>
          <w:szCs w:val="20"/>
          <w:lang w:val="pt-PT"/>
        </w:rPr>
        <w:t>na sua atual</w:t>
      </w:r>
      <w:r w:rsidR="00DE643C">
        <w:rPr>
          <w:rFonts w:cs="Arial"/>
          <w:szCs w:val="20"/>
          <w:lang w:val="pt-PT"/>
        </w:rPr>
        <w:t xml:space="preserve"> redação. </w:t>
      </w:r>
    </w:p>
    <w:sectPr w:rsidR="004C2316" w:rsidRPr="00006433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D09B1" w14:textId="77777777" w:rsidR="003D2632" w:rsidRDefault="003D2632" w:rsidP="000E5EC2">
      <w:r>
        <w:separator/>
      </w:r>
    </w:p>
  </w:endnote>
  <w:endnote w:type="continuationSeparator" w:id="0">
    <w:p w14:paraId="4CBD8F70" w14:textId="77777777" w:rsidR="003D2632" w:rsidRDefault="003D2632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14:paraId="1F6240B3" w14:textId="77777777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463CDACB" w14:textId="77777777"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0065EC7F" wp14:editId="612E634E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27A27B55" w14:textId="77777777"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BA496C1" wp14:editId="0438562A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1C902AE6" w14:textId="77777777"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61CA8648" w14:textId="77777777"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4BA496C1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" filled="f" stroked="f">
                    <v:textbox>
                      <w:txbxContent>
                        <w:p w14:paraId="1C902AE6" w14:textId="77777777"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1CA8648" w14:textId="77777777"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14:paraId="6083E431" w14:textId="77777777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1758DE2F" w14:textId="77777777"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14:paraId="47506BAB" w14:textId="77777777"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14:paraId="733F5A9B" w14:textId="77777777" w:rsidR="000E76D0" w:rsidRPr="001A23B6" w:rsidRDefault="00937777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14:paraId="3ED61D9E" w14:textId="77777777"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14:paraId="5F5868F0" w14:textId="77777777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4D89EFDF" w14:textId="77777777"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73E950A3" wp14:editId="58C771F4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3FC40DF6" w14:textId="77777777"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66B777A" wp14:editId="13D37B5C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3BEC754F" w14:textId="77777777"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795D3116" w14:textId="77777777"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766B777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" filled="f" stroked="f">
                    <v:textbox>
                      <w:txbxContent>
                        <w:p w14:paraId="3BEC754F" w14:textId="77777777"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95D3116" w14:textId="77777777"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14:paraId="22DBA240" w14:textId="77777777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5DBE9F78" w14:textId="77777777"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14:paraId="74F8A817" w14:textId="77777777"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14:paraId="025570F9" w14:textId="77777777" w:rsidR="007B4133" w:rsidRPr="001A23B6" w:rsidRDefault="00937777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14:paraId="5EEC4805" w14:textId="77777777" w:rsidR="00F958C4" w:rsidRPr="0062397E" w:rsidRDefault="00BA5347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302B99" wp14:editId="5A0568BE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2D8E1" w14:textId="77777777" w:rsidR="00BA5347" w:rsidRPr="00A363FE" w:rsidRDefault="00BA5347" w:rsidP="00BA5347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B9548E">
                            <w:rPr>
                              <w:rFonts w:cs="Arial"/>
                              <w:sz w:val="12"/>
                              <w:szCs w:val="12"/>
                            </w:rPr>
                            <w:t>136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B9548E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3CA72214" w14:textId="77777777" w:rsidR="00BA5347" w:rsidRPr="00A363FE" w:rsidRDefault="00BA5347" w:rsidP="00BA5347"/>
                        <w:p w14:paraId="72D33A4C" w14:textId="77777777" w:rsidR="00BA5347" w:rsidRPr="00A363FE" w:rsidRDefault="00BA5347" w:rsidP="00BA5347"/>
                        <w:p w14:paraId="2C705811" w14:textId="77777777" w:rsidR="00BA5347" w:rsidRPr="00A363FE" w:rsidRDefault="00BA5347" w:rsidP="00BA5347"/>
                        <w:p w14:paraId="6CEF51B9" w14:textId="77777777" w:rsidR="00BA5347" w:rsidRPr="00A363FE" w:rsidRDefault="00BA5347" w:rsidP="00BA5347"/>
                        <w:p w14:paraId="341F2656" w14:textId="77777777" w:rsidR="00BA5347" w:rsidRPr="00A363FE" w:rsidRDefault="00BA5347" w:rsidP="00BA5347"/>
                        <w:p w14:paraId="2A0E7C19" w14:textId="77777777" w:rsidR="00BA5347" w:rsidRPr="00A363FE" w:rsidRDefault="00BA5347" w:rsidP="00BA5347"/>
                        <w:p w14:paraId="08BB902B" w14:textId="77777777" w:rsidR="00BA5347" w:rsidRPr="00A363FE" w:rsidRDefault="00BA5347" w:rsidP="00BA5347"/>
                        <w:p w14:paraId="1E96873B" w14:textId="77777777" w:rsidR="00BA5347" w:rsidRPr="00A363FE" w:rsidRDefault="00BA5347" w:rsidP="00BA5347"/>
                        <w:p w14:paraId="0FCEB276" w14:textId="77777777" w:rsidR="00BA5347" w:rsidRPr="00A363FE" w:rsidRDefault="00BA5347" w:rsidP="00BA5347"/>
                        <w:p w14:paraId="07A10C0C" w14:textId="77777777" w:rsidR="00BA5347" w:rsidRPr="00A363FE" w:rsidRDefault="00BA5347" w:rsidP="00BA5347"/>
                        <w:p w14:paraId="4857DE28" w14:textId="77777777" w:rsidR="00BA5347" w:rsidRPr="00A363FE" w:rsidRDefault="00BA5347" w:rsidP="00BA5347"/>
                        <w:p w14:paraId="6DF28E67" w14:textId="77777777" w:rsidR="00BA5347" w:rsidRPr="00A363FE" w:rsidRDefault="00BA5347" w:rsidP="00BA5347"/>
                        <w:p w14:paraId="0D4DF883" w14:textId="77777777" w:rsidR="00BA5347" w:rsidRPr="00A363FE" w:rsidRDefault="00BA5347" w:rsidP="00BA5347"/>
                        <w:p w14:paraId="03436D12" w14:textId="77777777" w:rsidR="00BA5347" w:rsidRPr="00A363FE" w:rsidRDefault="00BA5347" w:rsidP="00BA5347"/>
                        <w:p w14:paraId="4CBBF6D9" w14:textId="77777777" w:rsidR="00BA5347" w:rsidRPr="00A363FE" w:rsidRDefault="00BA5347" w:rsidP="00BA5347"/>
                        <w:p w14:paraId="61F9BC39" w14:textId="77777777" w:rsidR="00BA5347" w:rsidRPr="00A363FE" w:rsidRDefault="00BA5347" w:rsidP="00BA5347"/>
                        <w:p w14:paraId="44B6BBEF" w14:textId="77777777" w:rsidR="00BA5347" w:rsidRPr="00A363FE" w:rsidRDefault="00BA5347" w:rsidP="00BA5347"/>
                        <w:p w14:paraId="3154A8E0" w14:textId="77777777" w:rsidR="00BA5347" w:rsidRPr="00A363FE" w:rsidRDefault="00BA5347" w:rsidP="00BA5347"/>
                        <w:p w14:paraId="17DF662E" w14:textId="77777777" w:rsidR="00BA5347" w:rsidRPr="00A363FE" w:rsidRDefault="00BA5347" w:rsidP="00BA5347"/>
                        <w:p w14:paraId="705FAD27" w14:textId="77777777" w:rsidR="00BA5347" w:rsidRPr="00A363FE" w:rsidRDefault="00BA5347" w:rsidP="00BA5347"/>
                        <w:p w14:paraId="2182A516" w14:textId="77777777" w:rsidR="00BA5347" w:rsidRPr="00A363FE" w:rsidRDefault="00BA5347" w:rsidP="00BA5347"/>
                        <w:p w14:paraId="2C03F078" w14:textId="77777777" w:rsidR="00BA5347" w:rsidRPr="00A363FE" w:rsidRDefault="00BA5347" w:rsidP="00BA5347"/>
                        <w:p w14:paraId="2E2CFD44" w14:textId="77777777" w:rsidR="00BA5347" w:rsidRPr="00A363FE" w:rsidRDefault="00BA5347" w:rsidP="00BA5347"/>
                        <w:p w14:paraId="0EFCF319" w14:textId="77777777" w:rsidR="00BA5347" w:rsidRPr="00A363FE" w:rsidRDefault="00BA5347" w:rsidP="00BA5347"/>
                        <w:p w14:paraId="1906ADF2" w14:textId="77777777" w:rsidR="00BA5347" w:rsidRPr="00A363FE" w:rsidRDefault="00BA5347" w:rsidP="00BA5347"/>
                        <w:p w14:paraId="304BE8AB" w14:textId="77777777" w:rsidR="00BA5347" w:rsidRPr="00A363FE" w:rsidRDefault="00BA5347" w:rsidP="00BA5347"/>
                        <w:p w14:paraId="6B29B419" w14:textId="77777777" w:rsidR="00BA5347" w:rsidRPr="00A363FE" w:rsidRDefault="00BA5347" w:rsidP="00BA5347"/>
                        <w:p w14:paraId="39EF03F7" w14:textId="77777777" w:rsidR="00BA5347" w:rsidRPr="00A363FE" w:rsidRDefault="00BA5347" w:rsidP="00BA5347"/>
                        <w:p w14:paraId="2177EF54" w14:textId="77777777" w:rsidR="00BA5347" w:rsidRPr="00A363FE" w:rsidRDefault="00BA5347" w:rsidP="00BA5347"/>
                        <w:p w14:paraId="11251FC4" w14:textId="77777777" w:rsidR="00BA5347" w:rsidRPr="00A363FE" w:rsidRDefault="00BA5347" w:rsidP="00BA5347"/>
                        <w:p w14:paraId="58406929" w14:textId="77777777" w:rsidR="00BA5347" w:rsidRPr="00A363FE" w:rsidRDefault="00BA5347" w:rsidP="00BA5347"/>
                        <w:p w14:paraId="3A0F2442" w14:textId="77777777" w:rsidR="00BA5347" w:rsidRPr="00A363FE" w:rsidRDefault="00BA5347" w:rsidP="00BA5347"/>
                        <w:p w14:paraId="71EED410" w14:textId="77777777" w:rsidR="00BA5347" w:rsidRPr="00A363FE" w:rsidRDefault="00BA5347" w:rsidP="00BA5347"/>
                        <w:p w14:paraId="724A4CB7" w14:textId="77777777" w:rsidR="00BA5347" w:rsidRPr="00A363FE" w:rsidRDefault="00BA5347" w:rsidP="00BA5347"/>
                        <w:p w14:paraId="276DFFB1" w14:textId="77777777" w:rsidR="00BA5347" w:rsidRPr="00A363FE" w:rsidRDefault="00BA5347" w:rsidP="00BA5347"/>
                        <w:p w14:paraId="41F702D7" w14:textId="77777777" w:rsidR="00BA5347" w:rsidRPr="00A363FE" w:rsidRDefault="00BA5347" w:rsidP="00BA5347"/>
                        <w:p w14:paraId="3C34CE45" w14:textId="77777777" w:rsidR="00BA5347" w:rsidRPr="00A363FE" w:rsidRDefault="00BA5347" w:rsidP="00BA5347"/>
                        <w:p w14:paraId="50D9F093" w14:textId="77777777" w:rsidR="00BA5347" w:rsidRPr="00A363FE" w:rsidRDefault="00BA5347" w:rsidP="00BA5347"/>
                        <w:p w14:paraId="53EF2A7E" w14:textId="77777777" w:rsidR="00BA5347" w:rsidRPr="00A363FE" w:rsidRDefault="00BA5347" w:rsidP="00BA5347"/>
                        <w:p w14:paraId="193DFD9D" w14:textId="77777777" w:rsidR="00BA5347" w:rsidRPr="00A363FE" w:rsidRDefault="00BA5347" w:rsidP="00BA5347"/>
                        <w:p w14:paraId="7A3741B4" w14:textId="77777777" w:rsidR="00BA5347" w:rsidRPr="00A363FE" w:rsidRDefault="00BA5347" w:rsidP="00BA5347"/>
                        <w:p w14:paraId="34E09625" w14:textId="77777777" w:rsidR="00BA5347" w:rsidRPr="00A363FE" w:rsidRDefault="00BA5347" w:rsidP="00BA5347"/>
                        <w:p w14:paraId="26ECD7BE" w14:textId="77777777" w:rsidR="00BA5347" w:rsidRPr="00A363FE" w:rsidRDefault="00BA5347" w:rsidP="00BA5347"/>
                        <w:p w14:paraId="671D66BE" w14:textId="77777777" w:rsidR="00BA5347" w:rsidRPr="00A363FE" w:rsidRDefault="00BA5347" w:rsidP="00BA5347"/>
                        <w:p w14:paraId="6DFB753E" w14:textId="77777777" w:rsidR="00BA5347" w:rsidRPr="00A363FE" w:rsidRDefault="00BA5347" w:rsidP="00BA5347"/>
                        <w:p w14:paraId="62CDACC7" w14:textId="77777777" w:rsidR="00BA5347" w:rsidRPr="00A363FE" w:rsidRDefault="00BA5347" w:rsidP="00BA5347"/>
                        <w:p w14:paraId="076A45CF" w14:textId="77777777" w:rsidR="00BA5347" w:rsidRPr="00A363FE" w:rsidRDefault="00BA5347" w:rsidP="00BA5347"/>
                        <w:p w14:paraId="1304BED0" w14:textId="77777777" w:rsidR="00BA5347" w:rsidRPr="00A363FE" w:rsidRDefault="00BA5347" w:rsidP="00BA5347"/>
                        <w:p w14:paraId="3818F646" w14:textId="77777777" w:rsidR="00BA5347" w:rsidRPr="00A363FE" w:rsidRDefault="00BA5347" w:rsidP="00BA5347"/>
                        <w:p w14:paraId="30ACA490" w14:textId="77777777" w:rsidR="00BA5347" w:rsidRPr="00A363FE" w:rsidRDefault="00BA5347" w:rsidP="00BA5347"/>
                        <w:p w14:paraId="6A31E693" w14:textId="77777777" w:rsidR="00BA5347" w:rsidRPr="00A363FE" w:rsidRDefault="00BA5347" w:rsidP="00BA5347"/>
                        <w:p w14:paraId="1767936F" w14:textId="77777777" w:rsidR="00BA5347" w:rsidRPr="00A363FE" w:rsidRDefault="00BA5347" w:rsidP="00BA5347"/>
                        <w:p w14:paraId="7B8FD0BA" w14:textId="77777777" w:rsidR="00BA5347" w:rsidRPr="00A363FE" w:rsidRDefault="00BA5347" w:rsidP="00BA5347"/>
                        <w:p w14:paraId="574773BE" w14:textId="77777777" w:rsidR="00BA5347" w:rsidRPr="00A363FE" w:rsidRDefault="00BA5347" w:rsidP="00BA5347"/>
                        <w:p w14:paraId="6B3029BF" w14:textId="77777777" w:rsidR="00BA5347" w:rsidRPr="00A363FE" w:rsidRDefault="00BA5347" w:rsidP="00BA5347"/>
                        <w:p w14:paraId="31BE698B" w14:textId="77777777" w:rsidR="00BA5347" w:rsidRPr="00A363FE" w:rsidRDefault="00BA5347" w:rsidP="00BA5347"/>
                        <w:p w14:paraId="70E3B55C" w14:textId="77777777" w:rsidR="00BA5347" w:rsidRPr="00A363FE" w:rsidRDefault="00BA5347" w:rsidP="00BA5347"/>
                        <w:p w14:paraId="6AB18FA4" w14:textId="77777777" w:rsidR="00BA5347" w:rsidRPr="00A363FE" w:rsidRDefault="00BA5347" w:rsidP="00BA5347"/>
                        <w:p w14:paraId="38E08548" w14:textId="77777777" w:rsidR="00BA5347" w:rsidRPr="00A363FE" w:rsidRDefault="00BA5347" w:rsidP="00BA5347"/>
                        <w:p w14:paraId="1865FAEB" w14:textId="77777777" w:rsidR="00BA5347" w:rsidRPr="00A363FE" w:rsidRDefault="00BA5347" w:rsidP="00BA5347"/>
                        <w:p w14:paraId="1B57C218" w14:textId="77777777" w:rsidR="00BA5347" w:rsidRPr="00A363FE" w:rsidRDefault="00BA5347" w:rsidP="00BA5347"/>
                        <w:p w14:paraId="10BDD974" w14:textId="77777777" w:rsidR="00BA5347" w:rsidRPr="00A363FE" w:rsidRDefault="00BA5347" w:rsidP="00BA5347"/>
                        <w:p w14:paraId="5E4BFC99" w14:textId="77777777" w:rsidR="00BA5347" w:rsidRPr="00A363FE" w:rsidRDefault="00BA5347" w:rsidP="00BA5347"/>
                        <w:p w14:paraId="24266209" w14:textId="77777777" w:rsidR="00BA5347" w:rsidRPr="00A363FE" w:rsidRDefault="00BA5347" w:rsidP="00BA5347"/>
                        <w:p w14:paraId="6F8BAEAF" w14:textId="77777777" w:rsidR="00BA5347" w:rsidRPr="00A363FE" w:rsidRDefault="00BA5347" w:rsidP="00BA5347"/>
                        <w:p w14:paraId="5CB97159" w14:textId="77777777" w:rsidR="00BA5347" w:rsidRPr="00A363FE" w:rsidRDefault="00BA5347" w:rsidP="00BA5347"/>
                        <w:p w14:paraId="513E5440" w14:textId="77777777" w:rsidR="00BA5347" w:rsidRPr="00A363FE" w:rsidRDefault="00BA5347" w:rsidP="00BA5347"/>
                        <w:p w14:paraId="5F32EAD3" w14:textId="77777777" w:rsidR="00BA5347" w:rsidRPr="00A363FE" w:rsidRDefault="00BA5347" w:rsidP="00BA5347"/>
                        <w:p w14:paraId="3F6776BF" w14:textId="77777777" w:rsidR="00BA5347" w:rsidRPr="00A363FE" w:rsidRDefault="00BA5347" w:rsidP="00BA5347"/>
                        <w:p w14:paraId="7F434BE8" w14:textId="77777777" w:rsidR="00BA5347" w:rsidRPr="00A363FE" w:rsidRDefault="00BA5347" w:rsidP="00BA5347"/>
                        <w:p w14:paraId="53C41145" w14:textId="77777777" w:rsidR="00BA5347" w:rsidRPr="00A363FE" w:rsidRDefault="00BA5347" w:rsidP="00BA5347"/>
                        <w:p w14:paraId="23D76600" w14:textId="77777777" w:rsidR="00BA5347" w:rsidRPr="00A363FE" w:rsidRDefault="00BA5347" w:rsidP="00BA5347"/>
                        <w:p w14:paraId="1970D0FD" w14:textId="77777777" w:rsidR="00BA5347" w:rsidRPr="00A363FE" w:rsidRDefault="00BA5347" w:rsidP="00BA5347"/>
                        <w:p w14:paraId="180E3C39" w14:textId="77777777" w:rsidR="00BA5347" w:rsidRPr="00A363FE" w:rsidRDefault="00BA5347" w:rsidP="00BA5347"/>
                        <w:p w14:paraId="75292707" w14:textId="77777777" w:rsidR="00BA5347" w:rsidRPr="00A363FE" w:rsidRDefault="00BA5347" w:rsidP="00BA5347"/>
                        <w:p w14:paraId="46CB2CF5" w14:textId="77777777" w:rsidR="00BA5347" w:rsidRPr="00A363FE" w:rsidRDefault="00BA5347" w:rsidP="00BA5347"/>
                        <w:p w14:paraId="7B887EC1" w14:textId="77777777" w:rsidR="00BA5347" w:rsidRPr="00A363FE" w:rsidRDefault="00BA5347" w:rsidP="00BA5347"/>
                        <w:p w14:paraId="3E73A474" w14:textId="77777777" w:rsidR="00BA5347" w:rsidRPr="00A363FE" w:rsidRDefault="00BA5347" w:rsidP="00BA5347"/>
                        <w:p w14:paraId="7578D72B" w14:textId="77777777" w:rsidR="00BA5347" w:rsidRPr="00A363FE" w:rsidRDefault="00BA5347" w:rsidP="00BA5347"/>
                        <w:p w14:paraId="37E39571" w14:textId="77777777" w:rsidR="00BA5347" w:rsidRPr="00A363FE" w:rsidRDefault="00BA5347" w:rsidP="00BA5347"/>
                        <w:p w14:paraId="30E8DD9A" w14:textId="77777777" w:rsidR="00BA5347" w:rsidRPr="00A363FE" w:rsidRDefault="00BA5347" w:rsidP="00BA5347"/>
                        <w:p w14:paraId="708A36B5" w14:textId="77777777" w:rsidR="00BA5347" w:rsidRPr="00A363FE" w:rsidRDefault="00BA5347" w:rsidP="00BA5347"/>
                        <w:p w14:paraId="0161AED3" w14:textId="77777777" w:rsidR="00BA5347" w:rsidRPr="00A363FE" w:rsidRDefault="00BA5347" w:rsidP="00BA5347"/>
                        <w:p w14:paraId="1B7C8BE1" w14:textId="77777777" w:rsidR="00BA5347" w:rsidRPr="00A363FE" w:rsidRDefault="00BA5347" w:rsidP="00BA5347"/>
                        <w:p w14:paraId="140EE533" w14:textId="77777777" w:rsidR="00BA5347" w:rsidRPr="00A363FE" w:rsidRDefault="00BA5347" w:rsidP="00BA5347"/>
                        <w:p w14:paraId="1A7B85D2" w14:textId="77777777" w:rsidR="00BA5347" w:rsidRPr="00A363FE" w:rsidRDefault="00BA5347" w:rsidP="00BA5347"/>
                        <w:p w14:paraId="0FC99289" w14:textId="77777777" w:rsidR="00BA5347" w:rsidRPr="00A363FE" w:rsidRDefault="00BA5347" w:rsidP="00BA5347"/>
                        <w:p w14:paraId="4307474E" w14:textId="77777777" w:rsidR="00BA5347" w:rsidRPr="00A363FE" w:rsidRDefault="00BA5347" w:rsidP="00BA5347"/>
                        <w:p w14:paraId="09476001" w14:textId="77777777" w:rsidR="00BA5347" w:rsidRPr="00A363FE" w:rsidRDefault="00BA5347" w:rsidP="00BA5347"/>
                        <w:p w14:paraId="123ACE4C" w14:textId="77777777" w:rsidR="00BA5347" w:rsidRPr="00A363FE" w:rsidRDefault="00BA5347" w:rsidP="00BA5347"/>
                        <w:p w14:paraId="7508FB78" w14:textId="77777777" w:rsidR="00BA5347" w:rsidRPr="00A363FE" w:rsidRDefault="00BA5347" w:rsidP="00BA5347"/>
                        <w:p w14:paraId="74A41DD5" w14:textId="77777777" w:rsidR="00BA5347" w:rsidRPr="00A363FE" w:rsidRDefault="00BA5347" w:rsidP="00BA5347"/>
                        <w:p w14:paraId="57195C4E" w14:textId="77777777" w:rsidR="00BA5347" w:rsidRPr="00A363FE" w:rsidRDefault="00BA5347" w:rsidP="00BA5347"/>
                        <w:p w14:paraId="02F6F3C8" w14:textId="77777777" w:rsidR="00BA5347" w:rsidRPr="00A363FE" w:rsidRDefault="00BA5347" w:rsidP="00BA5347"/>
                        <w:p w14:paraId="56F2F228" w14:textId="77777777" w:rsidR="00BA5347" w:rsidRPr="00A363FE" w:rsidRDefault="00BA5347" w:rsidP="00BA5347"/>
                        <w:p w14:paraId="4140D2B5" w14:textId="77777777" w:rsidR="00BA5347" w:rsidRPr="00A363FE" w:rsidRDefault="00BA5347" w:rsidP="00BA5347"/>
                        <w:p w14:paraId="6EE042FE" w14:textId="77777777" w:rsidR="00BA5347" w:rsidRPr="00A363FE" w:rsidRDefault="00BA5347" w:rsidP="00BA5347"/>
                        <w:p w14:paraId="2C76F0ED" w14:textId="77777777" w:rsidR="00BA5347" w:rsidRPr="00A363FE" w:rsidRDefault="00BA5347" w:rsidP="00BA5347"/>
                        <w:p w14:paraId="6A05883D" w14:textId="77777777" w:rsidR="00BA5347" w:rsidRPr="00A363FE" w:rsidRDefault="00BA5347" w:rsidP="00BA5347"/>
                        <w:p w14:paraId="71488BAF" w14:textId="77777777" w:rsidR="00BA5347" w:rsidRPr="00A363FE" w:rsidRDefault="00BA5347" w:rsidP="00BA5347"/>
                        <w:p w14:paraId="0723BEA0" w14:textId="77777777" w:rsidR="00BA5347" w:rsidRPr="00A363FE" w:rsidRDefault="00BA5347" w:rsidP="00BA5347"/>
                        <w:p w14:paraId="0154B1F5" w14:textId="77777777" w:rsidR="00BA5347" w:rsidRPr="00A363FE" w:rsidRDefault="00BA5347" w:rsidP="00BA5347"/>
                        <w:p w14:paraId="293BAF77" w14:textId="77777777" w:rsidR="00BA5347" w:rsidRPr="00A363FE" w:rsidRDefault="00BA5347" w:rsidP="00BA5347"/>
                        <w:p w14:paraId="71C72931" w14:textId="77777777" w:rsidR="00BA5347" w:rsidRPr="00A363FE" w:rsidRDefault="00BA5347" w:rsidP="00BA5347"/>
                        <w:p w14:paraId="008434A7" w14:textId="77777777" w:rsidR="00BA5347" w:rsidRPr="00A363FE" w:rsidRDefault="00BA5347" w:rsidP="00BA5347"/>
                        <w:p w14:paraId="6AE49F7D" w14:textId="77777777" w:rsidR="00BA5347" w:rsidRPr="00A363FE" w:rsidRDefault="00BA5347" w:rsidP="00BA5347"/>
                        <w:p w14:paraId="5FC780C9" w14:textId="77777777" w:rsidR="00BA5347" w:rsidRPr="00A363FE" w:rsidRDefault="00BA5347" w:rsidP="00BA5347"/>
                        <w:p w14:paraId="03A48680" w14:textId="77777777" w:rsidR="00BA5347" w:rsidRPr="00A363FE" w:rsidRDefault="00BA5347" w:rsidP="00BA5347"/>
                        <w:p w14:paraId="59C88A0E" w14:textId="77777777" w:rsidR="00BA5347" w:rsidRPr="00A363FE" w:rsidRDefault="00BA5347" w:rsidP="00BA5347"/>
                        <w:p w14:paraId="7D6525B5" w14:textId="77777777" w:rsidR="00BA5347" w:rsidRPr="00A363FE" w:rsidRDefault="00BA5347" w:rsidP="00BA5347"/>
                        <w:p w14:paraId="2C647CCD" w14:textId="77777777" w:rsidR="00BA5347" w:rsidRPr="00A363FE" w:rsidRDefault="00BA5347" w:rsidP="00BA5347"/>
                        <w:p w14:paraId="26149B9E" w14:textId="77777777" w:rsidR="00BA5347" w:rsidRPr="00A363FE" w:rsidRDefault="00BA5347" w:rsidP="00BA5347"/>
                        <w:p w14:paraId="7FA2B963" w14:textId="77777777" w:rsidR="00BA5347" w:rsidRPr="00A363FE" w:rsidRDefault="00BA5347" w:rsidP="00BA5347"/>
                        <w:p w14:paraId="20AF05A0" w14:textId="77777777" w:rsidR="00BA5347" w:rsidRPr="00A363FE" w:rsidRDefault="00BA5347" w:rsidP="00BA5347"/>
                        <w:p w14:paraId="75778BEF" w14:textId="77777777" w:rsidR="00BA5347" w:rsidRPr="00A363FE" w:rsidRDefault="00BA5347" w:rsidP="00BA5347"/>
                        <w:p w14:paraId="0640549A" w14:textId="77777777" w:rsidR="00BA5347" w:rsidRPr="00A363FE" w:rsidRDefault="00BA5347" w:rsidP="00BA5347"/>
                        <w:p w14:paraId="6CFA4653" w14:textId="77777777" w:rsidR="00BA5347" w:rsidRPr="00A363FE" w:rsidRDefault="00BA5347" w:rsidP="00BA5347"/>
                        <w:p w14:paraId="5868C8B3" w14:textId="77777777" w:rsidR="00BA5347" w:rsidRPr="00A363FE" w:rsidRDefault="00BA5347" w:rsidP="00BA5347"/>
                        <w:p w14:paraId="46E86041" w14:textId="77777777" w:rsidR="00BA5347" w:rsidRPr="00A363FE" w:rsidRDefault="00BA5347" w:rsidP="00BA5347"/>
                        <w:p w14:paraId="5BC186A9" w14:textId="77777777" w:rsidR="00BA5347" w:rsidRPr="00A363FE" w:rsidRDefault="00BA5347" w:rsidP="00BA5347"/>
                        <w:p w14:paraId="2A57F490" w14:textId="77777777" w:rsidR="00BA5347" w:rsidRPr="00A363FE" w:rsidRDefault="00BA5347" w:rsidP="00BA5347"/>
                        <w:p w14:paraId="0B4DF2C3" w14:textId="77777777" w:rsidR="00BA5347" w:rsidRPr="00A363FE" w:rsidRDefault="00BA5347" w:rsidP="00BA5347"/>
                        <w:p w14:paraId="4866CA07" w14:textId="77777777" w:rsidR="00BA5347" w:rsidRPr="00A363FE" w:rsidRDefault="00BA5347" w:rsidP="00BA5347"/>
                        <w:p w14:paraId="2A61484F" w14:textId="77777777" w:rsidR="00BA5347" w:rsidRPr="00A363FE" w:rsidRDefault="00BA5347" w:rsidP="00BA5347"/>
                        <w:p w14:paraId="711FC966" w14:textId="77777777" w:rsidR="00BA5347" w:rsidRPr="00A363FE" w:rsidRDefault="00BA5347" w:rsidP="00BA5347"/>
                        <w:p w14:paraId="6B7E51ED" w14:textId="77777777" w:rsidR="00BA5347" w:rsidRPr="00A363FE" w:rsidRDefault="00BA5347" w:rsidP="00BA5347"/>
                        <w:p w14:paraId="6819E54F" w14:textId="77777777" w:rsidR="00BA5347" w:rsidRPr="00A363FE" w:rsidRDefault="00BA5347" w:rsidP="00BA5347"/>
                        <w:p w14:paraId="447EFD69" w14:textId="77777777" w:rsidR="00BA5347" w:rsidRPr="00A363FE" w:rsidRDefault="00BA5347" w:rsidP="00BA5347"/>
                        <w:p w14:paraId="56CC8CB2" w14:textId="77777777" w:rsidR="00BA5347" w:rsidRPr="00A363FE" w:rsidRDefault="00BA5347" w:rsidP="00BA5347"/>
                        <w:p w14:paraId="003E638E" w14:textId="77777777" w:rsidR="00BA5347" w:rsidRPr="00A363FE" w:rsidRDefault="00BA5347" w:rsidP="00BA5347"/>
                        <w:p w14:paraId="747DFEB9" w14:textId="77777777" w:rsidR="00BA5347" w:rsidRPr="00A363FE" w:rsidRDefault="00BA5347" w:rsidP="00BA5347"/>
                        <w:p w14:paraId="20A1EBA2" w14:textId="77777777" w:rsidR="00BA5347" w:rsidRPr="00A363FE" w:rsidRDefault="00BA5347" w:rsidP="00BA5347"/>
                        <w:p w14:paraId="7ED9616B" w14:textId="77777777" w:rsidR="00BA5347" w:rsidRPr="00A363FE" w:rsidRDefault="00BA5347" w:rsidP="00BA5347"/>
                        <w:p w14:paraId="747B2F38" w14:textId="77777777" w:rsidR="00BA5347" w:rsidRPr="00A363FE" w:rsidRDefault="00BA5347" w:rsidP="00BA5347"/>
                        <w:p w14:paraId="34CF602B" w14:textId="77777777" w:rsidR="00BA5347" w:rsidRPr="00A363FE" w:rsidRDefault="00BA5347" w:rsidP="00BA5347"/>
                        <w:p w14:paraId="12A92FF5" w14:textId="77777777" w:rsidR="00BA5347" w:rsidRPr="00A363FE" w:rsidRDefault="00BA5347" w:rsidP="00BA5347"/>
                        <w:p w14:paraId="7FA197C7" w14:textId="77777777" w:rsidR="00BA5347" w:rsidRPr="00A363FE" w:rsidRDefault="00BA5347" w:rsidP="00BA5347"/>
                        <w:p w14:paraId="75489BF6" w14:textId="77777777" w:rsidR="00BA5347" w:rsidRPr="00A363FE" w:rsidRDefault="00BA5347" w:rsidP="00BA5347"/>
                        <w:p w14:paraId="7D941124" w14:textId="77777777" w:rsidR="00BA5347" w:rsidRPr="00A363FE" w:rsidRDefault="00BA5347" w:rsidP="00BA5347"/>
                        <w:p w14:paraId="34629E1F" w14:textId="77777777" w:rsidR="00BA5347" w:rsidRPr="00A363FE" w:rsidRDefault="00BA5347" w:rsidP="00BA5347"/>
                        <w:p w14:paraId="4658D178" w14:textId="77777777" w:rsidR="00BA5347" w:rsidRPr="00A363FE" w:rsidRDefault="00BA5347" w:rsidP="00BA5347"/>
                        <w:p w14:paraId="5868CA00" w14:textId="77777777" w:rsidR="00BA5347" w:rsidRPr="00A363FE" w:rsidRDefault="00BA5347" w:rsidP="00BA5347"/>
                        <w:p w14:paraId="471A40EF" w14:textId="77777777" w:rsidR="00BA5347" w:rsidRPr="00A363FE" w:rsidRDefault="00BA5347" w:rsidP="00BA5347"/>
                        <w:p w14:paraId="5539EFFB" w14:textId="77777777" w:rsidR="00BA5347" w:rsidRPr="00A363FE" w:rsidRDefault="00BA5347" w:rsidP="00BA5347"/>
                        <w:p w14:paraId="2AB86440" w14:textId="77777777" w:rsidR="00BA5347" w:rsidRPr="00A363FE" w:rsidRDefault="00BA5347" w:rsidP="00BA5347"/>
                        <w:p w14:paraId="7EEAAC95" w14:textId="77777777" w:rsidR="00BA5347" w:rsidRPr="00A363FE" w:rsidRDefault="00BA5347" w:rsidP="00BA5347"/>
                        <w:p w14:paraId="0BEBDF52" w14:textId="77777777" w:rsidR="00BA5347" w:rsidRPr="00A363FE" w:rsidRDefault="00BA5347" w:rsidP="00BA5347"/>
                        <w:p w14:paraId="72E304C2" w14:textId="77777777" w:rsidR="00BA5347" w:rsidRPr="00A363FE" w:rsidRDefault="00BA5347" w:rsidP="00BA5347"/>
                        <w:p w14:paraId="0A3A7A9E" w14:textId="77777777" w:rsidR="00BA5347" w:rsidRPr="00A363FE" w:rsidRDefault="00BA5347" w:rsidP="00BA5347"/>
                        <w:p w14:paraId="007EC7DC" w14:textId="77777777" w:rsidR="00BA5347" w:rsidRPr="00A363FE" w:rsidRDefault="00BA5347" w:rsidP="00BA5347"/>
                        <w:p w14:paraId="1AC5E8D7" w14:textId="77777777" w:rsidR="00BA5347" w:rsidRPr="00A363FE" w:rsidRDefault="00BA5347" w:rsidP="00BA5347"/>
                        <w:p w14:paraId="35823023" w14:textId="77777777" w:rsidR="00BA5347" w:rsidRPr="00A363FE" w:rsidRDefault="00BA5347" w:rsidP="00BA5347"/>
                        <w:p w14:paraId="5E7D7E40" w14:textId="77777777" w:rsidR="00BA5347" w:rsidRPr="00A363FE" w:rsidRDefault="00BA5347" w:rsidP="00BA5347"/>
                        <w:p w14:paraId="0F614302" w14:textId="77777777" w:rsidR="00BA5347" w:rsidRPr="00A363FE" w:rsidRDefault="00BA5347" w:rsidP="00BA5347"/>
                        <w:p w14:paraId="21544A77" w14:textId="77777777" w:rsidR="00BA5347" w:rsidRPr="00A363FE" w:rsidRDefault="00BA5347" w:rsidP="00BA5347"/>
                        <w:p w14:paraId="39B98D8C" w14:textId="77777777" w:rsidR="00BA5347" w:rsidRPr="00A363FE" w:rsidRDefault="00BA5347" w:rsidP="00BA5347"/>
                        <w:p w14:paraId="1E78174B" w14:textId="77777777" w:rsidR="00BA5347" w:rsidRPr="00A363FE" w:rsidRDefault="00BA5347" w:rsidP="00BA5347"/>
                        <w:p w14:paraId="00224D26" w14:textId="77777777" w:rsidR="00BA5347" w:rsidRPr="00A363FE" w:rsidRDefault="00BA5347" w:rsidP="00BA5347"/>
                        <w:p w14:paraId="3EF6676C" w14:textId="77777777" w:rsidR="00BA5347" w:rsidRPr="00A363FE" w:rsidRDefault="00BA5347" w:rsidP="00BA5347"/>
                        <w:p w14:paraId="0DEA720E" w14:textId="77777777" w:rsidR="00BA5347" w:rsidRPr="00A363FE" w:rsidRDefault="00BA5347" w:rsidP="00BA5347"/>
                        <w:p w14:paraId="76264073" w14:textId="77777777" w:rsidR="00BA5347" w:rsidRPr="00A363FE" w:rsidRDefault="00BA5347" w:rsidP="00BA5347"/>
                        <w:p w14:paraId="348372EA" w14:textId="77777777" w:rsidR="00BA5347" w:rsidRPr="00A363FE" w:rsidRDefault="00BA5347" w:rsidP="00BA5347"/>
                        <w:p w14:paraId="31DC4DA8" w14:textId="77777777" w:rsidR="00BA5347" w:rsidRPr="00A363FE" w:rsidRDefault="00BA5347" w:rsidP="00BA5347"/>
                        <w:p w14:paraId="6B9BE6EB" w14:textId="77777777" w:rsidR="00BA5347" w:rsidRPr="00A363FE" w:rsidRDefault="00BA5347" w:rsidP="00BA5347"/>
                        <w:p w14:paraId="56F6AABF" w14:textId="77777777" w:rsidR="00BA5347" w:rsidRPr="00A363FE" w:rsidRDefault="00BA5347" w:rsidP="00BA5347"/>
                        <w:p w14:paraId="50015872" w14:textId="77777777" w:rsidR="00BA5347" w:rsidRPr="00A363FE" w:rsidRDefault="00BA5347" w:rsidP="00BA5347"/>
                        <w:p w14:paraId="5EAAFF4E" w14:textId="77777777" w:rsidR="00BA5347" w:rsidRPr="00A363FE" w:rsidRDefault="00BA5347" w:rsidP="00BA5347"/>
                        <w:p w14:paraId="611130C5" w14:textId="77777777" w:rsidR="00BA5347" w:rsidRPr="00A363FE" w:rsidRDefault="00BA5347" w:rsidP="00BA5347"/>
                        <w:p w14:paraId="6B88E2CF" w14:textId="77777777" w:rsidR="00BA5347" w:rsidRPr="00A363FE" w:rsidRDefault="00BA5347" w:rsidP="00BA5347"/>
                        <w:p w14:paraId="7D7218F4" w14:textId="77777777" w:rsidR="00BA5347" w:rsidRPr="00A363FE" w:rsidRDefault="00BA5347" w:rsidP="00BA5347"/>
                        <w:p w14:paraId="1D344F4A" w14:textId="77777777" w:rsidR="00BA5347" w:rsidRPr="00A363FE" w:rsidRDefault="00BA5347" w:rsidP="00BA5347"/>
                        <w:p w14:paraId="7AD28D17" w14:textId="77777777" w:rsidR="00BA5347" w:rsidRPr="00A363FE" w:rsidRDefault="00BA5347" w:rsidP="00BA5347"/>
                        <w:p w14:paraId="7A7BA8EF" w14:textId="77777777" w:rsidR="00BA5347" w:rsidRPr="00A363FE" w:rsidRDefault="00BA5347" w:rsidP="00BA5347"/>
                        <w:p w14:paraId="750CC325" w14:textId="77777777" w:rsidR="00BA5347" w:rsidRPr="00A363FE" w:rsidRDefault="00BA5347" w:rsidP="00BA5347"/>
                        <w:p w14:paraId="05A7590F" w14:textId="77777777" w:rsidR="00BA5347" w:rsidRPr="00A363FE" w:rsidRDefault="00BA5347" w:rsidP="00BA5347"/>
                        <w:p w14:paraId="0010363F" w14:textId="77777777" w:rsidR="00BA5347" w:rsidRPr="00A363FE" w:rsidRDefault="00BA5347" w:rsidP="00BA5347"/>
                        <w:p w14:paraId="08FDBF4B" w14:textId="77777777" w:rsidR="00BA5347" w:rsidRPr="00A363FE" w:rsidRDefault="00BA5347" w:rsidP="00BA5347"/>
                        <w:p w14:paraId="09A060C4" w14:textId="77777777" w:rsidR="00BA5347" w:rsidRPr="00A363FE" w:rsidRDefault="00BA5347" w:rsidP="00BA5347"/>
                        <w:p w14:paraId="68ACE908" w14:textId="77777777" w:rsidR="00BA5347" w:rsidRPr="00A363FE" w:rsidRDefault="00BA5347" w:rsidP="00BA5347"/>
                        <w:p w14:paraId="4C74B788" w14:textId="77777777" w:rsidR="00BA5347" w:rsidRPr="00A363FE" w:rsidRDefault="00BA5347" w:rsidP="00BA5347"/>
                        <w:p w14:paraId="34B1CC0D" w14:textId="77777777" w:rsidR="00BA5347" w:rsidRPr="00A363FE" w:rsidRDefault="00BA5347" w:rsidP="00BA5347"/>
                        <w:p w14:paraId="23EDDAED" w14:textId="77777777" w:rsidR="00BA5347" w:rsidRPr="00A363FE" w:rsidRDefault="00BA5347" w:rsidP="00BA5347"/>
                        <w:p w14:paraId="76F48585" w14:textId="77777777" w:rsidR="00BA5347" w:rsidRPr="00A363FE" w:rsidRDefault="00BA5347" w:rsidP="00BA5347"/>
                        <w:p w14:paraId="1DB32DD7" w14:textId="77777777" w:rsidR="00BA5347" w:rsidRPr="00A363FE" w:rsidRDefault="00BA5347" w:rsidP="00BA5347"/>
                        <w:p w14:paraId="7DF24195" w14:textId="77777777" w:rsidR="00BA5347" w:rsidRPr="00A363FE" w:rsidRDefault="00BA5347" w:rsidP="00BA5347"/>
                        <w:p w14:paraId="51CADEF9" w14:textId="77777777" w:rsidR="00BA5347" w:rsidRPr="00A363FE" w:rsidRDefault="00BA5347" w:rsidP="00BA5347"/>
                        <w:p w14:paraId="6ED8DB62" w14:textId="77777777" w:rsidR="00BA5347" w:rsidRPr="00A363FE" w:rsidRDefault="00BA5347" w:rsidP="00BA5347"/>
                        <w:p w14:paraId="10653225" w14:textId="77777777" w:rsidR="00BA5347" w:rsidRPr="00A363FE" w:rsidRDefault="00BA5347" w:rsidP="00BA5347"/>
                        <w:p w14:paraId="15416C84" w14:textId="77777777" w:rsidR="00BA5347" w:rsidRPr="00A363FE" w:rsidRDefault="00BA5347" w:rsidP="00BA5347"/>
                        <w:p w14:paraId="09ECCAD7" w14:textId="77777777" w:rsidR="00BA5347" w:rsidRPr="00A363FE" w:rsidRDefault="00BA5347" w:rsidP="00BA5347"/>
                        <w:p w14:paraId="5C2E4723" w14:textId="77777777" w:rsidR="00BA5347" w:rsidRPr="00A363FE" w:rsidRDefault="00BA5347" w:rsidP="00BA5347"/>
                        <w:p w14:paraId="766BE9EB" w14:textId="77777777" w:rsidR="00BA5347" w:rsidRPr="00A363FE" w:rsidRDefault="00BA5347" w:rsidP="00BA5347"/>
                        <w:p w14:paraId="24F9E544" w14:textId="77777777" w:rsidR="00BA5347" w:rsidRPr="00A363FE" w:rsidRDefault="00BA5347" w:rsidP="00BA5347"/>
                        <w:p w14:paraId="21DD3626" w14:textId="77777777" w:rsidR="00BA5347" w:rsidRPr="00A363FE" w:rsidRDefault="00BA5347" w:rsidP="00BA5347"/>
                        <w:p w14:paraId="3E731E7B" w14:textId="77777777" w:rsidR="00BA5347" w:rsidRPr="00A363FE" w:rsidRDefault="00BA5347" w:rsidP="00BA5347"/>
                        <w:p w14:paraId="616523E2" w14:textId="77777777" w:rsidR="00BA5347" w:rsidRPr="00A363FE" w:rsidRDefault="00BA5347" w:rsidP="00BA5347"/>
                        <w:p w14:paraId="001E6EB8" w14:textId="77777777" w:rsidR="00BA5347" w:rsidRPr="00A363FE" w:rsidRDefault="00BA5347" w:rsidP="00BA5347"/>
                        <w:p w14:paraId="2A8A459D" w14:textId="77777777" w:rsidR="00BA5347" w:rsidRPr="00A363FE" w:rsidRDefault="00BA5347" w:rsidP="00BA5347"/>
                        <w:p w14:paraId="159D576E" w14:textId="77777777" w:rsidR="00BA5347" w:rsidRPr="00A363FE" w:rsidRDefault="00BA5347" w:rsidP="00BA5347"/>
                        <w:p w14:paraId="502FCC16" w14:textId="77777777" w:rsidR="00BA5347" w:rsidRPr="00A363FE" w:rsidRDefault="00BA5347" w:rsidP="00BA5347"/>
                        <w:p w14:paraId="54B53983" w14:textId="77777777" w:rsidR="00BA5347" w:rsidRPr="00A363FE" w:rsidRDefault="00BA5347" w:rsidP="00BA5347"/>
                        <w:p w14:paraId="476C4868" w14:textId="77777777" w:rsidR="00BA5347" w:rsidRPr="00A363FE" w:rsidRDefault="00BA5347" w:rsidP="00BA5347"/>
                        <w:p w14:paraId="20229440" w14:textId="77777777" w:rsidR="00BA5347" w:rsidRPr="00A363FE" w:rsidRDefault="00BA5347" w:rsidP="00BA5347"/>
                        <w:p w14:paraId="699E2640" w14:textId="77777777" w:rsidR="00BA5347" w:rsidRPr="00A363FE" w:rsidRDefault="00BA5347" w:rsidP="00BA5347"/>
                        <w:p w14:paraId="732E5EA2" w14:textId="77777777" w:rsidR="00BA5347" w:rsidRPr="00A363FE" w:rsidRDefault="00BA5347" w:rsidP="00BA5347"/>
                        <w:p w14:paraId="54F15095" w14:textId="77777777" w:rsidR="00BA5347" w:rsidRPr="00A363FE" w:rsidRDefault="00BA5347" w:rsidP="00BA5347"/>
                        <w:p w14:paraId="48AD34FA" w14:textId="77777777" w:rsidR="00BA5347" w:rsidRPr="00A363FE" w:rsidRDefault="00BA5347" w:rsidP="00BA5347"/>
                        <w:p w14:paraId="37D63449" w14:textId="77777777" w:rsidR="00BA5347" w:rsidRPr="00A363FE" w:rsidRDefault="00BA5347" w:rsidP="00BA5347"/>
                        <w:p w14:paraId="2FA0A9B7" w14:textId="77777777" w:rsidR="00BA5347" w:rsidRPr="00A363FE" w:rsidRDefault="00BA5347" w:rsidP="00BA5347"/>
                        <w:p w14:paraId="419B991D" w14:textId="77777777" w:rsidR="00BA5347" w:rsidRPr="00A363FE" w:rsidRDefault="00BA5347" w:rsidP="00BA5347"/>
                        <w:p w14:paraId="094DB9E4" w14:textId="77777777" w:rsidR="00BA5347" w:rsidRPr="00A363FE" w:rsidRDefault="00BA5347" w:rsidP="00BA5347"/>
                        <w:p w14:paraId="05E116D4" w14:textId="77777777" w:rsidR="00BA5347" w:rsidRPr="00A363FE" w:rsidRDefault="00BA5347" w:rsidP="00BA5347"/>
                        <w:p w14:paraId="273582EE" w14:textId="77777777" w:rsidR="00BA5347" w:rsidRPr="00A363FE" w:rsidRDefault="00BA5347" w:rsidP="00BA5347"/>
                        <w:p w14:paraId="4AECBBFA" w14:textId="77777777" w:rsidR="00BA5347" w:rsidRPr="00A363FE" w:rsidRDefault="00BA5347" w:rsidP="00BA5347"/>
                        <w:p w14:paraId="76F445A7" w14:textId="77777777" w:rsidR="00BA5347" w:rsidRPr="00A363FE" w:rsidRDefault="00BA5347" w:rsidP="00BA5347"/>
                        <w:p w14:paraId="1420FDB9" w14:textId="77777777" w:rsidR="00BA5347" w:rsidRPr="00A363FE" w:rsidRDefault="00BA5347" w:rsidP="00BA5347"/>
                        <w:p w14:paraId="50B264F8" w14:textId="77777777" w:rsidR="00BA5347" w:rsidRPr="00A363FE" w:rsidRDefault="00BA5347" w:rsidP="00BA5347"/>
                        <w:p w14:paraId="66D851DD" w14:textId="77777777" w:rsidR="00BA5347" w:rsidRPr="00A363FE" w:rsidRDefault="00BA5347" w:rsidP="00BA5347"/>
                        <w:p w14:paraId="13C967F9" w14:textId="77777777" w:rsidR="00BA5347" w:rsidRPr="00A363FE" w:rsidRDefault="00BA5347" w:rsidP="00BA5347"/>
                        <w:p w14:paraId="30A68962" w14:textId="77777777" w:rsidR="00BA5347" w:rsidRPr="00A363FE" w:rsidRDefault="00BA5347" w:rsidP="00BA5347"/>
                        <w:p w14:paraId="7FF14AD7" w14:textId="77777777" w:rsidR="00BA5347" w:rsidRPr="00A363FE" w:rsidRDefault="00BA5347" w:rsidP="00BA5347"/>
                        <w:p w14:paraId="66D11CEE" w14:textId="77777777" w:rsidR="00BA5347" w:rsidRPr="00A363FE" w:rsidRDefault="00BA5347" w:rsidP="00BA5347"/>
                        <w:p w14:paraId="7F4FB5FE" w14:textId="77777777" w:rsidR="00BA5347" w:rsidRPr="00A363FE" w:rsidRDefault="00BA5347" w:rsidP="00BA5347"/>
                        <w:p w14:paraId="3005C1D1" w14:textId="77777777" w:rsidR="00BA5347" w:rsidRPr="00A363FE" w:rsidRDefault="00BA5347" w:rsidP="00BA5347"/>
                        <w:p w14:paraId="67E9422B" w14:textId="77777777" w:rsidR="00BA5347" w:rsidRPr="00A363FE" w:rsidRDefault="00BA5347" w:rsidP="00BA5347"/>
                        <w:p w14:paraId="7A9C6441" w14:textId="77777777" w:rsidR="00BA5347" w:rsidRPr="00A363FE" w:rsidRDefault="00BA5347" w:rsidP="00BA5347"/>
                        <w:p w14:paraId="5CBEFC62" w14:textId="77777777" w:rsidR="00BA5347" w:rsidRPr="00A363FE" w:rsidRDefault="00BA5347" w:rsidP="00BA5347"/>
                        <w:p w14:paraId="25E535A9" w14:textId="77777777" w:rsidR="00BA5347" w:rsidRPr="00A363FE" w:rsidRDefault="00BA5347" w:rsidP="00BA5347"/>
                        <w:p w14:paraId="65486A1C" w14:textId="77777777" w:rsidR="00BA5347" w:rsidRPr="00A363FE" w:rsidRDefault="00BA5347" w:rsidP="00BA5347"/>
                        <w:p w14:paraId="261BAC95" w14:textId="77777777" w:rsidR="00BA5347" w:rsidRPr="00A363FE" w:rsidRDefault="00BA5347" w:rsidP="00BA5347"/>
                        <w:p w14:paraId="0EB8A600" w14:textId="77777777" w:rsidR="00BA5347" w:rsidRPr="00A363FE" w:rsidRDefault="00BA5347" w:rsidP="00BA5347"/>
                        <w:p w14:paraId="5CC5079E" w14:textId="77777777" w:rsidR="00BA5347" w:rsidRPr="00A363FE" w:rsidRDefault="00BA5347" w:rsidP="00BA5347"/>
                        <w:p w14:paraId="0DC22C64" w14:textId="77777777" w:rsidR="00BA5347" w:rsidRPr="00A363FE" w:rsidRDefault="00BA5347" w:rsidP="00BA5347"/>
                        <w:p w14:paraId="6D2DB2B2" w14:textId="77777777" w:rsidR="00BA5347" w:rsidRPr="00A363FE" w:rsidRDefault="00BA5347" w:rsidP="00BA5347"/>
                        <w:p w14:paraId="0D2D439D" w14:textId="77777777" w:rsidR="00BA5347" w:rsidRPr="00A363FE" w:rsidRDefault="00BA5347" w:rsidP="00BA5347"/>
                        <w:p w14:paraId="1C8795B6" w14:textId="77777777" w:rsidR="00BA5347" w:rsidRPr="00A363FE" w:rsidRDefault="00BA5347" w:rsidP="00BA5347"/>
                        <w:p w14:paraId="18871906" w14:textId="77777777" w:rsidR="00BA5347" w:rsidRPr="00A363FE" w:rsidRDefault="00BA5347" w:rsidP="00BA5347"/>
                        <w:p w14:paraId="11D7AD9C" w14:textId="77777777" w:rsidR="00BA5347" w:rsidRPr="00A363FE" w:rsidRDefault="00BA5347" w:rsidP="00BA5347"/>
                        <w:p w14:paraId="1A2BF684" w14:textId="77777777" w:rsidR="00BA5347" w:rsidRPr="00A363FE" w:rsidRDefault="00BA5347" w:rsidP="00BA5347"/>
                        <w:p w14:paraId="239CEC50" w14:textId="77777777" w:rsidR="00BA5347" w:rsidRPr="00A363FE" w:rsidRDefault="00BA5347" w:rsidP="00BA5347"/>
                        <w:p w14:paraId="5622820B" w14:textId="77777777" w:rsidR="00BA5347" w:rsidRPr="00A363FE" w:rsidRDefault="00BA5347" w:rsidP="00BA5347"/>
                        <w:p w14:paraId="04E3B6B1" w14:textId="77777777" w:rsidR="00BA5347" w:rsidRPr="00A363FE" w:rsidRDefault="00BA5347" w:rsidP="00BA5347"/>
                        <w:p w14:paraId="2EE45DD9" w14:textId="77777777" w:rsidR="00BA5347" w:rsidRPr="00A363FE" w:rsidRDefault="00BA5347" w:rsidP="00BA5347"/>
                        <w:p w14:paraId="09F1147E" w14:textId="77777777" w:rsidR="00BA5347" w:rsidRPr="00A363FE" w:rsidRDefault="00BA5347" w:rsidP="00BA5347"/>
                        <w:p w14:paraId="00ABE445" w14:textId="77777777" w:rsidR="00BA5347" w:rsidRPr="00A363FE" w:rsidRDefault="00BA5347" w:rsidP="00BA5347"/>
                        <w:p w14:paraId="5D60CAE9" w14:textId="77777777" w:rsidR="00BA5347" w:rsidRPr="00A363FE" w:rsidRDefault="00BA5347" w:rsidP="00BA5347"/>
                        <w:p w14:paraId="65552E0D" w14:textId="77777777" w:rsidR="00BA5347" w:rsidRPr="00A363FE" w:rsidRDefault="00BA5347" w:rsidP="00BA5347"/>
                        <w:p w14:paraId="0FD49320" w14:textId="77777777" w:rsidR="00BA5347" w:rsidRPr="00A363FE" w:rsidRDefault="00BA5347" w:rsidP="00BA5347"/>
                        <w:p w14:paraId="691CE367" w14:textId="77777777" w:rsidR="00BA5347" w:rsidRPr="00A363FE" w:rsidRDefault="00BA5347" w:rsidP="00BA5347"/>
                        <w:p w14:paraId="144CC9C7" w14:textId="77777777" w:rsidR="00BA5347" w:rsidRPr="00A363FE" w:rsidRDefault="00BA5347" w:rsidP="00BA5347"/>
                        <w:p w14:paraId="60E58539" w14:textId="77777777" w:rsidR="00BA5347" w:rsidRPr="00A363FE" w:rsidRDefault="00BA5347" w:rsidP="00BA5347"/>
                        <w:p w14:paraId="6034C2CF" w14:textId="77777777" w:rsidR="00BA5347" w:rsidRPr="00A363FE" w:rsidRDefault="00BA5347" w:rsidP="00BA5347"/>
                        <w:p w14:paraId="632256A4" w14:textId="77777777" w:rsidR="00BA5347" w:rsidRPr="00A363FE" w:rsidRDefault="00BA5347" w:rsidP="00BA5347"/>
                        <w:p w14:paraId="3762AA72" w14:textId="77777777" w:rsidR="00BA5347" w:rsidRPr="00A363FE" w:rsidRDefault="00BA5347" w:rsidP="00BA5347"/>
                        <w:p w14:paraId="5F319B39" w14:textId="77777777" w:rsidR="00BA5347" w:rsidRPr="00A363FE" w:rsidRDefault="00BA5347" w:rsidP="00BA5347"/>
                        <w:p w14:paraId="0D1CC24F" w14:textId="77777777" w:rsidR="00BA5347" w:rsidRPr="00A363FE" w:rsidRDefault="00BA5347" w:rsidP="00BA5347"/>
                        <w:p w14:paraId="23571A0E" w14:textId="77777777" w:rsidR="00BA5347" w:rsidRPr="00A363FE" w:rsidRDefault="00BA5347" w:rsidP="00BA5347"/>
                        <w:p w14:paraId="5F8F5E41" w14:textId="77777777" w:rsidR="00BA5347" w:rsidRPr="00A363FE" w:rsidRDefault="00BA5347" w:rsidP="00BA5347"/>
                        <w:p w14:paraId="1A1FD548" w14:textId="77777777" w:rsidR="00BA5347" w:rsidRPr="00A363FE" w:rsidRDefault="00BA5347" w:rsidP="00BA5347"/>
                        <w:p w14:paraId="5245F3B0" w14:textId="77777777" w:rsidR="00BA5347" w:rsidRPr="00A363FE" w:rsidRDefault="00BA5347" w:rsidP="00BA5347"/>
                        <w:p w14:paraId="60A27A2E" w14:textId="77777777" w:rsidR="00BA5347" w:rsidRPr="00A363FE" w:rsidRDefault="00BA5347" w:rsidP="00BA5347"/>
                        <w:p w14:paraId="54362F58" w14:textId="77777777" w:rsidR="00BA5347" w:rsidRPr="00A363FE" w:rsidRDefault="00BA5347" w:rsidP="00BA5347"/>
                        <w:p w14:paraId="3DC32DBE" w14:textId="77777777" w:rsidR="00BA5347" w:rsidRPr="00A363FE" w:rsidRDefault="00BA5347" w:rsidP="00BA5347"/>
                        <w:p w14:paraId="03BEA5A6" w14:textId="77777777" w:rsidR="00BA5347" w:rsidRPr="00A363FE" w:rsidRDefault="00BA5347" w:rsidP="00BA5347"/>
                        <w:p w14:paraId="43E579B1" w14:textId="77777777" w:rsidR="00BA5347" w:rsidRPr="00A363FE" w:rsidRDefault="00BA5347" w:rsidP="00BA5347"/>
                        <w:p w14:paraId="557A5178" w14:textId="77777777" w:rsidR="00BA5347" w:rsidRPr="00A363FE" w:rsidRDefault="00BA5347" w:rsidP="00BA5347"/>
                        <w:p w14:paraId="50943E16" w14:textId="77777777" w:rsidR="00BA5347" w:rsidRPr="00A363FE" w:rsidRDefault="00BA5347" w:rsidP="00BA5347"/>
                        <w:p w14:paraId="621EB57F" w14:textId="77777777" w:rsidR="00BA5347" w:rsidRPr="00A363FE" w:rsidRDefault="00BA5347" w:rsidP="00BA5347"/>
                        <w:p w14:paraId="4F25AB5E" w14:textId="77777777" w:rsidR="00BA5347" w:rsidRPr="00A363FE" w:rsidRDefault="00BA5347" w:rsidP="00BA5347"/>
                        <w:p w14:paraId="732C1401" w14:textId="77777777" w:rsidR="00BA5347" w:rsidRPr="00A363FE" w:rsidRDefault="00BA5347" w:rsidP="00BA5347"/>
                        <w:p w14:paraId="7D0868EA" w14:textId="77777777" w:rsidR="00BA5347" w:rsidRPr="00A363FE" w:rsidRDefault="00BA5347" w:rsidP="00BA5347"/>
                        <w:p w14:paraId="46ADD145" w14:textId="77777777" w:rsidR="00BA5347" w:rsidRPr="00A363FE" w:rsidRDefault="00BA5347" w:rsidP="00BA5347"/>
                        <w:p w14:paraId="15420C13" w14:textId="77777777" w:rsidR="00BA5347" w:rsidRPr="00A363FE" w:rsidRDefault="00BA5347" w:rsidP="00BA5347"/>
                        <w:p w14:paraId="21D5FDBC" w14:textId="77777777" w:rsidR="00BA5347" w:rsidRPr="00A363FE" w:rsidRDefault="00BA5347" w:rsidP="00BA5347"/>
                        <w:p w14:paraId="2973DE0E" w14:textId="77777777" w:rsidR="00BA5347" w:rsidRPr="00A363FE" w:rsidRDefault="00BA5347" w:rsidP="00BA5347"/>
                        <w:p w14:paraId="5D1A80DF" w14:textId="77777777" w:rsidR="00BA5347" w:rsidRPr="00A363FE" w:rsidRDefault="00BA5347" w:rsidP="00BA5347"/>
                        <w:p w14:paraId="5CCED748" w14:textId="77777777" w:rsidR="00BA5347" w:rsidRPr="00A363FE" w:rsidRDefault="00BA5347" w:rsidP="00BA5347"/>
                        <w:p w14:paraId="0625D10F" w14:textId="77777777" w:rsidR="00BA5347" w:rsidRPr="00A363FE" w:rsidRDefault="00BA5347" w:rsidP="00BA5347"/>
                        <w:p w14:paraId="73D1CF23" w14:textId="77777777" w:rsidR="00BA5347" w:rsidRPr="00A363FE" w:rsidRDefault="00BA5347" w:rsidP="00BA5347"/>
                        <w:p w14:paraId="530475BD" w14:textId="77777777" w:rsidR="00BA5347" w:rsidRPr="00A363FE" w:rsidRDefault="00BA5347" w:rsidP="00BA5347"/>
                        <w:p w14:paraId="6D25AF98" w14:textId="77777777" w:rsidR="00BA5347" w:rsidRPr="00A363FE" w:rsidRDefault="00BA5347" w:rsidP="00BA5347"/>
                        <w:p w14:paraId="59CE558D" w14:textId="77777777" w:rsidR="00BA5347" w:rsidRPr="00A363FE" w:rsidRDefault="00BA5347" w:rsidP="00BA5347"/>
                        <w:p w14:paraId="5BB4DB76" w14:textId="77777777" w:rsidR="00BA5347" w:rsidRPr="00A363FE" w:rsidRDefault="00BA5347" w:rsidP="00BA5347"/>
                        <w:p w14:paraId="44542485" w14:textId="77777777" w:rsidR="00BA5347" w:rsidRPr="00A363FE" w:rsidRDefault="00BA5347" w:rsidP="00BA5347"/>
                        <w:p w14:paraId="6B09D64F" w14:textId="77777777" w:rsidR="00BA5347" w:rsidRPr="00A363FE" w:rsidRDefault="00BA5347" w:rsidP="00BA5347"/>
                        <w:p w14:paraId="736F864A" w14:textId="77777777" w:rsidR="00BA5347" w:rsidRPr="00A363FE" w:rsidRDefault="00BA5347" w:rsidP="00BA5347"/>
                        <w:p w14:paraId="187FACD0" w14:textId="77777777" w:rsidR="00BA5347" w:rsidRPr="00A363FE" w:rsidRDefault="00BA5347" w:rsidP="00BA5347"/>
                        <w:p w14:paraId="751558A3" w14:textId="77777777" w:rsidR="00BA5347" w:rsidRPr="00A363FE" w:rsidRDefault="00BA5347" w:rsidP="00BA5347"/>
                        <w:p w14:paraId="4EF66471" w14:textId="77777777" w:rsidR="00BA5347" w:rsidRPr="00A363FE" w:rsidRDefault="00BA5347" w:rsidP="00BA5347"/>
                        <w:p w14:paraId="5D782D5F" w14:textId="77777777" w:rsidR="00BA5347" w:rsidRPr="00A363FE" w:rsidRDefault="00BA5347" w:rsidP="00BA5347"/>
                        <w:p w14:paraId="66718C0C" w14:textId="77777777" w:rsidR="00BA5347" w:rsidRPr="00A363FE" w:rsidRDefault="00BA5347" w:rsidP="00BA5347"/>
                        <w:p w14:paraId="2D168FD6" w14:textId="77777777" w:rsidR="00BA5347" w:rsidRPr="00A363FE" w:rsidRDefault="00BA5347" w:rsidP="00BA5347"/>
                        <w:p w14:paraId="5598D8A9" w14:textId="77777777" w:rsidR="00BA5347" w:rsidRPr="00A363FE" w:rsidRDefault="00BA5347" w:rsidP="00BA5347"/>
                        <w:p w14:paraId="63BCB604" w14:textId="77777777" w:rsidR="00BA5347" w:rsidRPr="00A363FE" w:rsidRDefault="00BA5347" w:rsidP="00BA5347"/>
                        <w:p w14:paraId="599FA380" w14:textId="77777777" w:rsidR="00BA5347" w:rsidRPr="00A363FE" w:rsidRDefault="00BA5347" w:rsidP="00BA5347"/>
                        <w:p w14:paraId="5C503C7E" w14:textId="77777777" w:rsidR="00BA5347" w:rsidRPr="00A363FE" w:rsidRDefault="00BA5347" w:rsidP="00BA5347"/>
                        <w:p w14:paraId="0D2D8332" w14:textId="77777777" w:rsidR="00BA5347" w:rsidRPr="00A363FE" w:rsidRDefault="00BA5347" w:rsidP="00BA5347"/>
                        <w:p w14:paraId="260ECB57" w14:textId="77777777" w:rsidR="00BA5347" w:rsidRPr="00A363FE" w:rsidRDefault="00BA5347" w:rsidP="00BA5347"/>
                        <w:p w14:paraId="209B8899" w14:textId="77777777" w:rsidR="00BA5347" w:rsidRPr="00A363FE" w:rsidRDefault="00BA5347" w:rsidP="00BA5347"/>
                        <w:p w14:paraId="09D40DB5" w14:textId="77777777" w:rsidR="00BA5347" w:rsidRPr="00A363FE" w:rsidRDefault="00BA5347" w:rsidP="00BA5347"/>
                        <w:p w14:paraId="271E8E1B" w14:textId="77777777" w:rsidR="00BA5347" w:rsidRPr="00A363FE" w:rsidRDefault="00BA5347" w:rsidP="00BA5347"/>
                        <w:p w14:paraId="5A3E61DF" w14:textId="77777777" w:rsidR="00BA5347" w:rsidRPr="00A363FE" w:rsidRDefault="00BA5347" w:rsidP="00BA5347"/>
                        <w:p w14:paraId="263D8D77" w14:textId="77777777" w:rsidR="00BA5347" w:rsidRPr="00A363FE" w:rsidRDefault="00BA5347" w:rsidP="00BA5347"/>
                        <w:p w14:paraId="2268E5D3" w14:textId="77777777" w:rsidR="00BA5347" w:rsidRPr="00A363FE" w:rsidRDefault="00BA5347" w:rsidP="00BA5347"/>
                        <w:p w14:paraId="2D459018" w14:textId="77777777" w:rsidR="00BA5347" w:rsidRPr="00A363FE" w:rsidRDefault="00BA5347" w:rsidP="00BA5347"/>
                        <w:p w14:paraId="60B5A449" w14:textId="77777777" w:rsidR="00BA5347" w:rsidRPr="00A363FE" w:rsidRDefault="00BA5347" w:rsidP="00BA5347"/>
                        <w:p w14:paraId="336C6DDF" w14:textId="77777777" w:rsidR="00BA5347" w:rsidRPr="00A363FE" w:rsidRDefault="00BA5347" w:rsidP="00BA5347"/>
                        <w:p w14:paraId="61BFC652" w14:textId="77777777" w:rsidR="00BA5347" w:rsidRPr="00A363FE" w:rsidRDefault="00BA5347" w:rsidP="00BA5347"/>
                        <w:p w14:paraId="15282E7A" w14:textId="77777777" w:rsidR="00BA5347" w:rsidRPr="00A363FE" w:rsidRDefault="00BA5347" w:rsidP="00BA5347"/>
                        <w:p w14:paraId="418BCD5F" w14:textId="77777777" w:rsidR="00BA5347" w:rsidRPr="00A363FE" w:rsidRDefault="00BA5347" w:rsidP="00BA5347"/>
                        <w:p w14:paraId="2B528131" w14:textId="77777777" w:rsidR="00BA5347" w:rsidRPr="00A363FE" w:rsidRDefault="00BA5347" w:rsidP="00BA5347"/>
                        <w:p w14:paraId="1732F9D0" w14:textId="77777777" w:rsidR="00BA5347" w:rsidRPr="00A363FE" w:rsidRDefault="00BA5347" w:rsidP="00BA5347"/>
                        <w:p w14:paraId="19A65F35" w14:textId="77777777" w:rsidR="00BA5347" w:rsidRPr="00A363FE" w:rsidRDefault="00BA5347" w:rsidP="00BA5347"/>
                        <w:p w14:paraId="1E9F220A" w14:textId="77777777" w:rsidR="00BA5347" w:rsidRPr="00A363FE" w:rsidRDefault="00BA5347" w:rsidP="00BA5347"/>
                        <w:p w14:paraId="59E98C6F" w14:textId="77777777" w:rsidR="00BA5347" w:rsidRPr="00A363FE" w:rsidRDefault="00BA5347" w:rsidP="00BA5347"/>
                        <w:p w14:paraId="6FBD5E01" w14:textId="77777777" w:rsidR="00BA5347" w:rsidRPr="00A363FE" w:rsidRDefault="00BA5347" w:rsidP="00BA5347"/>
                        <w:p w14:paraId="4ECC4AD7" w14:textId="77777777" w:rsidR="00BA5347" w:rsidRPr="00A363FE" w:rsidRDefault="00BA5347" w:rsidP="00BA5347"/>
                        <w:p w14:paraId="0E600B53" w14:textId="77777777" w:rsidR="00BA5347" w:rsidRPr="00A363FE" w:rsidRDefault="00BA5347" w:rsidP="00BA5347"/>
                        <w:p w14:paraId="159F343D" w14:textId="77777777" w:rsidR="00BA5347" w:rsidRPr="00A363FE" w:rsidRDefault="00BA5347" w:rsidP="00BA5347"/>
                        <w:p w14:paraId="17A3CDC5" w14:textId="77777777" w:rsidR="00BA5347" w:rsidRPr="00A363FE" w:rsidRDefault="00BA5347" w:rsidP="00BA5347"/>
                        <w:p w14:paraId="0219CE98" w14:textId="77777777" w:rsidR="00BA5347" w:rsidRPr="00A363FE" w:rsidRDefault="00BA5347" w:rsidP="00BA5347"/>
                        <w:p w14:paraId="33175065" w14:textId="77777777" w:rsidR="00BA5347" w:rsidRPr="00A363FE" w:rsidRDefault="00BA5347" w:rsidP="00BA5347"/>
                        <w:p w14:paraId="20740EDC" w14:textId="77777777" w:rsidR="00BA5347" w:rsidRPr="00A363FE" w:rsidRDefault="00BA5347" w:rsidP="00BA5347"/>
                        <w:p w14:paraId="1F6AC213" w14:textId="77777777" w:rsidR="00BA5347" w:rsidRPr="00A363FE" w:rsidRDefault="00BA5347" w:rsidP="00BA5347"/>
                        <w:p w14:paraId="5DA41690" w14:textId="77777777" w:rsidR="00BA5347" w:rsidRPr="00A363FE" w:rsidRDefault="00BA5347" w:rsidP="00BA5347"/>
                        <w:p w14:paraId="7B026CF9" w14:textId="77777777" w:rsidR="00BA5347" w:rsidRPr="00A363FE" w:rsidRDefault="00BA5347" w:rsidP="00BA5347"/>
                        <w:p w14:paraId="271B846B" w14:textId="77777777" w:rsidR="00BA5347" w:rsidRPr="00A363FE" w:rsidRDefault="00BA5347" w:rsidP="00BA5347"/>
                        <w:p w14:paraId="65B3CF5D" w14:textId="77777777" w:rsidR="00BA5347" w:rsidRPr="00A363FE" w:rsidRDefault="00BA5347" w:rsidP="00BA5347"/>
                        <w:p w14:paraId="3E272277" w14:textId="77777777" w:rsidR="00BA5347" w:rsidRPr="00A363FE" w:rsidRDefault="00BA5347" w:rsidP="00BA5347"/>
                        <w:p w14:paraId="7E61F67C" w14:textId="77777777" w:rsidR="00BA5347" w:rsidRPr="00A363FE" w:rsidRDefault="00BA5347" w:rsidP="00BA5347"/>
                        <w:p w14:paraId="0F39E949" w14:textId="77777777" w:rsidR="00BA5347" w:rsidRPr="00A363FE" w:rsidRDefault="00BA5347" w:rsidP="00BA5347"/>
                        <w:p w14:paraId="3BB76146" w14:textId="77777777" w:rsidR="00BA5347" w:rsidRPr="00A363FE" w:rsidRDefault="00BA5347" w:rsidP="00BA5347"/>
                        <w:p w14:paraId="051B8669" w14:textId="77777777" w:rsidR="00BA5347" w:rsidRPr="00A363FE" w:rsidRDefault="00BA5347" w:rsidP="00BA5347"/>
                        <w:p w14:paraId="0C0024AB" w14:textId="77777777" w:rsidR="00BA5347" w:rsidRPr="00A363FE" w:rsidRDefault="00BA5347" w:rsidP="00BA5347"/>
                        <w:p w14:paraId="7C8B6246" w14:textId="77777777" w:rsidR="00BA5347" w:rsidRPr="00A363FE" w:rsidRDefault="00BA5347" w:rsidP="00BA5347"/>
                        <w:p w14:paraId="0A461371" w14:textId="77777777" w:rsidR="00BA5347" w:rsidRPr="00A363FE" w:rsidRDefault="00BA5347" w:rsidP="00BA5347"/>
                        <w:p w14:paraId="3D647AD7" w14:textId="77777777" w:rsidR="00BA5347" w:rsidRPr="00A363FE" w:rsidRDefault="00BA5347" w:rsidP="00BA5347"/>
                        <w:p w14:paraId="52C96B10" w14:textId="77777777" w:rsidR="00BA5347" w:rsidRPr="00A363FE" w:rsidRDefault="00BA5347" w:rsidP="00BA5347"/>
                        <w:p w14:paraId="141D204E" w14:textId="77777777" w:rsidR="00BA5347" w:rsidRPr="00A363FE" w:rsidRDefault="00BA5347" w:rsidP="00BA5347"/>
                        <w:p w14:paraId="3C6CFB7F" w14:textId="77777777" w:rsidR="00BA5347" w:rsidRPr="00A363FE" w:rsidRDefault="00BA5347" w:rsidP="00BA5347"/>
                        <w:p w14:paraId="3BF90297" w14:textId="77777777" w:rsidR="00BA5347" w:rsidRPr="00A363FE" w:rsidRDefault="00BA5347" w:rsidP="00BA5347"/>
                        <w:p w14:paraId="5AE53152" w14:textId="77777777" w:rsidR="00BA5347" w:rsidRPr="00A363FE" w:rsidRDefault="00BA5347" w:rsidP="00BA5347"/>
                        <w:p w14:paraId="25A20828" w14:textId="77777777" w:rsidR="00BA5347" w:rsidRPr="00A363FE" w:rsidRDefault="00BA5347" w:rsidP="00BA5347"/>
                        <w:p w14:paraId="541FB98D" w14:textId="77777777" w:rsidR="00BA5347" w:rsidRPr="00A363FE" w:rsidRDefault="00BA5347" w:rsidP="00BA5347"/>
                        <w:p w14:paraId="601E39F3" w14:textId="77777777" w:rsidR="00BA5347" w:rsidRPr="00A363FE" w:rsidRDefault="00BA5347" w:rsidP="00BA5347"/>
                        <w:p w14:paraId="02A2166B" w14:textId="77777777" w:rsidR="00BA5347" w:rsidRPr="00A363FE" w:rsidRDefault="00BA5347" w:rsidP="00BA5347"/>
                        <w:p w14:paraId="1F42B302" w14:textId="77777777" w:rsidR="00BA5347" w:rsidRPr="00A363FE" w:rsidRDefault="00BA5347" w:rsidP="00BA5347"/>
                        <w:p w14:paraId="5CDA06AE" w14:textId="77777777" w:rsidR="00BA5347" w:rsidRPr="00A363FE" w:rsidRDefault="00BA5347" w:rsidP="00BA5347"/>
                        <w:p w14:paraId="333F1F79" w14:textId="77777777" w:rsidR="00BA5347" w:rsidRPr="00A363FE" w:rsidRDefault="00BA5347" w:rsidP="00BA5347"/>
                        <w:p w14:paraId="17A72BC4" w14:textId="77777777" w:rsidR="00BA5347" w:rsidRPr="00A363FE" w:rsidRDefault="00BA5347" w:rsidP="00BA5347"/>
                        <w:p w14:paraId="0346CAA2" w14:textId="77777777" w:rsidR="00BA5347" w:rsidRPr="00A363FE" w:rsidRDefault="00BA5347" w:rsidP="00BA5347"/>
                        <w:p w14:paraId="4DD866D1" w14:textId="77777777" w:rsidR="00BA5347" w:rsidRPr="00A363FE" w:rsidRDefault="00BA5347" w:rsidP="00BA5347"/>
                        <w:p w14:paraId="01ED4217" w14:textId="77777777" w:rsidR="00BA5347" w:rsidRPr="00A363FE" w:rsidRDefault="00BA5347" w:rsidP="00BA5347"/>
                        <w:p w14:paraId="060D0E87" w14:textId="77777777" w:rsidR="00BA5347" w:rsidRPr="00A363FE" w:rsidRDefault="00BA5347" w:rsidP="00BA5347"/>
                        <w:p w14:paraId="3DF2FDEE" w14:textId="77777777" w:rsidR="00BA5347" w:rsidRPr="00A363FE" w:rsidRDefault="00BA5347" w:rsidP="00BA5347"/>
                        <w:p w14:paraId="2E04565D" w14:textId="77777777" w:rsidR="00BA5347" w:rsidRPr="00A363FE" w:rsidRDefault="00BA5347" w:rsidP="00BA5347"/>
                        <w:p w14:paraId="77720034" w14:textId="77777777" w:rsidR="00BA5347" w:rsidRPr="00A363FE" w:rsidRDefault="00BA5347" w:rsidP="00BA5347"/>
                        <w:p w14:paraId="6B7EC399" w14:textId="77777777" w:rsidR="00BA5347" w:rsidRPr="00A363FE" w:rsidRDefault="00BA5347" w:rsidP="00BA5347"/>
                        <w:p w14:paraId="7922B665" w14:textId="77777777" w:rsidR="00BA5347" w:rsidRPr="00A363FE" w:rsidRDefault="00BA5347" w:rsidP="00BA5347"/>
                        <w:p w14:paraId="43BC3D99" w14:textId="77777777" w:rsidR="00BA5347" w:rsidRPr="00A363FE" w:rsidRDefault="00BA5347" w:rsidP="00BA5347"/>
                        <w:p w14:paraId="2793E8A1" w14:textId="77777777" w:rsidR="00BA5347" w:rsidRPr="00A363FE" w:rsidRDefault="00BA5347" w:rsidP="00BA5347"/>
                        <w:p w14:paraId="70503E5A" w14:textId="77777777" w:rsidR="00BA5347" w:rsidRPr="00A363FE" w:rsidRDefault="00BA5347" w:rsidP="00BA5347"/>
                        <w:p w14:paraId="5175090A" w14:textId="77777777" w:rsidR="00BA5347" w:rsidRPr="00A363FE" w:rsidRDefault="00BA5347" w:rsidP="00BA5347"/>
                        <w:p w14:paraId="11E8B8B3" w14:textId="77777777" w:rsidR="00BA5347" w:rsidRPr="00A363FE" w:rsidRDefault="00BA5347" w:rsidP="00BA5347"/>
                        <w:p w14:paraId="28026C5E" w14:textId="77777777" w:rsidR="00BA5347" w:rsidRPr="00A363FE" w:rsidRDefault="00BA5347" w:rsidP="00BA5347"/>
                        <w:p w14:paraId="0004149D" w14:textId="77777777" w:rsidR="00BA5347" w:rsidRPr="00A363FE" w:rsidRDefault="00BA5347" w:rsidP="00BA5347"/>
                        <w:p w14:paraId="379782EF" w14:textId="77777777" w:rsidR="00BA5347" w:rsidRPr="00A363FE" w:rsidRDefault="00BA5347" w:rsidP="00BA5347"/>
                        <w:p w14:paraId="4A86D1A2" w14:textId="77777777" w:rsidR="00BA5347" w:rsidRPr="00A363FE" w:rsidRDefault="00BA5347" w:rsidP="00BA5347"/>
                        <w:p w14:paraId="31250E24" w14:textId="77777777" w:rsidR="00BA5347" w:rsidRPr="00A363FE" w:rsidRDefault="00BA5347" w:rsidP="00BA5347"/>
                        <w:p w14:paraId="759C5032" w14:textId="77777777" w:rsidR="00BA5347" w:rsidRPr="00A363FE" w:rsidRDefault="00BA5347" w:rsidP="00BA5347"/>
                        <w:p w14:paraId="08BD7532" w14:textId="77777777" w:rsidR="00BA5347" w:rsidRPr="00A363FE" w:rsidRDefault="00BA5347" w:rsidP="00BA5347"/>
                        <w:p w14:paraId="6745A959" w14:textId="77777777" w:rsidR="00BA5347" w:rsidRPr="00A363FE" w:rsidRDefault="00BA5347" w:rsidP="00BA5347"/>
                        <w:p w14:paraId="767E9F49" w14:textId="77777777" w:rsidR="00BA5347" w:rsidRPr="00A363FE" w:rsidRDefault="00BA5347" w:rsidP="00BA5347"/>
                        <w:p w14:paraId="72B19932" w14:textId="77777777" w:rsidR="00BA5347" w:rsidRPr="00A363FE" w:rsidRDefault="00BA5347" w:rsidP="00BA5347"/>
                        <w:p w14:paraId="224EFFBD" w14:textId="77777777" w:rsidR="00BA5347" w:rsidRPr="00A363FE" w:rsidRDefault="00BA5347" w:rsidP="00BA5347"/>
                        <w:p w14:paraId="4BB5B0C7" w14:textId="77777777" w:rsidR="00BA5347" w:rsidRPr="00A363FE" w:rsidRDefault="00BA5347" w:rsidP="00BA5347"/>
                        <w:p w14:paraId="144BA833" w14:textId="77777777" w:rsidR="00BA5347" w:rsidRPr="00A363FE" w:rsidRDefault="00BA5347" w:rsidP="00BA5347"/>
                        <w:p w14:paraId="35806134" w14:textId="77777777" w:rsidR="00BA5347" w:rsidRPr="00A363FE" w:rsidRDefault="00BA5347" w:rsidP="00BA5347"/>
                        <w:p w14:paraId="191DD5F8" w14:textId="77777777" w:rsidR="00BA5347" w:rsidRPr="00A363FE" w:rsidRDefault="00BA5347" w:rsidP="00BA5347"/>
                        <w:p w14:paraId="28A648E9" w14:textId="77777777" w:rsidR="00BA5347" w:rsidRPr="00A363FE" w:rsidRDefault="00BA5347" w:rsidP="00BA5347"/>
                        <w:p w14:paraId="0E47E6DE" w14:textId="77777777" w:rsidR="00BA5347" w:rsidRPr="00A363FE" w:rsidRDefault="00BA5347" w:rsidP="00BA5347"/>
                        <w:p w14:paraId="77708C6A" w14:textId="77777777" w:rsidR="00BA5347" w:rsidRPr="00A363FE" w:rsidRDefault="00BA5347" w:rsidP="00BA5347"/>
                        <w:p w14:paraId="33C7C06F" w14:textId="77777777" w:rsidR="00BA5347" w:rsidRPr="00A363FE" w:rsidRDefault="00BA5347" w:rsidP="00BA5347"/>
                        <w:p w14:paraId="112E3AF8" w14:textId="77777777" w:rsidR="00BA5347" w:rsidRPr="00A363FE" w:rsidRDefault="00BA5347" w:rsidP="00BA5347"/>
                        <w:p w14:paraId="3598EB00" w14:textId="77777777" w:rsidR="00BA5347" w:rsidRPr="00A363FE" w:rsidRDefault="00BA5347" w:rsidP="00BA5347"/>
                        <w:p w14:paraId="467C2D9A" w14:textId="77777777" w:rsidR="00BA5347" w:rsidRPr="00A363FE" w:rsidRDefault="00BA5347" w:rsidP="00BA5347"/>
                        <w:p w14:paraId="24EE352E" w14:textId="77777777" w:rsidR="00BA5347" w:rsidRPr="00A363FE" w:rsidRDefault="00BA5347" w:rsidP="00BA5347"/>
                        <w:p w14:paraId="617ADD15" w14:textId="77777777" w:rsidR="00BA5347" w:rsidRPr="00A363FE" w:rsidRDefault="00BA5347" w:rsidP="00BA5347"/>
                        <w:p w14:paraId="41805162" w14:textId="77777777" w:rsidR="00BA5347" w:rsidRPr="00A363FE" w:rsidRDefault="00BA5347" w:rsidP="00BA5347"/>
                        <w:p w14:paraId="72BF05DF" w14:textId="77777777" w:rsidR="00BA5347" w:rsidRPr="00A363FE" w:rsidRDefault="00BA5347" w:rsidP="00BA5347"/>
                        <w:p w14:paraId="25514415" w14:textId="77777777" w:rsidR="00BA5347" w:rsidRPr="00A363FE" w:rsidRDefault="00BA5347" w:rsidP="00BA5347"/>
                        <w:p w14:paraId="39ADAE13" w14:textId="77777777" w:rsidR="00BA5347" w:rsidRPr="00A363FE" w:rsidRDefault="00BA5347" w:rsidP="00BA5347"/>
                        <w:p w14:paraId="56FBDD93" w14:textId="77777777" w:rsidR="00BA5347" w:rsidRPr="00A363FE" w:rsidRDefault="00BA5347" w:rsidP="00BA5347"/>
                        <w:p w14:paraId="177045F8" w14:textId="77777777" w:rsidR="00BA5347" w:rsidRPr="00A363FE" w:rsidRDefault="00BA5347" w:rsidP="00BA5347"/>
                        <w:p w14:paraId="4938EE58" w14:textId="77777777" w:rsidR="00BA5347" w:rsidRPr="00A363FE" w:rsidRDefault="00BA5347" w:rsidP="00BA5347"/>
                        <w:p w14:paraId="281C891A" w14:textId="77777777" w:rsidR="00BA5347" w:rsidRPr="00A363FE" w:rsidRDefault="00BA5347" w:rsidP="00BA5347"/>
                        <w:p w14:paraId="69C469D5" w14:textId="77777777" w:rsidR="00BA5347" w:rsidRPr="00A363FE" w:rsidRDefault="00BA5347" w:rsidP="00BA5347"/>
                        <w:p w14:paraId="2F1D03D8" w14:textId="77777777" w:rsidR="00BA5347" w:rsidRPr="00A363FE" w:rsidRDefault="00BA5347" w:rsidP="00BA5347"/>
                        <w:p w14:paraId="07294BCA" w14:textId="77777777" w:rsidR="00BA5347" w:rsidRPr="00A363FE" w:rsidRDefault="00BA5347" w:rsidP="00BA5347"/>
                        <w:p w14:paraId="564D4173" w14:textId="77777777" w:rsidR="00BA5347" w:rsidRPr="00A363FE" w:rsidRDefault="00BA5347" w:rsidP="00BA5347"/>
                        <w:p w14:paraId="6CD4B40A" w14:textId="77777777" w:rsidR="00BA5347" w:rsidRPr="00A363FE" w:rsidRDefault="00BA5347" w:rsidP="00BA5347"/>
                        <w:p w14:paraId="370BC69D" w14:textId="77777777" w:rsidR="00BA5347" w:rsidRPr="00A363FE" w:rsidRDefault="00BA5347" w:rsidP="00BA5347"/>
                        <w:p w14:paraId="59CF4CED" w14:textId="77777777" w:rsidR="00BA5347" w:rsidRPr="00A363FE" w:rsidRDefault="00BA5347" w:rsidP="00BA5347"/>
                        <w:p w14:paraId="00C6FC6A" w14:textId="77777777" w:rsidR="00BA5347" w:rsidRPr="00A363FE" w:rsidRDefault="00BA5347" w:rsidP="00BA5347"/>
                        <w:p w14:paraId="6CCE1997" w14:textId="77777777" w:rsidR="00BA5347" w:rsidRPr="00A363FE" w:rsidRDefault="00BA5347" w:rsidP="00BA5347"/>
                        <w:p w14:paraId="39B8A0B5" w14:textId="77777777" w:rsidR="00BA5347" w:rsidRPr="00A363FE" w:rsidRDefault="00BA5347" w:rsidP="00BA5347"/>
                        <w:p w14:paraId="7AF9FF84" w14:textId="77777777" w:rsidR="00BA5347" w:rsidRPr="00A363FE" w:rsidRDefault="00BA5347" w:rsidP="00BA5347"/>
                        <w:p w14:paraId="63CC5AE5" w14:textId="77777777" w:rsidR="00BA5347" w:rsidRPr="00A363FE" w:rsidRDefault="00BA5347" w:rsidP="00BA5347"/>
                        <w:p w14:paraId="31C7EB6B" w14:textId="77777777" w:rsidR="00BA5347" w:rsidRPr="00A363FE" w:rsidRDefault="00BA5347" w:rsidP="00BA5347"/>
                        <w:p w14:paraId="5D9F34BF" w14:textId="77777777" w:rsidR="00BA5347" w:rsidRPr="00A363FE" w:rsidRDefault="00BA5347" w:rsidP="00BA5347"/>
                        <w:p w14:paraId="3FB76B2A" w14:textId="77777777" w:rsidR="00BA5347" w:rsidRPr="00A363FE" w:rsidRDefault="00BA5347" w:rsidP="00BA5347"/>
                        <w:p w14:paraId="7A96F3AF" w14:textId="77777777" w:rsidR="00BA5347" w:rsidRPr="00A363FE" w:rsidRDefault="00BA5347" w:rsidP="00BA5347"/>
                        <w:p w14:paraId="0C0F8114" w14:textId="77777777" w:rsidR="00BA5347" w:rsidRPr="00A363FE" w:rsidRDefault="00BA5347" w:rsidP="00BA5347"/>
                        <w:p w14:paraId="49D7A386" w14:textId="77777777" w:rsidR="00BA5347" w:rsidRPr="00A363FE" w:rsidRDefault="00BA5347" w:rsidP="00BA5347"/>
                        <w:p w14:paraId="70A91B8D" w14:textId="77777777" w:rsidR="00BA5347" w:rsidRPr="00A363FE" w:rsidRDefault="00BA5347" w:rsidP="00BA5347"/>
                        <w:p w14:paraId="2292E231" w14:textId="77777777" w:rsidR="00BA5347" w:rsidRPr="00A363FE" w:rsidRDefault="00BA5347" w:rsidP="00BA5347"/>
                        <w:p w14:paraId="77FC2FEA" w14:textId="77777777" w:rsidR="00BA5347" w:rsidRPr="00A363FE" w:rsidRDefault="00BA5347" w:rsidP="00BA5347"/>
                        <w:p w14:paraId="20C7141A" w14:textId="77777777" w:rsidR="00BA5347" w:rsidRPr="00A363FE" w:rsidRDefault="00BA5347" w:rsidP="00BA5347"/>
                        <w:p w14:paraId="105AF919" w14:textId="77777777" w:rsidR="00BA5347" w:rsidRPr="00A363FE" w:rsidRDefault="00BA5347" w:rsidP="00BA5347"/>
                        <w:p w14:paraId="0D12EAC8" w14:textId="77777777" w:rsidR="00BA5347" w:rsidRPr="00A363FE" w:rsidRDefault="00BA5347" w:rsidP="00BA5347"/>
                        <w:p w14:paraId="29C5C510" w14:textId="77777777" w:rsidR="00BA5347" w:rsidRPr="00A363FE" w:rsidRDefault="00BA5347" w:rsidP="00BA5347"/>
                        <w:p w14:paraId="2325B874" w14:textId="77777777" w:rsidR="00BA5347" w:rsidRPr="00A363FE" w:rsidRDefault="00BA5347" w:rsidP="00BA5347"/>
                        <w:p w14:paraId="7921F21C" w14:textId="77777777" w:rsidR="00BA5347" w:rsidRPr="00A363FE" w:rsidRDefault="00BA5347" w:rsidP="00BA5347"/>
                        <w:p w14:paraId="26521050" w14:textId="77777777" w:rsidR="00BA5347" w:rsidRPr="00A363FE" w:rsidRDefault="00BA5347" w:rsidP="00BA5347"/>
                        <w:p w14:paraId="35489585" w14:textId="77777777" w:rsidR="00BA5347" w:rsidRPr="00A363FE" w:rsidRDefault="00BA5347" w:rsidP="00BA5347"/>
                        <w:p w14:paraId="3C9CDB98" w14:textId="77777777" w:rsidR="00BA5347" w:rsidRPr="00A363FE" w:rsidRDefault="00BA5347" w:rsidP="00BA5347"/>
                        <w:p w14:paraId="68A12C9C" w14:textId="77777777" w:rsidR="00BA5347" w:rsidRPr="00A363FE" w:rsidRDefault="00BA5347" w:rsidP="00BA5347"/>
                        <w:p w14:paraId="0A394713" w14:textId="77777777" w:rsidR="00BA5347" w:rsidRPr="00A363FE" w:rsidRDefault="00BA5347" w:rsidP="00BA5347"/>
                        <w:p w14:paraId="526854AE" w14:textId="77777777" w:rsidR="00BA5347" w:rsidRPr="00A363FE" w:rsidRDefault="00BA5347" w:rsidP="00BA5347"/>
                        <w:p w14:paraId="07857A92" w14:textId="77777777" w:rsidR="00BA5347" w:rsidRPr="00A363FE" w:rsidRDefault="00BA5347" w:rsidP="00BA5347"/>
                        <w:p w14:paraId="26BBE0F9" w14:textId="77777777" w:rsidR="00BA5347" w:rsidRPr="00A363FE" w:rsidRDefault="00BA5347" w:rsidP="00BA5347"/>
                        <w:p w14:paraId="10B27133" w14:textId="77777777" w:rsidR="00BA5347" w:rsidRPr="00A363FE" w:rsidRDefault="00BA5347" w:rsidP="00BA5347"/>
                        <w:p w14:paraId="28AD629B" w14:textId="77777777" w:rsidR="00BA5347" w:rsidRPr="00A363FE" w:rsidRDefault="00BA5347" w:rsidP="00BA5347"/>
                        <w:p w14:paraId="1EACAD2D" w14:textId="77777777" w:rsidR="00BA5347" w:rsidRPr="00A363FE" w:rsidRDefault="00BA5347" w:rsidP="00BA5347"/>
                        <w:p w14:paraId="617C5B28" w14:textId="77777777" w:rsidR="00BA5347" w:rsidRPr="00A363FE" w:rsidRDefault="00BA5347" w:rsidP="00BA5347"/>
                        <w:p w14:paraId="7AC1F621" w14:textId="77777777" w:rsidR="00BA5347" w:rsidRPr="00A363FE" w:rsidRDefault="00BA5347" w:rsidP="00BA5347"/>
                        <w:p w14:paraId="7E0C3FB4" w14:textId="77777777" w:rsidR="00BA5347" w:rsidRPr="00A363FE" w:rsidRDefault="00BA5347" w:rsidP="00BA5347"/>
                        <w:p w14:paraId="36F4D600" w14:textId="77777777" w:rsidR="00BA5347" w:rsidRPr="00A363FE" w:rsidRDefault="00BA5347" w:rsidP="00BA5347"/>
                        <w:p w14:paraId="69C29058" w14:textId="77777777" w:rsidR="00BA5347" w:rsidRPr="00A363FE" w:rsidRDefault="00BA5347" w:rsidP="00BA5347"/>
                        <w:p w14:paraId="682871B5" w14:textId="77777777" w:rsidR="00BA5347" w:rsidRPr="00A363FE" w:rsidRDefault="00BA5347" w:rsidP="00BA5347"/>
                        <w:p w14:paraId="729F229D" w14:textId="77777777" w:rsidR="00BA5347" w:rsidRPr="00A363FE" w:rsidRDefault="00BA5347" w:rsidP="00BA5347"/>
                        <w:p w14:paraId="5DFFD685" w14:textId="77777777" w:rsidR="00BA5347" w:rsidRPr="00A363FE" w:rsidRDefault="00BA5347" w:rsidP="00BA5347"/>
                        <w:p w14:paraId="3AD5A554" w14:textId="77777777" w:rsidR="00BA5347" w:rsidRPr="00A363FE" w:rsidRDefault="00BA5347" w:rsidP="00BA5347"/>
                        <w:p w14:paraId="31344868" w14:textId="77777777" w:rsidR="00BA5347" w:rsidRPr="00A363FE" w:rsidRDefault="00BA5347" w:rsidP="00BA5347"/>
                        <w:p w14:paraId="3DCA7CCC" w14:textId="77777777" w:rsidR="00BA5347" w:rsidRPr="00A363FE" w:rsidRDefault="00BA5347" w:rsidP="00BA5347"/>
                        <w:p w14:paraId="1C226EBC" w14:textId="77777777" w:rsidR="00BA5347" w:rsidRPr="00A363FE" w:rsidRDefault="00BA5347" w:rsidP="00BA5347"/>
                        <w:p w14:paraId="6FFEE6DB" w14:textId="77777777" w:rsidR="00BA5347" w:rsidRPr="00A363FE" w:rsidRDefault="00BA5347" w:rsidP="00BA5347"/>
                        <w:p w14:paraId="20EB411E" w14:textId="77777777" w:rsidR="00BA5347" w:rsidRPr="00A363FE" w:rsidRDefault="00BA5347" w:rsidP="00BA5347"/>
                        <w:p w14:paraId="7C2DE28D" w14:textId="77777777" w:rsidR="00BA5347" w:rsidRPr="00A363FE" w:rsidRDefault="00BA5347" w:rsidP="00BA5347"/>
                        <w:p w14:paraId="07594671" w14:textId="77777777" w:rsidR="00BA5347" w:rsidRPr="00A363FE" w:rsidRDefault="00BA5347" w:rsidP="00BA5347"/>
                        <w:p w14:paraId="06F0236A" w14:textId="77777777" w:rsidR="00BA5347" w:rsidRPr="00A363FE" w:rsidRDefault="00BA5347" w:rsidP="00BA5347"/>
                        <w:p w14:paraId="458B3C20" w14:textId="77777777" w:rsidR="00BA5347" w:rsidRPr="00A363FE" w:rsidRDefault="00BA5347" w:rsidP="00BA5347"/>
                        <w:p w14:paraId="098E6E52" w14:textId="77777777" w:rsidR="00BA5347" w:rsidRPr="00A363FE" w:rsidRDefault="00BA5347" w:rsidP="00BA5347"/>
                        <w:p w14:paraId="382AF956" w14:textId="77777777" w:rsidR="00BA5347" w:rsidRPr="00A363FE" w:rsidRDefault="00BA5347" w:rsidP="00BA5347"/>
                        <w:p w14:paraId="63AC1EE6" w14:textId="77777777" w:rsidR="00BA5347" w:rsidRPr="00A363FE" w:rsidRDefault="00BA5347" w:rsidP="00BA5347"/>
                        <w:p w14:paraId="5D2A4268" w14:textId="77777777" w:rsidR="00BA5347" w:rsidRPr="00A363FE" w:rsidRDefault="00BA5347" w:rsidP="00BA5347"/>
                        <w:p w14:paraId="39427C5A" w14:textId="77777777" w:rsidR="00BA5347" w:rsidRPr="00A363FE" w:rsidRDefault="00BA5347" w:rsidP="00BA5347"/>
                        <w:p w14:paraId="46A96A1A" w14:textId="77777777" w:rsidR="00BA5347" w:rsidRPr="00A363FE" w:rsidRDefault="00BA5347" w:rsidP="00BA5347"/>
                        <w:p w14:paraId="6C584661" w14:textId="77777777" w:rsidR="00BA5347" w:rsidRPr="00A363FE" w:rsidRDefault="00BA5347" w:rsidP="00BA5347"/>
                        <w:p w14:paraId="1190D666" w14:textId="77777777" w:rsidR="00BA5347" w:rsidRPr="00A363FE" w:rsidRDefault="00BA5347" w:rsidP="00BA5347"/>
                        <w:p w14:paraId="7C7DD4E7" w14:textId="77777777" w:rsidR="00BA5347" w:rsidRPr="00A363FE" w:rsidRDefault="00BA5347" w:rsidP="00BA5347"/>
                        <w:p w14:paraId="025D978F" w14:textId="77777777" w:rsidR="00BA5347" w:rsidRPr="00A363FE" w:rsidRDefault="00BA5347" w:rsidP="00BA5347"/>
                        <w:p w14:paraId="5B8C0351" w14:textId="77777777" w:rsidR="00BA5347" w:rsidRPr="00A363FE" w:rsidRDefault="00BA5347" w:rsidP="00BA5347"/>
                        <w:p w14:paraId="25682760" w14:textId="77777777" w:rsidR="00BA5347" w:rsidRPr="00A363FE" w:rsidRDefault="00BA5347" w:rsidP="00BA5347"/>
                        <w:p w14:paraId="27BB5C67" w14:textId="77777777" w:rsidR="00BA5347" w:rsidRPr="00A363FE" w:rsidRDefault="00BA5347" w:rsidP="00BA5347"/>
                        <w:p w14:paraId="59D49CAE" w14:textId="77777777" w:rsidR="00BA5347" w:rsidRPr="00A363FE" w:rsidRDefault="00BA5347" w:rsidP="00BA5347"/>
                        <w:p w14:paraId="4C8BA111" w14:textId="77777777" w:rsidR="00BA5347" w:rsidRPr="00A363FE" w:rsidRDefault="00BA5347" w:rsidP="00BA5347"/>
                        <w:p w14:paraId="23AEEB8F" w14:textId="77777777" w:rsidR="00BA5347" w:rsidRPr="00A363FE" w:rsidRDefault="00BA5347" w:rsidP="00BA5347"/>
                        <w:p w14:paraId="088F9363" w14:textId="77777777" w:rsidR="00BA5347" w:rsidRPr="00A363FE" w:rsidRDefault="00BA5347" w:rsidP="00BA5347"/>
                        <w:p w14:paraId="0715E68E" w14:textId="77777777" w:rsidR="00BA5347" w:rsidRPr="00A363FE" w:rsidRDefault="00BA5347" w:rsidP="00BA5347"/>
                        <w:p w14:paraId="6E3A81CB" w14:textId="77777777" w:rsidR="00BA5347" w:rsidRPr="00A363FE" w:rsidRDefault="00BA5347" w:rsidP="00BA5347"/>
                        <w:p w14:paraId="55922907" w14:textId="77777777" w:rsidR="00BA5347" w:rsidRPr="00A363FE" w:rsidRDefault="00BA5347" w:rsidP="00BA5347"/>
                        <w:p w14:paraId="633CDB1D" w14:textId="77777777" w:rsidR="00BA5347" w:rsidRPr="00A363FE" w:rsidRDefault="00BA5347" w:rsidP="00BA5347"/>
                        <w:p w14:paraId="30AEE51E" w14:textId="77777777" w:rsidR="00BA5347" w:rsidRPr="00A363FE" w:rsidRDefault="00BA5347" w:rsidP="00BA5347"/>
                        <w:p w14:paraId="409873DC" w14:textId="77777777" w:rsidR="00BA5347" w:rsidRPr="00A363FE" w:rsidRDefault="00BA5347" w:rsidP="00BA5347"/>
                        <w:p w14:paraId="33A18F19" w14:textId="77777777" w:rsidR="00BA5347" w:rsidRPr="00A363FE" w:rsidRDefault="00BA5347" w:rsidP="00BA5347"/>
                        <w:p w14:paraId="57FB7332" w14:textId="77777777" w:rsidR="00BA5347" w:rsidRPr="00A363FE" w:rsidRDefault="00BA5347" w:rsidP="00BA5347"/>
                        <w:p w14:paraId="647F1915" w14:textId="77777777" w:rsidR="00BA5347" w:rsidRPr="00A363FE" w:rsidRDefault="00BA5347" w:rsidP="00BA5347"/>
                        <w:p w14:paraId="7AF22540" w14:textId="77777777" w:rsidR="00BA5347" w:rsidRPr="00A363FE" w:rsidRDefault="00BA5347" w:rsidP="00BA5347"/>
                        <w:p w14:paraId="368BF44C" w14:textId="77777777" w:rsidR="00BA5347" w:rsidRPr="00A363FE" w:rsidRDefault="00BA5347" w:rsidP="00BA5347"/>
                        <w:p w14:paraId="3227DEC1" w14:textId="77777777" w:rsidR="00BA5347" w:rsidRPr="00A363FE" w:rsidRDefault="00BA5347" w:rsidP="00BA5347"/>
                        <w:p w14:paraId="3E994F1B" w14:textId="77777777" w:rsidR="00BA5347" w:rsidRPr="00A363FE" w:rsidRDefault="00BA5347" w:rsidP="00BA5347"/>
                        <w:p w14:paraId="1A7C931B" w14:textId="77777777" w:rsidR="00BA5347" w:rsidRPr="00A363FE" w:rsidRDefault="00BA5347" w:rsidP="00BA5347"/>
                        <w:p w14:paraId="3824338C" w14:textId="77777777" w:rsidR="00BA5347" w:rsidRPr="00A363FE" w:rsidRDefault="00BA5347" w:rsidP="00BA5347"/>
                        <w:p w14:paraId="5FDA594D" w14:textId="77777777" w:rsidR="00BA5347" w:rsidRPr="00A363FE" w:rsidRDefault="00BA5347" w:rsidP="00BA5347"/>
                        <w:p w14:paraId="56A0B7D6" w14:textId="77777777" w:rsidR="00BA5347" w:rsidRPr="00A363FE" w:rsidRDefault="00BA5347" w:rsidP="00BA5347"/>
                        <w:p w14:paraId="6EB976EA" w14:textId="77777777" w:rsidR="00BA5347" w:rsidRPr="00A363FE" w:rsidRDefault="00BA5347" w:rsidP="00BA5347"/>
                        <w:p w14:paraId="5C13D79B" w14:textId="77777777" w:rsidR="00BA5347" w:rsidRPr="00A363FE" w:rsidRDefault="00BA5347" w:rsidP="00BA5347"/>
                        <w:p w14:paraId="00434508" w14:textId="77777777" w:rsidR="00BA5347" w:rsidRPr="00A363FE" w:rsidRDefault="00BA5347" w:rsidP="00BA5347"/>
                        <w:p w14:paraId="2FBBF0B7" w14:textId="77777777" w:rsidR="00BA5347" w:rsidRPr="00A363FE" w:rsidRDefault="00BA5347" w:rsidP="00BA5347"/>
                        <w:p w14:paraId="580E67C9" w14:textId="77777777" w:rsidR="00BA5347" w:rsidRPr="00A363FE" w:rsidRDefault="00BA5347" w:rsidP="00BA5347"/>
                        <w:p w14:paraId="3BB060F0" w14:textId="77777777" w:rsidR="00BA5347" w:rsidRPr="00A363FE" w:rsidRDefault="00BA5347" w:rsidP="00BA5347"/>
                        <w:p w14:paraId="7883A5A2" w14:textId="77777777" w:rsidR="00BA5347" w:rsidRPr="00A363FE" w:rsidRDefault="00BA5347" w:rsidP="00BA5347"/>
                        <w:p w14:paraId="6D763EDF" w14:textId="77777777" w:rsidR="00BA5347" w:rsidRPr="00A363FE" w:rsidRDefault="00BA5347" w:rsidP="00BA5347"/>
                        <w:p w14:paraId="6C56D723" w14:textId="77777777" w:rsidR="00BA5347" w:rsidRPr="00A363FE" w:rsidRDefault="00BA5347" w:rsidP="00BA5347"/>
                        <w:p w14:paraId="5A8849BB" w14:textId="77777777" w:rsidR="00BA5347" w:rsidRPr="00A363FE" w:rsidRDefault="00BA5347" w:rsidP="00BA5347"/>
                        <w:p w14:paraId="39817A0E" w14:textId="77777777" w:rsidR="00BA5347" w:rsidRPr="00A363FE" w:rsidRDefault="00BA5347" w:rsidP="00BA5347"/>
                        <w:p w14:paraId="37342CE0" w14:textId="77777777" w:rsidR="00BA5347" w:rsidRPr="00A363FE" w:rsidRDefault="00BA5347" w:rsidP="00BA5347"/>
                        <w:p w14:paraId="67AA5348" w14:textId="77777777" w:rsidR="00BA5347" w:rsidRPr="00A363FE" w:rsidRDefault="00BA5347" w:rsidP="00BA5347"/>
                        <w:p w14:paraId="0C49DD0E" w14:textId="77777777" w:rsidR="00BA5347" w:rsidRPr="00A363FE" w:rsidRDefault="00BA5347" w:rsidP="00BA5347"/>
                        <w:p w14:paraId="08B22B25" w14:textId="77777777" w:rsidR="00BA5347" w:rsidRPr="00A363FE" w:rsidRDefault="00BA5347" w:rsidP="00BA5347"/>
                        <w:p w14:paraId="362DE1BD" w14:textId="77777777" w:rsidR="00BA5347" w:rsidRPr="00A363FE" w:rsidRDefault="00BA5347" w:rsidP="00BA5347"/>
                        <w:p w14:paraId="1939EB73" w14:textId="77777777" w:rsidR="00BA5347" w:rsidRPr="00A363FE" w:rsidRDefault="00BA5347" w:rsidP="00BA5347"/>
                        <w:p w14:paraId="5E0A61CF" w14:textId="77777777" w:rsidR="00BA5347" w:rsidRPr="00A363FE" w:rsidRDefault="00BA5347" w:rsidP="00BA5347"/>
                        <w:p w14:paraId="4F572388" w14:textId="77777777" w:rsidR="00BA5347" w:rsidRPr="00A363FE" w:rsidRDefault="00BA5347" w:rsidP="00BA5347"/>
                        <w:p w14:paraId="5CFAF05F" w14:textId="77777777" w:rsidR="00BA5347" w:rsidRPr="00A363FE" w:rsidRDefault="00BA5347" w:rsidP="00BA5347"/>
                        <w:p w14:paraId="21E44FCB" w14:textId="77777777" w:rsidR="00BA5347" w:rsidRPr="00A363FE" w:rsidRDefault="00BA5347" w:rsidP="00BA5347"/>
                        <w:p w14:paraId="4ED5EC12" w14:textId="77777777" w:rsidR="00BA5347" w:rsidRPr="00A363FE" w:rsidRDefault="00BA5347" w:rsidP="00BA5347"/>
                        <w:p w14:paraId="7FCE59C2" w14:textId="77777777" w:rsidR="00BA5347" w:rsidRPr="00A363FE" w:rsidRDefault="00BA5347" w:rsidP="00BA5347"/>
                        <w:p w14:paraId="2A5664E8" w14:textId="77777777" w:rsidR="00BA5347" w:rsidRPr="00A363FE" w:rsidRDefault="00BA5347" w:rsidP="00BA5347"/>
                        <w:p w14:paraId="4F69F4D1" w14:textId="77777777" w:rsidR="00BA5347" w:rsidRPr="00A363FE" w:rsidRDefault="00BA5347" w:rsidP="00BA5347"/>
                        <w:p w14:paraId="2EE1DC47" w14:textId="77777777" w:rsidR="00BA5347" w:rsidRPr="00A363FE" w:rsidRDefault="00BA5347" w:rsidP="00BA5347"/>
                        <w:p w14:paraId="29CC6E47" w14:textId="77777777" w:rsidR="00BA5347" w:rsidRPr="00A363FE" w:rsidRDefault="00BA5347" w:rsidP="00BA5347"/>
                        <w:p w14:paraId="22AF7582" w14:textId="77777777" w:rsidR="00BA5347" w:rsidRPr="00A363FE" w:rsidRDefault="00BA5347" w:rsidP="00BA5347"/>
                        <w:p w14:paraId="403BBC4A" w14:textId="77777777" w:rsidR="00BA5347" w:rsidRPr="00A363FE" w:rsidRDefault="00BA5347" w:rsidP="00BA5347"/>
                        <w:p w14:paraId="4EB34856" w14:textId="77777777" w:rsidR="00BA5347" w:rsidRPr="00A363FE" w:rsidRDefault="00BA5347" w:rsidP="00BA5347"/>
                        <w:p w14:paraId="4EEAE2D5" w14:textId="77777777" w:rsidR="00BA5347" w:rsidRPr="00A363FE" w:rsidRDefault="00BA5347" w:rsidP="00BA5347"/>
                        <w:p w14:paraId="240CEC2F" w14:textId="77777777" w:rsidR="00BA5347" w:rsidRPr="00A363FE" w:rsidRDefault="00BA5347" w:rsidP="00BA5347"/>
                        <w:p w14:paraId="1ECD82A5" w14:textId="77777777" w:rsidR="00BA5347" w:rsidRPr="00A363FE" w:rsidRDefault="00BA5347" w:rsidP="00BA5347"/>
                        <w:p w14:paraId="4D19B6ED" w14:textId="77777777" w:rsidR="00BA5347" w:rsidRPr="00A363FE" w:rsidRDefault="00BA5347" w:rsidP="00BA5347"/>
                        <w:p w14:paraId="6E8B8AC5" w14:textId="77777777" w:rsidR="00BA5347" w:rsidRPr="00A363FE" w:rsidRDefault="00BA5347" w:rsidP="00BA5347"/>
                        <w:p w14:paraId="7A579E40" w14:textId="77777777" w:rsidR="00BA5347" w:rsidRPr="00A363FE" w:rsidRDefault="00BA5347" w:rsidP="00BA5347"/>
                        <w:p w14:paraId="0E5EF2AA" w14:textId="77777777" w:rsidR="00BA5347" w:rsidRPr="00A363FE" w:rsidRDefault="00BA5347" w:rsidP="00BA5347"/>
                        <w:p w14:paraId="6B902F82" w14:textId="77777777" w:rsidR="00BA5347" w:rsidRPr="00A363FE" w:rsidRDefault="00BA5347" w:rsidP="00BA5347"/>
                        <w:p w14:paraId="157B8092" w14:textId="77777777" w:rsidR="00BA5347" w:rsidRPr="00A363FE" w:rsidRDefault="00BA5347" w:rsidP="00BA5347"/>
                        <w:p w14:paraId="3E001BB5" w14:textId="77777777" w:rsidR="00BA5347" w:rsidRPr="00A363FE" w:rsidRDefault="00BA5347" w:rsidP="00BA5347"/>
                        <w:p w14:paraId="2533D136" w14:textId="77777777" w:rsidR="00BA5347" w:rsidRPr="00A363FE" w:rsidRDefault="00BA5347" w:rsidP="00BA5347"/>
                        <w:p w14:paraId="4FEDD204" w14:textId="77777777" w:rsidR="00BA5347" w:rsidRPr="00A363FE" w:rsidRDefault="00BA5347" w:rsidP="00BA5347"/>
                        <w:p w14:paraId="719ED5A4" w14:textId="77777777" w:rsidR="00BA5347" w:rsidRPr="00A363FE" w:rsidRDefault="00BA5347" w:rsidP="00BA5347"/>
                        <w:p w14:paraId="7576EDE2" w14:textId="77777777" w:rsidR="00BA5347" w:rsidRPr="00A363FE" w:rsidRDefault="00BA5347" w:rsidP="00BA5347"/>
                        <w:p w14:paraId="6E90FA4C" w14:textId="77777777" w:rsidR="00BA5347" w:rsidRPr="00A363FE" w:rsidRDefault="00BA5347" w:rsidP="00BA5347"/>
                        <w:p w14:paraId="4ADF37E9" w14:textId="77777777" w:rsidR="00BA5347" w:rsidRPr="00A363FE" w:rsidRDefault="00BA5347" w:rsidP="00BA5347"/>
                        <w:p w14:paraId="7070BAAF" w14:textId="77777777" w:rsidR="00BA5347" w:rsidRPr="00A363FE" w:rsidRDefault="00BA5347" w:rsidP="00BA5347"/>
                        <w:p w14:paraId="2FB6D1FF" w14:textId="77777777" w:rsidR="00BA5347" w:rsidRPr="00A363FE" w:rsidRDefault="00BA5347" w:rsidP="00BA5347"/>
                        <w:p w14:paraId="13A2F862" w14:textId="77777777" w:rsidR="00BA5347" w:rsidRPr="00A363FE" w:rsidRDefault="00BA5347" w:rsidP="00BA5347"/>
                        <w:p w14:paraId="6E1F8BC9" w14:textId="77777777" w:rsidR="00BA5347" w:rsidRPr="00A363FE" w:rsidRDefault="00BA5347" w:rsidP="00BA5347"/>
                        <w:p w14:paraId="4B428319" w14:textId="77777777" w:rsidR="00BA5347" w:rsidRPr="00A363FE" w:rsidRDefault="00BA5347" w:rsidP="00BA5347"/>
                        <w:p w14:paraId="51AC3145" w14:textId="77777777" w:rsidR="00BA5347" w:rsidRPr="00A363FE" w:rsidRDefault="00BA5347" w:rsidP="00BA5347"/>
                        <w:p w14:paraId="55EB0014" w14:textId="77777777" w:rsidR="00BA5347" w:rsidRPr="00A363FE" w:rsidRDefault="00BA5347" w:rsidP="00BA5347"/>
                        <w:p w14:paraId="336EDB34" w14:textId="77777777" w:rsidR="00BA5347" w:rsidRPr="00A363FE" w:rsidRDefault="00BA5347" w:rsidP="00BA5347"/>
                        <w:p w14:paraId="3EDC2EDC" w14:textId="77777777" w:rsidR="00BA5347" w:rsidRPr="00A363FE" w:rsidRDefault="00BA5347" w:rsidP="00BA5347"/>
                        <w:p w14:paraId="1FFE8704" w14:textId="77777777" w:rsidR="00BA5347" w:rsidRPr="00A363FE" w:rsidRDefault="00BA5347" w:rsidP="00BA5347"/>
                        <w:p w14:paraId="028E56CF" w14:textId="77777777" w:rsidR="00BA5347" w:rsidRPr="00A363FE" w:rsidRDefault="00BA5347" w:rsidP="00BA5347"/>
                        <w:p w14:paraId="29A4F913" w14:textId="77777777" w:rsidR="00BA5347" w:rsidRPr="00A363FE" w:rsidRDefault="00BA5347" w:rsidP="00BA5347"/>
                        <w:p w14:paraId="38F41862" w14:textId="77777777" w:rsidR="00BA5347" w:rsidRPr="00A363FE" w:rsidRDefault="00BA5347" w:rsidP="00BA5347"/>
                        <w:p w14:paraId="07584737" w14:textId="77777777" w:rsidR="00BA5347" w:rsidRPr="00A363FE" w:rsidRDefault="00BA5347" w:rsidP="00BA5347"/>
                        <w:p w14:paraId="60B0B3C3" w14:textId="77777777" w:rsidR="00BA5347" w:rsidRPr="00A363FE" w:rsidRDefault="00BA5347" w:rsidP="00BA5347"/>
                        <w:p w14:paraId="75ED352D" w14:textId="77777777" w:rsidR="00BA5347" w:rsidRPr="00A363FE" w:rsidRDefault="00BA5347" w:rsidP="00BA5347"/>
                        <w:p w14:paraId="281DEA6C" w14:textId="77777777" w:rsidR="00BA5347" w:rsidRPr="00A363FE" w:rsidRDefault="00BA5347" w:rsidP="00BA5347"/>
                        <w:p w14:paraId="1EB6FA71" w14:textId="77777777" w:rsidR="00BA5347" w:rsidRPr="00A363FE" w:rsidRDefault="00BA5347" w:rsidP="00BA5347"/>
                        <w:p w14:paraId="6CB28648" w14:textId="77777777" w:rsidR="00BA5347" w:rsidRPr="00A363FE" w:rsidRDefault="00BA5347" w:rsidP="00BA5347"/>
                        <w:p w14:paraId="17D67211" w14:textId="77777777" w:rsidR="00BA5347" w:rsidRPr="00A363FE" w:rsidRDefault="00BA5347" w:rsidP="00BA5347"/>
                        <w:p w14:paraId="18E2BE09" w14:textId="77777777" w:rsidR="00BA5347" w:rsidRPr="00A363FE" w:rsidRDefault="00BA5347" w:rsidP="00BA5347"/>
                        <w:p w14:paraId="4DA11A2A" w14:textId="77777777" w:rsidR="00BA5347" w:rsidRPr="00A363FE" w:rsidRDefault="00BA5347" w:rsidP="00BA5347"/>
                        <w:p w14:paraId="38758E42" w14:textId="77777777" w:rsidR="00BA5347" w:rsidRPr="00A363FE" w:rsidRDefault="00BA5347" w:rsidP="00BA5347"/>
                        <w:p w14:paraId="10DF3B04" w14:textId="77777777" w:rsidR="00BA5347" w:rsidRPr="00A363FE" w:rsidRDefault="00BA5347" w:rsidP="00BA5347"/>
                        <w:p w14:paraId="5EE7D567" w14:textId="77777777" w:rsidR="00BA5347" w:rsidRPr="00A363FE" w:rsidRDefault="00BA5347" w:rsidP="00BA5347"/>
                        <w:p w14:paraId="7EF2BF29" w14:textId="77777777" w:rsidR="00BA5347" w:rsidRPr="00A363FE" w:rsidRDefault="00BA5347" w:rsidP="00BA5347"/>
                        <w:p w14:paraId="419C7391" w14:textId="77777777" w:rsidR="00BA5347" w:rsidRPr="00A363FE" w:rsidRDefault="00BA5347" w:rsidP="00BA5347"/>
                        <w:p w14:paraId="2A0A5C44" w14:textId="77777777" w:rsidR="00BA5347" w:rsidRPr="00A363FE" w:rsidRDefault="00BA5347" w:rsidP="00BA5347"/>
                        <w:p w14:paraId="6A826754" w14:textId="77777777" w:rsidR="00BA5347" w:rsidRPr="00A363FE" w:rsidRDefault="00BA5347" w:rsidP="00BA5347"/>
                        <w:p w14:paraId="27C2FE6C" w14:textId="77777777" w:rsidR="00BA5347" w:rsidRPr="00A363FE" w:rsidRDefault="00BA5347" w:rsidP="00BA5347"/>
                        <w:p w14:paraId="7EA74734" w14:textId="77777777" w:rsidR="00BA5347" w:rsidRPr="00A363FE" w:rsidRDefault="00BA5347" w:rsidP="00BA5347"/>
                        <w:p w14:paraId="72638B27" w14:textId="77777777" w:rsidR="00BA5347" w:rsidRPr="00A363FE" w:rsidRDefault="00BA5347" w:rsidP="00BA5347"/>
                        <w:p w14:paraId="6FDE3B58" w14:textId="77777777" w:rsidR="00BA5347" w:rsidRPr="00A363FE" w:rsidRDefault="00BA5347" w:rsidP="00BA5347"/>
                        <w:p w14:paraId="3B9799A1" w14:textId="77777777" w:rsidR="00BA5347" w:rsidRPr="00A363FE" w:rsidRDefault="00BA5347" w:rsidP="00BA5347"/>
                        <w:p w14:paraId="41ED764D" w14:textId="77777777" w:rsidR="00BA5347" w:rsidRPr="00A363FE" w:rsidRDefault="00BA5347" w:rsidP="00BA5347"/>
                        <w:p w14:paraId="4DE04662" w14:textId="77777777" w:rsidR="00BA5347" w:rsidRPr="00A363FE" w:rsidRDefault="00BA5347" w:rsidP="00BA5347"/>
                        <w:p w14:paraId="2FF8F259" w14:textId="77777777" w:rsidR="00BA5347" w:rsidRPr="00A363FE" w:rsidRDefault="00BA5347" w:rsidP="00BA5347"/>
                        <w:p w14:paraId="7C760483" w14:textId="77777777" w:rsidR="00BA5347" w:rsidRPr="00A363FE" w:rsidRDefault="00BA5347" w:rsidP="00BA5347"/>
                        <w:p w14:paraId="56982108" w14:textId="77777777" w:rsidR="00BA5347" w:rsidRPr="00A363FE" w:rsidRDefault="00BA5347" w:rsidP="00BA5347"/>
                        <w:p w14:paraId="25380B19" w14:textId="77777777" w:rsidR="00BA5347" w:rsidRPr="00A363FE" w:rsidRDefault="00BA5347" w:rsidP="00BA5347"/>
                        <w:p w14:paraId="720E73BA" w14:textId="77777777" w:rsidR="00BA5347" w:rsidRPr="00A363FE" w:rsidRDefault="00BA5347" w:rsidP="00BA5347"/>
                        <w:p w14:paraId="2F7AA8DF" w14:textId="77777777" w:rsidR="00BA5347" w:rsidRPr="00A363FE" w:rsidRDefault="00BA5347" w:rsidP="00BA5347"/>
                        <w:p w14:paraId="0FAD480F" w14:textId="77777777" w:rsidR="00BA5347" w:rsidRPr="00A363FE" w:rsidRDefault="00BA5347" w:rsidP="00BA5347"/>
                        <w:p w14:paraId="05B22126" w14:textId="77777777" w:rsidR="00BA5347" w:rsidRPr="00A363FE" w:rsidRDefault="00BA5347" w:rsidP="00BA5347"/>
                        <w:p w14:paraId="1DAE5D0A" w14:textId="77777777" w:rsidR="00BA5347" w:rsidRPr="00A363FE" w:rsidRDefault="00BA5347" w:rsidP="00BA5347"/>
                        <w:p w14:paraId="4533FEE2" w14:textId="77777777" w:rsidR="00BA5347" w:rsidRPr="00A363FE" w:rsidRDefault="00BA5347" w:rsidP="00BA5347"/>
                        <w:p w14:paraId="76C5EB0E" w14:textId="77777777" w:rsidR="00BA5347" w:rsidRPr="00A363FE" w:rsidRDefault="00BA5347" w:rsidP="00BA5347"/>
                        <w:p w14:paraId="21D778D1" w14:textId="77777777" w:rsidR="00BA5347" w:rsidRPr="00A363FE" w:rsidRDefault="00BA5347" w:rsidP="00BA5347"/>
                        <w:p w14:paraId="62429FCC" w14:textId="77777777" w:rsidR="00BA5347" w:rsidRPr="00A363FE" w:rsidRDefault="00BA5347" w:rsidP="00BA5347"/>
                        <w:p w14:paraId="30F945F4" w14:textId="77777777" w:rsidR="00BA5347" w:rsidRPr="00A363FE" w:rsidRDefault="00BA5347" w:rsidP="00BA5347"/>
                        <w:p w14:paraId="65FD6A3F" w14:textId="77777777" w:rsidR="00BA5347" w:rsidRPr="00A363FE" w:rsidRDefault="00BA5347" w:rsidP="00BA5347"/>
                        <w:p w14:paraId="45E1CD1A" w14:textId="77777777" w:rsidR="00BA5347" w:rsidRPr="00A363FE" w:rsidRDefault="00BA5347" w:rsidP="00BA5347"/>
                        <w:p w14:paraId="02862C99" w14:textId="77777777" w:rsidR="00BA5347" w:rsidRPr="00A363FE" w:rsidRDefault="00BA5347" w:rsidP="00BA5347"/>
                        <w:p w14:paraId="7069AE5D" w14:textId="77777777" w:rsidR="00BA5347" w:rsidRPr="00A363FE" w:rsidRDefault="00BA5347" w:rsidP="00BA5347"/>
                        <w:p w14:paraId="21531C40" w14:textId="77777777" w:rsidR="00BA5347" w:rsidRPr="00A363FE" w:rsidRDefault="00BA5347" w:rsidP="00BA5347"/>
                        <w:p w14:paraId="0C6F9467" w14:textId="77777777" w:rsidR="00BA5347" w:rsidRPr="00A363FE" w:rsidRDefault="00BA5347" w:rsidP="00BA5347"/>
                        <w:p w14:paraId="2F9CDC08" w14:textId="77777777" w:rsidR="00BA5347" w:rsidRPr="00A363FE" w:rsidRDefault="00BA5347" w:rsidP="00BA5347"/>
                        <w:p w14:paraId="2FB1E39E" w14:textId="77777777" w:rsidR="00BA5347" w:rsidRPr="00A363FE" w:rsidRDefault="00BA5347" w:rsidP="00BA5347"/>
                        <w:p w14:paraId="5675ED87" w14:textId="77777777" w:rsidR="00BA5347" w:rsidRPr="00A363FE" w:rsidRDefault="00BA5347" w:rsidP="00BA5347"/>
                        <w:p w14:paraId="052638AD" w14:textId="77777777" w:rsidR="00BA5347" w:rsidRPr="00A363FE" w:rsidRDefault="00BA5347" w:rsidP="00BA5347"/>
                        <w:p w14:paraId="2658F627" w14:textId="77777777" w:rsidR="00BA5347" w:rsidRPr="00A363FE" w:rsidRDefault="00BA5347" w:rsidP="00BA5347"/>
                        <w:p w14:paraId="3DE7FD93" w14:textId="77777777" w:rsidR="00BA5347" w:rsidRPr="00A363FE" w:rsidRDefault="00BA5347" w:rsidP="00BA5347"/>
                        <w:p w14:paraId="07F7CE37" w14:textId="77777777" w:rsidR="00BA5347" w:rsidRPr="00A363FE" w:rsidRDefault="00BA5347" w:rsidP="00BA5347"/>
                        <w:p w14:paraId="48AED757" w14:textId="77777777" w:rsidR="00BA5347" w:rsidRPr="00A363FE" w:rsidRDefault="00BA5347" w:rsidP="00BA5347"/>
                        <w:p w14:paraId="768809C1" w14:textId="77777777" w:rsidR="00BA5347" w:rsidRPr="00A363FE" w:rsidRDefault="00BA5347" w:rsidP="00BA5347"/>
                        <w:p w14:paraId="5BEB398E" w14:textId="77777777" w:rsidR="00BA5347" w:rsidRPr="00A363FE" w:rsidRDefault="00BA5347" w:rsidP="00BA5347"/>
                        <w:p w14:paraId="6A0BF3F2" w14:textId="77777777" w:rsidR="00BA5347" w:rsidRPr="00A363FE" w:rsidRDefault="00BA5347" w:rsidP="00BA5347"/>
                        <w:p w14:paraId="679A7250" w14:textId="77777777" w:rsidR="00BA5347" w:rsidRPr="00A363FE" w:rsidRDefault="00BA5347" w:rsidP="00BA5347"/>
                        <w:p w14:paraId="2B205A61" w14:textId="77777777" w:rsidR="00BA5347" w:rsidRPr="00A363FE" w:rsidRDefault="00BA5347" w:rsidP="00BA5347"/>
                        <w:p w14:paraId="1338039F" w14:textId="77777777" w:rsidR="00BA5347" w:rsidRPr="00A363FE" w:rsidRDefault="00BA5347" w:rsidP="00BA5347"/>
                        <w:p w14:paraId="66EFB011" w14:textId="77777777" w:rsidR="00BA5347" w:rsidRPr="00A363FE" w:rsidRDefault="00BA5347" w:rsidP="00BA5347"/>
                        <w:p w14:paraId="14427D0E" w14:textId="77777777" w:rsidR="00BA5347" w:rsidRPr="00A363FE" w:rsidRDefault="00BA5347" w:rsidP="00BA5347"/>
                        <w:p w14:paraId="55C445BF" w14:textId="77777777" w:rsidR="00BA5347" w:rsidRPr="00A363FE" w:rsidRDefault="00BA5347" w:rsidP="00BA5347"/>
                        <w:p w14:paraId="65B48B0C" w14:textId="77777777" w:rsidR="00BA5347" w:rsidRPr="00A363FE" w:rsidRDefault="00BA5347" w:rsidP="00BA5347"/>
                        <w:p w14:paraId="5A474351" w14:textId="77777777" w:rsidR="00BA5347" w:rsidRPr="00A363FE" w:rsidRDefault="00BA5347" w:rsidP="00BA5347"/>
                        <w:p w14:paraId="7AEE7335" w14:textId="77777777" w:rsidR="00BA5347" w:rsidRPr="00A363FE" w:rsidRDefault="00BA5347" w:rsidP="00BA5347"/>
                        <w:p w14:paraId="28C6B0F7" w14:textId="77777777" w:rsidR="00BA5347" w:rsidRPr="00A363FE" w:rsidRDefault="00BA5347" w:rsidP="00BA5347"/>
                        <w:p w14:paraId="697FBF2E" w14:textId="77777777" w:rsidR="00BA5347" w:rsidRPr="00A363FE" w:rsidRDefault="00BA5347" w:rsidP="00BA5347"/>
                        <w:p w14:paraId="64D6448A" w14:textId="77777777" w:rsidR="00BA5347" w:rsidRPr="00A363FE" w:rsidRDefault="00BA5347" w:rsidP="00BA5347"/>
                        <w:p w14:paraId="0B105381" w14:textId="77777777" w:rsidR="00BA5347" w:rsidRPr="00A363FE" w:rsidRDefault="00BA5347" w:rsidP="00BA5347"/>
                        <w:p w14:paraId="0C602886" w14:textId="77777777" w:rsidR="00BA5347" w:rsidRPr="00A363FE" w:rsidRDefault="00BA5347" w:rsidP="00BA5347"/>
                        <w:p w14:paraId="5FFF5A0B" w14:textId="77777777" w:rsidR="00BA5347" w:rsidRPr="00A363FE" w:rsidRDefault="00BA5347" w:rsidP="00BA5347"/>
                        <w:p w14:paraId="622E4F21" w14:textId="77777777" w:rsidR="00BA5347" w:rsidRPr="00A363FE" w:rsidRDefault="00BA5347" w:rsidP="00BA5347"/>
                        <w:p w14:paraId="259E9DD9" w14:textId="77777777" w:rsidR="00BA5347" w:rsidRPr="00A363FE" w:rsidRDefault="00BA5347" w:rsidP="00BA5347"/>
                        <w:p w14:paraId="511A6725" w14:textId="77777777" w:rsidR="00BA5347" w:rsidRPr="00A363FE" w:rsidRDefault="00BA5347" w:rsidP="00BA5347"/>
                        <w:p w14:paraId="7CF3E40F" w14:textId="77777777" w:rsidR="00BA5347" w:rsidRPr="00A363FE" w:rsidRDefault="00BA5347" w:rsidP="00BA5347"/>
                        <w:p w14:paraId="338109B0" w14:textId="77777777" w:rsidR="00BA5347" w:rsidRPr="00A363FE" w:rsidRDefault="00BA5347" w:rsidP="00BA5347"/>
                        <w:p w14:paraId="785D70B0" w14:textId="77777777" w:rsidR="00BA5347" w:rsidRPr="00A363FE" w:rsidRDefault="00BA5347" w:rsidP="00BA5347"/>
                        <w:p w14:paraId="33B90247" w14:textId="77777777" w:rsidR="00BA5347" w:rsidRPr="00A363FE" w:rsidRDefault="00BA5347" w:rsidP="00BA5347"/>
                        <w:p w14:paraId="5B993ED3" w14:textId="77777777" w:rsidR="00BA5347" w:rsidRPr="00A363FE" w:rsidRDefault="00BA5347" w:rsidP="00BA5347"/>
                        <w:p w14:paraId="210C071C" w14:textId="77777777" w:rsidR="00BA5347" w:rsidRPr="00A363FE" w:rsidRDefault="00BA5347" w:rsidP="00BA5347"/>
                        <w:p w14:paraId="65798A92" w14:textId="77777777" w:rsidR="00BA5347" w:rsidRPr="00A363FE" w:rsidRDefault="00BA5347" w:rsidP="00BA5347"/>
                        <w:p w14:paraId="02C5F53C" w14:textId="77777777" w:rsidR="00BA5347" w:rsidRPr="00A363FE" w:rsidRDefault="00BA5347" w:rsidP="00BA5347"/>
                        <w:p w14:paraId="7F5DAB60" w14:textId="77777777" w:rsidR="00BA5347" w:rsidRPr="00A363FE" w:rsidRDefault="00BA5347" w:rsidP="00BA5347"/>
                        <w:p w14:paraId="47848500" w14:textId="77777777" w:rsidR="00BA5347" w:rsidRPr="00A363FE" w:rsidRDefault="00BA5347" w:rsidP="00BA5347"/>
                        <w:p w14:paraId="41EF3CF9" w14:textId="77777777" w:rsidR="00BA5347" w:rsidRPr="00A363FE" w:rsidRDefault="00BA5347" w:rsidP="00BA5347"/>
                        <w:p w14:paraId="1202EC7C" w14:textId="77777777" w:rsidR="00BA5347" w:rsidRPr="00A363FE" w:rsidRDefault="00BA5347" w:rsidP="00BA5347"/>
                        <w:p w14:paraId="1537043A" w14:textId="77777777" w:rsidR="00BA5347" w:rsidRPr="00A363FE" w:rsidRDefault="00BA5347" w:rsidP="00BA5347"/>
                        <w:p w14:paraId="7AA9DADE" w14:textId="77777777" w:rsidR="00BA5347" w:rsidRPr="00A363FE" w:rsidRDefault="00BA5347" w:rsidP="00BA5347"/>
                        <w:p w14:paraId="613E6085" w14:textId="77777777" w:rsidR="00BA5347" w:rsidRPr="00A363FE" w:rsidRDefault="00BA5347" w:rsidP="00BA5347"/>
                        <w:p w14:paraId="3109C17C" w14:textId="77777777" w:rsidR="00BA5347" w:rsidRPr="00A363FE" w:rsidRDefault="00BA5347" w:rsidP="00BA5347"/>
                        <w:p w14:paraId="5E506C7D" w14:textId="77777777" w:rsidR="00BA5347" w:rsidRPr="00A363FE" w:rsidRDefault="00BA5347" w:rsidP="00BA5347"/>
                        <w:p w14:paraId="4E5EEB53" w14:textId="77777777" w:rsidR="00BA5347" w:rsidRPr="00A363FE" w:rsidRDefault="00BA5347" w:rsidP="00BA5347"/>
                        <w:p w14:paraId="2A76A8EB" w14:textId="77777777" w:rsidR="00BA5347" w:rsidRPr="00A363FE" w:rsidRDefault="00BA5347" w:rsidP="00BA5347"/>
                        <w:p w14:paraId="253B0A14" w14:textId="77777777" w:rsidR="00BA5347" w:rsidRPr="00A363FE" w:rsidRDefault="00BA5347" w:rsidP="00BA5347"/>
                        <w:p w14:paraId="64FE5869" w14:textId="77777777" w:rsidR="00BA5347" w:rsidRPr="00A363FE" w:rsidRDefault="00BA5347" w:rsidP="00BA5347"/>
                        <w:p w14:paraId="0C92A85D" w14:textId="77777777" w:rsidR="00BA5347" w:rsidRPr="00A363FE" w:rsidRDefault="00BA5347" w:rsidP="00BA5347"/>
                        <w:p w14:paraId="7151A0B1" w14:textId="77777777" w:rsidR="00BA5347" w:rsidRPr="00A363FE" w:rsidRDefault="00BA5347" w:rsidP="00BA5347"/>
                        <w:p w14:paraId="638EAD3F" w14:textId="77777777" w:rsidR="00BA5347" w:rsidRPr="00A363FE" w:rsidRDefault="00BA5347" w:rsidP="00BA5347"/>
                        <w:p w14:paraId="739928F8" w14:textId="77777777" w:rsidR="00BA5347" w:rsidRPr="00A363FE" w:rsidRDefault="00BA5347" w:rsidP="00BA5347"/>
                        <w:p w14:paraId="55C59F30" w14:textId="77777777" w:rsidR="00BA5347" w:rsidRPr="00A363FE" w:rsidRDefault="00BA5347" w:rsidP="00BA5347"/>
                        <w:p w14:paraId="1978E043" w14:textId="77777777" w:rsidR="00BA5347" w:rsidRPr="00A363FE" w:rsidRDefault="00BA5347" w:rsidP="00BA5347"/>
                        <w:p w14:paraId="4D402C6D" w14:textId="77777777" w:rsidR="00BA5347" w:rsidRPr="00A363FE" w:rsidRDefault="00BA5347" w:rsidP="00BA5347"/>
                        <w:p w14:paraId="31F53361" w14:textId="77777777" w:rsidR="00BA5347" w:rsidRPr="00A363FE" w:rsidRDefault="00BA5347" w:rsidP="00BA5347"/>
                        <w:p w14:paraId="26C0EBA7" w14:textId="77777777" w:rsidR="00BA5347" w:rsidRPr="00A363FE" w:rsidRDefault="00BA5347" w:rsidP="00BA5347"/>
                        <w:p w14:paraId="521D3039" w14:textId="77777777" w:rsidR="00BA5347" w:rsidRPr="00A363FE" w:rsidRDefault="00BA5347" w:rsidP="00BA5347"/>
                        <w:p w14:paraId="44CFCA48" w14:textId="77777777" w:rsidR="00BA5347" w:rsidRPr="00A363FE" w:rsidRDefault="00BA5347" w:rsidP="00BA5347"/>
                        <w:p w14:paraId="7290023F" w14:textId="77777777" w:rsidR="00BA5347" w:rsidRPr="00A363FE" w:rsidRDefault="00BA5347" w:rsidP="00BA5347"/>
                        <w:p w14:paraId="19B31FC7" w14:textId="77777777" w:rsidR="00BA5347" w:rsidRPr="00A363FE" w:rsidRDefault="00BA5347" w:rsidP="00BA5347"/>
                        <w:p w14:paraId="07D6D68F" w14:textId="77777777" w:rsidR="00BA5347" w:rsidRPr="00A363FE" w:rsidRDefault="00BA5347" w:rsidP="00BA5347"/>
                        <w:p w14:paraId="57F1E771" w14:textId="77777777" w:rsidR="00BA5347" w:rsidRPr="00A363FE" w:rsidRDefault="00BA5347" w:rsidP="00BA5347"/>
                        <w:p w14:paraId="7648BC6E" w14:textId="77777777" w:rsidR="00BA5347" w:rsidRPr="00A363FE" w:rsidRDefault="00BA5347" w:rsidP="00BA5347"/>
                        <w:p w14:paraId="5F71B4C1" w14:textId="77777777" w:rsidR="00BA5347" w:rsidRPr="00A363FE" w:rsidRDefault="00BA5347" w:rsidP="00BA5347"/>
                        <w:p w14:paraId="2830466D" w14:textId="77777777" w:rsidR="00BA5347" w:rsidRPr="00A363FE" w:rsidRDefault="00BA5347" w:rsidP="00BA5347"/>
                        <w:p w14:paraId="5F0A962B" w14:textId="77777777" w:rsidR="00BA5347" w:rsidRPr="00A363FE" w:rsidRDefault="00BA5347" w:rsidP="00BA5347"/>
                        <w:p w14:paraId="342FCFE8" w14:textId="77777777" w:rsidR="00BA5347" w:rsidRPr="00A363FE" w:rsidRDefault="00BA5347" w:rsidP="00BA5347"/>
                        <w:p w14:paraId="2947BA6B" w14:textId="77777777" w:rsidR="00BA5347" w:rsidRPr="00A363FE" w:rsidRDefault="00BA5347" w:rsidP="00BA5347"/>
                        <w:p w14:paraId="3FC76B1F" w14:textId="77777777" w:rsidR="00BA5347" w:rsidRPr="00A363FE" w:rsidRDefault="00BA5347" w:rsidP="00BA5347"/>
                        <w:p w14:paraId="60654C57" w14:textId="77777777" w:rsidR="00BA5347" w:rsidRPr="00A363FE" w:rsidRDefault="00BA5347" w:rsidP="00BA5347"/>
                        <w:p w14:paraId="292E9BC5" w14:textId="77777777" w:rsidR="00BA5347" w:rsidRPr="00A363FE" w:rsidRDefault="00BA5347" w:rsidP="00BA5347"/>
                        <w:p w14:paraId="7C1A9933" w14:textId="77777777" w:rsidR="00BA5347" w:rsidRPr="00A363FE" w:rsidRDefault="00BA5347" w:rsidP="00BA5347"/>
                        <w:p w14:paraId="2374220E" w14:textId="77777777" w:rsidR="00BA5347" w:rsidRPr="00A363FE" w:rsidRDefault="00BA5347" w:rsidP="00BA5347"/>
                        <w:p w14:paraId="394B358C" w14:textId="77777777" w:rsidR="00BA5347" w:rsidRPr="00A363FE" w:rsidRDefault="00BA5347" w:rsidP="00BA5347"/>
                        <w:p w14:paraId="15521A1F" w14:textId="77777777" w:rsidR="00BA5347" w:rsidRPr="00A363FE" w:rsidRDefault="00BA5347" w:rsidP="00BA5347"/>
                        <w:p w14:paraId="09C0DE13" w14:textId="77777777" w:rsidR="00BA5347" w:rsidRPr="00A363FE" w:rsidRDefault="00BA5347" w:rsidP="00BA5347"/>
                        <w:p w14:paraId="471424F7" w14:textId="77777777" w:rsidR="00BA5347" w:rsidRPr="00A363FE" w:rsidRDefault="00BA5347" w:rsidP="00BA5347"/>
                        <w:p w14:paraId="6ADAFC0F" w14:textId="77777777" w:rsidR="00BA5347" w:rsidRPr="00A363FE" w:rsidRDefault="00BA5347" w:rsidP="00BA5347"/>
                        <w:p w14:paraId="6E04AD9A" w14:textId="77777777" w:rsidR="00BA5347" w:rsidRPr="00A363FE" w:rsidRDefault="00BA5347" w:rsidP="00BA5347"/>
                        <w:p w14:paraId="4484EB59" w14:textId="77777777" w:rsidR="00BA5347" w:rsidRPr="00A363FE" w:rsidRDefault="00BA5347" w:rsidP="00BA5347"/>
                        <w:p w14:paraId="3A459FA8" w14:textId="77777777" w:rsidR="00BA5347" w:rsidRPr="00A363FE" w:rsidRDefault="00BA5347" w:rsidP="00BA5347"/>
                        <w:p w14:paraId="1C0AC035" w14:textId="77777777" w:rsidR="00BA5347" w:rsidRPr="00A363FE" w:rsidRDefault="00BA5347" w:rsidP="00BA5347"/>
                        <w:p w14:paraId="637C725D" w14:textId="77777777" w:rsidR="00BA5347" w:rsidRPr="00A363FE" w:rsidRDefault="00BA5347" w:rsidP="00BA5347"/>
                        <w:p w14:paraId="383C5412" w14:textId="77777777" w:rsidR="00BA5347" w:rsidRPr="00A363FE" w:rsidRDefault="00BA5347" w:rsidP="00BA5347"/>
                        <w:p w14:paraId="7D71FACC" w14:textId="77777777" w:rsidR="00BA5347" w:rsidRPr="00A363FE" w:rsidRDefault="00BA5347" w:rsidP="00BA5347"/>
                        <w:p w14:paraId="18AF5029" w14:textId="77777777" w:rsidR="00BA5347" w:rsidRPr="00A363FE" w:rsidRDefault="00BA5347" w:rsidP="00BA5347"/>
                        <w:p w14:paraId="18A2E5AD" w14:textId="77777777" w:rsidR="00BA5347" w:rsidRPr="00A363FE" w:rsidRDefault="00BA5347" w:rsidP="00BA5347"/>
                        <w:p w14:paraId="3C51DAD7" w14:textId="77777777" w:rsidR="00BA5347" w:rsidRPr="00A363FE" w:rsidRDefault="00BA5347" w:rsidP="00BA5347"/>
                        <w:p w14:paraId="2B453E67" w14:textId="77777777" w:rsidR="00BA5347" w:rsidRPr="00A363FE" w:rsidRDefault="00BA5347" w:rsidP="00BA5347"/>
                        <w:p w14:paraId="1A77B629" w14:textId="77777777" w:rsidR="00BA5347" w:rsidRPr="00A363FE" w:rsidRDefault="00BA5347" w:rsidP="00BA5347"/>
                        <w:p w14:paraId="7D93F3F8" w14:textId="77777777" w:rsidR="00BA5347" w:rsidRPr="00A363FE" w:rsidRDefault="00BA5347" w:rsidP="00BA5347"/>
                        <w:p w14:paraId="30037053" w14:textId="77777777" w:rsidR="00BA5347" w:rsidRPr="00A363FE" w:rsidRDefault="00BA5347" w:rsidP="00BA5347"/>
                        <w:p w14:paraId="0EF8E41E" w14:textId="77777777" w:rsidR="00BA5347" w:rsidRPr="00A363FE" w:rsidRDefault="00BA5347" w:rsidP="00BA5347"/>
                        <w:p w14:paraId="7D53FCB4" w14:textId="77777777" w:rsidR="00BA5347" w:rsidRPr="00A363FE" w:rsidRDefault="00BA5347" w:rsidP="00BA5347"/>
                        <w:p w14:paraId="1A12933C" w14:textId="77777777" w:rsidR="00BA5347" w:rsidRPr="00A363FE" w:rsidRDefault="00BA5347" w:rsidP="00BA5347"/>
                        <w:p w14:paraId="55A7126D" w14:textId="77777777" w:rsidR="00BA5347" w:rsidRPr="00A363FE" w:rsidRDefault="00BA5347" w:rsidP="00BA5347"/>
                        <w:p w14:paraId="057AD131" w14:textId="77777777" w:rsidR="00BA5347" w:rsidRPr="00A363FE" w:rsidRDefault="00BA5347" w:rsidP="00BA5347"/>
                        <w:p w14:paraId="53B8065D" w14:textId="77777777" w:rsidR="00BA5347" w:rsidRPr="00A363FE" w:rsidRDefault="00BA5347" w:rsidP="00BA5347"/>
                        <w:p w14:paraId="55D8F527" w14:textId="77777777" w:rsidR="00BA5347" w:rsidRPr="00A363FE" w:rsidRDefault="00BA5347" w:rsidP="00BA5347"/>
                        <w:p w14:paraId="7F41AB10" w14:textId="77777777" w:rsidR="00BA5347" w:rsidRPr="00A363FE" w:rsidRDefault="00BA5347" w:rsidP="00BA5347"/>
                        <w:p w14:paraId="154C731C" w14:textId="77777777" w:rsidR="00BA5347" w:rsidRPr="00A363FE" w:rsidRDefault="00BA5347" w:rsidP="00BA5347"/>
                        <w:p w14:paraId="30E8BB09" w14:textId="77777777" w:rsidR="00BA5347" w:rsidRPr="00A363FE" w:rsidRDefault="00BA5347" w:rsidP="00BA5347"/>
                        <w:p w14:paraId="6B5C1525" w14:textId="77777777" w:rsidR="00BA5347" w:rsidRPr="00A363FE" w:rsidRDefault="00BA5347" w:rsidP="00BA5347"/>
                        <w:p w14:paraId="46A41438" w14:textId="77777777" w:rsidR="00BA5347" w:rsidRPr="00A363FE" w:rsidRDefault="00BA5347" w:rsidP="00BA5347"/>
                        <w:p w14:paraId="1FA871DA" w14:textId="77777777" w:rsidR="00BA5347" w:rsidRPr="00A363FE" w:rsidRDefault="00BA5347" w:rsidP="00BA5347"/>
                        <w:p w14:paraId="1C2472F1" w14:textId="77777777" w:rsidR="00BA5347" w:rsidRPr="00A363FE" w:rsidRDefault="00BA5347" w:rsidP="00BA5347"/>
                        <w:p w14:paraId="3D5A4A9D" w14:textId="77777777" w:rsidR="00BA5347" w:rsidRPr="00A363FE" w:rsidRDefault="00BA5347" w:rsidP="00BA5347"/>
                        <w:p w14:paraId="4BED3251" w14:textId="77777777" w:rsidR="00BA5347" w:rsidRPr="00A363FE" w:rsidRDefault="00BA5347" w:rsidP="00BA5347"/>
                        <w:p w14:paraId="65B019A0" w14:textId="77777777" w:rsidR="00BA5347" w:rsidRPr="00A363FE" w:rsidRDefault="00BA5347" w:rsidP="00BA5347"/>
                        <w:p w14:paraId="2FD404EA" w14:textId="77777777" w:rsidR="00BA5347" w:rsidRPr="00A363FE" w:rsidRDefault="00BA5347" w:rsidP="00BA5347"/>
                        <w:p w14:paraId="73CD4D29" w14:textId="77777777" w:rsidR="00BA5347" w:rsidRPr="00A363FE" w:rsidRDefault="00BA5347" w:rsidP="00BA5347"/>
                        <w:p w14:paraId="26161B07" w14:textId="77777777" w:rsidR="00BA5347" w:rsidRPr="00A363FE" w:rsidRDefault="00BA5347" w:rsidP="00BA5347"/>
                        <w:p w14:paraId="39179C35" w14:textId="77777777" w:rsidR="00BA5347" w:rsidRPr="00A363FE" w:rsidRDefault="00BA5347" w:rsidP="00BA5347"/>
                        <w:p w14:paraId="59D06DBA" w14:textId="77777777" w:rsidR="00BA5347" w:rsidRPr="00A363FE" w:rsidRDefault="00BA5347" w:rsidP="00BA5347"/>
                        <w:p w14:paraId="2C0E558F" w14:textId="77777777" w:rsidR="00BA5347" w:rsidRPr="00A363FE" w:rsidRDefault="00BA5347" w:rsidP="00BA5347"/>
                        <w:p w14:paraId="3CF51263" w14:textId="77777777" w:rsidR="00BA5347" w:rsidRPr="00A363FE" w:rsidRDefault="00BA5347" w:rsidP="00BA5347"/>
                        <w:p w14:paraId="20CF25BA" w14:textId="77777777" w:rsidR="00BA5347" w:rsidRPr="00A363FE" w:rsidRDefault="00BA5347" w:rsidP="00BA5347"/>
                        <w:p w14:paraId="45E7082B" w14:textId="77777777" w:rsidR="00BA5347" w:rsidRPr="00A363FE" w:rsidRDefault="00BA5347" w:rsidP="00BA5347"/>
                        <w:p w14:paraId="4B312AEB" w14:textId="77777777" w:rsidR="00BA5347" w:rsidRPr="00A363FE" w:rsidRDefault="00BA5347" w:rsidP="00BA5347"/>
                        <w:p w14:paraId="38485648" w14:textId="77777777" w:rsidR="00BA5347" w:rsidRPr="00A363FE" w:rsidRDefault="00BA5347" w:rsidP="00BA5347"/>
                        <w:p w14:paraId="4A22EAFD" w14:textId="77777777" w:rsidR="00BA5347" w:rsidRPr="00A363FE" w:rsidRDefault="00BA5347" w:rsidP="00BA5347"/>
                        <w:p w14:paraId="389DB5CA" w14:textId="77777777" w:rsidR="00BA5347" w:rsidRPr="00A363FE" w:rsidRDefault="00BA5347" w:rsidP="00BA5347"/>
                        <w:p w14:paraId="1553E3F9" w14:textId="77777777" w:rsidR="00BA5347" w:rsidRPr="00A363FE" w:rsidRDefault="00BA5347" w:rsidP="00BA5347"/>
                        <w:p w14:paraId="4E5D75E9" w14:textId="77777777" w:rsidR="00BA5347" w:rsidRPr="00A363FE" w:rsidRDefault="00BA5347" w:rsidP="00BA5347"/>
                        <w:p w14:paraId="72815D28" w14:textId="77777777" w:rsidR="00BA5347" w:rsidRPr="00A363FE" w:rsidRDefault="00BA5347" w:rsidP="00BA5347"/>
                        <w:p w14:paraId="67DFCEDA" w14:textId="77777777" w:rsidR="00BA5347" w:rsidRPr="00A363FE" w:rsidRDefault="00BA5347" w:rsidP="00BA5347"/>
                        <w:p w14:paraId="100F5CD6" w14:textId="77777777" w:rsidR="00BA5347" w:rsidRPr="00A363FE" w:rsidRDefault="00BA5347" w:rsidP="00BA5347"/>
                        <w:p w14:paraId="386936D7" w14:textId="77777777" w:rsidR="00BA5347" w:rsidRPr="00A363FE" w:rsidRDefault="00BA5347" w:rsidP="00BA5347"/>
                        <w:p w14:paraId="37699951" w14:textId="77777777" w:rsidR="00BA5347" w:rsidRPr="00A363FE" w:rsidRDefault="00BA5347" w:rsidP="00BA5347"/>
                        <w:p w14:paraId="692B8FA4" w14:textId="77777777" w:rsidR="00BA5347" w:rsidRPr="00A363FE" w:rsidRDefault="00BA5347" w:rsidP="00BA5347"/>
                        <w:p w14:paraId="473270E7" w14:textId="77777777" w:rsidR="00BA5347" w:rsidRPr="00A363FE" w:rsidRDefault="00BA5347" w:rsidP="00BA5347"/>
                        <w:p w14:paraId="75221E17" w14:textId="77777777" w:rsidR="00BA5347" w:rsidRPr="00A363FE" w:rsidRDefault="00BA5347" w:rsidP="00BA5347"/>
                        <w:p w14:paraId="38E93FD5" w14:textId="77777777" w:rsidR="00BA5347" w:rsidRPr="00A363FE" w:rsidRDefault="00BA5347" w:rsidP="00BA5347"/>
                        <w:p w14:paraId="6742A25F" w14:textId="77777777" w:rsidR="00BA5347" w:rsidRPr="00A363FE" w:rsidRDefault="00BA5347" w:rsidP="00BA5347"/>
                        <w:p w14:paraId="025C081B" w14:textId="77777777" w:rsidR="00BA5347" w:rsidRPr="00A363FE" w:rsidRDefault="00BA5347" w:rsidP="00BA5347"/>
                        <w:p w14:paraId="1FAFB560" w14:textId="77777777" w:rsidR="00BA5347" w:rsidRPr="00A363FE" w:rsidRDefault="00BA5347" w:rsidP="00BA5347"/>
                        <w:p w14:paraId="32CDD4E2" w14:textId="77777777" w:rsidR="00BA5347" w:rsidRPr="00A363FE" w:rsidRDefault="00BA5347" w:rsidP="00BA5347"/>
                        <w:p w14:paraId="1D6CA4A4" w14:textId="77777777" w:rsidR="00BA5347" w:rsidRPr="00A363FE" w:rsidRDefault="00BA5347" w:rsidP="00BA5347"/>
                        <w:p w14:paraId="6BF4E671" w14:textId="77777777" w:rsidR="00BA5347" w:rsidRPr="00A363FE" w:rsidRDefault="00BA5347" w:rsidP="00BA5347"/>
                        <w:p w14:paraId="2D39661A" w14:textId="77777777" w:rsidR="00BA5347" w:rsidRPr="00A363FE" w:rsidRDefault="00BA5347" w:rsidP="00BA5347"/>
                        <w:p w14:paraId="0E0EC066" w14:textId="77777777" w:rsidR="00BA5347" w:rsidRPr="00A363FE" w:rsidRDefault="00BA5347" w:rsidP="00BA5347"/>
                        <w:p w14:paraId="66F7D16F" w14:textId="77777777" w:rsidR="00BA5347" w:rsidRPr="00A363FE" w:rsidRDefault="00BA5347" w:rsidP="00BA5347"/>
                        <w:p w14:paraId="4C2A7AFF" w14:textId="77777777" w:rsidR="00BA5347" w:rsidRPr="00A363FE" w:rsidRDefault="00BA5347" w:rsidP="00BA5347"/>
                        <w:p w14:paraId="14BD6327" w14:textId="77777777" w:rsidR="00BA5347" w:rsidRPr="00A363FE" w:rsidRDefault="00BA5347" w:rsidP="00BA5347"/>
                        <w:p w14:paraId="409192D4" w14:textId="77777777" w:rsidR="00BA5347" w:rsidRPr="00A363FE" w:rsidRDefault="00BA5347" w:rsidP="00BA5347"/>
                        <w:p w14:paraId="2BBAA9AE" w14:textId="77777777" w:rsidR="00BA5347" w:rsidRPr="00A363FE" w:rsidRDefault="00BA5347" w:rsidP="00BA5347"/>
                        <w:p w14:paraId="330C49CF" w14:textId="77777777" w:rsidR="00BA5347" w:rsidRPr="00A363FE" w:rsidRDefault="00BA5347" w:rsidP="00BA5347"/>
                        <w:p w14:paraId="79785C9E" w14:textId="77777777" w:rsidR="00BA5347" w:rsidRPr="00A363FE" w:rsidRDefault="00BA5347" w:rsidP="00BA5347"/>
                        <w:p w14:paraId="1986121C" w14:textId="77777777" w:rsidR="00BA5347" w:rsidRPr="00A363FE" w:rsidRDefault="00BA5347" w:rsidP="00BA5347"/>
                        <w:p w14:paraId="477187A0" w14:textId="77777777" w:rsidR="00BA5347" w:rsidRPr="00A363FE" w:rsidRDefault="00BA5347" w:rsidP="00BA5347"/>
                        <w:p w14:paraId="696CDB97" w14:textId="77777777" w:rsidR="00BA5347" w:rsidRPr="00A363FE" w:rsidRDefault="00BA5347" w:rsidP="00BA5347"/>
                        <w:p w14:paraId="1031213A" w14:textId="77777777" w:rsidR="00BA5347" w:rsidRPr="00A363FE" w:rsidRDefault="00BA5347" w:rsidP="00BA5347"/>
                        <w:p w14:paraId="47D45ABA" w14:textId="77777777" w:rsidR="00BA5347" w:rsidRPr="00A363FE" w:rsidRDefault="00BA5347" w:rsidP="00BA5347"/>
                        <w:p w14:paraId="38A9754D" w14:textId="77777777" w:rsidR="00BA5347" w:rsidRPr="00A363FE" w:rsidRDefault="00BA5347" w:rsidP="00BA5347"/>
                        <w:p w14:paraId="5805DBBF" w14:textId="77777777" w:rsidR="00BA5347" w:rsidRPr="00A363FE" w:rsidRDefault="00BA5347" w:rsidP="00BA5347"/>
                        <w:p w14:paraId="73CC00E1" w14:textId="77777777" w:rsidR="00BA5347" w:rsidRPr="00A363FE" w:rsidRDefault="00BA5347" w:rsidP="00BA5347"/>
                        <w:p w14:paraId="744AB76A" w14:textId="77777777" w:rsidR="00BA5347" w:rsidRPr="00A363FE" w:rsidRDefault="00BA5347" w:rsidP="00BA5347"/>
                        <w:p w14:paraId="716B4B20" w14:textId="77777777" w:rsidR="00BA5347" w:rsidRPr="00A363FE" w:rsidRDefault="00BA5347" w:rsidP="00BA5347"/>
                        <w:p w14:paraId="3C2E00F0" w14:textId="77777777" w:rsidR="00BA5347" w:rsidRPr="00A363FE" w:rsidRDefault="00BA5347" w:rsidP="00BA5347"/>
                        <w:p w14:paraId="4BE6C9D5" w14:textId="77777777" w:rsidR="00BA5347" w:rsidRPr="00A363FE" w:rsidRDefault="00BA5347" w:rsidP="00BA5347"/>
                        <w:p w14:paraId="6FD9D7A1" w14:textId="77777777" w:rsidR="00BA5347" w:rsidRPr="00A363FE" w:rsidRDefault="00BA5347" w:rsidP="00BA5347"/>
                        <w:p w14:paraId="133220DF" w14:textId="77777777" w:rsidR="00BA5347" w:rsidRPr="00A363FE" w:rsidRDefault="00BA5347" w:rsidP="00BA5347"/>
                        <w:p w14:paraId="0523B55A" w14:textId="77777777" w:rsidR="00BA5347" w:rsidRPr="00A363FE" w:rsidRDefault="00BA5347" w:rsidP="00BA5347"/>
                        <w:p w14:paraId="45F0E2DC" w14:textId="77777777" w:rsidR="00BA5347" w:rsidRPr="00A363FE" w:rsidRDefault="00BA5347" w:rsidP="00BA5347"/>
                        <w:p w14:paraId="453BEF5C" w14:textId="77777777" w:rsidR="00BA5347" w:rsidRPr="00A363FE" w:rsidRDefault="00BA5347" w:rsidP="00BA5347"/>
                        <w:p w14:paraId="275A634E" w14:textId="77777777" w:rsidR="00BA5347" w:rsidRPr="00A363FE" w:rsidRDefault="00BA5347" w:rsidP="00BA5347"/>
                        <w:p w14:paraId="51A07ABB" w14:textId="77777777" w:rsidR="00BA5347" w:rsidRPr="00A363FE" w:rsidRDefault="00BA5347" w:rsidP="00BA5347"/>
                        <w:p w14:paraId="14913825" w14:textId="77777777" w:rsidR="00BA5347" w:rsidRPr="00A363FE" w:rsidRDefault="00BA5347" w:rsidP="00BA5347"/>
                        <w:p w14:paraId="22239F9C" w14:textId="77777777" w:rsidR="00BA5347" w:rsidRPr="00A363FE" w:rsidRDefault="00BA5347" w:rsidP="00BA5347"/>
                        <w:p w14:paraId="4BAEF80A" w14:textId="77777777" w:rsidR="00BA5347" w:rsidRPr="00A363FE" w:rsidRDefault="00BA5347" w:rsidP="00BA5347"/>
                        <w:p w14:paraId="126E85B5" w14:textId="77777777" w:rsidR="00BA5347" w:rsidRPr="00A363FE" w:rsidRDefault="00BA5347" w:rsidP="00BA5347"/>
                        <w:p w14:paraId="350C1DB6" w14:textId="77777777" w:rsidR="00BA5347" w:rsidRPr="00A363FE" w:rsidRDefault="00BA5347" w:rsidP="00BA5347"/>
                        <w:p w14:paraId="2CDCA85C" w14:textId="77777777" w:rsidR="00BA5347" w:rsidRPr="00A363FE" w:rsidRDefault="00BA5347" w:rsidP="00BA5347"/>
                        <w:p w14:paraId="283391B6" w14:textId="77777777" w:rsidR="00BA5347" w:rsidRPr="00A363FE" w:rsidRDefault="00BA5347" w:rsidP="00BA5347"/>
                        <w:p w14:paraId="5D69C71C" w14:textId="77777777" w:rsidR="00BA5347" w:rsidRPr="00A363FE" w:rsidRDefault="00BA5347" w:rsidP="00BA5347"/>
                        <w:p w14:paraId="3E086EC3" w14:textId="77777777" w:rsidR="00BA5347" w:rsidRPr="00A363FE" w:rsidRDefault="00BA5347" w:rsidP="00BA5347"/>
                        <w:p w14:paraId="648E16C3" w14:textId="77777777" w:rsidR="00BA5347" w:rsidRPr="00A363FE" w:rsidRDefault="00BA5347" w:rsidP="00BA5347"/>
                        <w:p w14:paraId="3A0C3492" w14:textId="77777777" w:rsidR="00BA5347" w:rsidRPr="00A363FE" w:rsidRDefault="00BA5347" w:rsidP="00BA5347"/>
                        <w:p w14:paraId="014996F1" w14:textId="77777777" w:rsidR="00BA5347" w:rsidRPr="00A363FE" w:rsidRDefault="00BA5347" w:rsidP="00BA5347"/>
                        <w:p w14:paraId="7F303D1D" w14:textId="77777777" w:rsidR="00BA5347" w:rsidRPr="00A363FE" w:rsidRDefault="00BA5347" w:rsidP="00BA5347"/>
                        <w:p w14:paraId="78A5901F" w14:textId="77777777" w:rsidR="00BA5347" w:rsidRPr="00A363FE" w:rsidRDefault="00BA5347" w:rsidP="00BA5347"/>
                        <w:p w14:paraId="0296F41F" w14:textId="77777777" w:rsidR="00BA5347" w:rsidRPr="00A363FE" w:rsidRDefault="00BA5347" w:rsidP="00BA5347"/>
                        <w:p w14:paraId="741FEA4D" w14:textId="77777777" w:rsidR="00BA5347" w:rsidRPr="00A363FE" w:rsidRDefault="00BA5347" w:rsidP="00BA5347"/>
                        <w:p w14:paraId="076C9027" w14:textId="77777777" w:rsidR="00BA5347" w:rsidRPr="00A363FE" w:rsidRDefault="00BA5347" w:rsidP="00BA5347"/>
                        <w:p w14:paraId="6AE2DC3E" w14:textId="77777777" w:rsidR="00BA5347" w:rsidRPr="00A363FE" w:rsidRDefault="00BA5347" w:rsidP="00BA5347"/>
                        <w:p w14:paraId="1C281995" w14:textId="77777777" w:rsidR="00BA5347" w:rsidRPr="00A363FE" w:rsidRDefault="00BA5347" w:rsidP="00BA5347"/>
                        <w:p w14:paraId="496A21B3" w14:textId="77777777" w:rsidR="00BA5347" w:rsidRPr="00A363FE" w:rsidRDefault="00BA5347" w:rsidP="00BA5347"/>
                        <w:p w14:paraId="079BAF31" w14:textId="77777777" w:rsidR="00BA5347" w:rsidRPr="00A363FE" w:rsidRDefault="00BA5347" w:rsidP="00BA5347"/>
                        <w:p w14:paraId="7A9C9223" w14:textId="77777777" w:rsidR="00BA5347" w:rsidRPr="00A363FE" w:rsidRDefault="00BA5347" w:rsidP="00BA5347"/>
                        <w:p w14:paraId="639F306A" w14:textId="77777777" w:rsidR="00BA5347" w:rsidRPr="00A363FE" w:rsidRDefault="00BA5347" w:rsidP="00BA5347"/>
                        <w:p w14:paraId="6D113B54" w14:textId="77777777" w:rsidR="00BA5347" w:rsidRPr="00A363FE" w:rsidRDefault="00BA5347" w:rsidP="00BA5347"/>
                        <w:p w14:paraId="491E0A23" w14:textId="77777777" w:rsidR="00BA5347" w:rsidRPr="00A363FE" w:rsidRDefault="00BA5347" w:rsidP="00BA5347"/>
                        <w:p w14:paraId="2077CE0A" w14:textId="77777777" w:rsidR="00BA5347" w:rsidRPr="00A363FE" w:rsidRDefault="00BA5347" w:rsidP="00BA5347"/>
                        <w:p w14:paraId="2F2809A2" w14:textId="77777777" w:rsidR="00BA5347" w:rsidRPr="00A363FE" w:rsidRDefault="00BA5347" w:rsidP="00BA5347"/>
                        <w:p w14:paraId="2E0667F1" w14:textId="77777777" w:rsidR="00BA5347" w:rsidRPr="00A363FE" w:rsidRDefault="00BA5347" w:rsidP="00BA5347"/>
                        <w:p w14:paraId="46CE4518" w14:textId="77777777" w:rsidR="00BA5347" w:rsidRPr="00A363FE" w:rsidRDefault="00BA5347" w:rsidP="00BA5347"/>
                        <w:p w14:paraId="723D7A90" w14:textId="77777777" w:rsidR="00BA5347" w:rsidRPr="00A363FE" w:rsidRDefault="00BA5347" w:rsidP="00BA5347"/>
                        <w:p w14:paraId="3B93E624" w14:textId="77777777" w:rsidR="00BA5347" w:rsidRPr="00A363FE" w:rsidRDefault="00BA5347" w:rsidP="00BA5347"/>
                        <w:p w14:paraId="33F0C86C" w14:textId="77777777" w:rsidR="00BA5347" w:rsidRPr="00A363FE" w:rsidRDefault="00BA5347" w:rsidP="00BA5347"/>
                        <w:p w14:paraId="3745ACCE" w14:textId="77777777" w:rsidR="00BA5347" w:rsidRPr="00A363FE" w:rsidRDefault="00BA5347" w:rsidP="00BA5347"/>
                        <w:p w14:paraId="07031EF3" w14:textId="77777777" w:rsidR="00BA5347" w:rsidRPr="00A363FE" w:rsidRDefault="00BA5347" w:rsidP="00BA5347"/>
                        <w:p w14:paraId="1DC70807" w14:textId="77777777" w:rsidR="00BA5347" w:rsidRPr="00A363FE" w:rsidRDefault="00BA5347" w:rsidP="00BA5347"/>
                        <w:p w14:paraId="778BAD69" w14:textId="77777777" w:rsidR="00BA5347" w:rsidRPr="00A363FE" w:rsidRDefault="00BA5347" w:rsidP="00BA5347"/>
                        <w:p w14:paraId="4488902D" w14:textId="77777777" w:rsidR="00BA5347" w:rsidRPr="00A363FE" w:rsidRDefault="00BA5347" w:rsidP="00BA5347"/>
                        <w:p w14:paraId="460FF214" w14:textId="77777777" w:rsidR="00BA5347" w:rsidRPr="00A363FE" w:rsidRDefault="00BA5347" w:rsidP="00BA5347"/>
                        <w:p w14:paraId="6CC6BA09" w14:textId="77777777" w:rsidR="00BA5347" w:rsidRPr="00A363FE" w:rsidRDefault="00BA5347" w:rsidP="00BA5347"/>
                        <w:p w14:paraId="1EDBE422" w14:textId="77777777" w:rsidR="00BA5347" w:rsidRPr="00A363FE" w:rsidRDefault="00BA5347" w:rsidP="00BA5347"/>
                        <w:p w14:paraId="74CB9F60" w14:textId="77777777" w:rsidR="00BA5347" w:rsidRPr="00A363FE" w:rsidRDefault="00BA5347" w:rsidP="00BA5347"/>
                        <w:p w14:paraId="42AE1A77" w14:textId="77777777" w:rsidR="00BA5347" w:rsidRPr="00A363FE" w:rsidRDefault="00BA5347" w:rsidP="00BA5347"/>
                        <w:p w14:paraId="2C3A12FC" w14:textId="77777777" w:rsidR="00BA5347" w:rsidRPr="00A363FE" w:rsidRDefault="00BA5347" w:rsidP="00BA5347"/>
                        <w:p w14:paraId="4AF71986" w14:textId="77777777" w:rsidR="00BA5347" w:rsidRPr="00A363FE" w:rsidRDefault="00BA5347" w:rsidP="00BA5347"/>
                        <w:p w14:paraId="049B0A91" w14:textId="77777777" w:rsidR="00BA5347" w:rsidRPr="00A363FE" w:rsidRDefault="00BA5347" w:rsidP="00BA5347"/>
                        <w:p w14:paraId="4AF10AD5" w14:textId="77777777" w:rsidR="00BA5347" w:rsidRPr="00A363FE" w:rsidRDefault="00BA5347" w:rsidP="00BA5347"/>
                        <w:p w14:paraId="1C396306" w14:textId="77777777" w:rsidR="00BA5347" w:rsidRPr="00A363FE" w:rsidRDefault="00BA5347" w:rsidP="00BA5347"/>
                        <w:p w14:paraId="6098A842" w14:textId="77777777" w:rsidR="00BA5347" w:rsidRPr="00A363FE" w:rsidRDefault="00BA5347" w:rsidP="00BA5347"/>
                        <w:p w14:paraId="5B7BC5F7" w14:textId="77777777" w:rsidR="00BA5347" w:rsidRPr="00A363FE" w:rsidRDefault="00BA5347" w:rsidP="00BA5347"/>
                        <w:p w14:paraId="36667457" w14:textId="77777777" w:rsidR="00BA5347" w:rsidRPr="00A363FE" w:rsidRDefault="00BA5347" w:rsidP="00BA5347"/>
                        <w:p w14:paraId="1389FEC1" w14:textId="77777777" w:rsidR="00BA5347" w:rsidRPr="00A363FE" w:rsidRDefault="00BA5347" w:rsidP="00BA5347"/>
                        <w:p w14:paraId="2FFF0117" w14:textId="77777777" w:rsidR="00BA5347" w:rsidRPr="00A363FE" w:rsidRDefault="00BA5347" w:rsidP="00BA5347"/>
                        <w:p w14:paraId="64D99410" w14:textId="77777777" w:rsidR="00BA5347" w:rsidRPr="00A363FE" w:rsidRDefault="00BA5347" w:rsidP="00BA5347"/>
                        <w:p w14:paraId="0A12194F" w14:textId="77777777" w:rsidR="00BA5347" w:rsidRPr="00A363FE" w:rsidRDefault="00BA5347" w:rsidP="00BA5347"/>
                        <w:p w14:paraId="7361A9F6" w14:textId="77777777" w:rsidR="00BA5347" w:rsidRPr="00A363FE" w:rsidRDefault="00BA5347" w:rsidP="00BA5347"/>
                        <w:p w14:paraId="04C24067" w14:textId="77777777" w:rsidR="00BA5347" w:rsidRPr="00A363FE" w:rsidRDefault="00BA5347" w:rsidP="00BA5347"/>
                        <w:p w14:paraId="2B2D509D" w14:textId="77777777" w:rsidR="00BA5347" w:rsidRPr="00A363FE" w:rsidRDefault="00BA5347" w:rsidP="00BA5347"/>
                        <w:p w14:paraId="047A5C6C" w14:textId="77777777" w:rsidR="00BA5347" w:rsidRPr="00A363FE" w:rsidRDefault="00BA5347" w:rsidP="00BA5347"/>
                        <w:p w14:paraId="6538565A" w14:textId="77777777" w:rsidR="00BA5347" w:rsidRPr="00A363FE" w:rsidRDefault="00BA5347" w:rsidP="00BA5347"/>
                        <w:p w14:paraId="3D55A099" w14:textId="77777777" w:rsidR="00BA5347" w:rsidRPr="00A363FE" w:rsidRDefault="00BA5347" w:rsidP="00BA5347"/>
                        <w:p w14:paraId="18FEE89F" w14:textId="77777777" w:rsidR="00BA5347" w:rsidRPr="00A363FE" w:rsidRDefault="00BA5347" w:rsidP="00BA5347"/>
                        <w:p w14:paraId="062EE9D7" w14:textId="77777777" w:rsidR="00BA5347" w:rsidRPr="00A363FE" w:rsidRDefault="00BA5347" w:rsidP="00BA5347"/>
                        <w:p w14:paraId="50CD9AEC" w14:textId="77777777" w:rsidR="00BA5347" w:rsidRPr="00A363FE" w:rsidRDefault="00BA5347" w:rsidP="00BA5347"/>
                        <w:p w14:paraId="7ABD23F3" w14:textId="77777777" w:rsidR="00BA5347" w:rsidRPr="00A363FE" w:rsidRDefault="00BA5347" w:rsidP="00BA5347"/>
                        <w:p w14:paraId="451927C6" w14:textId="77777777" w:rsidR="00BA5347" w:rsidRPr="00A363FE" w:rsidRDefault="00BA5347" w:rsidP="00BA5347"/>
                        <w:p w14:paraId="7117B290" w14:textId="77777777" w:rsidR="00BA5347" w:rsidRPr="00A363FE" w:rsidRDefault="00BA5347" w:rsidP="00BA5347"/>
                        <w:p w14:paraId="352A4423" w14:textId="77777777" w:rsidR="00BA5347" w:rsidRPr="00A363FE" w:rsidRDefault="00BA5347" w:rsidP="00BA5347"/>
                        <w:p w14:paraId="3184B614" w14:textId="77777777" w:rsidR="00BA5347" w:rsidRPr="00A363FE" w:rsidRDefault="00BA5347" w:rsidP="00BA5347"/>
                        <w:p w14:paraId="4B49DC0E" w14:textId="77777777" w:rsidR="00BA5347" w:rsidRPr="00A363FE" w:rsidRDefault="00BA5347" w:rsidP="00BA5347"/>
                        <w:p w14:paraId="6B8BE72A" w14:textId="77777777" w:rsidR="00BA5347" w:rsidRPr="00A363FE" w:rsidRDefault="00BA5347" w:rsidP="00BA5347"/>
                        <w:p w14:paraId="71302D8A" w14:textId="77777777" w:rsidR="00BA5347" w:rsidRPr="00A363FE" w:rsidRDefault="00BA5347" w:rsidP="00BA5347"/>
                        <w:p w14:paraId="60500DED" w14:textId="77777777" w:rsidR="00BA5347" w:rsidRPr="00A363FE" w:rsidRDefault="00BA5347" w:rsidP="00BA5347"/>
                        <w:p w14:paraId="7A33349B" w14:textId="77777777" w:rsidR="00BA5347" w:rsidRPr="00A363FE" w:rsidRDefault="00BA5347" w:rsidP="00BA5347"/>
                        <w:p w14:paraId="197613A6" w14:textId="77777777" w:rsidR="00BA5347" w:rsidRPr="00A363FE" w:rsidRDefault="00BA5347" w:rsidP="00BA5347"/>
                        <w:p w14:paraId="61DC8C29" w14:textId="77777777" w:rsidR="00BA5347" w:rsidRPr="00A363FE" w:rsidRDefault="00BA5347" w:rsidP="00BA5347"/>
                        <w:p w14:paraId="64F9FE53" w14:textId="77777777" w:rsidR="00BA5347" w:rsidRPr="00A363FE" w:rsidRDefault="00BA5347" w:rsidP="00BA5347"/>
                        <w:p w14:paraId="659E9289" w14:textId="77777777" w:rsidR="00BA5347" w:rsidRPr="00A363FE" w:rsidRDefault="00BA5347" w:rsidP="00BA5347"/>
                        <w:p w14:paraId="0F68908D" w14:textId="77777777" w:rsidR="00BA5347" w:rsidRPr="00A363FE" w:rsidRDefault="00BA5347" w:rsidP="00BA5347"/>
                        <w:p w14:paraId="397E3196" w14:textId="77777777" w:rsidR="00BA5347" w:rsidRPr="00A363FE" w:rsidRDefault="00BA5347" w:rsidP="00BA5347"/>
                        <w:p w14:paraId="39412275" w14:textId="77777777" w:rsidR="00BA5347" w:rsidRPr="00A363FE" w:rsidRDefault="00BA5347" w:rsidP="00BA5347"/>
                        <w:p w14:paraId="12D3A99D" w14:textId="77777777" w:rsidR="00BA5347" w:rsidRPr="00A363FE" w:rsidRDefault="00BA5347" w:rsidP="00BA5347"/>
                        <w:p w14:paraId="5D1EADF8" w14:textId="77777777" w:rsidR="00BA5347" w:rsidRPr="00A363FE" w:rsidRDefault="00BA5347" w:rsidP="00BA5347"/>
                        <w:p w14:paraId="7D04FD4C" w14:textId="77777777" w:rsidR="00BA5347" w:rsidRPr="00A363FE" w:rsidRDefault="00BA5347" w:rsidP="00BA5347"/>
                        <w:p w14:paraId="437656A1" w14:textId="77777777" w:rsidR="00BA5347" w:rsidRPr="00A363FE" w:rsidRDefault="00BA5347" w:rsidP="00BA5347"/>
                        <w:p w14:paraId="2DE62872" w14:textId="77777777" w:rsidR="00BA5347" w:rsidRPr="00A363FE" w:rsidRDefault="00BA5347" w:rsidP="00BA5347"/>
                        <w:p w14:paraId="71AA5B9A" w14:textId="77777777" w:rsidR="00BA5347" w:rsidRPr="00A363FE" w:rsidRDefault="00BA5347" w:rsidP="00BA5347"/>
                        <w:p w14:paraId="2F891A02" w14:textId="77777777" w:rsidR="00BA5347" w:rsidRPr="00A363FE" w:rsidRDefault="00BA5347" w:rsidP="00BA5347"/>
                        <w:p w14:paraId="39B78A54" w14:textId="77777777" w:rsidR="00BA5347" w:rsidRPr="00A363FE" w:rsidRDefault="00BA5347" w:rsidP="00BA5347"/>
                        <w:p w14:paraId="51429CEB" w14:textId="77777777" w:rsidR="00BA5347" w:rsidRPr="00A363FE" w:rsidRDefault="00BA5347" w:rsidP="00BA5347"/>
                        <w:p w14:paraId="038ACC80" w14:textId="77777777" w:rsidR="00BA5347" w:rsidRPr="00A363FE" w:rsidRDefault="00BA5347" w:rsidP="00BA5347"/>
                        <w:p w14:paraId="7ED3F7E7" w14:textId="77777777" w:rsidR="00BA5347" w:rsidRPr="00A363FE" w:rsidRDefault="00BA5347" w:rsidP="00BA5347"/>
                        <w:p w14:paraId="24DA5BF8" w14:textId="77777777" w:rsidR="00BA5347" w:rsidRPr="00A363FE" w:rsidRDefault="00BA5347" w:rsidP="00BA5347"/>
                        <w:p w14:paraId="68070718" w14:textId="77777777" w:rsidR="00BA5347" w:rsidRPr="00A363FE" w:rsidRDefault="00BA5347" w:rsidP="00BA5347"/>
                        <w:p w14:paraId="70A800ED" w14:textId="77777777" w:rsidR="00BA5347" w:rsidRPr="00A363FE" w:rsidRDefault="00BA5347" w:rsidP="00BA5347"/>
                        <w:p w14:paraId="783882CC" w14:textId="77777777" w:rsidR="00BA5347" w:rsidRPr="00A363FE" w:rsidRDefault="00BA5347" w:rsidP="00BA5347"/>
                        <w:p w14:paraId="2AFED24F" w14:textId="77777777" w:rsidR="00BA5347" w:rsidRPr="00A363FE" w:rsidRDefault="00BA5347" w:rsidP="00BA5347"/>
                        <w:p w14:paraId="0CD6E077" w14:textId="77777777" w:rsidR="00BA5347" w:rsidRPr="00A363FE" w:rsidRDefault="00BA5347" w:rsidP="00BA5347"/>
                        <w:p w14:paraId="2A6DFED0" w14:textId="77777777" w:rsidR="00BA5347" w:rsidRPr="00A363FE" w:rsidRDefault="00BA5347" w:rsidP="00BA5347"/>
                        <w:p w14:paraId="58D53346" w14:textId="77777777" w:rsidR="00BA5347" w:rsidRPr="00A363FE" w:rsidRDefault="00BA5347" w:rsidP="00BA5347"/>
                        <w:p w14:paraId="061CE9BD" w14:textId="77777777" w:rsidR="00BA5347" w:rsidRPr="00A363FE" w:rsidRDefault="00BA5347" w:rsidP="00BA5347"/>
                        <w:p w14:paraId="1E3F9AF4" w14:textId="77777777" w:rsidR="00BA5347" w:rsidRPr="00A363FE" w:rsidRDefault="00BA5347" w:rsidP="00BA5347"/>
                        <w:p w14:paraId="09284B53" w14:textId="77777777" w:rsidR="00BA5347" w:rsidRPr="00A363FE" w:rsidRDefault="00BA5347" w:rsidP="00BA5347"/>
                        <w:p w14:paraId="69DE69F8" w14:textId="77777777" w:rsidR="00BA5347" w:rsidRPr="00A363FE" w:rsidRDefault="00BA5347" w:rsidP="00BA5347"/>
                        <w:p w14:paraId="14943F7D" w14:textId="77777777" w:rsidR="00BA5347" w:rsidRPr="00A363FE" w:rsidRDefault="00BA5347" w:rsidP="00BA5347"/>
                        <w:p w14:paraId="16546392" w14:textId="77777777" w:rsidR="00BA5347" w:rsidRPr="00A363FE" w:rsidRDefault="00BA5347" w:rsidP="00BA5347"/>
                        <w:p w14:paraId="3E7CA49E" w14:textId="77777777" w:rsidR="00BA5347" w:rsidRPr="00A363FE" w:rsidRDefault="00BA5347" w:rsidP="00BA5347"/>
                        <w:p w14:paraId="4EC40D4D" w14:textId="77777777" w:rsidR="00BA5347" w:rsidRPr="00A363FE" w:rsidRDefault="00BA5347" w:rsidP="00BA5347"/>
                        <w:p w14:paraId="523F1CE3" w14:textId="77777777" w:rsidR="00BA5347" w:rsidRPr="00A363FE" w:rsidRDefault="00BA5347" w:rsidP="00BA5347"/>
                        <w:p w14:paraId="5A44091B" w14:textId="77777777" w:rsidR="00BA5347" w:rsidRPr="00A363FE" w:rsidRDefault="00BA5347" w:rsidP="00BA5347"/>
                        <w:p w14:paraId="7F1E2613" w14:textId="77777777" w:rsidR="00BA5347" w:rsidRPr="00A363FE" w:rsidRDefault="00BA5347" w:rsidP="00BA5347"/>
                        <w:p w14:paraId="42A79BDE" w14:textId="77777777" w:rsidR="00BA5347" w:rsidRPr="00A363FE" w:rsidRDefault="00BA5347" w:rsidP="00BA5347"/>
                        <w:p w14:paraId="33135BF5" w14:textId="77777777" w:rsidR="00BA5347" w:rsidRPr="00A363FE" w:rsidRDefault="00BA5347" w:rsidP="00BA5347"/>
                        <w:p w14:paraId="08BB8459" w14:textId="77777777" w:rsidR="00BA5347" w:rsidRPr="00A363FE" w:rsidRDefault="00BA5347" w:rsidP="00BA5347"/>
                        <w:p w14:paraId="1CD1029B" w14:textId="77777777" w:rsidR="00BA5347" w:rsidRPr="00A363FE" w:rsidRDefault="00BA5347" w:rsidP="00BA5347"/>
                        <w:p w14:paraId="195DB799" w14:textId="77777777" w:rsidR="00BA5347" w:rsidRPr="00A363FE" w:rsidRDefault="00BA5347" w:rsidP="00BA5347"/>
                        <w:p w14:paraId="3B592067" w14:textId="77777777" w:rsidR="00BA5347" w:rsidRPr="00A363FE" w:rsidRDefault="00BA5347" w:rsidP="00BA5347"/>
                        <w:p w14:paraId="653CF59E" w14:textId="77777777" w:rsidR="00BA5347" w:rsidRPr="00A363FE" w:rsidRDefault="00BA5347" w:rsidP="00BA5347"/>
                        <w:p w14:paraId="6EA7A54F" w14:textId="77777777" w:rsidR="00BA5347" w:rsidRPr="00A363FE" w:rsidRDefault="00BA5347" w:rsidP="00BA5347"/>
                        <w:p w14:paraId="307DABA8" w14:textId="77777777" w:rsidR="00BA5347" w:rsidRPr="00A363FE" w:rsidRDefault="00BA5347" w:rsidP="00BA5347"/>
                        <w:p w14:paraId="602F0B7E" w14:textId="77777777" w:rsidR="00BA5347" w:rsidRPr="00A363FE" w:rsidRDefault="00BA5347" w:rsidP="00BA5347"/>
                        <w:p w14:paraId="07D8DB36" w14:textId="77777777" w:rsidR="00BA5347" w:rsidRPr="00A363FE" w:rsidRDefault="00BA5347" w:rsidP="00BA5347"/>
                        <w:p w14:paraId="255E5274" w14:textId="77777777" w:rsidR="00BA5347" w:rsidRPr="00A363FE" w:rsidRDefault="00BA5347" w:rsidP="00BA5347"/>
                        <w:p w14:paraId="2E8DE995" w14:textId="77777777" w:rsidR="00BA5347" w:rsidRPr="00A363FE" w:rsidRDefault="00BA5347" w:rsidP="00BA5347"/>
                        <w:p w14:paraId="1546D0DF" w14:textId="77777777" w:rsidR="00BA5347" w:rsidRPr="00A363FE" w:rsidRDefault="00BA5347" w:rsidP="00BA5347"/>
                        <w:p w14:paraId="58C7C963" w14:textId="77777777" w:rsidR="00BA5347" w:rsidRPr="00A363FE" w:rsidRDefault="00BA5347" w:rsidP="00BA5347"/>
                        <w:p w14:paraId="0385B4A8" w14:textId="77777777" w:rsidR="00BA5347" w:rsidRPr="00A363FE" w:rsidRDefault="00BA5347" w:rsidP="00BA5347"/>
                        <w:p w14:paraId="3B7054C4" w14:textId="77777777" w:rsidR="00BA5347" w:rsidRPr="00A363FE" w:rsidRDefault="00BA5347" w:rsidP="00BA5347"/>
                        <w:p w14:paraId="5F70C4D5" w14:textId="77777777" w:rsidR="00BA5347" w:rsidRPr="00A363FE" w:rsidRDefault="00BA5347" w:rsidP="00BA5347"/>
                        <w:p w14:paraId="043C1339" w14:textId="77777777" w:rsidR="00BA5347" w:rsidRPr="00A363FE" w:rsidRDefault="00BA5347" w:rsidP="00BA5347"/>
                        <w:p w14:paraId="0FBA1E25" w14:textId="77777777" w:rsidR="00BA5347" w:rsidRPr="00A363FE" w:rsidRDefault="00BA5347" w:rsidP="00BA5347"/>
                        <w:p w14:paraId="722319E6" w14:textId="77777777" w:rsidR="00BA5347" w:rsidRPr="00A363FE" w:rsidRDefault="00BA5347" w:rsidP="00BA5347"/>
                        <w:p w14:paraId="47A5900E" w14:textId="77777777" w:rsidR="00BA5347" w:rsidRPr="00A363FE" w:rsidRDefault="00BA5347" w:rsidP="00BA5347"/>
                        <w:p w14:paraId="35943A89" w14:textId="77777777" w:rsidR="00BA5347" w:rsidRPr="00A363FE" w:rsidRDefault="00BA5347" w:rsidP="00BA5347"/>
                        <w:p w14:paraId="12965E42" w14:textId="77777777" w:rsidR="00BA5347" w:rsidRPr="00A363FE" w:rsidRDefault="00BA5347" w:rsidP="00BA5347"/>
                        <w:p w14:paraId="2DAABE34" w14:textId="77777777" w:rsidR="00BA5347" w:rsidRPr="00A363FE" w:rsidRDefault="00BA5347" w:rsidP="00BA5347"/>
                        <w:p w14:paraId="0A4F9B86" w14:textId="77777777" w:rsidR="00BA5347" w:rsidRPr="00A363FE" w:rsidRDefault="00BA5347" w:rsidP="00BA5347"/>
                        <w:p w14:paraId="2B0E13DC" w14:textId="77777777" w:rsidR="00BA5347" w:rsidRPr="00A363FE" w:rsidRDefault="00BA5347" w:rsidP="00BA5347"/>
                        <w:p w14:paraId="561CB0E4" w14:textId="77777777" w:rsidR="00BA5347" w:rsidRPr="00A363FE" w:rsidRDefault="00BA5347" w:rsidP="00BA5347"/>
                        <w:p w14:paraId="25BB1018" w14:textId="77777777" w:rsidR="00BA5347" w:rsidRPr="00A363FE" w:rsidRDefault="00BA5347" w:rsidP="00BA5347"/>
                        <w:p w14:paraId="14652676" w14:textId="77777777" w:rsidR="00BA5347" w:rsidRPr="00A363FE" w:rsidRDefault="00BA5347" w:rsidP="00BA5347"/>
                        <w:p w14:paraId="07814A1F" w14:textId="77777777" w:rsidR="00BA5347" w:rsidRPr="00A363FE" w:rsidRDefault="00BA5347" w:rsidP="00BA5347"/>
                        <w:p w14:paraId="06054528" w14:textId="77777777" w:rsidR="00BA5347" w:rsidRPr="00A363FE" w:rsidRDefault="00BA5347" w:rsidP="00BA5347"/>
                        <w:p w14:paraId="133AC45C" w14:textId="77777777" w:rsidR="00BA5347" w:rsidRPr="00A363FE" w:rsidRDefault="00BA5347" w:rsidP="00BA5347"/>
                        <w:p w14:paraId="508BB312" w14:textId="77777777" w:rsidR="00BA5347" w:rsidRPr="00A363FE" w:rsidRDefault="00BA5347" w:rsidP="00BA5347"/>
                        <w:p w14:paraId="1A61957B" w14:textId="77777777" w:rsidR="00BA5347" w:rsidRPr="00A363FE" w:rsidRDefault="00BA5347" w:rsidP="00BA5347"/>
                        <w:p w14:paraId="2CB03E4A" w14:textId="77777777" w:rsidR="00BA5347" w:rsidRPr="00A363FE" w:rsidRDefault="00BA5347" w:rsidP="00BA5347"/>
                        <w:p w14:paraId="005275FA" w14:textId="77777777" w:rsidR="00BA5347" w:rsidRPr="00A363FE" w:rsidRDefault="00BA5347" w:rsidP="00BA5347"/>
                        <w:p w14:paraId="7684AA2B" w14:textId="77777777" w:rsidR="00BA5347" w:rsidRPr="00A363FE" w:rsidRDefault="00BA5347" w:rsidP="00BA5347"/>
                        <w:p w14:paraId="5A813639" w14:textId="77777777" w:rsidR="00BA5347" w:rsidRPr="00A363FE" w:rsidRDefault="00BA5347" w:rsidP="00BA5347"/>
                        <w:p w14:paraId="2A0A01A6" w14:textId="77777777" w:rsidR="00BA5347" w:rsidRPr="00A363FE" w:rsidRDefault="00BA5347" w:rsidP="00BA5347"/>
                        <w:p w14:paraId="5CEE0815" w14:textId="77777777" w:rsidR="00BA5347" w:rsidRPr="00A363FE" w:rsidRDefault="00BA5347" w:rsidP="00BA5347"/>
                        <w:p w14:paraId="32B8F21C" w14:textId="77777777" w:rsidR="00BA5347" w:rsidRPr="00A363FE" w:rsidRDefault="00BA5347" w:rsidP="00BA5347"/>
                        <w:p w14:paraId="7C2CE5E6" w14:textId="77777777" w:rsidR="00BA5347" w:rsidRPr="00A363FE" w:rsidRDefault="00BA5347" w:rsidP="00BA5347"/>
                        <w:p w14:paraId="617C9E91" w14:textId="77777777" w:rsidR="00BA5347" w:rsidRPr="00A363FE" w:rsidRDefault="00BA5347" w:rsidP="00BA5347"/>
                        <w:p w14:paraId="04DBFDD1" w14:textId="77777777" w:rsidR="00BA5347" w:rsidRPr="00A363FE" w:rsidRDefault="00BA5347" w:rsidP="00BA5347"/>
                        <w:p w14:paraId="06A4E5F0" w14:textId="77777777" w:rsidR="00BA5347" w:rsidRPr="00A363FE" w:rsidRDefault="00BA5347" w:rsidP="00BA5347"/>
                        <w:p w14:paraId="7F15E5B3" w14:textId="77777777" w:rsidR="00BA5347" w:rsidRPr="00A363FE" w:rsidRDefault="00BA5347" w:rsidP="00BA5347"/>
                        <w:p w14:paraId="061A091B" w14:textId="77777777" w:rsidR="00BA5347" w:rsidRPr="00A363FE" w:rsidRDefault="00BA5347" w:rsidP="00BA5347"/>
                        <w:p w14:paraId="2FDBF4B3" w14:textId="77777777" w:rsidR="00BA5347" w:rsidRPr="00A363FE" w:rsidRDefault="00BA5347" w:rsidP="00BA5347"/>
                        <w:p w14:paraId="24475118" w14:textId="77777777" w:rsidR="00BA5347" w:rsidRPr="00A363FE" w:rsidRDefault="00BA5347" w:rsidP="00BA5347"/>
                        <w:p w14:paraId="5EFEC5EE" w14:textId="77777777" w:rsidR="00BA5347" w:rsidRPr="00A363FE" w:rsidRDefault="00BA5347" w:rsidP="00BA5347"/>
                        <w:p w14:paraId="6EFC2ED9" w14:textId="77777777" w:rsidR="00BA5347" w:rsidRPr="00A363FE" w:rsidRDefault="00BA5347" w:rsidP="00BA5347"/>
                        <w:p w14:paraId="5B9E308B" w14:textId="77777777" w:rsidR="00BA5347" w:rsidRPr="00A363FE" w:rsidRDefault="00BA5347" w:rsidP="00BA5347"/>
                        <w:p w14:paraId="5EB92C1F" w14:textId="77777777" w:rsidR="00BA5347" w:rsidRPr="00A363FE" w:rsidRDefault="00BA5347" w:rsidP="00BA5347"/>
                        <w:p w14:paraId="00DE831F" w14:textId="77777777" w:rsidR="00BA5347" w:rsidRPr="00A363FE" w:rsidRDefault="00BA5347" w:rsidP="00BA5347"/>
                        <w:p w14:paraId="7358F847" w14:textId="77777777" w:rsidR="00BA5347" w:rsidRPr="00A363FE" w:rsidRDefault="00BA5347" w:rsidP="00BA5347"/>
                        <w:p w14:paraId="3739A897" w14:textId="77777777" w:rsidR="00BA5347" w:rsidRPr="00A363FE" w:rsidRDefault="00BA5347" w:rsidP="00BA5347"/>
                        <w:p w14:paraId="3A058458" w14:textId="77777777" w:rsidR="00BA5347" w:rsidRPr="00A363FE" w:rsidRDefault="00BA5347" w:rsidP="00BA5347"/>
                        <w:p w14:paraId="00B2F57F" w14:textId="77777777" w:rsidR="00BA5347" w:rsidRPr="00A363FE" w:rsidRDefault="00BA5347" w:rsidP="00BA5347"/>
                        <w:p w14:paraId="6C80AE39" w14:textId="77777777" w:rsidR="00BA5347" w:rsidRPr="00A363FE" w:rsidRDefault="00BA5347" w:rsidP="00BA5347"/>
                        <w:p w14:paraId="1FA8BD8B" w14:textId="77777777" w:rsidR="00BA5347" w:rsidRPr="00A363FE" w:rsidRDefault="00BA5347" w:rsidP="00BA5347"/>
                        <w:p w14:paraId="277C2DAD" w14:textId="77777777" w:rsidR="00BA5347" w:rsidRPr="00A363FE" w:rsidRDefault="00BA5347" w:rsidP="00BA5347"/>
                        <w:p w14:paraId="61F117D1" w14:textId="77777777" w:rsidR="00BA5347" w:rsidRPr="00A363FE" w:rsidRDefault="00BA5347" w:rsidP="00BA5347"/>
                        <w:p w14:paraId="792BA22F" w14:textId="77777777" w:rsidR="00BA5347" w:rsidRPr="00A363FE" w:rsidRDefault="00BA5347" w:rsidP="00BA5347"/>
                        <w:p w14:paraId="19F9EF8B" w14:textId="77777777" w:rsidR="00BA5347" w:rsidRPr="00A363FE" w:rsidRDefault="00BA5347" w:rsidP="00BA5347"/>
                        <w:p w14:paraId="246774C0" w14:textId="77777777" w:rsidR="00BA5347" w:rsidRPr="00A363FE" w:rsidRDefault="00BA5347" w:rsidP="00BA5347"/>
                        <w:p w14:paraId="2FF6A7A4" w14:textId="77777777" w:rsidR="00BA5347" w:rsidRPr="00A363FE" w:rsidRDefault="00BA5347" w:rsidP="00BA5347"/>
                        <w:p w14:paraId="248A19C5" w14:textId="77777777" w:rsidR="00BA5347" w:rsidRPr="00A363FE" w:rsidRDefault="00BA5347" w:rsidP="00BA5347"/>
                        <w:p w14:paraId="610B5037" w14:textId="77777777" w:rsidR="00BA5347" w:rsidRPr="00A363FE" w:rsidRDefault="00BA5347" w:rsidP="00BA5347"/>
                        <w:p w14:paraId="0A1129EC" w14:textId="77777777" w:rsidR="00BA5347" w:rsidRPr="00A363FE" w:rsidRDefault="00BA5347" w:rsidP="00BA5347"/>
                        <w:p w14:paraId="4F81F157" w14:textId="77777777" w:rsidR="00BA5347" w:rsidRPr="00A363FE" w:rsidRDefault="00BA5347" w:rsidP="00BA5347"/>
                        <w:p w14:paraId="47146FB2" w14:textId="77777777" w:rsidR="00BA5347" w:rsidRPr="00A363FE" w:rsidRDefault="00BA5347" w:rsidP="00BA5347"/>
                        <w:p w14:paraId="760DD860" w14:textId="77777777" w:rsidR="00BA5347" w:rsidRPr="00A363FE" w:rsidRDefault="00BA5347" w:rsidP="00BA5347"/>
                        <w:p w14:paraId="0C32DD7A" w14:textId="77777777" w:rsidR="00BA5347" w:rsidRPr="00A363FE" w:rsidRDefault="00BA5347" w:rsidP="00BA5347"/>
                        <w:p w14:paraId="16675BE0" w14:textId="77777777" w:rsidR="00BA5347" w:rsidRPr="00A363FE" w:rsidRDefault="00BA5347" w:rsidP="00BA5347"/>
                        <w:p w14:paraId="163C6FF4" w14:textId="77777777" w:rsidR="00BA5347" w:rsidRPr="00A363FE" w:rsidRDefault="00BA5347" w:rsidP="00BA5347"/>
                        <w:p w14:paraId="279F935F" w14:textId="77777777" w:rsidR="00BA5347" w:rsidRPr="00A363FE" w:rsidRDefault="00BA5347" w:rsidP="00BA5347"/>
                        <w:p w14:paraId="2FE5720A" w14:textId="77777777" w:rsidR="00BA5347" w:rsidRPr="00A363FE" w:rsidRDefault="00BA5347" w:rsidP="00BA5347"/>
                        <w:p w14:paraId="1054AAE6" w14:textId="77777777" w:rsidR="00BA5347" w:rsidRPr="00A363FE" w:rsidRDefault="00BA5347" w:rsidP="00BA5347"/>
                        <w:p w14:paraId="1B2CF50D" w14:textId="77777777" w:rsidR="00BA5347" w:rsidRPr="00A363FE" w:rsidRDefault="00BA5347" w:rsidP="00BA5347"/>
                        <w:p w14:paraId="26C1AFBE" w14:textId="77777777" w:rsidR="00BA5347" w:rsidRPr="00A363FE" w:rsidRDefault="00BA5347" w:rsidP="00BA5347"/>
                        <w:p w14:paraId="6F7FD274" w14:textId="77777777" w:rsidR="00BA5347" w:rsidRPr="00A363FE" w:rsidRDefault="00BA5347" w:rsidP="00BA5347"/>
                        <w:p w14:paraId="15B9A275" w14:textId="77777777" w:rsidR="00BA5347" w:rsidRPr="00A363FE" w:rsidRDefault="00BA5347" w:rsidP="00BA5347"/>
                        <w:p w14:paraId="0D9A0ECA" w14:textId="77777777" w:rsidR="00BA5347" w:rsidRPr="00A363FE" w:rsidRDefault="00BA5347" w:rsidP="00BA5347"/>
                        <w:p w14:paraId="6A361C45" w14:textId="77777777" w:rsidR="00BA5347" w:rsidRPr="00A363FE" w:rsidRDefault="00BA5347" w:rsidP="00BA5347"/>
                        <w:p w14:paraId="38E76872" w14:textId="77777777" w:rsidR="00BA5347" w:rsidRPr="00A363FE" w:rsidRDefault="00BA5347" w:rsidP="00BA5347"/>
                        <w:p w14:paraId="209EAE0A" w14:textId="77777777" w:rsidR="00BA5347" w:rsidRPr="00A363FE" w:rsidRDefault="00BA5347" w:rsidP="00BA5347"/>
                        <w:p w14:paraId="02877A32" w14:textId="77777777" w:rsidR="00BA5347" w:rsidRPr="00A363FE" w:rsidRDefault="00BA5347" w:rsidP="00BA5347"/>
                        <w:p w14:paraId="22678B5C" w14:textId="77777777" w:rsidR="00BA5347" w:rsidRPr="00A363FE" w:rsidRDefault="00BA5347" w:rsidP="00BA5347"/>
                        <w:p w14:paraId="795A0EEE" w14:textId="77777777" w:rsidR="00BA5347" w:rsidRPr="00A363FE" w:rsidRDefault="00BA5347" w:rsidP="00BA5347"/>
                        <w:p w14:paraId="0EFBAE62" w14:textId="77777777" w:rsidR="00BA5347" w:rsidRPr="00A363FE" w:rsidRDefault="00BA5347" w:rsidP="00BA5347"/>
                        <w:p w14:paraId="685DAB0F" w14:textId="77777777" w:rsidR="00BA5347" w:rsidRPr="00A363FE" w:rsidRDefault="00BA5347" w:rsidP="00BA5347"/>
                        <w:p w14:paraId="6C7846E6" w14:textId="77777777" w:rsidR="00BA5347" w:rsidRPr="00A363FE" w:rsidRDefault="00BA5347" w:rsidP="00BA5347"/>
                        <w:p w14:paraId="5D44C756" w14:textId="77777777" w:rsidR="00BA5347" w:rsidRPr="00A363FE" w:rsidRDefault="00BA5347" w:rsidP="00BA5347"/>
                        <w:p w14:paraId="32A009BB" w14:textId="77777777" w:rsidR="00BA5347" w:rsidRPr="00A363FE" w:rsidRDefault="00BA5347" w:rsidP="00BA5347"/>
                        <w:p w14:paraId="40A21C75" w14:textId="77777777" w:rsidR="00BA5347" w:rsidRPr="00A363FE" w:rsidRDefault="00BA5347" w:rsidP="00BA5347"/>
                        <w:p w14:paraId="262A7FF5" w14:textId="77777777" w:rsidR="00BA5347" w:rsidRPr="00A363FE" w:rsidRDefault="00BA5347" w:rsidP="00BA5347"/>
                        <w:p w14:paraId="477BB079" w14:textId="77777777" w:rsidR="00BA5347" w:rsidRPr="00A363FE" w:rsidRDefault="00BA5347" w:rsidP="00BA5347"/>
                        <w:p w14:paraId="6F2DDCF5" w14:textId="77777777" w:rsidR="00BA5347" w:rsidRPr="00A363FE" w:rsidRDefault="00BA5347" w:rsidP="00BA5347"/>
                        <w:p w14:paraId="4D829C63" w14:textId="77777777" w:rsidR="00BA5347" w:rsidRPr="00A363FE" w:rsidRDefault="00BA5347" w:rsidP="00BA5347"/>
                        <w:p w14:paraId="26B665B2" w14:textId="77777777" w:rsidR="00BA5347" w:rsidRPr="00A363FE" w:rsidRDefault="00BA5347" w:rsidP="00BA5347"/>
                        <w:p w14:paraId="3E682E70" w14:textId="77777777" w:rsidR="00BA5347" w:rsidRPr="00A363FE" w:rsidRDefault="00BA5347" w:rsidP="00BA5347"/>
                        <w:p w14:paraId="3DCA512F" w14:textId="77777777" w:rsidR="00BA5347" w:rsidRPr="00A363FE" w:rsidRDefault="00BA5347" w:rsidP="00BA5347"/>
                        <w:p w14:paraId="15995164" w14:textId="77777777" w:rsidR="00BA5347" w:rsidRPr="00A363FE" w:rsidRDefault="00BA5347" w:rsidP="00BA5347"/>
                        <w:p w14:paraId="35D43096" w14:textId="77777777" w:rsidR="00BA5347" w:rsidRPr="00A363FE" w:rsidRDefault="00BA5347" w:rsidP="00BA5347"/>
                        <w:p w14:paraId="2858BA5E" w14:textId="77777777" w:rsidR="00BA5347" w:rsidRPr="00A363FE" w:rsidRDefault="00BA5347" w:rsidP="00BA5347"/>
                        <w:p w14:paraId="6EF273C0" w14:textId="77777777" w:rsidR="00BA5347" w:rsidRPr="00A363FE" w:rsidRDefault="00BA5347" w:rsidP="00BA5347"/>
                        <w:p w14:paraId="664F7127" w14:textId="77777777" w:rsidR="00BA5347" w:rsidRPr="00A363FE" w:rsidRDefault="00BA5347" w:rsidP="00BA5347"/>
                        <w:p w14:paraId="10B4CE4C" w14:textId="77777777" w:rsidR="00BA5347" w:rsidRPr="00A363FE" w:rsidRDefault="00BA5347" w:rsidP="00BA5347"/>
                        <w:p w14:paraId="035AE705" w14:textId="77777777" w:rsidR="00BA5347" w:rsidRPr="00A363FE" w:rsidRDefault="00BA5347" w:rsidP="00BA5347"/>
                        <w:p w14:paraId="515D6124" w14:textId="77777777" w:rsidR="00BA5347" w:rsidRPr="00A363FE" w:rsidRDefault="00BA5347" w:rsidP="00BA5347"/>
                        <w:p w14:paraId="06647002" w14:textId="77777777" w:rsidR="00BA5347" w:rsidRPr="00A363FE" w:rsidRDefault="00BA5347" w:rsidP="00BA5347"/>
                        <w:p w14:paraId="5629AC9B" w14:textId="77777777" w:rsidR="00BA5347" w:rsidRPr="00A363FE" w:rsidRDefault="00BA5347" w:rsidP="00BA5347"/>
                        <w:p w14:paraId="17CF92C6" w14:textId="77777777" w:rsidR="00BA5347" w:rsidRPr="00A363FE" w:rsidRDefault="00BA5347" w:rsidP="00BA5347"/>
                        <w:p w14:paraId="113E6EF4" w14:textId="77777777" w:rsidR="00BA5347" w:rsidRPr="00A363FE" w:rsidRDefault="00BA5347" w:rsidP="00BA5347"/>
                        <w:p w14:paraId="233342E3" w14:textId="77777777" w:rsidR="00BA5347" w:rsidRPr="00A363FE" w:rsidRDefault="00BA5347" w:rsidP="00BA5347"/>
                        <w:p w14:paraId="0099B371" w14:textId="77777777" w:rsidR="00BA5347" w:rsidRPr="00A363FE" w:rsidRDefault="00BA5347" w:rsidP="00BA5347"/>
                        <w:p w14:paraId="2385B9A3" w14:textId="77777777" w:rsidR="00BA5347" w:rsidRPr="00A363FE" w:rsidRDefault="00BA5347" w:rsidP="00BA5347"/>
                        <w:p w14:paraId="5C2F75E9" w14:textId="77777777" w:rsidR="00BA5347" w:rsidRPr="00A363FE" w:rsidRDefault="00BA5347" w:rsidP="00BA5347"/>
                        <w:p w14:paraId="23CB4CDE" w14:textId="77777777" w:rsidR="00BA5347" w:rsidRPr="00A363FE" w:rsidRDefault="00BA5347" w:rsidP="00BA5347"/>
                        <w:p w14:paraId="49509AF1" w14:textId="77777777" w:rsidR="00BA5347" w:rsidRPr="00A363FE" w:rsidRDefault="00BA5347" w:rsidP="00BA5347"/>
                        <w:p w14:paraId="3454F587" w14:textId="77777777" w:rsidR="00BA5347" w:rsidRPr="00A363FE" w:rsidRDefault="00BA5347" w:rsidP="00BA5347"/>
                        <w:p w14:paraId="3A5C1E0D" w14:textId="77777777" w:rsidR="00BA5347" w:rsidRPr="00A363FE" w:rsidRDefault="00BA5347" w:rsidP="00BA5347"/>
                        <w:p w14:paraId="7AF9A2AC" w14:textId="77777777" w:rsidR="00BA5347" w:rsidRPr="00A363FE" w:rsidRDefault="00BA5347" w:rsidP="00BA5347"/>
                        <w:p w14:paraId="55E2AB67" w14:textId="77777777" w:rsidR="00BA5347" w:rsidRPr="00A363FE" w:rsidRDefault="00BA5347" w:rsidP="00BA5347"/>
                        <w:p w14:paraId="73D65F43" w14:textId="77777777" w:rsidR="00BA5347" w:rsidRPr="00A363FE" w:rsidRDefault="00BA5347" w:rsidP="00BA5347"/>
                        <w:p w14:paraId="02118D2C" w14:textId="77777777" w:rsidR="00BA5347" w:rsidRPr="00A363FE" w:rsidRDefault="00BA5347" w:rsidP="00BA5347"/>
                        <w:p w14:paraId="76617FF6" w14:textId="77777777" w:rsidR="00BA5347" w:rsidRPr="00A363FE" w:rsidRDefault="00BA5347" w:rsidP="00BA5347"/>
                        <w:p w14:paraId="1576FC4E" w14:textId="77777777" w:rsidR="00BA5347" w:rsidRPr="00A363FE" w:rsidRDefault="00BA5347" w:rsidP="00BA5347"/>
                        <w:p w14:paraId="10B9F12A" w14:textId="77777777" w:rsidR="00BA5347" w:rsidRPr="00A363FE" w:rsidRDefault="00BA5347" w:rsidP="00BA5347"/>
                        <w:p w14:paraId="48658DE8" w14:textId="77777777" w:rsidR="00BA5347" w:rsidRPr="00A363FE" w:rsidRDefault="00BA5347" w:rsidP="00BA5347"/>
                        <w:p w14:paraId="7B01D937" w14:textId="77777777" w:rsidR="00BA5347" w:rsidRPr="00A363FE" w:rsidRDefault="00BA5347" w:rsidP="00BA5347"/>
                        <w:p w14:paraId="10F70E51" w14:textId="77777777" w:rsidR="00BA5347" w:rsidRPr="00A363FE" w:rsidRDefault="00BA5347" w:rsidP="00BA5347"/>
                        <w:p w14:paraId="70ECEC4D" w14:textId="77777777" w:rsidR="00BA5347" w:rsidRPr="00A363FE" w:rsidRDefault="00BA5347" w:rsidP="00BA5347"/>
                        <w:p w14:paraId="4C322CA0" w14:textId="77777777" w:rsidR="00BA5347" w:rsidRPr="00A363FE" w:rsidRDefault="00BA5347" w:rsidP="00BA5347"/>
                        <w:p w14:paraId="3BE6CA45" w14:textId="77777777" w:rsidR="00BA5347" w:rsidRPr="00A363FE" w:rsidRDefault="00BA5347" w:rsidP="00BA5347"/>
                        <w:p w14:paraId="1FEA923C" w14:textId="77777777" w:rsidR="00BA5347" w:rsidRPr="007C226B" w:rsidRDefault="00BA5347" w:rsidP="00BA5347">
                          <w:r>
                            <w:t>M-IFC-001.0-1.0</w:t>
                          </w:r>
                        </w:p>
                        <w:p w14:paraId="04F8C11F" w14:textId="77777777" w:rsidR="00BA5347" w:rsidRDefault="00BA5347" w:rsidP="00BA5347"/>
                        <w:p w14:paraId="56157403" w14:textId="77777777" w:rsidR="00BA5347" w:rsidRDefault="00BA5347" w:rsidP="00BA5347"/>
                        <w:p w14:paraId="1010884F" w14:textId="77777777" w:rsidR="00BA5347" w:rsidRDefault="00BA5347" w:rsidP="00BA5347"/>
                        <w:p w14:paraId="654A03C8" w14:textId="77777777" w:rsidR="00BA5347" w:rsidRDefault="00BA5347" w:rsidP="00BA5347"/>
                        <w:p w14:paraId="637FFBA0" w14:textId="77777777" w:rsidR="00BA5347" w:rsidRDefault="00BA5347" w:rsidP="00BA5347"/>
                        <w:p w14:paraId="3FE51F83" w14:textId="77777777" w:rsidR="00BA5347" w:rsidRDefault="00BA5347" w:rsidP="00BA5347"/>
                        <w:p w14:paraId="53F6BE21" w14:textId="77777777" w:rsidR="00BA5347" w:rsidRDefault="00BA5347" w:rsidP="00BA5347"/>
                        <w:p w14:paraId="3BE8D427" w14:textId="77777777" w:rsidR="00BA5347" w:rsidRDefault="00BA5347" w:rsidP="00BA5347"/>
                        <w:p w14:paraId="6E1F9FAD" w14:textId="77777777" w:rsidR="00BA5347" w:rsidRDefault="00BA5347" w:rsidP="00BA5347"/>
                        <w:p w14:paraId="4E3DA2F0" w14:textId="77777777" w:rsidR="00BA5347" w:rsidRDefault="00BA5347" w:rsidP="00BA5347"/>
                        <w:p w14:paraId="2DA0AB07" w14:textId="77777777" w:rsidR="00BA5347" w:rsidRDefault="00BA5347" w:rsidP="00BA5347"/>
                        <w:p w14:paraId="07CDFD38" w14:textId="77777777" w:rsidR="00BA5347" w:rsidRDefault="00BA5347" w:rsidP="00BA5347"/>
                        <w:p w14:paraId="04780060" w14:textId="77777777" w:rsidR="00BA5347" w:rsidRDefault="00BA5347" w:rsidP="00BA5347"/>
                        <w:p w14:paraId="0AB30ABE" w14:textId="77777777" w:rsidR="00BA5347" w:rsidRDefault="00BA5347" w:rsidP="00BA5347"/>
                        <w:p w14:paraId="11AFC06A" w14:textId="77777777" w:rsidR="00BA5347" w:rsidRDefault="00BA5347" w:rsidP="00BA5347"/>
                        <w:p w14:paraId="1E756E7D" w14:textId="77777777" w:rsidR="00BA5347" w:rsidRDefault="00BA5347" w:rsidP="00BA5347"/>
                        <w:p w14:paraId="1A1C6BEF" w14:textId="77777777" w:rsidR="00BA5347" w:rsidRDefault="00BA5347" w:rsidP="00BA5347"/>
                        <w:p w14:paraId="4F655DFB" w14:textId="77777777" w:rsidR="00BA5347" w:rsidRDefault="00BA5347" w:rsidP="00BA5347"/>
                        <w:p w14:paraId="7ED33BD3" w14:textId="77777777" w:rsidR="00BA5347" w:rsidRDefault="00BA5347" w:rsidP="00BA5347"/>
                        <w:p w14:paraId="08AAFF19" w14:textId="77777777" w:rsidR="00BA5347" w:rsidRDefault="00BA5347" w:rsidP="00BA5347"/>
                        <w:p w14:paraId="230915DC" w14:textId="77777777" w:rsidR="00BA5347" w:rsidRDefault="00BA5347" w:rsidP="00BA5347"/>
                        <w:p w14:paraId="2E98601B" w14:textId="77777777" w:rsidR="00BA5347" w:rsidRDefault="00BA5347" w:rsidP="00BA5347"/>
                        <w:p w14:paraId="26ABB4B7" w14:textId="77777777" w:rsidR="00BA5347" w:rsidRDefault="00BA5347" w:rsidP="00BA5347"/>
                        <w:p w14:paraId="2440A035" w14:textId="77777777" w:rsidR="00BA5347" w:rsidRDefault="00BA5347" w:rsidP="00BA5347"/>
                        <w:p w14:paraId="5E4ECEEB" w14:textId="77777777" w:rsidR="00BA5347" w:rsidRDefault="00BA5347" w:rsidP="00BA5347"/>
                        <w:p w14:paraId="1064FA05" w14:textId="77777777" w:rsidR="00BA5347" w:rsidRDefault="00BA5347" w:rsidP="00BA5347"/>
                        <w:p w14:paraId="0CD853D5" w14:textId="77777777" w:rsidR="00BA5347" w:rsidRDefault="00BA5347" w:rsidP="00BA5347"/>
                        <w:p w14:paraId="6214C6D4" w14:textId="77777777" w:rsidR="00BA5347" w:rsidRDefault="00BA5347" w:rsidP="00BA5347"/>
                        <w:p w14:paraId="521C928C" w14:textId="77777777" w:rsidR="00BA5347" w:rsidRDefault="00BA5347" w:rsidP="00BA5347"/>
                        <w:p w14:paraId="2D2EF567" w14:textId="77777777" w:rsidR="00BA5347" w:rsidRDefault="00BA5347" w:rsidP="00BA5347"/>
                        <w:p w14:paraId="7D894383" w14:textId="77777777" w:rsidR="00BA5347" w:rsidRDefault="00BA5347" w:rsidP="00BA5347"/>
                        <w:p w14:paraId="15EFE34A" w14:textId="77777777" w:rsidR="00BA5347" w:rsidRDefault="00BA5347" w:rsidP="00BA5347"/>
                        <w:p w14:paraId="2EEF5A89" w14:textId="77777777" w:rsidR="00BA5347" w:rsidRDefault="00BA5347" w:rsidP="00BA5347"/>
                        <w:p w14:paraId="2F710CA4" w14:textId="77777777" w:rsidR="00BA5347" w:rsidRDefault="00BA5347" w:rsidP="00BA5347"/>
                        <w:p w14:paraId="1EFEC560" w14:textId="77777777" w:rsidR="00BA5347" w:rsidRDefault="00BA5347" w:rsidP="00BA5347"/>
                        <w:p w14:paraId="2EE6A687" w14:textId="77777777" w:rsidR="00BA5347" w:rsidRDefault="00BA5347" w:rsidP="00BA5347"/>
                        <w:p w14:paraId="618F5ACA" w14:textId="77777777" w:rsidR="00BA5347" w:rsidRDefault="00BA5347" w:rsidP="00BA5347"/>
                        <w:p w14:paraId="539AD7BD" w14:textId="77777777" w:rsidR="00BA5347" w:rsidRDefault="00BA5347" w:rsidP="00BA5347"/>
                        <w:p w14:paraId="76535E20" w14:textId="77777777" w:rsidR="00BA5347" w:rsidRDefault="00BA5347" w:rsidP="00BA5347"/>
                        <w:p w14:paraId="774EE41D" w14:textId="77777777" w:rsidR="00BA5347" w:rsidRDefault="00BA5347" w:rsidP="00BA5347"/>
                        <w:p w14:paraId="28921B5B" w14:textId="77777777" w:rsidR="00BA5347" w:rsidRDefault="00BA5347" w:rsidP="00BA5347"/>
                        <w:p w14:paraId="08303E6A" w14:textId="77777777" w:rsidR="00BA5347" w:rsidRDefault="00BA5347" w:rsidP="00BA5347"/>
                        <w:p w14:paraId="3DD71F81" w14:textId="77777777" w:rsidR="00BA5347" w:rsidRDefault="00BA5347" w:rsidP="00BA5347"/>
                        <w:p w14:paraId="00E07E25" w14:textId="77777777" w:rsidR="00BA5347" w:rsidRDefault="00BA5347" w:rsidP="00BA5347"/>
                        <w:p w14:paraId="3F540298" w14:textId="77777777" w:rsidR="00BA5347" w:rsidRDefault="00BA5347" w:rsidP="00BA5347"/>
                        <w:p w14:paraId="14F4610E" w14:textId="77777777" w:rsidR="00BA5347" w:rsidRDefault="00BA5347" w:rsidP="00BA5347"/>
                        <w:p w14:paraId="7E3C213C" w14:textId="77777777" w:rsidR="00BA5347" w:rsidRDefault="00BA5347" w:rsidP="00BA5347"/>
                        <w:p w14:paraId="63D4021E" w14:textId="77777777" w:rsidR="00BA5347" w:rsidRDefault="00BA5347" w:rsidP="00BA5347"/>
                        <w:p w14:paraId="57621489" w14:textId="77777777" w:rsidR="00BA5347" w:rsidRDefault="00BA5347" w:rsidP="00BA5347"/>
                        <w:p w14:paraId="68BAAB3A" w14:textId="77777777" w:rsidR="00BA5347" w:rsidRDefault="00BA5347" w:rsidP="00BA5347"/>
                        <w:p w14:paraId="5C47B9A5" w14:textId="77777777" w:rsidR="00BA5347" w:rsidRDefault="00BA5347" w:rsidP="00BA5347"/>
                        <w:p w14:paraId="46A9C628" w14:textId="77777777" w:rsidR="00BA5347" w:rsidRDefault="00BA5347" w:rsidP="00BA5347"/>
                        <w:p w14:paraId="7A23D6DA" w14:textId="77777777" w:rsidR="00BA5347" w:rsidRDefault="00BA5347" w:rsidP="00BA5347"/>
                        <w:p w14:paraId="4BF65FBB" w14:textId="77777777" w:rsidR="00BA5347" w:rsidRDefault="00BA5347" w:rsidP="00BA5347"/>
                        <w:p w14:paraId="45C3708F" w14:textId="77777777" w:rsidR="00BA5347" w:rsidRDefault="00BA5347" w:rsidP="00BA5347"/>
                        <w:p w14:paraId="75C1FFCD" w14:textId="77777777" w:rsidR="00BA5347" w:rsidRDefault="00BA5347" w:rsidP="00BA5347"/>
                        <w:p w14:paraId="2E7F6438" w14:textId="77777777" w:rsidR="00BA5347" w:rsidRDefault="00BA5347" w:rsidP="00BA5347"/>
                        <w:p w14:paraId="68347ED9" w14:textId="77777777" w:rsidR="00BA5347" w:rsidRDefault="00BA5347" w:rsidP="00BA5347"/>
                        <w:p w14:paraId="40F3481D" w14:textId="77777777" w:rsidR="00BA5347" w:rsidRDefault="00BA5347" w:rsidP="00BA5347"/>
                        <w:p w14:paraId="50224EFC" w14:textId="77777777" w:rsidR="00BA5347" w:rsidRDefault="00BA5347" w:rsidP="00BA5347"/>
                        <w:p w14:paraId="4F3CFA34" w14:textId="77777777" w:rsidR="00BA5347" w:rsidRDefault="00BA5347" w:rsidP="00BA5347"/>
                        <w:p w14:paraId="715782DE" w14:textId="77777777" w:rsidR="00BA5347" w:rsidRDefault="00BA5347" w:rsidP="00BA5347"/>
                        <w:p w14:paraId="454460A8" w14:textId="77777777" w:rsidR="00BA5347" w:rsidRDefault="00BA5347" w:rsidP="00BA5347"/>
                        <w:p w14:paraId="6B3CD6FC" w14:textId="77777777" w:rsidR="00BA5347" w:rsidRDefault="00BA5347" w:rsidP="00BA5347"/>
                        <w:p w14:paraId="1810661A" w14:textId="77777777" w:rsidR="00BA5347" w:rsidRDefault="00BA5347" w:rsidP="00BA5347"/>
                        <w:p w14:paraId="4829C44B" w14:textId="77777777" w:rsidR="00BA5347" w:rsidRDefault="00BA5347" w:rsidP="00BA5347"/>
                        <w:p w14:paraId="055C4AB7" w14:textId="77777777" w:rsidR="00BA5347" w:rsidRDefault="00BA5347" w:rsidP="00BA5347"/>
                        <w:p w14:paraId="40AAFD50" w14:textId="77777777" w:rsidR="00BA5347" w:rsidRDefault="00BA5347" w:rsidP="00BA5347"/>
                        <w:p w14:paraId="7AC4ADB1" w14:textId="77777777" w:rsidR="00BA5347" w:rsidRDefault="00BA5347" w:rsidP="00BA5347"/>
                        <w:p w14:paraId="66485204" w14:textId="77777777" w:rsidR="00BA5347" w:rsidRDefault="00BA5347" w:rsidP="00BA5347"/>
                        <w:p w14:paraId="7F7F40E3" w14:textId="77777777" w:rsidR="00BA5347" w:rsidRDefault="00BA5347" w:rsidP="00BA5347"/>
                        <w:p w14:paraId="4FE931B6" w14:textId="77777777" w:rsidR="00BA5347" w:rsidRDefault="00BA5347" w:rsidP="00BA5347"/>
                        <w:p w14:paraId="4024E6AA" w14:textId="77777777" w:rsidR="00BA5347" w:rsidRDefault="00BA5347" w:rsidP="00BA5347"/>
                        <w:p w14:paraId="62B1CF8A" w14:textId="77777777" w:rsidR="00BA5347" w:rsidRDefault="00BA5347" w:rsidP="00BA5347"/>
                        <w:p w14:paraId="5A73BB6C" w14:textId="77777777" w:rsidR="00BA5347" w:rsidRDefault="00BA5347" w:rsidP="00BA5347"/>
                        <w:p w14:paraId="24E9F35B" w14:textId="77777777" w:rsidR="00BA5347" w:rsidRDefault="00BA5347" w:rsidP="00BA5347"/>
                        <w:p w14:paraId="3E29AAB9" w14:textId="77777777" w:rsidR="00BA5347" w:rsidRDefault="00BA5347" w:rsidP="00BA5347"/>
                        <w:p w14:paraId="5F874BAE" w14:textId="77777777" w:rsidR="00BA5347" w:rsidRDefault="00BA5347" w:rsidP="00BA5347"/>
                        <w:p w14:paraId="646F2F32" w14:textId="77777777" w:rsidR="00BA5347" w:rsidRDefault="00BA5347" w:rsidP="00BA5347"/>
                        <w:p w14:paraId="18727AF7" w14:textId="77777777" w:rsidR="00BA5347" w:rsidRDefault="00BA5347" w:rsidP="00BA5347"/>
                        <w:p w14:paraId="7AE41B7C" w14:textId="77777777" w:rsidR="00BA5347" w:rsidRDefault="00BA5347" w:rsidP="00BA5347"/>
                        <w:p w14:paraId="1BFF685F" w14:textId="77777777" w:rsidR="00BA5347" w:rsidRDefault="00BA5347" w:rsidP="00BA5347"/>
                        <w:p w14:paraId="3053D5F6" w14:textId="77777777" w:rsidR="00BA5347" w:rsidRDefault="00BA5347" w:rsidP="00BA5347"/>
                        <w:p w14:paraId="1B4402DB" w14:textId="77777777" w:rsidR="00BA5347" w:rsidRDefault="00BA5347" w:rsidP="00BA5347"/>
                        <w:p w14:paraId="1B2E3FC9" w14:textId="77777777" w:rsidR="00BA5347" w:rsidRDefault="00BA5347" w:rsidP="00BA5347"/>
                        <w:p w14:paraId="5851CCA6" w14:textId="77777777" w:rsidR="00BA5347" w:rsidRDefault="00BA5347" w:rsidP="00BA5347"/>
                        <w:p w14:paraId="5524D2D9" w14:textId="77777777" w:rsidR="00BA5347" w:rsidRDefault="00BA5347" w:rsidP="00BA5347"/>
                        <w:p w14:paraId="00B9A0CF" w14:textId="77777777" w:rsidR="00BA5347" w:rsidRDefault="00BA5347" w:rsidP="00BA5347"/>
                        <w:p w14:paraId="6C5ACDBC" w14:textId="77777777" w:rsidR="00BA5347" w:rsidRDefault="00BA5347" w:rsidP="00BA5347"/>
                        <w:p w14:paraId="72938966" w14:textId="77777777" w:rsidR="00BA5347" w:rsidRDefault="00BA5347" w:rsidP="00BA5347"/>
                        <w:p w14:paraId="210B0D36" w14:textId="77777777" w:rsidR="00BA5347" w:rsidRDefault="00BA5347" w:rsidP="00BA5347"/>
                        <w:p w14:paraId="40068D89" w14:textId="77777777" w:rsidR="00BA5347" w:rsidRDefault="00BA5347" w:rsidP="00BA5347"/>
                        <w:p w14:paraId="56708E18" w14:textId="77777777" w:rsidR="00BA5347" w:rsidRDefault="00BA5347" w:rsidP="00BA5347"/>
                        <w:p w14:paraId="370819F1" w14:textId="77777777" w:rsidR="00BA5347" w:rsidRDefault="00BA5347" w:rsidP="00BA5347"/>
                        <w:p w14:paraId="4CD8099E" w14:textId="77777777" w:rsidR="00BA5347" w:rsidRDefault="00BA5347" w:rsidP="00BA5347"/>
                        <w:p w14:paraId="16F5CECA" w14:textId="77777777" w:rsidR="00BA5347" w:rsidRDefault="00BA5347" w:rsidP="00BA5347"/>
                        <w:p w14:paraId="6F0ACD6F" w14:textId="77777777" w:rsidR="00BA5347" w:rsidRDefault="00BA5347" w:rsidP="00BA5347"/>
                        <w:p w14:paraId="0C78020E" w14:textId="77777777" w:rsidR="00BA5347" w:rsidRDefault="00BA5347" w:rsidP="00BA5347"/>
                        <w:p w14:paraId="72F387C2" w14:textId="77777777" w:rsidR="00BA5347" w:rsidRDefault="00BA5347" w:rsidP="00BA5347"/>
                        <w:p w14:paraId="03AC11EB" w14:textId="77777777" w:rsidR="00BA5347" w:rsidRDefault="00BA5347" w:rsidP="00BA5347"/>
                        <w:p w14:paraId="7B382255" w14:textId="77777777" w:rsidR="00BA5347" w:rsidRDefault="00BA5347" w:rsidP="00BA5347"/>
                        <w:p w14:paraId="338A1F66" w14:textId="77777777" w:rsidR="00BA5347" w:rsidRDefault="00BA5347" w:rsidP="00BA5347"/>
                        <w:p w14:paraId="54E36418" w14:textId="77777777" w:rsidR="00BA5347" w:rsidRDefault="00BA5347" w:rsidP="00BA5347"/>
                        <w:p w14:paraId="3283D6F8" w14:textId="77777777" w:rsidR="00BA5347" w:rsidRDefault="00BA5347" w:rsidP="00BA5347"/>
                        <w:p w14:paraId="06DAB14D" w14:textId="77777777" w:rsidR="00BA5347" w:rsidRDefault="00BA5347" w:rsidP="00BA5347"/>
                        <w:p w14:paraId="0ED09C36" w14:textId="77777777" w:rsidR="00BA5347" w:rsidRDefault="00BA5347" w:rsidP="00BA5347"/>
                        <w:p w14:paraId="740570CC" w14:textId="77777777" w:rsidR="00BA5347" w:rsidRDefault="00BA5347" w:rsidP="00BA5347"/>
                        <w:p w14:paraId="0FC53042" w14:textId="77777777" w:rsidR="00BA5347" w:rsidRDefault="00BA5347" w:rsidP="00BA5347"/>
                        <w:p w14:paraId="1AD9080E" w14:textId="77777777" w:rsidR="00BA5347" w:rsidRDefault="00BA5347" w:rsidP="00BA5347"/>
                        <w:p w14:paraId="1316BDC8" w14:textId="77777777" w:rsidR="00BA5347" w:rsidRDefault="00BA5347" w:rsidP="00BA5347"/>
                        <w:p w14:paraId="6A7B5A13" w14:textId="77777777" w:rsidR="00BA5347" w:rsidRDefault="00BA5347" w:rsidP="00BA5347"/>
                        <w:p w14:paraId="193B827E" w14:textId="77777777" w:rsidR="00BA5347" w:rsidRDefault="00BA5347" w:rsidP="00BA5347"/>
                        <w:p w14:paraId="1B09CB5B" w14:textId="77777777" w:rsidR="00BA5347" w:rsidRDefault="00BA5347" w:rsidP="00BA5347"/>
                        <w:p w14:paraId="61CB22A5" w14:textId="77777777" w:rsidR="00BA5347" w:rsidRDefault="00BA5347" w:rsidP="00BA5347"/>
                        <w:p w14:paraId="48FD03CF" w14:textId="77777777" w:rsidR="00BA5347" w:rsidRDefault="00BA5347" w:rsidP="00BA5347"/>
                        <w:p w14:paraId="2D87FD4F" w14:textId="77777777" w:rsidR="00BA5347" w:rsidRDefault="00BA5347" w:rsidP="00BA5347"/>
                        <w:p w14:paraId="550D82C2" w14:textId="77777777" w:rsidR="00BA5347" w:rsidRDefault="00BA5347" w:rsidP="00BA5347"/>
                        <w:p w14:paraId="025E3C20" w14:textId="77777777" w:rsidR="00BA5347" w:rsidRDefault="00BA5347" w:rsidP="00BA5347"/>
                        <w:p w14:paraId="74353D76" w14:textId="77777777" w:rsidR="00BA5347" w:rsidRDefault="00BA5347" w:rsidP="00BA5347"/>
                        <w:p w14:paraId="3983CDA8" w14:textId="77777777" w:rsidR="00BA5347" w:rsidRDefault="00BA5347" w:rsidP="00BA5347"/>
                        <w:p w14:paraId="10758545" w14:textId="77777777" w:rsidR="00BA5347" w:rsidRDefault="00BA5347" w:rsidP="00BA5347"/>
                        <w:p w14:paraId="07865660" w14:textId="77777777" w:rsidR="00BA5347" w:rsidRDefault="00BA5347" w:rsidP="00BA5347"/>
                        <w:p w14:paraId="47AC5E17" w14:textId="77777777" w:rsidR="00BA5347" w:rsidRDefault="00BA5347" w:rsidP="00BA5347"/>
                        <w:p w14:paraId="3AA2818E" w14:textId="77777777" w:rsidR="00BA5347" w:rsidRDefault="00BA5347" w:rsidP="00BA5347"/>
                        <w:p w14:paraId="0750FF54" w14:textId="77777777" w:rsidR="00BA5347" w:rsidRDefault="00BA5347" w:rsidP="00BA5347"/>
                        <w:p w14:paraId="495FEBB8" w14:textId="77777777" w:rsidR="00BA5347" w:rsidRDefault="00BA5347" w:rsidP="00BA5347"/>
                        <w:p w14:paraId="7FE2C024" w14:textId="77777777" w:rsidR="00BA5347" w:rsidRDefault="00BA5347" w:rsidP="00BA5347"/>
                        <w:p w14:paraId="38F21E2A" w14:textId="77777777" w:rsidR="00BA5347" w:rsidRDefault="00BA5347" w:rsidP="00BA5347"/>
                        <w:p w14:paraId="3B7BF91D" w14:textId="77777777" w:rsidR="00BA5347" w:rsidRDefault="00BA5347" w:rsidP="00BA5347"/>
                        <w:p w14:paraId="1E10AECB" w14:textId="77777777" w:rsidR="00BA5347" w:rsidRDefault="00BA5347" w:rsidP="00BA5347"/>
                        <w:p w14:paraId="010E72BF" w14:textId="77777777" w:rsidR="00BA5347" w:rsidRDefault="00BA5347" w:rsidP="00BA5347"/>
                        <w:p w14:paraId="2254CA6D" w14:textId="77777777" w:rsidR="00BA5347" w:rsidRDefault="00BA5347" w:rsidP="00BA5347"/>
                        <w:p w14:paraId="29E6848D" w14:textId="77777777" w:rsidR="00BA5347" w:rsidRDefault="00BA5347" w:rsidP="00BA5347"/>
                        <w:p w14:paraId="0B77E91C" w14:textId="77777777" w:rsidR="00BA5347" w:rsidRDefault="00BA5347" w:rsidP="00BA5347"/>
                        <w:p w14:paraId="123684C5" w14:textId="77777777" w:rsidR="00BA5347" w:rsidRDefault="00BA5347" w:rsidP="00BA5347"/>
                        <w:p w14:paraId="50902E21" w14:textId="77777777" w:rsidR="00BA5347" w:rsidRDefault="00BA5347" w:rsidP="00BA5347"/>
                        <w:p w14:paraId="46467ECB" w14:textId="77777777" w:rsidR="00BA5347" w:rsidRDefault="00BA5347" w:rsidP="00BA5347"/>
                        <w:p w14:paraId="197B08F7" w14:textId="77777777" w:rsidR="00BA5347" w:rsidRDefault="00BA5347" w:rsidP="00BA5347"/>
                        <w:p w14:paraId="2013AFB1" w14:textId="77777777" w:rsidR="00BA5347" w:rsidRDefault="00BA5347" w:rsidP="00BA5347"/>
                        <w:p w14:paraId="2E47E97A" w14:textId="77777777" w:rsidR="00BA5347" w:rsidRDefault="00BA5347" w:rsidP="00BA5347"/>
                        <w:p w14:paraId="17D4AE70" w14:textId="77777777" w:rsidR="00BA5347" w:rsidRDefault="00BA5347" w:rsidP="00BA5347"/>
                        <w:p w14:paraId="5534AC3E" w14:textId="77777777" w:rsidR="00BA5347" w:rsidRDefault="00BA5347" w:rsidP="00BA5347"/>
                        <w:p w14:paraId="60C0B125" w14:textId="77777777" w:rsidR="00BA5347" w:rsidRDefault="00BA5347" w:rsidP="00BA5347"/>
                        <w:p w14:paraId="5B58C47D" w14:textId="77777777" w:rsidR="00BA5347" w:rsidRDefault="00BA5347" w:rsidP="00BA5347"/>
                        <w:p w14:paraId="7776C666" w14:textId="77777777" w:rsidR="00BA5347" w:rsidRDefault="00BA5347" w:rsidP="00BA5347"/>
                        <w:p w14:paraId="22A632D7" w14:textId="77777777" w:rsidR="00BA5347" w:rsidRDefault="00BA5347" w:rsidP="00BA5347"/>
                        <w:p w14:paraId="5CF91847" w14:textId="77777777" w:rsidR="00BA5347" w:rsidRDefault="00BA5347" w:rsidP="00BA5347"/>
                        <w:p w14:paraId="5B254225" w14:textId="77777777" w:rsidR="00BA5347" w:rsidRDefault="00BA5347" w:rsidP="00BA5347"/>
                        <w:p w14:paraId="3F6763ED" w14:textId="77777777" w:rsidR="00BA5347" w:rsidRDefault="00BA5347" w:rsidP="00BA5347"/>
                        <w:p w14:paraId="7C7156CE" w14:textId="77777777" w:rsidR="00BA5347" w:rsidRDefault="00BA5347" w:rsidP="00BA5347"/>
                        <w:p w14:paraId="231C29A1" w14:textId="77777777" w:rsidR="00BA5347" w:rsidRDefault="00BA5347" w:rsidP="00BA5347"/>
                        <w:p w14:paraId="0A75C4A8" w14:textId="77777777" w:rsidR="00BA5347" w:rsidRDefault="00BA5347" w:rsidP="00BA5347"/>
                        <w:p w14:paraId="6306193A" w14:textId="77777777" w:rsidR="00BA5347" w:rsidRDefault="00BA5347" w:rsidP="00BA5347"/>
                        <w:p w14:paraId="7C02A8BF" w14:textId="77777777" w:rsidR="00BA5347" w:rsidRDefault="00BA5347" w:rsidP="00BA5347"/>
                        <w:p w14:paraId="0D10B00F" w14:textId="77777777" w:rsidR="00BA5347" w:rsidRDefault="00BA5347" w:rsidP="00BA5347"/>
                        <w:p w14:paraId="543EEEEA" w14:textId="77777777" w:rsidR="00BA5347" w:rsidRDefault="00BA5347" w:rsidP="00BA5347"/>
                        <w:p w14:paraId="0D605B15" w14:textId="77777777" w:rsidR="00BA5347" w:rsidRDefault="00BA5347" w:rsidP="00BA5347"/>
                        <w:p w14:paraId="4492E076" w14:textId="77777777" w:rsidR="00BA5347" w:rsidRDefault="00BA5347" w:rsidP="00BA5347"/>
                        <w:p w14:paraId="51B9F2AC" w14:textId="77777777" w:rsidR="00BA5347" w:rsidRDefault="00BA5347" w:rsidP="00BA5347"/>
                        <w:p w14:paraId="659F8839" w14:textId="77777777" w:rsidR="00BA5347" w:rsidRDefault="00BA5347" w:rsidP="00BA5347"/>
                        <w:p w14:paraId="3439E772" w14:textId="77777777" w:rsidR="00BA5347" w:rsidRDefault="00BA5347" w:rsidP="00BA5347"/>
                        <w:p w14:paraId="2C70DA1B" w14:textId="77777777" w:rsidR="00BA5347" w:rsidRDefault="00BA5347" w:rsidP="00BA5347"/>
                        <w:p w14:paraId="006C018C" w14:textId="77777777" w:rsidR="00BA5347" w:rsidRDefault="00BA5347" w:rsidP="00BA5347"/>
                        <w:p w14:paraId="4A841321" w14:textId="77777777" w:rsidR="00BA5347" w:rsidRDefault="00BA5347" w:rsidP="00BA5347"/>
                        <w:p w14:paraId="47DEA677" w14:textId="77777777" w:rsidR="00BA5347" w:rsidRDefault="00BA5347" w:rsidP="00BA5347"/>
                        <w:p w14:paraId="43A5017E" w14:textId="77777777" w:rsidR="00BA5347" w:rsidRDefault="00BA5347" w:rsidP="00BA5347"/>
                        <w:p w14:paraId="2C370595" w14:textId="77777777" w:rsidR="00BA5347" w:rsidRDefault="00BA5347" w:rsidP="00BA5347"/>
                        <w:p w14:paraId="55DDF18E" w14:textId="77777777" w:rsidR="00BA5347" w:rsidRDefault="00BA5347" w:rsidP="00BA5347"/>
                        <w:p w14:paraId="3E88B8EA" w14:textId="77777777" w:rsidR="00BA5347" w:rsidRDefault="00BA5347" w:rsidP="00BA5347"/>
                        <w:p w14:paraId="1E2ACB2B" w14:textId="77777777" w:rsidR="00BA5347" w:rsidRDefault="00BA5347" w:rsidP="00BA5347"/>
                        <w:p w14:paraId="6AC0E225" w14:textId="77777777" w:rsidR="00BA5347" w:rsidRDefault="00BA5347" w:rsidP="00BA5347"/>
                        <w:p w14:paraId="04B0A81F" w14:textId="77777777" w:rsidR="00BA5347" w:rsidRDefault="00BA5347" w:rsidP="00BA5347"/>
                        <w:p w14:paraId="082E5859" w14:textId="77777777" w:rsidR="00BA5347" w:rsidRDefault="00BA5347" w:rsidP="00BA5347"/>
                        <w:p w14:paraId="750012D0" w14:textId="77777777" w:rsidR="00BA5347" w:rsidRDefault="00BA5347" w:rsidP="00BA5347"/>
                        <w:p w14:paraId="1EDEB684" w14:textId="77777777" w:rsidR="00BA5347" w:rsidRDefault="00BA5347" w:rsidP="00BA5347"/>
                        <w:p w14:paraId="610CB0A8" w14:textId="77777777" w:rsidR="00BA5347" w:rsidRDefault="00BA5347" w:rsidP="00BA5347"/>
                        <w:p w14:paraId="3EE1FA8B" w14:textId="77777777" w:rsidR="00BA5347" w:rsidRDefault="00BA5347" w:rsidP="00BA5347"/>
                        <w:p w14:paraId="7E557458" w14:textId="77777777" w:rsidR="00BA5347" w:rsidRDefault="00BA5347" w:rsidP="00BA5347"/>
                        <w:p w14:paraId="2F5D499C" w14:textId="77777777" w:rsidR="00BA5347" w:rsidRDefault="00BA5347" w:rsidP="00BA5347"/>
                        <w:p w14:paraId="28DDA00B" w14:textId="77777777" w:rsidR="00BA5347" w:rsidRDefault="00BA5347" w:rsidP="00BA5347"/>
                        <w:p w14:paraId="59518C94" w14:textId="77777777" w:rsidR="00BA5347" w:rsidRDefault="00BA5347" w:rsidP="00BA5347"/>
                        <w:p w14:paraId="288AE7A7" w14:textId="77777777" w:rsidR="00BA5347" w:rsidRDefault="00BA5347" w:rsidP="00BA5347"/>
                        <w:p w14:paraId="73E5BBFE" w14:textId="77777777" w:rsidR="00BA5347" w:rsidRDefault="00BA5347" w:rsidP="00BA5347"/>
                        <w:p w14:paraId="4F6A06AB" w14:textId="77777777" w:rsidR="00BA5347" w:rsidRDefault="00BA5347" w:rsidP="00BA5347"/>
                        <w:p w14:paraId="318EB0A7" w14:textId="77777777" w:rsidR="00BA5347" w:rsidRDefault="00BA5347" w:rsidP="00BA5347"/>
                        <w:p w14:paraId="4A1BCB09" w14:textId="77777777" w:rsidR="00BA5347" w:rsidRDefault="00BA5347" w:rsidP="00BA5347"/>
                        <w:p w14:paraId="27490657" w14:textId="77777777" w:rsidR="00BA5347" w:rsidRDefault="00BA5347" w:rsidP="00BA5347"/>
                        <w:p w14:paraId="37850AED" w14:textId="77777777" w:rsidR="00BA5347" w:rsidRDefault="00BA5347" w:rsidP="00BA5347"/>
                        <w:p w14:paraId="0600FF57" w14:textId="77777777" w:rsidR="00BA5347" w:rsidRDefault="00BA5347" w:rsidP="00BA5347"/>
                        <w:p w14:paraId="6F506CE4" w14:textId="77777777" w:rsidR="00BA5347" w:rsidRDefault="00BA5347" w:rsidP="00BA5347"/>
                        <w:p w14:paraId="7B6E612F" w14:textId="77777777" w:rsidR="00BA5347" w:rsidRDefault="00BA5347" w:rsidP="00BA5347"/>
                        <w:p w14:paraId="549339BD" w14:textId="77777777" w:rsidR="00BA5347" w:rsidRDefault="00BA5347" w:rsidP="00BA5347"/>
                        <w:p w14:paraId="2F1AF6A1" w14:textId="77777777" w:rsidR="00BA5347" w:rsidRDefault="00BA5347" w:rsidP="00BA5347"/>
                        <w:p w14:paraId="387458B4" w14:textId="77777777" w:rsidR="00BA5347" w:rsidRDefault="00BA5347" w:rsidP="00BA5347"/>
                        <w:p w14:paraId="627BBF8A" w14:textId="77777777" w:rsidR="00BA5347" w:rsidRDefault="00BA5347" w:rsidP="00BA5347"/>
                        <w:p w14:paraId="406FFC48" w14:textId="77777777" w:rsidR="00BA5347" w:rsidRDefault="00BA5347" w:rsidP="00BA5347"/>
                        <w:p w14:paraId="232E2642" w14:textId="77777777" w:rsidR="00BA5347" w:rsidRDefault="00BA5347" w:rsidP="00BA5347"/>
                        <w:p w14:paraId="3C7E6C1F" w14:textId="77777777" w:rsidR="00BA5347" w:rsidRDefault="00BA5347" w:rsidP="00BA5347"/>
                        <w:p w14:paraId="5906B94D" w14:textId="77777777" w:rsidR="00BA5347" w:rsidRDefault="00BA5347" w:rsidP="00BA5347"/>
                        <w:p w14:paraId="71FFA938" w14:textId="77777777" w:rsidR="00BA5347" w:rsidRDefault="00BA5347" w:rsidP="00BA5347"/>
                        <w:p w14:paraId="780BB8E9" w14:textId="77777777" w:rsidR="00BA5347" w:rsidRDefault="00BA5347" w:rsidP="00BA5347"/>
                        <w:p w14:paraId="74C1AE50" w14:textId="77777777" w:rsidR="00BA5347" w:rsidRDefault="00BA5347" w:rsidP="00BA5347"/>
                        <w:p w14:paraId="45493404" w14:textId="77777777" w:rsidR="00BA5347" w:rsidRDefault="00BA5347" w:rsidP="00BA5347"/>
                        <w:p w14:paraId="245D4829" w14:textId="77777777" w:rsidR="00BA5347" w:rsidRDefault="00BA5347" w:rsidP="00BA5347"/>
                        <w:p w14:paraId="29A6040B" w14:textId="77777777" w:rsidR="00BA5347" w:rsidRDefault="00BA5347" w:rsidP="00BA5347"/>
                        <w:p w14:paraId="60F5E7D8" w14:textId="77777777" w:rsidR="00BA5347" w:rsidRDefault="00BA5347" w:rsidP="00BA5347"/>
                        <w:p w14:paraId="54CC3F1B" w14:textId="77777777" w:rsidR="00BA5347" w:rsidRDefault="00BA5347" w:rsidP="00BA5347"/>
                        <w:p w14:paraId="3A9DCF64" w14:textId="77777777" w:rsidR="00BA5347" w:rsidRDefault="00BA5347" w:rsidP="00BA5347"/>
                        <w:p w14:paraId="532A0E56" w14:textId="77777777" w:rsidR="00BA5347" w:rsidRDefault="00BA5347" w:rsidP="00BA5347"/>
                        <w:p w14:paraId="0F74DF5F" w14:textId="77777777" w:rsidR="00BA5347" w:rsidRDefault="00BA5347" w:rsidP="00BA5347"/>
                        <w:p w14:paraId="11AA0918" w14:textId="77777777" w:rsidR="00BA5347" w:rsidRDefault="00BA5347" w:rsidP="00BA5347"/>
                        <w:p w14:paraId="432B9F6E" w14:textId="77777777" w:rsidR="00BA5347" w:rsidRDefault="00BA5347" w:rsidP="00BA5347"/>
                        <w:p w14:paraId="7B902443" w14:textId="77777777" w:rsidR="00BA5347" w:rsidRDefault="00BA5347" w:rsidP="00BA5347"/>
                        <w:p w14:paraId="63CC0E5B" w14:textId="77777777" w:rsidR="00BA5347" w:rsidRDefault="00BA5347" w:rsidP="00BA5347"/>
                        <w:p w14:paraId="264FA82E" w14:textId="77777777" w:rsidR="00BA5347" w:rsidRDefault="00BA5347" w:rsidP="00BA5347"/>
                        <w:p w14:paraId="58F3AE7F" w14:textId="77777777" w:rsidR="00BA5347" w:rsidRDefault="00BA5347" w:rsidP="00BA5347"/>
                        <w:p w14:paraId="177A2A69" w14:textId="77777777" w:rsidR="00BA5347" w:rsidRDefault="00BA5347" w:rsidP="00BA5347"/>
                        <w:p w14:paraId="44B9C3AE" w14:textId="77777777" w:rsidR="00BA5347" w:rsidRDefault="00BA5347" w:rsidP="00BA5347"/>
                        <w:p w14:paraId="2594B345" w14:textId="77777777" w:rsidR="00BA5347" w:rsidRDefault="00BA5347" w:rsidP="00BA5347"/>
                        <w:p w14:paraId="54AE155D" w14:textId="77777777" w:rsidR="00BA5347" w:rsidRDefault="00BA5347" w:rsidP="00BA5347"/>
                        <w:p w14:paraId="35766C93" w14:textId="77777777" w:rsidR="00BA5347" w:rsidRDefault="00BA5347" w:rsidP="00BA5347"/>
                        <w:p w14:paraId="1B300A70" w14:textId="77777777" w:rsidR="00BA5347" w:rsidRDefault="00BA5347" w:rsidP="00BA5347"/>
                        <w:p w14:paraId="1D0D25A9" w14:textId="77777777" w:rsidR="00BA5347" w:rsidRDefault="00BA5347" w:rsidP="00BA5347"/>
                        <w:p w14:paraId="1C6A7600" w14:textId="77777777" w:rsidR="00BA5347" w:rsidRDefault="00BA5347" w:rsidP="00BA5347"/>
                        <w:p w14:paraId="3B3D9AEB" w14:textId="77777777" w:rsidR="00BA5347" w:rsidRDefault="00BA5347" w:rsidP="00BA5347"/>
                        <w:p w14:paraId="456CF6B2" w14:textId="77777777" w:rsidR="00BA5347" w:rsidRDefault="00BA5347" w:rsidP="00BA5347"/>
                        <w:p w14:paraId="0040F5E4" w14:textId="77777777" w:rsidR="00BA5347" w:rsidRDefault="00BA5347" w:rsidP="00BA5347"/>
                        <w:p w14:paraId="5725DC88" w14:textId="77777777" w:rsidR="00BA5347" w:rsidRDefault="00BA5347" w:rsidP="00BA5347"/>
                        <w:p w14:paraId="628A29CB" w14:textId="77777777" w:rsidR="00BA5347" w:rsidRDefault="00BA5347" w:rsidP="00BA5347"/>
                        <w:p w14:paraId="6972378C" w14:textId="77777777" w:rsidR="00BA5347" w:rsidRDefault="00BA5347" w:rsidP="00BA5347"/>
                        <w:p w14:paraId="5DC9D7CA" w14:textId="77777777" w:rsidR="00BA5347" w:rsidRDefault="00BA5347" w:rsidP="00BA5347"/>
                        <w:p w14:paraId="236849BC" w14:textId="77777777" w:rsidR="00BA5347" w:rsidRDefault="00BA5347" w:rsidP="00BA5347"/>
                        <w:p w14:paraId="72E1739B" w14:textId="77777777" w:rsidR="00BA5347" w:rsidRDefault="00BA5347" w:rsidP="00BA5347"/>
                        <w:p w14:paraId="4E1CF7FF" w14:textId="77777777" w:rsidR="00BA5347" w:rsidRDefault="00BA5347" w:rsidP="00BA5347"/>
                        <w:p w14:paraId="4862C0B0" w14:textId="77777777" w:rsidR="00BA5347" w:rsidRDefault="00BA5347" w:rsidP="00BA5347"/>
                        <w:p w14:paraId="0F86EB9E" w14:textId="77777777" w:rsidR="00BA5347" w:rsidRDefault="00BA5347" w:rsidP="00BA5347"/>
                        <w:p w14:paraId="4609D168" w14:textId="77777777" w:rsidR="00BA5347" w:rsidRDefault="00BA5347" w:rsidP="00BA5347"/>
                        <w:p w14:paraId="01B367CA" w14:textId="77777777" w:rsidR="00BA5347" w:rsidRDefault="00BA5347" w:rsidP="00BA5347"/>
                        <w:p w14:paraId="5AA15E2A" w14:textId="77777777" w:rsidR="00BA5347" w:rsidRDefault="00BA5347" w:rsidP="00BA5347"/>
                        <w:p w14:paraId="7BA64A6C" w14:textId="77777777" w:rsidR="00BA5347" w:rsidRDefault="00BA5347" w:rsidP="00BA5347"/>
                        <w:p w14:paraId="358207EC" w14:textId="77777777" w:rsidR="00BA5347" w:rsidRDefault="00BA5347" w:rsidP="00BA5347"/>
                        <w:p w14:paraId="5876B7C8" w14:textId="77777777" w:rsidR="00BA5347" w:rsidRDefault="00BA5347" w:rsidP="00BA5347"/>
                        <w:p w14:paraId="5D7565B2" w14:textId="77777777" w:rsidR="00BA5347" w:rsidRDefault="00BA5347" w:rsidP="00BA5347"/>
                        <w:p w14:paraId="7BCB4908" w14:textId="77777777" w:rsidR="00BA5347" w:rsidRDefault="00BA5347" w:rsidP="00BA5347"/>
                        <w:p w14:paraId="40BDC346" w14:textId="77777777" w:rsidR="00BA5347" w:rsidRDefault="00BA5347" w:rsidP="00BA5347"/>
                        <w:p w14:paraId="4AF92893" w14:textId="77777777" w:rsidR="00BA5347" w:rsidRDefault="00BA5347" w:rsidP="00BA5347"/>
                        <w:p w14:paraId="53966891" w14:textId="77777777" w:rsidR="00BA5347" w:rsidRDefault="00BA5347" w:rsidP="00BA5347"/>
                        <w:p w14:paraId="4C36625C" w14:textId="77777777" w:rsidR="00BA5347" w:rsidRDefault="00BA5347" w:rsidP="00BA5347"/>
                        <w:p w14:paraId="5D683B89" w14:textId="77777777" w:rsidR="00BA5347" w:rsidRDefault="00BA5347" w:rsidP="00BA5347"/>
                        <w:p w14:paraId="02C0E7FE" w14:textId="77777777" w:rsidR="00BA5347" w:rsidRDefault="00BA5347" w:rsidP="00BA5347"/>
                        <w:p w14:paraId="3D9099FF" w14:textId="77777777" w:rsidR="00BA5347" w:rsidRDefault="00BA5347" w:rsidP="00BA5347"/>
                        <w:p w14:paraId="6F70913F" w14:textId="77777777" w:rsidR="00BA5347" w:rsidRDefault="00BA5347" w:rsidP="00BA5347"/>
                        <w:p w14:paraId="4C8104EA" w14:textId="77777777" w:rsidR="00BA5347" w:rsidRDefault="00BA5347" w:rsidP="00BA5347"/>
                        <w:p w14:paraId="0CA6558F" w14:textId="77777777" w:rsidR="00BA5347" w:rsidRDefault="00BA5347" w:rsidP="00BA5347"/>
                        <w:p w14:paraId="642D0C8A" w14:textId="77777777" w:rsidR="00BA5347" w:rsidRDefault="00BA5347" w:rsidP="00BA5347"/>
                        <w:p w14:paraId="2F46EFD0" w14:textId="77777777" w:rsidR="00BA5347" w:rsidRDefault="00BA5347" w:rsidP="00BA5347"/>
                        <w:p w14:paraId="4F6AC4B2" w14:textId="77777777" w:rsidR="00BA5347" w:rsidRDefault="00BA5347" w:rsidP="00BA5347"/>
                        <w:p w14:paraId="4E08BB1A" w14:textId="77777777" w:rsidR="00BA5347" w:rsidRDefault="00BA5347" w:rsidP="00BA5347"/>
                        <w:p w14:paraId="3FFEB780" w14:textId="77777777" w:rsidR="00BA5347" w:rsidRDefault="00BA5347" w:rsidP="00BA5347"/>
                        <w:p w14:paraId="29D28849" w14:textId="77777777" w:rsidR="00BA5347" w:rsidRDefault="00BA5347" w:rsidP="00BA5347"/>
                        <w:p w14:paraId="0CC329BF" w14:textId="77777777" w:rsidR="00BA5347" w:rsidRDefault="00BA5347" w:rsidP="00BA5347"/>
                        <w:p w14:paraId="362533F8" w14:textId="77777777" w:rsidR="00BA5347" w:rsidRDefault="00BA5347" w:rsidP="00BA5347"/>
                        <w:p w14:paraId="4C4771AE" w14:textId="77777777" w:rsidR="00BA5347" w:rsidRDefault="00BA5347" w:rsidP="00BA5347"/>
                        <w:p w14:paraId="6BE11014" w14:textId="77777777" w:rsidR="00BA5347" w:rsidRDefault="00BA5347" w:rsidP="00BA5347"/>
                        <w:p w14:paraId="3432B060" w14:textId="77777777" w:rsidR="00BA5347" w:rsidRDefault="00BA5347" w:rsidP="00BA5347"/>
                        <w:p w14:paraId="17A515F0" w14:textId="77777777" w:rsidR="00BA5347" w:rsidRDefault="00BA5347" w:rsidP="00BA5347"/>
                        <w:p w14:paraId="33476178" w14:textId="77777777" w:rsidR="00BA5347" w:rsidRDefault="00BA5347" w:rsidP="00BA5347"/>
                        <w:p w14:paraId="547304CB" w14:textId="77777777" w:rsidR="00BA5347" w:rsidRDefault="00BA5347" w:rsidP="00BA5347"/>
                        <w:p w14:paraId="5B8BD588" w14:textId="77777777" w:rsidR="00BA5347" w:rsidRDefault="00BA5347" w:rsidP="00BA5347"/>
                        <w:p w14:paraId="1E8BB0EE" w14:textId="77777777" w:rsidR="00BA5347" w:rsidRDefault="00BA5347" w:rsidP="00BA5347"/>
                        <w:p w14:paraId="700F4ADD" w14:textId="77777777" w:rsidR="00BA5347" w:rsidRDefault="00BA5347" w:rsidP="00BA5347"/>
                        <w:p w14:paraId="15B7E72A" w14:textId="77777777" w:rsidR="00BA5347" w:rsidRDefault="00BA5347" w:rsidP="00BA5347"/>
                        <w:p w14:paraId="4B2BF8DE" w14:textId="77777777" w:rsidR="00BA5347" w:rsidRDefault="00BA5347" w:rsidP="00BA5347"/>
                        <w:p w14:paraId="70F748D8" w14:textId="77777777" w:rsidR="00BA5347" w:rsidRDefault="00BA5347" w:rsidP="00BA5347"/>
                        <w:p w14:paraId="59B26B65" w14:textId="77777777" w:rsidR="00BA5347" w:rsidRDefault="00BA5347" w:rsidP="00BA5347"/>
                        <w:p w14:paraId="2CCEF54F" w14:textId="77777777" w:rsidR="00BA5347" w:rsidRDefault="00BA5347" w:rsidP="00BA5347"/>
                        <w:p w14:paraId="1AA59598" w14:textId="77777777" w:rsidR="00BA5347" w:rsidRDefault="00BA5347" w:rsidP="00BA5347"/>
                        <w:p w14:paraId="5D689D0B" w14:textId="77777777" w:rsidR="00BA5347" w:rsidRDefault="00BA5347" w:rsidP="00BA5347"/>
                        <w:p w14:paraId="115D8B03" w14:textId="77777777" w:rsidR="00BA5347" w:rsidRDefault="00BA5347" w:rsidP="00BA5347"/>
                        <w:p w14:paraId="4CAAA7AA" w14:textId="77777777" w:rsidR="00BA5347" w:rsidRDefault="00BA5347" w:rsidP="00BA5347"/>
                        <w:p w14:paraId="49EEF9BA" w14:textId="77777777" w:rsidR="00BA5347" w:rsidRDefault="00BA5347" w:rsidP="00BA5347"/>
                        <w:p w14:paraId="6FEF2DA8" w14:textId="77777777" w:rsidR="00BA5347" w:rsidRDefault="00BA5347" w:rsidP="00BA5347"/>
                        <w:p w14:paraId="45B7851C" w14:textId="77777777" w:rsidR="00BA5347" w:rsidRDefault="00BA5347" w:rsidP="00BA5347"/>
                        <w:p w14:paraId="2C7A5F69" w14:textId="77777777" w:rsidR="00BA5347" w:rsidRDefault="00BA5347" w:rsidP="00BA5347"/>
                        <w:p w14:paraId="6DAB099F" w14:textId="77777777" w:rsidR="00BA5347" w:rsidRDefault="00BA5347" w:rsidP="00BA5347"/>
                        <w:p w14:paraId="559D07BB" w14:textId="77777777" w:rsidR="00BA5347" w:rsidRDefault="00BA5347" w:rsidP="00BA5347"/>
                        <w:p w14:paraId="043E6B3A" w14:textId="77777777" w:rsidR="00BA5347" w:rsidRDefault="00BA5347" w:rsidP="00BA5347"/>
                        <w:p w14:paraId="69A43ED3" w14:textId="77777777" w:rsidR="00BA5347" w:rsidRDefault="00BA5347" w:rsidP="00BA5347"/>
                        <w:p w14:paraId="5D0B0BAD" w14:textId="77777777" w:rsidR="00BA5347" w:rsidRDefault="00BA5347" w:rsidP="00BA5347"/>
                        <w:p w14:paraId="0BCBE2B0" w14:textId="77777777" w:rsidR="00BA5347" w:rsidRDefault="00BA5347" w:rsidP="00BA5347"/>
                        <w:p w14:paraId="27C43090" w14:textId="77777777" w:rsidR="00BA5347" w:rsidRDefault="00BA5347" w:rsidP="00BA5347"/>
                        <w:p w14:paraId="2C87C7C0" w14:textId="77777777" w:rsidR="00BA5347" w:rsidRDefault="00BA5347" w:rsidP="00BA5347"/>
                        <w:p w14:paraId="7006D681" w14:textId="77777777" w:rsidR="00BA5347" w:rsidRDefault="00BA5347" w:rsidP="00BA5347"/>
                        <w:p w14:paraId="51601730" w14:textId="77777777" w:rsidR="00BA5347" w:rsidRDefault="00BA5347" w:rsidP="00BA5347"/>
                        <w:p w14:paraId="6E665DE2" w14:textId="77777777" w:rsidR="00BA5347" w:rsidRDefault="00BA5347" w:rsidP="00BA5347"/>
                        <w:p w14:paraId="682C91F2" w14:textId="77777777" w:rsidR="00BA5347" w:rsidRDefault="00BA5347" w:rsidP="00BA5347"/>
                        <w:p w14:paraId="10E7F205" w14:textId="77777777" w:rsidR="00BA5347" w:rsidRDefault="00BA5347" w:rsidP="00BA5347"/>
                        <w:p w14:paraId="2D3C5C05" w14:textId="77777777" w:rsidR="00BA5347" w:rsidRDefault="00BA5347" w:rsidP="00BA5347"/>
                        <w:p w14:paraId="7FA2FA1D" w14:textId="77777777" w:rsidR="00BA5347" w:rsidRDefault="00BA5347" w:rsidP="00BA5347"/>
                        <w:p w14:paraId="2A62239F" w14:textId="77777777" w:rsidR="00BA5347" w:rsidRDefault="00BA5347" w:rsidP="00BA5347"/>
                        <w:p w14:paraId="11FD529F" w14:textId="77777777" w:rsidR="00BA5347" w:rsidRDefault="00BA5347" w:rsidP="00BA5347"/>
                        <w:p w14:paraId="3E5758A8" w14:textId="77777777" w:rsidR="00BA5347" w:rsidRDefault="00BA5347" w:rsidP="00BA5347"/>
                        <w:p w14:paraId="37F0F608" w14:textId="77777777" w:rsidR="00BA5347" w:rsidRDefault="00BA5347" w:rsidP="00BA5347"/>
                        <w:p w14:paraId="321B51F2" w14:textId="77777777" w:rsidR="00BA5347" w:rsidRDefault="00BA5347" w:rsidP="00BA5347"/>
                        <w:p w14:paraId="5D237DDD" w14:textId="77777777" w:rsidR="00BA5347" w:rsidRDefault="00BA5347" w:rsidP="00BA5347"/>
                        <w:p w14:paraId="35A07608" w14:textId="77777777" w:rsidR="00BA5347" w:rsidRDefault="00BA5347" w:rsidP="00BA5347"/>
                        <w:p w14:paraId="67DCD636" w14:textId="77777777" w:rsidR="00BA5347" w:rsidRDefault="00BA5347" w:rsidP="00BA5347"/>
                        <w:p w14:paraId="1E12D67F" w14:textId="77777777" w:rsidR="00BA5347" w:rsidRDefault="00BA5347" w:rsidP="00BA5347"/>
                        <w:p w14:paraId="53BB89CC" w14:textId="77777777" w:rsidR="00BA5347" w:rsidRDefault="00BA5347" w:rsidP="00BA5347"/>
                        <w:p w14:paraId="5CA231C5" w14:textId="77777777" w:rsidR="00BA5347" w:rsidRDefault="00BA5347" w:rsidP="00BA5347"/>
                        <w:p w14:paraId="555C4A87" w14:textId="77777777" w:rsidR="00BA5347" w:rsidRDefault="00BA5347" w:rsidP="00BA5347"/>
                        <w:p w14:paraId="50A3EF77" w14:textId="77777777" w:rsidR="00BA5347" w:rsidRDefault="00BA5347" w:rsidP="00BA5347"/>
                        <w:p w14:paraId="3C267A94" w14:textId="77777777" w:rsidR="00BA5347" w:rsidRDefault="00BA5347" w:rsidP="00BA5347"/>
                        <w:p w14:paraId="2B394B25" w14:textId="77777777" w:rsidR="00BA5347" w:rsidRDefault="00BA5347" w:rsidP="00BA5347"/>
                        <w:p w14:paraId="500499F1" w14:textId="77777777" w:rsidR="00BA5347" w:rsidRDefault="00BA5347" w:rsidP="00BA5347"/>
                        <w:p w14:paraId="5B9281AC" w14:textId="77777777" w:rsidR="00BA5347" w:rsidRDefault="00BA5347" w:rsidP="00BA5347"/>
                        <w:p w14:paraId="1E859C7F" w14:textId="77777777" w:rsidR="00BA5347" w:rsidRDefault="00BA5347" w:rsidP="00BA5347"/>
                        <w:p w14:paraId="06D17507" w14:textId="77777777" w:rsidR="00BA5347" w:rsidRDefault="00BA5347" w:rsidP="00BA5347"/>
                        <w:p w14:paraId="2C834C8F" w14:textId="77777777" w:rsidR="00BA5347" w:rsidRDefault="00BA5347" w:rsidP="00BA5347"/>
                        <w:p w14:paraId="441CDA92" w14:textId="77777777" w:rsidR="00BA5347" w:rsidRDefault="00BA5347" w:rsidP="00BA5347"/>
                        <w:p w14:paraId="21F9FDF7" w14:textId="77777777" w:rsidR="00BA5347" w:rsidRDefault="00BA5347" w:rsidP="00BA5347"/>
                        <w:p w14:paraId="0E90A7ED" w14:textId="77777777" w:rsidR="00BA5347" w:rsidRDefault="00BA5347" w:rsidP="00BA5347"/>
                        <w:p w14:paraId="5E86F59B" w14:textId="77777777" w:rsidR="00BA5347" w:rsidRDefault="00BA5347" w:rsidP="00BA5347"/>
                        <w:p w14:paraId="7A891239" w14:textId="77777777" w:rsidR="00BA5347" w:rsidRDefault="00BA5347" w:rsidP="00BA5347"/>
                        <w:p w14:paraId="778D0984" w14:textId="77777777" w:rsidR="00BA5347" w:rsidRDefault="00BA5347" w:rsidP="00BA5347"/>
                        <w:p w14:paraId="78B3140C" w14:textId="77777777" w:rsidR="00BA5347" w:rsidRDefault="00BA5347" w:rsidP="00BA5347"/>
                        <w:p w14:paraId="0914FD62" w14:textId="77777777" w:rsidR="00BA5347" w:rsidRDefault="00BA5347" w:rsidP="00BA5347"/>
                        <w:p w14:paraId="0549572C" w14:textId="77777777" w:rsidR="00BA5347" w:rsidRDefault="00BA5347" w:rsidP="00BA5347"/>
                        <w:p w14:paraId="69A1D9CC" w14:textId="77777777" w:rsidR="00BA5347" w:rsidRDefault="00BA5347" w:rsidP="00BA5347"/>
                        <w:p w14:paraId="012D4466" w14:textId="77777777" w:rsidR="00BA5347" w:rsidRDefault="00BA5347" w:rsidP="00BA5347"/>
                        <w:p w14:paraId="40A5B600" w14:textId="77777777" w:rsidR="00BA5347" w:rsidRDefault="00BA5347" w:rsidP="00BA5347"/>
                        <w:p w14:paraId="3043F9A4" w14:textId="77777777" w:rsidR="00BA5347" w:rsidRDefault="00BA5347" w:rsidP="00BA5347"/>
                        <w:p w14:paraId="3ACCCD23" w14:textId="77777777" w:rsidR="00BA5347" w:rsidRDefault="00BA5347" w:rsidP="00BA5347"/>
                        <w:p w14:paraId="5DE69945" w14:textId="77777777" w:rsidR="00BA5347" w:rsidRDefault="00BA5347" w:rsidP="00BA5347"/>
                        <w:p w14:paraId="7292D8EF" w14:textId="77777777" w:rsidR="00BA5347" w:rsidRDefault="00BA5347" w:rsidP="00BA5347"/>
                        <w:p w14:paraId="0699461C" w14:textId="77777777" w:rsidR="00BA5347" w:rsidRDefault="00BA5347" w:rsidP="00BA5347"/>
                        <w:p w14:paraId="41234842" w14:textId="77777777" w:rsidR="00BA5347" w:rsidRDefault="00BA5347" w:rsidP="00BA5347"/>
                        <w:p w14:paraId="0197ECA3" w14:textId="77777777" w:rsidR="00BA5347" w:rsidRDefault="00BA5347" w:rsidP="00BA5347"/>
                        <w:p w14:paraId="3C5DE8D4" w14:textId="77777777" w:rsidR="00BA5347" w:rsidRDefault="00BA5347" w:rsidP="00BA5347"/>
                        <w:p w14:paraId="79B9EF05" w14:textId="77777777" w:rsidR="00BA5347" w:rsidRDefault="00BA5347" w:rsidP="00BA5347"/>
                        <w:p w14:paraId="6D138E98" w14:textId="77777777" w:rsidR="00BA5347" w:rsidRDefault="00BA5347" w:rsidP="00BA5347"/>
                        <w:p w14:paraId="2252601F" w14:textId="77777777" w:rsidR="00BA5347" w:rsidRDefault="00BA5347" w:rsidP="00BA5347"/>
                        <w:p w14:paraId="4D3E4553" w14:textId="77777777" w:rsidR="00BA5347" w:rsidRDefault="00BA5347" w:rsidP="00BA5347"/>
                        <w:p w14:paraId="68F6669A" w14:textId="77777777" w:rsidR="00BA5347" w:rsidRDefault="00BA5347" w:rsidP="00BA5347"/>
                        <w:p w14:paraId="4FCB1FE6" w14:textId="77777777" w:rsidR="00BA5347" w:rsidRDefault="00BA5347" w:rsidP="00BA5347"/>
                        <w:p w14:paraId="3E93A15B" w14:textId="77777777" w:rsidR="00BA5347" w:rsidRDefault="00BA5347" w:rsidP="00BA5347"/>
                        <w:p w14:paraId="40A201FD" w14:textId="77777777" w:rsidR="00BA5347" w:rsidRDefault="00BA5347" w:rsidP="00BA5347"/>
                        <w:p w14:paraId="22333043" w14:textId="77777777" w:rsidR="00BA5347" w:rsidRDefault="00BA5347" w:rsidP="00BA5347"/>
                        <w:p w14:paraId="20CF3CA7" w14:textId="77777777" w:rsidR="00BA5347" w:rsidRDefault="00BA5347" w:rsidP="00BA5347"/>
                        <w:p w14:paraId="4956A2FE" w14:textId="77777777" w:rsidR="00BA5347" w:rsidRDefault="00BA5347" w:rsidP="00BA5347"/>
                        <w:p w14:paraId="1BB7B953" w14:textId="77777777" w:rsidR="00BA5347" w:rsidRDefault="00BA5347" w:rsidP="00BA5347"/>
                        <w:p w14:paraId="724D70D4" w14:textId="77777777" w:rsidR="00BA5347" w:rsidRDefault="00BA5347" w:rsidP="00BA5347"/>
                        <w:p w14:paraId="1FEE6064" w14:textId="77777777" w:rsidR="00BA5347" w:rsidRDefault="00BA5347" w:rsidP="00BA5347"/>
                        <w:p w14:paraId="16F49B0C" w14:textId="77777777" w:rsidR="00BA5347" w:rsidRDefault="00BA5347" w:rsidP="00BA5347"/>
                        <w:p w14:paraId="40ECD01C" w14:textId="77777777" w:rsidR="00BA5347" w:rsidRDefault="00BA5347" w:rsidP="00BA5347"/>
                        <w:p w14:paraId="57F89737" w14:textId="77777777" w:rsidR="00BA5347" w:rsidRDefault="00BA5347" w:rsidP="00BA5347"/>
                        <w:p w14:paraId="76CDF909" w14:textId="77777777" w:rsidR="00BA5347" w:rsidRDefault="00BA5347" w:rsidP="00BA5347"/>
                        <w:p w14:paraId="56D7C93A" w14:textId="77777777" w:rsidR="00BA5347" w:rsidRDefault="00BA5347" w:rsidP="00BA5347"/>
                        <w:p w14:paraId="2F4F92C2" w14:textId="77777777" w:rsidR="00BA5347" w:rsidRDefault="00BA5347" w:rsidP="00BA5347"/>
                        <w:p w14:paraId="1ABDEA68" w14:textId="77777777" w:rsidR="00BA5347" w:rsidRDefault="00BA5347" w:rsidP="00BA5347"/>
                        <w:p w14:paraId="02D647AA" w14:textId="77777777" w:rsidR="00BA5347" w:rsidRDefault="00BA5347" w:rsidP="00BA5347"/>
                        <w:p w14:paraId="7187FADA" w14:textId="77777777" w:rsidR="00BA5347" w:rsidRDefault="00BA5347" w:rsidP="00BA5347"/>
                        <w:p w14:paraId="08AF82F3" w14:textId="77777777" w:rsidR="00BA5347" w:rsidRDefault="00BA5347" w:rsidP="00BA5347"/>
                        <w:p w14:paraId="503F5129" w14:textId="77777777" w:rsidR="00BA5347" w:rsidRDefault="00BA5347" w:rsidP="00BA5347"/>
                        <w:p w14:paraId="2819642B" w14:textId="77777777" w:rsidR="00BA5347" w:rsidRDefault="00BA5347" w:rsidP="00BA5347"/>
                        <w:p w14:paraId="71248A07" w14:textId="77777777" w:rsidR="00BA5347" w:rsidRDefault="00BA5347" w:rsidP="00BA5347"/>
                        <w:p w14:paraId="21D02887" w14:textId="77777777" w:rsidR="00BA5347" w:rsidRDefault="00BA5347" w:rsidP="00BA5347"/>
                        <w:p w14:paraId="49AF91CB" w14:textId="77777777" w:rsidR="00BA5347" w:rsidRDefault="00BA5347" w:rsidP="00BA5347"/>
                        <w:p w14:paraId="6F78EEE9" w14:textId="77777777" w:rsidR="00BA5347" w:rsidRDefault="00BA5347" w:rsidP="00BA5347"/>
                        <w:p w14:paraId="0D725C81" w14:textId="77777777" w:rsidR="00BA5347" w:rsidRDefault="00BA5347" w:rsidP="00BA5347"/>
                        <w:p w14:paraId="77537E14" w14:textId="77777777" w:rsidR="00BA5347" w:rsidRDefault="00BA5347" w:rsidP="00BA5347"/>
                        <w:p w14:paraId="5918AE77" w14:textId="77777777" w:rsidR="00BA5347" w:rsidRDefault="00BA5347" w:rsidP="00BA5347"/>
                        <w:p w14:paraId="22E9E5F9" w14:textId="77777777" w:rsidR="00BA5347" w:rsidRDefault="00BA5347" w:rsidP="00BA5347"/>
                        <w:p w14:paraId="022833AA" w14:textId="77777777" w:rsidR="00BA5347" w:rsidRDefault="00BA5347" w:rsidP="00BA5347"/>
                        <w:p w14:paraId="5B52A8B1" w14:textId="77777777" w:rsidR="00BA5347" w:rsidRDefault="00BA5347" w:rsidP="00BA5347"/>
                        <w:p w14:paraId="0D1E8764" w14:textId="77777777" w:rsidR="00BA5347" w:rsidRDefault="00BA5347" w:rsidP="00BA5347"/>
                        <w:p w14:paraId="673CBFD2" w14:textId="77777777" w:rsidR="00BA5347" w:rsidRDefault="00BA5347" w:rsidP="00BA5347"/>
                        <w:p w14:paraId="2097D9D8" w14:textId="77777777" w:rsidR="00BA5347" w:rsidRDefault="00BA5347" w:rsidP="00BA5347"/>
                        <w:p w14:paraId="7C8D0549" w14:textId="77777777" w:rsidR="00BA5347" w:rsidRDefault="00BA5347" w:rsidP="00BA5347"/>
                        <w:p w14:paraId="4910CF35" w14:textId="77777777" w:rsidR="00BA5347" w:rsidRDefault="00BA5347" w:rsidP="00BA5347"/>
                        <w:p w14:paraId="24EA10AD" w14:textId="77777777" w:rsidR="00BA5347" w:rsidRDefault="00BA5347" w:rsidP="00BA5347"/>
                        <w:p w14:paraId="428E9051" w14:textId="77777777" w:rsidR="00BA5347" w:rsidRDefault="00BA5347" w:rsidP="00BA5347"/>
                        <w:p w14:paraId="72435A99" w14:textId="77777777" w:rsidR="00BA5347" w:rsidRDefault="00BA5347" w:rsidP="00BA5347"/>
                        <w:p w14:paraId="1CF7A45C" w14:textId="77777777" w:rsidR="00BA5347" w:rsidRDefault="00BA5347" w:rsidP="00BA5347"/>
                        <w:p w14:paraId="63690BCD" w14:textId="77777777" w:rsidR="00BA5347" w:rsidRDefault="00BA5347" w:rsidP="00BA5347"/>
                        <w:p w14:paraId="4FF6A205" w14:textId="77777777" w:rsidR="00BA5347" w:rsidRDefault="00BA5347" w:rsidP="00BA5347"/>
                        <w:p w14:paraId="43B27EE5" w14:textId="77777777" w:rsidR="00BA5347" w:rsidRDefault="00BA5347" w:rsidP="00BA5347"/>
                        <w:p w14:paraId="31BAF24E" w14:textId="77777777" w:rsidR="00BA5347" w:rsidRDefault="00BA5347" w:rsidP="00BA5347"/>
                        <w:p w14:paraId="6BEE6F61" w14:textId="77777777" w:rsidR="00BA5347" w:rsidRDefault="00BA5347" w:rsidP="00BA5347"/>
                        <w:p w14:paraId="3533BC4C" w14:textId="77777777" w:rsidR="00BA5347" w:rsidRDefault="00BA5347" w:rsidP="00BA5347"/>
                        <w:p w14:paraId="1CCB845B" w14:textId="77777777" w:rsidR="00BA5347" w:rsidRDefault="00BA5347" w:rsidP="00BA5347"/>
                        <w:p w14:paraId="46A15B3E" w14:textId="77777777" w:rsidR="00BA5347" w:rsidRDefault="00BA5347" w:rsidP="00BA5347"/>
                        <w:p w14:paraId="37363E9A" w14:textId="77777777" w:rsidR="00BA5347" w:rsidRDefault="00BA5347" w:rsidP="00BA5347"/>
                        <w:p w14:paraId="370C750F" w14:textId="77777777" w:rsidR="00BA5347" w:rsidRDefault="00BA5347" w:rsidP="00BA5347"/>
                        <w:p w14:paraId="73F3957D" w14:textId="77777777" w:rsidR="00BA5347" w:rsidRDefault="00BA5347" w:rsidP="00BA5347"/>
                        <w:p w14:paraId="62BAE2D4" w14:textId="77777777" w:rsidR="00BA5347" w:rsidRDefault="00BA5347" w:rsidP="00BA5347"/>
                        <w:p w14:paraId="369CDA20" w14:textId="77777777" w:rsidR="00BA5347" w:rsidRDefault="00BA5347" w:rsidP="00BA5347"/>
                        <w:p w14:paraId="3A68C1CF" w14:textId="77777777" w:rsidR="00BA5347" w:rsidRDefault="00BA5347" w:rsidP="00BA5347"/>
                        <w:p w14:paraId="5FE00747" w14:textId="77777777" w:rsidR="00BA5347" w:rsidRDefault="00BA5347" w:rsidP="00BA5347"/>
                        <w:p w14:paraId="308409E8" w14:textId="77777777" w:rsidR="00BA5347" w:rsidRDefault="00BA5347" w:rsidP="00BA5347"/>
                        <w:p w14:paraId="547CDE53" w14:textId="77777777" w:rsidR="00BA5347" w:rsidRDefault="00BA5347" w:rsidP="00BA5347"/>
                        <w:p w14:paraId="5569F636" w14:textId="77777777" w:rsidR="00BA5347" w:rsidRDefault="00BA5347" w:rsidP="00BA5347"/>
                        <w:p w14:paraId="5D174A36" w14:textId="77777777" w:rsidR="00BA5347" w:rsidRDefault="00BA5347" w:rsidP="00BA5347"/>
                        <w:p w14:paraId="6186D63A" w14:textId="77777777" w:rsidR="00BA5347" w:rsidRDefault="00BA5347" w:rsidP="00BA5347"/>
                        <w:p w14:paraId="0CD55C65" w14:textId="77777777" w:rsidR="00BA5347" w:rsidRDefault="00BA5347" w:rsidP="00BA5347"/>
                        <w:p w14:paraId="704642B0" w14:textId="77777777" w:rsidR="00BA5347" w:rsidRDefault="00BA5347" w:rsidP="00BA5347"/>
                        <w:p w14:paraId="52795C63" w14:textId="77777777" w:rsidR="00BA5347" w:rsidRDefault="00BA5347" w:rsidP="00BA5347"/>
                        <w:p w14:paraId="14DA24F3" w14:textId="77777777" w:rsidR="00BA5347" w:rsidRDefault="00BA5347" w:rsidP="00BA5347"/>
                        <w:p w14:paraId="0FC82FBC" w14:textId="77777777" w:rsidR="00BA5347" w:rsidRDefault="00BA5347" w:rsidP="00BA5347"/>
                        <w:p w14:paraId="0DDBEE48" w14:textId="77777777" w:rsidR="00BA5347" w:rsidRDefault="00BA5347" w:rsidP="00BA5347"/>
                        <w:p w14:paraId="4950EF5C" w14:textId="77777777" w:rsidR="00BA5347" w:rsidRDefault="00BA5347" w:rsidP="00BA5347"/>
                        <w:p w14:paraId="40FB86E5" w14:textId="77777777" w:rsidR="00BA5347" w:rsidRDefault="00BA5347" w:rsidP="00BA5347"/>
                        <w:p w14:paraId="0C72DD4E" w14:textId="77777777" w:rsidR="00BA5347" w:rsidRDefault="00BA5347" w:rsidP="00BA5347"/>
                        <w:p w14:paraId="2DA0B235" w14:textId="77777777" w:rsidR="00BA5347" w:rsidRDefault="00BA5347" w:rsidP="00BA5347"/>
                        <w:p w14:paraId="08E16FED" w14:textId="77777777" w:rsidR="00BA5347" w:rsidRDefault="00BA5347" w:rsidP="00BA5347"/>
                        <w:p w14:paraId="4B8F9450" w14:textId="77777777" w:rsidR="00BA5347" w:rsidRDefault="00BA5347" w:rsidP="00BA5347"/>
                        <w:p w14:paraId="5E39AA43" w14:textId="77777777" w:rsidR="00BA5347" w:rsidRDefault="00BA5347" w:rsidP="00BA5347"/>
                        <w:p w14:paraId="6545A713" w14:textId="77777777" w:rsidR="00BA5347" w:rsidRDefault="00BA5347" w:rsidP="00BA5347"/>
                        <w:p w14:paraId="3C2782D5" w14:textId="77777777" w:rsidR="00BA5347" w:rsidRDefault="00BA5347" w:rsidP="00BA5347"/>
                        <w:p w14:paraId="52D2F3AE" w14:textId="77777777" w:rsidR="00BA5347" w:rsidRDefault="00BA5347" w:rsidP="00BA5347"/>
                        <w:p w14:paraId="01DB2CF0" w14:textId="77777777" w:rsidR="00BA5347" w:rsidRDefault="00BA5347" w:rsidP="00BA5347"/>
                        <w:p w14:paraId="505794AE" w14:textId="77777777" w:rsidR="00BA5347" w:rsidRDefault="00BA5347" w:rsidP="00BA5347"/>
                        <w:p w14:paraId="4AEFB878" w14:textId="77777777" w:rsidR="00BA5347" w:rsidRDefault="00BA5347" w:rsidP="00BA5347"/>
                        <w:p w14:paraId="6984BB98" w14:textId="77777777" w:rsidR="00BA5347" w:rsidRDefault="00BA5347" w:rsidP="00BA5347"/>
                        <w:p w14:paraId="241D948E" w14:textId="77777777" w:rsidR="00BA5347" w:rsidRDefault="00BA5347" w:rsidP="00BA5347"/>
                        <w:p w14:paraId="1DD8D95D" w14:textId="77777777" w:rsidR="00BA5347" w:rsidRDefault="00BA5347" w:rsidP="00BA5347"/>
                        <w:p w14:paraId="23178D18" w14:textId="77777777" w:rsidR="00BA5347" w:rsidRDefault="00BA5347" w:rsidP="00BA5347"/>
                        <w:p w14:paraId="598C900F" w14:textId="77777777" w:rsidR="00BA5347" w:rsidRDefault="00BA5347" w:rsidP="00BA5347"/>
                        <w:p w14:paraId="007F6E16" w14:textId="77777777" w:rsidR="00BA5347" w:rsidRDefault="00BA5347" w:rsidP="00BA5347"/>
                        <w:p w14:paraId="33AF0547" w14:textId="77777777" w:rsidR="00BA5347" w:rsidRDefault="00BA5347" w:rsidP="00BA5347"/>
                        <w:p w14:paraId="5C6A52FA" w14:textId="77777777" w:rsidR="00BA5347" w:rsidRDefault="00BA5347" w:rsidP="00BA5347"/>
                        <w:p w14:paraId="75FE3285" w14:textId="77777777" w:rsidR="00BA5347" w:rsidRDefault="00BA5347" w:rsidP="00BA5347"/>
                        <w:p w14:paraId="33E51DD7" w14:textId="77777777" w:rsidR="00BA5347" w:rsidRDefault="00BA5347" w:rsidP="00BA5347"/>
                        <w:p w14:paraId="77B68EF4" w14:textId="77777777" w:rsidR="00BA5347" w:rsidRDefault="00BA5347" w:rsidP="00BA5347"/>
                        <w:p w14:paraId="31971C47" w14:textId="77777777" w:rsidR="00BA5347" w:rsidRDefault="00BA5347" w:rsidP="00BA5347"/>
                        <w:p w14:paraId="0D24B087" w14:textId="77777777" w:rsidR="00BA5347" w:rsidRDefault="00BA5347" w:rsidP="00BA5347"/>
                        <w:p w14:paraId="5394F1A0" w14:textId="77777777" w:rsidR="00BA5347" w:rsidRDefault="00BA5347" w:rsidP="00BA5347"/>
                        <w:p w14:paraId="14066503" w14:textId="77777777" w:rsidR="00BA5347" w:rsidRDefault="00BA5347" w:rsidP="00BA5347"/>
                        <w:p w14:paraId="545DEE6B" w14:textId="77777777" w:rsidR="00BA5347" w:rsidRDefault="00BA5347" w:rsidP="00BA5347"/>
                        <w:p w14:paraId="32905FE8" w14:textId="77777777" w:rsidR="00BA5347" w:rsidRDefault="00BA5347" w:rsidP="00BA5347"/>
                        <w:p w14:paraId="67BC035F" w14:textId="77777777" w:rsidR="00BA5347" w:rsidRDefault="00BA5347" w:rsidP="00BA5347"/>
                        <w:p w14:paraId="32DA4747" w14:textId="77777777" w:rsidR="00BA5347" w:rsidRDefault="00BA5347" w:rsidP="00BA5347"/>
                        <w:p w14:paraId="7AED3A9E" w14:textId="77777777" w:rsidR="00BA5347" w:rsidRDefault="00BA5347" w:rsidP="00BA5347"/>
                        <w:p w14:paraId="79EEB8B4" w14:textId="77777777" w:rsidR="00BA5347" w:rsidRDefault="00BA5347" w:rsidP="00BA5347"/>
                        <w:p w14:paraId="5630D497" w14:textId="77777777" w:rsidR="00BA5347" w:rsidRDefault="00BA5347" w:rsidP="00BA5347"/>
                        <w:p w14:paraId="2A5880CB" w14:textId="77777777" w:rsidR="00BA5347" w:rsidRDefault="00BA5347" w:rsidP="00BA5347"/>
                        <w:p w14:paraId="2051C0B8" w14:textId="77777777" w:rsidR="00BA5347" w:rsidRDefault="00BA5347" w:rsidP="00BA5347"/>
                        <w:p w14:paraId="7B5B0591" w14:textId="77777777" w:rsidR="00BA5347" w:rsidRDefault="00BA5347" w:rsidP="00BA5347"/>
                        <w:p w14:paraId="6DF18AC0" w14:textId="77777777" w:rsidR="00BA5347" w:rsidRDefault="00BA5347" w:rsidP="00BA5347"/>
                        <w:p w14:paraId="6664EA59" w14:textId="77777777" w:rsidR="00BA5347" w:rsidRDefault="00BA5347" w:rsidP="00BA5347"/>
                        <w:p w14:paraId="487F4940" w14:textId="77777777" w:rsidR="00BA5347" w:rsidRDefault="00BA5347" w:rsidP="00BA5347"/>
                        <w:p w14:paraId="5629EBD3" w14:textId="77777777" w:rsidR="00BA5347" w:rsidRDefault="00BA5347" w:rsidP="00BA5347"/>
                        <w:p w14:paraId="2148D3BF" w14:textId="77777777" w:rsidR="00BA5347" w:rsidRDefault="00BA5347" w:rsidP="00BA5347"/>
                        <w:p w14:paraId="01F014EA" w14:textId="77777777" w:rsidR="00BA5347" w:rsidRDefault="00BA5347" w:rsidP="00BA5347"/>
                        <w:p w14:paraId="725F1645" w14:textId="77777777" w:rsidR="00BA5347" w:rsidRDefault="00BA5347" w:rsidP="00BA5347"/>
                        <w:p w14:paraId="44E636ED" w14:textId="77777777" w:rsidR="00BA5347" w:rsidRDefault="00BA5347" w:rsidP="00BA5347"/>
                        <w:p w14:paraId="4ED5F531" w14:textId="77777777" w:rsidR="00BA5347" w:rsidRDefault="00BA5347" w:rsidP="00BA5347"/>
                        <w:p w14:paraId="012C4381" w14:textId="77777777" w:rsidR="00BA5347" w:rsidRDefault="00BA5347" w:rsidP="00BA5347"/>
                        <w:p w14:paraId="1A265227" w14:textId="77777777" w:rsidR="00BA5347" w:rsidRDefault="00BA5347" w:rsidP="00BA5347"/>
                        <w:p w14:paraId="4B2A750A" w14:textId="77777777" w:rsidR="00BA5347" w:rsidRDefault="00BA5347" w:rsidP="00BA5347"/>
                        <w:p w14:paraId="36D8E1EE" w14:textId="77777777" w:rsidR="00BA5347" w:rsidRDefault="00BA5347" w:rsidP="00BA5347"/>
                        <w:p w14:paraId="396028CD" w14:textId="77777777" w:rsidR="00BA5347" w:rsidRDefault="00BA5347" w:rsidP="00BA5347"/>
                        <w:p w14:paraId="390A02EF" w14:textId="77777777" w:rsidR="00BA5347" w:rsidRDefault="00BA5347" w:rsidP="00BA5347"/>
                        <w:p w14:paraId="501F6915" w14:textId="77777777" w:rsidR="00BA5347" w:rsidRDefault="00BA5347" w:rsidP="00BA5347"/>
                        <w:p w14:paraId="600F37CC" w14:textId="77777777" w:rsidR="00BA5347" w:rsidRDefault="00BA5347" w:rsidP="00BA5347"/>
                        <w:p w14:paraId="42DC7FE6" w14:textId="77777777" w:rsidR="00BA5347" w:rsidRDefault="00BA5347" w:rsidP="00BA5347"/>
                        <w:p w14:paraId="20237EE3" w14:textId="77777777" w:rsidR="00BA5347" w:rsidRDefault="00BA5347" w:rsidP="00BA5347"/>
                        <w:p w14:paraId="0CC78643" w14:textId="77777777" w:rsidR="00BA5347" w:rsidRDefault="00BA5347" w:rsidP="00BA5347"/>
                        <w:p w14:paraId="5D7669DE" w14:textId="77777777" w:rsidR="00BA5347" w:rsidRDefault="00BA5347" w:rsidP="00BA5347"/>
                        <w:p w14:paraId="22C845F6" w14:textId="77777777" w:rsidR="00BA5347" w:rsidRDefault="00BA5347" w:rsidP="00BA5347"/>
                        <w:p w14:paraId="7830BFD0" w14:textId="77777777" w:rsidR="00BA5347" w:rsidRDefault="00BA5347" w:rsidP="00BA5347"/>
                        <w:p w14:paraId="013B796A" w14:textId="77777777" w:rsidR="00BA5347" w:rsidRDefault="00BA5347" w:rsidP="00BA5347"/>
                        <w:p w14:paraId="61AD8BE2" w14:textId="77777777" w:rsidR="00BA5347" w:rsidRDefault="00BA5347" w:rsidP="00BA5347"/>
                        <w:p w14:paraId="59DC35AB" w14:textId="77777777" w:rsidR="00BA5347" w:rsidRDefault="00BA5347" w:rsidP="00BA5347"/>
                        <w:p w14:paraId="7003BAE2" w14:textId="77777777" w:rsidR="00BA5347" w:rsidRDefault="00BA5347" w:rsidP="00BA5347"/>
                        <w:p w14:paraId="5A25612B" w14:textId="77777777" w:rsidR="00BA5347" w:rsidRDefault="00BA5347" w:rsidP="00BA5347"/>
                        <w:p w14:paraId="670D8C34" w14:textId="77777777" w:rsidR="00BA5347" w:rsidRDefault="00BA5347" w:rsidP="00BA5347"/>
                        <w:p w14:paraId="0DC8A213" w14:textId="77777777" w:rsidR="00BA5347" w:rsidRDefault="00BA5347" w:rsidP="00BA5347"/>
                        <w:p w14:paraId="64FE7E0E" w14:textId="77777777" w:rsidR="00BA5347" w:rsidRDefault="00BA5347" w:rsidP="00BA5347"/>
                        <w:p w14:paraId="1236C00C" w14:textId="77777777" w:rsidR="00BA5347" w:rsidRDefault="00BA5347" w:rsidP="00BA5347"/>
                        <w:p w14:paraId="5972417B" w14:textId="77777777" w:rsidR="00BA5347" w:rsidRDefault="00BA5347" w:rsidP="00BA5347"/>
                        <w:p w14:paraId="0F470392" w14:textId="77777777" w:rsidR="00BA5347" w:rsidRDefault="00BA5347" w:rsidP="00BA5347"/>
                        <w:p w14:paraId="3260C37E" w14:textId="77777777" w:rsidR="00BA5347" w:rsidRDefault="00BA5347" w:rsidP="00BA5347"/>
                        <w:p w14:paraId="45388F3E" w14:textId="77777777" w:rsidR="00BA5347" w:rsidRDefault="00BA5347" w:rsidP="00BA5347"/>
                        <w:p w14:paraId="25DC0887" w14:textId="77777777" w:rsidR="00BA5347" w:rsidRDefault="00BA5347" w:rsidP="00BA5347"/>
                        <w:p w14:paraId="053FF611" w14:textId="77777777" w:rsidR="00BA5347" w:rsidRDefault="00BA5347" w:rsidP="00BA5347"/>
                        <w:p w14:paraId="01CFA78C" w14:textId="77777777" w:rsidR="00BA5347" w:rsidRDefault="00BA5347" w:rsidP="00BA5347"/>
                        <w:p w14:paraId="165B5046" w14:textId="77777777" w:rsidR="00BA5347" w:rsidRDefault="00BA5347" w:rsidP="00BA5347"/>
                        <w:p w14:paraId="48233991" w14:textId="77777777" w:rsidR="00BA5347" w:rsidRDefault="00BA5347" w:rsidP="00BA5347"/>
                        <w:p w14:paraId="0A6439A2" w14:textId="77777777" w:rsidR="00BA5347" w:rsidRDefault="00BA5347" w:rsidP="00BA5347"/>
                        <w:p w14:paraId="4203BA0B" w14:textId="77777777" w:rsidR="00BA5347" w:rsidRDefault="00BA5347" w:rsidP="00BA5347"/>
                        <w:p w14:paraId="240508B2" w14:textId="77777777" w:rsidR="00BA5347" w:rsidRDefault="00BA5347" w:rsidP="00BA5347"/>
                        <w:p w14:paraId="702B6030" w14:textId="77777777" w:rsidR="00BA5347" w:rsidRDefault="00BA5347" w:rsidP="00BA5347"/>
                        <w:p w14:paraId="4B16153C" w14:textId="77777777" w:rsidR="00BA5347" w:rsidRDefault="00BA5347" w:rsidP="00BA5347"/>
                        <w:p w14:paraId="29398C1E" w14:textId="77777777" w:rsidR="00BA5347" w:rsidRDefault="00BA5347" w:rsidP="00BA5347"/>
                        <w:p w14:paraId="1FC13544" w14:textId="77777777" w:rsidR="00BA5347" w:rsidRDefault="00BA5347" w:rsidP="00BA5347"/>
                        <w:p w14:paraId="5225276D" w14:textId="77777777" w:rsidR="00BA5347" w:rsidRDefault="00BA5347" w:rsidP="00BA5347"/>
                        <w:p w14:paraId="76666380" w14:textId="77777777" w:rsidR="00BA5347" w:rsidRDefault="00BA5347" w:rsidP="00BA5347"/>
                        <w:p w14:paraId="51041CB6" w14:textId="77777777" w:rsidR="00BA5347" w:rsidRDefault="00BA5347" w:rsidP="00BA5347"/>
                        <w:p w14:paraId="25CE4BA9" w14:textId="77777777" w:rsidR="00BA5347" w:rsidRDefault="00BA5347" w:rsidP="00BA5347"/>
                        <w:p w14:paraId="76394831" w14:textId="77777777" w:rsidR="00BA5347" w:rsidRDefault="00BA5347" w:rsidP="00BA5347"/>
                        <w:p w14:paraId="0E9369AE" w14:textId="77777777" w:rsidR="00BA5347" w:rsidRDefault="00BA5347" w:rsidP="00BA5347"/>
                        <w:p w14:paraId="4849DEA6" w14:textId="77777777" w:rsidR="00BA5347" w:rsidRDefault="00BA5347" w:rsidP="00BA5347"/>
                        <w:p w14:paraId="54EF671C" w14:textId="77777777" w:rsidR="00BA5347" w:rsidRDefault="00BA5347" w:rsidP="00BA5347"/>
                        <w:p w14:paraId="7F539115" w14:textId="77777777" w:rsidR="00BA5347" w:rsidRDefault="00BA5347" w:rsidP="00BA5347"/>
                        <w:p w14:paraId="43F1D2C2" w14:textId="77777777" w:rsidR="00BA5347" w:rsidRDefault="00BA5347" w:rsidP="00BA5347"/>
                        <w:p w14:paraId="2F2F2755" w14:textId="77777777" w:rsidR="00BA5347" w:rsidRDefault="00BA5347" w:rsidP="00BA5347"/>
                        <w:p w14:paraId="3F04ACF7" w14:textId="77777777" w:rsidR="00BA5347" w:rsidRDefault="00BA5347" w:rsidP="00BA5347"/>
                        <w:p w14:paraId="316C4557" w14:textId="77777777" w:rsidR="00BA5347" w:rsidRDefault="00BA5347" w:rsidP="00BA5347"/>
                        <w:p w14:paraId="21ACEAA2" w14:textId="77777777" w:rsidR="00BA5347" w:rsidRDefault="00BA5347" w:rsidP="00BA5347"/>
                        <w:p w14:paraId="01B1FC08" w14:textId="77777777" w:rsidR="00BA5347" w:rsidRDefault="00BA5347" w:rsidP="00BA5347"/>
                        <w:p w14:paraId="241E74B5" w14:textId="77777777" w:rsidR="00BA5347" w:rsidRDefault="00BA5347" w:rsidP="00BA5347"/>
                        <w:p w14:paraId="3F700744" w14:textId="77777777" w:rsidR="00BA5347" w:rsidRDefault="00BA5347" w:rsidP="00BA5347"/>
                        <w:p w14:paraId="47D39F6F" w14:textId="77777777" w:rsidR="00BA5347" w:rsidRDefault="00BA5347" w:rsidP="00BA5347"/>
                        <w:p w14:paraId="1C983619" w14:textId="77777777" w:rsidR="00BA5347" w:rsidRDefault="00BA5347" w:rsidP="00BA5347"/>
                        <w:p w14:paraId="16602F95" w14:textId="77777777" w:rsidR="00BA5347" w:rsidRDefault="00BA5347" w:rsidP="00BA5347"/>
                        <w:p w14:paraId="030E1A16" w14:textId="77777777" w:rsidR="00BA5347" w:rsidRDefault="00BA5347" w:rsidP="00BA5347"/>
                        <w:p w14:paraId="4F0B5EE3" w14:textId="77777777" w:rsidR="00BA5347" w:rsidRDefault="00BA5347" w:rsidP="00BA5347"/>
                        <w:p w14:paraId="0243FA58" w14:textId="77777777" w:rsidR="00BA5347" w:rsidRDefault="00BA5347" w:rsidP="00BA5347"/>
                        <w:p w14:paraId="04E7BE37" w14:textId="77777777" w:rsidR="00BA5347" w:rsidRDefault="00BA5347" w:rsidP="00BA5347"/>
                        <w:p w14:paraId="4978F8F5" w14:textId="77777777" w:rsidR="00BA5347" w:rsidRDefault="00BA5347" w:rsidP="00BA5347"/>
                        <w:p w14:paraId="40F3A995" w14:textId="77777777" w:rsidR="00BA5347" w:rsidRDefault="00BA5347" w:rsidP="00BA5347"/>
                        <w:p w14:paraId="5EBD9AD5" w14:textId="77777777" w:rsidR="00BA5347" w:rsidRDefault="00BA5347" w:rsidP="00BA5347"/>
                        <w:p w14:paraId="2AE9D830" w14:textId="77777777" w:rsidR="00BA5347" w:rsidRDefault="00BA5347" w:rsidP="00BA5347"/>
                        <w:p w14:paraId="6817781C" w14:textId="77777777" w:rsidR="00BA5347" w:rsidRDefault="00BA5347" w:rsidP="00BA5347"/>
                        <w:p w14:paraId="6767BFBB" w14:textId="77777777" w:rsidR="00BA5347" w:rsidRDefault="00BA5347" w:rsidP="00BA5347"/>
                        <w:p w14:paraId="123368EA" w14:textId="77777777" w:rsidR="00BA5347" w:rsidRDefault="00BA5347" w:rsidP="00BA5347"/>
                        <w:p w14:paraId="594C95C6" w14:textId="77777777" w:rsidR="00BA5347" w:rsidRDefault="00BA5347" w:rsidP="00BA5347"/>
                        <w:p w14:paraId="6A1AB2AE" w14:textId="77777777" w:rsidR="00BA5347" w:rsidRDefault="00BA5347" w:rsidP="00BA5347"/>
                        <w:p w14:paraId="1D45B0AE" w14:textId="77777777" w:rsidR="00BA5347" w:rsidRDefault="00BA5347" w:rsidP="00BA5347"/>
                        <w:p w14:paraId="1597B32B" w14:textId="77777777" w:rsidR="00BA5347" w:rsidRDefault="00BA5347" w:rsidP="00BA5347"/>
                        <w:p w14:paraId="77C135AF" w14:textId="77777777" w:rsidR="00BA5347" w:rsidRDefault="00BA5347" w:rsidP="00BA5347"/>
                        <w:p w14:paraId="4A357C33" w14:textId="77777777" w:rsidR="00BA5347" w:rsidRDefault="00BA5347" w:rsidP="00BA5347"/>
                        <w:p w14:paraId="00EA93A9" w14:textId="77777777" w:rsidR="00BA5347" w:rsidRDefault="00BA5347" w:rsidP="00BA5347"/>
                        <w:p w14:paraId="422F79C9" w14:textId="77777777" w:rsidR="00BA5347" w:rsidRDefault="00BA5347" w:rsidP="00BA5347"/>
                        <w:p w14:paraId="325FE120" w14:textId="77777777" w:rsidR="00BA5347" w:rsidRDefault="00BA5347" w:rsidP="00BA5347"/>
                        <w:p w14:paraId="234C440C" w14:textId="77777777" w:rsidR="00BA5347" w:rsidRDefault="00BA5347" w:rsidP="00BA5347"/>
                        <w:p w14:paraId="3FDB3569" w14:textId="77777777" w:rsidR="00BA5347" w:rsidRDefault="00BA5347" w:rsidP="00BA5347"/>
                        <w:p w14:paraId="579CC7B2" w14:textId="77777777" w:rsidR="00BA5347" w:rsidRDefault="00BA5347" w:rsidP="00BA5347"/>
                        <w:p w14:paraId="34A5ED9A" w14:textId="77777777" w:rsidR="00BA5347" w:rsidRDefault="00BA5347" w:rsidP="00BA5347"/>
                        <w:p w14:paraId="5C990309" w14:textId="77777777" w:rsidR="00BA5347" w:rsidRDefault="00BA5347" w:rsidP="00BA5347"/>
                        <w:p w14:paraId="75166528" w14:textId="77777777" w:rsidR="00BA5347" w:rsidRDefault="00BA5347" w:rsidP="00BA5347"/>
                        <w:p w14:paraId="77339727" w14:textId="77777777" w:rsidR="00BA5347" w:rsidRDefault="00BA5347" w:rsidP="00BA5347"/>
                        <w:p w14:paraId="113ABB77" w14:textId="77777777" w:rsidR="00BA5347" w:rsidRDefault="00BA5347" w:rsidP="00BA5347"/>
                        <w:p w14:paraId="1536874B" w14:textId="77777777" w:rsidR="00BA5347" w:rsidRDefault="00BA5347" w:rsidP="00BA5347"/>
                        <w:p w14:paraId="67F11186" w14:textId="77777777" w:rsidR="00BA5347" w:rsidRDefault="00BA5347" w:rsidP="00BA5347"/>
                        <w:p w14:paraId="263A343F" w14:textId="77777777" w:rsidR="00BA5347" w:rsidRDefault="00BA5347" w:rsidP="00BA5347"/>
                        <w:p w14:paraId="21F32450" w14:textId="77777777" w:rsidR="00BA5347" w:rsidRDefault="00BA5347" w:rsidP="00BA5347"/>
                        <w:p w14:paraId="07C4D939" w14:textId="77777777" w:rsidR="00BA5347" w:rsidRDefault="00BA5347" w:rsidP="00BA5347"/>
                        <w:p w14:paraId="25CE101D" w14:textId="77777777" w:rsidR="00BA5347" w:rsidRDefault="00BA5347" w:rsidP="00BA5347"/>
                        <w:p w14:paraId="6D4CE90C" w14:textId="77777777" w:rsidR="00BA5347" w:rsidRDefault="00BA5347" w:rsidP="00BA5347"/>
                        <w:p w14:paraId="3A955A42" w14:textId="77777777" w:rsidR="00BA5347" w:rsidRDefault="00BA5347" w:rsidP="00BA5347"/>
                        <w:p w14:paraId="0EB47B35" w14:textId="77777777" w:rsidR="00BA5347" w:rsidRDefault="00BA5347" w:rsidP="00BA5347"/>
                        <w:p w14:paraId="3CE762F1" w14:textId="77777777" w:rsidR="00BA5347" w:rsidRDefault="00BA5347" w:rsidP="00BA5347"/>
                        <w:p w14:paraId="13CB845B" w14:textId="77777777" w:rsidR="00BA5347" w:rsidRDefault="00BA5347" w:rsidP="00BA5347"/>
                        <w:p w14:paraId="01A15182" w14:textId="77777777" w:rsidR="00BA5347" w:rsidRDefault="00BA5347" w:rsidP="00BA5347"/>
                        <w:p w14:paraId="24C08F6B" w14:textId="77777777" w:rsidR="00BA5347" w:rsidRDefault="00BA5347" w:rsidP="00BA5347"/>
                        <w:p w14:paraId="0A4AAF47" w14:textId="77777777" w:rsidR="00BA5347" w:rsidRDefault="00BA5347" w:rsidP="00BA5347"/>
                        <w:p w14:paraId="6E32E6A2" w14:textId="77777777" w:rsidR="00BA5347" w:rsidRDefault="00BA5347" w:rsidP="00BA5347"/>
                        <w:p w14:paraId="31C6C103" w14:textId="77777777" w:rsidR="00BA5347" w:rsidRDefault="00BA5347" w:rsidP="00BA5347"/>
                        <w:p w14:paraId="30E75E64" w14:textId="77777777" w:rsidR="00BA5347" w:rsidRDefault="00BA5347" w:rsidP="00BA5347"/>
                        <w:p w14:paraId="371CF50D" w14:textId="77777777" w:rsidR="00BA5347" w:rsidRDefault="00BA5347" w:rsidP="00BA5347"/>
                        <w:p w14:paraId="6CF1BB94" w14:textId="77777777" w:rsidR="00BA5347" w:rsidRDefault="00BA5347" w:rsidP="00BA5347"/>
                        <w:p w14:paraId="10B5FE07" w14:textId="77777777" w:rsidR="00BA5347" w:rsidRDefault="00BA5347" w:rsidP="00BA5347"/>
                        <w:p w14:paraId="30DEFD54" w14:textId="77777777" w:rsidR="00BA5347" w:rsidRDefault="00BA5347" w:rsidP="00BA5347"/>
                        <w:p w14:paraId="75A94E7D" w14:textId="77777777" w:rsidR="00BA5347" w:rsidRDefault="00BA5347" w:rsidP="00BA5347"/>
                        <w:p w14:paraId="7B34FC7B" w14:textId="77777777" w:rsidR="00BA5347" w:rsidRDefault="00BA5347" w:rsidP="00BA5347"/>
                        <w:p w14:paraId="3AC6EA41" w14:textId="77777777" w:rsidR="00BA5347" w:rsidRDefault="00BA5347" w:rsidP="00BA5347"/>
                        <w:p w14:paraId="7C1584EB" w14:textId="77777777" w:rsidR="00BA5347" w:rsidRDefault="00BA5347" w:rsidP="00BA5347"/>
                        <w:p w14:paraId="60992C3F" w14:textId="77777777" w:rsidR="00BA5347" w:rsidRDefault="00BA5347" w:rsidP="00BA5347"/>
                        <w:p w14:paraId="6F4356E8" w14:textId="77777777" w:rsidR="00BA5347" w:rsidRDefault="00BA5347" w:rsidP="00BA5347"/>
                        <w:p w14:paraId="056A0350" w14:textId="77777777" w:rsidR="00BA5347" w:rsidRDefault="00BA5347" w:rsidP="00BA5347"/>
                        <w:p w14:paraId="4F0DBF72" w14:textId="77777777" w:rsidR="00BA5347" w:rsidRDefault="00BA5347" w:rsidP="00BA5347"/>
                        <w:p w14:paraId="5D7658C5" w14:textId="77777777" w:rsidR="00BA5347" w:rsidRDefault="00BA5347" w:rsidP="00BA5347"/>
                        <w:p w14:paraId="20386E09" w14:textId="77777777" w:rsidR="00BA5347" w:rsidRDefault="00BA5347" w:rsidP="00BA5347"/>
                        <w:p w14:paraId="2FE21B66" w14:textId="77777777" w:rsidR="00BA5347" w:rsidRDefault="00BA5347" w:rsidP="00BA5347"/>
                        <w:p w14:paraId="1041E083" w14:textId="77777777" w:rsidR="00BA5347" w:rsidRDefault="00BA5347" w:rsidP="00BA5347"/>
                        <w:p w14:paraId="4A4ECDDE" w14:textId="77777777" w:rsidR="00BA5347" w:rsidRDefault="00BA5347" w:rsidP="00BA5347"/>
                        <w:p w14:paraId="4C3C940A" w14:textId="77777777" w:rsidR="00BA5347" w:rsidRDefault="00BA5347" w:rsidP="00BA5347"/>
                        <w:p w14:paraId="4B082E08" w14:textId="77777777" w:rsidR="00BA5347" w:rsidRDefault="00BA5347" w:rsidP="00BA5347"/>
                        <w:p w14:paraId="13DAC00D" w14:textId="77777777" w:rsidR="00BA5347" w:rsidRDefault="00BA5347" w:rsidP="00BA5347"/>
                        <w:p w14:paraId="4A066FB7" w14:textId="77777777" w:rsidR="00BA5347" w:rsidRDefault="00BA5347" w:rsidP="00BA5347"/>
                        <w:p w14:paraId="73F893C6" w14:textId="77777777" w:rsidR="00BA5347" w:rsidRDefault="00BA5347" w:rsidP="00BA5347"/>
                        <w:p w14:paraId="2249FA08" w14:textId="77777777" w:rsidR="00BA5347" w:rsidRDefault="00BA5347" w:rsidP="00BA5347"/>
                        <w:p w14:paraId="0B09DC5A" w14:textId="77777777" w:rsidR="00BA5347" w:rsidRDefault="00BA5347" w:rsidP="00BA5347"/>
                        <w:p w14:paraId="14571B33" w14:textId="77777777" w:rsidR="00BA5347" w:rsidRDefault="00BA5347" w:rsidP="00BA5347"/>
                        <w:p w14:paraId="6CBB3756" w14:textId="77777777" w:rsidR="00BA5347" w:rsidRDefault="00BA5347" w:rsidP="00BA5347"/>
                        <w:p w14:paraId="6546C6D7" w14:textId="77777777" w:rsidR="00BA5347" w:rsidRDefault="00BA5347" w:rsidP="00BA5347"/>
                        <w:p w14:paraId="674715D2" w14:textId="77777777" w:rsidR="00BA5347" w:rsidRDefault="00BA5347" w:rsidP="00BA5347"/>
                        <w:p w14:paraId="2D1D12D3" w14:textId="77777777" w:rsidR="00BA5347" w:rsidRDefault="00BA5347" w:rsidP="00BA5347"/>
                        <w:p w14:paraId="4F67F3F4" w14:textId="77777777" w:rsidR="00BA5347" w:rsidRDefault="00BA5347" w:rsidP="00BA5347"/>
                        <w:p w14:paraId="6206C688" w14:textId="77777777" w:rsidR="00BA5347" w:rsidRDefault="00BA5347" w:rsidP="00BA5347"/>
                        <w:p w14:paraId="38FB4904" w14:textId="77777777" w:rsidR="00BA5347" w:rsidRDefault="00BA5347" w:rsidP="00BA5347"/>
                        <w:p w14:paraId="1B2CF0BA" w14:textId="77777777" w:rsidR="00BA5347" w:rsidRDefault="00BA5347" w:rsidP="00BA5347"/>
                        <w:p w14:paraId="261BD3FB" w14:textId="77777777" w:rsidR="00BA5347" w:rsidRDefault="00BA5347" w:rsidP="00BA5347"/>
                        <w:p w14:paraId="14A017CE" w14:textId="77777777" w:rsidR="00BA5347" w:rsidRDefault="00BA5347" w:rsidP="00BA5347"/>
                        <w:p w14:paraId="5CBE0896" w14:textId="77777777" w:rsidR="00BA5347" w:rsidRDefault="00BA5347" w:rsidP="00BA5347"/>
                        <w:p w14:paraId="015C38AA" w14:textId="77777777" w:rsidR="00BA5347" w:rsidRDefault="00BA5347" w:rsidP="00BA5347"/>
                        <w:p w14:paraId="49F680E3" w14:textId="77777777" w:rsidR="00BA5347" w:rsidRDefault="00BA5347" w:rsidP="00BA5347"/>
                        <w:p w14:paraId="10BB67F9" w14:textId="77777777" w:rsidR="00BA5347" w:rsidRDefault="00BA5347" w:rsidP="00BA5347"/>
                        <w:p w14:paraId="009082CB" w14:textId="77777777" w:rsidR="00BA5347" w:rsidRDefault="00BA5347" w:rsidP="00BA5347"/>
                        <w:p w14:paraId="42F6563A" w14:textId="77777777" w:rsidR="00BA5347" w:rsidRDefault="00BA5347" w:rsidP="00BA5347"/>
                        <w:p w14:paraId="7F56B68D" w14:textId="77777777" w:rsidR="00BA5347" w:rsidRDefault="00BA5347" w:rsidP="00BA5347"/>
                        <w:p w14:paraId="3CA62F77" w14:textId="77777777" w:rsidR="00BA5347" w:rsidRDefault="00BA5347" w:rsidP="00BA5347"/>
                        <w:p w14:paraId="4E77C5F7" w14:textId="77777777" w:rsidR="00BA5347" w:rsidRDefault="00BA5347" w:rsidP="00BA5347"/>
                        <w:p w14:paraId="63F2777C" w14:textId="77777777" w:rsidR="00BA5347" w:rsidRDefault="00BA5347" w:rsidP="00BA5347"/>
                        <w:p w14:paraId="67DEB952" w14:textId="77777777" w:rsidR="00BA5347" w:rsidRDefault="00BA5347" w:rsidP="00BA5347"/>
                        <w:p w14:paraId="6678607E" w14:textId="77777777" w:rsidR="00BA5347" w:rsidRDefault="00BA5347" w:rsidP="00BA5347"/>
                        <w:p w14:paraId="331ABC95" w14:textId="77777777" w:rsidR="00BA5347" w:rsidRDefault="00BA5347" w:rsidP="00BA5347"/>
                        <w:p w14:paraId="23C16ECE" w14:textId="77777777" w:rsidR="00BA5347" w:rsidRDefault="00BA5347" w:rsidP="00BA5347"/>
                        <w:p w14:paraId="4EC4A409" w14:textId="77777777" w:rsidR="00BA5347" w:rsidRDefault="00BA5347" w:rsidP="00BA5347"/>
                        <w:p w14:paraId="68D5C6E2" w14:textId="77777777" w:rsidR="00BA5347" w:rsidRDefault="00BA5347" w:rsidP="00BA5347"/>
                        <w:p w14:paraId="6C3BAF3B" w14:textId="77777777" w:rsidR="00BA5347" w:rsidRDefault="00BA5347" w:rsidP="00BA5347"/>
                        <w:p w14:paraId="48BE5030" w14:textId="77777777" w:rsidR="00BA5347" w:rsidRDefault="00BA5347" w:rsidP="00BA5347"/>
                        <w:p w14:paraId="48170EB0" w14:textId="77777777" w:rsidR="00BA5347" w:rsidRDefault="00BA5347" w:rsidP="00BA5347"/>
                        <w:p w14:paraId="379B5A31" w14:textId="77777777" w:rsidR="00BA5347" w:rsidRDefault="00BA5347" w:rsidP="00BA5347"/>
                        <w:p w14:paraId="5DDFE4FD" w14:textId="77777777" w:rsidR="00BA5347" w:rsidRDefault="00BA5347" w:rsidP="00BA5347"/>
                        <w:p w14:paraId="716099EB" w14:textId="77777777" w:rsidR="00BA5347" w:rsidRDefault="00BA5347" w:rsidP="00BA5347"/>
                        <w:p w14:paraId="21FDCEAC" w14:textId="77777777" w:rsidR="00BA5347" w:rsidRDefault="00BA5347" w:rsidP="00BA5347"/>
                        <w:p w14:paraId="20EE7188" w14:textId="77777777" w:rsidR="00BA5347" w:rsidRDefault="00BA5347" w:rsidP="00BA5347"/>
                        <w:p w14:paraId="76862819" w14:textId="77777777" w:rsidR="00BA5347" w:rsidRDefault="00BA5347" w:rsidP="00BA5347"/>
                        <w:p w14:paraId="13BD420B" w14:textId="77777777" w:rsidR="00BA5347" w:rsidRDefault="00BA5347" w:rsidP="00BA5347"/>
                        <w:p w14:paraId="5E9B5651" w14:textId="77777777" w:rsidR="00BA5347" w:rsidRDefault="00BA5347" w:rsidP="00BA5347"/>
                        <w:p w14:paraId="084B55B8" w14:textId="77777777" w:rsidR="00BA5347" w:rsidRDefault="00BA5347" w:rsidP="00BA5347"/>
                        <w:p w14:paraId="4D2423B9" w14:textId="77777777" w:rsidR="00BA5347" w:rsidRDefault="00BA5347" w:rsidP="00BA5347"/>
                        <w:p w14:paraId="7E7B4CAA" w14:textId="77777777" w:rsidR="00BA5347" w:rsidRDefault="00BA5347" w:rsidP="00BA5347"/>
                        <w:p w14:paraId="5B391B81" w14:textId="77777777" w:rsidR="00BA5347" w:rsidRDefault="00BA5347" w:rsidP="00BA5347"/>
                        <w:p w14:paraId="38E1068B" w14:textId="77777777" w:rsidR="00BA5347" w:rsidRDefault="00BA5347" w:rsidP="00BA5347"/>
                        <w:p w14:paraId="2BC4E4CE" w14:textId="77777777" w:rsidR="00BA5347" w:rsidRDefault="00BA5347" w:rsidP="00BA5347"/>
                        <w:p w14:paraId="3B8A724D" w14:textId="77777777" w:rsidR="00BA5347" w:rsidRDefault="00BA5347" w:rsidP="00BA5347"/>
                        <w:p w14:paraId="494FC80B" w14:textId="77777777" w:rsidR="00BA5347" w:rsidRDefault="00BA5347" w:rsidP="00BA5347"/>
                        <w:p w14:paraId="14BA2032" w14:textId="77777777" w:rsidR="00BA5347" w:rsidRDefault="00BA5347" w:rsidP="00BA5347"/>
                        <w:p w14:paraId="4371DB9B" w14:textId="77777777" w:rsidR="00BA5347" w:rsidRDefault="00BA5347" w:rsidP="00BA5347"/>
                        <w:p w14:paraId="0202A10E" w14:textId="77777777" w:rsidR="00BA5347" w:rsidRDefault="00BA5347" w:rsidP="00BA5347"/>
                        <w:p w14:paraId="39E93E19" w14:textId="77777777" w:rsidR="00BA5347" w:rsidRDefault="00BA5347" w:rsidP="00BA5347"/>
                        <w:p w14:paraId="44001EC6" w14:textId="77777777" w:rsidR="00BA5347" w:rsidRDefault="00BA5347" w:rsidP="00BA5347"/>
                        <w:p w14:paraId="53A96CAB" w14:textId="77777777" w:rsidR="00BA5347" w:rsidRDefault="00BA5347" w:rsidP="00BA5347"/>
                        <w:p w14:paraId="25BAB4B0" w14:textId="77777777" w:rsidR="00BA5347" w:rsidRDefault="00BA5347" w:rsidP="00BA5347"/>
                        <w:p w14:paraId="06B2923E" w14:textId="77777777" w:rsidR="00BA5347" w:rsidRDefault="00BA5347" w:rsidP="00BA5347"/>
                        <w:p w14:paraId="0BA100E2" w14:textId="77777777" w:rsidR="00BA5347" w:rsidRDefault="00BA5347" w:rsidP="00BA5347"/>
                        <w:p w14:paraId="3AABA5F5" w14:textId="77777777" w:rsidR="00BA5347" w:rsidRDefault="00BA5347" w:rsidP="00BA5347"/>
                        <w:p w14:paraId="660A8942" w14:textId="77777777" w:rsidR="00BA5347" w:rsidRDefault="00BA5347" w:rsidP="00BA5347"/>
                        <w:p w14:paraId="3D40A056" w14:textId="77777777" w:rsidR="00BA5347" w:rsidRDefault="00BA5347" w:rsidP="00BA5347"/>
                        <w:p w14:paraId="7353EAA4" w14:textId="77777777" w:rsidR="00BA5347" w:rsidRDefault="00BA5347" w:rsidP="00BA5347"/>
                        <w:p w14:paraId="755D88E4" w14:textId="77777777" w:rsidR="00BA5347" w:rsidRDefault="00BA5347" w:rsidP="00BA5347"/>
                        <w:p w14:paraId="205981A6" w14:textId="77777777" w:rsidR="00BA5347" w:rsidRDefault="00BA5347" w:rsidP="00BA5347"/>
                        <w:p w14:paraId="24CF89A9" w14:textId="77777777" w:rsidR="00BA5347" w:rsidRDefault="00BA5347" w:rsidP="00BA5347"/>
                        <w:p w14:paraId="48E0CF64" w14:textId="77777777" w:rsidR="00BA5347" w:rsidRDefault="00BA5347" w:rsidP="00BA5347"/>
                        <w:p w14:paraId="7381159A" w14:textId="77777777" w:rsidR="00BA5347" w:rsidRDefault="00BA5347" w:rsidP="00BA5347"/>
                        <w:p w14:paraId="3A26B2D3" w14:textId="77777777" w:rsidR="00BA5347" w:rsidRDefault="00BA5347" w:rsidP="00BA5347"/>
                        <w:p w14:paraId="79A7287C" w14:textId="77777777" w:rsidR="00BA5347" w:rsidRDefault="00BA5347" w:rsidP="00BA5347"/>
                        <w:p w14:paraId="1CC9031A" w14:textId="77777777" w:rsidR="00BA5347" w:rsidRDefault="00BA5347" w:rsidP="00BA5347"/>
                        <w:p w14:paraId="6688BF34" w14:textId="77777777" w:rsidR="00BA5347" w:rsidRDefault="00BA5347" w:rsidP="00BA5347"/>
                        <w:p w14:paraId="271C2807" w14:textId="77777777" w:rsidR="00BA5347" w:rsidRDefault="00BA5347" w:rsidP="00BA5347"/>
                        <w:p w14:paraId="7E384ADD" w14:textId="77777777" w:rsidR="00BA5347" w:rsidRDefault="00BA5347" w:rsidP="00BA5347"/>
                        <w:p w14:paraId="509CF493" w14:textId="77777777" w:rsidR="00BA5347" w:rsidRDefault="00BA5347" w:rsidP="00BA5347"/>
                        <w:p w14:paraId="305F81A5" w14:textId="77777777" w:rsidR="00BA5347" w:rsidRDefault="00BA5347" w:rsidP="00BA5347"/>
                        <w:p w14:paraId="5AFD7367" w14:textId="77777777" w:rsidR="00BA5347" w:rsidRDefault="00BA5347" w:rsidP="00BA5347"/>
                        <w:p w14:paraId="484115CD" w14:textId="77777777" w:rsidR="00BA5347" w:rsidRDefault="00BA5347" w:rsidP="00BA5347"/>
                        <w:p w14:paraId="03EE3C15" w14:textId="77777777" w:rsidR="00BA5347" w:rsidRDefault="00BA5347" w:rsidP="00BA5347"/>
                        <w:p w14:paraId="6583A69A" w14:textId="77777777" w:rsidR="00BA5347" w:rsidRDefault="00BA5347" w:rsidP="00BA5347"/>
                        <w:p w14:paraId="069B4BE6" w14:textId="77777777" w:rsidR="00BA5347" w:rsidRDefault="00BA5347" w:rsidP="00BA5347"/>
                        <w:p w14:paraId="0EBB63E4" w14:textId="77777777" w:rsidR="00BA5347" w:rsidRDefault="00BA5347" w:rsidP="00BA5347"/>
                        <w:p w14:paraId="45F3D12F" w14:textId="77777777" w:rsidR="00BA5347" w:rsidRDefault="00BA5347" w:rsidP="00BA5347"/>
                        <w:p w14:paraId="35ACCA1F" w14:textId="77777777" w:rsidR="00BA5347" w:rsidRDefault="00BA5347" w:rsidP="00BA5347"/>
                        <w:p w14:paraId="40D2DD21" w14:textId="77777777" w:rsidR="00BA5347" w:rsidRDefault="00BA5347" w:rsidP="00BA5347"/>
                        <w:p w14:paraId="747A1AF8" w14:textId="77777777" w:rsidR="00BA5347" w:rsidRDefault="00BA5347" w:rsidP="00BA5347"/>
                        <w:p w14:paraId="0B699016" w14:textId="77777777" w:rsidR="00BA5347" w:rsidRDefault="00BA5347" w:rsidP="00BA5347"/>
                        <w:p w14:paraId="6BC9565C" w14:textId="77777777" w:rsidR="00BA5347" w:rsidRDefault="00BA5347" w:rsidP="00BA5347"/>
                        <w:p w14:paraId="2602F45F" w14:textId="77777777" w:rsidR="00BA5347" w:rsidRDefault="00BA5347" w:rsidP="00BA5347"/>
                        <w:p w14:paraId="5A65982F" w14:textId="77777777" w:rsidR="00BA5347" w:rsidRDefault="00BA5347" w:rsidP="00BA5347"/>
                        <w:p w14:paraId="068C1B58" w14:textId="77777777" w:rsidR="00BA5347" w:rsidRDefault="00BA5347" w:rsidP="00BA5347"/>
                        <w:p w14:paraId="4801B165" w14:textId="77777777" w:rsidR="00BA5347" w:rsidRDefault="00BA5347" w:rsidP="00BA5347"/>
                        <w:p w14:paraId="03FF52E7" w14:textId="77777777" w:rsidR="00BA5347" w:rsidRDefault="00BA5347" w:rsidP="00BA5347"/>
                        <w:p w14:paraId="751C07E9" w14:textId="77777777" w:rsidR="00BA5347" w:rsidRDefault="00BA5347" w:rsidP="00BA5347"/>
                        <w:p w14:paraId="4F6864FD" w14:textId="77777777" w:rsidR="00BA5347" w:rsidRDefault="00BA5347" w:rsidP="00BA5347"/>
                        <w:p w14:paraId="72F714C0" w14:textId="77777777" w:rsidR="00BA5347" w:rsidRDefault="00BA5347" w:rsidP="00BA5347"/>
                        <w:p w14:paraId="0BE3F799" w14:textId="77777777" w:rsidR="00BA5347" w:rsidRDefault="00BA5347" w:rsidP="00BA5347"/>
                        <w:p w14:paraId="439E6726" w14:textId="77777777" w:rsidR="00BA5347" w:rsidRDefault="00BA5347" w:rsidP="00BA5347"/>
                        <w:p w14:paraId="2EE7E9FB" w14:textId="77777777" w:rsidR="00BA5347" w:rsidRDefault="00BA5347" w:rsidP="00BA5347"/>
                        <w:p w14:paraId="12081F79" w14:textId="77777777" w:rsidR="00BA5347" w:rsidRDefault="00BA5347" w:rsidP="00BA5347"/>
                        <w:p w14:paraId="5CAC1DE7" w14:textId="77777777" w:rsidR="00BA5347" w:rsidRDefault="00BA5347" w:rsidP="00BA5347"/>
                        <w:p w14:paraId="5204028E" w14:textId="77777777" w:rsidR="00BA5347" w:rsidRDefault="00BA5347" w:rsidP="00BA5347"/>
                        <w:p w14:paraId="7EE2E10B" w14:textId="77777777" w:rsidR="00BA5347" w:rsidRDefault="00BA5347" w:rsidP="00BA5347"/>
                        <w:p w14:paraId="60E04C92" w14:textId="77777777" w:rsidR="00BA5347" w:rsidRDefault="00BA5347" w:rsidP="00BA5347"/>
                        <w:p w14:paraId="17E65455" w14:textId="77777777" w:rsidR="00BA5347" w:rsidRDefault="00BA5347" w:rsidP="00BA5347"/>
                        <w:p w14:paraId="7A3E0BCE" w14:textId="77777777" w:rsidR="00BA5347" w:rsidRDefault="00BA5347" w:rsidP="00BA5347"/>
                        <w:p w14:paraId="3957D041" w14:textId="77777777" w:rsidR="00BA5347" w:rsidRDefault="00BA5347" w:rsidP="00BA5347"/>
                        <w:p w14:paraId="78DD0F2C" w14:textId="77777777" w:rsidR="00BA5347" w:rsidRDefault="00BA5347" w:rsidP="00BA5347"/>
                        <w:p w14:paraId="539C08B7" w14:textId="77777777" w:rsidR="00BA5347" w:rsidRDefault="00BA5347" w:rsidP="00BA5347"/>
                        <w:p w14:paraId="24072687" w14:textId="77777777" w:rsidR="00BA5347" w:rsidRDefault="00BA5347" w:rsidP="00BA5347"/>
                        <w:p w14:paraId="415DDEE9" w14:textId="77777777" w:rsidR="00BA5347" w:rsidRDefault="00BA5347" w:rsidP="00BA5347"/>
                        <w:p w14:paraId="493D70A1" w14:textId="77777777" w:rsidR="00BA5347" w:rsidRDefault="00BA5347" w:rsidP="00BA5347"/>
                        <w:p w14:paraId="55169E1D" w14:textId="77777777" w:rsidR="00BA5347" w:rsidRDefault="00BA5347" w:rsidP="00BA5347"/>
                        <w:p w14:paraId="5FBC9F44" w14:textId="77777777" w:rsidR="00BA5347" w:rsidRDefault="00BA5347" w:rsidP="00BA5347"/>
                        <w:p w14:paraId="6236E0A6" w14:textId="77777777" w:rsidR="00BA5347" w:rsidRDefault="00BA5347" w:rsidP="00BA5347"/>
                        <w:p w14:paraId="6E551E30" w14:textId="77777777" w:rsidR="00BA5347" w:rsidRDefault="00BA5347" w:rsidP="00BA5347"/>
                        <w:p w14:paraId="52740821" w14:textId="77777777" w:rsidR="00BA5347" w:rsidRDefault="00BA5347" w:rsidP="00BA5347"/>
                        <w:p w14:paraId="4868BB05" w14:textId="77777777" w:rsidR="00BA5347" w:rsidRDefault="00BA5347" w:rsidP="00BA5347"/>
                        <w:p w14:paraId="74DB9145" w14:textId="77777777" w:rsidR="00BA5347" w:rsidRDefault="00BA5347" w:rsidP="00BA5347"/>
                        <w:p w14:paraId="2660F7D5" w14:textId="77777777" w:rsidR="00BA5347" w:rsidRDefault="00BA5347" w:rsidP="00BA5347"/>
                        <w:p w14:paraId="71107247" w14:textId="77777777" w:rsidR="00BA5347" w:rsidRDefault="00BA5347" w:rsidP="00BA5347"/>
                        <w:p w14:paraId="1EFD0E13" w14:textId="77777777" w:rsidR="00BA5347" w:rsidRDefault="00BA5347" w:rsidP="00BA5347"/>
                        <w:p w14:paraId="6D11A12D" w14:textId="77777777" w:rsidR="00BA5347" w:rsidRDefault="00BA5347" w:rsidP="00BA5347"/>
                        <w:p w14:paraId="586136FA" w14:textId="77777777" w:rsidR="00BA5347" w:rsidRDefault="00BA5347" w:rsidP="00BA5347"/>
                        <w:p w14:paraId="248709EF" w14:textId="77777777" w:rsidR="00BA5347" w:rsidRDefault="00BA5347" w:rsidP="00BA5347"/>
                        <w:p w14:paraId="6B94EBFD" w14:textId="77777777" w:rsidR="00BA5347" w:rsidRDefault="00BA5347" w:rsidP="00BA5347"/>
                        <w:p w14:paraId="4B2E44C4" w14:textId="77777777" w:rsidR="00BA5347" w:rsidRDefault="00BA5347" w:rsidP="00BA5347"/>
                        <w:p w14:paraId="4910F6C8" w14:textId="77777777" w:rsidR="00BA5347" w:rsidRDefault="00BA5347" w:rsidP="00BA5347"/>
                        <w:p w14:paraId="2AD83FDB" w14:textId="77777777" w:rsidR="00BA5347" w:rsidRDefault="00BA5347" w:rsidP="00BA5347"/>
                        <w:p w14:paraId="45168F4C" w14:textId="77777777" w:rsidR="00BA5347" w:rsidRDefault="00BA5347" w:rsidP="00BA5347"/>
                        <w:p w14:paraId="0D842F2E" w14:textId="77777777" w:rsidR="00BA5347" w:rsidRDefault="00BA5347" w:rsidP="00BA5347"/>
                        <w:p w14:paraId="23129FA6" w14:textId="77777777" w:rsidR="00BA5347" w:rsidRDefault="00BA5347" w:rsidP="00BA5347"/>
                        <w:p w14:paraId="1C837607" w14:textId="77777777" w:rsidR="00BA5347" w:rsidRDefault="00BA5347" w:rsidP="00BA5347"/>
                        <w:p w14:paraId="7A53B265" w14:textId="77777777" w:rsidR="00BA5347" w:rsidRDefault="00BA5347" w:rsidP="00BA5347"/>
                        <w:p w14:paraId="77EFD44F" w14:textId="77777777" w:rsidR="00BA5347" w:rsidRDefault="00BA5347" w:rsidP="00BA5347"/>
                        <w:p w14:paraId="46B0D236" w14:textId="77777777" w:rsidR="00BA5347" w:rsidRDefault="00BA5347" w:rsidP="00BA5347"/>
                        <w:p w14:paraId="087D30AC" w14:textId="77777777" w:rsidR="00BA5347" w:rsidRDefault="00BA5347" w:rsidP="00BA5347"/>
                        <w:p w14:paraId="45C0DBCC" w14:textId="77777777" w:rsidR="00BA5347" w:rsidRDefault="00BA5347" w:rsidP="00BA5347"/>
                        <w:p w14:paraId="12BD0C7C" w14:textId="77777777" w:rsidR="00BA5347" w:rsidRDefault="00BA5347" w:rsidP="00BA5347"/>
                        <w:p w14:paraId="7994AFAF" w14:textId="77777777" w:rsidR="00BA5347" w:rsidRDefault="00BA5347" w:rsidP="00BA5347"/>
                        <w:p w14:paraId="5824C715" w14:textId="77777777" w:rsidR="00BA5347" w:rsidRDefault="00BA5347" w:rsidP="00BA5347"/>
                        <w:p w14:paraId="15F649DF" w14:textId="77777777" w:rsidR="00BA5347" w:rsidRDefault="00BA5347" w:rsidP="00BA5347"/>
                        <w:p w14:paraId="247CB04D" w14:textId="77777777" w:rsidR="00BA5347" w:rsidRDefault="00BA5347" w:rsidP="00BA5347"/>
                        <w:p w14:paraId="5E844DF7" w14:textId="77777777" w:rsidR="00BA5347" w:rsidRDefault="00BA5347" w:rsidP="00BA5347"/>
                        <w:p w14:paraId="14AFEE53" w14:textId="77777777" w:rsidR="00BA5347" w:rsidRDefault="00BA5347" w:rsidP="00BA5347"/>
                        <w:p w14:paraId="3C56A7B7" w14:textId="77777777" w:rsidR="00BA5347" w:rsidRDefault="00BA5347" w:rsidP="00BA5347"/>
                        <w:p w14:paraId="636CEED8" w14:textId="77777777" w:rsidR="00BA5347" w:rsidRDefault="00BA5347" w:rsidP="00BA5347"/>
                        <w:p w14:paraId="6513CCBA" w14:textId="77777777" w:rsidR="00BA5347" w:rsidRDefault="00BA5347" w:rsidP="00BA5347"/>
                        <w:p w14:paraId="43A1E9DD" w14:textId="77777777" w:rsidR="00BA5347" w:rsidRDefault="00BA5347" w:rsidP="00BA5347"/>
                        <w:p w14:paraId="3595AB83" w14:textId="77777777" w:rsidR="00BA5347" w:rsidRDefault="00BA5347" w:rsidP="00BA5347"/>
                        <w:p w14:paraId="49E18D77" w14:textId="77777777" w:rsidR="00BA5347" w:rsidRDefault="00BA5347" w:rsidP="00BA5347"/>
                        <w:p w14:paraId="6CFCF601" w14:textId="77777777" w:rsidR="00BA5347" w:rsidRDefault="00BA5347" w:rsidP="00BA5347"/>
                        <w:p w14:paraId="3F767428" w14:textId="77777777" w:rsidR="00BA5347" w:rsidRDefault="00BA5347" w:rsidP="00BA5347"/>
                        <w:p w14:paraId="3E52FCAC" w14:textId="77777777" w:rsidR="00BA5347" w:rsidRDefault="00BA5347" w:rsidP="00BA5347"/>
                        <w:p w14:paraId="10B419AB" w14:textId="77777777" w:rsidR="00BA5347" w:rsidRDefault="00BA5347" w:rsidP="00BA5347"/>
                        <w:p w14:paraId="68497E06" w14:textId="77777777" w:rsidR="00BA5347" w:rsidRDefault="00BA5347" w:rsidP="00BA5347"/>
                        <w:p w14:paraId="6674A244" w14:textId="77777777" w:rsidR="00BA5347" w:rsidRDefault="00BA5347" w:rsidP="00BA5347"/>
                        <w:p w14:paraId="2381EEBC" w14:textId="77777777" w:rsidR="00BA5347" w:rsidRDefault="00BA5347" w:rsidP="00BA5347"/>
                        <w:p w14:paraId="4AB06894" w14:textId="77777777" w:rsidR="00BA5347" w:rsidRDefault="00BA5347" w:rsidP="00BA5347"/>
                        <w:p w14:paraId="6CA8DE23" w14:textId="77777777" w:rsidR="00BA5347" w:rsidRDefault="00BA5347" w:rsidP="00BA5347"/>
                        <w:p w14:paraId="255EE5E5" w14:textId="77777777" w:rsidR="00BA5347" w:rsidRDefault="00BA5347" w:rsidP="00BA5347"/>
                        <w:p w14:paraId="44A63B5D" w14:textId="77777777" w:rsidR="00BA5347" w:rsidRDefault="00BA5347" w:rsidP="00BA5347"/>
                        <w:p w14:paraId="384028F7" w14:textId="77777777" w:rsidR="00BA5347" w:rsidRDefault="00BA5347" w:rsidP="00BA5347"/>
                        <w:p w14:paraId="10705ED4" w14:textId="77777777" w:rsidR="00BA5347" w:rsidRDefault="00BA5347" w:rsidP="00BA5347"/>
                        <w:p w14:paraId="41F2AF5A" w14:textId="77777777" w:rsidR="00BA5347" w:rsidRDefault="00BA5347" w:rsidP="00BA5347"/>
                        <w:p w14:paraId="163DDC5A" w14:textId="77777777" w:rsidR="00BA5347" w:rsidRDefault="00BA5347" w:rsidP="00BA5347"/>
                        <w:p w14:paraId="5E3B1534" w14:textId="77777777" w:rsidR="00BA5347" w:rsidRDefault="00BA5347" w:rsidP="00BA5347"/>
                        <w:p w14:paraId="1BA941B0" w14:textId="77777777" w:rsidR="00BA5347" w:rsidRDefault="00BA5347" w:rsidP="00BA5347"/>
                        <w:p w14:paraId="4749AF97" w14:textId="77777777" w:rsidR="00BA5347" w:rsidRDefault="00BA5347" w:rsidP="00BA5347"/>
                        <w:p w14:paraId="70E20599" w14:textId="77777777" w:rsidR="00BA5347" w:rsidRDefault="00BA5347" w:rsidP="00BA5347"/>
                        <w:p w14:paraId="29FDC54E" w14:textId="77777777" w:rsidR="00BA5347" w:rsidRDefault="00BA5347" w:rsidP="00BA5347"/>
                        <w:p w14:paraId="07870B98" w14:textId="77777777" w:rsidR="00BA5347" w:rsidRDefault="00BA5347" w:rsidP="00BA5347"/>
                        <w:p w14:paraId="62D479EB" w14:textId="77777777" w:rsidR="00BA5347" w:rsidRDefault="00BA5347" w:rsidP="00BA5347"/>
                        <w:p w14:paraId="0C5612F4" w14:textId="77777777" w:rsidR="00BA5347" w:rsidRDefault="00BA5347" w:rsidP="00BA5347"/>
                        <w:p w14:paraId="5D21C14D" w14:textId="77777777" w:rsidR="00BA5347" w:rsidRDefault="00BA5347" w:rsidP="00BA5347"/>
                        <w:p w14:paraId="73019CAF" w14:textId="77777777" w:rsidR="00BA5347" w:rsidRDefault="00BA5347" w:rsidP="00BA5347"/>
                        <w:p w14:paraId="1FE4CD21" w14:textId="77777777" w:rsidR="00BA5347" w:rsidRDefault="00BA5347" w:rsidP="00BA5347"/>
                        <w:p w14:paraId="279E1FAA" w14:textId="77777777" w:rsidR="00BA5347" w:rsidRDefault="00BA5347" w:rsidP="00BA5347"/>
                        <w:p w14:paraId="78318AD4" w14:textId="77777777" w:rsidR="00BA5347" w:rsidRDefault="00BA5347" w:rsidP="00BA5347"/>
                        <w:p w14:paraId="1FA7F18F" w14:textId="77777777" w:rsidR="00BA5347" w:rsidRDefault="00BA5347" w:rsidP="00BA5347"/>
                        <w:p w14:paraId="08EACF3F" w14:textId="77777777" w:rsidR="00BA5347" w:rsidRDefault="00BA5347" w:rsidP="00BA5347"/>
                        <w:p w14:paraId="331D64A0" w14:textId="77777777" w:rsidR="00BA5347" w:rsidRDefault="00BA5347" w:rsidP="00BA5347"/>
                        <w:p w14:paraId="09AA2592" w14:textId="77777777" w:rsidR="00BA5347" w:rsidRDefault="00BA5347" w:rsidP="00BA5347"/>
                        <w:p w14:paraId="5F70048A" w14:textId="77777777" w:rsidR="00BA5347" w:rsidRDefault="00BA5347" w:rsidP="00BA5347"/>
                        <w:p w14:paraId="676B0C4E" w14:textId="77777777" w:rsidR="00BA5347" w:rsidRDefault="00BA5347" w:rsidP="00BA5347"/>
                        <w:p w14:paraId="10C3F4F0" w14:textId="77777777" w:rsidR="00BA5347" w:rsidRDefault="00BA5347" w:rsidP="00BA5347"/>
                        <w:p w14:paraId="4898648B" w14:textId="77777777" w:rsidR="00BA5347" w:rsidRDefault="00BA5347" w:rsidP="00BA5347"/>
                        <w:p w14:paraId="1955FBAB" w14:textId="77777777" w:rsidR="00BA5347" w:rsidRDefault="00BA5347" w:rsidP="00BA5347"/>
                        <w:p w14:paraId="12A49A6D" w14:textId="77777777" w:rsidR="00BA5347" w:rsidRDefault="00BA5347" w:rsidP="00BA5347"/>
                        <w:p w14:paraId="4FC51021" w14:textId="77777777" w:rsidR="00BA5347" w:rsidRDefault="00BA5347" w:rsidP="00BA5347"/>
                        <w:p w14:paraId="5608953C" w14:textId="77777777" w:rsidR="00BA5347" w:rsidRDefault="00BA5347" w:rsidP="00BA5347"/>
                        <w:p w14:paraId="2251F112" w14:textId="77777777" w:rsidR="00BA5347" w:rsidRDefault="00BA5347" w:rsidP="00BA5347"/>
                        <w:p w14:paraId="3C9A03F3" w14:textId="77777777" w:rsidR="00BA5347" w:rsidRDefault="00BA5347" w:rsidP="00BA5347"/>
                        <w:p w14:paraId="7B9654E5" w14:textId="77777777" w:rsidR="00BA5347" w:rsidRDefault="00BA5347" w:rsidP="00BA5347"/>
                        <w:p w14:paraId="5143CA4E" w14:textId="77777777" w:rsidR="00BA5347" w:rsidRDefault="00BA5347" w:rsidP="00BA5347"/>
                        <w:p w14:paraId="30B4E894" w14:textId="77777777" w:rsidR="00BA5347" w:rsidRDefault="00BA5347" w:rsidP="00BA5347"/>
                        <w:p w14:paraId="274B523B" w14:textId="77777777" w:rsidR="00BA5347" w:rsidRDefault="00BA5347" w:rsidP="00BA5347"/>
                        <w:p w14:paraId="0F9E5A75" w14:textId="77777777" w:rsidR="00BA5347" w:rsidRDefault="00BA5347" w:rsidP="00BA5347"/>
                        <w:p w14:paraId="4900F6BF" w14:textId="77777777" w:rsidR="00BA5347" w:rsidRDefault="00BA5347" w:rsidP="00BA5347"/>
                        <w:p w14:paraId="4506D8B9" w14:textId="77777777" w:rsidR="00BA5347" w:rsidRDefault="00BA5347" w:rsidP="00BA5347"/>
                        <w:p w14:paraId="32B51B28" w14:textId="77777777" w:rsidR="00BA5347" w:rsidRDefault="00BA5347" w:rsidP="00BA5347"/>
                        <w:p w14:paraId="68DFA139" w14:textId="77777777" w:rsidR="00BA5347" w:rsidRDefault="00BA5347" w:rsidP="00BA5347"/>
                        <w:p w14:paraId="663903C9" w14:textId="77777777" w:rsidR="00BA5347" w:rsidRDefault="00BA5347" w:rsidP="00BA5347"/>
                        <w:p w14:paraId="34532E6E" w14:textId="77777777" w:rsidR="00BA5347" w:rsidRDefault="00BA5347" w:rsidP="00BA5347"/>
                        <w:p w14:paraId="762907D3" w14:textId="77777777" w:rsidR="00BA5347" w:rsidRDefault="00BA5347" w:rsidP="00BA5347"/>
                        <w:p w14:paraId="1F1E3000" w14:textId="77777777" w:rsidR="00BA5347" w:rsidRDefault="00BA5347" w:rsidP="00BA5347"/>
                        <w:p w14:paraId="64243DB3" w14:textId="77777777" w:rsidR="00BA5347" w:rsidRDefault="00BA5347" w:rsidP="00BA5347"/>
                        <w:p w14:paraId="5D5FE3BA" w14:textId="77777777" w:rsidR="00BA5347" w:rsidRDefault="00BA5347" w:rsidP="00BA5347"/>
                        <w:p w14:paraId="42B03F65" w14:textId="77777777" w:rsidR="00BA5347" w:rsidRDefault="00BA5347" w:rsidP="00BA5347"/>
                        <w:p w14:paraId="7E7CE3F3" w14:textId="77777777" w:rsidR="00BA5347" w:rsidRDefault="00BA5347" w:rsidP="00BA5347"/>
                        <w:p w14:paraId="1841CE73" w14:textId="77777777" w:rsidR="00BA5347" w:rsidRDefault="00BA5347" w:rsidP="00BA5347"/>
                        <w:p w14:paraId="2F99DE48" w14:textId="77777777" w:rsidR="00BA5347" w:rsidRDefault="00BA5347" w:rsidP="00BA5347"/>
                        <w:p w14:paraId="3CF13517" w14:textId="77777777" w:rsidR="00BA5347" w:rsidRDefault="00BA5347" w:rsidP="00BA5347"/>
                        <w:p w14:paraId="0C8E9165" w14:textId="77777777" w:rsidR="00BA5347" w:rsidRDefault="00BA5347" w:rsidP="00BA5347"/>
                        <w:p w14:paraId="546C8198" w14:textId="77777777" w:rsidR="00BA5347" w:rsidRDefault="00BA5347" w:rsidP="00BA5347"/>
                        <w:p w14:paraId="61B47D02" w14:textId="77777777" w:rsidR="00BA5347" w:rsidRDefault="00BA5347" w:rsidP="00BA5347"/>
                        <w:p w14:paraId="642C98EE" w14:textId="77777777" w:rsidR="00BA5347" w:rsidRDefault="00BA5347" w:rsidP="00BA5347"/>
                        <w:p w14:paraId="1DF3CF2F" w14:textId="77777777" w:rsidR="00BA5347" w:rsidRDefault="00BA5347" w:rsidP="00BA5347"/>
                        <w:p w14:paraId="2D60070E" w14:textId="77777777" w:rsidR="00BA5347" w:rsidRDefault="00BA5347" w:rsidP="00BA5347"/>
                        <w:p w14:paraId="57FB7AC7" w14:textId="77777777" w:rsidR="00BA5347" w:rsidRDefault="00BA5347" w:rsidP="00BA5347"/>
                        <w:p w14:paraId="65A20433" w14:textId="77777777" w:rsidR="00BA5347" w:rsidRDefault="00BA5347" w:rsidP="00BA5347"/>
                        <w:p w14:paraId="1388058D" w14:textId="77777777" w:rsidR="00BA5347" w:rsidRDefault="00BA5347" w:rsidP="00BA5347"/>
                        <w:p w14:paraId="6449B0B6" w14:textId="77777777" w:rsidR="00BA5347" w:rsidRDefault="00BA5347" w:rsidP="00BA5347"/>
                        <w:p w14:paraId="7A0D22AF" w14:textId="77777777" w:rsidR="00BA5347" w:rsidRDefault="00BA5347" w:rsidP="00BA5347"/>
                        <w:p w14:paraId="64F89B58" w14:textId="77777777" w:rsidR="00BA5347" w:rsidRDefault="00BA5347" w:rsidP="00BA5347"/>
                        <w:p w14:paraId="306C5DE7" w14:textId="77777777" w:rsidR="00BA5347" w:rsidRDefault="00BA5347" w:rsidP="00BA5347"/>
                        <w:p w14:paraId="485B4614" w14:textId="77777777" w:rsidR="00BA5347" w:rsidRDefault="00BA5347" w:rsidP="00BA5347"/>
                        <w:p w14:paraId="709C3AF7" w14:textId="77777777" w:rsidR="00BA5347" w:rsidRDefault="00BA5347" w:rsidP="00BA5347"/>
                        <w:p w14:paraId="348EFD6F" w14:textId="77777777" w:rsidR="00BA5347" w:rsidRDefault="00BA5347" w:rsidP="00BA5347"/>
                        <w:p w14:paraId="6C9D4DC9" w14:textId="77777777" w:rsidR="00BA5347" w:rsidRDefault="00BA5347" w:rsidP="00BA5347"/>
                        <w:p w14:paraId="69BDF647" w14:textId="77777777" w:rsidR="00BA5347" w:rsidRDefault="00BA5347" w:rsidP="00BA5347"/>
                        <w:p w14:paraId="379DEF1D" w14:textId="77777777" w:rsidR="00BA5347" w:rsidRDefault="00BA5347" w:rsidP="00BA5347"/>
                        <w:p w14:paraId="40EB05E6" w14:textId="77777777" w:rsidR="00BA5347" w:rsidRDefault="00BA5347" w:rsidP="00BA5347"/>
                        <w:p w14:paraId="134E24A5" w14:textId="77777777" w:rsidR="00BA5347" w:rsidRDefault="00BA5347" w:rsidP="00BA5347"/>
                        <w:p w14:paraId="37E08A7C" w14:textId="77777777" w:rsidR="00BA5347" w:rsidRDefault="00BA5347" w:rsidP="00BA5347"/>
                        <w:p w14:paraId="3C2D87E5" w14:textId="77777777" w:rsidR="00BA5347" w:rsidRDefault="00BA5347" w:rsidP="00BA5347"/>
                        <w:p w14:paraId="39C335A8" w14:textId="77777777" w:rsidR="00BA5347" w:rsidRDefault="00BA5347" w:rsidP="00BA5347"/>
                        <w:p w14:paraId="10EE433A" w14:textId="77777777" w:rsidR="00BA5347" w:rsidRDefault="00BA5347" w:rsidP="00BA5347"/>
                        <w:p w14:paraId="1F95CFB4" w14:textId="77777777" w:rsidR="00BA5347" w:rsidRDefault="00BA5347" w:rsidP="00BA5347"/>
                        <w:p w14:paraId="514DF8BE" w14:textId="77777777" w:rsidR="00BA5347" w:rsidRDefault="00BA5347" w:rsidP="00BA5347"/>
                        <w:p w14:paraId="374C6E63" w14:textId="77777777" w:rsidR="00BA5347" w:rsidRDefault="00BA5347" w:rsidP="00BA5347"/>
                        <w:p w14:paraId="0A338BE2" w14:textId="77777777" w:rsidR="00BA5347" w:rsidRDefault="00BA5347" w:rsidP="00BA5347"/>
                        <w:p w14:paraId="768A0E40" w14:textId="77777777" w:rsidR="00BA5347" w:rsidRDefault="00BA5347" w:rsidP="00BA5347"/>
                        <w:p w14:paraId="2951B373" w14:textId="77777777" w:rsidR="00BA5347" w:rsidRDefault="00BA5347" w:rsidP="00BA5347"/>
                        <w:p w14:paraId="3E5E028B" w14:textId="77777777" w:rsidR="00BA5347" w:rsidRDefault="00BA5347" w:rsidP="00BA5347"/>
                        <w:p w14:paraId="37945814" w14:textId="77777777" w:rsidR="00BA5347" w:rsidRDefault="00BA5347" w:rsidP="00BA5347"/>
                        <w:p w14:paraId="5103B8FA" w14:textId="77777777" w:rsidR="00BA5347" w:rsidRDefault="00BA5347" w:rsidP="00BA5347"/>
                        <w:p w14:paraId="16DC3420" w14:textId="77777777" w:rsidR="00BA5347" w:rsidRDefault="00BA5347" w:rsidP="00BA5347"/>
                        <w:p w14:paraId="18C87948" w14:textId="77777777" w:rsidR="00BA5347" w:rsidRDefault="00BA5347" w:rsidP="00BA5347"/>
                        <w:p w14:paraId="5DE187D6" w14:textId="77777777" w:rsidR="00BA5347" w:rsidRDefault="00BA5347" w:rsidP="00BA5347"/>
                        <w:p w14:paraId="3024FDED" w14:textId="77777777" w:rsidR="00BA5347" w:rsidRDefault="00BA5347" w:rsidP="00BA5347"/>
                        <w:p w14:paraId="162E3721" w14:textId="77777777" w:rsidR="00BA5347" w:rsidRDefault="00BA5347" w:rsidP="00BA5347"/>
                        <w:p w14:paraId="0605B227" w14:textId="77777777" w:rsidR="00BA5347" w:rsidRDefault="00BA5347" w:rsidP="00BA5347"/>
                        <w:p w14:paraId="23902862" w14:textId="77777777" w:rsidR="00BA5347" w:rsidRDefault="00BA5347" w:rsidP="00BA5347"/>
                        <w:p w14:paraId="6C6A0380" w14:textId="77777777" w:rsidR="00BA5347" w:rsidRDefault="00BA5347" w:rsidP="00BA5347"/>
                        <w:p w14:paraId="3A1545C7" w14:textId="77777777" w:rsidR="00BA5347" w:rsidRDefault="00BA5347" w:rsidP="00BA5347"/>
                        <w:p w14:paraId="5D22BBEF" w14:textId="77777777" w:rsidR="00BA5347" w:rsidRDefault="00BA5347" w:rsidP="00BA5347"/>
                        <w:p w14:paraId="18909518" w14:textId="77777777" w:rsidR="00BA5347" w:rsidRDefault="00BA5347" w:rsidP="00BA5347"/>
                        <w:p w14:paraId="7DB48851" w14:textId="77777777" w:rsidR="00BA5347" w:rsidRDefault="00BA5347" w:rsidP="00BA5347"/>
                        <w:p w14:paraId="11DE7A06" w14:textId="77777777" w:rsidR="00BA5347" w:rsidRDefault="00BA5347" w:rsidP="00BA5347"/>
                        <w:p w14:paraId="1EFBEF8E" w14:textId="77777777" w:rsidR="00BA5347" w:rsidRDefault="00BA5347" w:rsidP="00BA5347"/>
                        <w:p w14:paraId="4221D6FA" w14:textId="77777777" w:rsidR="00BA5347" w:rsidRDefault="00BA5347" w:rsidP="00BA5347"/>
                        <w:p w14:paraId="27411E19" w14:textId="77777777" w:rsidR="00BA5347" w:rsidRDefault="00BA5347" w:rsidP="00BA5347"/>
                        <w:p w14:paraId="082C606E" w14:textId="77777777" w:rsidR="00BA5347" w:rsidRDefault="00BA5347" w:rsidP="00BA5347"/>
                        <w:p w14:paraId="297C0A0B" w14:textId="77777777" w:rsidR="00BA5347" w:rsidRDefault="00BA5347" w:rsidP="00BA5347"/>
                        <w:p w14:paraId="169A16AC" w14:textId="77777777" w:rsidR="00BA5347" w:rsidRDefault="00BA5347" w:rsidP="00BA5347"/>
                        <w:p w14:paraId="306493AF" w14:textId="77777777" w:rsidR="00BA5347" w:rsidRDefault="00BA5347" w:rsidP="00BA5347"/>
                        <w:p w14:paraId="1D827A31" w14:textId="77777777" w:rsidR="00BA5347" w:rsidRDefault="00BA5347" w:rsidP="00BA5347"/>
                        <w:p w14:paraId="31966692" w14:textId="77777777" w:rsidR="00BA5347" w:rsidRDefault="00BA5347" w:rsidP="00BA5347"/>
                        <w:p w14:paraId="71E9AE6D" w14:textId="77777777" w:rsidR="00BA5347" w:rsidRDefault="00BA5347" w:rsidP="00BA5347"/>
                        <w:p w14:paraId="2CD57F10" w14:textId="77777777" w:rsidR="00BA5347" w:rsidRDefault="00BA5347" w:rsidP="00BA5347"/>
                        <w:p w14:paraId="15785F35" w14:textId="77777777" w:rsidR="00BA5347" w:rsidRDefault="00BA5347" w:rsidP="00BA5347"/>
                        <w:p w14:paraId="45E9384A" w14:textId="77777777" w:rsidR="00BA5347" w:rsidRDefault="00BA5347" w:rsidP="00BA5347"/>
                        <w:p w14:paraId="1F214607" w14:textId="77777777" w:rsidR="00BA5347" w:rsidRDefault="00BA5347" w:rsidP="00BA5347"/>
                        <w:p w14:paraId="5A883789" w14:textId="77777777" w:rsidR="00BA5347" w:rsidRDefault="00BA5347" w:rsidP="00BA5347"/>
                        <w:p w14:paraId="36C75711" w14:textId="77777777" w:rsidR="00BA5347" w:rsidRDefault="00BA5347" w:rsidP="00BA5347"/>
                        <w:p w14:paraId="1863E7EB" w14:textId="77777777" w:rsidR="00BA5347" w:rsidRDefault="00BA5347" w:rsidP="00BA5347"/>
                        <w:p w14:paraId="4BC4D373" w14:textId="77777777" w:rsidR="00BA5347" w:rsidRDefault="00BA5347" w:rsidP="00BA5347"/>
                        <w:p w14:paraId="58F0BBA4" w14:textId="77777777" w:rsidR="00BA5347" w:rsidRDefault="00BA5347" w:rsidP="00BA5347"/>
                        <w:p w14:paraId="265B6CC1" w14:textId="77777777" w:rsidR="00BA5347" w:rsidRDefault="00BA5347" w:rsidP="00BA5347"/>
                        <w:p w14:paraId="1C67EA5A" w14:textId="77777777" w:rsidR="00BA5347" w:rsidRDefault="00BA5347" w:rsidP="00BA5347"/>
                        <w:p w14:paraId="5996480D" w14:textId="77777777" w:rsidR="00BA5347" w:rsidRDefault="00BA5347" w:rsidP="00BA5347"/>
                        <w:p w14:paraId="7556EDE4" w14:textId="77777777" w:rsidR="00BA5347" w:rsidRDefault="00BA5347" w:rsidP="00BA5347"/>
                        <w:p w14:paraId="22F1357F" w14:textId="77777777" w:rsidR="00BA5347" w:rsidRDefault="00BA5347" w:rsidP="00BA5347"/>
                        <w:p w14:paraId="1A9E11BF" w14:textId="77777777" w:rsidR="00BA5347" w:rsidRDefault="00BA5347" w:rsidP="00BA5347"/>
                        <w:p w14:paraId="3D1B803D" w14:textId="77777777" w:rsidR="00BA5347" w:rsidRDefault="00BA5347" w:rsidP="00BA5347"/>
                        <w:p w14:paraId="6313724F" w14:textId="77777777" w:rsidR="00BA5347" w:rsidRDefault="00BA5347" w:rsidP="00BA5347"/>
                        <w:p w14:paraId="7C152BD8" w14:textId="77777777" w:rsidR="00BA5347" w:rsidRDefault="00BA5347" w:rsidP="00BA5347"/>
                        <w:p w14:paraId="533FF3EE" w14:textId="77777777" w:rsidR="00BA5347" w:rsidRDefault="00BA5347" w:rsidP="00BA5347"/>
                        <w:p w14:paraId="577DD20B" w14:textId="77777777" w:rsidR="00BA5347" w:rsidRDefault="00BA5347" w:rsidP="00BA5347"/>
                        <w:p w14:paraId="10EFCF02" w14:textId="77777777" w:rsidR="00BA5347" w:rsidRDefault="00BA5347" w:rsidP="00BA5347"/>
                        <w:p w14:paraId="5AE53F7D" w14:textId="77777777" w:rsidR="00BA5347" w:rsidRDefault="00BA5347" w:rsidP="00BA5347"/>
                        <w:p w14:paraId="27C18E5B" w14:textId="77777777" w:rsidR="00BA5347" w:rsidRDefault="00BA5347" w:rsidP="00BA5347"/>
                        <w:p w14:paraId="477EFAC5" w14:textId="77777777" w:rsidR="00BA5347" w:rsidRDefault="00BA5347" w:rsidP="00BA5347"/>
                        <w:p w14:paraId="6D673CDE" w14:textId="77777777" w:rsidR="00BA5347" w:rsidRDefault="00BA5347" w:rsidP="00BA5347"/>
                        <w:p w14:paraId="2C9700AB" w14:textId="77777777" w:rsidR="00BA5347" w:rsidRDefault="00BA5347" w:rsidP="00BA5347"/>
                        <w:p w14:paraId="380168E1" w14:textId="77777777" w:rsidR="00BA5347" w:rsidRDefault="00BA5347" w:rsidP="00BA5347"/>
                        <w:p w14:paraId="29214187" w14:textId="77777777" w:rsidR="00BA5347" w:rsidRDefault="00BA5347" w:rsidP="00BA5347"/>
                        <w:p w14:paraId="7BDB9DF3" w14:textId="77777777" w:rsidR="00BA5347" w:rsidRDefault="00BA5347" w:rsidP="00BA5347"/>
                        <w:p w14:paraId="33475F2D" w14:textId="77777777" w:rsidR="00BA5347" w:rsidRDefault="00BA5347" w:rsidP="00BA5347"/>
                        <w:p w14:paraId="541B0A67" w14:textId="77777777" w:rsidR="00BA5347" w:rsidRDefault="00BA5347" w:rsidP="00BA5347"/>
                        <w:p w14:paraId="2C6AEF14" w14:textId="77777777" w:rsidR="00BA5347" w:rsidRDefault="00BA5347" w:rsidP="00BA5347"/>
                        <w:p w14:paraId="1D62AE0E" w14:textId="77777777" w:rsidR="00BA5347" w:rsidRDefault="00BA5347" w:rsidP="00BA5347"/>
                        <w:p w14:paraId="6DBC161E" w14:textId="77777777" w:rsidR="00BA5347" w:rsidRDefault="00BA5347" w:rsidP="00BA5347"/>
                        <w:p w14:paraId="63A95E3A" w14:textId="77777777" w:rsidR="00BA5347" w:rsidRDefault="00BA5347" w:rsidP="00BA5347"/>
                        <w:p w14:paraId="7390D579" w14:textId="77777777" w:rsidR="00BA5347" w:rsidRDefault="00BA5347" w:rsidP="00BA5347"/>
                        <w:p w14:paraId="165A6D35" w14:textId="77777777" w:rsidR="00BA5347" w:rsidRDefault="00BA5347" w:rsidP="00BA5347"/>
                        <w:p w14:paraId="261C539C" w14:textId="77777777" w:rsidR="00BA5347" w:rsidRDefault="00BA5347" w:rsidP="00BA5347"/>
                        <w:p w14:paraId="27C05AD8" w14:textId="77777777" w:rsidR="00BA5347" w:rsidRDefault="00BA5347" w:rsidP="00BA5347"/>
                        <w:p w14:paraId="1969DBC6" w14:textId="77777777" w:rsidR="00BA5347" w:rsidRDefault="00BA5347" w:rsidP="00BA5347"/>
                        <w:p w14:paraId="0D210377" w14:textId="77777777" w:rsidR="00BA5347" w:rsidRDefault="00BA5347" w:rsidP="00BA5347"/>
                        <w:p w14:paraId="468E991D" w14:textId="77777777" w:rsidR="00BA5347" w:rsidRDefault="00BA5347" w:rsidP="00BA5347"/>
                        <w:p w14:paraId="6794BFCE" w14:textId="77777777" w:rsidR="00BA5347" w:rsidRDefault="00BA5347" w:rsidP="00BA5347"/>
                        <w:p w14:paraId="508F2C9C" w14:textId="77777777" w:rsidR="00BA5347" w:rsidRDefault="00BA5347" w:rsidP="00BA5347"/>
                        <w:p w14:paraId="1FAF304B" w14:textId="77777777" w:rsidR="00BA5347" w:rsidRDefault="00BA5347" w:rsidP="00BA5347"/>
                        <w:p w14:paraId="1EDC7C00" w14:textId="77777777" w:rsidR="00BA5347" w:rsidRDefault="00BA5347" w:rsidP="00BA5347"/>
                        <w:p w14:paraId="0B8DBBCF" w14:textId="77777777" w:rsidR="00BA5347" w:rsidRDefault="00BA5347" w:rsidP="00BA5347"/>
                        <w:p w14:paraId="576AA354" w14:textId="77777777" w:rsidR="00BA5347" w:rsidRDefault="00BA5347" w:rsidP="00BA5347"/>
                        <w:p w14:paraId="3108B106" w14:textId="77777777" w:rsidR="00BA5347" w:rsidRDefault="00BA5347" w:rsidP="00BA5347"/>
                        <w:p w14:paraId="357BEF0C" w14:textId="77777777" w:rsidR="00BA5347" w:rsidRDefault="00BA5347" w:rsidP="00BA5347"/>
                        <w:p w14:paraId="6E8E7E37" w14:textId="77777777" w:rsidR="00BA5347" w:rsidRDefault="00BA5347" w:rsidP="00BA5347"/>
                        <w:p w14:paraId="6B8D0288" w14:textId="77777777" w:rsidR="00BA5347" w:rsidRDefault="00BA5347" w:rsidP="00BA5347"/>
                        <w:p w14:paraId="1BA713AB" w14:textId="77777777" w:rsidR="00BA5347" w:rsidRDefault="00BA5347" w:rsidP="00BA5347"/>
                        <w:p w14:paraId="73AA4F20" w14:textId="77777777" w:rsidR="00BA5347" w:rsidRDefault="00BA5347" w:rsidP="00BA5347"/>
                        <w:p w14:paraId="67AA6DD1" w14:textId="77777777" w:rsidR="00BA5347" w:rsidRDefault="00BA5347" w:rsidP="00BA5347"/>
                        <w:p w14:paraId="1043DA0C" w14:textId="77777777" w:rsidR="00BA5347" w:rsidRDefault="00BA5347" w:rsidP="00BA5347"/>
                        <w:p w14:paraId="1610C026" w14:textId="77777777" w:rsidR="00BA5347" w:rsidRDefault="00BA5347" w:rsidP="00BA5347"/>
                        <w:p w14:paraId="1BA837B7" w14:textId="77777777" w:rsidR="00BA5347" w:rsidRDefault="00BA5347" w:rsidP="00BA5347"/>
                        <w:p w14:paraId="1F6E2D04" w14:textId="77777777" w:rsidR="00BA5347" w:rsidRDefault="00BA5347" w:rsidP="00BA5347"/>
                        <w:p w14:paraId="60C1BB82" w14:textId="77777777" w:rsidR="00BA5347" w:rsidRDefault="00BA5347" w:rsidP="00BA5347"/>
                        <w:p w14:paraId="034347E4" w14:textId="77777777" w:rsidR="00BA5347" w:rsidRDefault="00BA5347" w:rsidP="00BA5347"/>
                        <w:p w14:paraId="4729AB40" w14:textId="77777777" w:rsidR="00BA5347" w:rsidRDefault="00BA5347" w:rsidP="00BA5347"/>
                        <w:p w14:paraId="249BA3A6" w14:textId="77777777" w:rsidR="00BA5347" w:rsidRDefault="00BA5347" w:rsidP="00BA5347"/>
                        <w:p w14:paraId="01E1E948" w14:textId="77777777" w:rsidR="00BA5347" w:rsidRDefault="00BA5347" w:rsidP="00BA5347"/>
                        <w:p w14:paraId="52BF17B1" w14:textId="77777777" w:rsidR="00BA5347" w:rsidRDefault="00BA5347" w:rsidP="00BA5347"/>
                        <w:p w14:paraId="07FCC569" w14:textId="77777777" w:rsidR="00BA5347" w:rsidRDefault="00BA5347" w:rsidP="00BA5347"/>
                        <w:p w14:paraId="072E0B0A" w14:textId="77777777" w:rsidR="00BA5347" w:rsidRDefault="00BA5347" w:rsidP="00BA5347"/>
                        <w:p w14:paraId="0C6A3376" w14:textId="77777777" w:rsidR="00BA5347" w:rsidRDefault="00BA5347" w:rsidP="00BA5347"/>
                        <w:p w14:paraId="6144EB84" w14:textId="77777777" w:rsidR="00BA5347" w:rsidRDefault="00BA5347" w:rsidP="00BA5347"/>
                        <w:p w14:paraId="2C0C02E4" w14:textId="77777777" w:rsidR="00BA5347" w:rsidRDefault="00BA5347" w:rsidP="00BA5347"/>
                        <w:p w14:paraId="63D7B9CC" w14:textId="77777777" w:rsidR="00BA5347" w:rsidRDefault="00BA5347" w:rsidP="00BA5347"/>
                        <w:p w14:paraId="65FFA032" w14:textId="77777777" w:rsidR="00BA5347" w:rsidRDefault="00BA5347" w:rsidP="00BA5347"/>
                        <w:p w14:paraId="1AB19D3F" w14:textId="77777777" w:rsidR="00BA5347" w:rsidRDefault="00BA5347" w:rsidP="00BA5347"/>
                        <w:p w14:paraId="2AEA2FC3" w14:textId="77777777" w:rsidR="00BA5347" w:rsidRDefault="00BA5347" w:rsidP="00BA5347"/>
                        <w:p w14:paraId="75371651" w14:textId="77777777" w:rsidR="00BA5347" w:rsidRDefault="00BA5347" w:rsidP="00BA5347"/>
                        <w:p w14:paraId="5D601065" w14:textId="77777777" w:rsidR="00BA5347" w:rsidRDefault="00BA5347" w:rsidP="00BA5347"/>
                        <w:p w14:paraId="4961CCFB" w14:textId="77777777" w:rsidR="00BA5347" w:rsidRDefault="00BA5347" w:rsidP="00BA5347"/>
                        <w:p w14:paraId="48018E4D" w14:textId="77777777" w:rsidR="00BA5347" w:rsidRDefault="00BA5347" w:rsidP="00BA5347"/>
                        <w:p w14:paraId="7EBD06FF" w14:textId="77777777" w:rsidR="00BA5347" w:rsidRDefault="00BA5347" w:rsidP="00BA5347"/>
                        <w:p w14:paraId="34C25B79" w14:textId="77777777" w:rsidR="00BA5347" w:rsidRDefault="00BA5347" w:rsidP="00BA5347"/>
                        <w:p w14:paraId="1F3C0E18" w14:textId="77777777" w:rsidR="00BA5347" w:rsidRDefault="00BA5347" w:rsidP="00BA5347"/>
                        <w:p w14:paraId="5DF58017" w14:textId="77777777" w:rsidR="00BA5347" w:rsidRDefault="00BA5347" w:rsidP="00BA5347"/>
                        <w:p w14:paraId="2E3FD63C" w14:textId="77777777" w:rsidR="00BA5347" w:rsidRDefault="00BA5347" w:rsidP="00BA5347"/>
                        <w:p w14:paraId="620A9A81" w14:textId="77777777" w:rsidR="00BA5347" w:rsidRDefault="00BA5347" w:rsidP="00BA5347"/>
                        <w:p w14:paraId="4BD6377B" w14:textId="77777777" w:rsidR="00BA5347" w:rsidRDefault="00BA5347" w:rsidP="00BA5347"/>
                        <w:p w14:paraId="741B43BF" w14:textId="77777777" w:rsidR="00BA5347" w:rsidRDefault="00BA5347" w:rsidP="00BA5347"/>
                        <w:p w14:paraId="5502DCF6" w14:textId="77777777" w:rsidR="00BA5347" w:rsidRDefault="00BA5347" w:rsidP="00BA5347"/>
                        <w:p w14:paraId="69E3BCD4" w14:textId="77777777" w:rsidR="00BA5347" w:rsidRDefault="00BA5347" w:rsidP="00BA5347"/>
                        <w:p w14:paraId="60D00DB2" w14:textId="77777777" w:rsidR="00BA5347" w:rsidRDefault="00BA5347" w:rsidP="00BA5347"/>
                        <w:p w14:paraId="28AA4918" w14:textId="77777777" w:rsidR="00BA5347" w:rsidRDefault="00BA5347" w:rsidP="00BA5347"/>
                        <w:p w14:paraId="27C2F8FC" w14:textId="77777777" w:rsidR="00BA5347" w:rsidRDefault="00BA5347" w:rsidP="00BA5347"/>
                        <w:p w14:paraId="7DD69829" w14:textId="77777777" w:rsidR="00BA5347" w:rsidRDefault="00BA5347" w:rsidP="00BA5347"/>
                        <w:p w14:paraId="2C985B13" w14:textId="77777777" w:rsidR="00BA5347" w:rsidRDefault="00BA5347" w:rsidP="00BA5347"/>
                        <w:p w14:paraId="6BEABD3E" w14:textId="77777777" w:rsidR="00BA5347" w:rsidRDefault="00BA5347" w:rsidP="00BA5347"/>
                        <w:p w14:paraId="276AEF75" w14:textId="77777777" w:rsidR="00BA5347" w:rsidRDefault="00BA5347" w:rsidP="00BA5347"/>
                        <w:p w14:paraId="4C711FC3" w14:textId="77777777" w:rsidR="00BA5347" w:rsidRDefault="00BA5347" w:rsidP="00BA5347"/>
                        <w:p w14:paraId="2ADC67E3" w14:textId="77777777" w:rsidR="00BA5347" w:rsidRDefault="00BA5347" w:rsidP="00BA5347"/>
                        <w:p w14:paraId="648A4674" w14:textId="77777777" w:rsidR="00BA5347" w:rsidRDefault="00BA5347" w:rsidP="00BA5347"/>
                        <w:p w14:paraId="27BDCBED" w14:textId="77777777" w:rsidR="00BA5347" w:rsidRDefault="00BA5347" w:rsidP="00BA5347"/>
                        <w:p w14:paraId="3744F946" w14:textId="77777777" w:rsidR="00BA5347" w:rsidRDefault="00BA5347" w:rsidP="00BA5347"/>
                        <w:p w14:paraId="6C1BB26B" w14:textId="77777777" w:rsidR="00BA5347" w:rsidRDefault="00BA5347" w:rsidP="00BA5347"/>
                        <w:p w14:paraId="7D98915A" w14:textId="77777777" w:rsidR="00BA5347" w:rsidRDefault="00BA5347" w:rsidP="00BA5347"/>
                        <w:p w14:paraId="610D2BD8" w14:textId="77777777" w:rsidR="00BA5347" w:rsidRDefault="00BA5347" w:rsidP="00BA5347"/>
                        <w:p w14:paraId="5157EAF0" w14:textId="77777777" w:rsidR="00BA5347" w:rsidRDefault="00BA5347" w:rsidP="00BA5347"/>
                        <w:p w14:paraId="34DCE17D" w14:textId="77777777" w:rsidR="00BA5347" w:rsidRDefault="00BA5347" w:rsidP="00BA5347"/>
                        <w:p w14:paraId="18C34C42" w14:textId="77777777" w:rsidR="00BA5347" w:rsidRDefault="00BA5347" w:rsidP="00BA5347"/>
                        <w:p w14:paraId="17513D45" w14:textId="77777777" w:rsidR="00BA5347" w:rsidRDefault="00BA5347" w:rsidP="00BA5347"/>
                        <w:p w14:paraId="22A849DF" w14:textId="77777777" w:rsidR="00BA5347" w:rsidRDefault="00BA5347" w:rsidP="00BA5347"/>
                        <w:p w14:paraId="2D26C6A1" w14:textId="77777777" w:rsidR="00BA5347" w:rsidRDefault="00BA5347" w:rsidP="00BA5347"/>
                        <w:p w14:paraId="439EE76E" w14:textId="77777777" w:rsidR="00BA5347" w:rsidRDefault="00BA5347" w:rsidP="00BA5347"/>
                        <w:p w14:paraId="422131BD" w14:textId="77777777" w:rsidR="00BA5347" w:rsidRDefault="00BA5347" w:rsidP="00BA5347"/>
                        <w:p w14:paraId="0E7E0424" w14:textId="77777777" w:rsidR="00BA5347" w:rsidRDefault="00BA5347" w:rsidP="00BA5347"/>
                        <w:p w14:paraId="1371A2D0" w14:textId="77777777" w:rsidR="00BA5347" w:rsidRDefault="00BA5347" w:rsidP="00BA5347"/>
                        <w:p w14:paraId="097FAEDA" w14:textId="77777777" w:rsidR="00BA5347" w:rsidRDefault="00BA5347" w:rsidP="00BA5347"/>
                        <w:p w14:paraId="026397E6" w14:textId="77777777" w:rsidR="00BA5347" w:rsidRDefault="00BA5347" w:rsidP="00BA5347"/>
                        <w:p w14:paraId="41C6F698" w14:textId="77777777" w:rsidR="00BA5347" w:rsidRDefault="00BA5347" w:rsidP="00BA5347"/>
                        <w:p w14:paraId="08EF0D3A" w14:textId="77777777" w:rsidR="00BA5347" w:rsidRDefault="00BA5347" w:rsidP="00BA5347"/>
                        <w:p w14:paraId="55DB12AE" w14:textId="77777777" w:rsidR="00BA5347" w:rsidRDefault="00BA5347" w:rsidP="00BA5347"/>
                        <w:p w14:paraId="50688848" w14:textId="77777777" w:rsidR="00BA5347" w:rsidRDefault="00BA5347" w:rsidP="00BA5347"/>
                        <w:p w14:paraId="554121A6" w14:textId="77777777" w:rsidR="00BA5347" w:rsidRDefault="00BA5347" w:rsidP="00BA5347"/>
                        <w:p w14:paraId="3EB4C1EF" w14:textId="77777777" w:rsidR="00BA5347" w:rsidRDefault="00BA5347" w:rsidP="00BA5347"/>
                        <w:p w14:paraId="3780C57E" w14:textId="77777777" w:rsidR="00BA5347" w:rsidRDefault="00BA5347" w:rsidP="00BA5347"/>
                        <w:p w14:paraId="62253A2E" w14:textId="77777777" w:rsidR="00BA5347" w:rsidRDefault="00BA5347" w:rsidP="00BA5347"/>
                        <w:p w14:paraId="4935D485" w14:textId="77777777" w:rsidR="00BA5347" w:rsidRDefault="00BA5347" w:rsidP="00BA5347"/>
                        <w:p w14:paraId="3126DC0B" w14:textId="77777777" w:rsidR="00BA5347" w:rsidRDefault="00BA5347" w:rsidP="00BA5347"/>
                        <w:p w14:paraId="3AD450C9" w14:textId="77777777" w:rsidR="00BA5347" w:rsidRDefault="00BA5347" w:rsidP="00BA5347"/>
                        <w:p w14:paraId="7E2C1119" w14:textId="77777777" w:rsidR="00BA5347" w:rsidRDefault="00BA5347" w:rsidP="00BA5347"/>
                        <w:p w14:paraId="7B98E35D" w14:textId="77777777" w:rsidR="00BA5347" w:rsidRDefault="00BA5347" w:rsidP="00BA5347"/>
                        <w:p w14:paraId="33576D95" w14:textId="77777777" w:rsidR="00BA5347" w:rsidRDefault="00BA5347" w:rsidP="00BA5347"/>
                        <w:p w14:paraId="3C13BE47" w14:textId="77777777" w:rsidR="00BA5347" w:rsidRDefault="00BA5347" w:rsidP="00BA5347"/>
                        <w:p w14:paraId="5C7778C4" w14:textId="77777777" w:rsidR="00BA5347" w:rsidRDefault="00BA5347" w:rsidP="00BA5347"/>
                        <w:p w14:paraId="6E60E246" w14:textId="77777777" w:rsidR="00BA5347" w:rsidRDefault="00BA5347" w:rsidP="00BA5347"/>
                        <w:p w14:paraId="15D586ED" w14:textId="77777777" w:rsidR="00BA5347" w:rsidRDefault="00BA5347" w:rsidP="00BA5347"/>
                        <w:p w14:paraId="3BA5F05D" w14:textId="77777777" w:rsidR="00BA5347" w:rsidRDefault="00BA5347" w:rsidP="00BA5347"/>
                        <w:p w14:paraId="6802F773" w14:textId="77777777" w:rsidR="00BA5347" w:rsidRDefault="00BA5347" w:rsidP="00BA5347"/>
                        <w:p w14:paraId="54DBE48C" w14:textId="77777777" w:rsidR="00BA5347" w:rsidRDefault="00BA5347" w:rsidP="00BA5347"/>
                        <w:p w14:paraId="12DBACAC" w14:textId="77777777" w:rsidR="00BA5347" w:rsidRDefault="00BA5347" w:rsidP="00BA5347"/>
                        <w:p w14:paraId="107C05D9" w14:textId="77777777" w:rsidR="00BA5347" w:rsidRDefault="00BA5347" w:rsidP="00BA5347"/>
                        <w:p w14:paraId="00F914A0" w14:textId="77777777" w:rsidR="00BA5347" w:rsidRDefault="00BA5347" w:rsidP="00BA5347"/>
                        <w:p w14:paraId="6E98F9D7" w14:textId="77777777" w:rsidR="00BA5347" w:rsidRDefault="00BA5347" w:rsidP="00BA5347"/>
                        <w:p w14:paraId="7DB5A464" w14:textId="77777777" w:rsidR="00BA5347" w:rsidRDefault="00BA5347" w:rsidP="00BA5347"/>
                        <w:p w14:paraId="3C707C4D" w14:textId="77777777" w:rsidR="00BA5347" w:rsidRDefault="00BA5347" w:rsidP="00BA5347"/>
                        <w:p w14:paraId="425D6612" w14:textId="77777777" w:rsidR="00BA5347" w:rsidRDefault="00BA5347" w:rsidP="00BA5347"/>
                        <w:p w14:paraId="1421A10D" w14:textId="77777777" w:rsidR="00BA5347" w:rsidRDefault="00BA5347" w:rsidP="00BA5347"/>
                        <w:p w14:paraId="692C2166" w14:textId="77777777" w:rsidR="00BA5347" w:rsidRDefault="00BA5347" w:rsidP="00BA5347"/>
                        <w:p w14:paraId="5D0A304D" w14:textId="77777777" w:rsidR="00BA5347" w:rsidRDefault="00BA5347" w:rsidP="00BA5347"/>
                        <w:p w14:paraId="6AEBE98A" w14:textId="77777777" w:rsidR="00BA5347" w:rsidRDefault="00BA5347" w:rsidP="00BA5347"/>
                        <w:p w14:paraId="776B3EBA" w14:textId="77777777" w:rsidR="00BA5347" w:rsidRDefault="00BA5347" w:rsidP="00BA5347"/>
                        <w:p w14:paraId="68525F7A" w14:textId="77777777" w:rsidR="00BA5347" w:rsidRDefault="00BA5347" w:rsidP="00BA5347"/>
                        <w:p w14:paraId="3B25B98A" w14:textId="77777777" w:rsidR="00BA5347" w:rsidRDefault="00BA5347" w:rsidP="00BA5347"/>
                        <w:p w14:paraId="314BC464" w14:textId="77777777" w:rsidR="00BA5347" w:rsidRDefault="00BA5347" w:rsidP="00BA5347"/>
                        <w:p w14:paraId="42BA0153" w14:textId="77777777" w:rsidR="00BA5347" w:rsidRDefault="00BA5347" w:rsidP="00BA5347"/>
                        <w:p w14:paraId="74D1B48D" w14:textId="77777777" w:rsidR="00BA5347" w:rsidRDefault="00BA5347" w:rsidP="00BA5347"/>
                        <w:p w14:paraId="2C08788A" w14:textId="77777777" w:rsidR="00BA5347" w:rsidRDefault="00BA5347" w:rsidP="00BA5347"/>
                        <w:p w14:paraId="5C050E96" w14:textId="77777777" w:rsidR="00BA5347" w:rsidRDefault="00BA5347" w:rsidP="00BA5347"/>
                        <w:p w14:paraId="490D8322" w14:textId="77777777" w:rsidR="00BA5347" w:rsidRDefault="00BA5347" w:rsidP="00BA5347"/>
                        <w:p w14:paraId="266C85BF" w14:textId="77777777" w:rsidR="00BA5347" w:rsidRDefault="00BA5347" w:rsidP="00BA5347"/>
                        <w:p w14:paraId="2C53B46C" w14:textId="77777777" w:rsidR="00BA5347" w:rsidRDefault="00BA5347" w:rsidP="00BA5347"/>
                        <w:p w14:paraId="223D6A61" w14:textId="77777777" w:rsidR="00BA5347" w:rsidRDefault="00BA5347" w:rsidP="00BA5347"/>
                        <w:p w14:paraId="2926C83B" w14:textId="77777777" w:rsidR="00BA5347" w:rsidRDefault="00BA5347" w:rsidP="00BA5347"/>
                        <w:p w14:paraId="4FDC53BA" w14:textId="77777777" w:rsidR="00BA5347" w:rsidRDefault="00BA5347" w:rsidP="00BA5347"/>
                        <w:p w14:paraId="5284EDAC" w14:textId="77777777" w:rsidR="00BA5347" w:rsidRDefault="00BA5347" w:rsidP="00BA5347"/>
                        <w:p w14:paraId="509EB6ED" w14:textId="77777777" w:rsidR="00BA5347" w:rsidRDefault="00BA5347" w:rsidP="00BA5347"/>
                        <w:p w14:paraId="73DC7AF6" w14:textId="77777777" w:rsidR="00BA5347" w:rsidRDefault="00BA5347" w:rsidP="00BA5347"/>
                        <w:p w14:paraId="6C66198A" w14:textId="77777777" w:rsidR="00BA5347" w:rsidRDefault="00BA5347" w:rsidP="00BA5347"/>
                        <w:p w14:paraId="23EEABCF" w14:textId="77777777" w:rsidR="00BA5347" w:rsidRDefault="00BA5347" w:rsidP="00BA5347"/>
                        <w:p w14:paraId="1641F49A" w14:textId="77777777" w:rsidR="00BA5347" w:rsidRDefault="00BA5347" w:rsidP="00BA5347"/>
                        <w:p w14:paraId="7B516799" w14:textId="77777777" w:rsidR="00BA5347" w:rsidRDefault="00BA5347" w:rsidP="00BA5347"/>
                        <w:p w14:paraId="7D004680" w14:textId="77777777" w:rsidR="00BA5347" w:rsidRDefault="00BA5347" w:rsidP="00BA5347"/>
                        <w:p w14:paraId="0E9D8853" w14:textId="77777777" w:rsidR="00BA5347" w:rsidRDefault="00BA5347" w:rsidP="00BA5347"/>
                        <w:p w14:paraId="4C839A50" w14:textId="77777777" w:rsidR="00BA5347" w:rsidRDefault="00BA5347" w:rsidP="00BA5347"/>
                        <w:p w14:paraId="6FC3D7CF" w14:textId="77777777" w:rsidR="00BA5347" w:rsidRDefault="00BA5347" w:rsidP="00BA5347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3302B99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" filled="f" stroked="f">
              <v:textbox style="layout-flow:vertical;mso-layout-flow-alt:bottom-to-top">
                <w:txbxContent>
                  <w:p w14:paraId="7FE2D8E1" w14:textId="77777777" w:rsidR="00BA5347" w:rsidRPr="00A363FE" w:rsidRDefault="00BA5347" w:rsidP="00BA5347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B9548E">
                      <w:rPr>
                        <w:rFonts w:cs="Arial"/>
                        <w:sz w:val="12"/>
                        <w:szCs w:val="12"/>
                      </w:rPr>
                      <w:t>136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B9548E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14:paraId="3CA72214" w14:textId="77777777" w:rsidR="00BA5347" w:rsidRPr="00A363FE" w:rsidRDefault="00BA5347" w:rsidP="00BA5347"/>
                  <w:p w14:paraId="72D33A4C" w14:textId="77777777" w:rsidR="00BA5347" w:rsidRPr="00A363FE" w:rsidRDefault="00BA5347" w:rsidP="00BA5347"/>
                  <w:p w14:paraId="2C705811" w14:textId="77777777" w:rsidR="00BA5347" w:rsidRPr="00A363FE" w:rsidRDefault="00BA5347" w:rsidP="00BA5347"/>
                  <w:p w14:paraId="6CEF51B9" w14:textId="77777777" w:rsidR="00BA5347" w:rsidRPr="00A363FE" w:rsidRDefault="00BA5347" w:rsidP="00BA5347"/>
                  <w:p w14:paraId="341F2656" w14:textId="77777777" w:rsidR="00BA5347" w:rsidRPr="00A363FE" w:rsidRDefault="00BA5347" w:rsidP="00BA5347"/>
                  <w:p w14:paraId="2A0E7C19" w14:textId="77777777" w:rsidR="00BA5347" w:rsidRPr="00A363FE" w:rsidRDefault="00BA5347" w:rsidP="00BA5347"/>
                  <w:p w14:paraId="08BB902B" w14:textId="77777777" w:rsidR="00BA5347" w:rsidRPr="00A363FE" w:rsidRDefault="00BA5347" w:rsidP="00BA5347"/>
                  <w:p w14:paraId="1E96873B" w14:textId="77777777" w:rsidR="00BA5347" w:rsidRPr="00A363FE" w:rsidRDefault="00BA5347" w:rsidP="00BA5347"/>
                  <w:p w14:paraId="0FCEB276" w14:textId="77777777" w:rsidR="00BA5347" w:rsidRPr="00A363FE" w:rsidRDefault="00BA5347" w:rsidP="00BA5347"/>
                  <w:p w14:paraId="07A10C0C" w14:textId="77777777" w:rsidR="00BA5347" w:rsidRPr="00A363FE" w:rsidRDefault="00BA5347" w:rsidP="00BA5347"/>
                  <w:p w14:paraId="4857DE28" w14:textId="77777777" w:rsidR="00BA5347" w:rsidRPr="00A363FE" w:rsidRDefault="00BA5347" w:rsidP="00BA5347"/>
                  <w:p w14:paraId="6DF28E67" w14:textId="77777777" w:rsidR="00BA5347" w:rsidRPr="00A363FE" w:rsidRDefault="00BA5347" w:rsidP="00BA5347"/>
                  <w:p w14:paraId="0D4DF883" w14:textId="77777777" w:rsidR="00BA5347" w:rsidRPr="00A363FE" w:rsidRDefault="00BA5347" w:rsidP="00BA5347"/>
                  <w:p w14:paraId="03436D12" w14:textId="77777777" w:rsidR="00BA5347" w:rsidRPr="00A363FE" w:rsidRDefault="00BA5347" w:rsidP="00BA5347"/>
                  <w:p w14:paraId="4CBBF6D9" w14:textId="77777777" w:rsidR="00BA5347" w:rsidRPr="00A363FE" w:rsidRDefault="00BA5347" w:rsidP="00BA5347"/>
                  <w:p w14:paraId="61F9BC39" w14:textId="77777777" w:rsidR="00BA5347" w:rsidRPr="00A363FE" w:rsidRDefault="00BA5347" w:rsidP="00BA5347"/>
                  <w:p w14:paraId="44B6BBEF" w14:textId="77777777" w:rsidR="00BA5347" w:rsidRPr="00A363FE" w:rsidRDefault="00BA5347" w:rsidP="00BA5347"/>
                  <w:p w14:paraId="3154A8E0" w14:textId="77777777" w:rsidR="00BA5347" w:rsidRPr="00A363FE" w:rsidRDefault="00BA5347" w:rsidP="00BA5347"/>
                  <w:p w14:paraId="17DF662E" w14:textId="77777777" w:rsidR="00BA5347" w:rsidRPr="00A363FE" w:rsidRDefault="00BA5347" w:rsidP="00BA5347"/>
                  <w:p w14:paraId="705FAD27" w14:textId="77777777" w:rsidR="00BA5347" w:rsidRPr="00A363FE" w:rsidRDefault="00BA5347" w:rsidP="00BA5347"/>
                  <w:p w14:paraId="2182A516" w14:textId="77777777" w:rsidR="00BA5347" w:rsidRPr="00A363FE" w:rsidRDefault="00BA5347" w:rsidP="00BA5347"/>
                  <w:p w14:paraId="2C03F078" w14:textId="77777777" w:rsidR="00BA5347" w:rsidRPr="00A363FE" w:rsidRDefault="00BA5347" w:rsidP="00BA5347"/>
                  <w:p w14:paraId="2E2CFD44" w14:textId="77777777" w:rsidR="00BA5347" w:rsidRPr="00A363FE" w:rsidRDefault="00BA5347" w:rsidP="00BA5347"/>
                  <w:p w14:paraId="0EFCF319" w14:textId="77777777" w:rsidR="00BA5347" w:rsidRPr="00A363FE" w:rsidRDefault="00BA5347" w:rsidP="00BA5347"/>
                  <w:p w14:paraId="1906ADF2" w14:textId="77777777" w:rsidR="00BA5347" w:rsidRPr="00A363FE" w:rsidRDefault="00BA5347" w:rsidP="00BA5347"/>
                  <w:p w14:paraId="304BE8AB" w14:textId="77777777" w:rsidR="00BA5347" w:rsidRPr="00A363FE" w:rsidRDefault="00BA5347" w:rsidP="00BA5347"/>
                  <w:p w14:paraId="6B29B419" w14:textId="77777777" w:rsidR="00BA5347" w:rsidRPr="00A363FE" w:rsidRDefault="00BA5347" w:rsidP="00BA5347"/>
                  <w:p w14:paraId="39EF03F7" w14:textId="77777777" w:rsidR="00BA5347" w:rsidRPr="00A363FE" w:rsidRDefault="00BA5347" w:rsidP="00BA5347"/>
                  <w:p w14:paraId="2177EF54" w14:textId="77777777" w:rsidR="00BA5347" w:rsidRPr="00A363FE" w:rsidRDefault="00BA5347" w:rsidP="00BA5347"/>
                  <w:p w14:paraId="11251FC4" w14:textId="77777777" w:rsidR="00BA5347" w:rsidRPr="00A363FE" w:rsidRDefault="00BA5347" w:rsidP="00BA5347"/>
                  <w:p w14:paraId="58406929" w14:textId="77777777" w:rsidR="00BA5347" w:rsidRPr="00A363FE" w:rsidRDefault="00BA5347" w:rsidP="00BA5347"/>
                  <w:p w14:paraId="3A0F2442" w14:textId="77777777" w:rsidR="00BA5347" w:rsidRPr="00A363FE" w:rsidRDefault="00BA5347" w:rsidP="00BA5347"/>
                  <w:p w14:paraId="71EED410" w14:textId="77777777" w:rsidR="00BA5347" w:rsidRPr="00A363FE" w:rsidRDefault="00BA5347" w:rsidP="00BA5347"/>
                  <w:p w14:paraId="724A4CB7" w14:textId="77777777" w:rsidR="00BA5347" w:rsidRPr="00A363FE" w:rsidRDefault="00BA5347" w:rsidP="00BA5347"/>
                  <w:p w14:paraId="276DFFB1" w14:textId="77777777" w:rsidR="00BA5347" w:rsidRPr="00A363FE" w:rsidRDefault="00BA5347" w:rsidP="00BA5347"/>
                  <w:p w14:paraId="41F702D7" w14:textId="77777777" w:rsidR="00BA5347" w:rsidRPr="00A363FE" w:rsidRDefault="00BA5347" w:rsidP="00BA5347"/>
                  <w:p w14:paraId="3C34CE45" w14:textId="77777777" w:rsidR="00BA5347" w:rsidRPr="00A363FE" w:rsidRDefault="00BA5347" w:rsidP="00BA5347"/>
                  <w:p w14:paraId="50D9F093" w14:textId="77777777" w:rsidR="00BA5347" w:rsidRPr="00A363FE" w:rsidRDefault="00BA5347" w:rsidP="00BA5347"/>
                  <w:p w14:paraId="53EF2A7E" w14:textId="77777777" w:rsidR="00BA5347" w:rsidRPr="00A363FE" w:rsidRDefault="00BA5347" w:rsidP="00BA5347"/>
                  <w:p w14:paraId="193DFD9D" w14:textId="77777777" w:rsidR="00BA5347" w:rsidRPr="00A363FE" w:rsidRDefault="00BA5347" w:rsidP="00BA5347"/>
                  <w:p w14:paraId="7A3741B4" w14:textId="77777777" w:rsidR="00BA5347" w:rsidRPr="00A363FE" w:rsidRDefault="00BA5347" w:rsidP="00BA5347"/>
                  <w:p w14:paraId="34E09625" w14:textId="77777777" w:rsidR="00BA5347" w:rsidRPr="00A363FE" w:rsidRDefault="00BA5347" w:rsidP="00BA5347"/>
                  <w:p w14:paraId="26ECD7BE" w14:textId="77777777" w:rsidR="00BA5347" w:rsidRPr="00A363FE" w:rsidRDefault="00BA5347" w:rsidP="00BA5347"/>
                  <w:p w14:paraId="671D66BE" w14:textId="77777777" w:rsidR="00BA5347" w:rsidRPr="00A363FE" w:rsidRDefault="00BA5347" w:rsidP="00BA5347"/>
                  <w:p w14:paraId="6DFB753E" w14:textId="77777777" w:rsidR="00BA5347" w:rsidRPr="00A363FE" w:rsidRDefault="00BA5347" w:rsidP="00BA5347"/>
                  <w:p w14:paraId="62CDACC7" w14:textId="77777777" w:rsidR="00BA5347" w:rsidRPr="00A363FE" w:rsidRDefault="00BA5347" w:rsidP="00BA5347"/>
                  <w:p w14:paraId="076A45CF" w14:textId="77777777" w:rsidR="00BA5347" w:rsidRPr="00A363FE" w:rsidRDefault="00BA5347" w:rsidP="00BA5347"/>
                  <w:p w14:paraId="1304BED0" w14:textId="77777777" w:rsidR="00BA5347" w:rsidRPr="00A363FE" w:rsidRDefault="00BA5347" w:rsidP="00BA5347"/>
                  <w:p w14:paraId="3818F646" w14:textId="77777777" w:rsidR="00BA5347" w:rsidRPr="00A363FE" w:rsidRDefault="00BA5347" w:rsidP="00BA5347"/>
                  <w:p w14:paraId="30ACA490" w14:textId="77777777" w:rsidR="00BA5347" w:rsidRPr="00A363FE" w:rsidRDefault="00BA5347" w:rsidP="00BA5347"/>
                  <w:p w14:paraId="6A31E693" w14:textId="77777777" w:rsidR="00BA5347" w:rsidRPr="00A363FE" w:rsidRDefault="00BA5347" w:rsidP="00BA5347"/>
                  <w:p w14:paraId="1767936F" w14:textId="77777777" w:rsidR="00BA5347" w:rsidRPr="00A363FE" w:rsidRDefault="00BA5347" w:rsidP="00BA5347"/>
                  <w:p w14:paraId="7B8FD0BA" w14:textId="77777777" w:rsidR="00BA5347" w:rsidRPr="00A363FE" w:rsidRDefault="00BA5347" w:rsidP="00BA5347"/>
                  <w:p w14:paraId="574773BE" w14:textId="77777777" w:rsidR="00BA5347" w:rsidRPr="00A363FE" w:rsidRDefault="00BA5347" w:rsidP="00BA5347"/>
                  <w:p w14:paraId="6B3029BF" w14:textId="77777777" w:rsidR="00BA5347" w:rsidRPr="00A363FE" w:rsidRDefault="00BA5347" w:rsidP="00BA5347"/>
                  <w:p w14:paraId="31BE698B" w14:textId="77777777" w:rsidR="00BA5347" w:rsidRPr="00A363FE" w:rsidRDefault="00BA5347" w:rsidP="00BA5347"/>
                  <w:p w14:paraId="70E3B55C" w14:textId="77777777" w:rsidR="00BA5347" w:rsidRPr="00A363FE" w:rsidRDefault="00BA5347" w:rsidP="00BA5347"/>
                  <w:p w14:paraId="6AB18FA4" w14:textId="77777777" w:rsidR="00BA5347" w:rsidRPr="00A363FE" w:rsidRDefault="00BA5347" w:rsidP="00BA5347"/>
                  <w:p w14:paraId="38E08548" w14:textId="77777777" w:rsidR="00BA5347" w:rsidRPr="00A363FE" w:rsidRDefault="00BA5347" w:rsidP="00BA5347"/>
                  <w:p w14:paraId="1865FAEB" w14:textId="77777777" w:rsidR="00BA5347" w:rsidRPr="00A363FE" w:rsidRDefault="00BA5347" w:rsidP="00BA5347"/>
                  <w:p w14:paraId="1B57C218" w14:textId="77777777" w:rsidR="00BA5347" w:rsidRPr="00A363FE" w:rsidRDefault="00BA5347" w:rsidP="00BA5347"/>
                  <w:p w14:paraId="10BDD974" w14:textId="77777777" w:rsidR="00BA5347" w:rsidRPr="00A363FE" w:rsidRDefault="00BA5347" w:rsidP="00BA5347"/>
                  <w:p w14:paraId="5E4BFC99" w14:textId="77777777" w:rsidR="00BA5347" w:rsidRPr="00A363FE" w:rsidRDefault="00BA5347" w:rsidP="00BA5347"/>
                  <w:p w14:paraId="24266209" w14:textId="77777777" w:rsidR="00BA5347" w:rsidRPr="00A363FE" w:rsidRDefault="00BA5347" w:rsidP="00BA5347"/>
                  <w:p w14:paraId="6F8BAEAF" w14:textId="77777777" w:rsidR="00BA5347" w:rsidRPr="00A363FE" w:rsidRDefault="00BA5347" w:rsidP="00BA5347"/>
                  <w:p w14:paraId="5CB97159" w14:textId="77777777" w:rsidR="00BA5347" w:rsidRPr="00A363FE" w:rsidRDefault="00BA5347" w:rsidP="00BA5347"/>
                  <w:p w14:paraId="513E5440" w14:textId="77777777" w:rsidR="00BA5347" w:rsidRPr="00A363FE" w:rsidRDefault="00BA5347" w:rsidP="00BA5347"/>
                  <w:p w14:paraId="5F32EAD3" w14:textId="77777777" w:rsidR="00BA5347" w:rsidRPr="00A363FE" w:rsidRDefault="00BA5347" w:rsidP="00BA5347"/>
                  <w:p w14:paraId="3F6776BF" w14:textId="77777777" w:rsidR="00BA5347" w:rsidRPr="00A363FE" w:rsidRDefault="00BA5347" w:rsidP="00BA5347"/>
                  <w:p w14:paraId="7F434BE8" w14:textId="77777777" w:rsidR="00BA5347" w:rsidRPr="00A363FE" w:rsidRDefault="00BA5347" w:rsidP="00BA5347"/>
                  <w:p w14:paraId="53C41145" w14:textId="77777777" w:rsidR="00BA5347" w:rsidRPr="00A363FE" w:rsidRDefault="00BA5347" w:rsidP="00BA5347"/>
                  <w:p w14:paraId="23D76600" w14:textId="77777777" w:rsidR="00BA5347" w:rsidRPr="00A363FE" w:rsidRDefault="00BA5347" w:rsidP="00BA5347"/>
                  <w:p w14:paraId="1970D0FD" w14:textId="77777777" w:rsidR="00BA5347" w:rsidRPr="00A363FE" w:rsidRDefault="00BA5347" w:rsidP="00BA5347"/>
                  <w:p w14:paraId="180E3C39" w14:textId="77777777" w:rsidR="00BA5347" w:rsidRPr="00A363FE" w:rsidRDefault="00BA5347" w:rsidP="00BA5347"/>
                  <w:p w14:paraId="75292707" w14:textId="77777777" w:rsidR="00BA5347" w:rsidRPr="00A363FE" w:rsidRDefault="00BA5347" w:rsidP="00BA5347"/>
                  <w:p w14:paraId="46CB2CF5" w14:textId="77777777" w:rsidR="00BA5347" w:rsidRPr="00A363FE" w:rsidRDefault="00BA5347" w:rsidP="00BA5347"/>
                  <w:p w14:paraId="7B887EC1" w14:textId="77777777" w:rsidR="00BA5347" w:rsidRPr="00A363FE" w:rsidRDefault="00BA5347" w:rsidP="00BA5347"/>
                  <w:p w14:paraId="3E73A474" w14:textId="77777777" w:rsidR="00BA5347" w:rsidRPr="00A363FE" w:rsidRDefault="00BA5347" w:rsidP="00BA5347"/>
                  <w:p w14:paraId="7578D72B" w14:textId="77777777" w:rsidR="00BA5347" w:rsidRPr="00A363FE" w:rsidRDefault="00BA5347" w:rsidP="00BA5347"/>
                  <w:p w14:paraId="37E39571" w14:textId="77777777" w:rsidR="00BA5347" w:rsidRPr="00A363FE" w:rsidRDefault="00BA5347" w:rsidP="00BA5347"/>
                  <w:p w14:paraId="30E8DD9A" w14:textId="77777777" w:rsidR="00BA5347" w:rsidRPr="00A363FE" w:rsidRDefault="00BA5347" w:rsidP="00BA5347"/>
                  <w:p w14:paraId="708A36B5" w14:textId="77777777" w:rsidR="00BA5347" w:rsidRPr="00A363FE" w:rsidRDefault="00BA5347" w:rsidP="00BA5347"/>
                  <w:p w14:paraId="0161AED3" w14:textId="77777777" w:rsidR="00BA5347" w:rsidRPr="00A363FE" w:rsidRDefault="00BA5347" w:rsidP="00BA5347"/>
                  <w:p w14:paraId="1B7C8BE1" w14:textId="77777777" w:rsidR="00BA5347" w:rsidRPr="00A363FE" w:rsidRDefault="00BA5347" w:rsidP="00BA5347"/>
                  <w:p w14:paraId="140EE533" w14:textId="77777777" w:rsidR="00BA5347" w:rsidRPr="00A363FE" w:rsidRDefault="00BA5347" w:rsidP="00BA5347"/>
                  <w:p w14:paraId="1A7B85D2" w14:textId="77777777" w:rsidR="00BA5347" w:rsidRPr="00A363FE" w:rsidRDefault="00BA5347" w:rsidP="00BA5347"/>
                  <w:p w14:paraId="0FC99289" w14:textId="77777777" w:rsidR="00BA5347" w:rsidRPr="00A363FE" w:rsidRDefault="00BA5347" w:rsidP="00BA5347"/>
                  <w:p w14:paraId="4307474E" w14:textId="77777777" w:rsidR="00BA5347" w:rsidRPr="00A363FE" w:rsidRDefault="00BA5347" w:rsidP="00BA5347"/>
                  <w:p w14:paraId="09476001" w14:textId="77777777" w:rsidR="00BA5347" w:rsidRPr="00A363FE" w:rsidRDefault="00BA5347" w:rsidP="00BA5347"/>
                  <w:p w14:paraId="123ACE4C" w14:textId="77777777" w:rsidR="00BA5347" w:rsidRPr="00A363FE" w:rsidRDefault="00BA5347" w:rsidP="00BA5347"/>
                  <w:p w14:paraId="7508FB78" w14:textId="77777777" w:rsidR="00BA5347" w:rsidRPr="00A363FE" w:rsidRDefault="00BA5347" w:rsidP="00BA5347"/>
                  <w:p w14:paraId="74A41DD5" w14:textId="77777777" w:rsidR="00BA5347" w:rsidRPr="00A363FE" w:rsidRDefault="00BA5347" w:rsidP="00BA5347"/>
                  <w:p w14:paraId="57195C4E" w14:textId="77777777" w:rsidR="00BA5347" w:rsidRPr="00A363FE" w:rsidRDefault="00BA5347" w:rsidP="00BA5347"/>
                  <w:p w14:paraId="02F6F3C8" w14:textId="77777777" w:rsidR="00BA5347" w:rsidRPr="00A363FE" w:rsidRDefault="00BA5347" w:rsidP="00BA5347"/>
                  <w:p w14:paraId="56F2F228" w14:textId="77777777" w:rsidR="00BA5347" w:rsidRPr="00A363FE" w:rsidRDefault="00BA5347" w:rsidP="00BA5347"/>
                  <w:p w14:paraId="4140D2B5" w14:textId="77777777" w:rsidR="00BA5347" w:rsidRPr="00A363FE" w:rsidRDefault="00BA5347" w:rsidP="00BA5347"/>
                  <w:p w14:paraId="6EE042FE" w14:textId="77777777" w:rsidR="00BA5347" w:rsidRPr="00A363FE" w:rsidRDefault="00BA5347" w:rsidP="00BA5347"/>
                  <w:p w14:paraId="2C76F0ED" w14:textId="77777777" w:rsidR="00BA5347" w:rsidRPr="00A363FE" w:rsidRDefault="00BA5347" w:rsidP="00BA5347"/>
                  <w:p w14:paraId="6A05883D" w14:textId="77777777" w:rsidR="00BA5347" w:rsidRPr="00A363FE" w:rsidRDefault="00BA5347" w:rsidP="00BA5347"/>
                  <w:p w14:paraId="71488BAF" w14:textId="77777777" w:rsidR="00BA5347" w:rsidRPr="00A363FE" w:rsidRDefault="00BA5347" w:rsidP="00BA5347"/>
                  <w:p w14:paraId="0723BEA0" w14:textId="77777777" w:rsidR="00BA5347" w:rsidRPr="00A363FE" w:rsidRDefault="00BA5347" w:rsidP="00BA5347"/>
                  <w:p w14:paraId="0154B1F5" w14:textId="77777777" w:rsidR="00BA5347" w:rsidRPr="00A363FE" w:rsidRDefault="00BA5347" w:rsidP="00BA5347"/>
                  <w:p w14:paraId="293BAF77" w14:textId="77777777" w:rsidR="00BA5347" w:rsidRPr="00A363FE" w:rsidRDefault="00BA5347" w:rsidP="00BA5347"/>
                  <w:p w14:paraId="71C72931" w14:textId="77777777" w:rsidR="00BA5347" w:rsidRPr="00A363FE" w:rsidRDefault="00BA5347" w:rsidP="00BA5347"/>
                  <w:p w14:paraId="008434A7" w14:textId="77777777" w:rsidR="00BA5347" w:rsidRPr="00A363FE" w:rsidRDefault="00BA5347" w:rsidP="00BA5347"/>
                  <w:p w14:paraId="6AE49F7D" w14:textId="77777777" w:rsidR="00BA5347" w:rsidRPr="00A363FE" w:rsidRDefault="00BA5347" w:rsidP="00BA5347"/>
                  <w:p w14:paraId="5FC780C9" w14:textId="77777777" w:rsidR="00BA5347" w:rsidRPr="00A363FE" w:rsidRDefault="00BA5347" w:rsidP="00BA5347"/>
                  <w:p w14:paraId="03A48680" w14:textId="77777777" w:rsidR="00BA5347" w:rsidRPr="00A363FE" w:rsidRDefault="00BA5347" w:rsidP="00BA5347"/>
                  <w:p w14:paraId="59C88A0E" w14:textId="77777777" w:rsidR="00BA5347" w:rsidRPr="00A363FE" w:rsidRDefault="00BA5347" w:rsidP="00BA5347"/>
                  <w:p w14:paraId="7D6525B5" w14:textId="77777777" w:rsidR="00BA5347" w:rsidRPr="00A363FE" w:rsidRDefault="00BA5347" w:rsidP="00BA5347"/>
                  <w:p w14:paraId="2C647CCD" w14:textId="77777777" w:rsidR="00BA5347" w:rsidRPr="00A363FE" w:rsidRDefault="00BA5347" w:rsidP="00BA5347"/>
                  <w:p w14:paraId="26149B9E" w14:textId="77777777" w:rsidR="00BA5347" w:rsidRPr="00A363FE" w:rsidRDefault="00BA5347" w:rsidP="00BA5347"/>
                  <w:p w14:paraId="7FA2B963" w14:textId="77777777" w:rsidR="00BA5347" w:rsidRPr="00A363FE" w:rsidRDefault="00BA5347" w:rsidP="00BA5347"/>
                  <w:p w14:paraId="20AF05A0" w14:textId="77777777" w:rsidR="00BA5347" w:rsidRPr="00A363FE" w:rsidRDefault="00BA5347" w:rsidP="00BA5347"/>
                  <w:p w14:paraId="75778BEF" w14:textId="77777777" w:rsidR="00BA5347" w:rsidRPr="00A363FE" w:rsidRDefault="00BA5347" w:rsidP="00BA5347"/>
                  <w:p w14:paraId="0640549A" w14:textId="77777777" w:rsidR="00BA5347" w:rsidRPr="00A363FE" w:rsidRDefault="00BA5347" w:rsidP="00BA5347"/>
                  <w:p w14:paraId="6CFA4653" w14:textId="77777777" w:rsidR="00BA5347" w:rsidRPr="00A363FE" w:rsidRDefault="00BA5347" w:rsidP="00BA5347"/>
                  <w:p w14:paraId="5868C8B3" w14:textId="77777777" w:rsidR="00BA5347" w:rsidRPr="00A363FE" w:rsidRDefault="00BA5347" w:rsidP="00BA5347"/>
                  <w:p w14:paraId="46E86041" w14:textId="77777777" w:rsidR="00BA5347" w:rsidRPr="00A363FE" w:rsidRDefault="00BA5347" w:rsidP="00BA5347"/>
                  <w:p w14:paraId="5BC186A9" w14:textId="77777777" w:rsidR="00BA5347" w:rsidRPr="00A363FE" w:rsidRDefault="00BA5347" w:rsidP="00BA5347"/>
                  <w:p w14:paraId="2A57F490" w14:textId="77777777" w:rsidR="00BA5347" w:rsidRPr="00A363FE" w:rsidRDefault="00BA5347" w:rsidP="00BA5347"/>
                  <w:p w14:paraId="0B4DF2C3" w14:textId="77777777" w:rsidR="00BA5347" w:rsidRPr="00A363FE" w:rsidRDefault="00BA5347" w:rsidP="00BA5347"/>
                  <w:p w14:paraId="4866CA07" w14:textId="77777777" w:rsidR="00BA5347" w:rsidRPr="00A363FE" w:rsidRDefault="00BA5347" w:rsidP="00BA5347"/>
                  <w:p w14:paraId="2A61484F" w14:textId="77777777" w:rsidR="00BA5347" w:rsidRPr="00A363FE" w:rsidRDefault="00BA5347" w:rsidP="00BA5347"/>
                  <w:p w14:paraId="711FC966" w14:textId="77777777" w:rsidR="00BA5347" w:rsidRPr="00A363FE" w:rsidRDefault="00BA5347" w:rsidP="00BA5347"/>
                  <w:p w14:paraId="6B7E51ED" w14:textId="77777777" w:rsidR="00BA5347" w:rsidRPr="00A363FE" w:rsidRDefault="00BA5347" w:rsidP="00BA5347"/>
                  <w:p w14:paraId="6819E54F" w14:textId="77777777" w:rsidR="00BA5347" w:rsidRPr="00A363FE" w:rsidRDefault="00BA5347" w:rsidP="00BA5347"/>
                  <w:p w14:paraId="447EFD69" w14:textId="77777777" w:rsidR="00BA5347" w:rsidRPr="00A363FE" w:rsidRDefault="00BA5347" w:rsidP="00BA5347"/>
                  <w:p w14:paraId="56CC8CB2" w14:textId="77777777" w:rsidR="00BA5347" w:rsidRPr="00A363FE" w:rsidRDefault="00BA5347" w:rsidP="00BA5347"/>
                  <w:p w14:paraId="003E638E" w14:textId="77777777" w:rsidR="00BA5347" w:rsidRPr="00A363FE" w:rsidRDefault="00BA5347" w:rsidP="00BA5347"/>
                  <w:p w14:paraId="747DFEB9" w14:textId="77777777" w:rsidR="00BA5347" w:rsidRPr="00A363FE" w:rsidRDefault="00BA5347" w:rsidP="00BA5347"/>
                  <w:p w14:paraId="20A1EBA2" w14:textId="77777777" w:rsidR="00BA5347" w:rsidRPr="00A363FE" w:rsidRDefault="00BA5347" w:rsidP="00BA5347"/>
                  <w:p w14:paraId="7ED9616B" w14:textId="77777777" w:rsidR="00BA5347" w:rsidRPr="00A363FE" w:rsidRDefault="00BA5347" w:rsidP="00BA5347"/>
                  <w:p w14:paraId="747B2F38" w14:textId="77777777" w:rsidR="00BA5347" w:rsidRPr="00A363FE" w:rsidRDefault="00BA5347" w:rsidP="00BA5347"/>
                  <w:p w14:paraId="34CF602B" w14:textId="77777777" w:rsidR="00BA5347" w:rsidRPr="00A363FE" w:rsidRDefault="00BA5347" w:rsidP="00BA5347"/>
                  <w:p w14:paraId="12A92FF5" w14:textId="77777777" w:rsidR="00BA5347" w:rsidRPr="00A363FE" w:rsidRDefault="00BA5347" w:rsidP="00BA5347"/>
                  <w:p w14:paraId="7FA197C7" w14:textId="77777777" w:rsidR="00BA5347" w:rsidRPr="00A363FE" w:rsidRDefault="00BA5347" w:rsidP="00BA5347"/>
                  <w:p w14:paraId="75489BF6" w14:textId="77777777" w:rsidR="00BA5347" w:rsidRPr="00A363FE" w:rsidRDefault="00BA5347" w:rsidP="00BA5347"/>
                  <w:p w14:paraId="7D941124" w14:textId="77777777" w:rsidR="00BA5347" w:rsidRPr="00A363FE" w:rsidRDefault="00BA5347" w:rsidP="00BA5347"/>
                  <w:p w14:paraId="34629E1F" w14:textId="77777777" w:rsidR="00BA5347" w:rsidRPr="00A363FE" w:rsidRDefault="00BA5347" w:rsidP="00BA5347"/>
                  <w:p w14:paraId="4658D178" w14:textId="77777777" w:rsidR="00BA5347" w:rsidRPr="00A363FE" w:rsidRDefault="00BA5347" w:rsidP="00BA5347"/>
                  <w:p w14:paraId="5868CA00" w14:textId="77777777" w:rsidR="00BA5347" w:rsidRPr="00A363FE" w:rsidRDefault="00BA5347" w:rsidP="00BA5347"/>
                  <w:p w14:paraId="471A40EF" w14:textId="77777777" w:rsidR="00BA5347" w:rsidRPr="00A363FE" w:rsidRDefault="00BA5347" w:rsidP="00BA5347"/>
                  <w:p w14:paraId="5539EFFB" w14:textId="77777777" w:rsidR="00BA5347" w:rsidRPr="00A363FE" w:rsidRDefault="00BA5347" w:rsidP="00BA5347"/>
                  <w:p w14:paraId="2AB86440" w14:textId="77777777" w:rsidR="00BA5347" w:rsidRPr="00A363FE" w:rsidRDefault="00BA5347" w:rsidP="00BA5347"/>
                  <w:p w14:paraId="7EEAAC95" w14:textId="77777777" w:rsidR="00BA5347" w:rsidRPr="00A363FE" w:rsidRDefault="00BA5347" w:rsidP="00BA5347"/>
                  <w:p w14:paraId="0BEBDF52" w14:textId="77777777" w:rsidR="00BA5347" w:rsidRPr="00A363FE" w:rsidRDefault="00BA5347" w:rsidP="00BA5347"/>
                  <w:p w14:paraId="72E304C2" w14:textId="77777777" w:rsidR="00BA5347" w:rsidRPr="00A363FE" w:rsidRDefault="00BA5347" w:rsidP="00BA5347"/>
                  <w:p w14:paraId="0A3A7A9E" w14:textId="77777777" w:rsidR="00BA5347" w:rsidRPr="00A363FE" w:rsidRDefault="00BA5347" w:rsidP="00BA5347"/>
                  <w:p w14:paraId="007EC7DC" w14:textId="77777777" w:rsidR="00BA5347" w:rsidRPr="00A363FE" w:rsidRDefault="00BA5347" w:rsidP="00BA5347"/>
                  <w:p w14:paraId="1AC5E8D7" w14:textId="77777777" w:rsidR="00BA5347" w:rsidRPr="00A363FE" w:rsidRDefault="00BA5347" w:rsidP="00BA5347"/>
                  <w:p w14:paraId="35823023" w14:textId="77777777" w:rsidR="00BA5347" w:rsidRPr="00A363FE" w:rsidRDefault="00BA5347" w:rsidP="00BA5347"/>
                  <w:p w14:paraId="5E7D7E40" w14:textId="77777777" w:rsidR="00BA5347" w:rsidRPr="00A363FE" w:rsidRDefault="00BA5347" w:rsidP="00BA5347"/>
                  <w:p w14:paraId="0F614302" w14:textId="77777777" w:rsidR="00BA5347" w:rsidRPr="00A363FE" w:rsidRDefault="00BA5347" w:rsidP="00BA5347"/>
                  <w:p w14:paraId="21544A77" w14:textId="77777777" w:rsidR="00BA5347" w:rsidRPr="00A363FE" w:rsidRDefault="00BA5347" w:rsidP="00BA5347"/>
                  <w:p w14:paraId="39B98D8C" w14:textId="77777777" w:rsidR="00BA5347" w:rsidRPr="00A363FE" w:rsidRDefault="00BA5347" w:rsidP="00BA5347"/>
                  <w:p w14:paraId="1E78174B" w14:textId="77777777" w:rsidR="00BA5347" w:rsidRPr="00A363FE" w:rsidRDefault="00BA5347" w:rsidP="00BA5347"/>
                  <w:p w14:paraId="00224D26" w14:textId="77777777" w:rsidR="00BA5347" w:rsidRPr="00A363FE" w:rsidRDefault="00BA5347" w:rsidP="00BA5347"/>
                  <w:p w14:paraId="3EF6676C" w14:textId="77777777" w:rsidR="00BA5347" w:rsidRPr="00A363FE" w:rsidRDefault="00BA5347" w:rsidP="00BA5347"/>
                  <w:p w14:paraId="0DEA720E" w14:textId="77777777" w:rsidR="00BA5347" w:rsidRPr="00A363FE" w:rsidRDefault="00BA5347" w:rsidP="00BA5347"/>
                  <w:p w14:paraId="76264073" w14:textId="77777777" w:rsidR="00BA5347" w:rsidRPr="00A363FE" w:rsidRDefault="00BA5347" w:rsidP="00BA5347"/>
                  <w:p w14:paraId="348372EA" w14:textId="77777777" w:rsidR="00BA5347" w:rsidRPr="00A363FE" w:rsidRDefault="00BA5347" w:rsidP="00BA5347"/>
                  <w:p w14:paraId="31DC4DA8" w14:textId="77777777" w:rsidR="00BA5347" w:rsidRPr="00A363FE" w:rsidRDefault="00BA5347" w:rsidP="00BA5347"/>
                  <w:p w14:paraId="6B9BE6EB" w14:textId="77777777" w:rsidR="00BA5347" w:rsidRPr="00A363FE" w:rsidRDefault="00BA5347" w:rsidP="00BA5347"/>
                  <w:p w14:paraId="56F6AABF" w14:textId="77777777" w:rsidR="00BA5347" w:rsidRPr="00A363FE" w:rsidRDefault="00BA5347" w:rsidP="00BA5347"/>
                  <w:p w14:paraId="50015872" w14:textId="77777777" w:rsidR="00BA5347" w:rsidRPr="00A363FE" w:rsidRDefault="00BA5347" w:rsidP="00BA5347"/>
                  <w:p w14:paraId="5EAAFF4E" w14:textId="77777777" w:rsidR="00BA5347" w:rsidRPr="00A363FE" w:rsidRDefault="00BA5347" w:rsidP="00BA5347"/>
                  <w:p w14:paraId="611130C5" w14:textId="77777777" w:rsidR="00BA5347" w:rsidRPr="00A363FE" w:rsidRDefault="00BA5347" w:rsidP="00BA5347"/>
                  <w:p w14:paraId="6B88E2CF" w14:textId="77777777" w:rsidR="00BA5347" w:rsidRPr="00A363FE" w:rsidRDefault="00BA5347" w:rsidP="00BA5347"/>
                  <w:p w14:paraId="7D7218F4" w14:textId="77777777" w:rsidR="00BA5347" w:rsidRPr="00A363FE" w:rsidRDefault="00BA5347" w:rsidP="00BA5347"/>
                  <w:p w14:paraId="1D344F4A" w14:textId="77777777" w:rsidR="00BA5347" w:rsidRPr="00A363FE" w:rsidRDefault="00BA5347" w:rsidP="00BA5347"/>
                  <w:p w14:paraId="7AD28D17" w14:textId="77777777" w:rsidR="00BA5347" w:rsidRPr="00A363FE" w:rsidRDefault="00BA5347" w:rsidP="00BA5347"/>
                  <w:p w14:paraId="7A7BA8EF" w14:textId="77777777" w:rsidR="00BA5347" w:rsidRPr="00A363FE" w:rsidRDefault="00BA5347" w:rsidP="00BA5347"/>
                  <w:p w14:paraId="750CC325" w14:textId="77777777" w:rsidR="00BA5347" w:rsidRPr="00A363FE" w:rsidRDefault="00BA5347" w:rsidP="00BA5347"/>
                  <w:p w14:paraId="05A7590F" w14:textId="77777777" w:rsidR="00BA5347" w:rsidRPr="00A363FE" w:rsidRDefault="00BA5347" w:rsidP="00BA5347"/>
                  <w:p w14:paraId="0010363F" w14:textId="77777777" w:rsidR="00BA5347" w:rsidRPr="00A363FE" w:rsidRDefault="00BA5347" w:rsidP="00BA5347"/>
                  <w:p w14:paraId="08FDBF4B" w14:textId="77777777" w:rsidR="00BA5347" w:rsidRPr="00A363FE" w:rsidRDefault="00BA5347" w:rsidP="00BA5347"/>
                  <w:p w14:paraId="09A060C4" w14:textId="77777777" w:rsidR="00BA5347" w:rsidRPr="00A363FE" w:rsidRDefault="00BA5347" w:rsidP="00BA5347"/>
                  <w:p w14:paraId="68ACE908" w14:textId="77777777" w:rsidR="00BA5347" w:rsidRPr="00A363FE" w:rsidRDefault="00BA5347" w:rsidP="00BA5347"/>
                  <w:p w14:paraId="4C74B788" w14:textId="77777777" w:rsidR="00BA5347" w:rsidRPr="00A363FE" w:rsidRDefault="00BA5347" w:rsidP="00BA5347"/>
                  <w:p w14:paraId="34B1CC0D" w14:textId="77777777" w:rsidR="00BA5347" w:rsidRPr="00A363FE" w:rsidRDefault="00BA5347" w:rsidP="00BA5347"/>
                  <w:p w14:paraId="23EDDAED" w14:textId="77777777" w:rsidR="00BA5347" w:rsidRPr="00A363FE" w:rsidRDefault="00BA5347" w:rsidP="00BA5347"/>
                  <w:p w14:paraId="76F48585" w14:textId="77777777" w:rsidR="00BA5347" w:rsidRPr="00A363FE" w:rsidRDefault="00BA5347" w:rsidP="00BA5347"/>
                  <w:p w14:paraId="1DB32DD7" w14:textId="77777777" w:rsidR="00BA5347" w:rsidRPr="00A363FE" w:rsidRDefault="00BA5347" w:rsidP="00BA5347"/>
                  <w:p w14:paraId="7DF24195" w14:textId="77777777" w:rsidR="00BA5347" w:rsidRPr="00A363FE" w:rsidRDefault="00BA5347" w:rsidP="00BA5347"/>
                  <w:p w14:paraId="51CADEF9" w14:textId="77777777" w:rsidR="00BA5347" w:rsidRPr="00A363FE" w:rsidRDefault="00BA5347" w:rsidP="00BA5347"/>
                  <w:p w14:paraId="6ED8DB62" w14:textId="77777777" w:rsidR="00BA5347" w:rsidRPr="00A363FE" w:rsidRDefault="00BA5347" w:rsidP="00BA5347"/>
                  <w:p w14:paraId="10653225" w14:textId="77777777" w:rsidR="00BA5347" w:rsidRPr="00A363FE" w:rsidRDefault="00BA5347" w:rsidP="00BA5347"/>
                  <w:p w14:paraId="15416C84" w14:textId="77777777" w:rsidR="00BA5347" w:rsidRPr="00A363FE" w:rsidRDefault="00BA5347" w:rsidP="00BA5347"/>
                  <w:p w14:paraId="09ECCAD7" w14:textId="77777777" w:rsidR="00BA5347" w:rsidRPr="00A363FE" w:rsidRDefault="00BA5347" w:rsidP="00BA5347"/>
                  <w:p w14:paraId="5C2E4723" w14:textId="77777777" w:rsidR="00BA5347" w:rsidRPr="00A363FE" w:rsidRDefault="00BA5347" w:rsidP="00BA5347"/>
                  <w:p w14:paraId="766BE9EB" w14:textId="77777777" w:rsidR="00BA5347" w:rsidRPr="00A363FE" w:rsidRDefault="00BA5347" w:rsidP="00BA5347"/>
                  <w:p w14:paraId="24F9E544" w14:textId="77777777" w:rsidR="00BA5347" w:rsidRPr="00A363FE" w:rsidRDefault="00BA5347" w:rsidP="00BA5347"/>
                  <w:p w14:paraId="21DD3626" w14:textId="77777777" w:rsidR="00BA5347" w:rsidRPr="00A363FE" w:rsidRDefault="00BA5347" w:rsidP="00BA5347"/>
                  <w:p w14:paraId="3E731E7B" w14:textId="77777777" w:rsidR="00BA5347" w:rsidRPr="00A363FE" w:rsidRDefault="00BA5347" w:rsidP="00BA5347"/>
                  <w:p w14:paraId="616523E2" w14:textId="77777777" w:rsidR="00BA5347" w:rsidRPr="00A363FE" w:rsidRDefault="00BA5347" w:rsidP="00BA5347"/>
                  <w:p w14:paraId="001E6EB8" w14:textId="77777777" w:rsidR="00BA5347" w:rsidRPr="00A363FE" w:rsidRDefault="00BA5347" w:rsidP="00BA5347"/>
                  <w:p w14:paraId="2A8A459D" w14:textId="77777777" w:rsidR="00BA5347" w:rsidRPr="00A363FE" w:rsidRDefault="00BA5347" w:rsidP="00BA5347"/>
                  <w:p w14:paraId="159D576E" w14:textId="77777777" w:rsidR="00BA5347" w:rsidRPr="00A363FE" w:rsidRDefault="00BA5347" w:rsidP="00BA5347"/>
                  <w:p w14:paraId="502FCC16" w14:textId="77777777" w:rsidR="00BA5347" w:rsidRPr="00A363FE" w:rsidRDefault="00BA5347" w:rsidP="00BA5347"/>
                  <w:p w14:paraId="54B53983" w14:textId="77777777" w:rsidR="00BA5347" w:rsidRPr="00A363FE" w:rsidRDefault="00BA5347" w:rsidP="00BA5347"/>
                  <w:p w14:paraId="476C4868" w14:textId="77777777" w:rsidR="00BA5347" w:rsidRPr="00A363FE" w:rsidRDefault="00BA5347" w:rsidP="00BA5347"/>
                  <w:p w14:paraId="20229440" w14:textId="77777777" w:rsidR="00BA5347" w:rsidRPr="00A363FE" w:rsidRDefault="00BA5347" w:rsidP="00BA5347"/>
                  <w:p w14:paraId="699E2640" w14:textId="77777777" w:rsidR="00BA5347" w:rsidRPr="00A363FE" w:rsidRDefault="00BA5347" w:rsidP="00BA5347"/>
                  <w:p w14:paraId="732E5EA2" w14:textId="77777777" w:rsidR="00BA5347" w:rsidRPr="00A363FE" w:rsidRDefault="00BA5347" w:rsidP="00BA5347"/>
                  <w:p w14:paraId="54F15095" w14:textId="77777777" w:rsidR="00BA5347" w:rsidRPr="00A363FE" w:rsidRDefault="00BA5347" w:rsidP="00BA5347"/>
                  <w:p w14:paraId="48AD34FA" w14:textId="77777777" w:rsidR="00BA5347" w:rsidRPr="00A363FE" w:rsidRDefault="00BA5347" w:rsidP="00BA5347"/>
                  <w:p w14:paraId="37D63449" w14:textId="77777777" w:rsidR="00BA5347" w:rsidRPr="00A363FE" w:rsidRDefault="00BA5347" w:rsidP="00BA5347"/>
                  <w:p w14:paraId="2FA0A9B7" w14:textId="77777777" w:rsidR="00BA5347" w:rsidRPr="00A363FE" w:rsidRDefault="00BA5347" w:rsidP="00BA5347"/>
                  <w:p w14:paraId="419B991D" w14:textId="77777777" w:rsidR="00BA5347" w:rsidRPr="00A363FE" w:rsidRDefault="00BA5347" w:rsidP="00BA5347"/>
                  <w:p w14:paraId="094DB9E4" w14:textId="77777777" w:rsidR="00BA5347" w:rsidRPr="00A363FE" w:rsidRDefault="00BA5347" w:rsidP="00BA5347"/>
                  <w:p w14:paraId="05E116D4" w14:textId="77777777" w:rsidR="00BA5347" w:rsidRPr="00A363FE" w:rsidRDefault="00BA5347" w:rsidP="00BA5347"/>
                  <w:p w14:paraId="273582EE" w14:textId="77777777" w:rsidR="00BA5347" w:rsidRPr="00A363FE" w:rsidRDefault="00BA5347" w:rsidP="00BA5347"/>
                  <w:p w14:paraId="4AECBBFA" w14:textId="77777777" w:rsidR="00BA5347" w:rsidRPr="00A363FE" w:rsidRDefault="00BA5347" w:rsidP="00BA5347"/>
                  <w:p w14:paraId="76F445A7" w14:textId="77777777" w:rsidR="00BA5347" w:rsidRPr="00A363FE" w:rsidRDefault="00BA5347" w:rsidP="00BA5347"/>
                  <w:p w14:paraId="1420FDB9" w14:textId="77777777" w:rsidR="00BA5347" w:rsidRPr="00A363FE" w:rsidRDefault="00BA5347" w:rsidP="00BA5347"/>
                  <w:p w14:paraId="50B264F8" w14:textId="77777777" w:rsidR="00BA5347" w:rsidRPr="00A363FE" w:rsidRDefault="00BA5347" w:rsidP="00BA5347"/>
                  <w:p w14:paraId="66D851DD" w14:textId="77777777" w:rsidR="00BA5347" w:rsidRPr="00A363FE" w:rsidRDefault="00BA5347" w:rsidP="00BA5347"/>
                  <w:p w14:paraId="13C967F9" w14:textId="77777777" w:rsidR="00BA5347" w:rsidRPr="00A363FE" w:rsidRDefault="00BA5347" w:rsidP="00BA5347"/>
                  <w:p w14:paraId="30A68962" w14:textId="77777777" w:rsidR="00BA5347" w:rsidRPr="00A363FE" w:rsidRDefault="00BA5347" w:rsidP="00BA5347"/>
                  <w:p w14:paraId="7FF14AD7" w14:textId="77777777" w:rsidR="00BA5347" w:rsidRPr="00A363FE" w:rsidRDefault="00BA5347" w:rsidP="00BA5347"/>
                  <w:p w14:paraId="66D11CEE" w14:textId="77777777" w:rsidR="00BA5347" w:rsidRPr="00A363FE" w:rsidRDefault="00BA5347" w:rsidP="00BA5347"/>
                  <w:p w14:paraId="7F4FB5FE" w14:textId="77777777" w:rsidR="00BA5347" w:rsidRPr="00A363FE" w:rsidRDefault="00BA5347" w:rsidP="00BA5347"/>
                  <w:p w14:paraId="3005C1D1" w14:textId="77777777" w:rsidR="00BA5347" w:rsidRPr="00A363FE" w:rsidRDefault="00BA5347" w:rsidP="00BA5347"/>
                  <w:p w14:paraId="67E9422B" w14:textId="77777777" w:rsidR="00BA5347" w:rsidRPr="00A363FE" w:rsidRDefault="00BA5347" w:rsidP="00BA5347"/>
                  <w:p w14:paraId="7A9C6441" w14:textId="77777777" w:rsidR="00BA5347" w:rsidRPr="00A363FE" w:rsidRDefault="00BA5347" w:rsidP="00BA5347"/>
                  <w:p w14:paraId="5CBEFC62" w14:textId="77777777" w:rsidR="00BA5347" w:rsidRPr="00A363FE" w:rsidRDefault="00BA5347" w:rsidP="00BA5347"/>
                  <w:p w14:paraId="25E535A9" w14:textId="77777777" w:rsidR="00BA5347" w:rsidRPr="00A363FE" w:rsidRDefault="00BA5347" w:rsidP="00BA5347"/>
                  <w:p w14:paraId="65486A1C" w14:textId="77777777" w:rsidR="00BA5347" w:rsidRPr="00A363FE" w:rsidRDefault="00BA5347" w:rsidP="00BA5347"/>
                  <w:p w14:paraId="261BAC95" w14:textId="77777777" w:rsidR="00BA5347" w:rsidRPr="00A363FE" w:rsidRDefault="00BA5347" w:rsidP="00BA5347"/>
                  <w:p w14:paraId="0EB8A600" w14:textId="77777777" w:rsidR="00BA5347" w:rsidRPr="00A363FE" w:rsidRDefault="00BA5347" w:rsidP="00BA5347"/>
                  <w:p w14:paraId="5CC5079E" w14:textId="77777777" w:rsidR="00BA5347" w:rsidRPr="00A363FE" w:rsidRDefault="00BA5347" w:rsidP="00BA5347"/>
                  <w:p w14:paraId="0DC22C64" w14:textId="77777777" w:rsidR="00BA5347" w:rsidRPr="00A363FE" w:rsidRDefault="00BA5347" w:rsidP="00BA5347"/>
                  <w:p w14:paraId="6D2DB2B2" w14:textId="77777777" w:rsidR="00BA5347" w:rsidRPr="00A363FE" w:rsidRDefault="00BA5347" w:rsidP="00BA5347"/>
                  <w:p w14:paraId="0D2D439D" w14:textId="77777777" w:rsidR="00BA5347" w:rsidRPr="00A363FE" w:rsidRDefault="00BA5347" w:rsidP="00BA5347"/>
                  <w:p w14:paraId="1C8795B6" w14:textId="77777777" w:rsidR="00BA5347" w:rsidRPr="00A363FE" w:rsidRDefault="00BA5347" w:rsidP="00BA5347"/>
                  <w:p w14:paraId="18871906" w14:textId="77777777" w:rsidR="00BA5347" w:rsidRPr="00A363FE" w:rsidRDefault="00BA5347" w:rsidP="00BA5347"/>
                  <w:p w14:paraId="11D7AD9C" w14:textId="77777777" w:rsidR="00BA5347" w:rsidRPr="00A363FE" w:rsidRDefault="00BA5347" w:rsidP="00BA5347"/>
                  <w:p w14:paraId="1A2BF684" w14:textId="77777777" w:rsidR="00BA5347" w:rsidRPr="00A363FE" w:rsidRDefault="00BA5347" w:rsidP="00BA5347"/>
                  <w:p w14:paraId="239CEC50" w14:textId="77777777" w:rsidR="00BA5347" w:rsidRPr="00A363FE" w:rsidRDefault="00BA5347" w:rsidP="00BA5347"/>
                  <w:p w14:paraId="5622820B" w14:textId="77777777" w:rsidR="00BA5347" w:rsidRPr="00A363FE" w:rsidRDefault="00BA5347" w:rsidP="00BA5347"/>
                  <w:p w14:paraId="04E3B6B1" w14:textId="77777777" w:rsidR="00BA5347" w:rsidRPr="00A363FE" w:rsidRDefault="00BA5347" w:rsidP="00BA5347"/>
                  <w:p w14:paraId="2EE45DD9" w14:textId="77777777" w:rsidR="00BA5347" w:rsidRPr="00A363FE" w:rsidRDefault="00BA5347" w:rsidP="00BA5347"/>
                  <w:p w14:paraId="09F1147E" w14:textId="77777777" w:rsidR="00BA5347" w:rsidRPr="00A363FE" w:rsidRDefault="00BA5347" w:rsidP="00BA5347"/>
                  <w:p w14:paraId="00ABE445" w14:textId="77777777" w:rsidR="00BA5347" w:rsidRPr="00A363FE" w:rsidRDefault="00BA5347" w:rsidP="00BA5347"/>
                  <w:p w14:paraId="5D60CAE9" w14:textId="77777777" w:rsidR="00BA5347" w:rsidRPr="00A363FE" w:rsidRDefault="00BA5347" w:rsidP="00BA5347"/>
                  <w:p w14:paraId="65552E0D" w14:textId="77777777" w:rsidR="00BA5347" w:rsidRPr="00A363FE" w:rsidRDefault="00BA5347" w:rsidP="00BA5347"/>
                  <w:p w14:paraId="0FD49320" w14:textId="77777777" w:rsidR="00BA5347" w:rsidRPr="00A363FE" w:rsidRDefault="00BA5347" w:rsidP="00BA5347"/>
                  <w:p w14:paraId="691CE367" w14:textId="77777777" w:rsidR="00BA5347" w:rsidRPr="00A363FE" w:rsidRDefault="00BA5347" w:rsidP="00BA5347"/>
                  <w:p w14:paraId="144CC9C7" w14:textId="77777777" w:rsidR="00BA5347" w:rsidRPr="00A363FE" w:rsidRDefault="00BA5347" w:rsidP="00BA5347"/>
                  <w:p w14:paraId="60E58539" w14:textId="77777777" w:rsidR="00BA5347" w:rsidRPr="00A363FE" w:rsidRDefault="00BA5347" w:rsidP="00BA5347"/>
                  <w:p w14:paraId="6034C2CF" w14:textId="77777777" w:rsidR="00BA5347" w:rsidRPr="00A363FE" w:rsidRDefault="00BA5347" w:rsidP="00BA5347"/>
                  <w:p w14:paraId="632256A4" w14:textId="77777777" w:rsidR="00BA5347" w:rsidRPr="00A363FE" w:rsidRDefault="00BA5347" w:rsidP="00BA5347"/>
                  <w:p w14:paraId="3762AA72" w14:textId="77777777" w:rsidR="00BA5347" w:rsidRPr="00A363FE" w:rsidRDefault="00BA5347" w:rsidP="00BA5347"/>
                  <w:p w14:paraId="5F319B39" w14:textId="77777777" w:rsidR="00BA5347" w:rsidRPr="00A363FE" w:rsidRDefault="00BA5347" w:rsidP="00BA5347"/>
                  <w:p w14:paraId="0D1CC24F" w14:textId="77777777" w:rsidR="00BA5347" w:rsidRPr="00A363FE" w:rsidRDefault="00BA5347" w:rsidP="00BA5347"/>
                  <w:p w14:paraId="23571A0E" w14:textId="77777777" w:rsidR="00BA5347" w:rsidRPr="00A363FE" w:rsidRDefault="00BA5347" w:rsidP="00BA5347"/>
                  <w:p w14:paraId="5F8F5E41" w14:textId="77777777" w:rsidR="00BA5347" w:rsidRPr="00A363FE" w:rsidRDefault="00BA5347" w:rsidP="00BA5347"/>
                  <w:p w14:paraId="1A1FD548" w14:textId="77777777" w:rsidR="00BA5347" w:rsidRPr="00A363FE" w:rsidRDefault="00BA5347" w:rsidP="00BA5347"/>
                  <w:p w14:paraId="5245F3B0" w14:textId="77777777" w:rsidR="00BA5347" w:rsidRPr="00A363FE" w:rsidRDefault="00BA5347" w:rsidP="00BA5347"/>
                  <w:p w14:paraId="60A27A2E" w14:textId="77777777" w:rsidR="00BA5347" w:rsidRPr="00A363FE" w:rsidRDefault="00BA5347" w:rsidP="00BA5347"/>
                  <w:p w14:paraId="54362F58" w14:textId="77777777" w:rsidR="00BA5347" w:rsidRPr="00A363FE" w:rsidRDefault="00BA5347" w:rsidP="00BA5347"/>
                  <w:p w14:paraId="3DC32DBE" w14:textId="77777777" w:rsidR="00BA5347" w:rsidRPr="00A363FE" w:rsidRDefault="00BA5347" w:rsidP="00BA5347"/>
                  <w:p w14:paraId="03BEA5A6" w14:textId="77777777" w:rsidR="00BA5347" w:rsidRPr="00A363FE" w:rsidRDefault="00BA5347" w:rsidP="00BA5347"/>
                  <w:p w14:paraId="43E579B1" w14:textId="77777777" w:rsidR="00BA5347" w:rsidRPr="00A363FE" w:rsidRDefault="00BA5347" w:rsidP="00BA5347"/>
                  <w:p w14:paraId="557A5178" w14:textId="77777777" w:rsidR="00BA5347" w:rsidRPr="00A363FE" w:rsidRDefault="00BA5347" w:rsidP="00BA5347"/>
                  <w:p w14:paraId="50943E16" w14:textId="77777777" w:rsidR="00BA5347" w:rsidRPr="00A363FE" w:rsidRDefault="00BA5347" w:rsidP="00BA5347"/>
                  <w:p w14:paraId="621EB57F" w14:textId="77777777" w:rsidR="00BA5347" w:rsidRPr="00A363FE" w:rsidRDefault="00BA5347" w:rsidP="00BA5347"/>
                  <w:p w14:paraId="4F25AB5E" w14:textId="77777777" w:rsidR="00BA5347" w:rsidRPr="00A363FE" w:rsidRDefault="00BA5347" w:rsidP="00BA5347"/>
                  <w:p w14:paraId="732C1401" w14:textId="77777777" w:rsidR="00BA5347" w:rsidRPr="00A363FE" w:rsidRDefault="00BA5347" w:rsidP="00BA5347"/>
                  <w:p w14:paraId="7D0868EA" w14:textId="77777777" w:rsidR="00BA5347" w:rsidRPr="00A363FE" w:rsidRDefault="00BA5347" w:rsidP="00BA5347"/>
                  <w:p w14:paraId="46ADD145" w14:textId="77777777" w:rsidR="00BA5347" w:rsidRPr="00A363FE" w:rsidRDefault="00BA5347" w:rsidP="00BA5347"/>
                  <w:p w14:paraId="15420C13" w14:textId="77777777" w:rsidR="00BA5347" w:rsidRPr="00A363FE" w:rsidRDefault="00BA5347" w:rsidP="00BA5347"/>
                  <w:p w14:paraId="21D5FDBC" w14:textId="77777777" w:rsidR="00BA5347" w:rsidRPr="00A363FE" w:rsidRDefault="00BA5347" w:rsidP="00BA5347"/>
                  <w:p w14:paraId="2973DE0E" w14:textId="77777777" w:rsidR="00BA5347" w:rsidRPr="00A363FE" w:rsidRDefault="00BA5347" w:rsidP="00BA5347"/>
                  <w:p w14:paraId="5D1A80DF" w14:textId="77777777" w:rsidR="00BA5347" w:rsidRPr="00A363FE" w:rsidRDefault="00BA5347" w:rsidP="00BA5347"/>
                  <w:p w14:paraId="5CCED748" w14:textId="77777777" w:rsidR="00BA5347" w:rsidRPr="00A363FE" w:rsidRDefault="00BA5347" w:rsidP="00BA5347"/>
                  <w:p w14:paraId="0625D10F" w14:textId="77777777" w:rsidR="00BA5347" w:rsidRPr="00A363FE" w:rsidRDefault="00BA5347" w:rsidP="00BA5347"/>
                  <w:p w14:paraId="73D1CF23" w14:textId="77777777" w:rsidR="00BA5347" w:rsidRPr="00A363FE" w:rsidRDefault="00BA5347" w:rsidP="00BA5347"/>
                  <w:p w14:paraId="530475BD" w14:textId="77777777" w:rsidR="00BA5347" w:rsidRPr="00A363FE" w:rsidRDefault="00BA5347" w:rsidP="00BA5347"/>
                  <w:p w14:paraId="6D25AF98" w14:textId="77777777" w:rsidR="00BA5347" w:rsidRPr="00A363FE" w:rsidRDefault="00BA5347" w:rsidP="00BA5347"/>
                  <w:p w14:paraId="59CE558D" w14:textId="77777777" w:rsidR="00BA5347" w:rsidRPr="00A363FE" w:rsidRDefault="00BA5347" w:rsidP="00BA5347"/>
                  <w:p w14:paraId="5BB4DB76" w14:textId="77777777" w:rsidR="00BA5347" w:rsidRPr="00A363FE" w:rsidRDefault="00BA5347" w:rsidP="00BA5347"/>
                  <w:p w14:paraId="44542485" w14:textId="77777777" w:rsidR="00BA5347" w:rsidRPr="00A363FE" w:rsidRDefault="00BA5347" w:rsidP="00BA5347"/>
                  <w:p w14:paraId="6B09D64F" w14:textId="77777777" w:rsidR="00BA5347" w:rsidRPr="00A363FE" w:rsidRDefault="00BA5347" w:rsidP="00BA5347"/>
                  <w:p w14:paraId="736F864A" w14:textId="77777777" w:rsidR="00BA5347" w:rsidRPr="00A363FE" w:rsidRDefault="00BA5347" w:rsidP="00BA5347"/>
                  <w:p w14:paraId="187FACD0" w14:textId="77777777" w:rsidR="00BA5347" w:rsidRPr="00A363FE" w:rsidRDefault="00BA5347" w:rsidP="00BA5347"/>
                  <w:p w14:paraId="751558A3" w14:textId="77777777" w:rsidR="00BA5347" w:rsidRPr="00A363FE" w:rsidRDefault="00BA5347" w:rsidP="00BA5347"/>
                  <w:p w14:paraId="4EF66471" w14:textId="77777777" w:rsidR="00BA5347" w:rsidRPr="00A363FE" w:rsidRDefault="00BA5347" w:rsidP="00BA5347"/>
                  <w:p w14:paraId="5D782D5F" w14:textId="77777777" w:rsidR="00BA5347" w:rsidRPr="00A363FE" w:rsidRDefault="00BA5347" w:rsidP="00BA5347"/>
                  <w:p w14:paraId="66718C0C" w14:textId="77777777" w:rsidR="00BA5347" w:rsidRPr="00A363FE" w:rsidRDefault="00BA5347" w:rsidP="00BA5347"/>
                  <w:p w14:paraId="2D168FD6" w14:textId="77777777" w:rsidR="00BA5347" w:rsidRPr="00A363FE" w:rsidRDefault="00BA5347" w:rsidP="00BA5347"/>
                  <w:p w14:paraId="5598D8A9" w14:textId="77777777" w:rsidR="00BA5347" w:rsidRPr="00A363FE" w:rsidRDefault="00BA5347" w:rsidP="00BA5347"/>
                  <w:p w14:paraId="63BCB604" w14:textId="77777777" w:rsidR="00BA5347" w:rsidRPr="00A363FE" w:rsidRDefault="00BA5347" w:rsidP="00BA5347"/>
                  <w:p w14:paraId="599FA380" w14:textId="77777777" w:rsidR="00BA5347" w:rsidRPr="00A363FE" w:rsidRDefault="00BA5347" w:rsidP="00BA5347"/>
                  <w:p w14:paraId="5C503C7E" w14:textId="77777777" w:rsidR="00BA5347" w:rsidRPr="00A363FE" w:rsidRDefault="00BA5347" w:rsidP="00BA5347"/>
                  <w:p w14:paraId="0D2D8332" w14:textId="77777777" w:rsidR="00BA5347" w:rsidRPr="00A363FE" w:rsidRDefault="00BA5347" w:rsidP="00BA5347"/>
                  <w:p w14:paraId="260ECB57" w14:textId="77777777" w:rsidR="00BA5347" w:rsidRPr="00A363FE" w:rsidRDefault="00BA5347" w:rsidP="00BA5347"/>
                  <w:p w14:paraId="209B8899" w14:textId="77777777" w:rsidR="00BA5347" w:rsidRPr="00A363FE" w:rsidRDefault="00BA5347" w:rsidP="00BA5347"/>
                  <w:p w14:paraId="09D40DB5" w14:textId="77777777" w:rsidR="00BA5347" w:rsidRPr="00A363FE" w:rsidRDefault="00BA5347" w:rsidP="00BA5347"/>
                  <w:p w14:paraId="271E8E1B" w14:textId="77777777" w:rsidR="00BA5347" w:rsidRPr="00A363FE" w:rsidRDefault="00BA5347" w:rsidP="00BA5347"/>
                  <w:p w14:paraId="5A3E61DF" w14:textId="77777777" w:rsidR="00BA5347" w:rsidRPr="00A363FE" w:rsidRDefault="00BA5347" w:rsidP="00BA5347"/>
                  <w:p w14:paraId="263D8D77" w14:textId="77777777" w:rsidR="00BA5347" w:rsidRPr="00A363FE" w:rsidRDefault="00BA5347" w:rsidP="00BA5347"/>
                  <w:p w14:paraId="2268E5D3" w14:textId="77777777" w:rsidR="00BA5347" w:rsidRPr="00A363FE" w:rsidRDefault="00BA5347" w:rsidP="00BA5347"/>
                  <w:p w14:paraId="2D459018" w14:textId="77777777" w:rsidR="00BA5347" w:rsidRPr="00A363FE" w:rsidRDefault="00BA5347" w:rsidP="00BA5347"/>
                  <w:p w14:paraId="60B5A449" w14:textId="77777777" w:rsidR="00BA5347" w:rsidRPr="00A363FE" w:rsidRDefault="00BA5347" w:rsidP="00BA5347"/>
                  <w:p w14:paraId="336C6DDF" w14:textId="77777777" w:rsidR="00BA5347" w:rsidRPr="00A363FE" w:rsidRDefault="00BA5347" w:rsidP="00BA5347"/>
                  <w:p w14:paraId="61BFC652" w14:textId="77777777" w:rsidR="00BA5347" w:rsidRPr="00A363FE" w:rsidRDefault="00BA5347" w:rsidP="00BA5347"/>
                  <w:p w14:paraId="15282E7A" w14:textId="77777777" w:rsidR="00BA5347" w:rsidRPr="00A363FE" w:rsidRDefault="00BA5347" w:rsidP="00BA5347"/>
                  <w:p w14:paraId="418BCD5F" w14:textId="77777777" w:rsidR="00BA5347" w:rsidRPr="00A363FE" w:rsidRDefault="00BA5347" w:rsidP="00BA5347"/>
                  <w:p w14:paraId="2B528131" w14:textId="77777777" w:rsidR="00BA5347" w:rsidRPr="00A363FE" w:rsidRDefault="00BA5347" w:rsidP="00BA5347"/>
                  <w:p w14:paraId="1732F9D0" w14:textId="77777777" w:rsidR="00BA5347" w:rsidRPr="00A363FE" w:rsidRDefault="00BA5347" w:rsidP="00BA5347"/>
                  <w:p w14:paraId="19A65F35" w14:textId="77777777" w:rsidR="00BA5347" w:rsidRPr="00A363FE" w:rsidRDefault="00BA5347" w:rsidP="00BA5347"/>
                  <w:p w14:paraId="1E9F220A" w14:textId="77777777" w:rsidR="00BA5347" w:rsidRPr="00A363FE" w:rsidRDefault="00BA5347" w:rsidP="00BA5347"/>
                  <w:p w14:paraId="59E98C6F" w14:textId="77777777" w:rsidR="00BA5347" w:rsidRPr="00A363FE" w:rsidRDefault="00BA5347" w:rsidP="00BA5347"/>
                  <w:p w14:paraId="6FBD5E01" w14:textId="77777777" w:rsidR="00BA5347" w:rsidRPr="00A363FE" w:rsidRDefault="00BA5347" w:rsidP="00BA5347"/>
                  <w:p w14:paraId="4ECC4AD7" w14:textId="77777777" w:rsidR="00BA5347" w:rsidRPr="00A363FE" w:rsidRDefault="00BA5347" w:rsidP="00BA5347"/>
                  <w:p w14:paraId="0E600B53" w14:textId="77777777" w:rsidR="00BA5347" w:rsidRPr="00A363FE" w:rsidRDefault="00BA5347" w:rsidP="00BA5347"/>
                  <w:p w14:paraId="159F343D" w14:textId="77777777" w:rsidR="00BA5347" w:rsidRPr="00A363FE" w:rsidRDefault="00BA5347" w:rsidP="00BA5347"/>
                  <w:p w14:paraId="17A3CDC5" w14:textId="77777777" w:rsidR="00BA5347" w:rsidRPr="00A363FE" w:rsidRDefault="00BA5347" w:rsidP="00BA5347"/>
                  <w:p w14:paraId="0219CE98" w14:textId="77777777" w:rsidR="00BA5347" w:rsidRPr="00A363FE" w:rsidRDefault="00BA5347" w:rsidP="00BA5347"/>
                  <w:p w14:paraId="33175065" w14:textId="77777777" w:rsidR="00BA5347" w:rsidRPr="00A363FE" w:rsidRDefault="00BA5347" w:rsidP="00BA5347"/>
                  <w:p w14:paraId="20740EDC" w14:textId="77777777" w:rsidR="00BA5347" w:rsidRPr="00A363FE" w:rsidRDefault="00BA5347" w:rsidP="00BA5347"/>
                  <w:p w14:paraId="1F6AC213" w14:textId="77777777" w:rsidR="00BA5347" w:rsidRPr="00A363FE" w:rsidRDefault="00BA5347" w:rsidP="00BA5347"/>
                  <w:p w14:paraId="5DA41690" w14:textId="77777777" w:rsidR="00BA5347" w:rsidRPr="00A363FE" w:rsidRDefault="00BA5347" w:rsidP="00BA5347"/>
                  <w:p w14:paraId="7B026CF9" w14:textId="77777777" w:rsidR="00BA5347" w:rsidRPr="00A363FE" w:rsidRDefault="00BA5347" w:rsidP="00BA5347"/>
                  <w:p w14:paraId="271B846B" w14:textId="77777777" w:rsidR="00BA5347" w:rsidRPr="00A363FE" w:rsidRDefault="00BA5347" w:rsidP="00BA5347"/>
                  <w:p w14:paraId="65B3CF5D" w14:textId="77777777" w:rsidR="00BA5347" w:rsidRPr="00A363FE" w:rsidRDefault="00BA5347" w:rsidP="00BA5347"/>
                  <w:p w14:paraId="3E272277" w14:textId="77777777" w:rsidR="00BA5347" w:rsidRPr="00A363FE" w:rsidRDefault="00BA5347" w:rsidP="00BA5347"/>
                  <w:p w14:paraId="7E61F67C" w14:textId="77777777" w:rsidR="00BA5347" w:rsidRPr="00A363FE" w:rsidRDefault="00BA5347" w:rsidP="00BA5347"/>
                  <w:p w14:paraId="0F39E949" w14:textId="77777777" w:rsidR="00BA5347" w:rsidRPr="00A363FE" w:rsidRDefault="00BA5347" w:rsidP="00BA5347"/>
                  <w:p w14:paraId="3BB76146" w14:textId="77777777" w:rsidR="00BA5347" w:rsidRPr="00A363FE" w:rsidRDefault="00BA5347" w:rsidP="00BA5347"/>
                  <w:p w14:paraId="051B8669" w14:textId="77777777" w:rsidR="00BA5347" w:rsidRPr="00A363FE" w:rsidRDefault="00BA5347" w:rsidP="00BA5347"/>
                  <w:p w14:paraId="0C0024AB" w14:textId="77777777" w:rsidR="00BA5347" w:rsidRPr="00A363FE" w:rsidRDefault="00BA5347" w:rsidP="00BA5347"/>
                  <w:p w14:paraId="7C8B6246" w14:textId="77777777" w:rsidR="00BA5347" w:rsidRPr="00A363FE" w:rsidRDefault="00BA5347" w:rsidP="00BA5347"/>
                  <w:p w14:paraId="0A461371" w14:textId="77777777" w:rsidR="00BA5347" w:rsidRPr="00A363FE" w:rsidRDefault="00BA5347" w:rsidP="00BA5347"/>
                  <w:p w14:paraId="3D647AD7" w14:textId="77777777" w:rsidR="00BA5347" w:rsidRPr="00A363FE" w:rsidRDefault="00BA5347" w:rsidP="00BA5347"/>
                  <w:p w14:paraId="52C96B10" w14:textId="77777777" w:rsidR="00BA5347" w:rsidRPr="00A363FE" w:rsidRDefault="00BA5347" w:rsidP="00BA5347"/>
                  <w:p w14:paraId="141D204E" w14:textId="77777777" w:rsidR="00BA5347" w:rsidRPr="00A363FE" w:rsidRDefault="00BA5347" w:rsidP="00BA5347"/>
                  <w:p w14:paraId="3C6CFB7F" w14:textId="77777777" w:rsidR="00BA5347" w:rsidRPr="00A363FE" w:rsidRDefault="00BA5347" w:rsidP="00BA5347"/>
                  <w:p w14:paraId="3BF90297" w14:textId="77777777" w:rsidR="00BA5347" w:rsidRPr="00A363FE" w:rsidRDefault="00BA5347" w:rsidP="00BA5347"/>
                  <w:p w14:paraId="5AE53152" w14:textId="77777777" w:rsidR="00BA5347" w:rsidRPr="00A363FE" w:rsidRDefault="00BA5347" w:rsidP="00BA5347"/>
                  <w:p w14:paraId="25A20828" w14:textId="77777777" w:rsidR="00BA5347" w:rsidRPr="00A363FE" w:rsidRDefault="00BA5347" w:rsidP="00BA5347"/>
                  <w:p w14:paraId="541FB98D" w14:textId="77777777" w:rsidR="00BA5347" w:rsidRPr="00A363FE" w:rsidRDefault="00BA5347" w:rsidP="00BA5347"/>
                  <w:p w14:paraId="601E39F3" w14:textId="77777777" w:rsidR="00BA5347" w:rsidRPr="00A363FE" w:rsidRDefault="00BA5347" w:rsidP="00BA5347"/>
                  <w:p w14:paraId="02A2166B" w14:textId="77777777" w:rsidR="00BA5347" w:rsidRPr="00A363FE" w:rsidRDefault="00BA5347" w:rsidP="00BA5347"/>
                  <w:p w14:paraId="1F42B302" w14:textId="77777777" w:rsidR="00BA5347" w:rsidRPr="00A363FE" w:rsidRDefault="00BA5347" w:rsidP="00BA5347"/>
                  <w:p w14:paraId="5CDA06AE" w14:textId="77777777" w:rsidR="00BA5347" w:rsidRPr="00A363FE" w:rsidRDefault="00BA5347" w:rsidP="00BA5347"/>
                  <w:p w14:paraId="333F1F79" w14:textId="77777777" w:rsidR="00BA5347" w:rsidRPr="00A363FE" w:rsidRDefault="00BA5347" w:rsidP="00BA5347"/>
                  <w:p w14:paraId="17A72BC4" w14:textId="77777777" w:rsidR="00BA5347" w:rsidRPr="00A363FE" w:rsidRDefault="00BA5347" w:rsidP="00BA5347"/>
                  <w:p w14:paraId="0346CAA2" w14:textId="77777777" w:rsidR="00BA5347" w:rsidRPr="00A363FE" w:rsidRDefault="00BA5347" w:rsidP="00BA5347"/>
                  <w:p w14:paraId="4DD866D1" w14:textId="77777777" w:rsidR="00BA5347" w:rsidRPr="00A363FE" w:rsidRDefault="00BA5347" w:rsidP="00BA5347"/>
                  <w:p w14:paraId="01ED4217" w14:textId="77777777" w:rsidR="00BA5347" w:rsidRPr="00A363FE" w:rsidRDefault="00BA5347" w:rsidP="00BA5347"/>
                  <w:p w14:paraId="060D0E87" w14:textId="77777777" w:rsidR="00BA5347" w:rsidRPr="00A363FE" w:rsidRDefault="00BA5347" w:rsidP="00BA5347"/>
                  <w:p w14:paraId="3DF2FDEE" w14:textId="77777777" w:rsidR="00BA5347" w:rsidRPr="00A363FE" w:rsidRDefault="00BA5347" w:rsidP="00BA5347"/>
                  <w:p w14:paraId="2E04565D" w14:textId="77777777" w:rsidR="00BA5347" w:rsidRPr="00A363FE" w:rsidRDefault="00BA5347" w:rsidP="00BA5347"/>
                  <w:p w14:paraId="77720034" w14:textId="77777777" w:rsidR="00BA5347" w:rsidRPr="00A363FE" w:rsidRDefault="00BA5347" w:rsidP="00BA5347"/>
                  <w:p w14:paraId="6B7EC399" w14:textId="77777777" w:rsidR="00BA5347" w:rsidRPr="00A363FE" w:rsidRDefault="00BA5347" w:rsidP="00BA5347"/>
                  <w:p w14:paraId="7922B665" w14:textId="77777777" w:rsidR="00BA5347" w:rsidRPr="00A363FE" w:rsidRDefault="00BA5347" w:rsidP="00BA5347"/>
                  <w:p w14:paraId="43BC3D99" w14:textId="77777777" w:rsidR="00BA5347" w:rsidRPr="00A363FE" w:rsidRDefault="00BA5347" w:rsidP="00BA5347"/>
                  <w:p w14:paraId="2793E8A1" w14:textId="77777777" w:rsidR="00BA5347" w:rsidRPr="00A363FE" w:rsidRDefault="00BA5347" w:rsidP="00BA5347"/>
                  <w:p w14:paraId="70503E5A" w14:textId="77777777" w:rsidR="00BA5347" w:rsidRPr="00A363FE" w:rsidRDefault="00BA5347" w:rsidP="00BA5347"/>
                  <w:p w14:paraId="5175090A" w14:textId="77777777" w:rsidR="00BA5347" w:rsidRPr="00A363FE" w:rsidRDefault="00BA5347" w:rsidP="00BA5347"/>
                  <w:p w14:paraId="11E8B8B3" w14:textId="77777777" w:rsidR="00BA5347" w:rsidRPr="00A363FE" w:rsidRDefault="00BA5347" w:rsidP="00BA5347"/>
                  <w:p w14:paraId="28026C5E" w14:textId="77777777" w:rsidR="00BA5347" w:rsidRPr="00A363FE" w:rsidRDefault="00BA5347" w:rsidP="00BA5347"/>
                  <w:p w14:paraId="0004149D" w14:textId="77777777" w:rsidR="00BA5347" w:rsidRPr="00A363FE" w:rsidRDefault="00BA5347" w:rsidP="00BA5347"/>
                  <w:p w14:paraId="379782EF" w14:textId="77777777" w:rsidR="00BA5347" w:rsidRPr="00A363FE" w:rsidRDefault="00BA5347" w:rsidP="00BA5347"/>
                  <w:p w14:paraId="4A86D1A2" w14:textId="77777777" w:rsidR="00BA5347" w:rsidRPr="00A363FE" w:rsidRDefault="00BA5347" w:rsidP="00BA5347"/>
                  <w:p w14:paraId="31250E24" w14:textId="77777777" w:rsidR="00BA5347" w:rsidRPr="00A363FE" w:rsidRDefault="00BA5347" w:rsidP="00BA5347"/>
                  <w:p w14:paraId="759C5032" w14:textId="77777777" w:rsidR="00BA5347" w:rsidRPr="00A363FE" w:rsidRDefault="00BA5347" w:rsidP="00BA5347"/>
                  <w:p w14:paraId="08BD7532" w14:textId="77777777" w:rsidR="00BA5347" w:rsidRPr="00A363FE" w:rsidRDefault="00BA5347" w:rsidP="00BA5347"/>
                  <w:p w14:paraId="6745A959" w14:textId="77777777" w:rsidR="00BA5347" w:rsidRPr="00A363FE" w:rsidRDefault="00BA5347" w:rsidP="00BA5347"/>
                  <w:p w14:paraId="767E9F49" w14:textId="77777777" w:rsidR="00BA5347" w:rsidRPr="00A363FE" w:rsidRDefault="00BA5347" w:rsidP="00BA5347"/>
                  <w:p w14:paraId="72B19932" w14:textId="77777777" w:rsidR="00BA5347" w:rsidRPr="00A363FE" w:rsidRDefault="00BA5347" w:rsidP="00BA5347"/>
                  <w:p w14:paraId="224EFFBD" w14:textId="77777777" w:rsidR="00BA5347" w:rsidRPr="00A363FE" w:rsidRDefault="00BA5347" w:rsidP="00BA5347"/>
                  <w:p w14:paraId="4BB5B0C7" w14:textId="77777777" w:rsidR="00BA5347" w:rsidRPr="00A363FE" w:rsidRDefault="00BA5347" w:rsidP="00BA5347"/>
                  <w:p w14:paraId="144BA833" w14:textId="77777777" w:rsidR="00BA5347" w:rsidRPr="00A363FE" w:rsidRDefault="00BA5347" w:rsidP="00BA5347"/>
                  <w:p w14:paraId="35806134" w14:textId="77777777" w:rsidR="00BA5347" w:rsidRPr="00A363FE" w:rsidRDefault="00BA5347" w:rsidP="00BA5347"/>
                  <w:p w14:paraId="191DD5F8" w14:textId="77777777" w:rsidR="00BA5347" w:rsidRPr="00A363FE" w:rsidRDefault="00BA5347" w:rsidP="00BA5347"/>
                  <w:p w14:paraId="28A648E9" w14:textId="77777777" w:rsidR="00BA5347" w:rsidRPr="00A363FE" w:rsidRDefault="00BA5347" w:rsidP="00BA5347"/>
                  <w:p w14:paraId="0E47E6DE" w14:textId="77777777" w:rsidR="00BA5347" w:rsidRPr="00A363FE" w:rsidRDefault="00BA5347" w:rsidP="00BA5347"/>
                  <w:p w14:paraId="77708C6A" w14:textId="77777777" w:rsidR="00BA5347" w:rsidRPr="00A363FE" w:rsidRDefault="00BA5347" w:rsidP="00BA5347"/>
                  <w:p w14:paraId="33C7C06F" w14:textId="77777777" w:rsidR="00BA5347" w:rsidRPr="00A363FE" w:rsidRDefault="00BA5347" w:rsidP="00BA5347"/>
                  <w:p w14:paraId="112E3AF8" w14:textId="77777777" w:rsidR="00BA5347" w:rsidRPr="00A363FE" w:rsidRDefault="00BA5347" w:rsidP="00BA5347"/>
                  <w:p w14:paraId="3598EB00" w14:textId="77777777" w:rsidR="00BA5347" w:rsidRPr="00A363FE" w:rsidRDefault="00BA5347" w:rsidP="00BA5347"/>
                  <w:p w14:paraId="467C2D9A" w14:textId="77777777" w:rsidR="00BA5347" w:rsidRPr="00A363FE" w:rsidRDefault="00BA5347" w:rsidP="00BA5347"/>
                  <w:p w14:paraId="24EE352E" w14:textId="77777777" w:rsidR="00BA5347" w:rsidRPr="00A363FE" w:rsidRDefault="00BA5347" w:rsidP="00BA5347"/>
                  <w:p w14:paraId="617ADD15" w14:textId="77777777" w:rsidR="00BA5347" w:rsidRPr="00A363FE" w:rsidRDefault="00BA5347" w:rsidP="00BA5347"/>
                  <w:p w14:paraId="41805162" w14:textId="77777777" w:rsidR="00BA5347" w:rsidRPr="00A363FE" w:rsidRDefault="00BA5347" w:rsidP="00BA5347"/>
                  <w:p w14:paraId="72BF05DF" w14:textId="77777777" w:rsidR="00BA5347" w:rsidRPr="00A363FE" w:rsidRDefault="00BA5347" w:rsidP="00BA5347"/>
                  <w:p w14:paraId="25514415" w14:textId="77777777" w:rsidR="00BA5347" w:rsidRPr="00A363FE" w:rsidRDefault="00BA5347" w:rsidP="00BA5347"/>
                  <w:p w14:paraId="39ADAE13" w14:textId="77777777" w:rsidR="00BA5347" w:rsidRPr="00A363FE" w:rsidRDefault="00BA5347" w:rsidP="00BA5347"/>
                  <w:p w14:paraId="56FBDD93" w14:textId="77777777" w:rsidR="00BA5347" w:rsidRPr="00A363FE" w:rsidRDefault="00BA5347" w:rsidP="00BA5347"/>
                  <w:p w14:paraId="177045F8" w14:textId="77777777" w:rsidR="00BA5347" w:rsidRPr="00A363FE" w:rsidRDefault="00BA5347" w:rsidP="00BA5347"/>
                  <w:p w14:paraId="4938EE58" w14:textId="77777777" w:rsidR="00BA5347" w:rsidRPr="00A363FE" w:rsidRDefault="00BA5347" w:rsidP="00BA5347"/>
                  <w:p w14:paraId="281C891A" w14:textId="77777777" w:rsidR="00BA5347" w:rsidRPr="00A363FE" w:rsidRDefault="00BA5347" w:rsidP="00BA5347"/>
                  <w:p w14:paraId="69C469D5" w14:textId="77777777" w:rsidR="00BA5347" w:rsidRPr="00A363FE" w:rsidRDefault="00BA5347" w:rsidP="00BA5347"/>
                  <w:p w14:paraId="2F1D03D8" w14:textId="77777777" w:rsidR="00BA5347" w:rsidRPr="00A363FE" w:rsidRDefault="00BA5347" w:rsidP="00BA5347"/>
                  <w:p w14:paraId="07294BCA" w14:textId="77777777" w:rsidR="00BA5347" w:rsidRPr="00A363FE" w:rsidRDefault="00BA5347" w:rsidP="00BA5347"/>
                  <w:p w14:paraId="564D4173" w14:textId="77777777" w:rsidR="00BA5347" w:rsidRPr="00A363FE" w:rsidRDefault="00BA5347" w:rsidP="00BA5347"/>
                  <w:p w14:paraId="6CD4B40A" w14:textId="77777777" w:rsidR="00BA5347" w:rsidRPr="00A363FE" w:rsidRDefault="00BA5347" w:rsidP="00BA5347"/>
                  <w:p w14:paraId="370BC69D" w14:textId="77777777" w:rsidR="00BA5347" w:rsidRPr="00A363FE" w:rsidRDefault="00BA5347" w:rsidP="00BA5347"/>
                  <w:p w14:paraId="59CF4CED" w14:textId="77777777" w:rsidR="00BA5347" w:rsidRPr="00A363FE" w:rsidRDefault="00BA5347" w:rsidP="00BA5347"/>
                  <w:p w14:paraId="00C6FC6A" w14:textId="77777777" w:rsidR="00BA5347" w:rsidRPr="00A363FE" w:rsidRDefault="00BA5347" w:rsidP="00BA5347"/>
                  <w:p w14:paraId="6CCE1997" w14:textId="77777777" w:rsidR="00BA5347" w:rsidRPr="00A363FE" w:rsidRDefault="00BA5347" w:rsidP="00BA5347"/>
                  <w:p w14:paraId="39B8A0B5" w14:textId="77777777" w:rsidR="00BA5347" w:rsidRPr="00A363FE" w:rsidRDefault="00BA5347" w:rsidP="00BA5347"/>
                  <w:p w14:paraId="7AF9FF84" w14:textId="77777777" w:rsidR="00BA5347" w:rsidRPr="00A363FE" w:rsidRDefault="00BA5347" w:rsidP="00BA5347"/>
                  <w:p w14:paraId="63CC5AE5" w14:textId="77777777" w:rsidR="00BA5347" w:rsidRPr="00A363FE" w:rsidRDefault="00BA5347" w:rsidP="00BA5347"/>
                  <w:p w14:paraId="31C7EB6B" w14:textId="77777777" w:rsidR="00BA5347" w:rsidRPr="00A363FE" w:rsidRDefault="00BA5347" w:rsidP="00BA5347"/>
                  <w:p w14:paraId="5D9F34BF" w14:textId="77777777" w:rsidR="00BA5347" w:rsidRPr="00A363FE" w:rsidRDefault="00BA5347" w:rsidP="00BA5347"/>
                  <w:p w14:paraId="3FB76B2A" w14:textId="77777777" w:rsidR="00BA5347" w:rsidRPr="00A363FE" w:rsidRDefault="00BA5347" w:rsidP="00BA5347"/>
                  <w:p w14:paraId="7A96F3AF" w14:textId="77777777" w:rsidR="00BA5347" w:rsidRPr="00A363FE" w:rsidRDefault="00BA5347" w:rsidP="00BA5347"/>
                  <w:p w14:paraId="0C0F8114" w14:textId="77777777" w:rsidR="00BA5347" w:rsidRPr="00A363FE" w:rsidRDefault="00BA5347" w:rsidP="00BA5347"/>
                  <w:p w14:paraId="49D7A386" w14:textId="77777777" w:rsidR="00BA5347" w:rsidRPr="00A363FE" w:rsidRDefault="00BA5347" w:rsidP="00BA5347"/>
                  <w:p w14:paraId="70A91B8D" w14:textId="77777777" w:rsidR="00BA5347" w:rsidRPr="00A363FE" w:rsidRDefault="00BA5347" w:rsidP="00BA5347"/>
                  <w:p w14:paraId="2292E231" w14:textId="77777777" w:rsidR="00BA5347" w:rsidRPr="00A363FE" w:rsidRDefault="00BA5347" w:rsidP="00BA5347"/>
                  <w:p w14:paraId="77FC2FEA" w14:textId="77777777" w:rsidR="00BA5347" w:rsidRPr="00A363FE" w:rsidRDefault="00BA5347" w:rsidP="00BA5347"/>
                  <w:p w14:paraId="20C7141A" w14:textId="77777777" w:rsidR="00BA5347" w:rsidRPr="00A363FE" w:rsidRDefault="00BA5347" w:rsidP="00BA5347"/>
                  <w:p w14:paraId="105AF919" w14:textId="77777777" w:rsidR="00BA5347" w:rsidRPr="00A363FE" w:rsidRDefault="00BA5347" w:rsidP="00BA5347"/>
                  <w:p w14:paraId="0D12EAC8" w14:textId="77777777" w:rsidR="00BA5347" w:rsidRPr="00A363FE" w:rsidRDefault="00BA5347" w:rsidP="00BA5347"/>
                  <w:p w14:paraId="29C5C510" w14:textId="77777777" w:rsidR="00BA5347" w:rsidRPr="00A363FE" w:rsidRDefault="00BA5347" w:rsidP="00BA5347"/>
                  <w:p w14:paraId="2325B874" w14:textId="77777777" w:rsidR="00BA5347" w:rsidRPr="00A363FE" w:rsidRDefault="00BA5347" w:rsidP="00BA5347"/>
                  <w:p w14:paraId="7921F21C" w14:textId="77777777" w:rsidR="00BA5347" w:rsidRPr="00A363FE" w:rsidRDefault="00BA5347" w:rsidP="00BA5347"/>
                  <w:p w14:paraId="26521050" w14:textId="77777777" w:rsidR="00BA5347" w:rsidRPr="00A363FE" w:rsidRDefault="00BA5347" w:rsidP="00BA5347"/>
                  <w:p w14:paraId="35489585" w14:textId="77777777" w:rsidR="00BA5347" w:rsidRPr="00A363FE" w:rsidRDefault="00BA5347" w:rsidP="00BA5347"/>
                  <w:p w14:paraId="3C9CDB98" w14:textId="77777777" w:rsidR="00BA5347" w:rsidRPr="00A363FE" w:rsidRDefault="00BA5347" w:rsidP="00BA5347"/>
                  <w:p w14:paraId="68A12C9C" w14:textId="77777777" w:rsidR="00BA5347" w:rsidRPr="00A363FE" w:rsidRDefault="00BA5347" w:rsidP="00BA5347"/>
                  <w:p w14:paraId="0A394713" w14:textId="77777777" w:rsidR="00BA5347" w:rsidRPr="00A363FE" w:rsidRDefault="00BA5347" w:rsidP="00BA5347"/>
                  <w:p w14:paraId="526854AE" w14:textId="77777777" w:rsidR="00BA5347" w:rsidRPr="00A363FE" w:rsidRDefault="00BA5347" w:rsidP="00BA5347"/>
                  <w:p w14:paraId="07857A92" w14:textId="77777777" w:rsidR="00BA5347" w:rsidRPr="00A363FE" w:rsidRDefault="00BA5347" w:rsidP="00BA5347"/>
                  <w:p w14:paraId="26BBE0F9" w14:textId="77777777" w:rsidR="00BA5347" w:rsidRPr="00A363FE" w:rsidRDefault="00BA5347" w:rsidP="00BA5347"/>
                  <w:p w14:paraId="10B27133" w14:textId="77777777" w:rsidR="00BA5347" w:rsidRPr="00A363FE" w:rsidRDefault="00BA5347" w:rsidP="00BA5347"/>
                  <w:p w14:paraId="28AD629B" w14:textId="77777777" w:rsidR="00BA5347" w:rsidRPr="00A363FE" w:rsidRDefault="00BA5347" w:rsidP="00BA5347"/>
                  <w:p w14:paraId="1EACAD2D" w14:textId="77777777" w:rsidR="00BA5347" w:rsidRPr="00A363FE" w:rsidRDefault="00BA5347" w:rsidP="00BA5347"/>
                  <w:p w14:paraId="617C5B28" w14:textId="77777777" w:rsidR="00BA5347" w:rsidRPr="00A363FE" w:rsidRDefault="00BA5347" w:rsidP="00BA5347"/>
                  <w:p w14:paraId="7AC1F621" w14:textId="77777777" w:rsidR="00BA5347" w:rsidRPr="00A363FE" w:rsidRDefault="00BA5347" w:rsidP="00BA5347"/>
                  <w:p w14:paraId="7E0C3FB4" w14:textId="77777777" w:rsidR="00BA5347" w:rsidRPr="00A363FE" w:rsidRDefault="00BA5347" w:rsidP="00BA5347"/>
                  <w:p w14:paraId="36F4D600" w14:textId="77777777" w:rsidR="00BA5347" w:rsidRPr="00A363FE" w:rsidRDefault="00BA5347" w:rsidP="00BA5347"/>
                  <w:p w14:paraId="69C29058" w14:textId="77777777" w:rsidR="00BA5347" w:rsidRPr="00A363FE" w:rsidRDefault="00BA5347" w:rsidP="00BA5347"/>
                  <w:p w14:paraId="682871B5" w14:textId="77777777" w:rsidR="00BA5347" w:rsidRPr="00A363FE" w:rsidRDefault="00BA5347" w:rsidP="00BA5347"/>
                  <w:p w14:paraId="729F229D" w14:textId="77777777" w:rsidR="00BA5347" w:rsidRPr="00A363FE" w:rsidRDefault="00BA5347" w:rsidP="00BA5347"/>
                  <w:p w14:paraId="5DFFD685" w14:textId="77777777" w:rsidR="00BA5347" w:rsidRPr="00A363FE" w:rsidRDefault="00BA5347" w:rsidP="00BA5347"/>
                  <w:p w14:paraId="3AD5A554" w14:textId="77777777" w:rsidR="00BA5347" w:rsidRPr="00A363FE" w:rsidRDefault="00BA5347" w:rsidP="00BA5347"/>
                  <w:p w14:paraId="31344868" w14:textId="77777777" w:rsidR="00BA5347" w:rsidRPr="00A363FE" w:rsidRDefault="00BA5347" w:rsidP="00BA5347"/>
                  <w:p w14:paraId="3DCA7CCC" w14:textId="77777777" w:rsidR="00BA5347" w:rsidRPr="00A363FE" w:rsidRDefault="00BA5347" w:rsidP="00BA5347"/>
                  <w:p w14:paraId="1C226EBC" w14:textId="77777777" w:rsidR="00BA5347" w:rsidRPr="00A363FE" w:rsidRDefault="00BA5347" w:rsidP="00BA5347"/>
                  <w:p w14:paraId="6FFEE6DB" w14:textId="77777777" w:rsidR="00BA5347" w:rsidRPr="00A363FE" w:rsidRDefault="00BA5347" w:rsidP="00BA5347"/>
                  <w:p w14:paraId="20EB411E" w14:textId="77777777" w:rsidR="00BA5347" w:rsidRPr="00A363FE" w:rsidRDefault="00BA5347" w:rsidP="00BA5347"/>
                  <w:p w14:paraId="7C2DE28D" w14:textId="77777777" w:rsidR="00BA5347" w:rsidRPr="00A363FE" w:rsidRDefault="00BA5347" w:rsidP="00BA5347"/>
                  <w:p w14:paraId="07594671" w14:textId="77777777" w:rsidR="00BA5347" w:rsidRPr="00A363FE" w:rsidRDefault="00BA5347" w:rsidP="00BA5347"/>
                  <w:p w14:paraId="06F0236A" w14:textId="77777777" w:rsidR="00BA5347" w:rsidRPr="00A363FE" w:rsidRDefault="00BA5347" w:rsidP="00BA5347"/>
                  <w:p w14:paraId="458B3C20" w14:textId="77777777" w:rsidR="00BA5347" w:rsidRPr="00A363FE" w:rsidRDefault="00BA5347" w:rsidP="00BA5347"/>
                  <w:p w14:paraId="098E6E52" w14:textId="77777777" w:rsidR="00BA5347" w:rsidRPr="00A363FE" w:rsidRDefault="00BA5347" w:rsidP="00BA5347"/>
                  <w:p w14:paraId="382AF956" w14:textId="77777777" w:rsidR="00BA5347" w:rsidRPr="00A363FE" w:rsidRDefault="00BA5347" w:rsidP="00BA5347"/>
                  <w:p w14:paraId="63AC1EE6" w14:textId="77777777" w:rsidR="00BA5347" w:rsidRPr="00A363FE" w:rsidRDefault="00BA5347" w:rsidP="00BA5347"/>
                  <w:p w14:paraId="5D2A4268" w14:textId="77777777" w:rsidR="00BA5347" w:rsidRPr="00A363FE" w:rsidRDefault="00BA5347" w:rsidP="00BA5347"/>
                  <w:p w14:paraId="39427C5A" w14:textId="77777777" w:rsidR="00BA5347" w:rsidRPr="00A363FE" w:rsidRDefault="00BA5347" w:rsidP="00BA5347"/>
                  <w:p w14:paraId="46A96A1A" w14:textId="77777777" w:rsidR="00BA5347" w:rsidRPr="00A363FE" w:rsidRDefault="00BA5347" w:rsidP="00BA5347"/>
                  <w:p w14:paraId="6C584661" w14:textId="77777777" w:rsidR="00BA5347" w:rsidRPr="00A363FE" w:rsidRDefault="00BA5347" w:rsidP="00BA5347"/>
                  <w:p w14:paraId="1190D666" w14:textId="77777777" w:rsidR="00BA5347" w:rsidRPr="00A363FE" w:rsidRDefault="00BA5347" w:rsidP="00BA5347"/>
                  <w:p w14:paraId="7C7DD4E7" w14:textId="77777777" w:rsidR="00BA5347" w:rsidRPr="00A363FE" w:rsidRDefault="00BA5347" w:rsidP="00BA5347"/>
                  <w:p w14:paraId="025D978F" w14:textId="77777777" w:rsidR="00BA5347" w:rsidRPr="00A363FE" w:rsidRDefault="00BA5347" w:rsidP="00BA5347"/>
                  <w:p w14:paraId="5B8C0351" w14:textId="77777777" w:rsidR="00BA5347" w:rsidRPr="00A363FE" w:rsidRDefault="00BA5347" w:rsidP="00BA5347"/>
                  <w:p w14:paraId="25682760" w14:textId="77777777" w:rsidR="00BA5347" w:rsidRPr="00A363FE" w:rsidRDefault="00BA5347" w:rsidP="00BA5347"/>
                  <w:p w14:paraId="27BB5C67" w14:textId="77777777" w:rsidR="00BA5347" w:rsidRPr="00A363FE" w:rsidRDefault="00BA5347" w:rsidP="00BA5347"/>
                  <w:p w14:paraId="59D49CAE" w14:textId="77777777" w:rsidR="00BA5347" w:rsidRPr="00A363FE" w:rsidRDefault="00BA5347" w:rsidP="00BA5347"/>
                  <w:p w14:paraId="4C8BA111" w14:textId="77777777" w:rsidR="00BA5347" w:rsidRPr="00A363FE" w:rsidRDefault="00BA5347" w:rsidP="00BA5347"/>
                  <w:p w14:paraId="23AEEB8F" w14:textId="77777777" w:rsidR="00BA5347" w:rsidRPr="00A363FE" w:rsidRDefault="00BA5347" w:rsidP="00BA5347"/>
                  <w:p w14:paraId="088F9363" w14:textId="77777777" w:rsidR="00BA5347" w:rsidRPr="00A363FE" w:rsidRDefault="00BA5347" w:rsidP="00BA5347"/>
                  <w:p w14:paraId="0715E68E" w14:textId="77777777" w:rsidR="00BA5347" w:rsidRPr="00A363FE" w:rsidRDefault="00BA5347" w:rsidP="00BA5347"/>
                  <w:p w14:paraId="6E3A81CB" w14:textId="77777777" w:rsidR="00BA5347" w:rsidRPr="00A363FE" w:rsidRDefault="00BA5347" w:rsidP="00BA5347"/>
                  <w:p w14:paraId="55922907" w14:textId="77777777" w:rsidR="00BA5347" w:rsidRPr="00A363FE" w:rsidRDefault="00BA5347" w:rsidP="00BA5347"/>
                  <w:p w14:paraId="633CDB1D" w14:textId="77777777" w:rsidR="00BA5347" w:rsidRPr="00A363FE" w:rsidRDefault="00BA5347" w:rsidP="00BA5347"/>
                  <w:p w14:paraId="30AEE51E" w14:textId="77777777" w:rsidR="00BA5347" w:rsidRPr="00A363FE" w:rsidRDefault="00BA5347" w:rsidP="00BA5347"/>
                  <w:p w14:paraId="409873DC" w14:textId="77777777" w:rsidR="00BA5347" w:rsidRPr="00A363FE" w:rsidRDefault="00BA5347" w:rsidP="00BA5347"/>
                  <w:p w14:paraId="33A18F19" w14:textId="77777777" w:rsidR="00BA5347" w:rsidRPr="00A363FE" w:rsidRDefault="00BA5347" w:rsidP="00BA5347"/>
                  <w:p w14:paraId="57FB7332" w14:textId="77777777" w:rsidR="00BA5347" w:rsidRPr="00A363FE" w:rsidRDefault="00BA5347" w:rsidP="00BA5347"/>
                  <w:p w14:paraId="647F1915" w14:textId="77777777" w:rsidR="00BA5347" w:rsidRPr="00A363FE" w:rsidRDefault="00BA5347" w:rsidP="00BA5347"/>
                  <w:p w14:paraId="7AF22540" w14:textId="77777777" w:rsidR="00BA5347" w:rsidRPr="00A363FE" w:rsidRDefault="00BA5347" w:rsidP="00BA5347"/>
                  <w:p w14:paraId="368BF44C" w14:textId="77777777" w:rsidR="00BA5347" w:rsidRPr="00A363FE" w:rsidRDefault="00BA5347" w:rsidP="00BA5347"/>
                  <w:p w14:paraId="3227DEC1" w14:textId="77777777" w:rsidR="00BA5347" w:rsidRPr="00A363FE" w:rsidRDefault="00BA5347" w:rsidP="00BA5347"/>
                  <w:p w14:paraId="3E994F1B" w14:textId="77777777" w:rsidR="00BA5347" w:rsidRPr="00A363FE" w:rsidRDefault="00BA5347" w:rsidP="00BA5347"/>
                  <w:p w14:paraId="1A7C931B" w14:textId="77777777" w:rsidR="00BA5347" w:rsidRPr="00A363FE" w:rsidRDefault="00BA5347" w:rsidP="00BA5347"/>
                  <w:p w14:paraId="3824338C" w14:textId="77777777" w:rsidR="00BA5347" w:rsidRPr="00A363FE" w:rsidRDefault="00BA5347" w:rsidP="00BA5347"/>
                  <w:p w14:paraId="5FDA594D" w14:textId="77777777" w:rsidR="00BA5347" w:rsidRPr="00A363FE" w:rsidRDefault="00BA5347" w:rsidP="00BA5347"/>
                  <w:p w14:paraId="56A0B7D6" w14:textId="77777777" w:rsidR="00BA5347" w:rsidRPr="00A363FE" w:rsidRDefault="00BA5347" w:rsidP="00BA5347"/>
                  <w:p w14:paraId="6EB976EA" w14:textId="77777777" w:rsidR="00BA5347" w:rsidRPr="00A363FE" w:rsidRDefault="00BA5347" w:rsidP="00BA5347"/>
                  <w:p w14:paraId="5C13D79B" w14:textId="77777777" w:rsidR="00BA5347" w:rsidRPr="00A363FE" w:rsidRDefault="00BA5347" w:rsidP="00BA5347"/>
                  <w:p w14:paraId="00434508" w14:textId="77777777" w:rsidR="00BA5347" w:rsidRPr="00A363FE" w:rsidRDefault="00BA5347" w:rsidP="00BA5347"/>
                  <w:p w14:paraId="2FBBF0B7" w14:textId="77777777" w:rsidR="00BA5347" w:rsidRPr="00A363FE" w:rsidRDefault="00BA5347" w:rsidP="00BA5347"/>
                  <w:p w14:paraId="580E67C9" w14:textId="77777777" w:rsidR="00BA5347" w:rsidRPr="00A363FE" w:rsidRDefault="00BA5347" w:rsidP="00BA5347"/>
                  <w:p w14:paraId="3BB060F0" w14:textId="77777777" w:rsidR="00BA5347" w:rsidRPr="00A363FE" w:rsidRDefault="00BA5347" w:rsidP="00BA5347"/>
                  <w:p w14:paraId="7883A5A2" w14:textId="77777777" w:rsidR="00BA5347" w:rsidRPr="00A363FE" w:rsidRDefault="00BA5347" w:rsidP="00BA5347"/>
                  <w:p w14:paraId="6D763EDF" w14:textId="77777777" w:rsidR="00BA5347" w:rsidRPr="00A363FE" w:rsidRDefault="00BA5347" w:rsidP="00BA5347"/>
                  <w:p w14:paraId="6C56D723" w14:textId="77777777" w:rsidR="00BA5347" w:rsidRPr="00A363FE" w:rsidRDefault="00BA5347" w:rsidP="00BA5347"/>
                  <w:p w14:paraId="5A8849BB" w14:textId="77777777" w:rsidR="00BA5347" w:rsidRPr="00A363FE" w:rsidRDefault="00BA5347" w:rsidP="00BA5347"/>
                  <w:p w14:paraId="39817A0E" w14:textId="77777777" w:rsidR="00BA5347" w:rsidRPr="00A363FE" w:rsidRDefault="00BA5347" w:rsidP="00BA5347"/>
                  <w:p w14:paraId="37342CE0" w14:textId="77777777" w:rsidR="00BA5347" w:rsidRPr="00A363FE" w:rsidRDefault="00BA5347" w:rsidP="00BA5347"/>
                  <w:p w14:paraId="67AA5348" w14:textId="77777777" w:rsidR="00BA5347" w:rsidRPr="00A363FE" w:rsidRDefault="00BA5347" w:rsidP="00BA5347"/>
                  <w:p w14:paraId="0C49DD0E" w14:textId="77777777" w:rsidR="00BA5347" w:rsidRPr="00A363FE" w:rsidRDefault="00BA5347" w:rsidP="00BA5347"/>
                  <w:p w14:paraId="08B22B25" w14:textId="77777777" w:rsidR="00BA5347" w:rsidRPr="00A363FE" w:rsidRDefault="00BA5347" w:rsidP="00BA5347"/>
                  <w:p w14:paraId="362DE1BD" w14:textId="77777777" w:rsidR="00BA5347" w:rsidRPr="00A363FE" w:rsidRDefault="00BA5347" w:rsidP="00BA5347"/>
                  <w:p w14:paraId="1939EB73" w14:textId="77777777" w:rsidR="00BA5347" w:rsidRPr="00A363FE" w:rsidRDefault="00BA5347" w:rsidP="00BA5347"/>
                  <w:p w14:paraId="5E0A61CF" w14:textId="77777777" w:rsidR="00BA5347" w:rsidRPr="00A363FE" w:rsidRDefault="00BA5347" w:rsidP="00BA5347"/>
                  <w:p w14:paraId="4F572388" w14:textId="77777777" w:rsidR="00BA5347" w:rsidRPr="00A363FE" w:rsidRDefault="00BA5347" w:rsidP="00BA5347"/>
                  <w:p w14:paraId="5CFAF05F" w14:textId="77777777" w:rsidR="00BA5347" w:rsidRPr="00A363FE" w:rsidRDefault="00BA5347" w:rsidP="00BA5347"/>
                  <w:p w14:paraId="21E44FCB" w14:textId="77777777" w:rsidR="00BA5347" w:rsidRPr="00A363FE" w:rsidRDefault="00BA5347" w:rsidP="00BA5347"/>
                  <w:p w14:paraId="4ED5EC12" w14:textId="77777777" w:rsidR="00BA5347" w:rsidRPr="00A363FE" w:rsidRDefault="00BA5347" w:rsidP="00BA5347"/>
                  <w:p w14:paraId="7FCE59C2" w14:textId="77777777" w:rsidR="00BA5347" w:rsidRPr="00A363FE" w:rsidRDefault="00BA5347" w:rsidP="00BA5347"/>
                  <w:p w14:paraId="2A5664E8" w14:textId="77777777" w:rsidR="00BA5347" w:rsidRPr="00A363FE" w:rsidRDefault="00BA5347" w:rsidP="00BA5347"/>
                  <w:p w14:paraId="4F69F4D1" w14:textId="77777777" w:rsidR="00BA5347" w:rsidRPr="00A363FE" w:rsidRDefault="00BA5347" w:rsidP="00BA5347"/>
                  <w:p w14:paraId="2EE1DC47" w14:textId="77777777" w:rsidR="00BA5347" w:rsidRPr="00A363FE" w:rsidRDefault="00BA5347" w:rsidP="00BA5347"/>
                  <w:p w14:paraId="29CC6E47" w14:textId="77777777" w:rsidR="00BA5347" w:rsidRPr="00A363FE" w:rsidRDefault="00BA5347" w:rsidP="00BA5347"/>
                  <w:p w14:paraId="22AF7582" w14:textId="77777777" w:rsidR="00BA5347" w:rsidRPr="00A363FE" w:rsidRDefault="00BA5347" w:rsidP="00BA5347"/>
                  <w:p w14:paraId="403BBC4A" w14:textId="77777777" w:rsidR="00BA5347" w:rsidRPr="00A363FE" w:rsidRDefault="00BA5347" w:rsidP="00BA5347"/>
                  <w:p w14:paraId="4EB34856" w14:textId="77777777" w:rsidR="00BA5347" w:rsidRPr="00A363FE" w:rsidRDefault="00BA5347" w:rsidP="00BA5347"/>
                  <w:p w14:paraId="4EEAE2D5" w14:textId="77777777" w:rsidR="00BA5347" w:rsidRPr="00A363FE" w:rsidRDefault="00BA5347" w:rsidP="00BA5347"/>
                  <w:p w14:paraId="240CEC2F" w14:textId="77777777" w:rsidR="00BA5347" w:rsidRPr="00A363FE" w:rsidRDefault="00BA5347" w:rsidP="00BA5347"/>
                  <w:p w14:paraId="1ECD82A5" w14:textId="77777777" w:rsidR="00BA5347" w:rsidRPr="00A363FE" w:rsidRDefault="00BA5347" w:rsidP="00BA5347"/>
                  <w:p w14:paraId="4D19B6ED" w14:textId="77777777" w:rsidR="00BA5347" w:rsidRPr="00A363FE" w:rsidRDefault="00BA5347" w:rsidP="00BA5347"/>
                  <w:p w14:paraId="6E8B8AC5" w14:textId="77777777" w:rsidR="00BA5347" w:rsidRPr="00A363FE" w:rsidRDefault="00BA5347" w:rsidP="00BA5347"/>
                  <w:p w14:paraId="7A579E40" w14:textId="77777777" w:rsidR="00BA5347" w:rsidRPr="00A363FE" w:rsidRDefault="00BA5347" w:rsidP="00BA5347"/>
                  <w:p w14:paraId="0E5EF2AA" w14:textId="77777777" w:rsidR="00BA5347" w:rsidRPr="00A363FE" w:rsidRDefault="00BA5347" w:rsidP="00BA5347"/>
                  <w:p w14:paraId="6B902F82" w14:textId="77777777" w:rsidR="00BA5347" w:rsidRPr="00A363FE" w:rsidRDefault="00BA5347" w:rsidP="00BA5347"/>
                  <w:p w14:paraId="157B8092" w14:textId="77777777" w:rsidR="00BA5347" w:rsidRPr="00A363FE" w:rsidRDefault="00BA5347" w:rsidP="00BA5347"/>
                  <w:p w14:paraId="3E001BB5" w14:textId="77777777" w:rsidR="00BA5347" w:rsidRPr="00A363FE" w:rsidRDefault="00BA5347" w:rsidP="00BA5347"/>
                  <w:p w14:paraId="2533D136" w14:textId="77777777" w:rsidR="00BA5347" w:rsidRPr="00A363FE" w:rsidRDefault="00BA5347" w:rsidP="00BA5347"/>
                  <w:p w14:paraId="4FEDD204" w14:textId="77777777" w:rsidR="00BA5347" w:rsidRPr="00A363FE" w:rsidRDefault="00BA5347" w:rsidP="00BA5347"/>
                  <w:p w14:paraId="719ED5A4" w14:textId="77777777" w:rsidR="00BA5347" w:rsidRPr="00A363FE" w:rsidRDefault="00BA5347" w:rsidP="00BA5347"/>
                  <w:p w14:paraId="7576EDE2" w14:textId="77777777" w:rsidR="00BA5347" w:rsidRPr="00A363FE" w:rsidRDefault="00BA5347" w:rsidP="00BA5347"/>
                  <w:p w14:paraId="6E90FA4C" w14:textId="77777777" w:rsidR="00BA5347" w:rsidRPr="00A363FE" w:rsidRDefault="00BA5347" w:rsidP="00BA5347"/>
                  <w:p w14:paraId="4ADF37E9" w14:textId="77777777" w:rsidR="00BA5347" w:rsidRPr="00A363FE" w:rsidRDefault="00BA5347" w:rsidP="00BA5347"/>
                  <w:p w14:paraId="7070BAAF" w14:textId="77777777" w:rsidR="00BA5347" w:rsidRPr="00A363FE" w:rsidRDefault="00BA5347" w:rsidP="00BA5347"/>
                  <w:p w14:paraId="2FB6D1FF" w14:textId="77777777" w:rsidR="00BA5347" w:rsidRPr="00A363FE" w:rsidRDefault="00BA5347" w:rsidP="00BA5347"/>
                  <w:p w14:paraId="13A2F862" w14:textId="77777777" w:rsidR="00BA5347" w:rsidRPr="00A363FE" w:rsidRDefault="00BA5347" w:rsidP="00BA5347"/>
                  <w:p w14:paraId="6E1F8BC9" w14:textId="77777777" w:rsidR="00BA5347" w:rsidRPr="00A363FE" w:rsidRDefault="00BA5347" w:rsidP="00BA5347"/>
                  <w:p w14:paraId="4B428319" w14:textId="77777777" w:rsidR="00BA5347" w:rsidRPr="00A363FE" w:rsidRDefault="00BA5347" w:rsidP="00BA5347"/>
                  <w:p w14:paraId="51AC3145" w14:textId="77777777" w:rsidR="00BA5347" w:rsidRPr="00A363FE" w:rsidRDefault="00BA5347" w:rsidP="00BA5347"/>
                  <w:p w14:paraId="55EB0014" w14:textId="77777777" w:rsidR="00BA5347" w:rsidRPr="00A363FE" w:rsidRDefault="00BA5347" w:rsidP="00BA5347"/>
                  <w:p w14:paraId="336EDB34" w14:textId="77777777" w:rsidR="00BA5347" w:rsidRPr="00A363FE" w:rsidRDefault="00BA5347" w:rsidP="00BA5347"/>
                  <w:p w14:paraId="3EDC2EDC" w14:textId="77777777" w:rsidR="00BA5347" w:rsidRPr="00A363FE" w:rsidRDefault="00BA5347" w:rsidP="00BA5347"/>
                  <w:p w14:paraId="1FFE8704" w14:textId="77777777" w:rsidR="00BA5347" w:rsidRPr="00A363FE" w:rsidRDefault="00BA5347" w:rsidP="00BA5347"/>
                  <w:p w14:paraId="028E56CF" w14:textId="77777777" w:rsidR="00BA5347" w:rsidRPr="00A363FE" w:rsidRDefault="00BA5347" w:rsidP="00BA5347"/>
                  <w:p w14:paraId="29A4F913" w14:textId="77777777" w:rsidR="00BA5347" w:rsidRPr="00A363FE" w:rsidRDefault="00BA5347" w:rsidP="00BA5347"/>
                  <w:p w14:paraId="38F41862" w14:textId="77777777" w:rsidR="00BA5347" w:rsidRPr="00A363FE" w:rsidRDefault="00BA5347" w:rsidP="00BA5347"/>
                  <w:p w14:paraId="07584737" w14:textId="77777777" w:rsidR="00BA5347" w:rsidRPr="00A363FE" w:rsidRDefault="00BA5347" w:rsidP="00BA5347"/>
                  <w:p w14:paraId="60B0B3C3" w14:textId="77777777" w:rsidR="00BA5347" w:rsidRPr="00A363FE" w:rsidRDefault="00BA5347" w:rsidP="00BA5347"/>
                  <w:p w14:paraId="75ED352D" w14:textId="77777777" w:rsidR="00BA5347" w:rsidRPr="00A363FE" w:rsidRDefault="00BA5347" w:rsidP="00BA5347"/>
                  <w:p w14:paraId="281DEA6C" w14:textId="77777777" w:rsidR="00BA5347" w:rsidRPr="00A363FE" w:rsidRDefault="00BA5347" w:rsidP="00BA5347"/>
                  <w:p w14:paraId="1EB6FA71" w14:textId="77777777" w:rsidR="00BA5347" w:rsidRPr="00A363FE" w:rsidRDefault="00BA5347" w:rsidP="00BA5347"/>
                  <w:p w14:paraId="6CB28648" w14:textId="77777777" w:rsidR="00BA5347" w:rsidRPr="00A363FE" w:rsidRDefault="00BA5347" w:rsidP="00BA5347"/>
                  <w:p w14:paraId="17D67211" w14:textId="77777777" w:rsidR="00BA5347" w:rsidRPr="00A363FE" w:rsidRDefault="00BA5347" w:rsidP="00BA5347"/>
                  <w:p w14:paraId="18E2BE09" w14:textId="77777777" w:rsidR="00BA5347" w:rsidRPr="00A363FE" w:rsidRDefault="00BA5347" w:rsidP="00BA5347"/>
                  <w:p w14:paraId="4DA11A2A" w14:textId="77777777" w:rsidR="00BA5347" w:rsidRPr="00A363FE" w:rsidRDefault="00BA5347" w:rsidP="00BA5347"/>
                  <w:p w14:paraId="38758E42" w14:textId="77777777" w:rsidR="00BA5347" w:rsidRPr="00A363FE" w:rsidRDefault="00BA5347" w:rsidP="00BA5347"/>
                  <w:p w14:paraId="10DF3B04" w14:textId="77777777" w:rsidR="00BA5347" w:rsidRPr="00A363FE" w:rsidRDefault="00BA5347" w:rsidP="00BA5347"/>
                  <w:p w14:paraId="5EE7D567" w14:textId="77777777" w:rsidR="00BA5347" w:rsidRPr="00A363FE" w:rsidRDefault="00BA5347" w:rsidP="00BA5347"/>
                  <w:p w14:paraId="7EF2BF29" w14:textId="77777777" w:rsidR="00BA5347" w:rsidRPr="00A363FE" w:rsidRDefault="00BA5347" w:rsidP="00BA5347"/>
                  <w:p w14:paraId="419C7391" w14:textId="77777777" w:rsidR="00BA5347" w:rsidRPr="00A363FE" w:rsidRDefault="00BA5347" w:rsidP="00BA5347"/>
                  <w:p w14:paraId="2A0A5C44" w14:textId="77777777" w:rsidR="00BA5347" w:rsidRPr="00A363FE" w:rsidRDefault="00BA5347" w:rsidP="00BA5347"/>
                  <w:p w14:paraId="6A826754" w14:textId="77777777" w:rsidR="00BA5347" w:rsidRPr="00A363FE" w:rsidRDefault="00BA5347" w:rsidP="00BA5347"/>
                  <w:p w14:paraId="27C2FE6C" w14:textId="77777777" w:rsidR="00BA5347" w:rsidRPr="00A363FE" w:rsidRDefault="00BA5347" w:rsidP="00BA5347"/>
                  <w:p w14:paraId="7EA74734" w14:textId="77777777" w:rsidR="00BA5347" w:rsidRPr="00A363FE" w:rsidRDefault="00BA5347" w:rsidP="00BA5347"/>
                  <w:p w14:paraId="72638B27" w14:textId="77777777" w:rsidR="00BA5347" w:rsidRPr="00A363FE" w:rsidRDefault="00BA5347" w:rsidP="00BA5347"/>
                  <w:p w14:paraId="6FDE3B58" w14:textId="77777777" w:rsidR="00BA5347" w:rsidRPr="00A363FE" w:rsidRDefault="00BA5347" w:rsidP="00BA5347"/>
                  <w:p w14:paraId="3B9799A1" w14:textId="77777777" w:rsidR="00BA5347" w:rsidRPr="00A363FE" w:rsidRDefault="00BA5347" w:rsidP="00BA5347"/>
                  <w:p w14:paraId="41ED764D" w14:textId="77777777" w:rsidR="00BA5347" w:rsidRPr="00A363FE" w:rsidRDefault="00BA5347" w:rsidP="00BA5347"/>
                  <w:p w14:paraId="4DE04662" w14:textId="77777777" w:rsidR="00BA5347" w:rsidRPr="00A363FE" w:rsidRDefault="00BA5347" w:rsidP="00BA5347"/>
                  <w:p w14:paraId="2FF8F259" w14:textId="77777777" w:rsidR="00BA5347" w:rsidRPr="00A363FE" w:rsidRDefault="00BA5347" w:rsidP="00BA5347"/>
                  <w:p w14:paraId="7C760483" w14:textId="77777777" w:rsidR="00BA5347" w:rsidRPr="00A363FE" w:rsidRDefault="00BA5347" w:rsidP="00BA5347"/>
                  <w:p w14:paraId="56982108" w14:textId="77777777" w:rsidR="00BA5347" w:rsidRPr="00A363FE" w:rsidRDefault="00BA5347" w:rsidP="00BA5347"/>
                  <w:p w14:paraId="25380B19" w14:textId="77777777" w:rsidR="00BA5347" w:rsidRPr="00A363FE" w:rsidRDefault="00BA5347" w:rsidP="00BA5347"/>
                  <w:p w14:paraId="720E73BA" w14:textId="77777777" w:rsidR="00BA5347" w:rsidRPr="00A363FE" w:rsidRDefault="00BA5347" w:rsidP="00BA5347"/>
                  <w:p w14:paraId="2F7AA8DF" w14:textId="77777777" w:rsidR="00BA5347" w:rsidRPr="00A363FE" w:rsidRDefault="00BA5347" w:rsidP="00BA5347"/>
                  <w:p w14:paraId="0FAD480F" w14:textId="77777777" w:rsidR="00BA5347" w:rsidRPr="00A363FE" w:rsidRDefault="00BA5347" w:rsidP="00BA5347"/>
                  <w:p w14:paraId="05B22126" w14:textId="77777777" w:rsidR="00BA5347" w:rsidRPr="00A363FE" w:rsidRDefault="00BA5347" w:rsidP="00BA5347"/>
                  <w:p w14:paraId="1DAE5D0A" w14:textId="77777777" w:rsidR="00BA5347" w:rsidRPr="00A363FE" w:rsidRDefault="00BA5347" w:rsidP="00BA5347"/>
                  <w:p w14:paraId="4533FEE2" w14:textId="77777777" w:rsidR="00BA5347" w:rsidRPr="00A363FE" w:rsidRDefault="00BA5347" w:rsidP="00BA5347"/>
                  <w:p w14:paraId="76C5EB0E" w14:textId="77777777" w:rsidR="00BA5347" w:rsidRPr="00A363FE" w:rsidRDefault="00BA5347" w:rsidP="00BA5347"/>
                  <w:p w14:paraId="21D778D1" w14:textId="77777777" w:rsidR="00BA5347" w:rsidRPr="00A363FE" w:rsidRDefault="00BA5347" w:rsidP="00BA5347"/>
                  <w:p w14:paraId="62429FCC" w14:textId="77777777" w:rsidR="00BA5347" w:rsidRPr="00A363FE" w:rsidRDefault="00BA5347" w:rsidP="00BA5347"/>
                  <w:p w14:paraId="30F945F4" w14:textId="77777777" w:rsidR="00BA5347" w:rsidRPr="00A363FE" w:rsidRDefault="00BA5347" w:rsidP="00BA5347"/>
                  <w:p w14:paraId="65FD6A3F" w14:textId="77777777" w:rsidR="00BA5347" w:rsidRPr="00A363FE" w:rsidRDefault="00BA5347" w:rsidP="00BA5347"/>
                  <w:p w14:paraId="45E1CD1A" w14:textId="77777777" w:rsidR="00BA5347" w:rsidRPr="00A363FE" w:rsidRDefault="00BA5347" w:rsidP="00BA5347"/>
                  <w:p w14:paraId="02862C99" w14:textId="77777777" w:rsidR="00BA5347" w:rsidRPr="00A363FE" w:rsidRDefault="00BA5347" w:rsidP="00BA5347"/>
                  <w:p w14:paraId="7069AE5D" w14:textId="77777777" w:rsidR="00BA5347" w:rsidRPr="00A363FE" w:rsidRDefault="00BA5347" w:rsidP="00BA5347"/>
                  <w:p w14:paraId="21531C40" w14:textId="77777777" w:rsidR="00BA5347" w:rsidRPr="00A363FE" w:rsidRDefault="00BA5347" w:rsidP="00BA5347"/>
                  <w:p w14:paraId="0C6F9467" w14:textId="77777777" w:rsidR="00BA5347" w:rsidRPr="00A363FE" w:rsidRDefault="00BA5347" w:rsidP="00BA5347"/>
                  <w:p w14:paraId="2F9CDC08" w14:textId="77777777" w:rsidR="00BA5347" w:rsidRPr="00A363FE" w:rsidRDefault="00BA5347" w:rsidP="00BA5347"/>
                  <w:p w14:paraId="2FB1E39E" w14:textId="77777777" w:rsidR="00BA5347" w:rsidRPr="00A363FE" w:rsidRDefault="00BA5347" w:rsidP="00BA5347"/>
                  <w:p w14:paraId="5675ED87" w14:textId="77777777" w:rsidR="00BA5347" w:rsidRPr="00A363FE" w:rsidRDefault="00BA5347" w:rsidP="00BA5347"/>
                  <w:p w14:paraId="052638AD" w14:textId="77777777" w:rsidR="00BA5347" w:rsidRPr="00A363FE" w:rsidRDefault="00BA5347" w:rsidP="00BA5347"/>
                  <w:p w14:paraId="2658F627" w14:textId="77777777" w:rsidR="00BA5347" w:rsidRPr="00A363FE" w:rsidRDefault="00BA5347" w:rsidP="00BA5347"/>
                  <w:p w14:paraId="3DE7FD93" w14:textId="77777777" w:rsidR="00BA5347" w:rsidRPr="00A363FE" w:rsidRDefault="00BA5347" w:rsidP="00BA5347"/>
                  <w:p w14:paraId="07F7CE37" w14:textId="77777777" w:rsidR="00BA5347" w:rsidRPr="00A363FE" w:rsidRDefault="00BA5347" w:rsidP="00BA5347"/>
                  <w:p w14:paraId="48AED757" w14:textId="77777777" w:rsidR="00BA5347" w:rsidRPr="00A363FE" w:rsidRDefault="00BA5347" w:rsidP="00BA5347"/>
                  <w:p w14:paraId="768809C1" w14:textId="77777777" w:rsidR="00BA5347" w:rsidRPr="00A363FE" w:rsidRDefault="00BA5347" w:rsidP="00BA5347"/>
                  <w:p w14:paraId="5BEB398E" w14:textId="77777777" w:rsidR="00BA5347" w:rsidRPr="00A363FE" w:rsidRDefault="00BA5347" w:rsidP="00BA5347"/>
                  <w:p w14:paraId="6A0BF3F2" w14:textId="77777777" w:rsidR="00BA5347" w:rsidRPr="00A363FE" w:rsidRDefault="00BA5347" w:rsidP="00BA5347"/>
                  <w:p w14:paraId="679A7250" w14:textId="77777777" w:rsidR="00BA5347" w:rsidRPr="00A363FE" w:rsidRDefault="00BA5347" w:rsidP="00BA5347"/>
                  <w:p w14:paraId="2B205A61" w14:textId="77777777" w:rsidR="00BA5347" w:rsidRPr="00A363FE" w:rsidRDefault="00BA5347" w:rsidP="00BA5347"/>
                  <w:p w14:paraId="1338039F" w14:textId="77777777" w:rsidR="00BA5347" w:rsidRPr="00A363FE" w:rsidRDefault="00BA5347" w:rsidP="00BA5347"/>
                  <w:p w14:paraId="66EFB011" w14:textId="77777777" w:rsidR="00BA5347" w:rsidRPr="00A363FE" w:rsidRDefault="00BA5347" w:rsidP="00BA5347"/>
                  <w:p w14:paraId="14427D0E" w14:textId="77777777" w:rsidR="00BA5347" w:rsidRPr="00A363FE" w:rsidRDefault="00BA5347" w:rsidP="00BA5347"/>
                  <w:p w14:paraId="55C445BF" w14:textId="77777777" w:rsidR="00BA5347" w:rsidRPr="00A363FE" w:rsidRDefault="00BA5347" w:rsidP="00BA5347"/>
                  <w:p w14:paraId="65B48B0C" w14:textId="77777777" w:rsidR="00BA5347" w:rsidRPr="00A363FE" w:rsidRDefault="00BA5347" w:rsidP="00BA5347"/>
                  <w:p w14:paraId="5A474351" w14:textId="77777777" w:rsidR="00BA5347" w:rsidRPr="00A363FE" w:rsidRDefault="00BA5347" w:rsidP="00BA5347"/>
                  <w:p w14:paraId="7AEE7335" w14:textId="77777777" w:rsidR="00BA5347" w:rsidRPr="00A363FE" w:rsidRDefault="00BA5347" w:rsidP="00BA5347"/>
                  <w:p w14:paraId="28C6B0F7" w14:textId="77777777" w:rsidR="00BA5347" w:rsidRPr="00A363FE" w:rsidRDefault="00BA5347" w:rsidP="00BA5347"/>
                  <w:p w14:paraId="697FBF2E" w14:textId="77777777" w:rsidR="00BA5347" w:rsidRPr="00A363FE" w:rsidRDefault="00BA5347" w:rsidP="00BA5347"/>
                  <w:p w14:paraId="64D6448A" w14:textId="77777777" w:rsidR="00BA5347" w:rsidRPr="00A363FE" w:rsidRDefault="00BA5347" w:rsidP="00BA5347"/>
                  <w:p w14:paraId="0B105381" w14:textId="77777777" w:rsidR="00BA5347" w:rsidRPr="00A363FE" w:rsidRDefault="00BA5347" w:rsidP="00BA5347"/>
                  <w:p w14:paraId="0C602886" w14:textId="77777777" w:rsidR="00BA5347" w:rsidRPr="00A363FE" w:rsidRDefault="00BA5347" w:rsidP="00BA5347"/>
                  <w:p w14:paraId="5FFF5A0B" w14:textId="77777777" w:rsidR="00BA5347" w:rsidRPr="00A363FE" w:rsidRDefault="00BA5347" w:rsidP="00BA5347"/>
                  <w:p w14:paraId="622E4F21" w14:textId="77777777" w:rsidR="00BA5347" w:rsidRPr="00A363FE" w:rsidRDefault="00BA5347" w:rsidP="00BA5347"/>
                  <w:p w14:paraId="259E9DD9" w14:textId="77777777" w:rsidR="00BA5347" w:rsidRPr="00A363FE" w:rsidRDefault="00BA5347" w:rsidP="00BA5347"/>
                  <w:p w14:paraId="511A6725" w14:textId="77777777" w:rsidR="00BA5347" w:rsidRPr="00A363FE" w:rsidRDefault="00BA5347" w:rsidP="00BA5347"/>
                  <w:p w14:paraId="7CF3E40F" w14:textId="77777777" w:rsidR="00BA5347" w:rsidRPr="00A363FE" w:rsidRDefault="00BA5347" w:rsidP="00BA5347"/>
                  <w:p w14:paraId="338109B0" w14:textId="77777777" w:rsidR="00BA5347" w:rsidRPr="00A363FE" w:rsidRDefault="00BA5347" w:rsidP="00BA5347"/>
                  <w:p w14:paraId="785D70B0" w14:textId="77777777" w:rsidR="00BA5347" w:rsidRPr="00A363FE" w:rsidRDefault="00BA5347" w:rsidP="00BA5347"/>
                  <w:p w14:paraId="33B90247" w14:textId="77777777" w:rsidR="00BA5347" w:rsidRPr="00A363FE" w:rsidRDefault="00BA5347" w:rsidP="00BA5347"/>
                  <w:p w14:paraId="5B993ED3" w14:textId="77777777" w:rsidR="00BA5347" w:rsidRPr="00A363FE" w:rsidRDefault="00BA5347" w:rsidP="00BA5347"/>
                  <w:p w14:paraId="210C071C" w14:textId="77777777" w:rsidR="00BA5347" w:rsidRPr="00A363FE" w:rsidRDefault="00BA5347" w:rsidP="00BA5347"/>
                  <w:p w14:paraId="65798A92" w14:textId="77777777" w:rsidR="00BA5347" w:rsidRPr="00A363FE" w:rsidRDefault="00BA5347" w:rsidP="00BA5347"/>
                  <w:p w14:paraId="02C5F53C" w14:textId="77777777" w:rsidR="00BA5347" w:rsidRPr="00A363FE" w:rsidRDefault="00BA5347" w:rsidP="00BA5347"/>
                  <w:p w14:paraId="7F5DAB60" w14:textId="77777777" w:rsidR="00BA5347" w:rsidRPr="00A363FE" w:rsidRDefault="00BA5347" w:rsidP="00BA5347"/>
                  <w:p w14:paraId="47848500" w14:textId="77777777" w:rsidR="00BA5347" w:rsidRPr="00A363FE" w:rsidRDefault="00BA5347" w:rsidP="00BA5347"/>
                  <w:p w14:paraId="41EF3CF9" w14:textId="77777777" w:rsidR="00BA5347" w:rsidRPr="00A363FE" w:rsidRDefault="00BA5347" w:rsidP="00BA5347"/>
                  <w:p w14:paraId="1202EC7C" w14:textId="77777777" w:rsidR="00BA5347" w:rsidRPr="00A363FE" w:rsidRDefault="00BA5347" w:rsidP="00BA5347"/>
                  <w:p w14:paraId="1537043A" w14:textId="77777777" w:rsidR="00BA5347" w:rsidRPr="00A363FE" w:rsidRDefault="00BA5347" w:rsidP="00BA5347"/>
                  <w:p w14:paraId="7AA9DADE" w14:textId="77777777" w:rsidR="00BA5347" w:rsidRPr="00A363FE" w:rsidRDefault="00BA5347" w:rsidP="00BA5347"/>
                  <w:p w14:paraId="613E6085" w14:textId="77777777" w:rsidR="00BA5347" w:rsidRPr="00A363FE" w:rsidRDefault="00BA5347" w:rsidP="00BA5347"/>
                  <w:p w14:paraId="3109C17C" w14:textId="77777777" w:rsidR="00BA5347" w:rsidRPr="00A363FE" w:rsidRDefault="00BA5347" w:rsidP="00BA5347"/>
                  <w:p w14:paraId="5E506C7D" w14:textId="77777777" w:rsidR="00BA5347" w:rsidRPr="00A363FE" w:rsidRDefault="00BA5347" w:rsidP="00BA5347"/>
                  <w:p w14:paraId="4E5EEB53" w14:textId="77777777" w:rsidR="00BA5347" w:rsidRPr="00A363FE" w:rsidRDefault="00BA5347" w:rsidP="00BA5347"/>
                  <w:p w14:paraId="2A76A8EB" w14:textId="77777777" w:rsidR="00BA5347" w:rsidRPr="00A363FE" w:rsidRDefault="00BA5347" w:rsidP="00BA5347"/>
                  <w:p w14:paraId="253B0A14" w14:textId="77777777" w:rsidR="00BA5347" w:rsidRPr="00A363FE" w:rsidRDefault="00BA5347" w:rsidP="00BA5347"/>
                  <w:p w14:paraId="64FE5869" w14:textId="77777777" w:rsidR="00BA5347" w:rsidRPr="00A363FE" w:rsidRDefault="00BA5347" w:rsidP="00BA5347"/>
                  <w:p w14:paraId="0C92A85D" w14:textId="77777777" w:rsidR="00BA5347" w:rsidRPr="00A363FE" w:rsidRDefault="00BA5347" w:rsidP="00BA5347"/>
                  <w:p w14:paraId="7151A0B1" w14:textId="77777777" w:rsidR="00BA5347" w:rsidRPr="00A363FE" w:rsidRDefault="00BA5347" w:rsidP="00BA5347"/>
                  <w:p w14:paraId="638EAD3F" w14:textId="77777777" w:rsidR="00BA5347" w:rsidRPr="00A363FE" w:rsidRDefault="00BA5347" w:rsidP="00BA5347"/>
                  <w:p w14:paraId="739928F8" w14:textId="77777777" w:rsidR="00BA5347" w:rsidRPr="00A363FE" w:rsidRDefault="00BA5347" w:rsidP="00BA5347"/>
                  <w:p w14:paraId="55C59F30" w14:textId="77777777" w:rsidR="00BA5347" w:rsidRPr="00A363FE" w:rsidRDefault="00BA5347" w:rsidP="00BA5347"/>
                  <w:p w14:paraId="1978E043" w14:textId="77777777" w:rsidR="00BA5347" w:rsidRPr="00A363FE" w:rsidRDefault="00BA5347" w:rsidP="00BA5347"/>
                  <w:p w14:paraId="4D402C6D" w14:textId="77777777" w:rsidR="00BA5347" w:rsidRPr="00A363FE" w:rsidRDefault="00BA5347" w:rsidP="00BA5347"/>
                  <w:p w14:paraId="31F53361" w14:textId="77777777" w:rsidR="00BA5347" w:rsidRPr="00A363FE" w:rsidRDefault="00BA5347" w:rsidP="00BA5347"/>
                  <w:p w14:paraId="26C0EBA7" w14:textId="77777777" w:rsidR="00BA5347" w:rsidRPr="00A363FE" w:rsidRDefault="00BA5347" w:rsidP="00BA5347"/>
                  <w:p w14:paraId="521D3039" w14:textId="77777777" w:rsidR="00BA5347" w:rsidRPr="00A363FE" w:rsidRDefault="00BA5347" w:rsidP="00BA5347"/>
                  <w:p w14:paraId="44CFCA48" w14:textId="77777777" w:rsidR="00BA5347" w:rsidRPr="00A363FE" w:rsidRDefault="00BA5347" w:rsidP="00BA5347"/>
                  <w:p w14:paraId="7290023F" w14:textId="77777777" w:rsidR="00BA5347" w:rsidRPr="00A363FE" w:rsidRDefault="00BA5347" w:rsidP="00BA5347"/>
                  <w:p w14:paraId="19B31FC7" w14:textId="77777777" w:rsidR="00BA5347" w:rsidRPr="00A363FE" w:rsidRDefault="00BA5347" w:rsidP="00BA5347"/>
                  <w:p w14:paraId="07D6D68F" w14:textId="77777777" w:rsidR="00BA5347" w:rsidRPr="00A363FE" w:rsidRDefault="00BA5347" w:rsidP="00BA5347"/>
                  <w:p w14:paraId="57F1E771" w14:textId="77777777" w:rsidR="00BA5347" w:rsidRPr="00A363FE" w:rsidRDefault="00BA5347" w:rsidP="00BA5347"/>
                  <w:p w14:paraId="7648BC6E" w14:textId="77777777" w:rsidR="00BA5347" w:rsidRPr="00A363FE" w:rsidRDefault="00BA5347" w:rsidP="00BA5347"/>
                  <w:p w14:paraId="5F71B4C1" w14:textId="77777777" w:rsidR="00BA5347" w:rsidRPr="00A363FE" w:rsidRDefault="00BA5347" w:rsidP="00BA5347"/>
                  <w:p w14:paraId="2830466D" w14:textId="77777777" w:rsidR="00BA5347" w:rsidRPr="00A363FE" w:rsidRDefault="00BA5347" w:rsidP="00BA5347"/>
                  <w:p w14:paraId="5F0A962B" w14:textId="77777777" w:rsidR="00BA5347" w:rsidRPr="00A363FE" w:rsidRDefault="00BA5347" w:rsidP="00BA5347"/>
                  <w:p w14:paraId="342FCFE8" w14:textId="77777777" w:rsidR="00BA5347" w:rsidRPr="00A363FE" w:rsidRDefault="00BA5347" w:rsidP="00BA5347"/>
                  <w:p w14:paraId="2947BA6B" w14:textId="77777777" w:rsidR="00BA5347" w:rsidRPr="00A363FE" w:rsidRDefault="00BA5347" w:rsidP="00BA5347"/>
                  <w:p w14:paraId="3FC76B1F" w14:textId="77777777" w:rsidR="00BA5347" w:rsidRPr="00A363FE" w:rsidRDefault="00BA5347" w:rsidP="00BA5347"/>
                  <w:p w14:paraId="60654C57" w14:textId="77777777" w:rsidR="00BA5347" w:rsidRPr="00A363FE" w:rsidRDefault="00BA5347" w:rsidP="00BA5347"/>
                  <w:p w14:paraId="292E9BC5" w14:textId="77777777" w:rsidR="00BA5347" w:rsidRPr="00A363FE" w:rsidRDefault="00BA5347" w:rsidP="00BA5347"/>
                  <w:p w14:paraId="7C1A9933" w14:textId="77777777" w:rsidR="00BA5347" w:rsidRPr="00A363FE" w:rsidRDefault="00BA5347" w:rsidP="00BA5347"/>
                  <w:p w14:paraId="2374220E" w14:textId="77777777" w:rsidR="00BA5347" w:rsidRPr="00A363FE" w:rsidRDefault="00BA5347" w:rsidP="00BA5347"/>
                  <w:p w14:paraId="394B358C" w14:textId="77777777" w:rsidR="00BA5347" w:rsidRPr="00A363FE" w:rsidRDefault="00BA5347" w:rsidP="00BA5347"/>
                  <w:p w14:paraId="15521A1F" w14:textId="77777777" w:rsidR="00BA5347" w:rsidRPr="00A363FE" w:rsidRDefault="00BA5347" w:rsidP="00BA5347"/>
                  <w:p w14:paraId="09C0DE13" w14:textId="77777777" w:rsidR="00BA5347" w:rsidRPr="00A363FE" w:rsidRDefault="00BA5347" w:rsidP="00BA5347"/>
                  <w:p w14:paraId="471424F7" w14:textId="77777777" w:rsidR="00BA5347" w:rsidRPr="00A363FE" w:rsidRDefault="00BA5347" w:rsidP="00BA5347"/>
                  <w:p w14:paraId="6ADAFC0F" w14:textId="77777777" w:rsidR="00BA5347" w:rsidRPr="00A363FE" w:rsidRDefault="00BA5347" w:rsidP="00BA5347"/>
                  <w:p w14:paraId="6E04AD9A" w14:textId="77777777" w:rsidR="00BA5347" w:rsidRPr="00A363FE" w:rsidRDefault="00BA5347" w:rsidP="00BA5347"/>
                  <w:p w14:paraId="4484EB59" w14:textId="77777777" w:rsidR="00BA5347" w:rsidRPr="00A363FE" w:rsidRDefault="00BA5347" w:rsidP="00BA5347"/>
                  <w:p w14:paraId="3A459FA8" w14:textId="77777777" w:rsidR="00BA5347" w:rsidRPr="00A363FE" w:rsidRDefault="00BA5347" w:rsidP="00BA5347"/>
                  <w:p w14:paraId="1C0AC035" w14:textId="77777777" w:rsidR="00BA5347" w:rsidRPr="00A363FE" w:rsidRDefault="00BA5347" w:rsidP="00BA5347"/>
                  <w:p w14:paraId="637C725D" w14:textId="77777777" w:rsidR="00BA5347" w:rsidRPr="00A363FE" w:rsidRDefault="00BA5347" w:rsidP="00BA5347"/>
                  <w:p w14:paraId="383C5412" w14:textId="77777777" w:rsidR="00BA5347" w:rsidRPr="00A363FE" w:rsidRDefault="00BA5347" w:rsidP="00BA5347"/>
                  <w:p w14:paraId="7D71FACC" w14:textId="77777777" w:rsidR="00BA5347" w:rsidRPr="00A363FE" w:rsidRDefault="00BA5347" w:rsidP="00BA5347"/>
                  <w:p w14:paraId="18AF5029" w14:textId="77777777" w:rsidR="00BA5347" w:rsidRPr="00A363FE" w:rsidRDefault="00BA5347" w:rsidP="00BA5347"/>
                  <w:p w14:paraId="18A2E5AD" w14:textId="77777777" w:rsidR="00BA5347" w:rsidRPr="00A363FE" w:rsidRDefault="00BA5347" w:rsidP="00BA5347"/>
                  <w:p w14:paraId="3C51DAD7" w14:textId="77777777" w:rsidR="00BA5347" w:rsidRPr="00A363FE" w:rsidRDefault="00BA5347" w:rsidP="00BA5347"/>
                  <w:p w14:paraId="2B453E67" w14:textId="77777777" w:rsidR="00BA5347" w:rsidRPr="00A363FE" w:rsidRDefault="00BA5347" w:rsidP="00BA5347"/>
                  <w:p w14:paraId="1A77B629" w14:textId="77777777" w:rsidR="00BA5347" w:rsidRPr="00A363FE" w:rsidRDefault="00BA5347" w:rsidP="00BA5347"/>
                  <w:p w14:paraId="7D93F3F8" w14:textId="77777777" w:rsidR="00BA5347" w:rsidRPr="00A363FE" w:rsidRDefault="00BA5347" w:rsidP="00BA5347"/>
                  <w:p w14:paraId="30037053" w14:textId="77777777" w:rsidR="00BA5347" w:rsidRPr="00A363FE" w:rsidRDefault="00BA5347" w:rsidP="00BA5347"/>
                  <w:p w14:paraId="0EF8E41E" w14:textId="77777777" w:rsidR="00BA5347" w:rsidRPr="00A363FE" w:rsidRDefault="00BA5347" w:rsidP="00BA5347"/>
                  <w:p w14:paraId="7D53FCB4" w14:textId="77777777" w:rsidR="00BA5347" w:rsidRPr="00A363FE" w:rsidRDefault="00BA5347" w:rsidP="00BA5347"/>
                  <w:p w14:paraId="1A12933C" w14:textId="77777777" w:rsidR="00BA5347" w:rsidRPr="00A363FE" w:rsidRDefault="00BA5347" w:rsidP="00BA5347"/>
                  <w:p w14:paraId="55A7126D" w14:textId="77777777" w:rsidR="00BA5347" w:rsidRPr="00A363FE" w:rsidRDefault="00BA5347" w:rsidP="00BA5347"/>
                  <w:p w14:paraId="057AD131" w14:textId="77777777" w:rsidR="00BA5347" w:rsidRPr="00A363FE" w:rsidRDefault="00BA5347" w:rsidP="00BA5347"/>
                  <w:p w14:paraId="53B8065D" w14:textId="77777777" w:rsidR="00BA5347" w:rsidRPr="00A363FE" w:rsidRDefault="00BA5347" w:rsidP="00BA5347"/>
                  <w:p w14:paraId="55D8F527" w14:textId="77777777" w:rsidR="00BA5347" w:rsidRPr="00A363FE" w:rsidRDefault="00BA5347" w:rsidP="00BA5347"/>
                  <w:p w14:paraId="7F41AB10" w14:textId="77777777" w:rsidR="00BA5347" w:rsidRPr="00A363FE" w:rsidRDefault="00BA5347" w:rsidP="00BA5347"/>
                  <w:p w14:paraId="154C731C" w14:textId="77777777" w:rsidR="00BA5347" w:rsidRPr="00A363FE" w:rsidRDefault="00BA5347" w:rsidP="00BA5347"/>
                  <w:p w14:paraId="30E8BB09" w14:textId="77777777" w:rsidR="00BA5347" w:rsidRPr="00A363FE" w:rsidRDefault="00BA5347" w:rsidP="00BA5347"/>
                  <w:p w14:paraId="6B5C1525" w14:textId="77777777" w:rsidR="00BA5347" w:rsidRPr="00A363FE" w:rsidRDefault="00BA5347" w:rsidP="00BA5347"/>
                  <w:p w14:paraId="46A41438" w14:textId="77777777" w:rsidR="00BA5347" w:rsidRPr="00A363FE" w:rsidRDefault="00BA5347" w:rsidP="00BA5347"/>
                  <w:p w14:paraId="1FA871DA" w14:textId="77777777" w:rsidR="00BA5347" w:rsidRPr="00A363FE" w:rsidRDefault="00BA5347" w:rsidP="00BA5347"/>
                  <w:p w14:paraId="1C2472F1" w14:textId="77777777" w:rsidR="00BA5347" w:rsidRPr="00A363FE" w:rsidRDefault="00BA5347" w:rsidP="00BA5347"/>
                  <w:p w14:paraId="3D5A4A9D" w14:textId="77777777" w:rsidR="00BA5347" w:rsidRPr="00A363FE" w:rsidRDefault="00BA5347" w:rsidP="00BA5347"/>
                  <w:p w14:paraId="4BED3251" w14:textId="77777777" w:rsidR="00BA5347" w:rsidRPr="00A363FE" w:rsidRDefault="00BA5347" w:rsidP="00BA5347"/>
                  <w:p w14:paraId="65B019A0" w14:textId="77777777" w:rsidR="00BA5347" w:rsidRPr="00A363FE" w:rsidRDefault="00BA5347" w:rsidP="00BA5347"/>
                  <w:p w14:paraId="2FD404EA" w14:textId="77777777" w:rsidR="00BA5347" w:rsidRPr="00A363FE" w:rsidRDefault="00BA5347" w:rsidP="00BA5347"/>
                  <w:p w14:paraId="73CD4D29" w14:textId="77777777" w:rsidR="00BA5347" w:rsidRPr="00A363FE" w:rsidRDefault="00BA5347" w:rsidP="00BA5347"/>
                  <w:p w14:paraId="26161B07" w14:textId="77777777" w:rsidR="00BA5347" w:rsidRPr="00A363FE" w:rsidRDefault="00BA5347" w:rsidP="00BA5347"/>
                  <w:p w14:paraId="39179C35" w14:textId="77777777" w:rsidR="00BA5347" w:rsidRPr="00A363FE" w:rsidRDefault="00BA5347" w:rsidP="00BA5347"/>
                  <w:p w14:paraId="59D06DBA" w14:textId="77777777" w:rsidR="00BA5347" w:rsidRPr="00A363FE" w:rsidRDefault="00BA5347" w:rsidP="00BA5347"/>
                  <w:p w14:paraId="2C0E558F" w14:textId="77777777" w:rsidR="00BA5347" w:rsidRPr="00A363FE" w:rsidRDefault="00BA5347" w:rsidP="00BA5347"/>
                  <w:p w14:paraId="3CF51263" w14:textId="77777777" w:rsidR="00BA5347" w:rsidRPr="00A363FE" w:rsidRDefault="00BA5347" w:rsidP="00BA5347"/>
                  <w:p w14:paraId="20CF25BA" w14:textId="77777777" w:rsidR="00BA5347" w:rsidRPr="00A363FE" w:rsidRDefault="00BA5347" w:rsidP="00BA5347"/>
                  <w:p w14:paraId="45E7082B" w14:textId="77777777" w:rsidR="00BA5347" w:rsidRPr="00A363FE" w:rsidRDefault="00BA5347" w:rsidP="00BA5347"/>
                  <w:p w14:paraId="4B312AEB" w14:textId="77777777" w:rsidR="00BA5347" w:rsidRPr="00A363FE" w:rsidRDefault="00BA5347" w:rsidP="00BA5347"/>
                  <w:p w14:paraId="38485648" w14:textId="77777777" w:rsidR="00BA5347" w:rsidRPr="00A363FE" w:rsidRDefault="00BA5347" w:rsidP="00BA5347"/>
                  <w:p w14:paraId="4A22EAFD" w14:textId="77777777" w:rsidR="00BA5347" w:rsidRPr="00A363FE" w:rsidRDefault="00BA5347" w:rsidP="00BA5347"/>
                  <w:p w14:paraId="389DB5CA" w14:textId="77777777" w:rsidR="00BA5347" w:rsidRPr="00A363FE" w:rsidRDefault="00BA5347" w:rsidP="00BA5347"/>
                  <w:p w14:paraId="1553E3F9" w14:textId="77777777" w:rsidR="00BA5347" w:rsidRPr="00A363FE" w:rsidRDefault="00BA5347" w:rsidP="00BA5347"/>
                  <w:p w14:paraId="4E5D75E9" w14:textId="77777777" w:rsidR="00BA5347" w:rsidRPr="00A363FE" w:rsidRDefault="00BA5347" w:rsidP="00BA5347"/>
                  <w:p w14:paraId="72815D28" w14:textId="77777777" w:rsidR="00BA5347" w:rsidRPr="00A363FE" w:rsidRDefault="00BA5347" w:rsidP="00BA5347"/>
                  <w:p w14:paraId="67DFCEDA" w14:textId="77777777" w:rsidR="00BA5347" w:rsidRPr="00A363FE" w:rsidRDefault="00BA5347" w:rsidP="00BA5347"/>
                  <w:p w14:paraId="100F5CD6" w14:textId="77777777" w:rsidR="00BA5347" w:rsidRPr="00A363FE" w:rsidRDefault="00BA5347" w:rsidP="00BA5347"/>
                  <w:p w14:paraId="386936D7" w14:textId="77777777" w:rsidR="00BA5347" w:rsidRPr="00A363FE" w:rsidRDefault="00BA5347" w:rsidP="00BA5347"/>
                  <w:p w14:paraId="37699951" w14:textId="77777777" w:rsidR="00BA5347" w:rsidRPr="00A363FE" w:rsidRDefault="00BA5347" w:rsidP="00BA5347"/>
                  <w:p w14:paraId="692B8FA4" w14:textId="77777777" w:rsidR="00BA5347" w:rsidRPr="00A363FE" w:rsidRDefault="00BA5347" w:rsidP="00BA5347"/>
                  <w:p w14:paraId="473270E7" w14:textId="77777777" w:rsidR="00BA5347" w:rsidRPr="00A363FE" w:rsidRDefault="00BA5347" w:rsidP="00BA5347"/>
                  <w:p w14:paraId="75221E17" w14:textId="77777777" w:rsidR="00BA5347" w:rsidRPr="00A363FE" w:rsidRDefault="00BA5347" w:rsidP="00BA5347"/>
                  <w:p w14:paraId="38E93FD5" w14:textId="77777777" w:rsidR="00BA5347" w:rsidRPr="00A363FE" w:rsidRDefault="00BA5347" w:rsidP="00BA5347"/>
                  <w:p w14:paraId="6742A25F" w14:textId="77777777" w:rsidR="00BA5347" w:rsidRPr="00A363FE" w:rsidRDefault="00BA5347" w:rsidP="00BA5347"/>
                  <w:p w14:paraId="025C081B" w14:textId="77777777" w:rsidR="00BA5347" w:rsidRPr="00A363FE" w:rsidRDefault="00BA5347" w:rsidP="00BA5347"/>
                  <w:p w14:paraId="1FAFB560" w14:textId="77777777" w:rsidR="00BA5347" w:rsidRPr="00A363FE" w:rsidRDefault="00BA5347" w:rsidP="00BA5347"/>
                  <w:p w14:paraId="32CDD4E2" w14:textId="77777777" w:rsidR="00BA5347" w:rsidRPr="00A363FE" w:rsidRDefault="00BA5347" w:rsidP="00BA5347"/>
                  <w:p w14:paraId="1D6CA4A4" w14:textId="77777777" w:rsidR="00BA5347" w:rsidRPr="00A363FE" w:rsidRDefault="00BA5347" w:rsidP="00BA5347"/>
                  <w:p w14:paraId="6BF4E671" w14:textId="77777777" w:rsidR="00BA5347" w:rsidRPr="00A363FE" w:rsidRDefault="00BA5347" w:rsidP="00BA5347"/>
                  <w:p w14:paraId="2D39661A" w14:textId="77777777" w:rsidR="00BA5347" w:rsidRPr="00A363FE" w:rsidRDefault="00BA5347" w:rsidP="00BA5347"/>
                  <w:p w14:paraId="0E0EC066" w14:textId="77777777" w:rsidR="00BA5347" w:rsidRPr="00A363FE" w:rsidRDefault="00BA5347" w:rsidP="00BA5347"/>
                  <w:p w14:paraId="66F7D16F" w14:textId="77777777" w:rsidR="00BA5347" w:rsidRPr="00A363FE" w:rsidRDefault="00BA5347" w:rsidP="00BA5347"/>
                  <w:p w14:paraId="4C2A7AFF" w14:textId="77777777" w:rsidR="00BA5347" w:rsidRPr="00A363FE" w:rsidRDefault="00BA5347" w:rsidP="00BA5347"/>
                  <w:p w14:paraId="14BD6327" w14:textId="77777777" w:rsidR="00BA5347" w:rsidRPr="00A363FE" w:rsidRDefault="00BA5347" w:rsidP="00BA5347"/>
                  <w:p w14:paraId="409192D4" w14:textId="77777777" w:rsidR="00BA5347" w:rsidRPr="00A363FE" w:rsidRDefault="00BA5347" w:rsidP="00BA5347"/>
                  <w:p w14:paraId="2BBAA9AE" w14:textId="77777777" w:rsidR="00BA5347" w:rsidRPr="00A363FE" w:rsidRDefault="00BA5347" w:rsidP="00BA5347"/>
                  <w:p w14:paraId="330C49CF" w14:textId="77777777" w:rsidR="00BA5347" w:rsidRPr="00A363FE" w:rsidRDefault="00BA5347" w:rsidP="00BA5347"/>
                  <w:p w14:paraId="79785C9E" w14:textId="77777777" w:rsidR="00BA5347" w:rsidRPr="00A363FE" w:rsidRDefault="00BA5347" w:rsidP="00BA5347"/>
                  <w:p w14:paraId="1986121C" w14:textId="77777777" w:rsidR="00BA5347" w:rsidRPr="00A363FE" w:rsidRDefault="00BA5347" w:rsidP="00BA5347"/>
                  <w:p w14:paraId="477187A0" w14:textId="77777777" w:rsidR="00BA5347" w:rsidRPr="00A363FE" w:rsidRDefault="00BA5347" w:rsidP="00BA5347"/>
                  <w:p w14:paraId="696CDB97" w14:textId="77777777" w:rsidR="00BA5347" w:rsidRPr="00A363FE" w:rsidRDefault="00BA5347" w:rsidP="00BA5347"/>
                  <w:p w14:paraId="1031213A" w14:textId="77777777" w:rsidR="00BA5347" w:rsidRPr="00A363FE" w:rsidRDefault="00BA5347" w:rsidP="00BA5347"/>
                  <w:p w14:paraId="47D45ABA" w14:textId="77777777" w:rsidR="00BA5347" w:rsidRPr="00A363FE" w:rsidRDefault="00BA5347" w:rsidP="00BA5347"/>
                  <w:p w14:paraId="38A9754D" w14:textId="77777777" w:rsidR="00BA5347" w:rsidRPr="00A363FE" w:rsidRDefault="00BA5347" w:rsidP="00BA5347"/>
                  <w:p w14:paraId="5805DBBF" w14:textId="77777777" w:rsidR="00BA5347" w:rsidRPr="00A363FE" w:rsidRDefault="00BA5347" w:rsidP="00BA5347"/>
                  <w:p w14:paraId="73CC00E1" w14:textId="77777777" w:rsidR="00BA5347" w:rsidRPr="00A363FE" w:rsidRDefault="00BA5347" w:rsidP="00BA5347"/>
                  <w:p w14:paraId="744AB76A" w14:textId="77777777" w:rsidR="00BA5347" w:rsidRPr="00A363FE" w:rsidRDefault="00BA5347" w:rsidP="00BA5347"/>
                  <w:p w14:paraId="716B4B20" w14:textId="77777777" w:rsidR="00BA5347" w:rsidRPr="00A363FE" w:rsidRDefault="00BA5347" w:rsidP="00BA5347"/>
                  <w:p w14:paraId="3C2E00F0" w14:textId="77777777" w:rsidR="00BA5347" w:rsidRPr="00A363FE" w:rsidRDefault="00BA5347" w:rsidP="00BA5347"/>
                  <w:p w14:paraId="4BE6C9D5" w14:textId="77777777" w:rsidR="00BA5347" w:rsidRPr="00A363FE" w:rsidRDefault="00BA5347" w:rsidP="00BA5347"/>
                  <w:p w14:paraId="6FD9D7A1" w14:textId="77777777" w:rsidR="00BA5347" w:rsidRPr="00A363FE" w:rsidRDefault="00BA5347" w:rsidP="00BA5347"/>
                  <w:p w14:paraId="133220DF" w14:textId="77777777" w:rsidR="00BA5347" w:rsidRPr="00A363FE" w:rsidRDefault="00BA5347" w:rsidP="00BA5347"/>
                  <w:p w14:paraId="0523B55A" w14:textId="77777777" w:rsidR="00BA5347" w:rsidRPr="00A363FE" w:rsidRDefault="00BA5347" w:rsidP="00BA5347"/>
                  <w:p w14:paraId="45F0E2DC" w14:textId="77777777" w:rsidR="00BA5347" w:rsidRPr="00A363FE" w:rsidRDefault="00BA5347" w:rsidP="00BA5347"/>
                  <w:p w14:paraId="453BEF5C" w14:textId="77777777" w:rsidR="00BA5347" w:rsidRPr="00A363FE" w:rsidRDefault="00BA5347" w:rsidP="00BA5347"/>
                  <w:p w14:paraId="275A634E" w14:textId="77777777" w:rsidR="00BA5347" w:rsidRPr="00A363FE" w:rsidRDefault="00BA5347" w:rsidP="00BA5347"/>
                  <w:p w14:paraId="51A07ABB" w14:textId="77777777" w:rsidR="00BA5347" w:rsidRPr="00A363FE" w:rsidRDefault="00BA5347" w:rsidP="00BA5347"/>
                  <w:p w14:paraId="14913825" w14:textId="77777777" w:rsidR="00BA5347" w:rsidRPr="00A363FE" w:rsidRDefault="00BA5347" w:rsidP="00BA5347"/>
                  <w:p w14:paraId="22239F9C" w14:textId="77777777" w:rsidR="00BA5347" w:rsidRPr="00A363FE" w:rsidRDefault="00BA5347" w:rsidP="00BA5347"/>
                  <w:p w14:paraId="4BAEF80A" w14:textId="77777777" w:rsidR="00BA5347" w:rsidRPr="00A363FE" w:rsidRDefault="00BA5347" w:rsidP="00BA5347"/>
                  <w:p w14:paraId="126E85B5" w14:textId="77777777" w:rsidR="00BA5347" w:rsidRPr="00A363FE" w:rsidRDefault="00BA5347" w:rsidP="00BA5347"/>
                  <w:p w14:paraId="350C1DB6" w14:textId="77777777" w:rsidR="00BA5347" w:rsidRPr="00A363FE" w:rsidRDefault="00BA5347" w:rsidP="00BA5347"/>
                  <w:p w14:paraId="2CDCA85C" w14:textId="77777777" w:rsidR="00BA5347" w:rsidRPr="00A363FE" w:rsidRDefault="00BA5347" w:rsidP="00BA5347"/>
                  <w:p w14:paraId="283391B6" w14:textId="77777777" w:rsidR="00BA5347" w:rsidRPr="00A363FE" w:rsidRDefault="00BA5347" w:rsidP="00BA5347"/>
                  <w:p w14:paraId="5D69C71C" w14:textId="77777777" w:rsidR="00BA5347" w:rsidRPr="00A363FE" w:rsidRDefault="00BA5347" w:rsidP="00BA5347"/>
                  <w:p w14:paraId="3E086EC3" w14:textId="77777777" w:rsidR="00BA5347" w:rsidRPr="00A363FE" w:rsidRDefault="00BA5347" w:rsidP="00BA5347"/>
                  <w:p w14:paraId="648E16C3" w14:textId="77777777" w:rsidR="00BA5347" w:rsidRPr="00A363FE" w:rsidRDefault="00BA5347" w:rsidP="00BA5347"/>
                  <w:p w14:paraId="3A0C3492" w14:textId="77777777" w:rsidR="00BA5347" w:rsidRPr="00A363FE" w:rsidRDefault="00BA5347" w:rsidP="00BA5347"/>
                  <w:p w14:paraId="014996F1" w14:textId="77777777" w:rsidR="00BA5347" w:rsidRPr="00A363FE" w:rsidRDefault="00BA5347" w:rsidP="00BA5347"/>
                  <w:p w14:paraId="7F303D1D" w14:textId="77777777" w:rsidR="00BA5347" w:rsidRPr="00A363FE" w:rsidRDefault="00BA5347" w:rsidP="00BA5347"/>
                  <w:p w14:paraId="78A5901F" w14:textId="77777777" w:rsidR="00BA5347" w:rsidRPr="00A363FE" w:rsidRDefault="00BA5347" w:rsidP="00BA5347"/>
                  <w:p w14:paraId="0296F41F" w14:textId="77777777" w:rsidR="00BA5347" w:rsidRPr="00A363FE" w:rsidRDefault="00BA5347" w:rsidP="00BA5347"/>
                  <w:p w14:paraId="741FEA4D" w14:textId="77777777" w:rsidR="00BA5347" w:rsidRPr="00A363FE" w:rsidRDefault="00BA5347" w:rsidP="00BA5347"/>
                  <w:p w14:paraId="076C9027" w14:textId="77777777" w:rsidR="00BA5347" w:rsidRPr="00A363FE" w:rsidRDefault="00BA5347" w:rsidP="00BA5347"/>
                  <w:p w14:paraId="6AE2DC3E" w14:textId="77777777" w:rsidR="00BA5347" w:rsidRPr="00A363FE" w:rsidRDefault="00BA5347" w:rsidP="00BA5347"/>
                  <w:p w14:paraId="1C281995" w14:textId="77777777" w:rsidR="00BA5347" w:rsidRPr="00A363FE" w:rsidRDefault="00BA5347" w:rsidP="00BA5347"/>
                  <w:p w14:paraId="496A21B3" w14:textId="77777777" w:rsidR="00BA5347" w:rsidRPr="00A363FE" w:rsidRDefault="00BA5347" w:rsidP="00BA5347"/>
                  <w:p w14:paraId="079BAF31" w14:textId="77777777" w:rsidR="00BA5347" w:rsidRPr="00A363FE" w:rsidRDefault="00BA5347" w:rsidP="00BA5347"/>
                  <w:p w14:paraId="7A9C9223" w14:textId="77777777" w:rsidR="00BA5347" w:rsidRPr="00A363FE" w:rsidRDefault="00BA5347" w:rsidP="00BA5347"/>
                  <w:p w14:paraId="639F306A" w14:textId="77777777" w:rsidR="00BA5347" w:rsidRPr="00A363FE" w:rsidRDefault="00BA5347" w:rsidP="00BA5347"/>
                  <w:p w14:paraId="6D113B54" w14:textId="77777777" w:rsidR="00BA5347" w:rsidRPr="00A363FE" w:rsidRDefault="00BA5347" w:rsidP="00BA5347"/>
                  <w:p w14:paraId="491E0A23" w14:textId="77777777" w:rsidR="00BA5347" w:rsidRPr="00A363FE" w:rsidRDefault="00BA5347" w:rsidP="00BA5347"/>
                  <w:p w14:paraId="2077CE0A" w14:textId="77777777" w:rsidR="00BA5347" w:rsidRPr="00A363FE" w:rsidRDefault="00BA5347" w:rsidP="00BA5347"/>
                  <w:p w14:paraId="2F2809A2" w14:textId="77777777" w:rsidR="00BA5347" w:rsidRPr="00A363FE" w:rsidRDefault="00BA5347" w:rsidP="00BA5347"/>
                  <w:p w14:paraId="2E0667F1" w14:textId="77777777" w:rsidR="00BA5347" w:rsidRPr="00A363FE" w:rsidRDefault="00BA5347" w:rsidP="00BA5347"/>
                  <w:p w14:paraId="46CE4518" w14:textId="77777777" w:rsidR="00BA5347" w:rsidRPr="00A363FE" w:rsidRDefault="00BA5347" w:rsidP="00BA5347"/>
                  <w:p w14:paraId="723D7A90" w14:textId="77777777" w:rsidR="00BA5347" w:rsidRPr="00A363FE" w:rsidRDefault="00BA5347" w:rsidP="00BA5347"/>
                  <w:p w14:paraId="3B93E624" w14:textId="77777777" w:rsidR="00BA5347" w:rsidRPr="00A363FE" w:rsidRDefault="00BA5347" w:rsidP="00BA5347"/>
                  <w:p w14:paraId="33F0C86C" w14:textId="77777777" w:rsidR="00BA5347" w:rsidRPr="00A363FE" w:rsidRDefault="00BA5347" w:rsidP="00BA5347"/>
                  <w:p w14:paraId="3745ACCE" w14:textId="77777777" w:rsidR="00BA5347" w:rsidRPr="00A363FE" w:rsidRDefault="00BA5347" w:rsidP="00BA5347"/>
                  <w:p w14:paraId="07031EF3" w14:textId="77777777" w:rsidR="00BA5347" w:rsidRPr="00A363FE" w:rsidRDefault="00BA5347" w:rsidP="00BA5347"/>
                  <w:p w14:paraId="1DC70807" w14:textId="77777777" w:rsidR="00BA5347" w:rsidRPr="00A363FE" w:rsidRDefault="00BA5347" w:rsidP="00BA5347"/>
                  <w:p w14:paraId="778BAD69" w14:textId="77777777" w:rsidR="00BA5347" w:rsidRPr="00A363FE" w:rsidRDefault="00BA5347" w:rsidP="00BA5347"/>
                  <w:p w14:paraId="4488902D" w14:textId="77777777" w:rsidR="00BA5347" w:rsidRPr="00A363FE" w:rsidRDefault="00BA5347" w:rsidP="00BA5347"/>
                  <w:p w14:paraId="460FF214" w14:textId="77777777" w:rsidR="00BA5347" w:rsidRPr="00A363FE" w:rsidRDefault="00BA5347" w:rsidP="00BA5347"/>
                  <w:p w14:paraId="6CC6BA09" w14:textId="77777777" w:rsidR="00BA5347" w:rsidRPr="00A363FE" w:rsidRDefault="00BA5347" w:rsidP="00BA5347"/>
                  <w:p w14:paraId="1EDBE422" w14:textId="77777777" w:rsidR="00BA5347" w:rsidRPr="00A363FE" w:rsidRDefault="00BA5347" w:rsidP="00BA5347"/>
                  <w:p w14:paraId="74CB9F60" w14:textId="77777777" w:rsidR="00BA5347" w:rsidRPr="00A363FE" w:rsidRDefault="00BA5347" w:rsidP="00BA5347"/>
                  <w:p w14:paraId="42AE1A77" w14:textId="77777777" w:rsidR="00BA5347" w:rsidRPr="00A363FE" w:rsidRDefault="00BA5347" w:rsidP="00BA5347"/>
                  <w:p w14:paraId="2C3A12FC" w14:textId="77777777" w:rsidR="00BA5347" w:rsidRPr="00A363FE" w:rsidRDefault="00BA5347" w:rsidP="00BA5347"/>
                  <w:p w14:paraId="4AF71986" w14:textId="77777777" w:rsidR="00BA5347" w:rsidRPr="00A363FE" w:rsidRDefault="00BA5347" w:rsidP="00BA5347"/>
                  <w:p w14:paraId="049B0A91" w14:textId="77777777" w:rsidR="00BA5347" w:rsidRPr="00A363FE" w:rsidRDefault="00BA5347" w:rsidP="00BA5347"/>
                  <w:p w14:paraId="4AF10AD5" w14:textId="77777777" w:rsidR="00BA5347" w:rsidRPr="00A363FE" w:rsidRDefault="00BA5347" w:rsidP="00BA5347"/>
                  <w:p w14:paraId="1C396306" w14:textId="77777777" w:rsidR="00BA5347" w:rsidRPr="00A363FE" w:rsidRDefault="00BA5347" w:rsidP="00BA5347"/>
                  <w:p w14:paraId="6098A842" w14:textId="77777777" w:rsidR="00BA5347" w:rsidRPr="00A363FE" w:rsidRDefault="00BA5347" w:rsidP="00BA5347"/>
                  <w:p w14:paraId="5B7BC5F7" w14:textId="77777777" w:rsidR="00BA5347" w:rsidRPr="00A363FE" w:rsidRDefault="00BA5347" w:rsidP="00BA5347"/>
                  <w:p w14:paraId="36667457" w14:textId="77777777" w:rsidR="00BA5347" w:rsidRPr="00A363FE" w:rsidRDefault="00BA5347" w:rsidP="00BA5347"/>
                  <w:p w14:paraId="1389FEC1" w14:textId="77777777" w:rsidR="00BA5347" w:rsidRPr="00A363FE" w:rsidRDefault="00BA5347" w:rsidP="00BA5347"/>
                  <w:p w14:paraId="2FFF0117" w14:textId="77777777" w:rsidR="00BA5347" w:rsidRPr="00A363FE" w:rsidRDefault="00BA5347" w:rsidP="00BA5347"/>
                  <w:p w14:paraId="64D99410" w14:textId="77777777" w:rsidR="00BA5347" w:rsidRPr="00A363FE" w:rsidRDefault="00BA5347" w:rsidP="00BA5347"/>
                  <w:p w14:paraId="0A12194F" w14:textId="77777777" w:rsidR="00BA5347" w:rsidRPr="00A363FE" w:rsidRDefault="00BA5347" w:rsidP="00BA5347"/>
                  <w:p w14:paraId="7361A9F6" w14:textId="77777777" w:rsidR="00BA5347" w:rsidRPr="00A363FE" w:rsidRDefault="00BA5347" w:rsidP="00BA5347"/>
                  <w:p w14:paraId="04C24067" w14:textId="77777777" w:rsidR="00BA5347" w:rsidRPr="00A363FE" w:rsidRDefault="00BA5347" w:rsidP="00BA5347"/>
                  <w:p w14:paraId="2B2D509D" w14:textId="77777777" w:rsidR="00BA5347" w:rsidRPr="00A363FE" w:rsidRDefault="00BA5347" w:rsidP="00BA5347"/>
                  <w:p w14:paraId="047A5C6C" w14:textId="77777777" w:rsidR="00BA5347" w:rsidRPr="00A363FE" w:rsidRDefault="00BA5347" w:rsidP="00BA5347"/>
                  <w:p w14:paraId="6538565A" w14:textId="77777777" w:rsidR="00BA5347" w:rsidRPr="00A363FE" w:rsidRDefault="00BA5347" w:rsidP="00BA5347"/>
                  <w:p w14:paraId="3D55A099" w14:textId="77777777" w:rsidR="00BA5347" w:rsidRPr="00A363FE" w:rsidRDefault="00BA5347" w:rsidP="00BA5347"/>
                  <w:p w14:paraId="18FEE89F" w14:textId="77777777" w:rsidR="00BA5347" w:rsidRPr="00A363FE" w:rsidRDefault="00BA5347" w:rsidP="00BA5347"/>
                  <w:p w14:paraId="062EE9D7" w14:textId="77777777" w:rsidR="00BA5347" w:rsidRPr="00A363FE" w:rsidRDefault="00BA5347" w:rsidP="00BA5347"/>
                  <w:p w14:paraId="50CD9AEC" w14:textId="77777777" w:rsidR="00BA5347" w:rsidRPr="00A363FE" w:rsidRDefault="00BA5347" w:rsidP="00BA5347"/>
                  <w:p w14:paraId="7ABD23F3" w14:textId="77777777" w:rsidR="00BA5347" w:rsidRPr="00A363FE" w:rsidRDefault="00BA5347" w:rsidP="00BA5347"/>
                  <w:p w14:paraId="451927C6" w14:textId="77777777" w:rsidR="00BA5347" w:rsidRPr="00A363FE" w:rsidRDefault="00BA5347" w:rsidP="00BA5347"/>
                  <w:p w14:paraId="7117B290" w14:textId="77777777" w:rsidR="00BA5347" w:rsidRPr="00A363FE" w:rsidRDefault="00BA5347" w:rsidP="00BA5347"/>
                  <w:p w14:paraId="352A4423" w14:textId="77777777" w:rsidR="00BA5347" w:rsidRPr="00A363FE" w:rsidRDefault="00BA5347" w:rsidP="00BA5347"/>
                  <w:p w14:paraId="3184B614" w14:textId="77777777" w:rsidR="00BA5347" w:rsidRPr="00A363FE" w:rsidRDefault="00BA5347" w:rsidP="00BA5347"/>
                  <w:p w14:paraId="4B49DC0E" w14:textId="77777777" w:rsidR="00BA5347" w:rsidRPr="00A363FE" w:rsidRDefault="00BA5347" w:rsidP="00BA5347"/>
                  <w:p w14:paraId="6B8BE72A" w14:textId="77777777" w:rsidR="00BA5347" w:rsidRPr="00A363FE" w:rsidRDefault="00BA5347" w:rsidP="00BA5347"/>
                  <w:p w14:paraId="71302D8A" w14:textId="77777777" w:rsidR="00BA5347" w:rsidRPr="00A363FE" w:rsidRDefault="00BA5347" w:rsidP="00BA5347"/>
                  <w:p w14:paraId="60500DED" w14:textId="77777777" w:rsidR="00BA5347" w:rsidRPr="00A363FE" w:rsidRDefault="00BA5347" w:rsidP="00BA5347"/>
                  <w:p w14:paraId="7A33349B" w14:textId="77777777" w:rsidR="00BA5347" w:rsidRPr="00A363FE" w:rsidRDefault="00BA5347" w:rsidP="00BA5347"/>
                  <w:p w14:paraId="197613A6" w14:textId="77777777" w:rsidR="00BA5347" w:rsidRPr="00A363FE" w:rsidRDefault="00BA5347" w:rsidP="00BA5347"/>
                  <w:p w14:paraId="61DC8C29" w14:textId="77777777" w:rsidR="00BA5347" w:rsidRPr="00A363FE" w:rsidRDefault="00BA5347" w:rsidP="00BA5347"/>
                  <w:p w14:paraId="64F9FE53" w14:textId="77777777" w:rsidR="00BA5347" w:rsidRPr="00A363FE" w:rsidRDefault="00BA5347" w:rsidP="00BA5347"/>
                  <w:p w14:paraId="659E9289" w14:textId="77777777" w:rsidR="00BA5347" w:rsidRPr="00A363FE" w:rsidRDefault="00BA5347" w:rsidP="00BA5347"/>
                  <w:p w14:paraId="0F68908D" w14:textId="77777777" w:rsidR="00BA5347" w:rsidRPr="00A363FE" w:rsidRDefault="00BA5347" w:rsidP="00BA5347"/>
                  <w:p w14:paraId="397E3196" w14:textId="77777777" w:rsidR="00BA5347" w:rsidRPr="00A363FE" w:rsidRDefault="00BA5347" w:rsidP="00BA5347"/>
                  <w:p w14:paraId="39412275" w14:textId="77777777" w:rsidR="00BA5347" w:rsidRPr="00A363FE" w:rsidRDefault="00BA5347" w:rsidP="00BA5347"/>
                  <w:p w14:paraId="12D3A99D" w14:textId="77777777" w:rsidR="00BA5347" w:rsidRPr="00A363FE" w:rsidRDefault="00BA5347" w:rsidP="00BA5347"/>
                  <w:p w14:paraId="5D1EADF8" w14:textId="77777777" w:rsidR="00BA5347" w:rsidRPr="00A363FE" w:rsidRDefault="00BA5347" w:rsidP="00BA5347"/>
                  <w:p w14:paraId="7D04FD4C" w14:textId="77777777" w:rsidR="00BA5347" w:rsidRPr="00A363FE" w:rsidRDefault="00BA5347" w:rsidP="00BA5347"/>
                  <w:p w14:paraId="437656A1" w14:textId="77777777" w:rsidR="00BA5347" w:rsidRPr="00A363FE" w:rsidRDefault="00BA5347" w:rsidP="00BA5347"/>
                  <w:p w14:paraId="2DE62872" w14:textId="77777777" w:rsidR="00BA5347" w:rsidRPr="00A363FE" w:rsidRDefault="00BA5347" w:rsidP="00BA5347"/>
                  <w:p w14:paraId="71AA5B9A" w14:textId="77777777" w:rsidR="00BA5347" w:rsidRPr="00A363FE" w:rsidRDefault="00BA5347" w:rsidP="00BA5347"/>
                  <w:p w14:paraId="2F891A02" w14:textId="77777777" w:rsidR="00BA5347" w:rsidRPr="00A363FE" w:rsidRDefault="00BA5347" w:rsidP="00BA5347"/>
                  <w:p w14:paraId="39B78A54" w14:textId="77777777" w:rsidR="00BA5347" w:rsidRPr="00A363FE" w:rsidRDefault="00BA5347" w:rsidP="00BA5347"/>
                  <w:p w14:paraId="51429CEB" w14:textId="77777777" w:rsidR="00BA5347" w:rsidRPr="00A363FE" w:rsidRDefault="00BA5347" w:rsidP="00BA5347"/>
                  <w:p w14:paraId="038ACC80" w14:textId="77777777" w:rsidR="00BA5347" w:rsidRPr="00A363FE" w:rsidRDefault="00BA5347" w:rsidP="00BA5347"/>
                  <w:p w14:paraId="7ED3F7E7" w14:textId="77777777" w:rsidR="00BA5347" w:rsidRPr="00A363FE" w:rsidRDefault="00BA5347" w:rsidP="00BA5347"/>
                  <w:p w14:paraId="24DA5BF8" w14:textId="77777777" w:rsidR="00BA5347" w:rsidRPr="00A363FE" w:rsidRDefault="00BA5347" w:rsidP="00BA5347"/>
                  <w:p w14:paraId="68070718" w14:textId="77777777" w:rsidR="00BA5347" w:rsidRPr="00A363FE" w:rsidRDefault="00BA5347" w:rsidP="00BA5347"/>
                  <w:p w14:paraId="70A800ED" w14:textId="77777777" w:rsidR="00BA5347" w:rsidRPr="00A363FE" w:rsidRDefault="00BA5347" w:rsidP="00BA5347"/>
                  <w:p w14:paraId="783882CC" w14:textId="77777777" w:rsidR="00BA5347" w:rsidRPr="00A363FE" w:rsidRDefault="00BA5347" w:rsidP="00BA5347"/>
                  <w:p w14:paraId="2AFED24F" w14:textId="77777777" w:rsidR="00BA5347" w:rsidRPr="00A363FE" w:rsidRDefault="00BA5347" w:rsidP="00BA5347"/>
                  <w:p w14:paraId="0CD6E077" w14:textId="77777777" w:rsidR="00BA5347" w:rsidRPr="00A363FE" w:rsidRDefault="00BA5347" w:rsidP="00BA5347"/>
                  <w:p w14:paraId="2A6DFED0" w14:textId="77777777" w:rsidR="00BA5347" w:rsidRPr="00A363FE" w:rsidRDefault="00BA5347" w:rsidP="00BA5347"/>
                  <w:p w14:paraId="58D53346" w14:textId="77777777" w:rsidR="00BA5347" w:rsidRPr="00A363FE" w:rsidRDefault="00BA5347" w:rsidP="00BA5347"/>
                  <w:p w14:paraId="061CE9BD" w14:textId="77777777" w:rsidR="00BA5347" w:rsidRPr="00A363FE" w:rsidRDefault="00BA5347" w:rsidP="00BA5347"/>
                  <w:p w14:paraId="1E3F9AF4" w14:textId="77777777" w:rsidR="00BA5347" w:rsidRPr="00A363FE" w:rsidRDefault="00BA5347" w:rsidP="00BA5347"/>
                  <w:p w14:paraId="09284B53" w14:textId="77777777" w:rsidR="00BA5347" w:rsidRPr="00A363FE" w:rsidRDefault="00BA5347" w:rsidP="00BA5347"/>
                  <w:p w14:paraId="69DE69F8" w14:textId="77777777" w:rsidR="00BA5347" w:rsidRPr="00A363FE" w:rsidRDefault="00BA5347" w:rsidP="00BA5347"/>
                  <w:p w14:paraId="14943F7D" w14:textId="77777777" w:rsidR="00BA5347" w:rsidRPr="00A363FE" w:rsidRDefault="00BA5347" w:rsidP="00BA5347"/>
                  <w:p w14:paraId="16546392" w14:textId="77777777" w:rsidR="00BA5347" w:rsidRPr="00A363FE" w:rsidRDefault="00BA5347" w:rsidP="00BA5347"/>
                  <w:p w14:paraId="3E7CA49E" w14:textId="77777777" w:rsidR="00BA5347" w:rsidRPr="00A363FE" w:rsidRDefault="00BA5347" w:rsidP="00BA5347"/>
                  <w:p w14:paraId="4EC40D4D" w14:textId="77777777" w:rsidR="00BA5347" w:rsidRPr="00A363FE" w:rsidRDefault="00BA5347" w:rsidP="00BA5347"/>
                  <w:p w14:paraId="523F1CE3" w14:textId="77777777" w:rsidR="00BA5347" w:rsidRPr="00A363FE" w:rsidRDefault="00BA5347" w:rsidP="00BA5347"/>
                  <w:p w14:paraId="5A44091B" w14:textId="77777777" w:rsidR="00BA5347" w:rsidRPr="00A363FE" w:rsidRDefault="00BA5347" w:rsidP="00BA5347"/>
                  <w:p w14:paraId="7F1E2613" w14:textId="77777777" w:rsidR="00BA5347" w:rsidRPr="00A363FE" w:rsidRDefault="00BA5347" w:rsidP="00BA5347"/>
                  <w:p w14:paraId="42A79BDE" w14:textId="77777777" w:rsidR="00BA5347" w:rsidRPr="00A363FE" w:rsidRDefault="00BA5347" w:rsidP="00BA5347"/>
                  <w:p w14:paraId="33135BF5" w14:textId="77777777" w:rsidR="00BA5347" w:rsidRPr="00A363FE" w:rsidRDefault="00BA5347" w:rsidP="00BA5347"/>
                  <w:p w14:paraId="08BB8459" w14:textId="77777777" w:rsidR="00BA5347" w:rsidRPr="00A363FE" w:rsidRDefault="00BA5347" w:rsidP="00BA5347"/>
                  <w:p w14:paraId="1CD1029B" w14:textId="77777777" w:rsidR="00BA5347" w:rsidRPr="00A363FE" w:rsidRDefault="00BA5347" w:rsidP="00BA5347"/>
                  <w:p w14:paraId="195DB799" w14:textId="77777777" w:rsidR="00BA5347" w:rsidRPr="00A363FE" w:rsidRDefault="00BA5347" w:rsidP="00BA5347"/>
                  <w:p w14:paraId="3B592067" w14:textId="77777777" w:rsidR="00BA5347" w:rsidRPr="00A363FE" w:rsidRDefault="00BA5347" w:rsidP="00BA5347"/>
                  <w:p w14:paraId="653CF59E" w14:textId="77777777" w:rsidR="00BA5347" w:rsidRPr="00A363FE" w:rsidRDefault="00BA5347" w:rsidP="00BA5347"/>
                  <w:p w14:paraId="6EA7A54F" w14:textId="77777777" w:rsidR="00BA5347" w:rsidRPr="00A363FE" w:rsidRDefault="00BA5347" w:rsidP="00BA5347"/>
                  <w:p w14:paraId="307DABA8" w14:textId="77777777" w:rsidR="00BA5347" w:rsidRPr="00A363FE" w:rsidRDefault="00BA5347" w:rsidP="00BA5347"/>
                  <w:p w14:paraId="602F0B7E" w14:textId="77777777" w:rsidR="00BA5347" w:rsidRPr="00A363FE" w:rsidRDefault="00BA5347" w:rsidP="00BA5347"/>
                  <w:p w14:paraId="07D8DB36" w14:textId="77777777" w:rsidR="00BA5347" w:rsidRPr="00A363FE" w:rsidRDefault="00BA5347" w:rsidP="00BA5347"/>
                  <w:p w14:paraId="255E5274" w14:textId="77777777" w:rsidR="00BA5347" w:rsidRPr="00A363FE" w:rsidRDefault="00BA5347" w:rsidP="00BA5347"/>
                  <w:p w14:paraId="2E8DE995" w14:textId="77777777" w:rsidR="00BA5347" w:rsidRPr="00A363FE" w:rsidRDefault="00BA5347" w:rsidP="00BA5347"/>
                  <w:p w14:paraId="1546D0DF" w14:textId="77777777" w:rsidR="00BA5347" w:rsidRPr="00A363FE" w:rsidRDefault="00BA5347" w:rsidP="00BA5347"/>
                  <w:p w14:paraId="58C7C963" w14:textId="77777777" w:rsidR="00BA5347" w:rsidRPr="00A363FE" w:rsidRDefault="00BA5347" w:rsidP="00BA5347"/>
                  <w:p w14:paraId="0385B4A8" w14:textId="77777777" w:rsidR="00BA5347" w:rsidRPr="00A363FE" w:rsidRDefault="00BA5347" w:rsidP="00BA5347"/>
                  <w:p w14:paraId="3B7054C4" w14:textId="77777777" w:rsidR="00BA5347" w:rsidRPr="00A363FE" w:rsidRDefault="00BA5347" w:rsidP="00BA5347"/>
                  <w:p w14:paraId="5F70C4D5" w14:textId="77777777" w:rsidR="00BA5347" w:rsidRPr="00A363FE" w:rsidRDefault="00BA5347" w:rsidP="00BA5347"/>
                  <w:p w14:paraId="043C1339" w14:textId="77777777" w:rsidR="00BA5347" w:rsidRPr="00A363FE" w:rsidRDefault="00BA5347" w:rsidP="00BA5347"/>
                  <w:p w14:paraId="0FBA1E25" w14:textId="77777777" w:rsidR="00BA5347" w:rsidRPr="00A363FE" w:rsidRDefault="00BA5347" w:rsidP="00BA5347"/>
                  <w:p w14:paraId="722319E6" w14:textId="77777777" w:rsidR="00BA5347" w:rsidRPr="00A363FE" w:rsidRDefault="00BA5347" w:rsidP="00BA5347"/>
                  <w:p w14:paraId="47A5900E" w14:textId="77777777" w:rsidR="00BA5347" w:rsidRPr="00A363FE" w:rsidRDefault="00BA5347" w:rsidP="00BA5347"/>
                  <w:p w14:paraId="35943A89" w14:textId="77777777" w:rsidR="00BA5347" w:rsidRPr="00A363FE" w:rsidRDefault="00BA5347" w:rsidP="00BA5347"/>
                  <w:p w14:paraId="12965E42" w14:textId="77777777" w:rsidR="00BA5347" w:rsidRPr="00A363FE" w:rsidRDefault="00BA5347" w:rsidP="00BA5347"/>
                  <w:p w14:paraId="2DAABE34" w14:textId="77777777" w:rsidR="00BA5347" w:rsidRPr="00A363FE" w:rsidRDefault="00BA5347" w:rsidP="00BA5347"/>
                  <w:p w14:paraId="0A4F9B86" w14:textId="77777777" w:rsidR="00BA5347" w:rsidRPr="00A363FE" w:rsidRDefault="00BA5347" w:rsidP="00BA5347"/>
                  <w:p w14:paraId="2B0E13DC" w14:textId="77777777" w:rsidR="00BA5347" w:rsidRPr="00A363FE" w:rsidRDefault="00BA5347" w:rsidP="00BA5347"/>
                  <w:p w14:paraId="561CB0E4" w14:textId="77777777" w:rsidR="00BA5347" w:rsidRPr="00A363FE" w:rsidRDefault="00BA5347" w:rsidP="00BA5347"/>
                  <w:p w14:paraId="25BB1018" w14:textId="77777777" w:rsidR="00BA5347" w:rsidRPr="00A363FE" w:rsidRDefault="00BA5347" w:rsidP="00BA5347"/>
                  <w:p w14:paraId="14652676" w14:textId="77777777" w:rsidR="00BA5347" w:rsidRPr="00A363FE" w:rsidRDefault="00BA5347" w:rsidP="00BA5347"/>
                  <w:p w14:paraId="07814A1F" w14:textId="77777777" w:rsidR="00BA5347" w:rsidRPr="00A363FE" w:rsidRDefault="00BA5347" w:rsidP="00BA5347"/>
                  <w:p w14:paraId="06054528" w14:textId="77777777" w:rsidR="00BA5347" w:rsidRPr="00A363FE" w:rsidRDefault="00BA5347" w:rsidP="00BA5347"/>
                  <w:p w14:paraId="133AC45C" w14:textId="77777777" w:rsidR="00BA5347" w:rsidRPr="00A363FE" w:rsidRDefault="00BA5347" w:rsidP="00BA5347"/>
                  <w:p w14:paraId="508BB312" w14:textId="77777777" w:rsidR="00BA5347" w:rsidRPr="00A363FE" w:rsidRDefault="00BA5347" w:rsidP="00BA5347"/>
                  <w:p w14:paraId="1A61957B" w14:textId="77777777" w:rsidR="00BA5347" w:rsidRPr="00A363FE" w:rsidRDefault="00BA5347" w:rsidP="00BA5347"/>
                  <w:p w14:paraId="2CB03E4A" w14:textId="77777777" w:rsidR="00BA5347" w:rsidRPr="00A363FE" w:rsidRDefault="00BA5347" w:rsidP="00BA5347"/>
                  <w:p w14:paraId="005275FA" w14:textId="77777777" w:rsidR="00BA5347" w:rsidRPr="00A363FE" w:rsidRDefault="00BA5347" w:rsidP="00BA5347"/>
                  <w:p w14:paraId="7684AA2B" w14:textId="77777777" w:rsidR="00BA5347" w:rsidRPr="00A363FE" w:rsidRDefault="00BA5347" w:rsidP="00BA5347"/>
                  <w:p w14:paraId="5A813639" w14:textId="77777777" w:rsidR="00BA5347" w:rsidRPr="00A363FE" w:rsidRDefault="00BA5347" w:rsidP="00BA5347"/>
                  <w:p w14:paraId="2A0A01A6" w14:textId="77777777" w:rsidR="00BA5347" w:rsidRPr="00A363FE" w:rsidRDefault="00BA5347" w:rsidP="00BA5347"/>
                  <w:p w14:paraId="5CEE0815" w14:textId="77777777" w:rsidR="00BA5347" w:rsidRPr="00A363FE" w:rsidRDefault="00BA5347" w:rsidP="00BA5347"/>
                  <w:p w14:paraId="32B8F21C" w14:textId="77777777" w:rsidR="00BA5347" w:rsidRPr="00A363FE" w:rsidRDefault="00BA5347" w:rsidP="00BA5347"/>
                  <w:p w14:paraId="7C2CE5E6" w14:textId="77777777" w:rsidR="00BA5347" w:rsidRPr="00A363FE" w:rsidRDefault="00BA5347" w:rsidP="00BA5347"/>
                  <w:p w14:paraId="617C9E91" w14:textId="77777777" w:rsidR="00BA5347" w:rsidRPr="00A363FE" w:rsidRDefault="00BA5347" w:rsidP="00BA5347"/>
                  <w:p w14:paraId="04DBFDD1" w14:textId="77777777" w:rsidR="00BA5347" w:rsidRPr="00A363FE" w:rsidRDefault="00BA5347" w:rsidP="00BA5347"/>
                  <w:p w14:paraId="06A4E5F0" w14:textId="77777777" w:rsidR="00BA5347" w:rsidRPr="00A363FE" w:rsidRDefault="00BA5347" w:rsidP="00BA5347"/>
                  <w:p w14:paraId="7F15E5B3" w14:textId="77777777" w:rsidR="00BA5347" w:rsidRPr="00A363FE" w:rsidRDefault="00BA5347" w:rsidP="00BA5347"/>
                  <w:p w14:paraId="061A091B" w14:textId="77777777" w:rsidR="00BA5347" w:rsidRPr="00A363FE" w:rsidRDefault="00BA5347" w:rsidP="00BA5347"/>
                  <w:p w14:paraId="2FDBF4B3" w14:textId="77777777" w:rsidR="00BA5347" w:rsidRPr="00A363FE" w:rsidRDefault="00BA5347" w:rsidP="00BA5347"/>
                  <w:p w14:paraId="24475118" w14:textId="77777777" w:rsidR="00BA5347" w:rsidRPr="00A363FE" w:rsidRDefault="00BA5347" w:rsidP="00BA5347"/>
                  <w:p w14:paraId="5EFEC5EE" w14:textId="77777777" w:rsidR="00BA5347" w:rsidRPr="00A363FE" w:rsidRDefault="00BA5347" w:rsidP="00BA5347"/>
                  <w:p w14:paraId="6EFC2ED9" w14:textId="77777777" w:rsidR="00BA5347" w:rsidRPr="00A363FE" w:rsidRDefault="00BA5347" w:rsidP="00BA5347"/>
                  <w:p w14:paraId="5B9E308B" w14:textId="77777777" w:rsidR="00BA5347" w:rsidRPr="00A363FE" w:rsidRDefault="00BA5347" w:rsidP="00BA5347"/>
                  <w:p w14:paraId="5EB92C1F" w14:textId="77777777" w:rsidR="00BA5347" w:rsidRPr="00A363FE" w:rsidRDefault="00BA5347" w:rsidP="00BA5347"/>
                  <w:p w14:paraId="00DE831F" w14:textId="77777777" w:rsidR="00BA5347" w:rsidRPr="00A363FE" w:rsidRDefault="00BA5347" w:rsidP="00BA5347"/>
                  <w:p w14:paraId="7358F847" w14:textId="77777777" w:rsidR="00BA5347" w:rsidRPr="00A363FE" w:rsidRDefault="00BA5347" w:rsidP="00BA5347"/>
                  <w:p w14:paraId="3739A897" w14:textId="77777777" w:rsidR="00BA5347" w:rsidRPr="00A363FE" w:rsidRDefault="00BA5347" w:rsidP="00BA5347"/>
                  <w:p w14:paraId="3A058458" w14:textId="77777777" w:rsidR="00BA5347" w:rsidRPr="00A363FE" w:rsidRDefault="00BA5347" w:rsidP="00BA5347"/>
                  <w:p w14:paraId="00B2F57F" w14:textId="77777777" w:rsidR="00BA5347" w:rsidRPr="00A363FE" w:rsidRDefault="00BA5347" w:rsidP="00BA5347"/>
                  <w:p w14:paraId="6C80AE39" w14:textId="77777777" w:rsidR="00BA5347" w:rsidRPr="00A363FE" w:rsidRDefault="00BA5347" w:rsidP="00BA5347"/>
                  <w:p w14:paraId="1FA8BD8B" w14:textId="77777777" w:rsidR="00BA5347" w:rsidRPr="00A363FE" w:rsidRDefault="00BA5347" w:rsidP="00BA5347"/>
                  <w:p w14:paraId="277C2DAD" w14:textId="77777777" w:rsidR="00BA5347" w:rsidRPr="00A363FE" w:rsidRDefault="00BA5347" w:rsidP="00BA5347"/>
                  <w:p w14:paraId="61F117D1" w14:textId="77777777" w:rsidR="00BA5347" w:rsidRPr="00A363FE" w:rsidRDefault="00BA5347" w:rsidP="00BA5347"/>
                  <w:p w14:paraId="792BA22F" w14:textId="77777777" w:rsidR="00BA5347" w:rsidRPr="00A363FE" w:rsidRDefault="00BA5347" w:rsidP="00BA5347"/>
                  <w:p w14:paraId="19F9EF8B" w14:textId="77777777" w:rsidR="00BA5347" w:rsidRPr="00A363FE" w:rsidRDefault="00BA5347" w:rsidP="00BA5347"/>
                  <w:p w14:paraId="246774C0" w14:textId="77777777" w:rsidR="00BA5347" w:rsidRPr="00A363FE" w:rsidRDefault="00BA5347" w:rsidP="00BA5347"/>
                  <w:p w14:paraId="2FF6A7A4" w14:textId="77777777" w:rsidR="00BA5347" w:rsidRPr="00A363FE" w:rsidRDefault="00BA5347" w:rsidP="00BA5347"/>
                  <w:p w14:paraId="248A19C5" w14:textId="77777777" w:rsidR="00BA5347" w:rsidRPr="00A363FE" w:rsidRDefault="00BA5347" w:rsidP="00BA5347"/>
                  <w:p w14:paraId="610B5037" w14:textId="77777777" w:rsidR="00BA5347" w:rsidRPr="00A363FE" w:rsidRDefault="00BA5347" w:rsidP="00BA5347"/>
                  <w:p w14:paraId="0A1129EC" w14:textId="77777777" w:rsidR="00BA5347" w:rsidRPr="00A363FE" w:rsidRDefault="00BA5347" w:rsidP="00BA5347"/>
                  <w:p w14:paraId="4F81F157" w14:textId="77777777" w:rsidR="00BA5347" w:rsidRPr="00A363FE" w:rsidRDefault="00BA5347" w:rsidP="00BA5347"/>
                  <w:p w14:paraId="47146FB2" w14:textId="77777777" w:rsidR="00BA5347" w:rsidRPr="00A363FE" w:rsidRDefault="00BA5347" w:rsidP="00BA5347"/>
                  <w:p w14:paraId="760DD860" w14:textId="77777777" w:rsidR="00BA5347" w:rsidRPr="00A363FE" w:rsidRDefault="00BA5347" w:rsidP="00BA5347"/>
                  <w:p w14:paraId="0C32DD7A" w14:textId="77777777" w:rsidR="00BA5347" w:rsidRPr="00A363FE" w:rsidRDefault="00BA5347" w:rsidP="00BA5347"/>
                  <w:p w14:paraId="16675BE0" w14:textId="77777777" w:rsidR="00BA5347" w:rsidRPr="00A363FE" w:rsidRDefault="00BA5347" w:rsidP="00BA5347"/>
                  <w:p w14:paraId="163C6FF4" w14:textId="77777777" w:rsidR="00BA5347" w:rsidRPr="00A363FE" w:rsidRDefault="00BA5347" w:rsidP="00BA5347"/>
                  <w:p w14:paraId="279F935F" w14:textId="77777777" w:rsidR="00BA5347" w:rsidRPr="00A363FE" w:rsidRDefault="00BA5347" w:rsidP="00BA5347"/>
                  <w:p w14:paraId="2FE5720A" w14:textId="77777777" w:rsidR="00BA5347" w:rsidRPr="00A363FE" w:rsidRDefault="00BA5347" w:rsidP="00BA5347"/>
                  <w:p w14:paraId="1054AAE6" w14:textId="77777777" w:rsidR="00BA5347" w:rsidRPr="00A363FE" w:rsidRDefault="00BA5347" w:rsidP="00BA5347"/>
                  <w:p w14:paraId="1B2CF50D" w14:textId="77777777" w:rsidR="00BA5347" w:rsidRPr="00A363FE" w:rsidRDefault="00BA5347" w:rsidP="00BA5347"/>
                  <w:p w14:paraId="26C1AFBE" w14:textId="77777777" w:rsidR="00BA5347" w:rsidRPr="00A363FE" w:rsidRDefault="00BA5347" w:rsidP="00BA5347"/>
                  <w:p w14:paraId="6F7FD274" w14:textId="77777777" w:rsidR="00BA5347" w:rsidRPr="00A363FE" w:rsidRDefault="00BA5347" w:rsidP="00BA5347"/>
                  <w:p w14:paraId="15B9A275" w14:textId="77777777" w:rsidR="00BA5347" w:rsidRPr="00A363FE" w:rsidRDefault="00BA5347" w:rsidP="00BA5347"/>
                  <w:p w14:paraId="0D9A0ECA" w14:textId="77777777" w:rsidR="00BA5347" w:rsidRPr="00A363FE" w:rsidRDefault="00BA5347" w:rsidP="00BA5347"/>
                  <w:p w14:paraId="6A361C45" w14:textId="77777777" w:rsidR="00BA5347" w:rsidRPr="00A363FE" w:rsidRDefault="00BA5347" w:rsidP="00BA5347"/>
                  <w:p w14:paraId="38E76872" w14:textId="77777777" w:rsidR="00BA5347" w:rsidRPr="00A363FE" w:rsidRDefault="00BA5347" w:rsidP="00BA5347"/>
                  <w:p w14:paraId="209EAE0A" w14:textId="77777777" w:rsidR="00BA5347" w:rsidRPr="00A363FE" w:rsidRDefault="00BA5347" w:rsidP="00BA5347"/>
                  <w:p w14:paraId="02877A32" w14:textId="77777777" w:rsidR="00BA5347" w:rsidRPr="00A363FE" w:rsidRDefault="00BA5347" w:rsidP="00BA5347"/>
                  <w:p w14:paraId="22678B5C" w14:textId="77777777" w:rsidR="00BA5347" w:rsidRPr="00A363FE" w:rsidRDefault="00BA5347" w:rsidP="00BA5347"/>
                  <w:p w14:paraId="795A0EEE" w14:textId="77777777" w:rsidR="00BA5347" w:rsidRPr="00A363FE" w:rsidRDefault="00BA5347" w:rsidP="00BA5347"/>
                  <w:p w14:paraId="0EFBAE62" w14:textId="77777777" w:rsidR="00BA5347" w:rsidRPr="00A363FE" w:rsidRDefault="00BA5347" w:rsidP="00BA5347"/>
                  <w:p w14:paraId="685DAB0F" w14:textId="77777777" w:rsidR="00BA5347" w:rsidRPr="00A363FE" w:rsidRDefault="00BA5347" w:rsidP="00BA5347"/>
                  <w:p w14:paraId="6C7846E6" w14:textId="77777777" w:rsidR="00BA5347" w:rsidRPr="00A363FE" w:rsidRDefault="00BA5347" w:rsidP="00BA5347"/>
                  <w:p w14:paraId="5D44C756" w14:textId="77777777" w:rsidR="00BA5347" w:rsidRPr="00A363FE" w:rsidRDefault="00BA5347" w:rsidP="00BA5347"/>
                  <w:p w14:paraId="32A009BB" w14:textId="77777777" w:rsidR="00BA5347" w:rsidRPr="00A363FE" w:rsidRDefault="00BA5347" w:rsidP="00BA5347"/>
                  <w:p w14:paraId="40A21C75" w14:textId="77777777" w:rsidR="00BA5347" w:rsidRPr="00A363FE" w:rsidRDefault="00BA5347" w:rsidP="00BA5347"/>
                  <w:p w14:paraId="262A7FF5" w14:textId="77777777" w:rsidR="00BA5347" w:rsidRPr="00A363FE" w:rsidRDefault="00BA5347" w:rsidP="00BA5347"/>
                  <w:p w14:paraId="477BB079" w14:textId="77777777" w:rsidR="00BA5347" w:rsidRPr="00A363FE" w:rsidRDefault="00BA5347" w:rsidP="00BA5347"/>
                  <w:p w14:paraId="6F2DDCF5" w14:textId="77777777" w:rsidR="00BA5347" w:rsidRPr="00A363FE" w:rsidRDefault="00BA5347" w:rsidP="00BA5347"/>
                  <w:p w14:paraId="4D829C63" w14:textId="77777777" w:rsidR="00BA5347" w:rsidRPr="00A363FE" w:rsidRDefault="00BA5347" w:rsidP="00BA5347"/>
                  <w:p w14:paraId="26B665B2" w14:textId="77777777" w:rsidR="00BA5347" w:rsidRPr="00A363FE" w:rsidRDefault="00BA5347" w:rsidP="00BA5347"/>
                  <w:p w14:paraId="3E682E70" w14:textId="77777777" w:rsidR="00BA5347" w:rsidRPr="00A363FE" w:rsidRDefault="00BA5347" w:rsidP="00BA5347"/>
                  <w:p w14:paraId="3DCA512F" w14:textId="77777777" w:rsidR="00BA5347" w:rsidRPr="00A363FE" w:rsidRDefault="00BA5347" w:rsidP="00BA5347"/>
                  <w:p w14:paraId="15995164" w14:textId="77777777" w:rsidR="00BA5347" w:rsidRPr="00A363FE" w:rsidRDefault="00BA5347" w:rsidP="00BA5347"/>
                  <w:p w14:paraId="35D43096" w14:textId="77777777" w:rsidR="00BA5347" w:rsidRPr="00A363FE" w:rsidRDefault="00BA5347" w:rsidP="00BA5347"/>
                  <w:p w14:paraId="2858BA5E" w14:textId="77777777" w:rsidR="00BA5347" w:rsidRPr="00A363FE" w:rsidRDefault="00BA5347" w:rsidP="00BA5347"/>
                  <w:p w14:paraId="6EF273C0" w14:textId="77777777" w:rsidR="00BA5347" w:rsidRPr="00A363FE" w:rsidRDefault="00BA5347" w:rsidP="00BA5347"/>
                  <w:p w14:paraId="664F7127" w14:textId="77777777" w:rsidR="00BA5347" w:rsidRPr="00A363FE" w:rsidRDefault="00BA5347" w:rsidP="00BA5347"/>
                  <w:p w14:paraId="10B4CE4C" w14:textId="77777777" w:rsidR="00BA5347" w:rsidRPr="00A363FE" w:rsidRDefault="00BA5347" w:rsidP="00BA5347"/>
                  <w:p w14:paraId="035AE705" w14:textId="77777777" w:rsidR="00BA5347" w:rsidRPr="00A363FE" w:rsidRDefault="00BA5347" w:rsidP="00BA5347"/>
                  <w:p w14:paraId="515D6124" w14:textId="77777777" w:rsidR="00BA5347" w:rsidRPr="00A363FE" w:rsidRDefault="00BA5347" w:rsidP="00BA5347"/>
                  <w:p w14:paraId="06647002" w14:textId="77777777" w:rsidR="00BA5347" w:rsidRPr="00A363FE" w:rsidRDefault="00BA5347" w:rsidP="00BA5347"/>
                  <w:p w14:paraId="5629AC9B" w14:textId="77777777" w:rsidR="00BA5347" w:rsidRPr="00A363FE" w:rsidRDefault="00BA5347" w:rsidP="00BA5347"/>
                  <w:p w14:paraId="17CF92C6" w14:textId="77777777" w:rsidR="00BA5347" w:rsidRPr="00A363FE" w:rsidRDefault="00BA5347" w:rsidP="00BA5347"/>
                  <w:p w14:paraId="113E6EF4" w14:textId="77777777" w:rsidR="00BA5347" w:rsidRPr="00A363FE" w:rsidRDefault="00BA5347" w:rsidP="00BA5347"/>
                  <w:p w14:paraId="233342E3" w14:textId="77777777" w:rsidR="00BA5347" w:rsidRPr="00A363FE" w:rsidRDefault="00BA5347" w:rsidP="00BA5347"/>
                  <w:p w14:paraId="0099B371" w14:textId="77777777" w:rsidR="00BA5347" w:rsidRPr="00A363FE" w:rsidRDefault="00BA5347" w:rsidP="00BA5347"/>
                  <w:p w14:paraId="2385B9A3" w14:textId="77777777" w:rsidR="00BA5347" w:rsidRPr="00A363FE" w:rsidRDefault="00BA5347" w:rsidP="00BA5347"/>
                  <w:p w14:paraId="5C2F75E9" w14:textId="77777777" w:rsidR="00BA5347" w:rsidRPr="00A363FE" w:rsidRDefault="00BA5347" w:rsidP="00BA5347"/>
                  <w:p w14:paraId="23CB4CDE" w14:textId="77777777" w:rsidR="00BA5347" w:rsidRPr="00A363FE" w:rsidRDefault="00BA5347" w:rsidP="00BA5347"/>
                  <w:p w14:paraId="49509AF1" w14:textId="77777777" w:rsidR="00BA5347" w:rsidRPr="00A363FE" w:rsidRDefault="00BA5347" w:rsidP="00BA5347"/>
                  <w:p w14:paraId="3454F587" w14:textId="77777777" w:rsidR="00BA5347" w:rsidRPr="00A363FE" w:rsidRDefault="00BA5347" w:rsidP="00BA5347"/>
                  <w:p w14:paraId="3A5C1E0D" w14:textId="77777777" w:rsidR="00BA5347" w:rsidRPr="00A363FE" w:rsidRDefault="00BA5347" w:rsidP="00BA5347"/>
                  <w:p w14:paraId="7AF9A2AC" w14:textId="77777777" w:rsidR="00BA5347" w:rsidRPr="00A363FE" w:rsidRDefault="00BA5347" w:rsidP="00BA5347"/>
                  <w:p w14:paraId="55E2AB67" w14:textId="77777777" w:rsidR="00BA5347" w:rsidRPr="00A363FE" w:rsidRDefault="00BA5347" w:rsidP="00BA5347"/>
                  <w:p w14:paraId="73D65F43" w14:textId="77777777" w:rsidR="00BA5347" w:rsidRPr="00A363FE" w:rsidRDefault="00BA5347" w:rsidP="00BA5347"/>
                  <w:p w14:paraId="02118D2C" w14:textId="77777777" w:rsidR="00BA5347" w:rsidRPr="00A363FE" w:rsidRDefault="00BA5347" w:rsidP="00BA5347"/>
                  <w:p w14:paraId="76617FF6" w14:textId="77777777" w:rsidR="00BA5347" w:rsidRPr="00A363FE" w:rsidRDefault="00BA5347" w:rsidP="00BA5347"/>
                  <w:p w14:paraId="1576FC4E" w14:textId="77777777" w:rsidR="00BA5347" w:rsidRPr="00A363FE" w:rsidRDefault="00BA5347" w:rsidP="00BA5347"/>
                  <w:p w14:paraId="10B9F12A" w14:textId="77777777" w:rsidR="00BA5347" w:rsidRPr="00A363FE" w:rsidRDefault="00BA5347" w:rsidP="00BA5347"/>
                  <w:p w14:paraId="48658DE8" w14:textId="77777777" w:rsidR="00BA5347" w:rsidRPr="00A363FE" w:rsidRDefault="00BA5347" w:rsidP="00BA5347"/>
                  <w:p w14:paraId="7B01D937" w14:textId="77777777" w:rsidR="00BA5347" w:rsidRPr="00A363FE" w:rsidRDefault="00BA5347" w:rsidP="00BA5347"/>
                  <w:p w14:paraId="10F70E51" w14:textId="77777777" w:rsidR="00BA5347" w:rsidRPr="00A363FE" w:rsidRDefault="00BA5347" w:rsidP="00BA5347"/>
                  <w:p w14:paraId="70ECEC4D" w14:textId="77777777" w:rsidR="00BA5347" w:rsidRPr="00A363FE" w:rsidRDefault="00BA5347" w:rsidP="00BA5347"/>
                  <w:p w14:paraId="4C322CA0" w14:textId="77777777" w:rsidR="00BA5347" w:rsidRPr="00A363FE" w:rsidRDefault="00BA5347" w:rsidP="00BA5347"/>
                  <w:p w14:paraId="3BE6CA45" w14:textId="77777777" w:rsidR="00BA5347" w:rsidRPr="00A363FE" w:rsidRDefault="00BA5347" w:rsidP="00BA5347"/>
                  <w:p w14:paraId="1FEA923C" w14:textId="77777777" w:rsidR="00BA5347" w:rsidRPr="007C226B" w:rsidRDefault="00BA5347" w:rsidP="00BA5347">
                    <w:r>
                      <w:t>M-IFC-001.0-1.0</w:t>
                    </w:r>
                  </w:p>
                  <w:p w14:paraId="04F8C11F" w14:textId="77777777" w:rsidR="00BA5347" w:rsidRDefault="00BA5347" w:rsidP="00BA5347"/>
                  <w:p w14:paraId="56157403" w14:textId="77777777" w:rsidR="00BA5347" w:rsidRDefault="00BA5347" w:rsidP="00BA5347"/>
                  <w:p w14:paraId="1010884F" w14:textId="77777777" w:rsidR="00BA5347" w:rsidRDefault="00BA5347" w:rsidP="00BA5347"/>
                  <w:p w14:paraId="654A03C8" w14:textId="77777777" w:rsidR="00BA5347" w:rsidRDefault="00BA5347" w:rsidP="00BA5347"/>
                  <w:p w14:paraId="637FFBA0" w14:textId="77777777" w:rsidR="00BA5347" w:rsidRDefault="00BA5347" w:rsidP="00BA5347"/>
                  <w:p w14:paraId="3FE51F83" w14:textId="77777777" w:rsidR="00BA5347" w:rsidRDefault="00BA5347" w:rsidP="00BA5347"/>
                  <w:p w14:paraId="53F6BE21" w14:textId="77777777" w:rsidR="00BA5347" w:rsidRDefault="00BA5347" w:rsidP="00BA5347"/>
                  <w:p w14:paraId="3BE8D427" w14:textId="77777777" w:rsidR="00BA5347" w:rsidRDefault="00BA5347" w:rsidP="00BA5347"/>
                  <w:p w14:paraId="6E1F9FAD" w14:textId="77777777" w:rsidR="00BA5347" w:rsidRDefault="00BA5347" w:rsidP="00BA5347"/>
                  <w:p w14:paraId="4E3DA2F0" w14:textId="77777777" w:rsidR="00BA5347" w:rsidRDefault="00BA5347" w:rsidP="00BA5347"/>
                  <w:p w14:paraId="2DA0AB07" w14:textId="77777777" w:rsidR="00BA5347" w:rsidRDefault="00BA5347" w:rsidP="00BA5347"/>
                  <w:p w14:paraId="07CDFD38" w14:textId="77777777" w:rsidR="00BA5347" w:rsidRDefault="00BA5347" w:rsidP="00BA5347"/>
                  <w:p w14:paraId="04780060" w14:textId="77777777" w:rsidR="00BA5347" w:rsidRDefault="00BA5347" w:rsidP="00BA5347"/>
                  <w:p w14:paraId="0AB30ABE" w14:textId="77777777" w:rsidR="00BA5347" w:rsidRDefault="00BA5347" w:rsidP="00BA5347"/>
                  <w:p w14:paraId="11AFC06A" w14:textId="77777777" w:rsidR="00BA5347" w:rsidRDefault="00BA5347" w:rsidP="00BA5347"/>
                  <w:p w14:paraId="1E756E7D" w14:textId="77777777" w:rsidR="00BA5347" w:rsidRDefault="00BA5347" w:rsidP="00BA5347"/>
                  <w:p w14:paraId="1A1C6BEF" w14:textId="77777777" w:rsidR="00BA5347" w:rsidRDefault="00BA5347" w:rsidP="00BA5347"/>
                  <w:p w14:paraId="4F655DFB" w14:textId="77777777" w:rsidR="00BA5347" w:rsidRDefault="00BA5347" w:rsidP="00BA5347"/>
                  <w:p w14:paraId="7ED33BD3" w14:textId="77777777" w:rsidR="00BA5347" w:rsidRDefault="00BA5347" w:rsidP="00BA5347"/>
                  <w:p w14:paraId="08AAFF19" w14:textId="77777777" w:rsidR="00BA5347" w:rsidRDefault="00BA5347" w:rsidP="00BA5347"/>
                  <w:p w14:paraId="230915DC" w14:textId="77777777" w:rsidR="00BA5347" w:rsidRDefault="00BA5347" w:rsidP="00BA5347"/>
                  <w:p w14:paraId="2E98601B" w14:textId="77777777" w:rsidR="00BA5347" w:rsidRDefault="00BA5347" w:rsidP="00BA5347"/>
                  <w:p w14:paraId="26ABB4B7" w14:textId="77777777" w:rsidR="00BA5347" w:rsidRDefault="00BA5347" w:rsidP="00BA5347"/>
                  <w:p w14:paraId="2440A035" w14:textId="77777777" w:rsidR="00BA5347" w:rsidRDefault="00BA5347" w:rsidP="00BA5347"/>
                  <w:p w14:paraId="5E4ECEEB" w14:textId="77777777" w:rsidR="00BA5347" w:rsidRDefault="00BA5347" w:rsidP="00BA5347"/>
                  <w:p w14:paraId="1064FA05" w14:textId="77777777" w:rsidR="00BA5347" w:rsidRDefault="00BA5347" w:rsidP="00BA5347"/>
                  <w:p w14:paraId="0CD853D5" w14:textId="77777777" w:rsidR="00BA5347" w:rsidRDefault="00BA5347" w:rsidP="00BA5347"/>
                  <w:p w14:paraId="6214C6D4" w14:textId="77777777" w:rsidR="00BA5347" w:rsidRDefault="00BA5347" w:rsidP="00BA5347"/>
                  <w:p w14:paraId="521C928C" w14:textId="77777777" w:rsidR="00BA5347" w:rsidRDefault="00BA5347" w:rsidP="00BA5347"/>
                  <w:p w14:paraId="2D2EF567" w14:textId="77777777" w:rsidR="00BA5347" w:rsidRDefault="00BA5347" w:rsidP="00BA5347"/>
                  <w:p w14:paraId="7D894383" w14:textId="77777777" w:rsidR="00BA5347" w:rsidRDefault="00BA5347" w:rsidP="00BA5347"/>
                  <w:p w14:paraId="15EFE34A" w14:textId="77777777" w:rsidR="00BA5347" w:rsidRDefault="00BA5347" w:rsidP="00BA5347"/>
                  <w:p w14:paraId="2EEF5A89" w14:textId="77777777" w:rsidR="00BA5347" w:rsidRDefault="00BA5347" w:rsidP="00BA5347"/>
                  <w:p w14:paraId="2F710CA4" w14:textId="77777777" w:rsidR="00BA5347" w:rsidRDefault="00BA5347" w:rsidP="00BA5347"/>
                  <w:p w14:paraId="1EFEC560" w14:textId="77777777" w:rsidR="00BA5347" w:rsidRDefault="00BA5347" w:rsidP="00BA5347"/>
                  <w:p w14:paraId="2EE6A687" w14:textId="77777777" w:rsidR="00BA5347" w:rsidRDefault="00BA5347" w:rsidP="00BA5347"/>
                  <w:p w14:paraId="618F5ACA" w14:textId="77777777" w:rsidR="00BA5347" w:rsidRDefault="00BA5347" w:rsidP="00BA5347"/>
                  <w:p w14:paraId="539AD7BD" w14:textId="77777777" w:rsidR="00BA5347" w:rsidRDefault="00BA5347" w:rsidP="00BA5347"/>
                  <w:p w14:paraId="76535E20" w14:textId="77777777" w:rsidR="00BA5347" w:rsidRDefault="00BA5347" w:rsidP="00BA5347"/>
                  <w:p w14:paraId="774EE41D" w14:textId="77777777" w:rsidR="00BA5347" w:rsidRDefault="00BA5347" w:rsidP="00BA5347"/>
                  <w:p w14:paraId="28921B5B" w14:textId="77777777" w:rsidR="00BA5347" w:rsidRDefault="00BA5347" w:rsidP="00BA5347"/>
                  <w:p w14:paraId="08303E6A" w14:textId="77777777" w:rsidR="00BA5347" w:rsidRDefault="00BA5347" w:rsidP="00BA5347"/>
                  <w:p w14:paraId="3DD71F81" w14:textId="77777777" w:rsidR="00BA5347" w:rsidRDefault="00BA5347" w:rsidP="00BA5347"/>
                  <w:p w14:paraId="00E07E25" w14:textId="77777777" w:rsidR="00BA5347" w:rsidRDefault="00BA5347" w:rsidP="00BA5347"/>
                  <w:p w14:paraId="3F540298" w14:textId="77777777" w:rsidR="00BA5347" w:rsidRDefault="00BA5347" w:rsidP="00BA5347"/>
                  <w:p w14:paraId="14F4610E" w14:textId="77777777" w:rsidR="00BA5347" w:rsidRDefault="00BA5347" w:rsidP="00BA5347"/>
                  <w:p w14:paraId="7E3C213C" w14:textId="77777777" w:rsidR="00BA5347" w:rsidRDefault="00BA5347" w:rsidP="00BA5347"/>
                  <w:p w14:paraId="63D4021E" w14:textId="77777777" w:rsidR="00BA5347" w:rsidRDefault="00BA5347" w:rsidP="00BA5347"/>
                  <w:p w14:paraId="57621489" w14:textId="77777777" w:rsidR="00BA5347" w:rsidRDefault="00BA5347" w:rsidP="00BA5347"/>
                  <w:p w14:paraId="68BAAB3A" w14:textId="77777777" w:rsidR="00BA5347" w:rsidRDefault="00BA5347" w:rsidP="00BA5347"/>
                  <w:p w14:paraId="5C47B9A5" w14:textId="77777777" w:rsidR="00BA5347" w:rsidRDefault="00BA5347" w:rsidP="00BA5347"/>
                  <w:p w14:paraId="46A9C628" w14:textId="77777777" w:rsidR="00BA5347" w:rsidRDefault="00BA5347" w:rsidP="00BA5347"/>
                  <w:p w14:paraId="7A23D6DA" w14:textId="77777777" w:rsidR="00BA5347" w:rsidRDefault="00BA5347" w:rsidP="00BA5347"/>
                  <w:p w14:paraId="4BF65FBB" w14:textId="77777777" w:rsidR="00BA5347" w:rsidRDefault="00BA5347" w:rsidP="00BA5347"/>
                  <w:p w14:paraId="45C3708F" w14:textId="77777777" w:rsidR="00BA5347" w:rsidRDefault="00BA5347" w:rsidP="00BA5347"/>
                  <w:p w14:paraId="75C1FFCD" w14:textId="77777777" w:rsidR="00BA5347" w:rsidRDefault="00BA5347" w:rsidP="00BA5347"/>
                  <w:p w14:paraId="2E7F6438" w14:textId="77777777" w:rsidR="00BA5347" w:rsidRDefault="00BA5347" w:rsidP="00BA5347"/>
                  <w:p w14:paraId="68347ED9" w14:textId="77777777" w:rsidR="00BA5347" w:rsidRDefault="00BA5347" w:rsidP="00BA5347"/>
                  <w:p w14:paraId="40F3481D" w14:textId="77777777" w:rsidR="00BA5347" w:rsidRDefault="00BA5347" w:rsidP="00BA5347"/>
                  <w:p w14:paraId="50224EFC" w14:textId="77777777" w:rsidR="00BA5347" w:rsidRDefault="00BA5347" w:rsidP="00BA5347"/>
                  <w:p w14:paraId="4F3CFA34" w14:textId="77777777" w:rsidR="00BA5347" w:rsidRDefault="00BA5347" w:rsidP="00BA5347"/>
                  <w:p w14:paraId="715782DE" w14:textId="77777777" w:rsidR="00BA5347" w:rsidRDefault="00BA5347" w:rsidP="00BA5347"/>
                  <w:p w14:paraId="454460A8" w14:textId="77777777" w:rsidR="00BA5347" w:rsidRDefault="00BA5347" w:rsidP="00BA5347"/>
                  <w:p w14:paraId="6B3CD6FC" w14:textId="77777777" w:rsidR="00BA5347" w:rsidRDefault="00BA5347" w:rsidP="00BA5347"/>
                  <w:p w14:paraId="1810661A" w14:textId="77777777" w:rsidR="00BA5347" w:rsidRDefault="00BA5347" w:rsidP="00BA5347"/>
                  <w:p w14:paraId="4829C44B" w14:textId="77777777" w:rsidR="00BA5347" w:rsidRDefault="00BA5347" w:rsidP="00BA5347"/>
                  <w:p w14:paraId="055C4AB7" w14:textId="77777777" w:rsidR="00BA5347" w:rsidRDefault="00BA5347" w:rsidP="00BA5347"/>
                  <w:p w14:paraId="40AAFD50" w14:textId="77777777" w:rsidR="00BA5347" w:rsidRDefault="00BA5347" w:rsidP="00BA5347"/>
                  <w:p w14:paraId="7AC4ADB1" w14:textId="77777777" w:rsidR="00BA5347" w:rsidRDefault="00BA5347" w:rsidP="00BA5347"/>
                  <w:p w14:paraId="66485204" w14:textId="77777777" w:rsidR="00BA5347" w:rsidRDefault="00BA5347" w:rsidP="00BA5347"/>
                  <w:p w14:paraId="7F7F40E3" w14:textId="77777777" w:rsidR="00BA5347" w:rsidRDefault="00BA5347" w:rsidP="00BA5347"/>
                  <w:p w14:paraId="4FE931B6" w14:textId="77777777" w:rsidR="00BA5347" w:rsidRDefault="00BA5347" w:rsidP="00BA5347"/>
                  <w:p w14:paraId="4024E6AA" w14:textId="77777777" w:rsidR="00BA5347" w:rsidRDefault="00BA5347" w:rsidP="00BA5347"/>
                  <w:p w14:paraId="62B1CF8A" w14:textId="77777777" w:rsidR="00BA5347" w:rsidRDefault="00BA5347" w:rsidP="00BA5347"/>
                  <w:p w14:paraId="5A73BB6C" w14:textId="77777777" w:rsidR="00BA5347" w:rsidRDefault="00BA5347" w:rsidP="00BA5347"/>
                  <w:p w14:paraId="24E9F35B" w14:textId="77777777" w:rsidR="00BA5347" w:rsidRDefault="00BA5347" w:rsidP="00BA5347"/>
                  <w:p w14:paraId="3E29AAB9" w14:textId="77777777" w:rsidR="00BA5347" w:rsidRDefault="00BA5347" w:rsidP="00BA5347"/>
                  <w:p w14:paraId="5F874BAE" w14:textId="77777777" w:rsidR="00BA5347" w:rsidRDefault="00BA5347" w:rsidP="00BA5347"/>
                  <w:p w14:paraId="646F2F32" w14:textId="77777777" w:rsidR="00BA5347" w:rsidRDefault="00BA5347" w:rsidP="00BA5347"/>
                  <w:p w14:paraId="18727AF7" w14:textId="77777777" w:rsidR="00BA5347" w:rsidRDefault="00BA5347" w:rsidP="00BA5347"/>
                  <w:p w14:paraId="7AE41B7C" w14:textId="77777777" w:rsidR="00BA5347" w:rsidRDefault="00BA5347" w:rsidP="00BA5347"/>
                  <w:p w14:paraId="1BFF685F" w14:textId="77777777" w:rsidR="00BA5347" w:rsidRDefault="00BA5347" w:rsidP="00BA5347"/>
                  <w:p w14:paraId="3053D5F6" w14:textId="77777777" w:rsidR="00BA5347" w:rsidRDefault="00BA5347" w:rsidP="00BA5347"/>
                  <w:p w14:paraId="1B4402DB" w14:textId="77777777" w:rsidR="00BA5347" w:rsidRDefault="00BA5347" w:rsidP="00BA5347"/>
                  <w:p w14:paraId="1B2E3FC9" w14:textId="77777777" w:rsidR="00BA5347" w:rsidRDefault="00BA5347" w:rsidP="00BA5347"/>
                  <w:p w14:paraId="5851CCA6" w14:textId="77777777" w:rsidR="00BA5347" w:rsidRDefault="00BA5347" w:rsidP="00BA5347"/>
                  <w:p w14:paraId="5524D2D9" w14:textId="77777777" w:rsidR="00BA5347" w:rsidRDefault="00BA5347" w:rsidP="00BA5347"/>
                  <w:p w14:paraId="00B9A0CF" w14:textId="77777777" w:rsidR="00BA5347" w:rsidRDefault="00BA5347" w:rsidP="00BA5347"/>
                  <w:p w14:paraId="6C5ACDBC" w14:textId="77777777" w:rsidR="00BA5347" w:rsidRDefault="00BA5347" w:rsidP="00BA5347"/>
                  <w:p w14:paraId="72938966" w14:textId="77777777" w:rsidR="00BA5347" w:rsidRDefault="00BA5347" w:rsidP="00BA5347"/>
                  <w:p w14:paraId="210B0D36" w14:textId="77777777" w:rsidR="00BA5347" w:rsidRDefault="00BA5347" w:rsidP="00BA5347"/>
                  <w:p w14:paraId="40068D89" w14:textId="77777777" w:rsidR="00BA5347" w:rsidRDefault="00BA5347" w:rsidP="00BA5347"/>
                  <w:p w14:paraId="56708E18" w14:textId="77777777" w:rsidR="00BA5347" w:rsidRDefault="00BA5347" w:rsidP="00BA5347"/>
                  <w:p w14:paraId="370819F1" w14:textId="77777777" w:rsidR="00BA5347" w:rsidRDefault="00BA5347" w:rsidP="00BA5347"/>
                  <w:p w14:paraId="4CD8099E" w14:textId="77777777" w:rsidR="00BA5347" w:rsidRDefault="00BA5347" w:rsidP="00BA5347"/>
                  <w:p w14:paraId="16F5CECA" w14:textId="77777777" w:rsidR="00BA5347" w:rsidRDefault="00BA5347" w:rsidP="00BA5347"/>
                  <w:p w14:paraId="6F0ACD6F" w14:textId="77777777" w:rsidR="00BA5347" w:rsidRDefault="00BA5347" w:rsidP="00BA5347"/>
                  <w:p w14:paraId="0C78020E" w14:textId="77777777" w:rsidR="00BA5347" w:rsidRDefault="00BA5347" w:rsidP="00BA5347"/>
                  <w:p w14:paraId="72F387C2" w14:textId="77777777" w:rsidR="00BA5347" w:rsidRDefault="00BA5347" w:rsidP="00BA5347"/>
                  <w:p w14:paraId="03AC11EB" w14:textId="77777777" w:rsidR="00BA5347" w:rsidRDefault="00BA5347" w:rsidP="00BA5347"/>
                  <w:p w14:paraId="7B382255" w14:textId="77777777" w:rsidR="00BA5347" w:rsidRDefault="00BA5347" w:rsidP="00BA5347"/>
                  <w:p w14:paraId="338A1F66" w14:textId="77777777" w:rsidR="00BA5347" w:rsidRDefault="00BA5347" w:rsidP="00BA5347"/>
                  <w:p w14:paraId="54E36418" w14:textId="77777777" w:rsidR="00BA5347" w:rsidRDefault="00BA5347" w:rsidP="00BA5347"/>
                  <w:p w14:paraId="3283D6F8" w14:textId="77777777" w:rsidR="00BA5347" w:rsidRDefault="00BA5347" w:rsidP="00BA5347"/>
                  <w:p w14:paraId="06DAB14D" w14:textId="77777777" w:rsidR="00BA5347" w:rsidRDefault="00BA5347" w:rsidP="00BA5347"/>
                  <w:p w14:paraId="0ED09C36" w14:textId="77777777" w:rsidR="00BA5347" w:rsidRDefault="00BA5347" w:rsidP="00BA5347"/>
                  <w:p w14:paraId="740570CC" w14:textId="77777777" w:rsidR="00BA5347" w:rsidRDefault="00BA5347" w:rsidP="00BA5347"/>
                  <w:p w14:paraId="0FC53042" w14:textId="77777777" w:rsidR="00BA5347" w:rsidRDefault="00BA5347" w:rsidP="00BA5347"/>
                  <w:p w14:paraId="1AD9080E" w14:textId="77777777" w:rsidR="00BA5347" w:rsidRDefault="00BA5347" w:rsidP="00BA5347"/>
                  <w:p w14:paraId="1316BDC8" w14:textId="77777777" w:rsidR="00BA5347" w:rsidRDefault="00BA5347" w:rsidP="00BA5347"/>
                  <w:p w14:paraId="6A7B5A13" w14:textId="77777777" w:rsidR="00BA5347" w:rsidRDefault="00BA5347" w:rsidP="00BA5347"/>
                  <w:p w14:paraId="193B827E" w14:textId="77777777" w:rsidR="00BA5347" w:rsidRDefault="00BA5347" w:rsidP="00BA5347"/>
                  <w:p w14:paraId="1B09CB5B" w14:textId="77777777" w:rsidR="00BA5347" w:rsidRDefault="00BA5347" w:rsidP="00BA5347"/>
                  <w:p w14:paraId="61CB22A5" w14:textId="77777777" w:rsidR="00BA5347" w:rsidRDefault="00BA5347" w:rsidP="00BA5347"/>
                  <w:p w14:paraId="48FD03CF" w14:textId="77777777" w:rsidR="00BA5347" w:rsidRDefault="00BA5347" w:rsidP="00BA5347"/>
                  <w:p w14:paraId="2D87FD4F" w14:textId="77777777" w:rsidR="00BA5347" w:rsidRDefault="00BA5347" w:rsidP="00BA5347"/>
                  <w:p w14:paraId="550D82C2" w14:textId="77777777" w:rsidR="00BA5347" w:rsidRDefault="00BA5347" w:rsidP="00BA5347"/>
                  <w:p w14:paraId="025E3C20" w14:textId="77777777" w:rsidR="00BA5347" w:rsidRDefault="00BA5347" w:rsidP="00BA5347"/>
                  <w:p w14:paraId="74353D76" w14:textId="77777777" w:rsidR="00BA5347" w:rsidRDefault="00BA5347" w:rsidP="00BA5347"/>
                  <w:p w14:paraId="3983CDA8" w14:textId="77777777" w:rsidR="00BA5347" w:rsidRDefault="00BA5347" w:rsidP="00BA5347"/>
                  <w:p w14:paraId="10758545" w14:textId="77777777" w:rsidR="00BA5347" w:rsidRDefault="00BA5347" w:rsidP="00BA5347"/>
                  <w:p w14:paraId="07865660" w14:textId="77777777" w:rsidR="00BA5347" w:rsidRDefault="00BA5347" w:rsidP="00BA5347"/>
                  <w:p w14:paraId="47AC5E17" w14:textId="77777777" w:rsidR="00BA5347" w:rsidRDefault="00BA5347" w:rsidP="00BA5347"/>
                  <w:p w14:paraId="3AA2818E" w14:textId="77777777" w:rsidR="00BA5347" w:rsidRDefault="00BA5347" w:rsidP="00BA5347"/>
                  <w:p w14:paraId="0750FF54" w14:textId="77777777" w:rsidR="00BA5347" w:rsidRDefault="00BA5347" w:rsidP="00BA5347"/>
                  <w:p w14:paraId="495FEBB8" w14:textId="77777777" w:rsidR="00BA5347" w:rsidRDefault="00BA5347" w:rsidP="00BA5347"/>
                  <w:p w14:paraId="7FE2C024" w14:textId="77777777" w:rsidR="00BA5347" w:rsidRDefault="00BA5347" w:rsidP="00BA5347"/>
                  <w:p w14:paraId="38F21E2A" w14:textId="77777777" w:rsidR="00BA5347" w:rsidRDefault="00BA5347" w:rsidP="00BA5347"/>
                  <w:p w14:paraId="3B7BF91D" w14:textId="77777777" w:rsidR="00BA5347" w:rsidRDefault="00BA5347" w:rsidP="00BA5347"/>
                  <w:p w14:paraId="1E10AECB" w14:textId="77777777" w:rsidR="00BA5347" w:rsidRDefault="00BA5347" w:rsidP="00BA5347"/>
                  <w:p w14:paraId="010E72BF" w14:textId="77777777" w:rsidR="00BA5347" w:rsidRDefault="00BA5347" w:rsidP="00BA5347"/>
                  <w:p w14:paraId="2254CA6D" w14:textId="77777777" w:rsidR="00BA5347" w:rsidRDefault="00BA5347" w:rsidP="00BA5347"/>
                  <w:p w14:paraId="29E6848D" w14:textId="77777777" w:rsidR="00BA5347" w:rsidRDefault="00BA5347" w:rsidP="00BA5347"/>
                  <w:p w14:paraId="0B77E91C" w14:textId="77777777" w:rsidR="00BA5347" w:rsidRDefault="00BA5347" w:rsidP="00BA5347"/>
                  <w:p w14:paraId="123684C5" w14:textId="77777777" w:rsidR="00BA5347" w:rsidRDefault="00BA5347" w:rsidP="00BA5347"/>
                  <w:p w14:paraId="50902E21" w14:textId="77777777" w:rsidR="00BA5347" w:rsidRDefault="00BA5347" w:rsidP="00BA5347"/>
                  <w:p w14:paraId="46467ECB" w14:textId="77777777" w:rsidR="00BA5347" w:rsidRDefault="00BA5347" w:rsidP="00BA5347"/>
                  <w:p w14:paraId="197B08F7" w14:textId="77777777" w:rsidR="00BA5347" w:rsidRDefault="00BA5347" w:rsidP="00BA5347"/>
                  <w:p w14:paraId="2013AFB1" w14:textId="77777777" w:rsidR="00BA5347" w:rsidRDefault="00BA5347" w:rsidP="00BA5347"/>
                  <w:p w14:paraId="2E47E97A" w14:textId="77777777" w:rsidR="00BA5347" w:rsidRDefault="00BA5347" w:rsidP="00BA5347"/>
                  <w:p w14:paraId="17D4AE70" w14:textId="77777777" w:rsidR="00BA5347" w:rsidRDefault="00BA5347" w:rsidP="00BA5347"/>
                  <w:p w14:paraId="5534AC3E" w14:textId="77777777" w:rsidR="00BA5347" w:rsidRDefault="00BA5347" w:rsidP="00BA5347"/>
                  <w:p w14:paraId="60C0B125" w14:textId="77777777" w:rsidR="00BA5347" w:rsidRDefault="00BA5347" w:rsidP="00BA5347"/>
                  <w:p w14:paraId="5B58C47D" w14:textId="77777777" w:rsidR="00BA5347" w:rsidRDefault="00BA5347" w:rsidP="00BA5347"/>
                  <w:p w14:paraId="7776C666" w14:textId="77777777" w:rsidR="00BA5347" w:rsidRDefault="00BA5347" w:rsidP="00BA5347"/>
                  <w:p w14:paraId="22A632D7" w14:textId="77777777" w:rsidR="00BA5347" w:rsidRDefault="00BA5347" w:rsidP="00BA5347"/>
                  <w:p w14:paraId="5CF91847" w14:textId="77777777" w:rsidR="00BA5347" w:rsidRDefault="00BA5347" w:rsidP="00BA5347"/>
                  <w:p w14:paraId="5B254225" w14:textId="77777777" w:rsidR="00BA5347" w:rsidRDefault="00BA5347" w:rsidP="00BA5347"/>
                  <w:p w14:paraId="3F6763ED" w14:textId="77777777" w:rsidR="00BA5347" w:rsidRDefault="00BA5347" w:rsidP="00BA5347"/>
                  <w:p w14:paraId="7C7156CE" w14:textId="77777777" w:rsidR="00BA5347" w:rsidRDefault="00BA5347" w:rsidP="00BA5347"/>
                  <w:p w14:paraId="231C29A1" w14:textId="77777777" w:rsidR="00BA5347" w:rsidRDefault="00BA5347" w:rsidP="00BA5347"/>
                  <w:p w14:paraId="0A75C4A8" w14:textId="77777777" w:rsidR="00BA5347" w:rsidRDefault="00BA5347" w:rsidP="00BA5347"/>
                  <w:p w14:paraId="6306193A" w14:textId="77777777" w:rsidR="00BA5347" w:rsidRDefault="00BA5347" w:rsidP="00BA5347"/>
                  <w:p w14:paraId="7C02A8BF" w14:textId="77777777" w:rsidR="00BA5347" w:rsidRDefault="00BA5347" w:rsidP="00BA5347"/>
                  <w:p w14:paraId="0D10B00F" w14:textId="77777777" w:rsidR="00BA5347" w:rsidRDefault="00BA5347" w:rsidP="00BA5347"/>
                  <w:p w14:paraId="543EEEEA" w14:textId="77777777" w:rsidR="00BA5347" w:rsidRDefault="00BA5347" w:rsidP="00BA5347"/>
                  <w:p w14:paraId="0D605B15" w14:textId="77777777" w:rsidR="00BA5347" w:rsidRDefault="00BA5347" w:rsidP="00BA5347"/>
                  <w:p w14:paraId="4492E076" w14:textId="77777777" w:rsidR="00BA5347" w:rsidRDefault="00BA5347" w:rsidP="00BA5347"/>
                  <w:p w14:paraId="51B9F2AC" w14:textId="77777777" w:rsidR="00BA5347" w:rsidRDefault="00BA5347" w:rsidP="00BA5347"/>
                  <w:p w14:paraId="659F8839" w14:textId="77777777" w:rsidR="00BA5347" w:rsidRDefault="00BA5347" w:rsidP="00BA5347"/>
                  <w:p w14:paraId="3439E772" w14:textId="77777777" w:rsidR="00BA5347" w:rsidRDefault="00BA5347" w:rsidP="00BA5347"/>
                  <w:p w14:paraId="2C70DA1B" w14:textId="77777777" w:rsidR="00BA5347" w:rsidRDefault="00BA5347" w:rsidP="00BA5347"/>
                  <w:p w14:paraId="006C018C" w14:textId="77777777" w:rsidR="00BA5347" w:rsidRDefault="00BA5347" w:rsidP="00BA5347"/>
                  <w:p w14:paraId="4A841321" w14:textId="77777777" w:rsidR="00BA5347" w:rsidRDefault="00BA5347" w:rsidP="00BA5347"/>
                  <w:p w14:paraId="47DEA677" w14:textId="77777777" w:rsidR="00BA5347" w:rsidRDefault="00BA5347" w:rsidP="00BA5347"/>
                  <w:p w14:paraId="43A5017E" w14:textId="77777777" w:rsidR="00BA5347" w:rsidRDefault="00BA5347" w:rsidP="00BA5347"/>
                  <w:p w14:paraId="2C370595" w14:textId="77777777" w:rsidR="00BA5347" w:rsidRDefault="00BA5347" w:rsidP="00BA5347"/>
                  <w:p w14:paraId="55DDF18E" w14:textId="77777777" w:rsidR="00BA5347" w:rsidRDefault="00BA5347" w:rsidP="00BA5347"/>
                  <w:p w14:paraId="3E88B8EA" w14:textId="77777777" w:rsidR="00BA5347" w:rsidRDefault="00BA5347" w:rsidP="00BA5347"/>
                  <w:p w14:paraId="1E2ACB2B" w14:textId="77777777" w:rsidR="00BA5347" w:rsidRDefault="00BA5347" w:rsidP="00BA5347"/>
                  <w:p w14:paraId="6AC0E225" w14:textId="77777777" w:rsidR="00BA5347" w:rsidRDefault="00BA5347" w:rsidP="00BA5347"/>
                  <w:p w14:paraId="04B0A81F" w14:textId="77777777" w:rsidR="00BA5347" w:rsidRDefault="00BA5347" w:rsidP="00BA5347"/>
                  <w:p w14:paraId="082E5859" w14:textId="77777777" w:rsidR="00BA5347" w:rsidRDefault="00BA5347" w:rsidP="00BA5347"/>
                  <w:p w14:paraId="750012D0" w14:textId="77777777" w:rsidR="00BA5347" w:rsidRDefault="00BA5347" w:rsidP="00BA5347"/>
                  <w:p w14:paraId="1EDEB684" w14:textId="77777777" w:rsidR="00BA5347" w:rsidRDefault="00BA5347" w:rsidP="00BA5347"/>
                  <w:p w14:paraId="610CB0A8" w14:textId="77777777" w:rsidR="00BA5347" w:rsidRDefault="00BA5347" w:rsidP="00BA5347"/>
                  <w:p w14:paraId="3EE1FA8B" w14:textId="77777777" w:rsidR="00BA5347" w:rsidRDefault="00BA5347" w:rsidP="00BA5347"/>
                  <w:p w14:paraId="7E557458" w14:textId="77777777" w:rsidR="00BA5347" w:rsidRDefault="00BA5347" w:rsidP="00BA5347"/>
                  <w:p w14:paraId="2F5D499C" w14:textId="77777777" w:rsidR="00BA5347" w:rsidRDefault="00BA5347" w:rsidP="00BA5347"/>
                  <w:p w14:paraId="28DDA00B" w14:textId="77777777" w:rsidR="00BA5347" w:rsidRDefault="00BA5347" w:rsidP="00BA5347"/>
                  <w:p w14:paraId="59518C94" w14:textId="77777777" w:rsidR="00BA5347" w:rsidRDefault="00BA5347" w:rsidP="00BA5347"/>
                  <w:p w14:paraId="288AE7A7" w14:textId="77777777" w:rsidR="00BA5347" w:rsidRDefault="00BA5347" w:rsidP="00BA5347"/>
                  <w:p w14:paraId="73E5BBFE" w14:textId="77777777" w:rsidR="00BA5347" w:rsidRDefault="00BA5347" w:rsidP="00BA5347"/>
                  <w:p w14:paraId="4F6A06AB" w14:textId="77777777" w:rsidR="00BA5347" w:rsidRDefault="00BA5347" w:rsidP="00BA5347"/>
                  <w:p w14:paraId="318EB0A7" w14:textId="77777777" w:rsidR="00BA5347" w:rsidRDefault="00BA5347" w:rsidP="00BA5347"/>
                  <w:p w14:paraId="4A1BCB09" w14:textId="77777777" w:rsidR="00BA5347" w:rsidRDefault="00BA5347" w:rsidP="00BA5347"/>
                  <w:p w14:paraId="27490657" w14:textId="77777777" w:rsidR="00BA5347" w:rsidRDefault="00BA5347" w:rsidP="00BA5347"/>
                  <w:p w14:paraId="37850AED" w14:textId="77777777" w:rsidR="00BA5347" w:rsidRDefault="00BA5347" w:rsidP="00BA5347"/>
                  <w:p w14:paraId="0600FF57" w14:textId="77777777" w:rsidR="00BA5347" w:rsidRDefault="00BA5347" w:rsidP="00BA5347"/>
                  <w:p w14:paraId="6F506CE4" w14:textId="77777777" w:rsidR="00BA5347" w:rsidRDefault="00BA5347" w:rsidP="00BA5347"/>
                  <w:p w14:paraId="7B6E612F" w14:textId="77777777" w:rsidR="00BA5347" w:rsidRDefault="00BA5347" w:rsidP="00BA5347"/>
                  <w:p w14:paraId="549339BD" w14:textId="77777777" w:rsidR="00BA5347" w:rsidRDefault="00BA5347" w:rsidP="00BA5347"/>
                  <w:p w14:paraId="2F1AF6A1" w14:textId="77777777" w:rsidR="00BA5347" w:rsidRDefault="00BA5347" w:rsidP="00BA5347"/>
                  <w:p w14:paraId="387458B4" w14:textId="77777777" w:rsidR="00BA5347" w:rsidRDefault="00BA5347" w:rsidP="00BA5347"/>
                  <w:p w14:paraId="627BBF8A" w14:textId="77777777" w:rsidR="00BA5347" w:rsidRDefault="00BA5347" w:rsidP="00BA5347"/>
                  <w:p w14:paraId="406FFC48" w14:textId="77777777" w:rsidR="00BA5347" w:rsidRDefault="00BA5347" w:rsidP="00BA5347"/>
                  <w:p w14:paraId="232E2642" w14:textId="77777777" w:rsidR="00BA5347" w:rsidRDefault="00BA5347" w:rsidP="00BA5347"/>
                  <w:p w14:paraId="3C7E6C1F" w14:textId="77777777" w:rsidR="00BA5347" w:rsidRDefault="00BA5347" w:rsidP="00BA5347"/>
                  <w:p w14:paraId="5906B94D" w14:textId="77777777" w:rsidR="00BA5347" w:rsidRDefault="00BA5347" w:rsidP="00BA5347"/>
                  <w:p w14:paraId="71FFA938" w14:textId="77777777" w:rsidR="00BA5347" w:rsidRDefault="00BA5347" w:rsidP="00BA5347"/>
                  <w:p w14:paraId="780BB8E9" w14:textId="77777777" w:rsidR="00BA5347" w:rsidRDefault="00BA5347" w:rsidP="00BA5347"/>
                  <w:p w14:paraId="74C1AE50" w14:textId="77777777" w:rsidR="00BA5347" w:rsidRDefault="00BA5347" w:rsidP="00BA5347"/>
                  <w:p w14:paraId="45493404" w14:textId="77777777" w:rsidR="00BA5347" w:rsidRDefault="00BA5347" w:rsidP="00BA5347"/>
                  <w:p w14:paraId="245D4829" w14:textId="77777777" w:rsidR="00BA5347" w:rsidRDefault="00BA5347" w:rsidP="00BA5347"/>
                  <w:p w14:paraId="29A6040B" w14:textId="77777777" w:rsidR="00BA5347" w:rsidRDefault="00BA5347" w:rsidP="00BA5347"/>
                  <w:p w14:paraId="60F5E7D8" w14:textId="77777777" w:rsidR="00BA5347" w:rsidRDefault="00BA5347" w:rsidP="00BA5347"/>
                  <w:p w14:paraId="54CC3F1B" w14:textId="77777777" w:rsidR="00BA5347" w:rsidRDefault="00BA5347" w:rsidP="00BA5347"/>
                  <w:p w14:paraId="3A9DCF64" w14:textId="77777777" w:rsidR="00BA5347" w:rsidRDefault="00BA5347" w:rsidP="00BA5347"/>
                  <w:p w14:paraId="532A0E56" w14:textId="77777777" w:rsidR="00BA5347" w:rsidRDefault="00BA5347" w:rsidP="00BA5347"/>
                  <w:p w14:paraId="0F74DF5F" w14:textId="77777777" w:rsidR="00BA5347" w:rsidRDefault="00BA5347" w:rsidP="00BA5347"/>
                  <w:p w14:paraId="11AA0918" w14:textId="77777777" w:rsidR="00BA5347" w:rsidRDefault="00BA5347" w:rsidP="00BA5347"/>
                  <w:p w14:paraId="432B9F6E" w14:textId="77777777" w:rsidR="00BA5347" w:rsidRDefault="00BA5347" w:rsidP="00BA5347"/>
                  <w:p w14:paraId="7B902443" w14:textId="77777777" w:rsidR="00BA5347" w:rsidRDefault="00BA5347" w:rsidP="00BA5347"/>
                  <w:p w14:paraId="63CC0E5B" w14:textId="77777777" w:rsidR="00BA5347" w:rsidRDefault="00BA5347" w:rsidP="00BA5347"/>
                  <w:p w14:paraId="264FA82E" w14:textId="77777777" w:rsidR="00BA5347" w:rsidRDefault="00BA5347" w:rsidP="00BA5347"/>
                  <w:p w14:paraId="58F3AE7F" w14:textId="77777777" w:rsidR="00BA5347" w:rsidRDefault="00BA5347" w:rsidP="00BA5347"/>
                  <w:p w14:paraId="177A2A69" w14:textId="77777777" w:rsidR="00BA5347" w:rsidRDefault="00BA5347" w:rsidP="00BA5347"/>
                  <w:p w14:paraId="44B9C3AE" w14:textId="77777777" w:rsidR="00BA5347" w:rsidRDefault="00BA5347" w:rsidP="00BA5347"/>
                  <w:p w14:paraId="2594B345" w14:textId="77777777" w:rsidR="00BA5347" w:rsidRDefault="00BA5347" w:rsidP="00BA5347"/>
                  <w:p w14:paraId="54AE155D" w14:textId="77777777" w:rsidR="00BA5347" w:rsidRDefault="00BA5347" w:rsidP="00BA5347"/>
                  <w:p w14:paraId="35766C93" w14:textId="77777777" w:rsidR="00BA5347" w:rsidRDefault="00BA5347" w:rsidP="00BA5347"/>
                  <w:p w14:paraId="1B300A70" w14:textId="77777777" w:rsidR="00BA5347" w:rsidRDefault="00BA5347" w:rsidP="00BA5347"/>
                  <w:p w14:paraId="1D0D25A9" w14:textId="77777777" w:rsidR="00BA5347" w:rsidRDefault="00BA5347" w:rsidP="00BA5347"/>
                  <w:p w14:paraId="1C6A7600" w14:textId="77777777" w:rsidR="00BA5347" w:rsidRDefault="00BA5347" w:rsidP="00BA5347"/>
                  <w:p w14:paraId="3B3D9AEB" w14:textId="77777777" w:rsidR="00BA5347" w:rsidRDefault="00BA5347" w:rsidP="00BA5347"/>
                  <w:p w14:paraId="456CF6B2" w14:textId="77777777" w:rsidR="00BA5347" w:rsidRDefault="00BA5347" w:rsidP="00BA5347"/>
                  <w:p w14:paraId="0040F5E4" w14:textId="77777777" w:rsidR="00BA5347" w:rsidRDefault="00BA5347" w:rsidP="00BA5347"/>
                  <w:p w14:paraId="5725DC88" w14:textId="77777777" w:rsidR="00BA5347" w:rsidRDefault="00BA5347" w:rsidP="00BA5347"/>
                  <w:p w14:paraId="628A29CB" w14:textId="77777777" w:rsidR="00BA5347" w:rsidRDefault="00BA5347" w:rsidP="00BA5347"/>
                  <w:p w14:paraId="6972378C" w14:textId="77777777" w:rsidR="00BA5347" w:rsidRDefault="00BA5347" w:rsidP="00BA5347"/>
                  <w:p w14:paraId="5DC9D7CA" w14:textId="77777777" w:rsidR="00BA5347" w:rsidRDefault="00BA5347" w:rsidP="00BA5347"/>
                  <w:p w14:paraId="236849BC" w14:textId="77777777" w:rsidR="00BA5347" w:rsidRDefault="00BA5347" w:rsidP="00BA5347"/>
                  <w:p w14:paraId="72E1739B" w14:textId="77777777" w:rsidR="00BA5347" w:rsidRDefault="00BA5347" w:rsidP="00BA5347"/>
                  <w:p w14:paraId="4E1CF7FF" w14:textId="77777777" w:rsidR="00BA5347" w:rsidRDefault="00BA5347" w:rsidP="00BA5347"/>
                  <w:p w14:paraId="4862C0B0" w14:textId="77777777" w:rsidR="00BA5347" w:rsidRDefault="00BA5347" w:rsidP="00BA5347"/>
                  <w:p w14:paraId="0F86EB9E" w14:textId="77777777" w:rsidR="00BA5347" w:rsidRDefault="00BA5347" w:rsidP="00BA5347"/>
                  <w:p w14:paraId="4609D168" w14:textId="77777777" w:rsidR="00BA5347" w:rsidRDefault="00BA5347" w:rsidP="00BA5347"/>
                  <w:p w14:paraId="01B367CA" w14:textId="77777777" w:rsidR="00BA5347" w:rsidRDefault="00BA5347" w:rsidP="00BA5347"/>
                  <w:p w14:paraId="5AA15E2A" w14:textId="77777777" w:rsidR="00BA5347" w:rsidRDefault="00BA5347" w:rsidP="00BA5347"/>
                  <w:p w14:paraId="7BA64A6C" w14:textId="77777777" w:rsidR="00BA5347" w:rsidRDefault="00BA5347" w:rsidP="00BA5347"/>
                  <w:p w14:paraId="358207EC" w14:textId="77777777" w:rsidR="00BA5347" w:rsidRDefault="00BA5347" w:rsidP="00BA5347"/>
                  <w:p w14:paraId="5876B7C8" w14:textId="77777777" w:rsidR="00BA5347" w:rsidRDefault="00BA5347" w:rsidP="00BA5347"/>
                  <w:p w14:paraId="5D7565B2" w14:textId="77777777" w:rsidR="00BA5347" w:rsidRDefault="00BA5347" w:rsidP="00BA5347"/>
                  <w:p w14:paraId="7BCB4908" w14:textId="77777777" w:rsidR="00BA5347" w:rsidRDefault="00BA5347" w:rsidP="00BA5347"/>
                  <w:p w14:paraId="40BDC346" w14:textId="77777777" w:rsidR="00BA5347" w:rsidRDefault="00BA5347" w:rsidP="00BA5347"/>
                  <w:p w14:paraId="4AF92893" w14:textId="77777777" w:rsidR="00BA5347" w:rsidRDefault="00BA5347" w:rsidP="00BA5347"/>
                  <w:p w14:paraId="53966891" w14:textId="77777777" w:rsidR="00BA5347" w:rsidRDefault="00BA5347" w:rsidP="00BA5347"/>
                  <w:p w14:paraId="4C36625C" w14:textId="77777777" w:rsidR="00BA5347" w:rsidRDefault="00BA5347" w:rsidP="00BA5347"/>
                  <w:p w14:paraId="5D683B89" w14:textId="77777777" w:rsidR="00BA5347" w:rsidRDefault="00BA5347" w:rsidP="00BA5347"/>
                  <w:p w14:paraId="02C0E7FE" w14:textId="77777777" w:rsidR="00BA5347" w:rsidRDefault="00BA5347" w:rsidP="00BA5347"/>
                  <w:p w14:paraId="3D9099FF" w14:textId="77777777" w:rsidR="00BA5347" w:rsidRDefault="00BA5347" w:rsidP="00BA5347"/>
                  <w:p w14:paraId="6F70913F" w14:textId="77777777" w:rsidR="00BA5347" w:rsidRDefault="00BA5347" w:rsidP="00BA5347"/>
                  <w:p w14:paraId="4C8104EA" w14:textId="77777777" w:rsidR="00BA5347" w:rsidRDefault="00BA5347" w:rsidP="00BA5347"/>
                  <w:p w14:paraId="0CA6558F" w14:textId="77777777" w:rsidR="00BA5347" w:rsidRDefault="00BA5347" w:rsidP="00BA5347"/>
                  <w:p w14:paraId="642D0C8A" w14:textId="77777777" w:rsidR="00BA5347" w:rsidRDefault="00BA5347" w:rsidP="00BA5347"/>
                  <w:p w14:paraId="2F46EFD0" w14:textId="77777777" w:rsidR="00BA5347" w:rsidRDefault="00BA5347" w:rsidP="00BA5347"/>
                  <w:p w14:paraId="4F6AC4B2" w14:textId="77777777" w:rsidR="00BA5347" w:rsidRDefault="00BA5347" w:rsidP="00BA5347"/>
                  <w:p w14:paraId="4E08BB1A" w14:textId="77777777" w:rsidR="00BA5347" w:rsidRDefault="00BA5347" w:rsidP="00BA5347"/>
                  <w:p w14:paraId="3FFEB780" w14:textId="77777777" w:rsidR="00BA5347" w:rsidRDefault="00BA5347" w:rsidP="00BA5347"/>
                  <w:p w14:paraId="29D28849" w14:textId="77777777" w:rsidR="00BA5347" w:rsidRDefault="00BA5347" w:rsidP="00BA5347"/>
                  <w:p w14:paraId="0CC329BF" w14:textId="77777777" w:rsidR="00BA5347" w:rsidRDefault="00BA5347" w:rsidP="00BA5347"/>
                  <w:p w14:paraId="362533F8" w14:textId="77777777" w:rsidR="00BA5347" w:rsidRDefault="00BA5347" w:rsidP="00BA5347"/>
                  <w:p w14:paraId="4C4771AE" w14:textId="77777777" w:rsidR="00BA5347" w:rsidRDefault="00BA5347" w:rsidP="00BA5347"/>
                  <w:p w14:paraId="6BE11014" w14:textId="77777777" w:rsidR="00BA5347" w:rsidRDefault="00BA5347" w:rsidP="00BA5347"/>
                  <w:p w14:paraId="3432B060" w14:textId="77777777" w:rsidR="00BA5347" w:rsidRDefault="00BA5347" w:rsidP="00BA5347"/>
                  <w:p w14:paraId="17A515F0" w14:textId="77777777" w:rsidR="00BA5347" w:rsidRDefault="00BA5347" w:rsidP="00BA5347"/>
                  <w:p w14:paraId="33476178" w14:textId="77777777" w:rsidR="00BA5347" w:rsidRDefault="00BA5347" w:rsidP="00BA5347"/>
                  <w:p w14:paraId="547304CB" w14:textId="77777777" w:rsidR="00BA5347" w:rsidRDefault="00BA5347" w:rsidP="00BA5347"/>
                  <w:p w14:paraId="5B8BD588" w14:textId="77777777" w:rsidR="00BA5347" w:rsidRDefault="00BA5347" w:rsidP="00BA5347"/>
                  <w:p w14:paraId="1E8BB0EE" w14:textId="77777777" w:rsidR="00BA5347" w:rsidRDefault="00BA5347" w:rsidP="00BA5347"/>
                  <w:p w14:paraId="700F4ADD" w14:textId="77777777" w:rsidR="00BA5347" w:rsidRDefault="00BA5347" w:rsidP="00BA5347"/>
                  <w:p w14:paraId="15B7E72A" w14:textId="77777777" w:rsidR="00BA5347" w:rsidRDefault="00BA5347" w:rsidP="00BA5347"/>
                  <w:p w14:paraId="4B2BF8DE" w14:textId="77777777" w:rsidR="00BA5347" w:rsidRDefault="00BA5347" w:rsidP="00BA5347"/>
                  <w:p w14:paraId="70F748D8" w14:textId="77777777" w:rsidR="00BA5347" w:rsidRDefault="00BA5347" w:rsidP="00BA5347"/>
                  <w:p w14:paraId="59B26B65" w14:textId="77777777" w:rsidR="00BA5347" w:rsidRDefault="00BA5347" w:rsidP="00BA5347"/>
                  <w:p w14:paraId="2CCEF54F" w14:textId="77777777" w:rsidR="00BA5347" w:rsidRDefault="00BA5347" w:rsidP="00BA5347"/>
                  <w:p w14:paraId="1AA59598" w14:textId="77777777" w:rsidR="00BA5347" w:rsidRDefault="00BA5347" w:rsidP="00BA5347"/>
                  <w:p w14:paraId="5D689D0B" w14:textId="77777777" w:rsidR="00BA5347" w:rsidRDefault="00BA5347" w:rsidP="00BA5347"/>
                  <w:p w14:paraId="115D8B03" w14:textId="77777777" w:rsidR="00BA5347" w:rsidRDefault="00BA5347" w:rsidP="00BA5347"/>
                  <w:p w14:paraId="4CAAA7AA" w14:textId="77777777" w:rsidR="00BA5347" w:rsidRDefault="00BA5347" w:rsidP="00BA5347"/>
                  <w:p w14:paraId="49EEF9BA" w14:textId="77777777" w:rsidR="00BA5347" w:rsidRDefault="00BA5347" w:rsidP="00BA5347"/>
                  <w:p w14:paraId="6FEF2DA8" w14:textId="77777777" w:rsidR="00BA5347" w:rsidRDefault="00BA5347" w:rsidP="00BA5347"/>
                  <w:p w14:paraId="45B7851C" w14:textId="77777777" w:rsidR="00BA5347" w:rsidRDefault="00BA5347" w:rsidP="00BA5347"/>
                  <w:p w14:paraId="2C7A5F69" w14:textId="77777777" w:rsidR="00BA5347" w:rsidRDefault="00BA5347" w:rsidP="00BA5347"/>
                  <w:p w14:paraId="6DAB099F" w14:textId="77777777" w:rsidR="00BA5347" w:rsidRDefault="00BA5347" w:rsidP="00BA5347"/>
                  <w:p w14:paraId="559D07BB" w14:textId="77777777" w:rsidR="00BA5347" w:rsidRDefault="00BA5347" w:rsidP="00BA5347"/>
                  <w:p w14:paraId="043E6B3A" w14:textId="77777777" w:rsidR="00BA5347" w:rsidRDefault="00BA5347" w:rsidP="00BA5347"/>
                  <w:p w14:paraId="69A43ED3" w14:textId="77777777" w:rsidR="00BA5347" w:rsidRDefault="00BA5347" w:rsidP="00BA5347"/>
                  <w:p w14:paraId="5D0B0BAD" w14:textId="77777777" w:rsidR="00BA5347" w:rsidRDefault="00BA5347" w:rsidP="00BA5347"/>
                  <w:p w14:paraId="0BCBE2B0" w14:textId="77777777" w:rsidR="00BA5347" w:rsidRDefault="00BA5347" w:rsidP="00BA5347"/>
                  <w:p w14:paraId="27C43090" w14:textId="77777777" w:rsidR="00BA5347" w:rsidRDefault="00BA5347" w:rsidP="00BA5347"/>
                  <w:p w14:paraId="2C87C7C0" w14:textId="77777777" w:rsidR="00BA5347" w:rsidRDefault="00BA5347" w:rsidP="00BA5347"/>
                  <w:p w14:paraId="7006D681" w14:textId="77777777" w:rsidR="00BA5347" w:rsidRDefault="00BA5347" w:rsidP="00BA5347"/>
                  <w:p w14:paraId="51601730" w14:textId="77777777" w:rsidR="00BA5347" w:rsidRDefault="00BA5347" w:rsidP="00BA5347"/>
                  <w:p w14:paraId="6E665DE2" w14:textId="77777777" w:rsidR="00BA5347" w:rsidRDefault="00BA5347" w:rsidP="00BA5347"/>
                  <w:p w14:paraId="682C91F2" w14:textId="77777777" w:rsidR="00BA5347" w:rsidRDefault="00BA5347" w:rsidP="00BA5347"/>
                  <w:p w14:paraId="10E7F205" w14:textId="77777777" w:rsidR="00BA5347" w:rsidRDefault="00BA5347" w:rsidP="00BA5347"/>
                  <w:p w14:paraId="2D3C5C05" w14:textId="77777777" w:rsidR="00BA5347" w:rsidRDefault="00BA5347" w:rsidP="00BA5347"/>
                  <w:p w14:paraId="7FA2FA1D" w14:textId="77777777" w:rsidR="00BA5347" w:rsidRDefault="00BA5347" w:rsidP="00BA5347"/>
                  <w:p w14:paraId="2A62239F" w14:textId="77777777" w:rsidR="00BA5347" w:rsidRDefault="00BA5347" w:rsidP="00BA5347"/>
                  <w:p w14:paraId="11FD529F" w14:textId="77777777" w:rsidR="00BA5347" w:rsidRDefault="00BA5347" w:rsidP="00BA5347"/>
                  <w:p w14:paraId="3E5758A8" w14:textId="77777777" w:rsidR="00BA5347" w:rsidRDefault="00BA5347" w:rsidP="00BA5347"/>
                  <w:p w14:paraId="37F0F608" w14:textId="77777777" w:rsidR="00BA5347" w:rsidRDefault="00BA5347" w:rsidP="00BA5347"/>
                  <w:p w14:paraId="321B51F2" w14:textId="77777777" w:rsidR="00BA5347" w:rsidRDefault="00BA5347" w:rsidP="00BA5347"/>
                  <w:p w14:paraId="5D237DDD" w14:textId="77777777" w:rsidR="00BA5347" w:rsidRDefault="00BA5347" w:rsidP="00BA5347"/>
                  <w:p w14:paraId="35A07608" w14:textId="77777777" w:rsidR="00BA5347" w:rsidRDefault="00BA5347" w:rsidP="00BA5347"/>
                  <w:p w14:paraId="67DCD636" w14:textId="77777777" w:rsidR="00BA5347" w:rsidRDefault="00BA5347" w:rsidP="00BA5347"/>
                  <w:p w14:paraId="1E12D67F" w14:textId="77777777" w:rsidR="00BA5347" w:rsidRDefault="00BA5347" w:rsidP="00BA5347"/>
                  <w:p w14:paraId="53BB89CC" w14:textId="77777777" w:rsidR="00BA5347" w:rsidRDefault="00BA5347" w:rsidP="00BA5347"/>
                  <w:p w14:paraId="5CA231C5" w14:textId="77777777" w:rsidR="00BA5347" w:rsidRDefault="00BA5347" w:rsidP="00BA5347"/>
                  <w:p w14:paraId="555C4A87" w14:textId="77777777" w:rsidR="00BA5347" w:rsidRDefault="00BA5347" w:rsidP="00BA5347"/>
                  <w:p w14:paraId="50A3EF77" w14:textId="77777777" w:rsidR="00BA5347" w:rsidRDefault="00BA5347" w:rsidP="00BA5347"/>
                  <w:p w14:paraId="3C267A94" w14:textId="77777777" w:rsidR="00BA5347" w:rsidRDefault="00BA5347" w:rsidP="00BA5347"/>
                  <w:p w14:paraId="2B394B25" w14:textId="77777777" w:rsidR="00BA5347" w:rsidRDefault="00BA5347" w:rsidP="00BA5347"/>
                  <w:p w14:paraId="500499F1" w14:textId="77777777" w:rsidR="00BA5347" w:rsidRDefault="00BA5347" w:rsidP="00BA5347"/>
                  <w:p w14:paraId="5B9281AC" w14:textId="77777777" w:rsidR="00BA5347" w:rsidRDefault="00BA5347" w:rsidP="00BA5347"/>
                  <w:p w14:paraId="1E859C7F" w14:textId="77777777" w:rsidR="00BA5347" w:rsidRDefault="00BA5347" w:rsidP="00BA5347"/>
                  <w:p w14:paraId="06D17507" w14:textId="77777777" w:rsidR="00BA5347" w:rsidRDefault="00BA5347" w:rsidP="00BA5347"/>
                  <w:p w14:paraId="2C834C8F" w14:textId="77777777" w:rsidR="00BA5347" w:rsidRDefault="00BA5347" w:rsidP="00BA5347"/>
                  <w:p w14:paraId="441CDA92" w14:textId="77777777" w:rsidR="00BA5347" w:rsidRDefault="00BA5347" w:rsidP="00BA5347"/>
                  <w:p w14:paraId="21F9FDF7" w14:textId="77777777" w:rsidR="00BA5347" w:rsidRDefault="00BA5347" w:rsidP="00BA5347"/>
                  <w:p w14:paraId="0E90A7ED" w14:textId="77777777" w:rsidR="00BA5347" w:rsidRDefault="00BA5347" w:rsidP="00BA5347"/>
                  <w:p w14:paraId="5E86F59B" w14:textId="77777777" w:rsidR="00BA5347" w:rsidRDefault="00BA5347" w:rsidP="00BA5347"/>
                  <w:p w14:paraId="7A891239" w14:textId="77777777" w:rsidR="00BA5347" w:rsidRDefault="00BA5347" w:rsidP="00BA5347"/>
                  <w:p w14:paraId="778D0984" w14:textId="77777777" w:rsidR="00BA5347" w:rsidRDefault="00BA5347" w:rsidP="00BA5347"/>
                  <w:p w14:paraId="78B3140C" w14:textId="77777777" w:rsidR="00BA5347" w:rsidRDefault="00BA5347" w:rsidP="00BA5347"/>
                  <w:p w14:paraId="0914FD62" w14:textId="77777777" w:rsidR="00BA5347" w:rsidRDefault="00BA5347" w:rsidP="00BA5347"/>
                  <w:p w14:paraId="0549572C" w14:textId="77777777" w:rsidR="00BA5347" w:rsidRDefault="00BA5347" w:rsidP="00BA5347"/>
                  <w:p w14:paraId="69A1D9CC" w14:textId="77777777" w:rsidR="00BA5347" w:rsidRDefault="00BA5347" w:rsidP="00BA5347"/>
                  <w:p w14:paraId="012D4466" w14:textId="77777777" w:rsidR="00BA5347" w:rsidRDefault="00BA5347" w:rsidP="00BA5347"/>
                  <w:p w14:paraId="40A5B600" w14:textId="77777777" w:rsidR="00BA5347" w:rsidRDefault="00BA5347" w:rsidP="00BA5347"/>
                  <w:p w14:paraId="3043F9A4" w14:textId="77777777" w:rsidR="00BA5347" w:rsidRDefault="00BA5347" w:rsidP="00BA5347"/>
                  <w:p w14:paraId="3ACCCD23" w14:textId="77777777" w:rsidR="00BA5347" w:rsidRDefault="00BA5347" w:rsidP="00BA5347"/>
                  <w:p w14:paraId="5DE69945" w14:textId="77777777" w:rsidR="00BA5347" w:rsidRDefault="00BA5347" w:rsidP="00BA5347"/>
                  <w:p w14:paraId="7292D8EF" w14:textId="77777777" w:rsidR="00BA5347" w:rsidRDefault="00BA5347" w:rsidP="00BA5347"/>
                  <w:p w14:paraId="0699461C" w14:textId="77777777" w:rsidR="00BA5347" w:rsidRDefault="00BA5347" w:rsidP="00BA5347"/>
                  <w:p w14:paraId="41234842" w14:textId="77777777" w:rsidR="00BA5347" w:rsidRDefault="00BA5347" w:rsidP="00BA5347"/>
                  <w:p w14:paraId="0197ECA3" w14:textId="77777777" w:rsidR="00BA5347" w:rsidRDefault="00BA5347" w:rsidP="00BA5347"/>
                  <w:p w14:paraId="3C5DE8D4" w14:textId="77777777" w:rsidR="00BA5347" w:rsidRDefault="00BA5347" w:rsidP="00BA5347"/>
                  <w:p w14:paraId="79B9EF05" w14:textId="77777777" w:rsidR="00BA5347" w:rsidRDefault="00BA5347" w:rsidP="00BA5347"/>
                  <w:p w14:paraId="6D138E98" w14:textId="77777777" w:rsidR="00BA5347" w:rsidRDefault="00BA5347" w:rsidP="00BA5347"/>
                  <w:p w14:paraId="2252601F" w14:textId="77777777" w:rsidR="00BA5347" w:rsidRDefault="00BA5347" w:rsidP="00BA5347"/>
                  <w:p w14:paraId="4D3E4553" w14:textId="77777777" w:rsidR="00BA5347" w:rsidRDefault="00BA5347" w:rsidP="00BA5347"/>
                  <w:p w14:paraId="68F6669A" w14:textId="77777777" w:rsidR="00BA5347" w:rsidRDefault="00BA5347" w:rsidP="00BA5347"/>
                  <w:p w14:paraId="4FCB1FE6" w14:textId="77777777" w:rsidR="00BA5347" w:rsidRDefault="00BA5347" w:rsidP="00BA5347"/>
                  <w:p w14:paraId="3E93A15B" w14:textId="77777777" w:rsidR="00BA5347" w:rsidRDefault="00BA5347" w:rsidP="00BA5347"/>
                  <w:p w14:paraId="40A201FD" w14:textId="77777777" w:rsidR="00BA5347" w:rsidRDefault="00BA5347" w:rsidP="00BA5347"/>
                  <w:p w14:paraId="22333043" w14:textId="77777777" w:rsidR="00BA5347" w:rsidRDefault="00BA5347" w:rsidP="00BA5347"/>
                  <w:p w14:paraId="20CF3CA7" w14:textId="77777777" w:rsidR="00BA5347" w:rsidRDefault="00BA5347" w:rsidP="00BA5347"/>
                  <w:p w14:paraId="4956A2FE" w14:textId="77777777" w:rsidR="00BA5347" w:rsidRDefault="00BA5347" w:rsidP="00BA5347"/>
                  <w:p w14:paraId="1BB7B953" w14:textId="77777777" w:rsidR="00BA5347" w:rsidRDefault="00BA5347" w:rsidP="00BA5347"/>
                  <w:p w14:paraId="724D70D4" w14:textId="77777777" w:rsidR="00BA5347" w:rsidRDefault="00BA5347" w:rsidP="00BA5347"/>
                  <w:p w14:paraId="1FEE6064" w14:textId="77777777" w:rsidR="00BA5347" w:rsidRDefault="00BA5347" w:rsidP="00BA5347"/>
                  <w:p w14:paraId="16F49B0C" w14:textId="77777777" w:rsidR="00BA5347" w:rsidRDefault="00BA5347" w:rsidP="00BA5347"/>
                  <w:p w14:paraId="40ECD01C" w14:textId="77777777" w:rsidR="00BA5347" w:rsidRDefault="00BA5347" w:rsidP="00BA5347"/>
                  <w:p w14:paraId="57F89737" w14:textId="77777777" w:rsidR="00BA5347" w:rsidRDefault="00BA5347" w:rsidP="00BA5347"/>
                  <w:p w14:paraId="76CDF909" w14:textId="77777777" w:rsidR="00BA5347" w:rsidRDefault="00BA5347" w:rsidP="00BA5347"/>
                  <w:p w14:paraId="56D7C93A" w14:textId="77777777" w:rsidR="00BA5347" w:rsidRDefault="00BA5347" w:rsidP="00BA5347"/>
                  <w:p w14:paraId="2F4F92C2" w14:textId="77777777" w:rsidR="00BA5347" w:rsidRDefault="00BA5347" w:rsidP="00BA5347"/>
                  <w:p w14:paraId="1ABDEA68" w14:textId="77777777" w:rsidR="00BA5347" w:rsidRDefault="00BA5347" w:rsidP="00BA5347"/>
                  <w:p w14:paraId="02D647AA" w14:textId="77777777" w:rsidR="00BA5347" w:rsidRDefault="00BA5347" w:rsidP="00BA5347"/>
                  <w:p w14:paraId="7187FADA" w14:textId="77777777" w:rsidR="00BA5347" w:rsidRDefault="00BA5347" w:rsidP="00BA5347"/>
                  <w:p w14:paraId="08AF82F3" w14:textId="77777777" w:rsidR="00BA5347" w:rsidRDefault="00BA5347" w:rsidP="00BA5347"/>
                  <w:p w14:paraId="503F5129" w14:textId="77777777" w:rsidR="00BA5347" w:rsidRDefault="00BA5347" w:rsidP="00BA5347"/>
                  <w:p w14:paraId="2819642B" w14:textId="77777777" w:rsidR="00BA5347" w:rsidRDefault="00BA5347" w:rsidP="00BA5347"/>
                  <w:p w14:paraId="71248A07" w14:textId="77777777" w:rsidR="00BA5347" w:rsidRDefault="00BA5347" w:rsidP="00BA5347"/>
                  <w:p w14:paraId="21D02887" w14:textId="77777777" w:rsidR="00BA5347" w:rsidRDefault="00BA5347" w:rsidP="00BA5347"/>
                  <w:p w14:paraId="49AF91CB" w14:textId="77777777" w:rsidR="00BA5347" w:rsidRDefault="00BA5347" w:rsidP="00BA5347"/>
                  <w:p w14:paraId="6F78EEE9" w14:textId="77777777" w:rsidR="00BA5347" w:rsidRDefault="00BA5347" w:rsidP="00BA5347"/>
                  <w:p w14:paraId="0D725C81" w14:textId="77777777" w:rsidR="00BA5347" w:rsidRDefault="00BA5347" w:rsidP="00BA5347"/>
                  <w:p w14:paraId="77537E14" w14:textId="77777777" w:rsidR="00BA5347" w:rsidRDefault="00BA5347" w:rsidP="00BA5347"/>
                  <w:p w14:paraId="5918AE77" w14:textId="77777777" w:rsidR="00BA5347" w:rsidRDefault="00BA5347" w:rsidP="00BA5347"/>
                  <w:p w14:paraId="22E9E5F9" w14:textId="77777777" w:rsidR="00BA5347" w:rsidRDefault="00BA5347" w:rsidP="00BA5347"/>
                  <w:p w14:paraId="022833AA" w14:textId="77777777" w:rsidR="00BA5347" w:rsidRDefault="00BA5347" w:rsidP="00BA5347"/>
                  <w:p w14:paraId="5B52A8B1" w14:textId="77777777" w:rsidR="00BA5347" w:rsidRDefault="00BA5347" w:rsidP="00BA5347"/>
                  <w:p w14:paraId="0D1E8764" w14:textId="77777777" w:rsidR="00BA5347" w:rsidRDefault="00BA5347" w:rsidP="00BA5347"/>
                  <w:p w14:paraId="673CBFD2" w14:textId="77777777" w:rsidR="00BA5347" w:rsidRDefault="00BA5347" w:rsidP="00BA5347"/>
                  <w:p w14:paraId="2097D9D8" w14:textId="77777777" w:rsidR="00BA5347" w:rsidRDefault="00BA5347" w:rsidP="00BA5347"/>
                  <w:p w14:paraId="7C8D0549" w14:textId="77777777" w:rsidR="00BA5347" w:rsidRDefault="00BA5347" w:rsidP="00BA5347"/>
                  <w:p w14:paraId="4910CF35" w14:textId="77777777" w:rsidR="00BA5347" w:rsidRDefault="00BA5347" w:rsidP="00BA5347"/>
                  <w:p w14:paraId="24EA10AD" w14:textId="77777777" w:rsidR="00BA5347" w:rsidRDefault="00BA5347" w:rsidP="00BA5347"/>
                  <w:p w14:paraId="428E9051" w14:textId="77777777" w:rsidR="00BA5347" w:rsidRDefault="00BA5347" w:rsidP="00BA5347"/>
                  <w:p w14:paraId="72435A99" w14:textId="77777777" w:rsidR="00BA5347" w:rsidRDefault="00BA5347" w:rsidP="00BA5347"/>
                  <w:p w14:paraId="1CF7A45C" w14:textId="77777777" w:rsidR="00BA5347" w:rsidRDefault="00BA5347" w:rsidP="00BA5347"/>
                  <w:p w14:paraId="63690BCD" w14:textId="77777777" w:rsidR="00BA5347" w:rsidRDefault="00BA5347" w:rsidP="00BA5347"/>
                  <w:p w14:paraId="4FF6A205" w14:textId="77777777" w:rsidR="00BA5347" w:rsidRDefault="00BA5347" w:rsidP="00BA5347"/>
                  <w:p w14:paraId="43B27EE5" w14:textId="77777777" w:rsidR="00BA5347" w:rsidRDefault="00BA5347" w:rsidP="00BA5347"/>
                  <w:p w14:paraId="31BAF24E" w14:textId="77777777" w:rsidR="00BA5347" w:rsidRDefault="00BA5347" w:rsidP="00BA5347"/>
                  <w:p w14:paraId="6BEE6F61" w14:textId="77777777" w:rsidR="00BA5347" w:rsidRDefault="00BA5347" w:rsidP="00BA5347"/>
                  <w:p w14:paraId="3533BC4C" w14:textId="77777777" w:rsidR="00BA5347" w:rsidRDefault="00BA5347" w:rsidP="00BA5347"/>
                  <w:p w14:paraId="1CCB845B" w14:textId="77777777" w:rsidR="00BA5347" w:rsidRDefault="00BA5347" w:rsidP="00BA5347"/>
                  <w:p w14:paraId="46A15B3E" w14:textId="77777777" w:rsidR="00BA5347" w:rsidRDefault="00BA5347" w:rsidP="00BA5347"/>
                  <w:p w14:paraId="37363E9A" w14:textId="77777777" w:rsidR="00BA5347" w:rsidRDefault="00BA5347" w:rsidP="00BA5347"/>
                  <w:p w14:paraId="370C750F" w14:textId="77777777" w:rsidR="00BA5347" w:rsidRDefault="00BA5347" w:rsidP="00BA5347"/>
                  <w:p w14:paraId="73F3957D" w14:textId="77777777" w:rsidR="00BA5347" w:rsidRDefault="00BA5347" w:rsidP="00BA5347"/>
                  <w:p w14:paraId="62BAE2D4" w14:textId="77777777" w:rsidR="00BA5347" w:rsidRDefault="00BA5347" w:rsidP="00BA5347"/>
                  <w:p w14:paraId="369CDA20" w14:textId="77777777" w:rsidR="00BA5347" w:rsidRDefault="00BA5347" w:rsidP="00BA5347"/>
                  <w:p w14:paraId="3A68C1CF" w14:textId="77777777" w:rsidR="00BA5347" w:rsidRDefault="00BA5347" w:rsidP="00BA5347"/>
                  <w:p w14:paraId="5FE00747" w14:textId="77777777" w:rsidR="00BA5347" w:rsidRDefault="00BA5347" w:rsidP="00BA5347"/>
                  <w:p w14:paraId="308409E8" w14:textId="77777777" w:rsidR="00BA5347" w:rsidRDefault="00BA5347" w:rsidP="00BA5347"/>
                  <w:p w14:paraId="547CDE53" w14:textId="77777777" w:rsidR="00BA5347" w:rsidRDefault="00BA5347" w:rsidP="00BA5347"/>
                  <w:p w14:paraId="5569F636" w14:textId="77777777" w:rsidR="00BA5347" w:rsidRDefault="00BA5347" w:rsidP="00BA5347"/>
                  <w:p w14:paraId="5D174A36" w14:textId="77777777" w:rsidR="00BA5347" w:rsidRDefault="00BA5347" w:rsidP="00BA5347"/>
                  <w:p w14:paraId="6186D63A" w14:textId="77777777" w:rsidR="00BA5347" w:rsidRDefault="00BA5347" w:rsidP="00BA5347"/>
                  <w:p w14:paraId="0CD55C65" w14:textId="77777777" w:rsidR="00BA5347" w:rsidRDefault="00BA5347" w:rsidP="00BA5347"/>
                  <w:p w14:paraId="704642B0" w14:textId="77777777" w:rsidR="00BA5347" w:rsidRDefault="00BA5347" w:rsidP="00BA5347"/>
                  <w:p w14:paraId="52795C63" w14:textId="77777777" w:rsidR="00BA5347" w:rsidRDefault="00BA5347" w:rsidP="00BA5347"/>
                  <w:p w14:paraId="14DA24F3" w14:textId="77777777" w:rsidR="00BA5347" w:rsidRDefault="00BA5347" w:rsidP="00BA5347"/>
                  <w:p w14:paraId="0FC82FBC" w14:textId="77777777" w:rsidR="00BA5347" w:rsidRDefault="00BA5347" w:rsidP="00BA5347"/>
                  <w:p w14:paraId="0DDBEE48" w14:textId="77777777" w:rsidR="00BA5347" w:rsidRDefault="00BA5347" w:rsidP="00BA5347"/>
                  <w:p w14:paraId="4950EF5C" w14:textId="77777777" w:rsidR="00BA5347" w:rsidRDefault="00BA5347" w:rsidP="00BA5347"/>
                  <w:p w14:paraId="40FB86E5" w14:textId="77777777" w:rsidR="00BA5347" w:rsidRDefault="00BA5347" w:rsidP="00BA5347"/>
                  <w:p w14:paraId="0C72DD4E" w14:textId="77777777" w:rsidR="00BA5347" w:rsidRDefault="00BA5347" w:rsidP="00BA5347"/>
                  <w:p w14:paraId="2DA0B235" w14:textId="77777777" w:rsidR="00BA5347" w:rsidRDefault="00BA5347" w:rsidP="00BA5347"/>
                  <w:p w14:paraId="08E16FED" w14:textId="77777777" w:rsidR="00BA5347" w:rsidRDefault="00BA5347" w:rsidP="00BA5347"/>
                  <w:p w14:paraId="4B8F9450" w14:textId="77777777" w:rsidR="00BA5347" w:rsidRDefault="00BA5347" w:rsidP="00BA5347"/>
                  <w:p w14:paraId="5E39AA43" w14:textId="77777777" w:rsidR="00BA5347" w:rsidRDefault="00BA5347" w:rsidP="00BA5347"/>
                  <w:p w14:paraId="6545A713" w14:textId="77777777" w:rsidR="00BA5347" w:rsidRDefault="00BA5347" w:rsidP="00BA5347"/>
                  <w:p w14:paraId="3C2782D5" w14:textId="77777777" w:rsidR="00BA5347" w:rsidRDefault="00BA5347" w:rsidP="00BA5347"/>
                  <w:p w14:paraId="52D2F3AE" w14:textId="77777777" w:rsidR="00BA5347" w:rsidRDefault="00BA5347" w:rsidP="00BA5347"/>
                  <w:p w14:paraId="01DB2CF0" w14:textId="77777777" w:rsidR="00BA5347" w:rsidRDefault="00BA5347" w:rsidP="00BA5347"/>
                  <w:p w14:paraId="505794AE" w14:textId="77777777" w:rsidR="00BA5347" w:rsidRDefault="00BA5347" w:rsidP="00BA5347"/>
                  <w:p w14:paraId="4AEFB878" w14:textId="77777777" w:rsidR="00BA5347" w:rsidRDefault="00BA5347" w:rsidP="00BA5347"/>
                  <w:p w14:paraId="6984BB98" w14:textId="77777777" w:rsidR="00BA5347" w:rsidRDefault="00BA5347" w:rsidP="00BA5347"/>
                  <w:p w14:paraId="241D948E" w14:textId="77777777" w:rsidR="00BA5347" w:rsidRDefault="00BA5347" w:rsidP="00BA5347"/>
                  <w:p w14:paraId="1DD8D95D" w14:textId="77777777" w:rsidR="00BA5347" w:rsidRDefault="00BA5347" w:rsidP="00BA5347"/>
                  <w:p w14:paraId="23178D18" w14:textId="77777777" w:rsidR="00BA5347" w:rsidRDefault="00BA5347" w:rsidP="00BA5347"/>
                  <w:p w14:paraId="598C900F" w14:textId="77777777" w:rsidR="00BA5347" w:rsidRDefault="00BA5347" w:rsidP="00BA5347"/>
                  <w:p w14:paraId="007F6E16" w14:textId="77777777" w:rsidR="00BA5347" w:rsidRDefault="00BA5347" w:rsidP="00BA5347"/>
                  <w:p w14:paraId="33AF0547" w14:textId="77777777" w:rsidR="00BA5347" w:rsidRDefault="00BA5347" w:rsidP="00BA5347"/>
                  <w:p w14:paraId="5C6A52FA" w14:textId="77777777" w:rsidR="00BA5347" w:rsidRDefault="00BA5347" w:rsidP="00BA5347"/>
                  <w:p w14:paraId="75FE3285" w14:textId="77777777" w:rsidR="00BA5347" w:rsidRDefault="00BA5347" w:rsidP="00BA5347"/>
                  <w:p w14:paraId="33E51DD7" w14:textId="77777777" w:rsidR="00BA5347" w:rsidRDefault="00BA5347" w:rsidP="00BA5347"/>
                  <w:p w14:paraId="77B68EF4" w14:textId="77777777" w:rsidR="00BA5347" w:rsidRDefault="00BA5347" w:rsidP="00BA5347"/>
                  <w:p w14:paraId="31971C47" w14:textId="77777777" w:rsidR="00BA5347" w:rsidRDefault="00BA5347" w:rsidP="00BA5347"/>
                  <w:p w14:paraId="0D24B087" w14:textId="77777777" w:rsidR="00BA5347" w:rsidRDefault="00BA5347" w:rsidP="00BA5347"/>
                  <w:p w14:paraId="5394F1A0" w14:textId="77777777" w:rsidR="00BA5347" w:rsidRDefault="00BA5347" w:rsidP="00BA5347"/>
                  <w:p w14:paraId="14066503" w14:textId="77777777" w:rsidR="00BA5347" w:rsidRDefault="00BA5347" w:rsidP="00BA5347"/>
                  <w:p w14:paraId="545DEE6B" w14:textId="77777777" w:rsidR="00BA5347" w:rsidRDefault="00BA5347" w:rsidP="00BA5347"/>
                  <w:p w14:paraId="32905FE8" w14:textId="77777777" w:rsidR="00BA5347" w:rsidRDefault="00BA5347" w:rsidP="00BA5347"/>
                  <w:p w14:paraId="67BC035F" w14:textId="77777777" w:rsidR="00BA5347" w:rsidRDefault="00BA5347" w:rsidP="00BA5347"/>
                  <w:p w14:paraId="32DA4747" w14:textId="77777777" w:rsidR="00BA5347" w:rsidRDefault="00BA5347" w:rsidP="00BA5347"/>
                  <w:p w14:paraId="7AED3A9E" w14:textId="77777777" w:rsidR="00BA5347" w:rsidRDefault="00BA5347" w:rsidP="00BA5347"/>
                  <w:p w14:paraId="79EEB8B4" w14:textId="77777777" w:rsidR="00BA5347" w:rsidRDefault="00BA5347" w:rsidP="00BA5347"/>
                  <w:p w14:paraId="5630D497" w14:textId="77777777" w:rsidR="00BA5347" w:rsidRDefault="00BA5347" w:rsidP="00BA5347"/>
                  <w:p w14:paraId="2A5880CB" w14:textId="77777777" w:rsidR="00BA5347" w:rsidRDefault="00BA5347" w:rsidP="00BA5347"/>
                  <w:p w14:paraId="2051C0B8" w14:textId="77777777" w:rsidR="00BA5347" w:rsidRDefault="00BA5347" w:rsidP="00BA5347"/>
                  <w:p w14:paraId="7B5B0591" w14:textId="77777777" w:rsidR="00BA5347" w:rsidRDefault="00BA5347" w:rsidP="00BA5347"/>
                  <w:p w14:paraId="6DF18AC0" w14:textId="77777777" w:rsidR="00BA5347" w:rsidRDefault="00BA5347" w:rsidP="00BA5347"/>
                  <w:p w14:paraId="6664EA59" w14:textId="77777777" w:rsidR="00BA5347" w:rsidRDefault="00BA5347" w:rsidP="00BA5347"/>
                  <w:p w14:paraId="487F4940" w14:textId="77777777" w:rsidR="00BA5347" w:rsidRDefault="00BA5347" w:rsidP="00BA5347"/>
                  <w:p w14:paraId="5629EBD3" w14:textId="77777777" w:rsidR="00BA5347" w:rsidRDefault="00BA5347" w:rsidP="00BA5347"/>
                  <w:p w14:paraId="2148D3BF" w14:textId="77777777" w:rsidR="00BA5347" w:rsidRDefault="00BA5347" w:rsidP="00BA5347"/>
                  <w:p w14:paraId="01F014EA" w14:textId="77777777" w:rsidR="00BA5347" w:rsidRDefault="00BA5347" w:rsidP="00BA5347"/>
                  <w:p w14:paraId="725F1645" w14:textId="77777777" w:rsidR="00BA5347" w:rsidRDefault="00BA5347" w:rsidP="00BA5347"/>
                  <w:p w14:paraId="44E636ED" w14:textId="77777777" w:rsidR="00BA5347" w:rsidRDefault="00BA5347" w:rsidP="00BA5347"/>
                  <w:p w14:paraId="4ED5F531" w14:textId="77777777" w:rsidR="00BA5347" w:rsidRDefault="00BA5347" w:rsidP="00BA5347"/>
                  <w:p w14:paraId="012C4381" w14:textId="77777777" w:rsidR="00BA5347" w:rsidRDefault="00BA5347" w:rsidP="00BA5347"/>
                  <w:p w14:paraId="1A265227" w14:textId="77777777" w:rsidR="00BA5347" w:rsidRDefault="00BA5347" w:rsidP="00BA5347"/>
                  <w:p w14:paraId="4B2A750A" w14:textId="77777777" w:rsidR="00BA5347" w:rsidRDefault="00BA5347" w:rsidP="00BA5347"/>
                  <w:p w14:paraId="36D8E1EE" w14:textId="77777777" w:rsidR="00BA5347" w:rsidRDefault="00BA5347" w:rsidP="00BA5347"/>
                  <w:p w14:paraId="396028CD" w14:textId="77777777" w:rsidR="00BA5347" w:rsidRDefault="00BA5347" w:rsidP="00BA5347"/>
                  <w:p w14:paraId="390A02EF" w14:textId="77777777" w:rsidR="00BA5347" w:rsidRDefault="00BA5347" w:rsidP="00BA5347"/>
                  <w:p w14:paraId="501F6915" w14:textId="77777777" w:rsidR="00BA5347" w:rsidRDefault="00BA5347" w:rsidP="00BA5347"/>
                  <w:p w14:paraId="600F37CC" w14:textId="77777777" w:rsidR="00BA5347" w:rsidRDefault="00BA5347" w:rsidP="00BA5347"/>
                  <w:p w14:paraId="42DC7FE6" w14:textId="77777777" w:rsidR="00BA5347" w:rsidRDefault="00BA5347" w:rsidP="00BA5347"/>
                  <w:p w14:paraId="20237EE3" w14:textId="77777777" w:rsidR="00BA5347" w:rsidRDefault="00BA5347" w:rsidP="00BA5347"/>
                  <w:p w14:paraId="0CC78643" w14:textId="77777777" w:rsidR="00BA5347" w:rsidRDefault="00BA5347" w:rsidP="00BA5347"/>
                  <w:p w14:paraId="5D7669DE" w14:textId="77777777" w:rsidR="00BA5347" w:rsidRDefault="00BA5347" w:rsidP="00BA5347"/>
                  <w:p w14:paraId="22C845F6" w14:textId="77777777" w:rsidR="00BA5347" w:rsidRDefault="00BA5347" w:rsidP="00BA5347"/>
                  <w:p w14:paraId="7830BFD0" w14:textId="77777777" w:rsidR="00BA5347" w:rsidRDefault="00BA5347" w:rsidP="00BA5347"/>
                  <w:p w14:paraId="013B796A" w14:textId="77777777" w:rsidR="00BA5347" w:rsidRDefault="00BA5347" w:rsidP="00BA5347"/>
                  <w:p w14:paraId="61AD8BE2" w14:textId="77777777" w:rsidR="00BA5347" w:rsidRDefault="00BA5347" w:rsidP="00BA5347"/>
                  <w:p w14:paraId="59DC35AB" w14:textId="77777777" w:rsidR="00BA5347" w:rsidRDefault="00BA5347" w:rsidP="00BA5347"/>
                  <w:p w14:paraId="7003BAE2" w14:textId="77777777" w:rsidR="00BA5347" w:rsidRDefault="00BA5347" w:rsidP="00BA5347"/>
                  <w:p w14:paraId="5A25612B" w14:textId="77777777" w:rsidR="00BA5347" w:rsidRDefault="00BA5347" w:rsidP="00BA5347"/>
                  <w:p w14:paraId="670D8C34" w14:textId="77777777" w:rsidR="00BA5347" w:rsidRDefault="00BA5347" w:rsidP="00BA5347"/>
                  <w:p w14:paraId="0DC8A213" w14:textId="77777777" w:rsidR="00BA5347" w:rsidRDefault="00BA5347" w:rsidP="00BA5347"/>
                  <w:p w14:paraId="64FE7E0E" w14:textId="77777777" w:rsidR="00BA5347" w:rsidRDefault="00BA5347" w:rsidP="00BA5347"/>
                  <w:p w14:paraId="1236C00C" w14:textId="77777777" w:rsidR="00BA5347" w:rsidRDefault="00BA5347" w:rsidP="00BA5347"/>
                  <w:p w14:paraId="5972417B" w14:textId="77777777" w:rsidR="00BA5347" w:rsidRDefault="00BA5347" w:rsidP="00BA5347"/>
                  <w:p w14:paraId="0F470392" w14:textId="77777777" w:rsidR="00BA5347" w:rsidRDefault="00BA5347" w:rsidP="00BA5347"/>
                  <w:p w14:paraId="3260C37E" w14:textId="77777777" w:rsidR="00BA5347" w:rsidRDefault="00BA5347" w:rsidP="00BA5347"/>
                  <w:p w14:paraId="45388F3E" w14:textId="77777777" w:rsidR="00BA5347" w:rsidRDefault="00BA5347" w:rsidP="00BA5347"/>
                  <w:p w14:paraId="25DC0887" w14:textId="77777777" w:rsidR="00BA5347" w:rsidRDefault="00BA5347" w:rsidP="00BA5347"/>
                  <w:p w14:paraId="053FF611" w14:textId="77777777" w:rsidR="00BA5347" w:rsidRDefault="00BA5347" w:rsidP="00BA5347"/>
                  <w:p w14:paraId="01CFA78C" w14:textId="77777777" w:rsidR="00BA5347" w:rsidRDefault="00BA5347" w:rsidP="00BA5347"/>
                  <w:p w14:paraId="165B5046" w14:textId="77777777" w:rsidR="00BA5347" w:rsidRDefault="00BA5347" w:rsidP="00BA5347"/>
                  <w:p w14:paraId="48233991" w14:textId="77777777" w:rsidR="00BA5347" w:rsidRDefault="00BA5347" w:rsidP="00BA5347"/>
                  <w:p w14:paraId="0A6439A2" w14:textId="77777777" w:rsidR="00BA5347" w:rsidRDefault="00BA5347" w:rsidP="00BA5347"/>
                  <w:p w14:paraId="4203BA0B" w14:textId="77777777" w:rsidR="00BA5347" w:rsidRDefault="00BA5347" w:rsidP="00BA5347"/>
                  <w:p w14:paraId="240508B2" w14:textId="77777777" w:rsidR="00BA5347" w:rsidRDefault="00BA5347" w:rsidP="00BA5347"/>
                  <w:p w14:paraId="702B6030" w14:textId="77777777" w:rsidR="00BA5347" w:rsidRDefault="00BA5347" w:rsidP="00BA5347"/>
                  <w:p w14:paraId="4B16153C" w14:textId="77777777" w:rsidR="00BA5347" w:rsidRDefault="00BA5347" w:rsidP="00BA5347"/>
                  <w:p w14:paraId="29398C1E" w14:textId="77777777" w:rsidR="00BA5347" w:rsidRDefault="00BA5347" w:rsidP="00BA5347"/>
                  <w:p w14:paraId="1FC13544" w14:textId="77777777" w:rsidR="00BA5347" w:rsidRDefault="00BA5347" w:rsidP="00BA5347"/>
                  <w:p w14:paraId="5225276D" w14:textId="77777777" w:rsidR="00BA5347" w:rsidRDefault="00BA5347" w:rsidP="00BA5347"/>
                  <w:p w14:paraId="76666380" w14:textId="77777777" w:rsidR="00BA5347" w:rsidRDefault="00BA5347" w:rsidP="00BA5347"/>
                  <w:p w14:paraId="51041CB6" w14:textId="77777777" w:rsidR="00BA5347" w:rsidRDefault="00BA5347" w:rsidP="00BA5347"/>
                  <w:p w14:paraId="25CE4BA9" w14:textId="77777777" w:rsidR="00BA5347" w:rsidRDefault="00BA5347" w:rsidP="00BA5347"/>
                  <w:p w14:paraId="76394831" w14:textId="77777777" w:rsidR="00BA5347" w:rsidRDefault="00BA5347" w:rsidP="00BA5347"/>
                  <w:p w14:paraId="0E9369AE" w14:textId="77777777" w:rsidR="00BA5347" w:rsidRDefault="00BA5347" w:rsidP="00BA5347"/>
                  <w:p w14:paraId="4849DEA6" w14:textId="77777777" w:rsidR="00BA5347" w:rsidRDefault="00BA5347" w:rsidP="00BA5347"/>
                  <w:p w14:paraId="54EF671C" w14:textId="77777777" w:rsidR="00BA5347" w:rsidRDefault="00BA5347" w:rsidP="00BA5347"/>
                  <w:p w14:paraId="7F539115" w14:textId="77777777" w:rsidR="00BA5347" w:rsidRDefault="00BA5347" w:rsidP="00BA5347"/>
                  <w:p w14:paraId="43F1D2C2" w14:textId="77777777" w:rsidR="00BA5347" w:rsidRDefault="00BA5347" w:rsidP="00BA5347"/>
                  <w:p w14:paraId="2F2F2755" w14:textId="77777777" w:rsidR="00BA5347" w:rsidRDefault="00BA5347" w:rsidP="00BA5347"/>
                  <w:p w14:paraId="3F04ACF7" w14:textId="77777777" w:rsidR="00BA5347" w:rsidRDefault="00BA5347" w:rsidP="00BA5347"/>
                  <w:p w14:paraId="316C4557" w14:textId="77777777" w:rsidR="00BA5347" w:rsidRDefault="00BA5347" w:rsidP="00BA5347"/>
                  <w:p w14:paraId="21ACEAA2" w14:textId="77777777" w:rsidR="00BA5347" w:rsidRDefault="00BA5347" w:rsidP="00BA5347"/>
                  <w:p w14:paraId="01B1FC08" w14:textId="77777777" w:rsidR="00BA5347" w:rsidRDefault="00BA5347" w:rsidP="00BA5347"/>
                  <w:p w14:paraId="241E74B5" w14:textId="77777777" w:rsidR="00BA5347" w:rsidRDefault="00BA5347" w:rsidP="00BA5347"/>
                  <w:p w14:paraId="3F700744" w14:textId="77777777" w:rsidR="00BA5347" w:rsidRDefault="00BA5347" w:rsidP="00BA5347"/>
                  <w:p w14:paraId="47D39F6F" w14:textId="77777777" w:rsidR="00BA5347" w:rsidRDefault="00BA5347" w:rsidP="00BA5347"/>
                  <w:p w14:paraId="1C983619" w14:textId="77777777" w:rsidR="00BA5347" w:rsidRDefault="00BA5347" w:rsidP="00BA5347"/>
                  <w:p w14:paraId="16602F95" w14:textId="77777777" w:rsidR="00BA5347" w:rsidRDefault="00BA5347" w:rsidP="00BA5347"/>
                  <w:p w14:paraId="030E1A16" w14:textId="77777777" w:rsidR="00BA5347" w:rsidRDefault="00BA5347" w:rsidP="00BA5347"/>
                  <w:p w14:paraId="4F0B5EE3" w14:textId="77777777" w:rsidR="00BA5347" w:rsidRDefault="00BA5347" w:rsidP="00BA5347"/>
                  <w:p w14:paraId="0243FA58" w14:textId="77777777" w:rsidR="00BA5347" w:rsidRDefault="00BA5347" w:rsidP="00BA5347"/>
                  <w:p w14:paraId="04E7BE37" w14:textId="77777777" w:rsidR="00BA5347" w:rsidRDefault="00BA5347" w:rsidP="00BA5347"/>
                  <w:p w14:paraId="4978F8F5" w14:textId="77777777" w:rsidR="00BA5347" w:rsidRDefault="00BA5347" w:rsidP="00BA5347"/>
                  <w:p w14:paraId="40F3A995" w14:textId="77777777" w:rsidR="00BA5347" w:rsidRDefault="00BA5347" w:rsidP="00BA5347"/>
                  <w:p w14:paraId="5EBD9AD5" w14:textId="77777777" w:rsidR="00BA5347" w:rsidRDefault="00BA5347" w:rsidP="00BA5347"/>
                  <w:p w14:paraId="2AE9D830" w14:textId="77777777" w:rsidR="00BA5347" w:rsidRDefault="00BA5347" w:rsidP="00BA5347"/>
                  <w:p w14:paraId="6817781C" w14:textId="77777777" w:rsidR="00BA5347" w:rsidRDefault="00BA5347" w:rsidP="00BA5347"/>
                  <w:p w14:paraId="6767BFBB" w14:textId="77777777" w:rsidR="00BA5347" w:rsidRDefault="00BA5347" w:rsidP="00BA5347"/>
                  <w:p w14:paraId="123368EA" w14:textId="77777777" w:rsidR="00BA5347" w:rsidRDefault="00BA5347" w:rsidP="00BA5347"/>
                  <w:p w14:paraId="594C95C6" w14:textId="77777777" w:rsidR="00BA5347" w:rsidRDefault="00BA5347" w:rsidP="00BA5347"/>
                  <w:p w14:paraId="6A1AB2AE" w14:textId="77777777" w:rsidR="00BA5347" w:rsidRDefault="00BA5347" w:rsidP="00BA5347"/>
                  <w:p w14:paraId="1D45B0AE" w14:textId="77777777" w:rsidR="00BA5347" w:rsidRDefault="00BA5347" w:rsidP="00BA5347"/>
                  <w:p w14:paraId="1597B32B" w14:textId="77777777" w:rsidR="00BA5347" w:rsidRDefault="00BA5347" w:rsidP="00BA5347"/>
                  <w:p w14:paraId="77C135AF" w14:textId="77777777" w:rsidR="00BA5347" w:rsidRDefault="00BA5347" w:rsidP="00BA5347"/>
                  <w:p w14:paraId="4A357C33" w14:textId="77777777" w:rsidR="00BA5347" w:rsidRDefault="00BA5347" w:rsidP="00BA5347"/>
                  <w:p w14:paraId="00EA93A9" w14:textId="77777777" w:rsidR="00BA5347" w:rsidRDefault="00BA5347" w:rsidP="00BA5347"/>
                  <w:p w14:paraId="422F79C9" w14:textId="77777777" w:rsidR="00BA5347" w:rsidRDefault="00BA5347" w:rsidP="00BA5347"/>
                  <w:p w14:paraId="325FE120" w14:textId="77777777" w:rsidR="00BA5347" w:rsidRDefault="00BA5347" w:rsidP="00BA5347"/>
                  <w:p w14:paraId="234C440C" w14:textId="77777777" w:rsidR="00BA5347" w:rsidRDefault="00BA5347" w:rsidP="00BA5347"/>
                  <w:p w14:paraId="3FDB3569" w14:textId="77777777" w:rsidR="00BA5347" w:rsidRDefault="00BA5347" w:rsidP="00BA5347"/>
                  <w:p w14:paraId="579CC7B2" w14:textId="77777777" w:rsidR="00BA5347" w:rsidRDefault="00BA5347" w:rsidP="00BA5347"/>
                  <w:p w14:paraId="34A5ED9A" w14:textId="77777777" w:rsidR="00BA5347" w:rsidRDefault="00BA5347" w:rsidP="00BA5347"/>
                  <w:p w14:paraId="5C990309" w14:textId="77777777" w:rsidR="00BA5347" w:rsidRDefault="00BA5347" w:rsidP="00BA5347"/>
                  <w:p w14:paraId="75166528" w14:textId="77777777" w:rsidR="00BA5347" w:rsidRDefault="00BA5347" w:rsidP="00BA5347"/>
                  <w:p w14:paraId="77339727" w14:textId="77777777" w:rsidR="00BA5347" w:rsidRDefault="00BA5347" w:rsidP="00BA5347"/>
                  <w:p w14:paraId="113ABB77" w14:textId="77777777" w:rsidR="00BA5347" w:rsidRDefault="00BA5347" w:rsidP="00BA5347"/>
                  <w:p w14:paraId="1536874B" w14:textId="77777777" w:rsidR="00BA5347" w:rsidRDefault="00BA5347" w:rsidP="00BA5347"/>
                  <w:p w14:paraId="67F11186" w14:textId="77777777" w:rsidR="00BA5347" w:rsidRDefault="00BA5347" w:rsidP="00BA5347"/>
                  <w:p w14:paraId="263A343F" w14:textId="77777777" w:rsidR="00BA5347" w:rsidRDefault="00BA5347" w:rsidP="00BA5347"/>
                  <w:p w14:paraId="21F32450" w14:textId="77777777" w:rsidR="00BA5347" w:rsidRDefault="00BA5347" w:rsidP="00BA5347"/>
                  <w:p w14:paraId="07C4D939" w14:textId="77777777" w:rsidR="00BA5347" w:rsidRDefault="00BA5347" w:rsidP="00BA5347"/>
                  <w:p w14:paraId="25CE101D" w14:textId="77777777" w:rsidR="00BA5347" w:rsidRDefault="00BA5347" w:rsidP="00BA5347"/>
                  <w:p w14:paraId="6D4CE90C" w14:textId="77777777" w:rsidR="00BA5347" w:rsidRDefault="00BA5347" w:rsidP="00BA5347"/>
                  <w:p w14:paraId="3A955A42" w14:textId="77777777" w:rsidR="00BA5347" w:rsidRDefault="00BA5347" w:rsidP="00BA5347"/>
                  <w:p w14:paraId="0EB47B35" w14:textId="77777777" w:rsidR="00BA5347" w:rsidRDefault="00BA5347" w:rsidP="00BA5347"/>
                  <w:p w14:paraId="3CE762F1" w14:textId="77777777" w:rsidR="00BA5347" w:rsidRDefault="00BA5347" w:rsidP="00BA5347"/>
                  <w:p w14:paraId="13CB845B" w14:textId="77777777" w:rsidR="00BA5347" w:rsidRDefault="00BA5347" w:rsidP="00BA5347"/>
                  <w:p w14:paraId="01A15182" w14:textId="77777777" w:rsidR="00BA5347" w:rsidRDefault="00BA5347" w:rsidP="00BA5347"/>
                  <w:p w14:paraId="24C08F6B" w14:textId="77777777" w:rsidR="00BA5347" w:rsidRDefault="00BA5347" w:rsidP="00BA5347"/>
                  <w:p w14:paraId="0A4AAF47" w14:textId="77777777" w:rsidR="00BA5347" w:rsidRDefault="00BA5347" w:rsidP="00BA5347"/>
                  <w:p w14:paraId="6E32E6A2" w14:textId="77777777" w:rsidR="00BA5347" w:rsidRDefault="00BA5347" w:rsidP="00BA5347"/>
                  <w:p w14:paraId="31C6C103" w14:textId="77777777" w:rsidR="00BA5347" w:rsidRDefault="00BA5347" w:rsidP="00BA5347"/>
                  <w:p w14:paraId="30E75E64" w14:textId="77777777" w:rsidR="00BA5347" w:rsidRDefault="00BA5347" w:rsidP="00BA5347"/>
                  <w:p w14:paraId="371CF50D" w14:textId="77777777" w:rsidR="00BA5347" w:rsidRDefault="00BA5347" w:rsidP="00BA5347"/>
                  <w:p w14:paraId="6CF1BB94" w14:textId="77777777" w:rsidR="00BA5347" w:rsidRDefault="00BA5347" w:rsidP="00BA5347"/>
                  <w:p w14:paraId="10B5FE07" w14:textId="77777777" w:rsidR="00BA5347" w:rsidRDefault="00BA5347" w:rsidP="00BA5347"/>
                  <w:p w14:paraId="30DEFD54" w14:textId="77777777" w:rsidR="00BA5347" w:rsidRDefault="00BA5347" w:rsidP="00BA5347"/>
                  <w:p w14:paraId="75A94E7D" w14:textId="77777777" w:rsidR="00BA5347" w:rsidRDefault="00BA5347" w:rsidP="00BA5347"/>
                  <w:p w14:paraId="7B34FC7B" w14:textId="77777777" w:rsidR="00BA5347" w:rsidRDefault="00BA5347" w:rsidP="00BA5347"/>
                  <w:p w14:paraId="3AC6EA41" w14:textId="77777777" w:rsidR="00BA5347" w:rsidRDefault="00BA5347" w:rsidP="00BA5347"/>
                  <w:p w14:paraId="7C1584EB" w14:textId="77777777" w:rsidR="00BA5347" w:rsidRDefault="00BA5347" w:rsidP="00BA5347"/>
                  <w:p w14:paraId="60992C3F" w14:textId="77777777" w:rsidR="00BA5347" w:rsidRDefault="00BA5347" w:rsidP="00BA5347"/>
                  <w:p w14:paraId="6F4356E8" w14:textId="77777777" w:rsidR="00BA5347" w:rsidRDefault="00BA5347" w:rsidP="00BA5347"/>
                  <w:p w14:paraId="056A0350" w14:textId="77777777" w:rsidR="00BA5347" w:rsidRDefault="00BA5347" w:rsidP="00BA5347"/>
                  <w:p w14:paraId="4F0DBF72" w14:textId="77777777" w:rsidR="00BA5347" w:rsidRDefault="00BA5347" w:rsidP="00BA5347"/>
                  <w:p w14:paraId="5D7658C5" w14:textId="77777777" w:rsidR="00BA5347" w:rsidRDefault="00BA5347" w:rsidP="00BA5347"/>
                  <w:p w14:paraId="20386E09" w14:textId="77777777" w:rsidR="00BA5347" w:rsidRDefault="00BA5347" w:rsidP="00BA5347"/>
                  <w:p w14:paraId="2FE21B66" w14:textId="77777777" w:rsidR="00BA5347" w:rsidRDefault="00BA5347" w:rsidP="00BA5347"/>
                  <w:p w14:paraId="1041E083" w14:textId="77777777" w:rsidR="00BA5347" w:rsidRDefault="00BA5347" w:rsidP="00BA5347"/>
                  <w:p w14:paraId="4A4ECDDE" w14:textId="77777777" w:rsidR="00BA5347" w:rsidRDefault="00BA5347" w:rsidP="00BA5347"/>
                  <w:p w14:paraId="4C3C940A" w14:textId="77777777" w:rsidR="00BA5347" w:rsidRDefault="00BA5347" w:rsidP="00BA5347"/>
                  <w:p w14:paraId="4B082E08" w14:textId="77777777" w:rsidR="00BA5347" w:rsidRDefault="00BA5347" w:rsidP="00BA5347"/>
                  <w:p w14:paraId="13DAC00D" w14:textId="77777777" w:rsidR="00BA5347" w:rsidRDefault="00BA5347" w:rsidP="00BA5347"/>
                  <w:p w14:paraId="4A066FB7" w14:textId="77777777" w:rsidR="00BA5347" w:rsidRDefault="00BA5347" w:rsidP="00BA5347"/>
                  <w:p w14:paraId="73F893C6" w14:textId="77777777" w:rsidR="00BA5347" w:rsidRDefault="00BA5347" w:rsidP="00BA5347"/>
                  <w:p w14:paraId="2249FA08" w14:textId="77777777" w:rsidR="00BA5347" w:rsidRDefault="00BA5347" w:rsidP="00BA5347"/>
                  <w:p w14:paraId="0B09DC5A" w14:textId="77777777" w:rsidR="00BA5347" w:rsidRDefault="00BA5347" w:rsidP="00BA5347"/>
                  <w:p w14:paraId="14571B33" w14:textId="77777777" w:rsidR="00BA5347" w:rsidRDefault="00BA5347" w:rsidP="00BA5347"/>
                  <w:p w14:paraId="6CBB3756" w14:textId="77777777" w:rsidR="00BA5347" w:rsidRDefault="00BA5347" w:rsidP="00BA5347"/>
                  <w:p w14:paraId="6546C6D7" w14:textId="77777777" w:rsidR="00BA5347" w:rsidRDefault="00BA5347" w:rsidP="00BA5347"/>
                  <w:p w14:paraId="674715D2" w14:textId="77777777" w:rsidR="00BA5347" w:rsidRDefault="00BA5347" w:rsidP="00BA5347"/>
                  <w:p w14:paraId="2D1D12D3" w14:textId="77777777" w:rsidR="00BA5347" w:rsidRDefault="00BA5347" w:rsidP="00BA5347"/>
                  <w:p w14:paraId="4F67F3F4" w14:textId="77777777" w:rsidR="00BA5347" w:rsidRDefault="00BA5347" w:rsidP="00BA5347"/>
                  <w:p w14:paraId="6206C688" w14:textId="77777777" w:rsidR="00BA5347" w:rsidRDefault="00BA5347" w:rsidP="00BA5347"/>
                  <w:p w14:paraId="38FB4904" w14:textId="77777777" w:rsidR="00BA5347" w:rsidRDefault="00BA5347" w:rsidP="00BA5347"/>
                  <w:p w14:paraId="1B2CF0BA" w14:textId="77777777" w:rsidR="00BA5347" w:rsidRDefault="00BA5347" w:rsidP="00BA5347"/>
                  <w:p w14:paraId="261BD3FB" w14:textId="77777777" w:rsidR="00BA5347" w:rsidRDefault="00BA5347" w:rsidP="00BA5347"/>
                  <w:p w14:paraId="14A017CE" w14:textId="77777777" w:rsidR="00BA5347" w:rsidRDefault="00BA5347" w:rsidP="00BA5347"/>
                  <w:p w14:paraId="5CBE0896" w14:textId="77777777" w:rsidR="00BA5347" w:rsidRDefault="00BA5347" w:rsidP="00BA5347"/>
                  <w:p w14:paraId="015C38AA" w14:textId="77777777" w:rsidR="00BA5347" w:rsidRDefault="00BA5347" w:rsidP="00BA5347"/>
                  <w:p w14:paraId="49F680E3" w14:textId="77777777" w:rsidR="00BA5347" w:rsidRDefault="00BA5347" w:rsidP="00BA5347"/>
                  <w:p w14:paraId="10BB67F9" w14:textId="77777777" w:rsidR="00BA5347" w:rsidRDefault="00BA5347" w:rsidP="00BA5347"/>
                  <w:p w14:paraId="009082CB" w14:textId="77777777" w:rsidR="00BA5347" w:rsidRDefault="00BA5347" w:rsidP="00BA5347"/>
                  <w:p w14:paraId="42F6563A" w14:textId="77777777" w:rsidR="00BA5347" w:rsidRDefault="00BA5347" w:rsidP="00BA5347"/>
                  <w:p w14:paraId="7F56B68D" w14:textId="77777777" w:rsidR="00BA5347" w:rsidRDefault="00BA5347" w:rsidP="00BA5347"/>
                  <w:p w14:paraId="3CA62F77" w14:textId="77777777" w:rsidR="00BA5347" w:rsidRDefault="00BA5347" w:rsidP="00BA5347"/>
                  <w:p w14:paraId="4E77C5F7" w14:textId="77777777" w:rsidR="00BA5347" w:rsidRDefault="00BA5347" w:rsidP="00BA5347"/>
                  <w:p w14:paraId="63F2777C" w14:textId="77777777" w:rsidR="00BA5347" w:rsidRDefault="00BA5347" w:rsidP="00BA5347"/>
                  <w:p w14:paraId="67DEB952" w14:textId="77777777" w:rsidR="00BA5347" w:rsidRDefault="00BA5347" w:rsidP="00BA5347"/>
                  <w:p w14:paraId="6678607E" w14:textId="77777777" w:rsidR="00BA5347" w:rsidRDefault="00BA5347" w:rsidP="00BA5347"/>
                  <w:p w14:paraId="331ABC95" w14:textId="77777777" w:rsidR="00BA5347" w:rsidRDefault="00BA5347" w:rsidP="00BA5347"/>
                  <w:p w14:paraId="23C16ECE" w14:textId="77777777" w:rsidR="00BA5347" w:rsidRDefault="00BA5347" w:rsidP="00BA5347"/>
                  <w:p w14:paraId="4EC4A409" w14:textId="77777777" w:rsidR="00BA5347" w:rsidRDefault="00BA5347" w:rsidP="00BA5347"/>
                  <w:p w14:paraId="68D5C6E2" w14:textId="77777777" w:rsidR="00BA5347" w:rsidRDefault="00BA5347" w:rsidP="00BA5347"/>
                  <w:p w14:paraId="6C3BAF3B" w14:textId="77777777" w:rsidR="00BA5347" w:rsidRDefault="00BA5347" w:rsidP="00BA5347"/>
                  <w:p w14:paraId="48BE5030" w14:textId="77777777" w:rsidR="00BA5347" w:rsidRDefault="00BA5347" w:rsidP="00BA5347"/>
                  <w:p w14:paraId="48170EB0" w14:textId="77777777" w:rsidR="00BA5347" w:rsidRDefault="00BA5347" w:rsidP="00BA5347"/>
                  <w:p w14:paraId="379B5A31" w14:textId="77777777" w:rsidR="00BA5347" w:rsidRDefault="00BA5347" w:rsidP="00BA5347"/>
                  <w:p w14:paraId="5DDFE4FD" w14:textId="77777777" w:rsidR="00BA5347" w:rsidRDefault="00BA5347" w:rsidP="00BA5347"/>
                  <w:p w14:paraId="716099EB" w14:textId="77777777" w:rsidR="00BA5347" w:rsidRDefault="00BA5347" w:rsidP="00BA5347"/>
                  <w:p w14:paraId="21FDCEAC" w14:textId="77777777" w:rsidR="00BA5347" w:rsidRDefault="00BA5347" w:rsidP="00BA5347"/>
                  <w:p w14:paraId="20EE7188" w14:textId="77777777" w:rsidR="00BA5347" w:rsidRDefault="00BA5347" w:rsidP="00BA5347"/>
                  <w:p w14:paraId="76862819" w14:textId="77777777" w:rsidR="00BA5347" w:rsidRDefault="00BA5347" w:rsidP="00BA5347"/>
                  <w:p w14:paraId="13BD420B" w14:textId="77777777" w:rsidR="00BA5347" w:rsidRDefault="00BA5347" w:rsidP="00BA5347"/>
                  <w:p w14:paraId="5E9B5651" w14:textId="77777777" w:rsidR="00BA5347" w:rsidRDefault="00BA5347" w:rsidP="00BA5347"/>
                  <w:p w14:paraId="084B55B8" w14:textId="77777777" w:rsidR="00BA5347" w:rsidRDefault="00BA5347" w:rsidP="00BA5347"/>
                  <w:p w14:paraId="4D2423B9" w14:textId="77777777" w:rsidR="00BA5347" w:rsidRDefault="00BA5347" w:rsidP="00BA5347"/>
                  <w:p w14:paraId="7E7B4CAA" w14:textId="77777777" w:rsidR="00BA5347" w:rsidRDefault="00BA5347" w:rsidP="00BA5347"/>
                  <w:p w14:paraId="5B391B81" w14:textId="77777777" w:rsidR="00BA5347" w:rsidRDefault="00BA5347" w:rsidP="00BA5347"/>
                  <w:p w14:paraId="38E1068B" w14:textId="77777777" w:rsidR="00BA5347" w:rsidRDefault="00BA5347" w:rsidP="00BA5347"/>
                  <w:p w14:paraId="2BC4E4CE" w14:textId="77777777" w:rsidR="00BA5347" w:rsidRDefault="00BA5347" w:rsidP="00BA5347"/>
                  <w:p w14:paraId="3B8A724D" w14:textId="77777777" w:rsidR="00BA5347" w:rsidRDefault="00BA5347" w:rsidP="00BA5347"/>
                  <w:p w14:paraId="494FC80B" w14:textId="77777777" w:rsidR="00BA5347" w:rsidRDefault="00BA5347" w:rsidP="00BA5347"/>
                  <w:p w14:paraId="14BA2032" w14:textId="77777777" w:rsidR="00BA5347" w:rsidRDefault="00BA5347" w:rsidP="00BA5347"/>
                  <w:p w14:paraId="4371DB9B" w14:textId="77777777" w:rsidR="00BA5347" w:rsidRDefault="00BA5347" w:rsidP="00BA5347"/>
                  <w:p w14:paraId="0202A10E" w14:textId="77777777" w:rsidR="00BA5347" w:rsidRDefault="00BA5347" w:rsidP="00BA5347"/>
                  <w:p w14:paraId="39E93E19" w14:textId="77777777" w:rsidR="00BA5347" w:rsidRDefault="00BA5347" w:rsidP="00BA5347"/>
                  <w:p w14:paraId="44001EC6" w14:textId="77777777" w:rsidR="00BA5347" w:rsidRDefault="00BA5347" w:rsidP="00BA5347"/>
                  <w:p w14:paraId="53A96CAB" w14:textId="77777777" w:rsidR="00BA5347" w:rsidRDefault="00BA5347" w:rsidP="00BA5347"/>
                  <w:p w14:paraId="25BAB4B0" w14:textId="77777777" w:rsidR="00BA5347" w:rsidRDefault="00BA5347" w:rsidP="00BA5347"/>
                  <w:p w14:paraId="06B2923E" w14:textId="77777777" w:rsidR="00BA5347" w:rsidRDefault="00BA5347" w:rsidP="00BA5347"/>
                  <w:p w14:paraId="0BA100E2" w14:textId="77777777" w:rsidR="00BA5347" w:rsidRDefault="00BA5347" w:rsidP="00BA5347"/>
                  <w:p w14:paraId="3AABA5F5" w14:textId="77777777" w:rsidR="00BA5347" w:rsidRDefault="00BA5347" w:rsidP="00BA5347"/>
                  <w:p w14:paraId="660A8942" w14:textId="77777777" w:rsidR="00BA5347" w:rsidRDefault="00BA5347" w:rsidP="00BA5347"/>
                  <w:p w14:paraId="3D40A056" w14:textId="77777777" w:rsidR="00BA5347" w:rsidRDefault="00BA5347" w:rsidP="00BA5347"/>
                  <w:p w14:paraId="7353EAA4" w14:textId="77777777" w:rsidR="00BA5347" w:rsidRDefault="00BA5347" w:rsidP="00BA5347"/>
                  <w:p w14:paraId="755D88E4" w14:textId="77777777" w:rsidR="00BA5347" w:rsidRDefault="00BA5347" w:rsidP="00BA5347"/>
                  <w:p w14:paraId="205981A6" w14:textId="77777777" w:rsidR="00BA5347" w:rsidRDefault="00BA5347" w:rsidP="00BA5347"/>
                  <w:p w14:paraId="24CF89A9" w14:textId="77777777" w:rsidR="00BA5347" w:rsidRDefault="00BA5347" w:rsidP="00BA5347"/>
                  <w:p w14:paraId="48E0CF64" w14:textId="77777777" w:rsidR="00BA5347" w:rsidRDefault="00BA5347" w:rsidP="00BA5347"/>
                  <w:p w14:paraId="7381159A" w14:textId="77777777" w:rsidR="00BA5347" w:rsidRDefault="00BA5347" w:rsidP="00BA5347"/>
                  <w:p w14:paraId="3A26B2D3" w14:textId="77777777" w:rsidR="00BA5347" w:rsidRDefault="00BA5347" w:rsidP="00BA5347"/>
                  <w:p w14:paraId="79A7287C" w14:textId="77777777" w:rsidR="00BA5347" w:rsidRDefault="00BA5347" w:rsidP="00BA5347"/>
                  <w:p w14:paraId="1CC9031A" w14:textId="77777777" w:rsidR="00BA5347" w:rsidRDefault="00BA5347" w:rsidP="00BA5347"/>
                  <w:p w14:paraId="6688BF34" w14:textId="77777777" w:rsidR="00BA5347" w:rsidRDefault="00BA5347" w:rsidP="00BA5347"/>
                  <w:p w14:paraId="271C2807" w14:textId="77777777" w:rsidR="00BA5347" w:rsidRDefault="00BA5347" w:rsidP="00BA5347"/>
                  <w:p w14:paraId="7E384ADD" w14:textId="77777777" w:rsidR="00BA5347" w:rsidRDefault="00BA5347" w:rsidP="00BA5347"/>
                  <w:p w14:paraId="509CF493" w14:textId="77777777" w:rsidR="00BA5347" w:rsidRDefault="00BA5347" w:rsidP="00BA5347"/>
                  <w:p w14:paraId="305F81A5" w14:textId="77777777" w:rsidR="00BA5347" w:rsidRDefault="00BA5347" w:rsidP="00BA5347"/>
                  <w:p w14:paraId="5AFD7367" w14:textId="77777777" w:rsidR="00BA5347" w:rsidRDefault="00BA5347" w:rsidP="00BA5347"/>
                  <w:p w14:paraId="484115CD" w14:textId="77777777" w:rsidR="00BA5347" w:rsidRDefault="00BA5347" w:rsidP="00BA5347"/>
                  <w:p w14:paraId="03EE3C15" w14:textId="77777777" w:rsidR="00BA5347" w:rsidRDefault="00BA5347" w:rsidP="00BA5347"/>
                  <w:p w14:paraId="6583A69A" w14:textId="77777777" w:rsidR="00BA5347" w:rsidRDefault="00BA5347" w:rsidP="00BA5347"/>
                  <w:p w14:paraId="069B4BE6" w14:textId="77777777" w:rsidR="00BA5347" w:rsidRDefault="00BA5347" w:rsidP="00BA5347"/>
                  <w:p w14:paraId="0EBB63E4" w14:textId="77777777" w:rsidR="00BA5347" w:rsidRDefault="00BA5347" w:rsidP="00BA5347"/>
                  <w:p w14:paraId="45F3D12F" w14:textId="77777777" w:rsidR="00BA5347" w:rsidRDefault="00BA5347" w:rsidP="00BA5347"/>
                  <w:p w14:paraId="35ACCA1F" w14:textId="77777777" w:rsidR="00BA5347" w:rsidRDefault="00BA5347" w:rsidP="00BA5347"/>
                  <w:p w14:paraId="40D2DD21" w14:textId="77777777" w:rsidR="00BA5347" w:rsidRDefault="00BA5347" w:rsidP="00BA5347"/>
                  <w:p w14:paraId="747A1AF8" w14:textId="77777777" w:rsidR="00BA5347" w:rsidRDefault="00BA5347" w:rsidP="00BA5347"/>
                  <w:p w14:paraId="0B699016" w14:textId="77777777" w:rsidR="00BA5347" w:rsidRDefault="00BA5347" w:rsidP="00BA5347"/>
                  <w:p w14:paraId="6BC9565C" w14:textId="77777777" w:rsidR="00BA5347" w:rsidRDefault="00BA5347" w:rsidP="00BA5347"/>
                  <w:p w14:paraId="2602F45F" w14:textId="77777777" w:rsidR="00BA5347" w:rsidRDefault="00BA5347" w:rsidP="00BA5347"/>
                  <w:p w14:paraId="5A65982F" w14:textId="77777777" w:rsidR="00BA5347" w:rsidRDefault="00BA5347" w:rsidP="00BA5347"/>
                  <w:p w14:paraId="068C1B58" w14:textId="77777777" w:rsidR="00BA5347" w:rsidRDefault="00BA5347" w:rsidP="00BA5347"/>
                  <w:p w14:paraId="4801B165" w14:textId="77777777" w:rsidR="00BA5347" w:rsidRDefault="00BA5347" w:rsidP="00BA5347"/>
                  <w:p w14:paraId="03FF52E7" w14:textId="77777777" w:rsidR="00BA5347" w:rsidRDefault="00BA5347" w:rsidP="00BA5347"/>
                  <w:p w14:paraId="751C07E9" w14:textId="77777777" w:rsidR="00BA5347" w:rsidRDefault="00BA5347" w:rsidP="00BA5347"/>
                  <w:p w14:paraId="4F6864FD" w14:textId="77777777" w:rsidR="00BA5347" w:rsidRDefault="00BA5347" w:rsidP="00BA5347"/>
                  <w:p w14:paraId="72F714C0" w14:textId="77777777" w:rsidR="00BA5347" w:rsidRDefault="00BA5347" w:rsidP="00BA5347"/>
                  <w:p w14:paraId="0BE3F799" w14:textId="77777777" w:rsidR="00BA5347" w:rsidRDefault="00BA5347" w:rsidP="00BA5347"/>
                  <w:p w14:paraId="439E6726" w14:textId="77777777" w:rsidR="00BA5347" w:rsidRDefault="00BA5347" w:rsidP="00BA5347"/>
                  <w:p w14:paraId="2EE7E9FB" w14:textId="77777777" w:rsidR="00BA5347" w:rsidRDefault="00BA5347" w:rsidP="00BA5347"/>
                  <w:p w14:paraId="12081F79" w14:textId="77777777" w:rsidR="00BA5347" w:rsidRDefault="00BA5347" w:rsidP="00BA5347"/>
                  <w:p w14:paraId="5CAC1DE7" w14:textId="77777777" w:rsidR="00BA5347" w:rsidRDefault="00BA5347" w:rsidP="00BA5347"/>
                  <w:p w14:paraId="5204028E" w14:textId="77777777" w:rsidR="00BA5347" w:rsidRDefault="00BA5347" w:rsidP="00BA5347"/>
                  <w:p w14:paraId="7EE2E10B" w14:textId="77777777" w:rsidR="00BA5347" w:rsidRDefault="00BA5347" w:rsidP="00BA5347"/>
                  <w:p w14:paraId="60E04C92" w14:textId="77777777" w:rsidR="00BA5347" w:rsidRDefault="00BA5347" w:rsidP="00BA5347"/>
                  <w:p w14:paraId="17E65455" w14:textId="77777777" w:rsidR="00BA5347" w:rsidRDefault="00BA5347" w:rsidP="00BA5347"/>
                  <w:p w14:paraId="7A3E0BCE" w14:textId="77777777" w:rsidR="00BA5347" w:rsidRDefault="00BA5347" w:rsidP="00BA5347"/>
                  <w:p w14:paraId="3957D041" w14:textId="77777777" w:rsidR="00BA5347" w:rsidRDefault="00BA5347" w:rsidP="00BA5347"/>
                  <w:p w14:paraId="78DD0F2C" w14:textId="77777777" w:rsidR="00BA5347" w:rsidRDefault="00BA5347" w:rsidP="00BA5347"/>
                  <w:p w14:paraId="539C08B7" w14:textId="77777777" w:rsidR="00BA5347" w:rsidRDefault="00BA5347" w:rsidP="00BA5347"/>
                  <w:p w14:paraId="24072687" w14:textId="77777777" w:rsidR="00BA5347" w:rsidRDefault="00BA5347" w:rsidP="00BA5347"/>
                  <w:p w14:paraId="415DDEE9" w14:textId="77777777" w:rsidR="00BA5347" w:rsidRDefault="00BA5347" w:rsidP="00BA5347"/>
                  <w:p w14:paraId="493D70A1" w14:textId="77777777" w:rsidR="00BA5347" w:rsidRDefault="00BA5347" w:rsidP="00BA5347"/>
                  <w:p w14:paraId="55169E1D" w14:textId="77777777" w:rsidR="00BA5347" w:rsidRDefault="00BA5347" w:rsidP="00BA5347"/>
                  <w:p w14:paraId="5FBC9F44" w14:textId="77777777" w:rsidR="00BA5347" w:rsidRDefault="00BA5347" w:rsidP="00BA5347"/>
                  <w:p w14:paraId="6236E0A6" w14:textId="77777777" w:rsidR="00BA5347" w:rsidRDefault="00BA5347" w:rsidP="00BA5347"/>
                  <w:p w14:paraId="6E551E30" w14:textId="77777777" w:rsidR="00BA5347" w:rsidRDefault="00BA5347" w:rsidP="00BA5347"/>
                  <w:p w14:paraId="52740821" w14:textId="77777777" w:rsidR="00BA5347" w:rsidRDefault="00BA5347" w:rsidP="00BA5347"/>
                  <w:p w14:paraId="4868BB05" w14:textId="77777777" w:rsidR="00BA5347" w:rsidRDefault="00BA5347" w:rsidP="00BA5347"/>
                  <w:p w14:paraId="74DB9145" w14:textId="77777777" w:rsidR="00BA5347" w:rsidRDefault="00BA5347" w:rsidP="00BA5347"/>
                  <w:p w14:paraId="2660F7D5" w14:textId="77777777" w:rsidR="00BA5347" w:rsidRDefault="00BA5347" w:rsidP="00BA5347"/>
                  <w:p w14:paraId="71107247" w14:textId="77777777" w:rsidR="00BA5347" w:rsidRDefault="00BA5347" w:rsidP="00BA5347"/>
                  <w:p w14:paraId="1EFD0E13" w14:textId="77777777" w:rsidR="00BA5347" w:rsidRDefault="00BA5347" w:rsidP="00BA5347"/>
                  <w:p w14:paraId="6D11A12D" w14:textId="77777777" w:rsidR="00BA5347" w:rsidRDefault="00BA5347" w:rsidP="00BA5347"/>
                  <w:p w14:paraId="586136FA" w14:textId="77777777" w:rsidR="00BA5347" w:rsidRDefault="00BA5347" w:rsidP="00BA5347"/>
                  <w:p w14:paraId="248709EF" w14:textId="77777777" w:rsidR="00BA5347" w:rsidRDefault="00BA5347" w:rsidP="00BA5347"/>
                  <w:p w14:paraId="6B94EBFD" w14:textId="77777777" w:rsidR="00BA5347" w:rsidRDefault="00BA5347" w:rsidP="00BA5347"/>
                  <w:p w14:paraId="4B2E44C4" w14:textId="77777777" w:rsidR="00BA5347" w:rsidRDefault="00BA5347" w:rsidP="00BA5347"/>
                  <w:p w14:paraId="4910F6C8" w14:textId="77777777" w:rsidR="00BA5347" w:rsidRDefault="00BA5347" w:rsidP="00BA5347"/>
                  <w:p w14:paraId="2AD83FDB" w14:textId="77777777" w:rsidR="00BA5347" w:rsidRDefault="00BA5347" w:rsidP="00BA5347"/>
                  <w:p w14:paraId="45168F4C" w14:textId="77777777" w:rsidR="00BA5347" w:rsidRDefault="00BA5347" w:rsidP="00BA5347"/>
                  <w:p w14:paraId="0D842F2E" w14:textId="77777777" w:rsidR="00BA5347" w:rsidRDefault="00BA5347" w:rsidP="00BA5347"/>
                  <w:p w14:paraId="23129FA6" w14:textId="77777777" w:rsidR="00BA5347" w:rsidRDefault="00BA5347" w:rsidP="00BA5347"/>
                  <w:p w14:paraId="1C837607" w14:textId="77777777" w:rsidR="00BA5347" w:rsidRDefault="00BA5347" w:rsidP="00BA5347"/>
                  <w:p w14:paraId="7A53B265" w14:textId="77777777" w:rsidR="00BA5347" w:rsidRDefault="00BA5347" w:rsidP="00BA5347"/>
                  <w:p w14:paraId="77EFD44F" w14:textId="77777777" w:rsidR="00BA5347" w:rsidRDefault="00BA5347" w:rsidP="00BA5347"/>
                  <w:p w14:paraId="46B0D236" w14:textId="77777777" w:rsidR="00BA5347" w:rsidRDefault="00BA5347" w:rsidP="00BA5347"/>
                  <w:p w14:paraId="087D30AC" w14:textId="77777777" w:rsidR="00BA5347" w:rsidRDefault="00BA5347" w:rsidP="00BA5347"/>
                  <w:p w14:paraId="45C0DBCC" w14:textId="77777777" w:rsidR="00BA5347" w:rsidRDefault="00BA5347" w:rsidP="00BA5347"/>
                  <w:p w14:paraId="12BD0C7C" w14:textId="77777777" w:rsidR="00BA5347" w:rsidRDefault="00BA5347" w:rsidP="00BA5347"/>
                  <w:p w14:paraId="7994AFAF" w14:textId="77777777" w:rsidR="00BA5347" w:rsidRDefault="00BA5347" w:rsidP="00BA5347"/>
                  <w:p w14:paraId="5824C715" w14:textId="77777777" w:rsidR="00BA5347" w:rsidRDefault="00BA5347" w:rsidP="00BA5347"/>
                  <w:p w14:paraId="15F649DF" w14:textId="77777777" w:rsidR="00BA5347" w:rsidRDefault="00BA5347" w:rsidP="00BA5347"/>
                  <w:p w14:paraId="247CB04D" w14:textId="77777777" w:rsidR="00BA5347" w:rsidRDefault="00BA5347" w:rsidP="00BA5347"/>
                  <w:p w14:paraId="5E844DF7" w14:textId="77777777" w:rsidR="00BA5347" w:rsidRDefault="00BA5347" w:rsidP="00BA5347"/>
                  <w:p w14:paraId="14AFEE53" w14:textId="77777777" w:rsidR="00BA5347" w:rsidRDefault="00BA5347" w:rsidP="00BA5347"/>
                  <w:p w14:paraId="3C56A7B7" w14:textId="77777777" w:rsidR="00BA5347" w:rsidRDefault="00BA5347" w:rsidP="00BA5347"/>
                  <w:p w14:paraId="636CEED8" w14:textId="77777777" w:rsidR="00BA5347" w:rsidRDefault="00BA5347" w:rsidP="00BA5347"/>
                  <w:p w14:paraId="6513CCBA" w14:textId="77777777" w:rsidR="00BA5347" w:rsidRDefault="00BA5347" w:rsidP="00BA5347"/>
                  <w:p w14:paraId="43A1E9DD" w14:textId="77777777" w:rsidR="00BA5347" w:rsidRDefault="00BA5347" w:rsidP="00BA5347"/>
                  <w:p w14:paraId="3595AB83" w14:textId="77777777" w:rsidR="00BA5347" w:rsidRDefault="00BA5347" w:rsidP="00BA5347"/>
                  <w:p w14:paraId="49E18D77" w14:textId="77777777" w:rsidR="00BA5347" w:rsidRDefault="00BA5347" w:rsidP="00BA5347"/>
                  <w:p w14:paraId="6CFCF601" w14:textId="77777777" w:rsidR="00BA5347" w:rsidRDefault="00BA5347" w:rsidP="00BA5347"/>
                  <w:p w14:paraId="3F767428" w14:textId="77777777" w:rsidR="00BA5347" w:rsidRDefault="00BA5347" w:rsidP="00BA5347"/>
                  <w:p w14:paraId="3E52FCAC" w14:textId="77777777" w:rsidR="00BA5347" w:rsidRDefault="00BA5347" w:rsidP="00BA5347"/>
                  <w:p w14:paraId="10B419AB" w14:textId="77777777" w:rsidR="00BA5347" w:rsidRDefault="00BA5347" w:rsidP="00BA5347"/>
                  <w:p w14:paraId="68497E06" w14:textId="77777777" w:rsidR="00BA5347" w:rsidRDefault="00BA5347" w:rsidP="00BA5347"/>
                  <w:p w14:paraId="6674A244" w14:textId="77777777" w:rsidR="00BA5347" w:rsidRDefault="00BA5347" w:rsidP="00BA5347"/>
                  <w:p w14:paraId="2381EEBC" w14:textId="77777777" w:rsidR="00BA5347" w:rsidRDefault="00BA5347" w:rsidP="00BA5347"/>
                  <w:p w14:paraId="4AB06894" w14:textId="77777777" w:rsidR="00BA5347" w:rsidRDefault="00BA5347" w:rsidP="00BA5347"/>
                  <w:p w14:paraId="6CA8DE23" w14:textId="77777777" w:rsidR="00BA5347" w:rsidRDefault="00BA5347" w:rsidP="00BA5347"/>
                  <w:p w14:paraId="255EE5E5" w14:textId="77777777" w:rsidR="00BA5347" w:rsidRDefault="00BA5347" w:rsidP="00BA5347"/>
                  <w:p w14:paraId="44A63B5D" w14:textId="77777777" w:rsidR="00BA5347" w:rsidRDefault="00BA5347" w:rsidP="00BA5347"/>
                  <w:p w14:paraId="384028F7" w14:textId="77777777" w:rsidR="00BA5347" w:rsidRDefault="00BA5347" w:rsidP="00BA5347"/>
                  <w:p w14:paraId="10705ED4" w14:textId="77777777" w:rsidR="00BA5347" w:rsidRDefault="00BA5347" w:rsidP="00BA5347"/>
                  <w:p w14:paraId="41F2AF5A" w14:textId="77777777" w:rsidR="00BA5347" w:rsidRDefault="00BA5347" w:rsidP="00BA5347"/>
                  <w:p w14:paraId="163DDC5A" w14:textId="77777777" w:rsidR="00BA5347" w:rsidRDefault="00BA5347" w:rsidP="00BA5347"/>
                  <w:p w14:paraId="5E3B1534" w14:textId="77777777" w:rsidR="00BA5347" w:rsidRDefault="00BA5347" w:rsidP="00BA5347"/>
                  <w:p w14:paraId="1BA941B0" w14:textId="77777777" w:rsidR="00BA5347" w:rsidRDefault="00BA5347" w:rsidP="00BA5347"/>
                  <w:p w14:paraId="4749AF97" w14:textId="77777777" w:rsidR="00BA5347" w:rsidRDefault="00BA5347" w:rsidP="00BA5347"/>
                  <w:p w14:paraId="70E20599" w14:textId="77777777" w:rsidR="00BA5347" w:rsidRDefault="00BA5347" w:rsidP="00BA5347"/>
                  <w:p w14:paraId="29FDC54E" w14:textId="77777777" w:rsidR="00BA5347" w:rsidRDefault="00BA5347" w:rsidP="00BA5347"/>
                  <w:p w14:paraId="07870B98" w14:textId="77777777" w:rsidR="00BA5347" w:rsidRDefault="00BA5347" w:rsidP="00BA5347"/>
                  <w:p w14:paraId="62D479EB" w14:textId="77777777" w:rsidR="00BA5347" w:rsidRDefault="00BA5347" w:rsidP="00BA5347"/>
                  <w:p w14:paraId="0C5612F4" w14:textId="77777777" w:rsidR="00BA5347" w:rsidRDefault="00BA5347" w:rsidP="00BA5347"/>
                  <w:p w14:paraId="5D21C14D" w14:textId="77777777" w:rsidR="00BA5347" w:rsidRDefault="00BA5347" w:rsidP="00BA5347"/>
                  <w:p w14:paraId="73019CAF" w14:textId="77777777" w:rsidR="00BA5347" w:rsidRDefault="00BA5347" w:rsidP="00BA5347"/>
                  <w:p w14:paraId="1FE4CD21" w14:textId="77777777" w:rsidR="00BA5347" w:rsidRDefault="00BA5347" w:rsidP="00BA5347"/>
                  <w:p w14:paraId="279E1FAA" w14:textId="77777777" w:rsidR="00BA5347" w:rsidRDefault="00BA5347" w:rsidP="00BA5347"/>
                  <w:p w14:paraId="78318AD4" w14:textId="77777777" w:rsidR="00BA5347" w:rsidRDefault="00BA5347" w:rsidP="00BA5347"/>
                  <w:p w14:paraId="1FA7F18F" w14:textId="77777777" w:rsidR="00BA5347" w:rsidRDefault="00BA5347" w:rsidP="00BA5347"/>
                  <w:p w14:paraId="08EACF3F" w14:textId="77777777" w:rsidR="00BA5347" w:rsidRDefault="00BA5347" w:rsidP="00BA5347"/>
                  <w:p w14:paraId="331D64A0" w14:textId="77777777" w:rsidR="00BA5347" w:rsidRDefault="00BA5347" w:rsidP="00BA5347"/>
                  <w:p w14:paraId="09AA2592" w14:textId="77777777" w:rsidR="00BA5347" w:rsidRDefault="00BA5347" w:rsidP="00BA5347"/>
                  <w:p w14:paraId="5F70048A" w14:textId="77777777" w:rsidR="00BA5347" w:rsidRDefault="00BA5347" w:rsidP="00BA5347"/>
                  <w:p w14:paraId="676B0C4E" w14:textId="77777777" w:rsidR="00BA5347" w:rsidRDefault="00BA5347" w:rsidP="00BA5347"/>
                  <w:p w14:paraId="10C3F4F0" w14:textId="77777777" w:rsidR="00BA5347" w:rsidRDefault="00BA5347" w:rsidP="00BA5347"/>
                  <w:p w14:paraId="4898648B" w14:textId="77777777" w:rsidR="00BA5347" w:rsidRDefault="00BA5347" w:rsidP="00BA5347"/>
                  <w:p w14:paraId="1955FBAB" w14:textId="77777777" w:rsidR="00BA5347" w:rsidRDefault="00BA5347" w:rsidP="00BA5347"/>
                  <w:p w14:paraId="12A49A6D" w14:textId="77777777" w:rsidR="00BA5347" w:rsidRDefault="00BA5347" w:rsidP="00BA5347"/>
                  <w:p w14:paraId="4FC51021" w14:textId="77777777" w:rsidR="00BA5347" w:rsidRDefault="00BA5347" w:rsidP="00BA5347"/>
                  <w:p w14:paraId="5608953C" w14:textId="77777777" w:rsidR="00BA5347" w:rsidRDefault="00BA5347" w:rsidP="00BA5347"/>
                  <w:p w14:paraId="2251F112" w14:textId="77777777" w:rsidR="00BA5347" w:rsidRDefault="00BA5347" w:rsidP="00BA5347"/>
                  <w:p w14:paraId="3C9A03F3" w14:textId="77777777" w:rsidR="00BA5347" w:rsidRDefault="00BA5347" w:rsidP="00BA5347"/>
                  <w:p w14:paraId="7B9654E5" w14:textId="77777777" w:rsidR="00BA5347" w:rsidRDefault="00BA5347" w:rsidP="00BA5347"/>
                  <w:p w14:paraId="5143CA4E" w14:textId="77777777" w:rsidR="00BA5347" w:rsidRDefault="00BA5347" w:rsidP="00BA5347"/>
                  <w:p w14:paraId="30B4E894" w14:textId="77777777" w:rsidR="00BA5347" w:rsidRDefault="00BA5347" w:rsidP="00BA5347"/>
                  <w:p w14:paraId="274B523B" w14:textId="77777777" w:rsidR="00BA5347" w:rsidRDefault="00BA5347" w:rsidP="00BA5347"/>
                  <w:p w14:paraId="0F9E5A75" w14:textId="77777777" w:rsidR="00BA5347" w:rsidRDefault="00BA5347" w:rsidP="00BA5347"/>
                  <w:p w14:paraId="4900F6BF" w14:textId="77777777" w:rsidR="00BA5347" w:rsidRDefault="00BA5347" w:rsidP="00BA5347"/>
                  <w:p w14:paraId="4506D8B9" w14:textId="77777777" w:rsidR="00BA5347" w:rsidRDefault="00BA5347" w:rsidP="00BA5347"/>
                  <w:p w14:paraId="32B51B28" w14:textId="77777777" w:rsidR="00BA5347" w:rsidRDefault="00BA5347" w:rsidP="00BA5347"/>
                  <w:p w14:paraId="68DFA139" w14:textId="77777777" w:rsidR="00BA5347" w:rsidRDefault="00BA5347" w:rsidP="00BA5347"/>
                  <w:p w14:paraId="663903C9" w14:textId="77777777" w:rsidR="00BA5347" w:rsidRDefault="00BA5347" w:rsidP="00BA5347"/>
                  <w:p w14:paraId="34532E6E" w14:textId="77777777" w:rsidR="00BA5347" w:rsidRDefault="00BA5347" w:rsidP="00BA5347"/>
                  <w:p w14:paraId="762907D3" w14:textId="77777777" w:rsidR="00BA5347" w:rsidRDefault="00BA5347" w:rsidP="00BA5347"/>
                  <w:p w14:paraId="1F1E3000" w14:textId="77777777" w:rsidR="00BA5347" w:rsidRDefault="00BA5347" w:rsidP="00BA5347"/>
                  <w:p w14:paraId="64243DB3" w14:textId="77777777" w:rsidR="00BA5347" w:rsidRDefault="00BA5347" w:rsidP="00BA5347"/>
                  <w:p w14:paraId="5D5FE3BA" w14:textId="77777777" w:rsidR="00BA5347" w:rsidRDefault="00BA5347" w:rsidP="00BA5347"/>
                  <w:p w14:paraId="42B03F65" w14:textId="77777777" w:rsidR="00BA5347" w:rsidRDefault="00BA5347" w:rsidP="00BA5347"/>
                  <w:p w14:paraId="7E7CE3F3" w14:textId="77777777" w:rsidR="00BA5347" w:rsidRDefault="00BA5347" w:rsidP="00BA5347"/>
                  <w:p w14:paraId="1841CE73" w14:textId="77777777" w:rsidR="00BA5347" w:rsidRDefault="00BA5347" w:rsidP="00BA5347"/>
                  <w:p w14:paraId="2F99DE48" w14:textId="77777777" w:rsidR="00BA5347" w:rsidRDefault="00BA5347" w:rsidP="00BA5347"/>
                  <w:p w14:paraId="3CF13517" w14:textId="77777777" w:rsidR="00BA5347" w:rsidRDefault="00BA5347" w:rsidP="00BA5347"/>
                  <w:p w14:paraId="0C8E9165" w14:textId="77777777" w:rsidR="00BA5347" w:rsidRDefault="00BA5347" w:rsidP="00BA5347"/>
                  <w:p w14:paraId="546C8198" w14:textId="77777777" w:rsidR="00BA5347" w:rsidRDefault="00BA5347" w:rsidP="00BA5347"/>
                  <w:p w14:paraId="61B47D02" w14:textId="77777777" w:rsidR="00BA5347" w:rsidRDefault="00BA5347" w:rsidP="00BA5347"/>
                  <w:p w14:paraId="642C98EE" w14:textId="77777777" w:rsidR="00BA5347" w:rsidRDefault="00BA5347" w:rsidP="00BA5347"/>
                  <w:p w14:paraId="1DF3CF2F" w14:textId="77777777" w:rsidR="00BA5347" w:rsidRDefault="00BA5347" w:rsidP="00BA5347"/>
                  <w:p w14:paraId="2D60070E" w14:textId="77777777" w:rsidR="00BA5347" w:rsidRDefault="00BA5347" w:rsidP="00BA5347"/>
                  <w:p w14:paraId="57FB7AC7" w14:textId="77777777" w:rsidR="00BA5347" w:rsidRDefault="00BA5347" w:rsidP="00BA5347"/>
                  <w:p w14:paraId="65A20433" w14:textId="77777777" w:rsidR="00BA5347" w:rsidRDefault="00BA5347" w:rsidP="00BA5347"/>
                  <w:p w14:paraId="1388058D" w14:textId="77777777" w:rsidR="00BA5347" w:rsidRDefault="00BA5347" w:rsidP="00BA5347"/>
                  <w:p w14:paraId="6449B0B6" w14:textId="77777777" w:rsidR="00BA5347" w:rsidRDefault="00BA5347" w:rsidP="00BA5347"/>
                  <w:p w14:paraId="7A0D22AF" w14:textId="77777777" w:rsidR="00BA5347" w:rsidRDefault="00BA5347" w:rsidP="00BA5347"/>
                  <w:p w14:paraId="64F89B58" w14:textId="77777777" w:rsidR="00BA5347" w:rsidRDefault="00BA5347" w:rsidP="00BA5347"/>
                  <w:p w14:paraId="306C5DE7" w14:textId="77777777" w:rsidR="00BA5347" w:rsidRDefault="00BA5347" w:rsidP="00BA5347"/>
                  <w:p w14:paraId="485B4614" w14:textId="77777777" w:rsidR="00BA5347" w:rsidRDefault="00BA5347" w:rsidP="00BA5347"/>
                  <w:p w14:paraId="709C3AF7" w14:textId="77777777" w:rsidR="00BA5347" w:rsidRDefault="00BA5347" w:rsidP="00BA5347"/>
                  <w:p w14:paraId="348EFD6F" w14:textId="77777777" w:rsidR="00BA5347" w:rsidRDefault="00BA5347" w:rsidP="00BA5347"/>
                  <w:p w14:paraId="6C9D4DC9" w14:textId="77777777" w:rsidR="00BA5347" w:rsidRDefault="00BA5347" w:rsidP="00BA5347"/>
                  <w:p w14:paraId="69BDF647" w14:textId="77777777" w:rsidR="00BA5347" w:rsidRDefault="00BA5347" w:rsidP="00BA5347"/>
                  <w:p w14:paraId="379DEF1D" w14:textId="77777777" w:rsidR="00BA5347" w:rsidRDefault="00BA5347" w:rsidP="00BA5347"/>
                  <w:p w14:paraId="40EB05E6" w14:textId="77777777" w:rsidR="00BA5347" w:rsidRDefault="00BA5347" w:rsidP="00BA5347"/>
                  <w:p w14:paraId="134E24A5" w14:textId="77777777" w:rsidR="00BA5347" w:rsidRDefault="00BA5347" w:rsidP="00BA5347"/>
                  <w:p w14:paraId="37E08A7C" w14:textId="77777777" w:rsidR="00BA5347" w:rsidRDefault="00BA5347" w:rsidP="00BA5347"/>
                  <w:p w14:paraId="3C2D87E5" w14:textId="77777777" w:rsidR="00BA5347" w:rsidRDefault="00BA5347" w:rsidP="00BA5347"/>
                  <w:p w14:paraId="39C335A8" w14:textId="77777777" w:rsidR="00BA5347" w:rsidRDefault="00BA5347" w:rsidP="00BA5347"/>
                  <w:p w14:paraId="10EE433A" w14:textId="77777777" w:rsidR="00BA5347" w:rsidRDefault="00BA5347" w:rsidP="00BA5347"/>
                  <w:p w14:paraId="1F95CFB4" w14:textId="77777777" w:rsidR="00BA5347" w:rsidRDefault="00BA5347" w:rsidP="00BA5347"/>
                  <w:p w14:paraId="514DF8BE" w14:textId="77777777" w:rsidR="00BA5347" w:rsidRDefault="00BA5347" w:rsidP="00BA5347"/>
                  <w:p w14:paraId="374C6E63" w14:textId="77777777" w:rsidR="00BA5347" w:rsidRDefault="00BA5347" w:rsidP="00BA5347"/>
                  <w:p w14:paraId="0A338BE2" w14:textId="77777777" w:rsidR="00BA5347" w:rsidRDefault="00BA5347" w:rsidP="00BA5347"/>
                  <w:p w14:paraId="768A0E40" w14:textId="77777777" w:rsidR="00BA5347" w:rsidRDefault="00BA5347" w:rsidP="00BA5347"/>
                  <w:p w14:paraId="2951B373" w14:textId="77777777" w:rsidR="00BA5347" w:rsidRDefault="00BA5347" w:rsidP="00BA5347"/>
                  <w:p w14:paraId="3E5E028B" w14:textId="77777777" w:rsidR="00BA5347" w:rsidRDefault="00BA5347" w:rsidP="00BA5347"/>
                  <w:p w14:paraId="37945814" w14:textId="77777777" w:rsidR="00BA5347" w:rsidRDefault="00BA5347" w:rsidP="00BA5347"/>
                  <w:p w14:paraId="5103B8FA" w14:textId="77777777" w:rsidR="00BA5347" w:rsidRDefault="00BA5347" w:rsidP="00BA5347"/>
                  <w:p w14:paraId="16DC3420" w14:textId="77777777" w:rsidR="00BA5347" w:rsidRDefault="00BA5347" w:rsidP="00BA5347"/>
                  <w:p w14:paraId="18C87948" w14:textId="77777777" w:rsidR="00BA5347" w:rsidRDefault="00BA5347" w:rsidP="00BA5347"/>
                  <w:p w14:paraId="5DE187D6" w14:textId="77777777" w:rsidR="00BA5347" w:rsidRDefault="00BA5347" w:rsidP="00BA5347"/>
                  <w:p w14:paraId="3024FDED" w14:textId="77777777" w:rsidR="00BA5347" w:rsidRDefault="00BA5347" w:rsidP="00BA5347"/>
                  <w:p w14:paraId="162E3721" w14:textId="77777777" w:rsidR="00BA5347" w:rsidRDefault="00BA5347" w:rsidP="00BA5347"/>
                  <w:p w14:paraId="0605B227" w14:textId="77777777" w:rsidR="00BA5347" w:rsidRDefault="00BA5347" w:rsidP="00BA5347"/>
                  <w:p w14:paraId="23902862" w14:textId="77777777" w:rsidR="00BA5347" w:rsidRDefault="00BA5347" w:rsidP="00BA5347"/>
                  <w:p w14:paraId="6C6A0380" w14:textId="77777777" w:rsidR="00BA5347" w:rsidRDefault="00BA5347" w:rsidP="00BA5347"/>
                  <w:p w14:paraId="3A1545C7" w14:textId="77777777" w:rsidR="00BA5347" w:rsidRDefault="00BA5347" w:rsidP="00BA5347"/>
                  <w:p w14:paraId="5D22BBEF" w14:textId="77777777" w:rsidR="00BA5347" w:rsidRDefault="00BA5347" w:rsidP="00BA5347"/>
                  <w:p w14:paraId="18909518" w14:textId="77777777" w:rsidR="00BA5347" w:rsidRDefault="00BA5347" w:rsidP="00BA5347"/>
                  <w:p w14:paraId="7DB48851" w14:textId="77777777" w:rsidR="00BA5347" w:rsidRDefault="00BA5347" w:rsidP="00BA5347"/>
                  <w:p w14:paraId="11DE7A06" w14:textId="77777777" w:rsidR="00BA5347" w:rsidRDefault="00BA5347" w:rsidP="00BA5347"/>
                  <w:p w14:paraId="1EFBEF8E" w14:textId="77777777" w:rsidR="00BA5347" w:rsidRDefault="00BA5347" w:rsidP="00BA5347"/>
                  <w:p w14:paraId="4221D6FA" w14:textId="77777777" w:rsidR="00BA5347" w:rsidRDefault="00BA5347" w:rsidP="00BA5347"/>
                  <w:p w14:paraId="27411E19" w14:textId="77777777" w:rsidR="00BA5347" w:rsidRDefault="00BA5347" w:rsidP="00BA5347"/>
                  <w:p w14:paraId="082C606E" w14:textId="77777777" w:rsidR="00BA5347" w:rsidRDefault="00BA5347" w:rsidP="00BA5347"/>
                  <w:p w14:paraId="297C0A0B" w14:textId="77777777" w:rsidR="00BA5347" w:rsidRDefault="00BA5347" w:rsidP="00BA5347"/>
                  <w:p w14:paraId="169A16AC" w14:textId="77777777" w:rsidR="00BA5347" w:rsidRDefault="00BA5347" w:rsidP="00BA5347"/>
                  <w:p w14:paraId="306493AF" w14:textId="77777777" w:rsidR="00BA5347" w:rsidRDefault="00BA5347" w:rsidP="00BA5347"/>
                  <w:p w14:paraId="1D827A31" w14:textId="77777777" w:rsidR="00BA5347" w:rsidRDefault="00BA5347" w:rsidP="00BA5347"/>
                  <w:p w14:paraId="31966692" w14:textId="77777777" w:rsidR="00BA5347" w:rsidRDefault="00BA5347" w:rsidP="00BA5347"/>
                  <w:p w14:paraId="71E9AE6D" w14:textId="77777777" w:rsidR="00BA5347" w:rsidRDefault="00BA5347" w:rsidP="00BA5347"/>
                  <w:p w14:paraId="2CD57F10" w14:textId="77777777" w:rsidR="00BA5347" w:rsidRDefault="00BA5347" w:rsidP="00BA5347"/>
                  <w:p w14:paraId="15785F35" w14:textId="77777777" w:rsidR="00BA5347" w:rsidRDefault="00BA5347" w:rsidP="00BA5347"/>
                  <w:p w14:paraId="45E9384A" w14:textId="77777777" w:rsidR="00BA5347" w:rsidRDefault="00BA5347" w:rsidP="00BA5347"/>
                  <w:p w14:paraId="1F214607" w14:textId="77777777" w:rsidR="00BA5347" w:rsidRDefault="00BA5347" w:rsidP="00BA5347"/>
                  <w:p w14:paraId="5A883789" w14:textId="77777777" w:rsidR="00BA5347" w:rsidRDefault="00BA5347" w:rsidP="00BA5347"/>
                  <w:p w14:paraId="36C75711" w14:textId="77777777" w:rsidR="00BA5347" w:rsidRDefault="00BA5347" w:rsidP="00BA5347"/>
                  <w:p w14:paraId="1863E7EB" w14:textId="77777777" w:rsidR="00BA5347" w:rsidRDefault="00BA5347" w:rsidP="00BA5347"/>
                  <w:p w14:paraId="4BC4D373" w14:textId="77777777" w:rsidR="00BA5347" w:rsidRDefault="00BA5347" w:rsidP="00BA5347"/>
                  <w:p w14:paraId="58F0BBA4" w14:textId="77777777" w:rsidR="00BA5347" w:rsidRDefault="00BA5347" w:rsidP="00BA5347"/>
                  <w:p w14:paraId="265B6CC1" w14:textId="77777777" w:rsidR="00BA5347" w:rsidRDefault="00BA5347" w:rsidP="00BA5347"/>
                  <w:p w14:paraId="1C67EA5A" w14:textId="77777777" w:rsidR="00BA5347" w:rsidRDefault="00BA5347" w:rsidP="00BA5347"/>
                  <w:p w14:paraId="5996480D" w14:textId="77777777" w:rsidR="00BA5347" w:rsidRDefault="00BA5347" w:rsidP="00BA5347"/>
                  <w:p w14:paraId="7556EDE4" w14:textId="77777777" w:rsidR="00BA5347" w:rsidRDefault="00BA5347" w:rsidP="00BA5347"/>
                  <w:p w14:paraId="22F1357F" w14:textId="77777777" w:rsidR="00BA5347" w:rsidRDefault="00BA5347" w:rsidP="00BA5347"/>
                  <w:p w14:paraId="1A9E11BF" w14:textId="77777777" w:rsidR="00BA5347" w:rsidRDefault="00BA5347" w:rsidP="00BA5347"/>
                  <w:p w14:paraId="3D1B803D" w14:textId="77777777" w:rsidR="00BA5347" w:rsidRDefault="00BA5347" w:rsidP="00BA5347"/>
                  <w:p w14:paraId="6313724F" w14:textId="77777777" w:rsidR="00BA5347" w:rsidRDefault="00BA5347" w:rsidP="00BA5347"/>
                  <w:p w14:paraId="7C152BD8" w14:textId="77777777" w:rsidR="00BA5347" w:rsidRDefault="00BA5347" w:rsidP="00BA5347"/>
                  <w:p w14:paraId="533FF3EE" w14:textId="77777777" w:rsidR="00BA5347" w:rsidRDefault="00BA5347" w:rsidP="00BA5347"/>
                  <w:p w14:paraId="577DD20B" w14:textId="77777777" w:rsidR="00BA5347" w:rsidRDefault="00BA5347" w:rsidP="00BA5347"/>
                  <w:p w14:paraId="10EFCF02" w14:textId="77777777" w:rsidR="00BA5347" w:rsidRDefault="00BA5347" w:rsidP="00BA5347"/>
                  <w:p w14:paraId="5AE53F7D" w14:textId="77777777" w:rsidR="00BA5347" w:rsidRDefault="00BA5347" w:rsidP="00BA5347"/>
                  <w:p w14:paraId="27C18E5B" w14:textId="77777777" w:rsidR="00BA5347" w:rsidRDefault="00BA5347" w:rsidP="00BA5347"/>
                  <w:p w14:paraId="477EFAC5" w14:textId="77777777" w:rsidR="00BA5347" w:rsidRDefault="00BA5347" w:rsidP="00BA5347"/>
                  <w:p w14:paraId="6D673CDE" w14:textId="77777777" w:rsidR="00BA5347" w:rsidRDefault="00BA5347" w:rsidP="00BA5347"/>
                  <w:p w14:paraId="2C9700AB" w14:textId="77777777" w:rsidR="00BA5347" w:rsidRDefault="00BA5347" w:rsidP="00BA5347"/>
                  <w:p w14:paraId="380168E1" w14:textId="77777777" w:rsidR="00BA5347" w:rsidRDefault="00BA5347" w:rsidP="00BA5347"/>
                  <w:p w14:paraId="29214187" w14:textId="77777777" w:rsidR="00BA5347" w:rsidRDefault="00BA5347" w:rsidP="00BA5347"/>
                  <w:p w14:paraId="7BDB9DF3" w14:textId="77777777" w:rsidR="00BA5347" w:rsidRDefault="00BA5347" w:rsidP="00BA5347"/>
                  <w:p w14:paraId="33475F2D" w14:textId="77777777" w:rsidR="00BA5347" w:rsidRDefault="00BA5347" w:rsidP="00BA5347"/>
                  <w:p w14:paraId="541B0A67" w14:textId="77777777" w:rsidR="00BA5347" w:rsidRDefault="00BA5347" w:rsidP="00BA5347"/>
                  <w:p w14:paraId="2C6AEF14" w14:textId="77777777" w:rsidR="00BA5347" w:rsidRDefault="00BA5347" w:rsidP="00BA5347"/>
                  <w:p w14:paraId="1D62AE0E" w14:textId="77777777" w:rsidR="00BA5347" w:rsidRDefault="00BA5347" w:rsidP="00BA5347"/>
                  <w:p w14:paraId="6DBC161E" w14:textId="77777777" w:rsidR="00BA5347" w:rsidRDefault="00BA5347" w:rsidP="00BA5347"/>
                  <w:p w14:paraId="63A95E3A" w14:textId="77777777" w:rsidR="00BA5347" w:rsidRDefault="00BA5347" w:rsidP="00BA5347"/>
                  <w:p w14:paraId="7390D579" w14:textId="77777777" w:rsidR="00BA5347" w:rsidRDefault="00BA5347" w:rsidP="00BA5347"/>
                  <w:p w14:paraId="165A6D35" w14:textId="77777777" w:rsidR="00BA5347" w:rsidRDefault="00BA5347" w:rsidP="00BA5347"/>
                  <w:p w14:paraId="261C539C" w14:textId="77777777" w:rsidR="00BA5347" w:rsidRDefault="00BA5347" w:rsidP="00BA5347"/>
                  <w:p w14:paraId="27C05AD8" w14:textId="77777777" w:rsidR="00BA5347" w:rsidRDefault="00BA5347" w:rsidP="00BA5347"/>
                  <w:p w14:paraId="1969DBC6" w14:textId="77777777" w:rsidR="00BA5347" w:rsidRDefault="00BA5347" w:rsidP="00BA5347"/>
                  <w:p w14:paraId="0D210377" w14:textId="77777777" w:rsidR="00BA5347" w:rsidRDefault="00BA5347" w:rsidP="00BA5347"/>
                  <w:p w14:paraId="468E991D" w14:textId="77777777" w:rsidR="00BA5347" w:rsidRDefault="00BA5347" w:rsidP="00BA5347"/>
                  <w:p w14:paraId="6794BFCE" w14:textId="77777777" w:rsidR="00BA5347" w:rsidRDefault="00BA5347" w:rsidP="00BA5347"/>
                  <w:p w14:paraId="508F2C9C" w14:textId="77777777" w:rsidR="00BA5347" w:rsidRDefault="00BA5347" w:rsidP="00BA5347"/>
                  <w:p w14:paraId="1FAF304B" w14:textId="77777777" w:rsidR="00BA5347" w:rsidRDefault="00BA5347" w:rsidP="00BA5347"/>
                  <w:p w14:paraId="1EDC7C00" w14:textId="77777777" w:rsidR="00BA5347" w:rsidRDefault="00BA5347" w:rsidP="00BA5347"/>
                  <w:p w14:paraId="0B8DBBCF" w14:textId="77777777" w:rsidR="00BA5347" w:rsidRDefault="00BA5347" w:rsidP="00BA5347"/>
                  <w:p w14:paraId="576AA354" w14:textId="77777777" w:rsidR="00BA5347" w:rsidRDefault="00BA5347" w:rsidP="00BA5347"/>
                  <w:p w14:paraId="3108B106" w14:textId="77777777" w:rsidR="00BA5347" w:rsidRDefault="00BA5347" w:rsidP="00BA5347"/>
                  <w:p w14:paraId="357BEF0C" w14:textId="77777777" w:rsidR="00BA5347" w:rsidRDefault="00BA5347" w:rsidP="00BA5347"/>
                  <w:p w14:paraId="6E8E7E37" w14:textId="77777777" w:rsidR="00BA5347" w:rsidRDefault="00BA5347" w:rsidP="00BA5347"/>
                  <w:p w14:paraId="6B8D0288" w14:textId="77777777" w:rsidR="00BA5347" w:rsidRDefault="00BA5347" w:rsidP="00BA5347"/>
                  <w:p w14:paraId="1BA713AB" w14:textId="77777777" w:rsidR="00BA5347" w:rsidRDefault="00BA5347" w:rsidP="00BA5347"/>
                  <w:p w14:paraId="73AA4F20" w14:textId="77777777" w:rsidR="00BA5347" w:rsidRDefault="00BA5347" w:rsidP="00BA5347"/>
                  <w:p w14:paraId="67AA6DD1" w14:textId="77777777" w:rsidR="00BA5347" w:rsidRDefault="00BA5347" w:rsidP="00BA5347"/>
                  <w:p w14:paraId="1043DA0C" w14:textId="77777777" w:rsidR="00BA5347" w:rsidRDefault="00BA5347" w:rsidP="00BA5347"/>
                  <w:p w14:paraId="1610C026" w14:textId="77777777" w:rsidR="00BA5347" w:rsidRDefault="00BA5347" w:rsidP="00BA5347"/>
                  <w:p w14:paraId="1BA837B7" w14:textId="77777777" w:rsidR="00BA5347" w:rsidRDefault="00BA5347" w:rsidP="00BA5347"/>
                  <w:p w14:paraId="1F6E2D04" w14:textId="77777777" w:rsidR="00BA5347" w:rsidRDefault="00BA5347" w:rsidP="00BA5347"/>
                  <w:p w14:paraId="60C1BB82" w14:textId="77777777" w:rsidR="00BA5347" w:rsidRDefault="00BA5347" w:rsidP="00BA5347"/>
                  <w:p w14:paraId="034347E4" w14:textId="77777777" w:rsidR="00BA5347" w:rsidRDefault="00BA5347" w:rsidP="00BA5347"/>
                  <w:p w14:paraId="4729AB40" w14:textId="77777777" w:rsidR="00BA5347" w:rsidRDefault="00BA5347" w:rsidP="00BA5347"/>
                  <w:p w14:paraId="249BA3A6" w14:textId="77777777" w:rsidR="00BA5347" w:rsidRDefault="00BA5347" w:rsidP="00BA5347"/>
                  <w:p w14:paraId="01E1E948" w14:textId="77777777" w:rsidR="00BA5347" w:rsidRDefault="00BA5347" w:rsidP="00BA5347"/>
                  <w:p w14:paraId="52BF17B1" w14:textId="77777777" w:rsidR="00BA5347" w:rsidRDefault="00BA5347" w:rsidP="00BA5347"/>
                  <w:p w14:paraId="07FCC569" w14:textId="77777777" w:rsidR="00BA5347" w:rsidRDefault="00BA5347" w:rsidP="00BA5347"/>
                  <w:p w14:paraId="072E0B0A" w14:textId="77777777" w:rsidR="00BA5347" w:rsidRDefault="00BA5347" w:rsidP="00BA5347"/>
                  <w:p w14:paraId="0C6A3376" w14:textId="77777777" w:rsidR="00BA5347" w:rsidRDefault="00BA5347" w:rsidP="00BA5347"/>
                  <w:p w14:paraId="6144EB84" w14:textId="77777777" w:rsidR="00BA5347" w:rsidRDefault="00BA5347" w:rsidP="00BA5347"/>
                  <w:p w14:paraId="2C0C02E4" w14:textId="77777777" w:rsidR="00BA5347" w:rsidRDefault="00BA5347" w:rsidP="00BA5347"/>
                  <w:p w14:paraId="63D7B9CC" w14:textId="77777777" w:rsidR="00BA5347" w:rsidRDefault="00BA5347" w:rsidP="00BA5347"/>
                  <w:p w14:paraId="65FFA032" w14:textId="77777777" w:rsidR="00BA5347" w:rsidRDefault="00BA5347" w:rsidP="00BA5347"/>
                  <w:p w14:paraId="1AB19D3F" w14:textId="77777777" w:rsidR="00BA5347" w:rsidRDefault="00BA5347" w:rsidP="00BA5347"/>
                  <w:p w14:paraId="2AEA2FC3" w14:textId="77777777" w:rsidR="00BA5347" w:rsidRDefault="00BA5347" w:rsidP="00BA5347"/>
                  <w:p w14:paraId="75371651" w14:textId="77777777" w:rsidR="00BA5347" w:rsidRDefault="00BA5347" w:rsidP="00BA5347"/>
                  <w:p w14:paraId="5D601065" w14:textId="77777777" w:rsidR="00BA5347" w:rsidRDefault="00BA5347" w:rsidP="00BA5347"/>
                  <w:p w14:paraId="4961CCFB" w14:textId="77777777" w:rsidR="00BA5347" w:rsidRDefault="00BA5347" w:rsidP="00BA5347"/>
                  <w:p w14:paraId="48018E4D" w14:textId="77777777" w:rsidR="00BA5347" w:rsidRDefault="00BA5347" w:rsidP="00BA5347"/>
                  <w:p w14:paraId="7EBD06FF" w14:textId="77777777" w:rsidR="00BA5347" w:rsidRDefault="00BA5347" w:rsidP="00BA5347"/>
                  <w:p w14:paraId="34C25B79" w14:textId="77777777" w:rsidR="00BA5347" w:rsidRDefault="00BA5347" w:rsidP="00BA5347"/>
                  <w:p w14:paraId="1F3C0E18" w14:textId="77777777" w:rsidR="00BA5347" w:rsidRDefault="00BA5347" w:rsidP="00BA5347"/>
                  <w:p w14:paraId="5DF58017" w14:textId="77777777" w:rsidR="00BA5347" w:rsidRDefault="00BA5347" w:rsidP="00BA5347"/>
                  <w:p w14:paraId="2E3FD63C" w14:textId="77777777" w:rsidR="00BA5347" w:rsidRDefault="00BA5347" w:rsidP="00BA5347"/>
                  <w:p w14:paraId="620A9A81" w14:textId="77777777" w:rsidR="00BA5347" w:rsidRDefault="00BA5347" w:rsidP="00BA5347"/>
                  <w:p w14:paraId="4BD6377B" w14:textId="77777777" w:rsidR="00BA5347" w:rsidRDefault="00BA5347" w:rsidP="00BA5347"/>
                  <w:p w14:paraId="741B43BF" w14:textId="77777777" w:rsidR="00BA5347" w:rsidRDefault="00BA5347" w:rsidP="00BA5347"/>
                  <w:p w14:paraId="5502DCF6" w14:textId="77777777" w:rsidR="00BA5347" w:rsidRDefault="00BA5347" w:rsidP="00BA5347"/>
                  <w:p w14:paraId="69E3BCD4" w14:textId="77777777" w:rsidR="00BA5347" w:rsidRDefault="00BA5347" w:rsidP="00BA5347"/>
                  <w:p w14:paraId="60D00DB2" w14:textId="77777777" w:rsidR="00BA5347" w:rsidRDefault="00BA5347" w:rsidP="00BA5347"/>
                  <w:p w14:paraId="28AA4918" w14:textId="77777777" w:rsidR="00BA5347" w:rsidRDefault="00BA5347" w:rsidP="00BA5347"/>
                  <w:p w14:paraId="27C2F8FC" w14:textId="77777777" w:rsidR="00BA5347" w:rsidRDefault="00BA5347" w:rsidP="00BA5347"/>
                  <w:p w14:paraId="7DD69829" w14:textId="77777777" w:rsidR="00BA5347" w:rsidRDefault="00BA5347" w:rsidP="00BA5347"/>
                  <w:p w14:paraId="2C985B13" w14:textId="77777777" w:rsidR="00BA5347" w:rsidRDefault="00BA5347" w:rsidP="00BA5347"/>
                  <w:p w14:paraId="6BEABD3E" w14:textId="77777777" w:rsidR="00BA5347" w:rsidRDefault="00BA5347" w:rsidP="00BA5347"/>
                  <w:p w14:paraId="276AEF75" w14:textId="77777777" w:rsidR="00BA5347" w:rsidRDefault="00BA5347" w:rsidP="00BA5347"/>
                  <w:p w14:paraId="4C711FC3" w14:textId="77777777" w:rsidR="00BA5347" w:rsidRDefault="00BA5347" w:rsidP="00BA5347"/>
                  <w:p w14:paraId="2ADC67E3" w14:textId="77777777" w:rsidR="00BA5347" w:rsidRDefault="00BA5347" w:rsidP="00BA5347"/>
                  <w:p w14:paraId="648A4674" w14:textId="77777777" w:rsidR="00BA5347" w:rsidRDefault="00BA5347" w:rsidP="00BA5347"/>
                  <w:p w14:paraId="27BDCBED" w14:textId="77777777" w:rsidR="00BA5347" w:rsidRDefault="00BA5347" w:rsidP="00BA5347"/>
                  <w:p w14:paraId="3744F946" w14:textId="77777777" w:rsidR="00BA5347" w:rsidRDefault="00BA5347" w:rsidP="00BA5347"/>
                  <w:p w14:paraId="6C1BB26B" w14:textId="77777777" w:rsidR="00BA5347" w:rsidRDefault="00BA5347" w:rsidP="00BA5347"/>
                  <w:p w14:paraId="7D98915A" w14:textId="77777777" w:rsidR="00BA5347" w:rsidRDefault="00BA5347" w:rsidP="00BA5347"/>
                  <w:p w14:paraId="610D2BD8" w14:textId="77777777" w:rsidR="00BA5347" w:rsidRDefault="00BA5347" w:rsidP="00BA5347"/>
                  <w:p w14:paraId="5157EAF0" w14:textId="77777777" w:rsidR="00BA5347" w:rsidRDefault="00BA5347" w:rsidP="00BA5347"/>
                  <w:p w14:paraId="34DCE17D" w14:textId="77777777" w:rsidR="00BA5347" w:rsidRDefault="00BA5347" w:rsidP="00BA5347"/>
                  <w:p w14:paraId="18C34C42" w14:textId="77777777" w:rsidR="00BA5347" w:rsidRDefault="00BA5347" w:rsidP="00BA5347"/>
                  <w:p w14:paraId="17513D45" w14:textId="77777777" w:rsidR="00BA5347" w:rsidRDefault="00BA5347" w:rsidP="00BA5347"/>
                  <w:p w14:paraId="22A849DF" w14:textId="77777777" w:rsidR="00BA5347" w:rsidRDefault="00BA5347" w:rsidP="00BA5347"/>
                  <w:p w14:paraId="2D26C6A1" w14:textId="77777777" w:rsidR="00BA5347" w:rsidRDefault="00BA5347" w:rsidP="00BA5347"/>
                  <w:p w14:paraId="439EE76E" w14:textId="77777777" w:rsidR="00BA5347" w:rsidRDefault="00BA5347" w:rsidP="00BA5347"/>
                  <w:p w14:paraId="422131BD" w14:textId="77777777" w:rsidR="00BA5347" w:rsidRDefault="00BA5347" w:rsidP="00BA5347"/>
                  <w:p w14:paraId="0E7E0424" w14:textId="77777777" w:rsidR="00BA5347" w:rsidRDefault="00BA5347" w:rsidP="00BA5347"/>
                  <w:p w14:paraId="1371A2D0" w14:textId="77777777" w:rsidR="00BA5347" w:rsidRDefault="00BA5347" w:rsidP="00BA5347"/>
                  <w:p w14:paraId="097FAEDA" w14:textId="77777777" w:rsidR="00BA5347" w:rsidRDefault="00BA5347" w:rsidP="00BA5347"/>
                  <w:p w14:paraId="026397E6" w14:textId="77777777" w:rsidR="00BA5347" w:rsidRDefault="00BA5347" w:rsidP="00BA5347"/>
                  <w:p w14:paraId="41C6F698" w14:textId="77777777" w:rsidR="00BA5347" w:rsidRDefault="00BA5347" w:rsidP="00BA5347"/>
                  <w:p w14:paraId="08EF0D3A" w14:textId="77777777" w:rsidR="00BA5347" w:rsidRDefault="00BA5347" w:rsidP="00BA5347"/>
                  <w:p w14:paraId="55DB12AE" w14:textId="77777777" w:rsidR="00BA5347" w:rsidRDefault="00BA5347" w:rsidP="00BA5347"/>
                  <w:p w14:paraId="50688848" w14:textId="77777777" w:rsidR="00BA5347" w:rsidRDefault="00BA5347" w:rsidP="00BA5347"/>
                  <w:p w14:paraId="554121A6" w14:textId="77777777" w:rsidR="00BA5347" w:rsidRDefault="00BA5347" w:rsidP="00BA5347"/>
                  <w:p w14:paraId="3EB4C1EF" w14:textId="77777777" w:rsidR="00BA5347" w:rsidRDefault="00BA5347" w:rsidP="00BA5347"/>
                  <w:p w14:paraId="3780C57E" w14:textId="77777777" w:rsidR="00BA5347" w:rsidRDefault="00BA5347" w:rsidP="00BA5347"/>
                  <w:p w14:paraId="62253A2E" w14:textId="77777777" w:rsidR="00BA5347" w:rsidRDefault="00BA5347" w:rsidP="00BA5347"/>
                  <w:p w14:paraId="4935D485" w14:textId="77777777" w:rsidR="00BA5347" w:rsidRDefault="00BA5347" w:rsidP="00BA5347"/>
                  <w:p w14:paraId="3126DC0B" w14:textId="77777777" w:rsidR="00BA5347" w:rsidRDefault="00BA5347" w:rsidP="00BA5347"/>
                  <w:p w14:paraId="3AD450C9" w14:textId="77777777" w:rsidR="00BA5347" w:rsidRDefault="00BA5347" w:rsidP="00BA5347"/>
                  <w:p w14:paraId="7E2C1119" w14:textId="77777777" w:rsidR="00BA5347" w:rsidRDefault="00BA5347" w:rsidP="00BA5347"/>
                  <w:p w14:paraId="7B98E35D" w14:textId="77777777" w:rsidR="00BA5347" w:rsidRDefault="00BA5347" w:rsidP="00BA5347"/>
                  <w:p w14:paraId="33576D95" w14:textId="77777777" w:rsidR="00BA5347" w:rsidRDefault="00BA5347" w:rsidP="00BA5347"/>
                  <w:p w14:paraId="3C13BE47" w14:textId="77777777" w:rsidR="00BA5347" w:rsidRDefault="00BA5347" w:rsidP="00BA5347"/>
                  <w:p w14:paraId="5C7778C4" w14:textId="77777777" w:rsidR="00BA5347" w:rsidRDefault="00BA5347" w:rsidP="00BA5347"/>
                  <w:p w14:paraId="6E60E246" w14:textId="77777777" w:rsidR="00BA5347" w:rsidRDefault="00BA5347" w:rsidP="00BA5347"/>
                  <w:p w14:paraId="15D586ED" w14:textId="77777777" w:rsidR="00BA5347" w:rsidRDefault="00BA5347" w:rsidP="00BA5347"/>
                  <w:p w14:paraId="3BA5F05D" w14:textId="77777777" w:rsidR="00BA5347" w:rsidRDefault="00BA5347" w:rsidP="00BA5347"/>
                  <w:p w14:paraId="6802F773" w14:textId="77777777" w:rsidR="00BA5347" w:rsidRDefault="00BA5347" w:rsidP="00BA5347"/>
                  <w:p w14:paraId="54DBE48C" w14:textId="77777777" w:rsidR="00BA5347" w:rsidRDefault="00BA5347" w:rsidP="00BA5347"/>
                  <w:p w14:paraId="12DBACAC" w14:textId="77777777" w:rsidR="00BA5347" w:rsidRDefault="00BA5347" w:rsidP="00BA5347"/>
                  <w:p w14:paraId="107C05D9" w14:textId="77777777" w:rsidR="00BA5347" w:rsidRDefault="00BA5347" w:rsidP="00BA5347"/>
                  <w:p w14:paraId="00F914A0" w14:textId="77777777" w:rsidR="00BA5347" w:rsidRDefault="00BA5347" w:rsidP="00BA5347"/>
                  <w:p w14:paraId="6E98F9D7" w14:textId="77777777" w:rsidR="00BA5347" w:rsidRDefault="00BA5347" w:rsidP="00BA5347"/>
                  <w:p w14:paraId="7DB5A464" w14:textId="77777777" w:rsidR="00BA5347" w:rsidRDefault="00BA5347" w:rsidP="00BA5347"/>
                  <w:p w14:paraId="3C707C4D" w14:textId="77777777" w:rsidR="00BA5347" w:rsidRDefault="00BA5347" w:rsidP="00BA5347"/>
                  <w:p w14:paraId="425D6612" w14:textId="77777777" w:rsidR="00BA5347" w:rsidRDefault="00BA5347" w:rsidP="00BA5347"/>
                  <w:p w14:paraId="1421A10D" w14:textId="77777777" w:rsidR="00BA5347" w:rsidRDefault="00BA5347" w:rsidP="00BA5347"/>
                  <w:p w14:paraId="692C2166" w14:textId="77777777" w:rsidR="00BA5347" w:rsidRDefault="00BA5347" w:rsidP="00BA5347"/>
                  <w:p w14:paraId="5D0A304D" w14:textId="77777777" w:rsidR="00BA5347" w:rsidRDefault="00BA5347" w:rsidP="00BA5347"/>
                  <w:p w14:paraId="6AEBE98A" w14:textId="77777777" w:rsidR="00BA5347" w:rsidRDefault="00BA5347" w:rsidP="00BA5347"/>
                  <w:p w14:paraId="776B3EBA" w14:textId="77777777" w:rsidR="00BA5347" w:rsidRDefault="00BA5347" w:rsidP="00BA5347"/>
                  <w:p w14:paraId="68525F7A" w14:textId="77777777" w:rsidR="00BA5347" w:rsidRDefault="00BA5347" w:rsidP="00BA5347"/>
                  <w:p w14:paraId="3B25B98A" w14:textId="77777777" w:rsidR="00BA5347" w:rsidRDefault="00BA5347" w:rsidP="00BA5347"/>
                  <w:p w14:paraId="314BC464" w14:textId="77777777" w:rsidR="00BA5347" w:rsidRDefault="00BA5347" w:rsidP="00BA5347"/>
                  <w:p w14:paraId="42BA0153" w14:textId="77777777" w:rsidR="00BA5347" w:rsidRDefault="00BA5347" w:rsidP="00BA5347"/>
                  <w:p w14:paraId="74D1B48D" w14:textId="77777777" w:rsidR="00BA5347" w:rsidRDefault="00BA5347" w:rsidP="00BA5347"/>
                  <w:p w14:paraId="2C08788A" w14:textId="77777777" w:rsidR="00BA5347" w:rsidRDefault="00BA5347" w:rsidP="00BA5347"/>
                  <w:p w14:paraId="5C050E96" w14:textId="77777777" w:rsidR="00BA5347" w:rsidRDefault="00BA5347" w:rsidP="00BA5347"/>
                  <w:p w14:paraId="490D8322" w14:textId="77777777" w:rsidR="00BA5347" w:rsidRDefault="00BA5347" w:rsidP="00BA5347"/>
                  <w:p w14:paraId="266C85BF" w14:textId="77777777" w:rsidR="00BA5347" w:rsidRDefault="00BA5347" w:rsidP="00BA5347"/>
                  <w:p w14:paraId="2C53B46C" w14:textId="77777777" w:rsidR="00BA5347" w:rsidRDefault="00BA5347" w:rsidP="00BA5347"/>
                  <w:p w14:paraId="223D6A61" w14:textId="77777777" w:rsidR="00BA5347" w:rsidRDefault="00BA5347" w:rsidP="00BA5347"/>
                  <w:p w14:paraId="2926C83B" w14:textId="77777777" w:rsidR="00BA5347" w:rsidRDefault="00BA5347" w:rsidP="00BA5347"/>
                  <w:p w14:paraId="4FDC53BA" w14:textId="77777777" w:rsidR="00BA5347" w:rsidRDefault="00BA5347" w:rsidP="00BA5347"/>
                  <w:p w14:paraId="5284EDAC" w14:textId="77777777" w:rsidR="00BA5347" w:rsidRDefault="00BA5347" w:rsidP="00BA5347"/>
                  <w:p w14:paraId="509EB6ED" w14:textId="77777777" w:rsidR="00BA5347" w:rsidRDefault="00BA5347" w:rsidP="00BA5347"/>
                  <w:p w14:paraId="73DC7AF6" w14:textId="77777777" w:rsidR="00BA5347" w:rsidRDefault="00BA5347" w:rsidP="00BA5347"/>
                  <w:p w14:paraId="6C66198A" w14:textId="77777777" w:rsidR="00BA5347" w:rsidRDefault="00BA5347" w:rsidP="00BA5347"/>
                  <w:p w14:paraId="23EEABCF" w14:textId="77777777" w:rsidR="00BA5347" w:rsidRDefault="00BA5347" w:rsidP="00BA5347"/>
                  <w:p w14:paraId="1641F49A" w14:textId="77777777" w:rsidR="00BA5347" w:rsidRDefault="00BA5347" w:rsidP="00BA5347"/>
                  <w:p w14:paraId="7B516799" w14:textId="77777777" w:rsidR="00BA5347" w:rsidRDefault="00BA5347" w:rsidP="00BA5347"/>
                  <w:p w14:paraId="7D004680" w14:textId="77777777" w:rsidR="00BA5347" w:rsidRDefault="00BA5347" w:rsidP="00BA5347"/>
                  <w:p w14:paraId="0E9D8853" w14:textId="77777777" w:rsidR="00BA5347" w:rsidRDefault="00BA5347" w:rsidP="00BA5347"/>
                  <w:p w14:paraId="4C839A50" w14:textId="77777777" w:rsidR="00BA5347" w:rsidRDefault="00BA5347" w:rsidP="00BA5347"/>
                  <w:p w14:paraId="6FC3D7CF" w14:textId="77777777" w:rsidR="00BA5347" w:rsidRDefault="00BA5347" w:rsidP="00BA534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D1345" w14:textId="77777777" w:rsidR="003D2632" w:rsidRDefault="003D2632" w:rsidP="000E5EC2">
      <w:r>
        <w:separator/>
      </w:r>
    </w:p>
  </w:footnote>
  <w:footnote w:type="continuationSeparator" w:id="0">
    <w:p w14:paraId="48803434" w14:textId="77777777" w:rsidR="003D2632" w:rsidRDefault="003D2632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8B8B" w14:textId="77777777"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7AA1CF2B" wp14:editId="2C958D99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03F9E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2C156E5C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4D3790B8" w14:textId="77777777"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14:paraId="67B7BFC1" w14:textId="77777777"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6BA6" w14:textId="77777777"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004E39E4" wp14:editId="540F8EE2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3B8B0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38E11BAB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2EEF3FE5" w14:textId="77777777"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14:paraId="2B7306B0" w14:textId="77777777"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9"/>
    <w:rsid w:val="000030BF"/>
    <w:rsid w:val="00004B94"/>
    <w:rsid w:val="00006433"/>
    <w:rsid w:val="00037CFA"/>
    <w:rsid w:val="000552FE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4ADA"/>
    <w:rsid w:val="00167AB0"/>
    <w:rsid w:val="00176CB1"/>
    <w:rsid w:val="001A23B6"/>
    <w:rsid w:val="001B627D"/>
    <w:rsid w:val="001C113A"/>
    <w:rsid w:val="001C2F06"/>
    <w:rsid w:val="001E2270"/>
    <w:rsid w:val="001F7341"/>
    <w:rsid w:val="00200396"/>
    <w:rsid w:val="002403DD"/>
    <w:rsid w:val="00263B8B"/>
    <w:rsid w:val="00274CDC"/>
    <w:rsid w:val="00297EB4"/>
    <w:rsid w:val="002B459C"/>
    <w:rsid w:val="002B5439"/>
    <w:rsid w:val="002F0DF7"/>
    <w:rsid w:val="002F15DE"/>
    <w:rsid w:val="002F585D"/>
    <w:rsid w:val="00314B62"/>
    <w:rsid w:val="003206A0"/>
    <w:rsid w:val="0034768D"/>
    <w:rsid w:val="00360661"/>
    <w:rsid w:val="003814DC"/>
    <w:rsid w:val="003841D8"/>
    <w:rsid w:val="00387691"/>
    <w:rsid w:val="003A2E94"/>
    <w:rsid w:val="003C24B3"/>
    <w:rsid w:val="003C4034"/>
    <w:rsid w:val="003D2632"/>
    <w:rsid w:val="003D5A78"/>
    <w:rsid w:val="003D7E14"/>
    <w:rsid w:val="003E6D13"/>
    <w:rsid w:val="003F1523"/>
    <w:rsid w:val="004034A0"/>
    <w:rsid w:val="00421BFD"/>
    <w:rsid w:val="00427B62"/>
    <w:rsid w:val="0047057C"/>
    <w:rsid w:val="00490076"/>
    <w:rsid w:val="004B3282"/>
    <w:rsid w:val="004B421F"/>
    <w:rsid w:val="004C058A"/>
    <w:rsid w:val="004C2316"/>
    <w:rsid w:val="004C4A1D"/>
    <w:rsid w:val="004E79AA"/>
    <w:rsid w:val="004F30C2"/>
    <w:rsid w:val="005122BE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1533E"/>
    <w:rsid w:val="00621BB3"/>
    <w:rsid w:val="0062397E"/>
    <w:rsid w:val="00653B78"/>
    <w:rsid w:val="00673234"/>
    <w:rsid w:val="0068354B"/>
    <w:rsid w:val="00697164"/>
    <w:rsid w:val="006D2F31"/>
    <w:rsid w:val="006E7583"/>
    <w:rsid w:val="006F29B9"/>
    <w:rsid w:val="00745709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139F1"/>
    <w:rsid w:val="00834405"/>
    <w:rsid w:val="00853052"/>
    <w:rsid w:val="00871512"/>
    <w:rsid w:val="008938E3"/>
    <w:rsid w:val="008C2D9A"/>
    <w:rsid w:val="008D34C6"/>
    <w:rsid w:val="008E1B89"/>
    <w:rsid w:val="009209EF"/>
    <w:rsid w:val="00933079"/>
    <w:rsid w:val="00937777"/>
    <w:rsid w:val="00947850"/>
    <w:rsid w:val="009566BD"/>
    <w:rsid w:val="00963BB6"/>
    <w:rsid w:val="00966CF5"/>
    <w:rsid w:val="00987A8D"/>
    <w:rsid w:val="009C29C9"/>
    <w:rsid w:val="009D7660"/>
    <w:rsid w:val="009E45B1"/>
    <w:rsid w:val="009F254A"/>
    <w:rsid w:val="00A1106B"/>
    <w:rsid w:val="00A15EA3"/>
    <w:rsid w:val="00A2316A"/>
    <w:rsid w:val="00A32CD4"/>
    <w:rsid w:val="00A33E55"/>
    <w:rsid w:val="00A37FA4"/>
    <w:rsid w:val="00A4553E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548E"/>
    <w:rsid w:val="00B96F71"/>
    <w:rsid w:val="00BA436C"/>
    <w:rsid w:val="00BA5347"/>
    <w:rsid w:val="00BE287B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E643C"/>
    <w:rsid w:val="00DF05F3"/>
    <w:rsid w:val="00DF3C6B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11388"/>
    <w:rsid w:val="00F1667F"/>
    <w:rsid w:val="00F42349"/>
    <w:rsid w:val="00F72DCA"/>
    <w:rsid w:val="00F907AD"/>
    <w:rsid w:val="00F914E5"/>
    <w:rsid w:val="00F91E9D"/>
    <w:rsid w:val="00F958C4"/>
    <w:rsid w:val="00FA30CC"/>
    <w:rsid w:val="00FA3ECD"/>
    <w:rsid w:val="00FD210E"/>
    <w:rsid w:val="00FD5C1A"/>
    <w:rsid w:val="00FE1A96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E189B"/>
  <w15:docId w15:val="{3A7E6037-2E97-46E5-BEB4-B3359FF2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nobatista\Desktop\Nova%20pasta\Licen&#231;a\mod_136_01_Plano%20de%20Emerg&#234;ncia%20Interno%20e%20de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8E5CE6B-8915-4CC2-818D-F14EA582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mod_136_01_Plano de Emergência Interno e de orientação ao conteúdo.dotx</Template>
  <TotalTime>1</TotalTime>
  <Pages>3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</vt:lpstr>
    </vt:vector>
  </TitlesOfParts>
  <Company>SRAS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</dc:title>
  <dc:subject>plano</dc:subject>
  <dc:creator>Nuno Miguel de Viveiros Batista</dc:creator>
  <cp:keywords/>
  <dc:description/>
  <cp:lastModifiedBy>Leandro André Dias de Figueiredo</cp:lastModifiedBy>
  <cp:revision>2</cp:revision>
  <cp:lastPrinted>2025-07-29T15:17:00Z</cp:lastPrinted>
  <dcterms:created xsi:type="dcterms:W3CDTF">2025-12-16T13:34:00Z</dcterms:created>
  <dcterms:modified xsi:type="dcterms:W3CDTF">2025-12-16T13:34:00Z</dcterms:modified>
</cp:coreProperties>
</file>